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highlight w:val="yellow"/>
        </w:rPr>
        <w:alias w:val="Enter Your Name:"/>
        <w:tag w:val="Enter Your Name:"/>
        <w:id w:val="670610259"/>
        <w:placeholder>
          <w:docPart w:val="9F3E69BE430445AEA70C0280482D6E77"/>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69AF0F54" w14:textId="650A6344" w:rsidR="00B75D2D" w:rsidRPr="009D007C" w:rsidRDefault="00D53083">
          <w:pPr>
            <w:pStyle w:val="ContactInfo"/>
            <w:rPr>
              <w:highlight w:val="yellow"/>
            </w:rPr>
          </w:pPr>
          <w:r w:rsidRPr="009D007C">
            <w:rPr>
              <w:highlight w:val="yellow"/>
            </w:rPr>
            <w:t>Pastor/Parish Administrator’s Name</w:t>
          </w:r>
        </w:p>
      </w:sdtContent>
    </w:sdt>
    <w:p w14:paraId="7BEBEB72" w14:textId="11AE0251" w:rsidR="001562F2" w:rsidRPr="009D007C" w:rsidRDefault="00D53083">
      <w:pPr>
        <w:pStyle w:val="ContactInfo"/>
        <w:rPr>
          <w:highlight w:val="yellow"/>
        </w:rPr>
      </w:pPr>
      <w:r w:rsidRPr="009D007C">
        <w:rPr>
          <w:highlight w:val="yellow"/>
        </w:rPr>
        <w:t>Parish</w:t>
      </w:r>
      <w:r w:rsidR="009D007C">
        <w:rPr>
          <w:highlight w:val="yellow"/>
        </w:rPr>
        <w:t>/Pastorate</w:t>
      </w:r>
      <w:r w:rsidRPr="009D007C">
        <w:rPr>
          <w:highlight w:val="yellow"/>
        </w:rPr>
        <w:t xml:space="preserve"> Name</w:t>
      </w:r>
    </w:p>
    <w:p w14:paraId="24B45DC4" w14:textId="77777777" w:rsidR="001562F2" w:rsidRPr="009D007C" w:rsidRDefault="009D007C">
      <w:pPr>
        <w:pStyle w:val="ContactInfo"/>
        <w:rPr>
          <w:highlight w:val="yellow"/>
        </w:rPr>
      </w:pPr>
      <w:sdt>
        <w:sdtPr>
          <w:rPr>
            <w:highlight w:val="yellow"/>
          </w:rPr>
          <w:alias w:val="Enter Street Address:"/>
          <w:tag w:val="Enter Street Address:"/>
          <w:id w:val="1634143502"/>
          <w:placeholder>
            <w:docPart w:val="F8F1C2AD09164E908976FAC15AECF41E"/>
          </w:placeholder>
          <w:temporary/>
          <w:showingPlcHdr/>
          <w15:appearance w15:val="hidden"/>
        </w:sdtPr>
        <w:sdtEndPr/>
        <w:sdtContent>
          <w:r w:rsidR="000A53FE" w:rsidRPr="009D007C">
            <w:rPr>
              <w:highlight w:val="yellow"/>
            </w:rPr>
            <w:t>Street Address</w:t>
          </w:r>
        </w:sdtContent>
      </w:sdt>
    </w:p>
    <w:sdt>
      <w:sdtPr>
        <w:rPr>
          <w:highlight w:val="yellow"/>
        </w:rPr>
        <w:alias w:val="Enter City, ST ZIP Code:"/>
        <w:tag w:val="Enter City, ST ZIP Code:"/>
        <w:id w:val="2091195522"/>
        <w:placeholder>
          <w:docPart w:val="9B567AED94CA416F99B2A6E0C3790B2F"/>
        </w:placeholder>
        <w:temporary/>
        <w:showingPlcHdr/>
        <w15:appearance w15:val="hidden"/>
      </w:sdtPr>
      <w:sdtEndPr/>
      <w:sdtContent>
        <w:p w14:paraId="367DEAAA" w14:textId="77777777" w:rsidR="001562F2" w:rsidRPr="009D007C" w:rsidRDefault="000A53FE">
          <w:pPr>
            <w:pStyle w:val="ContactInfo"/>
            <w:rPr>
              <w:highlight w:val="yellow"/>
            </w:rPr>
          </w:pPr>
          <w:r w:rsidRPr="009D007C">
            <w:rPr>
              <w:highlight w:val="yellow"/>
            </w:rPr>
            <w:t>City, ST ZIP Code</w:t>
          </w:r>
        </w:p>
      </w:sdtContent>
    </w:sdt>
    <w:p w14:paraId="17A05A05" w14:textId="77777777" w:rsidR="000A53FE" w:rsidRPr="0089506A" w:rsidRDefault="009D007C" w:rsidP="000A53FE">
      <w:pPr>
        <w:pStyle w:val="Date"/>
      </w:pPr>
      <w:sdt>
        <w:sdtPr>
          <w:rPr>
            <w:highlight w:val="yellow"/>
          </w:rPr>
          <w:alias w:val="Enter Date:"/>
          <w:tag w:val="Enter Date:"/>
          <w:id w:val="1555272511"/>
          <w:placeholder>
            <w:docPart w:val="BC56372296B34A198B1FF322FF1A6F75"/>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C6B2F" w:rsidRPr="009D007C">
            <w:rPr>
              <w:highlight w:val="yellow"/>
            </w:rPr>
            <w:t>Date</w:t>
          </w:r>
        </w:sdtContent>
      </w:sdt>
    </w:p>
    <w:sdt>
      <w:sdtPr>
        <w:alias w:val="Enter Recipient Name:"/>
        <w:tag w:val="Enter Recipient Name:"/>
        <w:id w:val="266046556"/>
        <w:placeholder>
          <w:docPart w:val="57465095FE9B407C8F286D47709F4DB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DAA389F" w14:textId="69A7BAAB" w:rsidR="001562F2" w:rsidRPr="0089506A" w:rsidRDefault="00D53083">
          <w:pPr>
            <w:pStyle w:val="ContactInfo"/>
            <w:tabs>
              <w:tab w:val="left" w:pos="7167"/>
            </w:tabs>
          </w:pPr>
          <w:r>
            <w:t>Archdiocesan Youth Missionary Protagonism Lab Directors</w:t>
          </w:r>
        </w:p>
      </w:sdtContent>
    </w:sdt>
    <w:sdt>
      <w:sdtPr>
        <w:alias w:val="Enter Title:"/>
        <w:tag w:val="Enter Title:"/>
        <w:id w:val="-1978134494"/>
        <w:placeholder>
          <w:docPart w:val="F7106B84A754452089203D0A5972CA23"/>
        </w:placeholder>
        <w15:appearance w15:val="hidden"/>
      </w:sdtPr>
      <w:sdtEndPr/>
      <w:sdtContent>
        <w:p w14:paraId="064B1E8E" w14:textId="51D78B1F" w:rsidR="001562F2" w:rsidRPr="0089506A" w:rsidRDefault="00D53083">
          <w:pPr>
            <w:pStyle w:val="ContactInfo"/>
          </w:pPr>
          <w:r>
            <w:t>Office of Family, Youth, and Young Adult Ministry</w:t>
          </w:r>
        </w:p>
      </w:sdtContent>
    </w:sdt>
    <w:p w14:paraId="0ADFEB8E" w14:textId="55010059" w:rsidR="001562F2" w:rsidRPr="0089506A" w:rsidRDefault="00D53083">
      <w:pPr>
        <w:pStyle w:val="ContactInfo"/>
      </w:pPr>
      <w:r>
        <w:t>Archdiocese of Baltimore</w:t>
      </w:r>
      <w:r w:rsidRPr="00D53083">
        <w:t xml:space="preserve"> </w:t>
      </w:r>
      <w:r>
        <w:t>Institute for Evangelization</w:t>
      </w:r>
    </w:p>
    <w:p w14:paraId="4B5C6261" w14:textId="0B8F5FF2" w:rsidR="001562F2" w:rsidRPr="0089506A" w:rsidRDefault="00D53083">
      <w:pPr>
        <w:pStyle w:val="ContactInfo"/>
      </w:pPr>
      <w:r>
        <w:t>320 Cathedral Street</w:t>
      </w:r>
    </w:p>
    <w:p w14:paraId="3236FB21" w14:textId="22F89DB9" w:rsidR="001562F2" w:rsidRPr="0089506A" w:rsidRDefault="00D53083">
      <w:pPr>
        <w:pStyle w:val="ContactInfo"/>
      </w:pPr>
      <w:r>
        <w:t>Baltimore, MD 21201</w:t>
      </w:r>
    </w:p>
    <w:p w14:paraId="024CFD4E" w14:textId="394FC641" w:rsidR="001562F2" w:rsidRPr="0089506A" w:rsidRDefault="00C30869" w:rsidP="004A494B">
      <w:pPr>
        <w:pStyle w:val="Salutation"/>
      </w:pPr>
      <w:r w:rsidRPr="0089506A">
        <w:t>Dear</w:t>
      </w:r>
      <w:r w:rsidR="004A494B" w:rsidRPr="0089506A">
        <w:t xml:space="preserve"> </w:t>
      </w:r>
      <w:sdt>
        <w:sdtPr>
          <w:alias w:val="Enter Recipient Name:"/>
          <w:tag w:val="Enter Recipient Name:"/>
          <w:id w:val="-1300993770"/>
          <w:placeholder>
            <w:docPart w:val="33D06B3B90164BFF96EC10516C3CEB14"/>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D53083">
            <w:t>Archdiocesan Youth Missionary Protagonism Lab Directors</w:t>
          </w:r>
        </w:sdtContent>
      </w:sdt>
      <w:r w:rsidRPr="0089506A">
        <w:t>:</w:t>
      </w:r>
    </w:p>
    <w:p w14:paraId="6C31DAFE" w14:textId="1908CC9F" w:rsidR="0043708B" w:rsidRDefault="00D53083">
      <w:r>
        <w:t>I am writing in support of a youth/adult team application to participate in the 2025-2026 AYMP Lab process.</w:t>
      </w:r>
      <w:r w:rsidR="0043708B">
        <w:t xml:space="preserve"> Our parish/pastorate</w:t>
      </w:r>
      <w:r w:rsidR="009D007C">
        <w:t xml:space="preserve"> </w:t>
      </w:r>
      <w:r w:rsidR="009D007C" w:rsidRPr="009D007C">
        <w:rPr>
          <w:i/>
          <w:iCs/>
        </w:rPr>
        <w:t>(select one)</w:t>
      </w:r>
      <w:r w:rsidR="0043708B" w:rsidRPr="009D007C">
        <w:rPr>
          <w:i/>
          <w:iCs/>
        </w:rPr>
        <w:t>:</w:t>
      </w:r>
    </w:p>
    <w:p w14:paraId="32FCDA90" w14:textId="71CF8E75" w:rsidR="0043708B" w:rsidRDefault="0043708B" w:rsidP="0043708B">
      <w:sdt>
        <w:sdtPr>
          <w:id w:val="1522659653"/>
          <w14:checkbox>
            <w14:checked w14:val="0"/>
            <w14:checkedState w14:val="0050" w14:font="Wingdings 2"/>
            <w14:uncheckedState w14:val="2610" w14:font="MS Gothic"/>
          </w14:checkbox>
        </w:sdtPr>
        <w:sdtContent>
          <w:r w:rsidR="009D007C">
            <w:rPr>
              <w:rFonts w:ascii="MS Gothic" w:eastAsia="MS Gothic" w:hAnsi="MS Gothic" w:hint="eastAsia"/>
            </w:rPr>
            <w:t>☐</w:t>
          </w:r>
        </w:sdtContent>
      </w:sdt>
      <w:r w:rsidR="009D007C">
        <w:t xml:space="preserve"> </w:t>
      </w:r>
      <w:r>
        <w:t xml:space="preserve">will serve as the hosting parish for this team  </w:t>
      </w:r>
      <w:sdt>
        <w:sdtPr>
          <w:id w:val="-1378075806"/>
          <w14:checkbox>
            <w14:checked w14:val="0"/>
            <w14:checkedState w14:val="0050" w14:font="Wingdings 2"/>
            <w14:uncheckedState w14:val="2610" w14:font="MS Gothic"/>
          </w14:checkbox>
        </w:sdtPr>
        <w:sdtContent>
          <w:r w:rsidR="009D007C">
            <w:rPr>
              <w:rFonts w:ascii="MS Gothic" w:eastAsia="MS Gothic" w:hAnsi="MS Gothic" w:hint="eastAsia"/>
            </w:rPr>
            <w:t>☐</w:t>
          </w:r>
        </w:sdtContent>
      </w:sdt>
      <w:r w:rsidR="009D007C">
        <w:t xml:space="preserve"> will </w:t>
      </w:r>
      <w:r>
        <w:t>participat</w:t>
      </w:r>
      <w:r w:rsidR="009D007C">
        <w:t>e</w:t>
      </w:r>
      <w:r>
        <w:t xml:space="preserve"> but </w:t>
      </w:r>
      <w:r w:rsidR="009D007C">
        <w:t xml:space="preserve">is </w:t>
      </w:r>
      <w:r>
        <w:t xml:space="preserve">not the </w:t>
      </w:r>
      <w:proofErr w:type="gramStart"/>
      <w:r>
        <w:t>hosting</w:t>
      </w:r>
      <w:proofErr w:type="gramEnd"/>
      <w:r>
        <w:t xml:space="preserve"> </w:t>
      </w:r>
      <w:proofErr w:type="gramStart"/>
      <w:r>
        <w:t>parish</w:t>
      </w:r>
      <w:proofErr w:type="gramEnd"/>
    </w:p>
    <w:p w14:paraId="53765E74" w14:textId="21660BEA" w:rsidR="0043708B" w:rsidRPr="0043708B" w:rsidRDefault="0043708B">
      <w:pPr>
        <w:rPr>
          <w:b/>
          <w:bCs/>
          <w:u w:val="single"/>
        </w:rPr>
      </w:pPr>
      <w:r w:rsidRPr="0043708B">
        <w:rPr>
          <w:b/>
          <w:bCs/>
          <w:u w:val="single"/>
        </w:rPr>
        <w:t>TEAM MEMBERS:</w:t>
      </w:r>
    </w:p>
    <w:p w14:paraId="2BBB8E2E" w14:textId="066107D6" w:rsidR="00D53083" w:rsidRDefault="00D53083">
      <w:r>
        <w:t xml:space="preserve">The team includes </w:t>
      </w:r>
      <w:proofErr w:type="gramStart"/>
      <w:r>
        <w:t>several</w:t>
      </w:r>
      <w:proofErr w:type="gramEnd"/>
      <w:r>
        <w:t xml:space="preserve"> young people who will be in grades 9 to 12 as of fall 2025: </w:t>
      </w:r>
      <w:r w:rsidRPr="00D53083">
        <w:rPr>
          <w:highlight w:val="yellow"/>
        </w:rPr>
        <w:t>[</w:t>
      </w:r>
      <w:r w:rsidR="0043708B">
        <w:rPr>
          <w:highlight w:val="yellow"/>
        </w:rPr>
        <w:t xml:space="preserve">first &amp; last </w:t>
      </w:r>
      <w:r w:rsidRPr="00D53083">
        <w:rPr>
          <w:highlight w:val="yellow"/>
        </w:rPr>
        <w:t>names of teen team members]. [Add any particular words of support you wish to include.]</w:t>
      </w:r>
    </w:p>
    <w:p w14:paraId="78AD19D6" w14:textId="7781B467" w:rsidR="00D53083" w:rsidRDefault="00D53083">
      <w:r>
        <w:t xml:space="preserve">My understanding is that the team will </w:t>
      </w:r>
      <w:proofErr w:type="gramStart"/>
      <w:r>
        <w:t>be mentored</w:t>
      </w:r>
      <w:proofErr w:type="gramEnd"/>
      <w:r>
        <w:t xml:space="preserve"> by </w:t>
      </w:r>
      <w:r w:rsidRPr="00D53083">
        <w:rPr>
          <w:highlight w:val="yellow"/>
        </w:rPr>
        <w:t>[</w:t>
      </w:r>
      <w:r w:rsidR="0043708B">
        <w:rPr>
          <w:highlight w:val="yellow"/>
        </w:rPr>
        <w:t xml:space="preserve">first &amp; last </w:t>
      </w:r>
      <w:r w:rsidRPr="00D53083">
        <w:rPr>
          <w:highlight w:val="yellow"/>
        </w:rPr>
        <w:t xml:space="preserve">name(s) of the proposed local adult Catholic </w:t>
      </w:r>
      <w:r w:rsidRPr="009D007C">
        <w:rPr>
          <w:highlight w:val="yellow"/>
        </w:rPr>
        <w:t xml:space="preserve">mentors]. </w:t>
      </w:r>
      <w:r w:rsidR="009D007C" w:rsidRPr="009D007C">
        <w:rPr>
          <w:highlight w:val="yellow"/>
        </w:rPr>
        <w:t xml:space="preserve">[Add </w:t>
      </w:r>
      <w:r w:rsidR="009D007C" w:rsidRPr="00D53083">
        <w:rPr>
          <w:highlight w:val="yellow"/>
        </w:rPr>
        <w:t>any particular words of support you wish to include.]</w:t>
      </w:r>
    </w:p>
    <w:p w14:paraId="154CFD01" w14:textId="737C8573" w:rsidR="0043708B" w:rsidRPr="0043708B" w:rsidRDefault="0043708B">
      <w:pPr>
        <w:rPr>
          <w:b/>
          <w:bCs/>
          <w:u w:val="single"/>
        </w:rPr>
      </w:pPr>
      <w:r w:rsidRPr="0043708B">
        <w:rPr>
          <w:b/>
          <w:bCs/>
          <w:u w:val="single"/>
        </w:rPr>
        <w:t xml:space="preserve">VIRTUS clearances will </w:t>
      </w:r>
      <w:proofErr w:type="gramStart"/>
      <w:r w:rsidRPr="0043708B">
        <w:rPr>
          <w:b/>
          <w:bCs/>
          <w:u w:val="single"/>
        </w:rPr>
        <w:t>be verified</w:t>
      </w:r>
      <w:proofErr w:type="gramEnd"/>
      <w:r w:rsidRPr="0043708B">
        <w:rPr>
          <w:b/>
          <w:bCs/>
          <w:u w:val="single"/>
        </w:rPr>
        <w:t xml:space="preserve"> if/when this team is selected</w:t>
      </w:r>
      <w:r w:rsidRPr="0043708B">
        <w:rPr>
          <w:b/>
          <w:bCs/>
          <w:u w:val="single"/>
        </w:rPr>
        <w:t>.</w:t>
      </w:r>
    </w:p>
    <w:p w14:paraId="0317DDD7" w14:textId="6F8EB087" w:rsidR="00D53083" w:rsidRDefault="00D53083">
      <w:sdt>
        <w:sdtPr>
          <w:id w:val="-86232266"/>
          <w14:checkbox>
            <w14:checked w14:val="0"/>
            <w14:checkedState w14:val="0050" w14:font="Wingdings 2"/>
            <w14:uncheckedState w14:val="2610" w14:font="MS Gothic"/>
          </w14:checkbox>
        </w:sdtPr>
        <w:sdtContent>
          <w:r w:rsidR="009D007C">
            <w:rPr>
              <w:rFonts w:ascii="MS Gothic" w:eastAsia="MS Gothic" w:hAnsi="MS Gothic" w:hint="eastAsia"/>
            </w:rPr>
            <w:t>☐</w:t>
          </w:r>
        </w:sdtContent>
      </w:sdt>
      <w:r w:rsidR="0043708B">
        <w:t xml:space="preserve"> </w:t>
      </w:r>
      <w:r>
        <w:t xml:space="preserve">I am unaware of any reason </w:t>
      </w:r>
      <w:r w:rsidR="009D007C">
        <w:t>that</w:t>
      </w:r>
      <w:r>
        <w:t xml:space="preserve"> these individuals would not be able to complete the </w:t>
      </w:r>
      <w:r w:rsidR="009D007C">
        <w:t>VIRTUS</w:t>
      </w:r>
      <w:r>
        <w:t xml:space="preserve"> training</w:t>
      </w:r>
      <w:r w:rsidR="009D007C">
        <w:t>/</w:t>
      </w:r>
      <w:r>
        <w:t>clearance, and</w:t>
      </w:r>
      <w:r w:rsidR="0043708B">
        <w:t xml:space="preserve"> I</w:t>
      </w:r>
      <w:r>
        <w:t xml:space="preserve"> believe they will serve as appropriate mentor(s) to the above-named young people</w:t>
      </w:r>
      <w:r w:rsidR="0043708B">
        <w:t>.</w:t>
      </w:r>
    </w:p>
    <w:p w14:paraId="0A283870" w14:textId="038C7E75" w:rsidR="0043708B" w:rsidRPr="0043708B" w:rsidRDefault="0043708B">
      <w:pPr>
        <w:rPr>
          <w:b/>
          <w:bCs/>
          <w:u w:val="single"/>
        </w:rPr>
      </w:pPr>
      <w:r w:rsidRPr="0043708B">
        <w:rPr>
          <w:b/>
          <w:bCs/>
          <w:u w:val="single"/>
        </w:rPr>
        <w:t>MICROGRANT FUNDS AGREEMENT</w:t>
      </w:r>
      <w:r>
        <w:rPr>
          <w:b/>
          <w:bCs/>
          <w:u w:val="single"/>
        </w:rPr>
        <w:t>:</w:t>
      </w:r>
    </w:p>
    <w:p w14:paraId="6A848CE3" w14:textId="2F1A1986" w:rsidR="0043708B" w:rsidRDefault="0043708B" w:rsidP="0043708B">
      <w:sdt>
        <w:sdtPr>
          <w:id w:val="152503455"/>
          <w14:checkbox>
            <w14:checked w14:val="0"/>
            <w14:checkedState w14:val="0050" w14:font="Wingdings 2"/>
            <w14:uncheckedState w14:val="2610" w14:font="MS Gothic"/>
          </w14:checkbox>
        </w:sdtPr>
        <w:sdtContent>
          <w:r w:rsidR="009D007C">
            <w:rPr>
              <w:rFonts w:ascii="MS Gothic" w:eastAsia="MS Gothic" w:hAnsi="MS Gothic" w:hint="eastAsia"/>
            </w:rPr>
            <w:t>☐</w:t>
          </w:r>
        </w:sdtContent>
      </w:sdt>
      <w:r>
        <w:t xml:space="preserve"> </w:t>
      </w:r>
      <w:r>
        <w:t>I am</w:t>
      </w:r>
      <w:r>
        <w:t xml:space="preserve"> aware that this team, if selected, will be eligible for a microgrant to assist in implementation of their local initiative/project. </w:t>
      </w:r>
    </w:p>
    <w:p w14:paraId="415A4D89" w14:textId="41356D4A" w:rsidR="0043708B" w:rsidRDefault="0043708B" w:rsidP="0043708B">
      <w:sdt>
        <w:sdtPr>
          <w:id w:val="-197475083"/>
          <w14:checkbox>
            <w14:checked w14:val="0"/>
            <w14:checkedState w14:val="0050" w14:font="Wingdings 2"/>
            <w14:uncheckedState w14:val="2610" w14:font="MS Gothic"/>
          </w14:checkbox>
        </w:sdtPr>
        <w:sdtContent>
          <w:r w:rsidR="009D007C">
            <w:rPr>
              <w:rFonts w:ascii="MS Gothic" w:eastAsia="MS Gothic" w:hAnsi="MS Gothic" w:hint="eastAsia"/>
            </w:rPr>
            <w:t>☐</w:t>
          </w:r>
        </w:sdtContent>
      </w:sdt>
      <w:r>
        <w:t xml:space="preserve"> </w:t>
      </w:r>
      <w:r w:rsidRPr="0043708B">
        <w:rPr>
          <w:i/>
          <w:iCs/>
        </w:rPr>
        <w:t>(HOSTING PARISHES ONLY):</w:t>
      </w:r>
      <w:r>
        <w:t xml:space="preserve"> Our parish/pastorate agrees to take responsibility for managing any microgrant funds disbursed and documenting their use per the intended purpose of the microgrant.</w:t>
      </w:r>
    </w:p>
    <w:p w14:paraId="2B07F798" w14:textId="5DD201D5" w:rsidR="00D53083" w:rsidRPr="0089506A" w:rsidRDefault="00D53083">
      <w:r w:rsidRPr="009D007C">
        <w:rPr>
          <w:highlight w:val="yellow"/>
        </w:rPr>
        <w:lastRenderedPageBreak/>
        <w:t>[Add any</w:t>
      </w:r>
      <w:r w:rsidR="0043708B" w:rsidRPr="009D007C">
        <w:rPr>
          <w:highlight w:val="yellow"/>
        </w:rPr>
        <w:t xml:space="preserve"> additional comments you wish to include.</w:t>
      </w:r>
      <w:r w:rsidRPr="009D007C">
        <w:rPr>
          <w:highlight w:val="yellow"/>
        </w:rPr>
        <w:t>]</w:t>
      </w:r>
    </w:p>
    <w:p w14:paraId="0378BA73" w14:textId="32B337D4" w:rsidR="001562F2" w:rsidRPr="0089506A" w:rsidRDefault="009D007C">
      <w:pPr>
        <w:pStyle w:val="Closing"/>
      </w:pPr>
      <w:r>
        <w:t>Yours in Christ,</w:t>
      </w:r>
    </w:p>
    <w:sdt>
      <w:sdtPr>
        <w:rPr>
          <w:highlight w:val="yellow"/>
        </w:rPr>
        <w:alias w:val="Enter Your Name:"/>
        <w:tag w:val="Enter Your Name:"/>
        <w:id w:val="1870101886"/>
        <w:placeholder>
          <w:docPart w:val="34F405E43E68474BA48D109FB489C011"/>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49957D48" w14:textId="3F7C7227" w:rsidR="004A494B" w:rsidRPr="009D007C" w:rsidRDefault="00D53083" w:rsidP="00B75D2D">
          <w:pPr>
            <w:pStyle w:val="Signature"/>
            <w:rPr>
              <w:highlight w:val="yellow"/>
            </w:rPr>
          </w:pPr>
          <w:r w:rsidRPr="009D007C">
            <w:rPr>
              <w:highlight w:val="yellow"/>
            </w:rPr>
            <w:t>Pastor/Parish Administrator’s Name</w:t>
          </w:r>
        </w:p>
      </w:sdtContent>
    </w:sdt>
    <w:p w14:paraId="06F41325" w14:textId="77777777" w:rsidR="00BC6B2F" w:rsidRPr="009D007C" w:rsidRDefault="009D007C" w:rsidP="00C51322">
      <w:pPr>
        <w:pStyle w:val="Signature"/>
        <w:rPr>
          <w:highlight w:val="yellow"/>
        </w:rPr>
      </w:pPr>
      <w:sdt>
        <w:sdtPr>
          <w:rPr>
            <w:highlight w:val="yellow"/>
          </w:rPr>
          <w:alias w:val="Enter Title:"/>
          <w:tag w:val="Enter Title:"/>
          <w:id w:val="1531532903"/>
          <w:placeholder>
            <w:docPart w:val="F7106B84A754452089203D0A5972CA23"/>
          </w:placeholder>
          <w:temporary/>
          <w:showingPlcHdr/>
          <w15:appearance w15:val="hidden"/>
        </w:sdtPr>
        <w:sdtEndPr/>
        <w:sdtContent>
          <w:r w:rsidR="0031797A" w:rsidRPr="009D007C">
            <w:rPr>
              <w:highlight w:val="yellow"/>
            </w:rPr>
            <w:t>Title</w:t>
          </w:r>
        </w:sdtContent>
      </w:sdt>
    </w:p>
    <w:p w14:paraId="7CBEE0CF" w14:textId="2E1B782D" w:rsidR="009D007C" w:rsidRPr="0089506A" w:rsidRDefault="009D007C" w:rsidP="00C51322">
      <w:pPr>
        <w:pStyle w:val="Signature"/>
      </w:pPr>
      <w:r w:rsidRPr="009D007C">
        <w:rPr>
          <w:highlight w:val="yellow"/>
        </w:rPr>
        <w:t>Email Address / Phone Number</w:t>
      </w:r>
    </w:p>
    <w:sectPr w:rsidR="009D007C" w:rsidRPr="0089506A">
      <w:headerReference w:type="default" r:id="rId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5F36D" w14:textId="77777777" w:rsidR="00D53083" w:rsidRDefault="00D53083">
      <w:pPr>
        <w:spacing w:after="0" w:line="240" w:lineRule="auto"/>
      </w:pPr>
      <w:r>
        <w:separator/>
      </w:r>
    </w:p>
  </w:endnote>
  <w:endnote w:type="continuationSeparator" w:id="0">
    <w:p w14:paraId="1D6919FD" w14:textId="77777777" w:rsidR="00D53083" w:rsidRDefault="00D5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6535" w14:textId="77777777" w:rsidR="00D53083" w:rsidRDefault="00D53083">
      <w:pPr>
        <w:spacing w:after="0" w:line="240" w:lineRule="auto"/>
      </w:pPr>
      <w:r>
        <w:separator/>
      </w:r>
    </w:p>
  </w:footnote>
  <w:footnote w:type="continuationSeparator" w:id="0">
    <w:p w14:paraId="4BF06F26" w14:textId="77777777" w:rsidR="00D53083" w:rsidRDefault="00D5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Recipient Name:"/>
      <w:tag w:val="Recipient Name:"/>
      <w:id w:val="-1179881498"/>
      <w:placeholder>
        <w:docPart w:val="BBC58781F0564894B5517EBE2C8E50E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55356CF" w14:textId="697F8634" w:rsidR="0003530B" w:rsidRDefault="00D53083" w:rsidP="0003530B">
        <w:pPr>
          <w:pStyle w:val="ContactInfo"/>
          <w:tabs>
            <w:tab w:val="left" w:pos="7167"/>
          </w:tabs>
        </w:pPr>
        <w:r>
          <w:t>Archdiocesan Youth Missionary Protagonism Lab Directors</w:t>
        </w:r>
      </w:p>
    </w:sdtContent>
  </w:sdt>
  <w:p w14:paraId="793627F9" w14:textId="4B0F3691" w:rsidR="001562F2" w:rsidRDefault="009D007C" w:rsidP="00BC6B2F">
    <w:pPr>
      <w:pStyle w:val="ContactInfo"/>
    </w:pPr>
    <w:sdt>
      <w:sdtPr>
        <w:alias w:val="Enter Date:"/>
        <w:tag w:val="Enter Date:"/>
        <w:id w:val="181253560"/>
        <w:placeholder>
          <w:docPart w:val="92F6FF2EA929458ABE0251D7AE8D754D"/>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43708B" w:rsidRPr="0089506A">
          <w:t>Sincerely,</w:t>
        </w:r>
      </w:sdtContent>
    </w:sdt>
  </w:p>
  <w:p w14:paraId="2DA8876D" w14:textId="77777777" w:rsidR="001562F2" w:rsidRDefault="00C30869">
    <w:pPr>
      <w:pStyle w:val="Header"/>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9916492">
    <w:abstractNumId w:val="11"/>
  </w:num>
  <w:num w:numId="2" w16cid:durableId="255478942">
    <w:abstractNumId w:val="12"/>
  </w:num>
  <w:num w:numId="3" w16cid:durableId="1265728414">
    <w:abstractNumId w:val="10"/>
  </w:num>
  <w:num w:numId="4" w16cid:durableId="499543165">
    <w:abstractNumId w:val="9"/>
  </w:num>
  <w:num w:numId="5" w16cid:durableId="246497096">
    <w:abstractNumId w:val="7"/>
  </w:num>
  <w:num w:numId="6" w16cid:durableId="536281108">
    <w:abstractNumId w:val="6"/>
  </w:num>
  <w:num w:numId="7" w16cid:durableId="3941452">
    <w:abstractNumId w:val="5"/>
  </w:num>
  <w:num w:numId="8" w16cid:durableId="734283563">
    <w:abstractNumId w:val="4"/>
  </w:num>
  <w:num w:numId="9" w16cid:durableId="148442827">
    <w:abstractNumId w:val="8"/>
  </w:num>
  <w:num w:numId="10" w16cid:durableId="268585709">
    <w:abstractNumId w:val="3"/>
  </w:num>
  <w:num w:numId="11" w16cid:durableId="922951558">
    <w:abstractNumId w:val="2"/>
  </w:num>
  <w:num w:numId="12" w16cid:durableId="299843588">
    <w:abstractNumId w:val="1"/>
  </w:num>
  <w:num w:numId="13" w16cid:durableId="29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83"/>
    <w:rsid w:val="0003530B"/>
    <w:rsid w:val="000A53FE"/>
    <w:rsid w:val="00151137"/>
    <w:rsid w:val="001562F2"/>
    <w:rsid w:val="001F749B"/>
    <w:rsid w:val="002C03DA"/>
    <w:rsid w:val="0031797A"/>
    <w:rsid w:val="00413273"/>
    <w:rsid w:val="0043708B"/>
    <w:rsid w:val="00495FBC"/>
    <w:rsid w:val="004A494B"/>
    <w:rsid w:val="00572923"/>
    <w:rsid w:val="005B67BE"/>
    <w:rsid w:val="008446D8"/>
    <w:rsid w:val="0087786B"/>
    <w:rsid w:val="00892FA2"/>
    <w:rsid w:val="0089506A"/>
    <w:rsid w:val="008C338A"/>
    <w:rsid w:val="009073D6"/>
    <w:rsid w:val="00931557"/>
    <w:rsid w:val="009967C4"/>
    <w:rsid w:val="009D007C"/>
    <w:rsid w:val="009D2C8A"/>
    <w:rsid w:val="00B35BA9"/>
    <w:rsid w:val="00B37EC3"/>
    <w:rsid w:val="00B75D2D"/>
    <w:rsid w:val="00BC6B2F"/>
    <w:rsid w:val="00C300D0"/>
    <w:rsid w:val="00C30869"/>
    <w:rsid w:val="00C51322"/>
    <w:rsid w:val="00CC50C8"/>
    <w:rsid w:val="00D53083"/>
    <w:rsid w:val="00E664F9"/>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94C6"/>
  <w15:chartTrackingRefBased/>
  <w15:docId w15:val="{B6557E05-3AD8-43DE-ADA8-7CC85238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semiHidden/>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c\AppData\Roaming\Microsoft\Templates\Reference%20letter%20for%20manageri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3E69BE430445AEA70C0280482D6E77"/>
        <w:category>
          <w:name w:val="General"/>
          <w:gallery w:val="placeholder"/>
        </w:category>
        <w:types>
          <w:type w:val="bbPlcHdr"/>
        </w:types>
        <w:behaviors>
          <w:behavior w:val="content"/>
        </w:behaviors>
        <w:guid w:val="{062CADF5-D2CC-4834-81DC-5379DCE6EF73}"/>
      </w:docPartPr>
      <w:docPartBody>
        <w:p w:rsidR="00677CDB" w:rsidRDefault="00677CDB">
          <w:pPr>
            <w:pStyle w:val="9F3E69BE430445AEA70C0280482D6E77"/>
          </w:pPr>
          <w:r>
            <w:t>Your Name</w:t>
          </w:r>
        </w:p>
      </w:docPartBody>
    </w:docPart>
    <w:docPart>
      <w:docPartPr>
        <w:name w:val="F8F1C2AD09164E908976FAC15AECF41E"/>
        <w:category>
          <w:name w:val="General"/>
          <w:gallery w:val="placeholder"/>
        </w:category>
        <w:types>
          <w:type w:val="bbPlcHdr"/>
        </w:types>
        <w:behaviors>
          <w:behavior w:val="content"/>
        </w:behaviors>
        <w:guid w:val="{E9807757-2EB5-4F95-BE06-82B447A5D9AE}"/>
      </w:docPartPr>
      <w:docPartBody>
        <w:p w:rsidR="00677CDB" w:rsidRDefault="00677CDB">
          <w:pPr>
            <w:pStyle w:val="F8F1C2AD09164E908976FAC15AECF41E"/>
          </w:pPr>
          <w:r w:rsidRPr="0089506A">
            <w:t>Street Address</w:t>
          </w:r>
        </w:p>
      </w:docPartBody>
    </w:docPart>
    <w:docPart>
      <w:docPartPr>
        <w:name w:val="9B567AED94CA416F99B2A6E0C3790B2F"/>
        <w:category>
          <w:name w:val="General"/>
          <w:gallery w:val="placeholder"/>
        </w:category>
        <w:types>
          <w:type w:val="bbPlcHdr"/>
        </w:types>
        <w:behaviors>
          <w:behavior w:val="content"/>
        </w:behaviors>
        <w:guid w:val="{A6BAAF4B-5968-4456-A9F5-96B2735F1BB4}"/>
      </w:docPartPr>
      <w:docPartBody>
        <w:p w:rsidR="00677CDB" w:rsidRDefault="00677CDB">
          <w:pPr>
            <w:pStyle w:val="9B567AED94CA416F99B2A6E0C3790B2F"/>
          </w:pPr>
          <w:r w:rsidRPr="0089506A">
            <w:t>City, ST ZIP Code</w:t>
          </w:r>
        </w:p>
      </w:docPartBody>
    </w:docPart>
    <w:docPart>
      <w:docPartPr>
        <w:name w:val="BC56372296B34A198B1FF322FF1A6F75"/>
        <w:category>
          <w:name w:val="General"/>
          <w:gallery w:val="placeholder"/>
        </w:category>
        <w:types>
          <w:type w:val="bbPlcHdr"/>
        </w:types>
        <w:behaviors>
          <w:behavior w:val="content"/>
        </w:behaviors>
        <w:guid w:val="{A2717610-C2AE-4EC5-83E7-90BBACF300B0}"/>
      </w:docPartPr>
      <w:docPartBody>
        <w:p w:rsidR="00677CDB" w:rsidRDefault="00677CDB">
          <w:pPr>
            <w:pStyle w:val="BC56372296B34A198B1FF322FF1A6F75"/>
          </w:pPr>
          <w:r w:rsidRPr="0089506A">
            <w:t>Date</w:t>
          </w:r>
        </w:p>
      </w:docPartBody>
    </w:docPart>
    <w:docPart>
      <w:docPartPr>
        <w:name w:val="57465095FE9B407C8F286D47709F4DB0"/>
        <w:category>
          <w:name w:val="General"/>
          <w:gallery w:val="placeholder"/>
        </w:category>
        <w:types>
          <w:type w:val="bbPlcHdr"/>
        </w:types>
        <w:behaviors>
          <w:behavior w:val="content"/>
        </w:behaviors>
        <w:guid w:val="{F550D7E7-1439-4A72-A896-0E0F92F10288}"/>
      </w:docPartPr>
      <w:docPartBody>
        <w:p w:rsidR="00677CDB" w:rsidRDefault="00677CDB">
          <w:pPr>
            <w:pStyle w:val="57465095FE9B407C8F286D47709F4DB0"/>
          </w:pPr>
          <w:r w:rsidRPr="0089506A">
            <w:t>Recipient Name</w:t>
          </w:r>
        </w:p>
      </w:docPartBody>
    </w:docPart>
    <w:docPart>
      <w:docPartPr>
        <w:name w:val="F7106B84A754452089203D0A5972CA23"/>
        <w:category>
          <w:name w:val="General"/>
          <w:gallery w:val="placeholder"/>
        </w:category>
        <w:types>
          <w:type w:val="bbPlcHdr"/>
        </w:types>
        <w:behaviors>
          <w:behavior w:val="content"/>
        </w:behaviors>
        <w:guid w:val="{8ECB8E71-59F9-4E85-95DA-29C7DBAD0B49}"/>
      </w:docPartPr>
      <w:docPartBody>
        <w:p w:rsidR="00677CDB" w:rsidRDefault="00677CDB">
          <w:pPr>
            <w:pStyle w:val="F7106B84A754452089203D0A5972CA23"/>
          </w:pPr>
          <w:r w:rsidRPr="0089506A">
            <w:t>Title</w:t>
          </w:r>
        </w:p>
      </w:docPartBody>
    </w:docPart>
    <w:docPart>
      <w:docPartPr>
        <w:name w:val="33D06B3B90164BFF96EC10516C3CEB14"/>
        <w:category>
          <w:name w:val="General"/>
          <w:gallery w:val="placeholder"/>
        </w:category>
        <w:types>
          <w:type w:val="bbPlcHdr"/>
        </w:types>
        <w:behaviors>
          <w:behavior w:val="content"/>
        </w:behaviors>
        <w:guid w:val="{050C9D3B-86E1-454C-B857-0C42768756A2}"/>
      </w:docPartPr>
      <w:docPartBody>
        <w:p w:rsidR="00677CDB" w:rsidRDefault="00677CDB">
          <w:pPr>
            <w:pStyle w:val="33D06B3B90164BFF96EC10516C3CEB14"/>
          </w:pPr>
          <w:r w:rsidRPr="0089506A">
            <w:t>Recipient Name</w:t>
          </w:r>
        </w:p>
      </w:docPartBody>
    </w:docPart>
    <w:docPart>
      <w:docPartPr>
        <w:name w:val="BBC58781F0564894B5517EBE2C8E50E1"/>
        <w:category>
          <w:name w:val="General"/>
          <w:gallery w:val="placeholder"/>
        </w:category>
        <w:types>
          <w:type w:val="bbPlcHdr"/>
        </w:types>
        <w:behaviors>
          <w:behavior w:val="content"/>
        </w:behaviors>
        <w:guid w:val="{88E2FC28-C63D-4272-B33B-D902D4FB9DB1}"/>
      </w:docPartPr>
      <w:docPartBody>
        <w:p w:rsidR="00677CDB" w:rsidRPr="0089506A" w:rsidRDefault="00677CDB">
          <w:r w:rsidRPr="0089506A">
            <w:t xml:space="preserve">Cynthia Randall worked at Trey Research for more than seven years. Cynthia began her employment as an entry-level technical editor. After three years, she was promoted to documentation manager. In that position, she reported to me and managed the </w:t>
          </w:r>
          <w:r w:rsidRPr="0089506A">
            <w:t>work and performance of four employees.</w:t>
          </w:r>
        </w:p>
        <w:p w:rsidR="00677CDB" w:rsidRPr="0089506A" w:rsidRDefault="00677CDB">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677CDB" w:rsidRPr="0089506A" w:rsidRDefault="00677CDB">
          <w:r w:rsidRPr="0089506A">
            <w:t>Cynthia welcomes leadership opportunities and meets her deadlines on time.</w:t>
          </w:r>
        </w:p>
        <w:p w:rsidR="00677CDB" w:rsidRPr="0089506A" w:rsidRDefault="00677CDB">
          <w:r w:rsidRPr="0089506A">
            <w:t>Trey Research needs more employees like Cynthia. She is an asset to any company that hires her.</w:t>
          </w:r>
        </w:p>
        <w:p w:rsidR="00677CDB" w:rsidRDefault="00677CDB">
          <w:pPr>
            <w:pStyle w:val="BBC58781F0564894B5517EBE2C8E50E1"/>
          </w:pPr>
          <w:r w:rsidRPr="0089506A">
            <w:t>If you would like additional information about Cynthia, you can telephone me at (425) 555-0156.</w:t>
          </w:r>
        </w:p>
      </w:docPartBody>
    </w:docPart>
    <w:docPart>
      <w:docPartPr>
        <w:name w:val="92F6FF2EA929458ABE0251D7AE8D754D"/>
        <w:category>
          <w:name w:val="General"/>
          <w:gallery w:val="placeholder"/>
        </w:category>
        <w:types>
          <w:type w:val="bbPlcHdr"/>
        </w:types>
        <w:behaviors>
          <w:behavior w:val="content"/>
        </w:behaviors>
        <w:guid w:val="{5FCABC29-B5E2-47D7-8AB5-273059AC7242}"/>
      </w:docPartPr>
      <w:docPartBody>
        <w:p w:rsidR="00677CDB" w:rsidRDefault="00677CDB">
          <w:pPr>
            <w:pStyle w:val="92F6FF2EA929458ABE0251D7AE8D754D"/>
          </w:pPr>
          <w:r w:rsidRPr="0089506A">
            <w:t>Sincerely,</w:t>
          </w:r>
        </w:p>
      </w:docPartBody>
    </w:docPart>
    <w:docPart>
      <w:docPartPr>
        <w:name w:val="34F405E43E68474BA48D109FB489C011"/>
        <w:category>
          <w:name w:val="General"/>
          <w:gallery w:val="placeholder"/>
        </w:category>
        <w:types>
          <w:type w:val="bbPlcHdr"/>
        </w:types>
        <w:behaviors>
          <w:behavior w:val="content"/>
        </w:behaviors>
        <w:guid w:val="{132DB46E-A9B9-4F90-AE37-240BDAA1C2A5}"/>
      </w:docPartPr>
      <w:docPartBody>
        <w:p w:rsidR="00677CDB" w:rsidRDefault="00677CDB">
          <w:pPr>
            <w:pStyle w:val="34F405E43E68474BA48D109FB489C01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B"/>
    <w:rsid w:val="00677CDB"/>
    <w:rsid w:val="00CC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E69BE430445AEA70C0280482D6E77">
    <w:name w:val="9F3E69BE430445AEA70C0280482D6E77"/>
  </w:style>
  <w:style w:type="paragraph" w:customStyle="1" w:styleId="F72CEF0F875441719DE8D5F745D49CC4">
    <w:name w:val="F72CEF0F875441719DE8D5F745D49CC4"/>
  </w:style>
  <w:style w:type="paragraph" w:customStyle="1" w:styleId="F8F1C2AD09164E908976FAC15AECF41E">
    <w:name w:val="F8F1C2AD09164E908976FAC15AECF41E"/>
  </w:style>
  <w:style w:type="paragraph" w:customStyle="1" w:styleId="9B567AED94CA416F99B2A6E0C3790B2F">
    <w:name w:val="9B567AED94CA416F99B2A6E0C3790B2F"/>
  </w:style>
  <w:style w:type="paragraph" w:customStyle="1" w:styleId="BC56372296B34A198B1FF322FF1A6F75">
    <w:name w:val="BC56372296B34A198B1FF322FF1A6F75"/>
  </w:style>
  <w:style w:type="paragraph" w:customStyle="1" w:styleId="57465095FE9B407C8F286D47709F4DB0">
    <w:name w:val="57465095FE9B407C8F286D47709F4DB0"/>
  </w:style>
  <w:style w:type="paragraph" w:customStyle="1" w:styleId="F7106B84A754452089203D0A5972CA23">
    <w:name w:val="F7106B84A754452089203D0A5972CA23"/>
  </w:style>
  <w:style w:type="paragraph" w:customStyle="1" w:styleId="8D655348A30C42D4A5204642C287918A">
    <w:name w:val="8D655348A30C42D4A5204642C287918A"/>
  </w:style>
  <w:style w:type="paragraph" w:customStyle="1" w:styleId="33D06B3B90164BFF96EC10516C3CEB14">
    <w:name w:val="33D06B3B90164BFF96EC10516C3CEB14"/>
  </w:style>
  <w:style w:type="paragraph" w:customStyle="1" w:styleId="BBC58781F0564894B5517EBE2C8E50E1">
    <w:name w:val="BBC58781F0564894B5517EBE2C8E50E1"/>
  </w:style>
  <w:style w:type="paragraph" w:customStyle="1" w:styleId="92F6FF2EA929458ABE0251D7AE8D754D">
    <w:name w:val="92F6FF2EA929458ABE0251D7AE8D754D"/>
  </w:style>
  <w:style w:type="paragraph" w:customStyle="1" w:styleId="34F405E43E68474BA48D109FB489C011">
    <w:name w:val="34F405E43E68474BA48D109FB489C011"/>
  </w:style>
  <w:style w:type="character" w:styleId="PlaceholderText">
    <w:name w:val="Placeholder Text"/>
    <w:basedOn w:val="DefaultParagraphFont"/>
    <w:uiPriority w:val="99"/>
    <w:semiHidden/>
    <w:rsid w:val="00677C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5B88-0EA4-475A-B441-E1878A50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 letter for managerial employee</Template>
  <TotalTime>25</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Archdiocesan Youth Missionary Protagonism Lab Directors</dc:subject>
  <dc:creator>Rena Kauffman</dc:creator>
  <dc:description/>
  <cp:lastModifiedBy>Rena Kauffman</cp:lastModifiedBy>
  <cp:revision>1</cp:revision>
  <dcterms:created xsi:type="dcterms:W3CDTF">2025-03-28T18:33:00Z</dcterms:created>
  <dcterms:modified xsi:type="dcterms:W3CDTF">2025-03-28T18:58:00Z</dcterms:modified>
  <cp:contentStatus>Pastor/Parish Administrator’s Name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