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D000" w14:textId="77777777" w:rsidR="002304B8" w:rsidRDefault="002304B8" w:rsidP="0080769A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97941FD" wp14:editId="5BE53716">
                <wp:simplePos x="0" y="0"/>
                <wp:positionH relativeFrom="page">
                  <wp:posOffset>0</wp:posOffset>
                </wp:positionH>
                <wp:positionV relativeFrom="paragraph">
                  <wp:posOffset>-676910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36" name="Group 135">
                          <a:extLst>
                            <a:ext uri="{FF2B5EF4-FFF2-40B4-BE49-F238E27FC236}">
                              <a16:creationId xmlns:a16="http://schemas.microsoft.com/office/drawing/2014/main" id="{33FC35E6-BFEA-0BA1-A7CD-0828D5158AFA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772400" cy="10057189"/>
                            <a:chOff x="0" y="0"/>
                            <a:chExt cx="5301056" cy="6859364"/>
                          </a:xfrm>
                        </wpg:grpSpPr>
                        <wps:wsp>
                          <wps:cNvPr id="1196354534" name="Freeform 1196354534">
                            <a:extLst>
                              <a:ext uri="{FF2B5EF4-FFF2-40B4-BE49-F238E27FC236}">
                                <a16:creationId xmlns:a16="http://schemas.microsoft.com/office/drawing/2014/main" id="{FBFF45EF-B91A-DD48-FBAF-19B6A88DEB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1" y="1364"/>
                              <a:ext cx="5299364" cy="6858000"/>
                            </a:xfrm>
                            <a:custGeom>
                              <a:avLst/>
                              <a:gdLst>
                                <a:gd name="connsiteX0" fmla="*/ 4866410 w 5299364"/>
                                <a:gd name="connsiteY0" fmla="*/ 432955 h 6858000"/>
                                <a:gd name="connsiteX1" fmla="*/ 4866410 w 5299364"/>
                                <a:gd name="connsiteY1" fmla="*/ 6425046 h 6858000"/>
                                <a:gd name="connsiteX2" fmla="*/ 432955 w 5299364"/>
                                <a:gd name="connsiteY2" fmla="*/ 6425046 h 6858000"/>
                                <a:gd name="connsiteX3" fmla="*/ 432955 w 5299364"/>
                                <a:gd name="connsiteY3" fmla="*/ 432955 h 6858000"/>
                                <a:gd name="connsiteX4" fmla="*/ 4866410 w 5299364"/>
                                <a:gd name="connsiteY4" fmla="*/ 432955 h 6858000"/>
                                <a:gd name="connsiteX5" fmla="*/ 5299364 w 5299364"/>
                                <a:gd name="connsiteY5" fmla="*/ 0 h 6858000"/>
                                <a:gd name="connsiteX6" fmla="*/ 0 w 5299364"/>
                                <a:gd name="connsiteY6" fmla="*/ 0 h 6858000"/>
                                <a:gd name="connsiteX7" fmla="*/ 0 w 5299364"/>
                                <a:gd name="connsiteY7" fmla="*/ 6858000 h 6858000"/>
                                <a:gd name="connsiteX8" fmla="*/ 5299364 w 5299364"/>
                                <a:gd name="connsiteY8" fmla="*/ 6858000 h 6858000"/>
                                <a:gd name="connsiteX9" fmla="*/ 5299364 w 5299364"/>
                                <a:gd name="connsiteY9" fmla="*/ 0 h 6858000"/>
                                <a:gd name="connsiteX10" fmla="*/ 5299364 w 5299364"/>
                                <a:gd name="connsiteY10" fmla="*/ 0 h 6858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99364" h="6858000">
                                  <a:moveTo>
                                    <a:pt x="4866410" y="432955"/>
                                  </a:moveTo>
                                  <a:lnTo>
                                    <a:pt x="4866410" y="6425046"/>
                                  </a:lnTo>
                                  <a:lnTo>
                                    <a:pt x="432955" y="6425046"/>
                                  </a:lnTo>
                                  <a:lnTo>
                                    <a:pt x="432955" y="432955"/>
                                  </a:lnTo>
                                  <a:lnTo>
                                    <a:pt x="4866410" y="432955"/>
                                  </a:lnTo>
                                  <a:moveTo>
                                    <a:pt x="52993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58000"/>
                                  </a:lnTo>
                                  <a:lnTo>
                                    <a:pt x="5299364" y="6858000"/>
                                  </a:lnTo>
                                  <a:lnTo>
                                    <a:pt x="5299364" y="0"/>
                                  </a:lnTo>
                                  <a:lnTo>
                                    <a:pt x="52993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3191372" name="Freeform 1083191372">
                            <a:extLst>
                              <a:ext uri="{FF2B5EF4-FFF2-40B4-BE49-F238E27FC236}">
                                <a16:creationId xmlns:a16="http://schemas.microsoft.com/office/drawing/2014/main" id="{A6CD30C2-6160-5C18-B284-57EF0F325D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1799" y="4016199"/>
                              <a:ext cx="432954" cy="2000721"/>
                            </a:xfrm>
                            <a:custGeom>
                              <a:avLst/>
                              <a:gdLst>
                                <a:gd name="connsiteX0" fmla="*/ 249621 w 432954"/>
                                <a:gd name="connsiteY0" fmla="*/ 2118 h 2000721"/>
                                <a:gd name="connsiteX1" fmla="*/ 239230 w 432954"/>
                                <a:gd name="connsiteY1" fmla="*/ 291332 h 2000721"/>
                                <a:gd name="connsiteX2" fmla="*/ 143980 w 432954"/>
                                <a:gd name="connsiteY2" fmla="*/ 700041 h 2000721"/>
                                <a:gd name="connsiteX3" fmla="*/ 145712 w 432954"/>
                                <a:gd name="connsiteY3" fmla="*/ 700041 h 2000721"/>
                                <a:gd name="connsiteX4" fmla="*/ 430596 w 432954"/>
                                <a:gd name="connsiteY4" fmla="*/ 61000 h 2000721"/>
                                <a:gd name="connsiteX5" fmla="*/ 432328 w 432954"/>
                                <a:gd name="connsiteY5" fmla="*/ 61866 h 2000721"/>
                                <a:gd name="connsiteX6" fmla="*/ 311101 w 432954"/>
                                <a:gd name="connsiteY6" fmla="*/ 432475 h 2000721"/>
                                <a:gd name="connsiteX7" fmla="*/ 152639 w 432954"/>
                                <a:gd name="connsiteY7" fmla="*/ 751130 h 2000721"/>
                                <a:gd name="connsiteX8" fmla="*/ 155237 w 432954"/>
                                <a:gd name="connsiteY8" fmla="*/ 842916 h 2000721"/>
                                <a:gd name="connsiteX9" fmla="*/ 156969 w 432954"/>
                                <a:gd name="connsiteY9" fmla="*/ 842916 h 2000721"/>
                                <a:gd name="connsiteX10" fmla="*/ 397259 w 432954"/>
                                <a:gd name="connsiteY10" fmla="*/ 349297 h 2000721"/>
                                <a:gd name="connsiteX11" fmla="*/ 432954 w 432954"/>
                                <a:gd name="connsiteY11" fmla="*/ 282468 h 2000721"/>
                                <a:gd name="connsiteX12" fmla="*/ 432954 w 432954"/>
                                <a:gd name="connsiteY12" fmla="*/ 337492 h 2000721"/>
                                <a:gd name="connsiteX13" fmla="*/ 429947 w 432954"/>
                                <a:gd name="connsiteY13" fmla="*/ 345993 h 2000721"/>
                                <a:gd name="connsiteX14" fmla="*/ 317162 w 432954"/>
                                <a:gd name="connsiteY14" fmla="*/ 626439 h 2000721"/>
                                <a:gd name="connsiteX15" fmla="*/ 156103 w 432954"/>
                                <a:gd name="connsiteY15" fmla="*/ 889675 h 2000721"/>
                                <a:gd name="connsiteX16" fmla="*/ 156103 w 432954"/>
                                <a:gd name="connsiteY16" fmla="*/ 890541 h 2000721"/>
                                <a:gd name="connsiteX17" fmla="*/ 164762 w 432954"/>
                                <a:gd name="connsiteY17" fmla="*/ 946825 h 2000721"/>
                                <a:gd name="connsiteX18" fmla="*/ 166494 w 432954"/>
                                <a:gd name="connsiteY18" fmla="*/ 946825 h 2000721"/>
                                <a:gd name="connsiteX19" fmla="*/ 377018 w 432954"/>
                                <a:gd name="connsiteY19" fmla="*/ 563661 h 2000721"/>
                                <a:gd name="connsiteX20" fmla="*/ 432954 w 432954"/>
                                <a:gd name="connsiteY20" fmla="*/ 462393 h 2000721"/>
                                <a:gd name="connsiteX21" fmla="*/ 432954 w 432954"/>
                                <a:gd name="connsiteY21" fmla="*/ 545770 h 2000721"/>
                                <a:gd name="connsiteX22" fmla="*/ 378249 w 432954"/>
                                <a:gd name="connsiteY22" fmla="*/ 670952 h 2000721"/>
                                <a:gd name="connsiteX23" fmla="*/ 308503 w 432954"/>
                                <a:gd name="connsiteY23" fmla="*/ 810877 h 2000721"/>
                                <a:gd name="connsiteX24" fmla="*/ 169958 w 432954"/>
                                <a:gd name="connsiteY24" fmla="*/ 978864 h 2000721"/>
                                <a:gd name="connsiteX25" fmla="*/ 169958 w 432954"/>
                                <a:gd name="connsiteY25" fmla="*/ 979729 h 2000721"/>
                                <a:gd name="connsiteX26" fmla="*/ 175153 w 432954"/>
                                <a:gd name="connsiteY26" fmla="*/ 1048136 h 2000721"/>
                                <a:gd name="connsiteX27" fmla="*/ 176885 w 432954"/>
                                <a:gd name="connsiteY27" fmla="*/ 1048136 h 2000721"/>
                                <a:gd name="connsiteX28" fmla="*/ 403552 w 432954"/>
                                <a:gd name="connsiteY28" fmla="*/ 721755 h 2000721"/>
                                <a:gd name="connsiteX29" fmla="*/ 432954 w 432954"/>
                                <a:gd name="connsiteY29" fmla="*/ 683945 h 2000721"/>
                                <a:gd name="connsiteX30" fmla="*/ 432954 w 432954"/>
                                <a:gd name="connsiteY30" fmla="*/ 754764 h 2000721"/>
                                <a:gd name="connsiteX31" fmla="*/ 400722 w 432954"/>
                                <a:gd name="connsiteY31" fmla="*/ 797023 h 2000721"/>
                                <a:gd name="connsiteX32" fmla="*/ 267805 w 432954"/>
                                <a:gd name="connsiteY32" fmla="*/ 975400 h 2000721"/>
                                <a:gd name="connsiteX33" fmla="*/ 196801 w 432954"/>
                                <a:gd name="connsiteY33" fmla="*/ 1155509 h 2000721"/>
                                <a:gd name="connsiteX34" fmla="*/ 198533 w 432954"/>
                                <a:gd name="connsiteY34" fmla="*/ 1155509 h 2000721"/>
                                <a:gd name="connsiteX35" fmla="*/ 416200 w 432954"/>
                                <a:gd name="connsiteY35" fmla="*/ 826031 h 2000721"/>
                                <a:gd name="connsiteX36" fmla="*/ 432954 w 432954"/>
                                <a:gd name="connsiteY36" fmla="*/ 807507 h 2000721"/>
                                <a:gd name="connsiteX37" fmla="*/ 432954 w 432954"/>
                                <a:gd name="connsiteY37" fmla="*/ 864551 h 2000721"/>
                                <a:gd name="connsiteX38" fmla="*/ 370648 w 432954"/>
                                <a:gd name="connsiteY38" fmla="*/ 947940 h 2000721"/>
                                <a:gd name="connsiteX39" fmla="*/ 208924 w 432954"/>
                                <a:gd name="connsiteY39" fmla="*/ 1186682 h 2000721"/>
                                <a:gd name="connsiteX40" fmla="*/ 208924 w 432954"/>
                                <a:gd name="connsiteY40" fmla="*/ 1187548 h 2000721"/>
                                <a:gd name="connsiteX41" fmla="*/ 227107 w 432954"/>
                                <a:gd name="connsiteY41" fmla="*/ 1263747 h 2000721"/>
                                <a:gd name="connsiteX42" fmla="*/ 417607 w 432954"/>
                                <a:gd name="connsiteY42" fmla="*/ 928100 h 2000721"/>
                                <a:gd name="connsiteX43" fmla="*/ 432954 w 432954"/>
                                <a:gd name="connsiteY43" fmla="*/ 910263 h 2000721"/>
                                <a:gd name="connsiteX44" fmla="*/ 432954 w 432954"/>
                                <a:gd name="connsiteY44" fmla="*/ 999292 h 2000721"/>
                                <a:gd name="connsiteX45" fmla="*/ 426763 w 432954"/>
                                <a:gd name="connsiteY45" fmla="*/ 1006421 h 2000721"/>
                                <a:gd name="connsiteX46" fmla="*/ 232303 w 432954"/>
                                <a:gd name="connsiteY46" fmla="*/ 1268077 h 2000721"/>
                                <a:gd name="connsiteX47" fmla="*/ 239230 w 432954"/>
                                <a:gd name="connsiteY47" fmla="*/ 1350338 h 2000721"/>
                                <a:gd name="connsiteX48" fmla="*/ 240962 w 432954"/>
                                <a:gd name="connsiteY48" fmla="*/ 1350338 h 2000721"/>
                                <a:gd name="connsiteX49" fmla="*/ 394055 w 432954"/>
                                <a:gd name="connsiteY49" fmla="*/ 1104564 h 2000721"/>
                                <a:gd name="connsiteX50" fmla="*/ 432954 w 432954"/>
                                <a:gd name="connsiteY50" fmla="*/ 1064587 h 2000721"/>
                                <a:gd name="connsiteX51" fmla="*/ 432954 w 432954"/>
                                <a:gd name="connsiteY51" fmla="*/ 1126340 h 2000721"/>
                                <a:gd name="connsiteX52" fmla="*/ 413530 w 432954"/>
                                <a:gd name="connsiteY52" fmla="*/ 1148215 h 2000721"/>
                                <a:gd name="connsiteX53" fmla="*/ 253085 w 432954"/>
                                <a:gd name="connsiteY53" fmla="*/ 1398830 h 2000721"/>
                                <a:gd name="connsiteX54" fmla="*/ 253085 w 432954"/>
                                <a:gd name="connsiteY54" fmla="*/ 1399695 h 2000721"/>
                                <a:gd name="connsiteX55" fmla="*/ 271269 w 432954"/>
                                <a:gd name="connsiteY55" fmla="*/ 1478493 h 2000721"/>
                                <a:gd name="connsiteX56" fmla="*/ 273000 w 432954"/>
                                <a:gd name="connsiteY56" fmla="*/ 1478493 h 2000721"/>
                                <a:gd name="connsiteX57" fmla="*/ 399640 w 432954"/>
                                <a:gd name="connsiteY57" fmla="*/ 1201257 h 2000721"/>
                                <a:gd name="connsiteX58" fmla="*/ 432954 w 432954"/>
                                <a:gd name="connsiteY58" fmla="*/ 1158180 h 2000721"/>
                                <a:gd name="connsiteX59" fmla="*/ 432954 w 432954"/>
                                <a:gd name="connsiteY59" fmla="*/ 1239131 h 2000721"/>
                                <a:gd name="connsiteX60" fmla="*/ 372874 w 432954"/>
                                <a:gd name="connsiteY60" fmla="*/ 1324509 h 2000721"/>
                                <a:gd name="connsiteX61" fmla="*/ 323223 w 432954"/>
                                <a:gd name="connsiteY61" fmla="*/ 1623100 h 2000721"/>
                                <a:gd name="connsiteX62" fmla="*/ 324955 w 432954"/>
                                <a:gd name="connsiteY62" fmla="*/ 1622234 h 2000721"/>
                                <a:gd name="connsiteX63" fmla="*/ 421883 w 432954"/>
                                <a:gd name="connsiteY63" fmla="*/ 1346231 h 2000721"/>
                                <a:gd name="connsiteX64" fmla="*/ 432954 w 432954"/>
                                <a:gd name="connsiteY64" fmla="*/ 1330526 h 2000721"/>
                                <a:gd name="connsiteX65" fmla="*/ 432954 w 432954"/>
                                <a:gd name="connsiteY65" fmla="*/ 1431157 h 2000721"/>
                                <a:gd name="connsiteX66" fmla="*/ 422490 w 432954"/>
                                <a:gd name="connsiteY66" fmla="*/ 1447298 h 2000721"/>
                                <a:gd name="connsiteX67" fmla="*/ 392496 w 432954"/>
                                <a:gd name="connsiteY67" fmla="*/ 1505336 h 2000721"/>
                                <a:gd name="connsiteX68" fmla="*/ 337078 w 432954"/>
                                <a:gd name="connsiteY68" fmla="*/ 1661200 h 2000721"/>
                                <a:gd name="connsiteX69" fmla="*/ 361323 w 432954"/>
                                <a:gd name="connsiteY69" fmla="*/ 1745193 h 2000721"/>
                                <a:gd name="connsiteX70" fmla="*/ 363055 w 432954"/>
                                <a:gd name="connsiteY70" fmla="*/ 1745193 h 2000721"/>
                                <a:gd name="connsiteX71" fmla="*/ 411410 w 432954"/>
                                <a:gd name="connsiteY71" fmla="*/ 1561336 h 2000721"/>
                                <a:gd name="connsiteX72" fmla="*/ 432954 w 432954"/>
                                <a:gd name="connsiteY72" fmla="*/ 1522437 h 2000721"/>
                                <a:gd name="connsiteX73" fmla="*/ 432954 w 432954"/>
                                <a:gd name="connsiteY73" fmla="*/ 1642330 h 2000721"/>
                                <a:gd name="connsiteX74" fmla="*/ 430109 w 432954"/>
                                <a:gd name="connsiteY74" fmla="*/ 1649930 h 2000721"/>
                                <a:gd name="connsiteX75" fmla="*/ 376044 w 432954"/>
                                <a:gd name="connsiteY75" fmla="*/ 1789354 h 2000721"/>
                                <a:gd name="connsiteX76" fmla="*/ 376044 w 432954"/>
                                <a:gd name="connsiteY76" fmla="*/ 1790221 h 2000721"/>
                                <a:gd name="connsiteX77" fmla="*/ 403753 w 432954"/>
                                <a:gd name="connsiteY77" fmla="*/ 1856030 h 2000721"/>
                                <a:gd name="connsiteX78" fmla="*/ 405484 w 432954"/>
                                <a:gd name="connsiteY78" fmla="*/ 1856030 h 2000721"/>
                                <a:gd name="connsiteX79" fmla="*/ 421957 w 432954"/>
                                <a:gd name="connsiteY79" fmla="*/ 1764141 h 2000721"/>
                                <a:gd name="connsiteX80" fmla="*/ 432954 w 432954"/>
                                <a:gd name="connsiteY80" fmla="*/ 1728429 h 2000721"/>
                                <a:gd name="connsiteX81" fmla="*/ 432954 w 432954"/>
                                <a:gd name="connsiteY81" fmla="*/ 1826427 h 2000721"/>
                                <a:gd name="connsiteX82" fmla="*/ 423128 w 432954"/>
                                <a:gd name="connsiteY82" fmla="*/ 1845315 h 2000721"/>
                                <a:gd name="connsiteX83" fmla="*/ 409814 w 432954"/>
                                <a:gd name="connsiteY83" fmla="*/ 1888934 h 2000721"/>
                                <a:gd name="connsiteX84" fmla="*/ 432954 w 432954"/>
                                <a:gd name="connsiteY84" fmla="*/ 1961659 h 2000721"/>
                                <a:gd name="connsiteX85" fmla="*/ 432954 w 432954"/>
                                <a:gd name="connsiteY85" fmla="*/ 2000721 h 2000721"/>
                                <a:gd name="connsiteX86" fmla="*/ 429865 w 432954"/>
                                <a:gd name="connsiteY86" fmla="*/ 1981749 h 2000721"/>
                                <a:gd name="connsiteX87" fmla="*/ 396825 w 432954"/>
                                <a:gd name="connsiteY87" fmla="*/ 1901057 h 2000721"/>
                                <a:gd name="connsiteX88" fmla="*/ 64317 w 432954"/>
                                <a:gd name="connsiteY88" fmla="*/ 1711423 h 2000721"/>
                                <a:gd name="connsiteX89" fmla="*/ 6504 w 432954"/>
                                <a:gd name="connsiteY89" fmla="*/ 1699828 h 2000721"/>
                                <a:gd name="connsiteX90" fmla="*/ 0 w 432954"/>
                                <a:gd name="connsiteY90" fmla="*/ 1698922 h 2000721"/>
                                <a:gd name="connsiteX91" fmla="*/ 0 w 432954"/>
                                <a:gd name="connsiteY91" fmla="*/ 1629973 h 2000721"/>
                                <a:gd name="connsiteX92" fmla="*/ 28699 w 432954"/>
                                <a:gd name="connsiteY92" fmla="*/ 1642059 h 2000721"/>
                                <a:gd name="connsiteX93" fmla="*/ 388166 w 432954"/>
                                <a:gd name="connsiteY93" fmla="*/ 1874213 h 2000721"/>
                                <a:gd name="connsiteX94" fmla="*/ 389898 w 432954"/>
                                <a:gd name="connsiteY94" fmla="*/ 1873348 h 2000721"/>
                                <a:gd name="connsiteX95" fmla="*/ 365653 w 432954"/>
                                <a:gd name="connsiteY95" fmla="*/ 1794550 h 2000721"/>
                                <a:gd name="connsiteX96" fmla="*/ 365653 w 432954"/>
                                <a:gd name="connsiteY96" fmla="*/ 1793684 h 2000721"/>
                                <a:gd name="connsiteX97" fmla="*/ 36513 w 432954"/>
                                <a:gd name="connsiteY97" fmla="*/ 1582660 h 2000721"/>
                                <a:gd name="connsiteX98" fmla="*/ 0 w 432954"/>
                                <a:gd name="connsiteY98" fmla="*/ 1561583 h 2000721"/>
                                <a:gd name="connsiteX99" fmla="*/ 0 w 432954"/>
                                <a:gd name="connsiteY99" fmla="*/ 1489218 h 2000721"/>
                                <a:gd name="connsiteX100" fmla="*/ 18605 w 432954"/>
                                <a:gd name="connsiteY100" fmla="*/ 1502191 h 2000721"/>
                                <a:gd name="connsiteX101" fmla="*/ 359591 w 432954"/>
                                <a:gd name="connsiteY101" fmla="*/ 1767707 h 2000721"/>
                                <a:gd name="connsiteX102" fmla="*/ 361323 w 432954"/>
                                <a:gd name="connsiteY102" fmla="*/ 1766841 h 2000721"/>
                                <a:gd name="connsiteX103" fmla="*/ 319760 w 432954"/>
                                <a:gd name="connsiteY103" fmla="*/ 1654273 h 2000721"/>
                                <a:gd name="connsiteX104" fmla="*/ 136985 w 432954"/>
                                <a:gd name="connsiteY104" fmla="*/ 1529460 h 2000721"/>
                                <a:gd name="connsiteX105" fmla="*/ 0 w 432954"/>
                                <a:gd name="connsiteY105" fmla="*/ 1429837 h 2000721"/>
                                <a:gd name="connsiteX106" fmla="*/ 0 w 432954"/>
                                <a:gd name="connsiteY106" fmla="*/ 1361700 h 2000721"/>
                                <a:gd name="connsiteX107" fmla="*/ 75141 w 432954"/>
                                <a:gd name="connsiteY107" fmla="*/ 1424049 h 2000721"/>
                                <a:gd name="connsiteX108" fmla="*/ 308503 w 432954"/>
                                <a:gd name="connsiteY108" fmla="*/ 1630027 h 2000721"/>
                                <a:gd name="connsiteX109" fmla="*/ 310234 w 432954"/>
                                <a:gd name="connsiteY109" fmla="*/ 1629161 h 2000721"/>
                                <a:gd name="connsiteX110" fmla="*/ 273867 w 432954"/>
                                <a:gd name="connsiteY110" fmla="*/ 1509666 h 2000721"/>
                                <a:gd name="connsiteX111" fmla="*/ 25946 w 432954"/>
                                <a:gd name="connsiteY111" fmla="*/ 1302659 h 2000721"/>
                                <a:gd name="connsiteX112" fmla="*/ 0 w 432954"/>
                                <a:gd name="connsiteY112" fmla="*/ 1279237 h 2000721"/>
                                <a:gd name="connsiteX113" fmla="*/ 0 w 432954"/>
                                <a:gd name="connsiteY113" fmla="*/ 1213301 h 2000721"/>
                                <a:gd name="connsiteX114" fmla="*/ 86938 w 432954"/>
                                <a:gd name="connsiteY114" fmla="*/ 1296436 h 2000721"/>
                                <a:gd name="connsiteX115" fmla="*/ 266939 w 432954"/>
                                <a:gd name="connsiteY115" fmla="*/ 1477627 h 2000721"/>
                                <a:gd name="connsiteX116" fmla="*/ 268671 w 432954"/>
                                <a:gd name="connsiteY116" fmla="*/ 1476761 h 2000721"/>
                                <a:gd name="connsiteX117" fmla="*/ 228839 w 432954"/>
                                <a:gd name="connsiteY117" fmla="*/ 1371120 h 2000721"/>
                                <a:gd name="connsiteX118" fmla="*/ 224510 w 432954"/>
                                <a:gd name="connsiteY118" fmla="*/ 1366791 h 2000721"/>
                                <a:gd name="connsiteX119" fmla="*/ 49705 w 432954"/>
                                <a:gd name="connsiteY119" fmla="*/ 1202377 h 2000721"/>
                                <a:gd name="connsiteX120" fmla="*/ 0 w 432954"/>
                                <a:gd name="connsiteY120" fmla="*/ 1153432 h 2000721"/>
                                <a:gd name="connsiteX121" fmla="*/ 0 w 432954"/>
                                <a:gd name="connsiteY121" fmla="*/ 1084305 h 2000721"/>
                                <a:gd name="connsiteX122" fmla="*/ 18723 w 432954"/>
                                <a:gd name="connsiteY122" fmla="*/ 1105701 h 2000721"/>
                                <a:gd name="connsiteX123" fmla="*/ 223644 w 432954"/>
                                <a:gd name="connsiteY123" fmla="*/ 1345143 h 2000721"/>
                                <a:gd name="connsiteX124" fmla="*/ 225375 w 432954"/>
                                <a:gd name="connsiteY124" fmla="*/ 1344277 h 2000721"/>
                                <a:gd name="connsiteX125" fmla="*/ 200264 w 432954"/>
                                <a:gd name="connsiteY125" fmla="*/ 1243832 h 2000721"/>
                                <a:gd name="connsiteX126" fmla="*/ 19125 w 432954"/>
                                <a:gd name="connsiteY126" fmla="*/ 1052182 h 2000721"/>
                                <a:gd name="connsiteX127" fmla="*/ 0 w 432954"/>
                                <a:gd name="connsiteY127" fmla="*/ 1030623 h 2000721"/>
                                <a:gd name="connsiteX128" fmla="*/ 0 w 432954"/>
                                <a:gd name="connsiteY128" fmla="*/ 973850 h 2000721"/>
                                <a:gd name="connsiteX129" fmla="*/ 66698 w 432954"/>
                                <a:gd name="connsiteY129" fmla="*/ 1054631 h 2000721"/>
                                <a:gd name="connsiteX130" fmla="*/ 196801 w 432954"/>
                                <a:gd name="connsiteY130" fmla="*/ 1213525 h 2000721"/>
                                <a:gd name="connsiteX131" fmla="*/ 198533 w 432954"/>
                                <a:gd name="connsiteY131" fmla="*/ 1212659 h 2000721"/>
                                <a:gd name="connsiteX132" fmla="*/ 170823 w 432954"/>
                                <a:gd name="connsiteY132" fmla="*/ 1131264 h 2000721"/>
                                <a:gd name="connsiteX133" fmla="*/ 52343 w 432954"/>
                                <a:gd name="connsiteY133" fmla="*/ 981313 h 2000721"/>
                                <a:gd name="connsiteX134" fmla="*/ 0 w 432954"/>
                                <a:gd name="connsiteY134" fmla="*/ 912463 h 2000721"/>
                                <a:gd name="connsiteX135" fmla="*/ 0 w 432954"/>
                                <a:gd name="connsiteY135" fmla="*/ 870914 h 2000721"/>
                                <a:gd name="connsiteX136" fmla="*/ 1034 w 432954"/>
                                <a:gd name="connsiteY136" fmla="*/ 872403 h 2000721"/>
                                <a:gd name="connsiteX137" fmla="*/ 169958 w 432954"/>
                                <a:gd name="connsiteY137" fmla="*/ 1113945 h 2000721"/>
                                <a:gd name="connsiteX138" fmla="*/ 171689 w 432954"/>
                                <a:gd name="connsiteY138" fmla="*/ 1113080 h 2000721"/>
                                <a:gd name="connsiteX139" fmla="*/ 159567 w 432954"/>
                                <a:gd name="connsiteY139" fmla="*/ 1042075 h 2000721"/>
                                <a:gd name="connsiteX140" fmla="*/ 9792 w 432954"/>
                                <a:gd name="connsiteY140" fmla="*/ 837383 h 2000721"/>
                                <a:gd name="connsiteX141" fmla="*/ 0 w 432954"/>
                                <a:gd name="connsiteY141" fmla="*/ 822917 h 2000721"/>
                                <a:gd name="connsiteX142" fmla="*/ 0 w 432954"/>
                                <a:gd name="connsiteY142" fmla="*/ 753411 h 2000721"/>
                                <a:gd name="connsiteX143" fmla="*/ 40004 w 432954"/>
                                <a:gd name="connsiteY143" fmla="*/ 826037 h 2000721"/>
                                <a:gd name="connsiteX144" fmla="*/ 152639 w 432954"/>
                                <a:gd name="connsiteY144" fmla="*/ 1005707 h 2000721"/>
                                <a:gd name="connsiteX145" fmla="*/ 154371 w 432954"/>
                                <a:gd name="connsiteY145" fmla="*/ 1004841 h 2000721"/>
                                <a:gd name="connsiteX146" fmla="*/ 56632 w 432954"/>
                                <a:gd name="connsiteY146" fmla="*/ 782844 h 2000721"/>
                                <a:gd name="connsiteX147" fmla="*/ 0 w 432954"/>
                                <a:gd name="connsiteY147" fmla="*/ 681228 h 2000721"/>
                                <a:gd name="connsiteX148" fmla="*/ 0 w 432954"/>
                                <a:gd name="connsiteY148" fmla="*/ 584949 h 2000721"/>
                                <a:gd name="connsiteX149" fmla="*/ 34837 w 432954"/>
                                <a:gd name="connsiteY149" fmla="*/ 668853 h 2000721"/>
                                <a:gd name="connsiteX150" fmla="*/ 140516 w 432954"/>
                                <a:gd name="connsiteY150" fmla="*/ 926043 h 2000721"/>
                                <a:gd name="connsiteX151" fmla="*/ 142248 w 432954"/>
                                <a:gd name="connsiteY151" fmla="*/ 926043 h 2000721"/>
                                <a:gd name="connsiteX152" fmla="*/ 137053 w 432954"/>
                                <a:gd name="connsiteY152" fmla="*/ 823866 h 2000721"/>
                                <a:gd name="connsiteX153" fmla="*/ 672 w 432954"/>
                                <a:gd name="connsiteY153" fmla="*/ 542446 h 2000721"/>
                                <a:gd name="connsiteX154" fmla="*/ 0 w 432954"/>
                                <a:gd name="connsiteY154" fmla="*/ 540889 h 2000721"/>
                                <a:gd name="connsiteX155" fmla="*/ 0 w 432954"/>
                                <a:gd name="connsiteY155" fmla="*/ 446796 h 2000721"/>
                                <a:gd name="connsiteX156" fmla="*/ 780 w 432954"/>
                                <a:gd name="connsiteY156" fmla="*/ 448873 h 2000721"/>
                                <a:gd name="connsiteX157" fmla="*/ 89428 w 432954"/>
                                <a:gd name="connsiteY157" fmla="*/ 663673 h 2000721"/>
                                <a:gd name="connsiteX158" fmla="*/ 138785 w 432954"/>
                                <a:gd name="connsiteY158" fmla="*/ 760654 h 2000721"/>
                                <a:gd name="connsiteX159" fmla="*/ 134455 w 432954"/>
                                <a:gd name="connsiteY159" fmla="*/ 712164 h 2000721"/>
                                <a:gd name="connsiteX160" fmla="*/ 18424 w 432954"/>
                                <a:gd name="connsiteY160" fmla="*/ 436804 h 2000721"/>
                                <a:gd name="connsiteX161" fmla="*/ 0 w 432954"/>
                                <a:gd name="connsiteY161" fmla="*/ 382186 h 2000721"/>
                                <a:gd name="connsiteX162" fmla="*/ 0 w 432954"/>
                                <a:gd name="connsiteY162" fmla="*/ 266672 h 2000721"/>
                                <a:gd name="connsiteX163" fmla="*/ 27177 w 432954"/>
                                <a:gd name="connsiteY163" fmla="*/ 320476 h 2000721"/>
                                <a:gd name="connsiteX164" fmla="*/ 134455 w 432954"/>
                                <a:gd name="connsiteY164" fmla="*/ 675796 h 2000721"/>
                                <a:gd name="connsiteX165" fmla="*/ 136187 w 432954"/>
                                <a:gd name="connsiteY165" fmla="*/ 675796 h 2000721"/>
                                <a:gd name="connsiteX166" fmla="*/ 56523 w 432954"/>
                                <a:gd name="connsiteY166" fmla="*/ 332895 h 2000721"/>
                                <a:gd name="connsiteX167" fmla="*/ 6301 w 432954"/>
                                <a:gd name="connsiteY167" fmla="*/ 9911 h 2000721"/>
                                <a:gd name="connsiteX168" fmla="*/ 143114 w 432954"/>
                                <a:gd name="connsiteY168" fmla="*/ 497418 h 2000721"/>
                                <a:gd name="connsiteX169" fmla="*/ 144846 w 432954"/>
                                <a:gd name="connsiteY169" fmla="*/ 497418 h 2000721"/>
                                <a:gd name="connsiteX170" fmla="*/ 249621 w 432954"/>
                                <a:gd name="connsiteY170" fmla="*/ 2118 h 20007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</a:cxnLst>
                              <a:rect l="l" t="t" r="r" b="b"/>
                              <a:pathLst>
                                <a:path w="432954" h="2000721">
                                  <a:moveTo>
                                    <a:pt x="249621" y="2118"/>
                                  </a:moveTo>
                                  <a:cubicBezTo>
                                    <a:pt x="275598" y="-26457"/>
                                    <a:pt x="237498" y="242841"/>
                                    <a:pt x="239230" y="291332"/>
                                  </a:cubicBezTo>
                                  <a:cubicBezTo>
                                    <a:pt x="244426" y="383984"/>
                                    <a:pt x="164762" y="605657"/>
                                    <a:pt x="143980" y="700041"/>
                                  </a:cubicBezTo>
                                  <a:cubicBezTo>
                                    <a:pt x="143980" y="700907"/>
                                    <a:pt x="145712" y="700907"/>
                                    <a:pt x="145712" y="700041"/>
                                  </a:cubicBezTo>
                                  <a:cubicBezTo>
                                    <a:pt x="189007" y="568423"/>
                                    <a:pt x="376910" y="166641"/>
                                    <a:pt x="430596" y="61000"/>
                                  </a:cubicBezTo>
                                  <a:cubicBezTo>
                                    <a:pt x="431462" y="60134"/>
                                    <a:pt x="432328" y="61000"/>
                                    <a:pt x="432328" y="61866"/>
                                  </a:cubicBezTo>
                                  <a:cubicBezTo>
                                    <a:pt x="415010" y="117284"/>
                                    <a:pt x="330151" y="380520"/>
                                    <a:pt x="311101" y="432475"/>
                                  </a:cubicBezTo>
                                  <a:cubicBezTo>
                                    <a:pt x="289453" y="491357"/>
                                    <a:pt x="156969" y="738141"/>
                                    <a:pt x="152639" y="751130"/>
                                  </a:cubicBezTo>
                                  <a:cubicBezTo>
                                    <a:pt x="149176" y="761520"/>
                                    <a:pt x="153505" y="823866"/>
                                    <a:pt x="155237" y="842916"/>
                                  </a:cubicBezTo>
                                  <a:cubicBezTo>
                                    <a:pt x="155237" y="843782"/>
                                    <a:pt x="156969" y="843782"/>
                                    <a:pt x="156969" y="842916"/>
                                  </a:cubicBezTo>
                                  <a:cubicBezTo>
                                    <a:pt x="185652" y="722771"/>
                                    <a:pt x="301265" y="524830"/>
                                    <a:pt x="397259" y="349297"/>
                                  </a:cubicBezTo>
                                  <a:lnTo>
                                    <a:pt x="432954" y="282468"/>
                                  </a:lnTo>
                                  <a:lnTo>
                                    <a:pt x="432954" y="337492"/>
                                  </a:lnTo>
                                  <a:lnTo>
                                    <a:pt x="429947" y="345993"/>
                                  </a:lnTo>
                                  <a:cubicBezTo>
                                    <a:pt x="393795" y="446763"/>
                                    <a:pt x="354829" y="549806"/>
                                    <a:pt x="317162" y="626439"/>
                                  </a:cubicBezTo>
                                  <a:cubicBezTo>
                                    <a:pt x="290319" y="684455"/>
                                    <a:pt x="161299" y="881016"/>
                                    <a:pt x="156103" y="889675"/>
                                  </a:cubicBezTo>
                                  <a:cubicBezTo>
                                    <a:pt x="156103" y="889675"/>
                                    <a:pt x="156103" y="890541"/>
                                    <a:pt x="156103" y="890541"/>
                                  </a:cubicBezTo>
                                  <a:lnTo>
                                    <a:pt x="164762" y="946825"/>
                                  </a:lnTo>
                                  <a:cubicBezTo>
                                    <a:pt x="164762" y="947691"/>
                                    <a:pt x="166494" y="947691"/>
                                    <a:pt x="166494" y="946825"/>
                                  </a:cubicBezTo>
                                  <a:cubicBezTo>
                                    <a:pt x="206758" y="852441"/>
                                    <a:pt x="293782" y="710432"/>
                                    <a:pt x="377018" y="563661"/>
                                  </a:cubicBezTo>
                                  <a:lnTo>
                                    <a:pt x="432954" y="462393"/>
                                  </a:lnTo>
                                  <a:lnTo>
                                    <a:pt x="432954" y="545770"/>
                                  </a:lnTo>
                                  <a:lnTo>
                                    <a:pt x="378249" y="670952"/>
                                  </a:lnTo>
                                  <a:cubicBezTo>
                                    <a:pt x="353151" y="724665"/>
                                    <a:pt x="329068" y="772777"/>
                                    <a:pt x="308503" y="810877"/>
                                  </a:cubicBezTo>
                                  <a:cubicBezTo>
                                    <a:pt x="284257" y="844648"/>
                                    <a:pt x="175153" y="971937"/>
                                    <a:pt x="169958" y="978864"/>
                                  </a:cubicBezTo>
                                  <a:cubicBezTo>
                                    <a:pt x="169958" y="978864"/>
                                    <a:pt x="169958" y="979729"/>
                                    <a:pt x="169958" y="979729"/>
                                  </a:cubicBezTo>
                                  <a:lnTo>
                                    <a:pt x="175153" y="1048136"/>
                                  </a:lnTo>
                                  <a:cubicBezTo>
                                    <a:pt x="175153" y="1049002"/>
                                    <a:pt x="176885" y="1049002"/>
                                    <a:pt x="176885" y="1048136"/>
                                  </a:cubicBezTo>
                                  <a:cubicBezTo>
                                    <a:pt x="206651" y="979946"/>
                                    <a:pt x="311169" y="841062"/>
                                    <a:pt x="403552" y="721755"/>
                                  </a:cubicBezTo>
                                  <a:lnTo>
                                    <a:pt x="432954" y="683945"/>
                                  </a:lnTo>
                                  <a:lnTo>
                                    <a:pt x="432954" y="754764"/>
                                  </a:lnTo>
                                  <a:lnTo>
                                    <a:pt x="400722" y="797023"/>
                                  </a:lnTo>
                                  <a:cubicBezTo>
                                    <a:pt x="337078" y="880367"/>
                                    <a:pt x="274732" y="961979"/>
                                    <a:pt x="267805" y="975400"/>
                                  </a:cubicBezTo>
                                  <a:cubicBezTo>
                                    <a:pt x="234901" y="1034282"/>
                                    <a:pt x="159567" y="1091432"/>
                                    <a:pt x="196801" y="1155509"/>
                                  </a:cubicBezTo>
                                  <a:cubicBezTo>
                                    <a:pt x="197666" y="1156375"/>
                                    <a:pt x="198533" y="1156375"/>
                                    <a:pt x="198533" y="1155509"/>
                                  </a:cubicBezTo>
                                  <a:cubicBezTo>
                                    <a:pt x="203729" y="1097493"/>
                                    <a:pt x="303091" y="957216"/>
                                    <a:pt x="416200" y="826031"/>
                                  </a:cubicBezTo>
                                  <a:lnTo>
                                    <a:pt x="432954" y="807507"/>
                                  </a:lnTo>
                                  <a:lnTo>
                                    <a:pt x="432954" y="864551"/>
                                  </a:lnTo>
                                  <a:lnTo>
                                    <a:pt x="370648" y="947940"/>
                                  </a:lnTo>
                                  <a:cubicBezTo>
                                    <a:pt x="299357" y="1047338"/>
                                    <a:pt x="240746" y="1139598"/>
                                    <a:pt x="208924" y="1186682"/>
                                  </a:cubicBezTo>
                                  <a:cubicBezTo>
                                    <a:pt x="208924" y="1186682"/>
                                    <a:pt x="208924" y="1187548"/>
                                    <a:pt x="208924" y="1187548"/>
                                  </a:cubicBezTo>
                                  <a:lnTo>
                                    <a:pt x="227107" y="1263747"/>
                                  </a:lnTo>
                                  <a:cubicBezTo>
                                    <a:pt x="210222" y="1210927"/>
                                    <a:pt x="306988" y="1063506"/>
                                    <a:pt x="417607" y="928100"/>
                                  </a:cubicBezTo>
                                  <a:lnTo>
                                    <a:pt x="432954" y="910263"/>
                                  </a:lnTo>
                                  <a:lnTo>
                                    <a:pt x="432954" y="999292"/>
                                  </a:lnTo>
                                  <a:lnTo>
                                    <a:pt x="426763" y="1006421"/>
                                  </a:lnTo>
                                  <a:cubicBezTo>
                                    <a:pt x="369346" y="1072315"/>
                                    <a:pt x="236849" y="1224891"/>
                                    <a:pt x="232303" y="1268077"/>
                                  </a:cubicBezTo>
                                  <a:cubicBezTo>
                                    <a:pt x="233169" y="1300116"/>
                                    <a:pt x="236632" y="1333020"/>
                                    <a:pt x="239230" y="1350338"/>
                                  </a:cubicBezTo>
                                  <a:cubicBezTo>
                                    <a:pt x="239230" y="1351205"/>
                                    <a:pt x="240962" y="1351205"/>
                                    <a:pt x="240962" y="1350338"/>
                                  </a:cubicBezTo>
                                  <a:cubicBezTo>
                                    <a:pt x="244534" y="1284746"/>
                                    <a:pt x="309964" y="1195774"/>
                                    <a:pt x="394055" y="1104564"/>
                                  </a:cubicBezTo>
                                  <a:lnTo>
                                    <a:pt x="432954" y="1064587"/>
                                  </a:lnTo>
                                  <a:lnTo>
                                    <a:pt x="432954" y="1126340"/>
                                  </a:lnTo>
                                  <a:lnTo>
                                    <a:pt x="413530" y="1148215"/>
                                  </a:lnTo>
                                  <a:cubicBezTo>
                                    <a:pt x="340352" y="1233915"/>
                                    <a:pt x="279062" y="1318625"/>
                                    <a:pt x="253085" y="1398830"/>
                                  </a:cubicBezTo>
                                  <a:cubicBezTo>
                                    <a:pt x="253085" y="1399695"/>
                                    <a:pt x="253085" y="1399695"/>
                                    <a:pt x="253085" y="1399695"/>
                                  </a:cubicBezTo>
                                  <a:cubicBezTo>
                                    <a:pt x="258280" y="1429136"/>
                                    <a:pt x="267805" y="1467236"/>
                                    <a:pt x="271269" y="1478493"/>
                                  </a:cubicBezTo>
                                  <a:cubicBezTo>
                                    <a:pt x="271269" y="1479359"/>
                                    <a:pt x="273000" y="1479359"/>
                                    <a:pt x="273000" y="1478493"/>
                                  </a:cubicBezTo>
                                  <a:cubicBezTo>
                                    <a:pt x="292808" y="1377832"/>
                                    <a:pt x="339283" y="1286546"/>
                                    <a:pt x="399640" y="1201257"/>
                                  </a:cubicBezTo>
                                  <a:lnTo>
                                    <a:pt x="432954" y="1158180"/>
                                  </a:lnTo>
                                  <a:lnTo>
                                    <a:pt x="432954" y="1239131"/>
                                  </a:lnTo>
                                  <a:lnTo>
                                    <a:pt x="372874" y="1324509"/>
                                  </a:lnTo>
                                  <a:cubicBezTo>
                                    <a:pt x="303537" y="1435577"/>
                                    <a:pt x="268996" y="1541272"/>
                                    <a:pt x="323223" y="1623100"/>
                                  </a:cubicBezTo>
                                  <a:cubicBezTo>
                                    <a:pt x="324089" y="1623966"/>
                                    <a:pt x="324955" y="1623100"/>
                                    <a:pt x="324955" y="1622234"/>
                                  </a:cubicBezTo>
                                  <a:cubicBezTo>
                                    <a:pt x="316837" y="1538133"/>
                                    <a:pt x="359740" y="1442220"/>
                                    <a:pt x="421883" y="1346231"/>
                                  </a:cubicBezTo>
                                  <a:lnTo>
                                    <a:pt x="432954" y="1330526"/>
                                  </a:lnTo>
                                  <a:lnTo>
                                    <a:pt x="432954" y="1431157"/>
                                  </a:lnTo>
                                  <a:lnTo>
                                    <a:pt x="422490" y="1447298"/>
                                  </a:lnTo>
                                  <a:cubicBezTo>
                                    <a:pt x="409530" y="1468982"/>
                                    <a:pt x="399207" y="1488559"/>
                                    <a:pt x="392496" y="1505336"/>
                                  </a:cubicBezTo>
                                  <a:cubicBezTo>
                                    <a:pt x="358726" y="1603184"/>
                                    <a:pt x="342273" y="1654273"/>
                                    <a:pt x="337078" y="1661200"/>
                                  </a:cubicBezTo>
                                  <a:cubicBezTo>
                                    <a:pt x="332748" y="1667261"/>
                                    <a:pt x="355262" y="1728741"/>
                                    <a:pt x="361323" y="1745193"/>
                                  </a:cubicBezTo>
                                  <a:cubicBezTo>
                                    <a:pt x="362189" y="1746059"/>
                                    <a:pt x="363055" y="1746059"/>
                                    <a:pt x="363055" y="1745193"/>
                                  </a:cubicBezTo>
                                  <a:cubicBezTo>
                                    <a:pt x="364354" y="1682198"/>
                                    <a:pt x="383079" y="1620881"/>
                                    <a:pt x="411410" y="1561336"/>
                                  </a:cubicBezTo>
                                  <a:lnTo>
                                    <a:pt x="432954" y="1522437"/>
                                  </a:lnTo>
                                  <a:lnTo>
                                    <a:pt x="432954" y="1642330"/>
                                  </a:lnTo>
                                  <a:lnTo>
                                    <a:pt x="430109" y="1649930"/>
                                  </a:lnTo>
                                  <a:cubicBezTo>
                                    <a:pt x="402346" y="1722951"/>
                                    <a:pt x="377993" y="1784159"/>
                                    <a:pt x="376044" y="1789354"/>
                                  </a:cubicBezTo>
                                  <a:cubicBezTo>
                                    <a:pt x="376044" y="1790221"/>
                                    <a:pt x="376044" y="1790221"/>
                                    <a:pt x="376044" y="1790221"/>
                                  </a:cubicBezTo>
                                  <a:lnTo>
                                    <a:pt x="403753" y="1856030"/>
                                  </a:lnTo>
                                  <a:cubicBezTo>
                                    <a:pt x="403753" y="1856895"/>
                                    <a:pt x="405484" y="1856895"/>
                                    <a:pt x="405484" y="1856030"/>
                                  </a:cubicBezTo>
                                  <a:cubicBezTo>
                                    <a:pt x="409381" y="1823342"/>
                                    <a:pt x="414955" y="1792859"/>
                                    <a:pt x="421957" y="1764141"/>
                                  </a:cubicBezTo>
                                  <a:lnTo>
                                    <a:pt x="432954" y="1728429"/>
                                  </a:lnTo>
                                  <a:lnTo>
                                    <a:pt x="432954" y="1826427"/>
                                  </a:lnTo>
                                  <a:lnTo>
                                    <a:pt x="423128" y="1845315"/>
                                  </a:lnTo>
                                  <a:cubicBezTo>
                                    <a:pt x="413711" y="1863607"/>
                                    <a:pt x="408082" y="1876812"/>
                                    <a:pt x="409814" y="1888934"/>
                                  </a:cubicBezTo>
                                  <a:lnTo>
                                    <a:pt x="432954" y="1961659"/>
                                  </a:lnTo>
                                  <a:lnTo>
                                    <a:pt x="432954" y="2000721"/>
                                  </a:lnTo>
                                  <a:lnTo>
                                    <a:pt x="429865" y="1981749"/>
                                  </a:lnTo>
                                  <a:cubicBezTo>
                                    <a:pt x="421287" y="1947545"/>
                                    <a:pt x="410247" y="1918592"/>
                                    <a:pt x="396825" y="1901057"/>
                                  </a:cubicBezTo>
                                  <a:cubicBezTo>
                                    <a:pt x="389033" y="1890666"/>
                                    <a:pt x="134455" y="1731338"/>
                                    <a:pt x="64317" y="1711423"/>
                                  </a:cubicBezTo>
                                  <a:cubicBezTo>
                                    <a:pt x="46566" y="1706661"/>
                                    <a:pt x="26758" y="1702980"/>
                                    <a:pt x="6504" y="1699828"/>
                                  </a:cubicBezTo>
                                  <a:lnTo>
                                    <a:pt x="0" y="1698922"/>
                                  </a:lnTo>
                                  <a:lnTo>
                                    <a:pt x="0" y="1629973"/>
                                  </a:lnTo>
                                  <a:lnTo>
                                    <a:pt x="28699" y="1642059"/>
                                  </a:lnTo>
                                  <a:cubicBezTo>
                                    <a:pt x="138135" y="1697013"/>
                                    <a:pt x="363921" y="1857545"/>
                                    <a:pt x="388166" y="1874213"/>
                                  </a:cubicBezTo>
                                  <a:cubicBezTo>
                                    <a:pt x="389033" y="1875080"/>
                                    <a:pt x="389898" y="1874213"/>
                                    <a:pt x="389898" y="1873348"/>
                                  </a:cubicBezTo>
                                  <a:lnTo>
                                    <a:pt x="365653" y="1794550"/>
                                  </a:lnTo>
                                  <a:cubicBezTo>
                                    <a:pt x="365653" y="1793684"/>
                                    <a:pt x="365653" y="1793684"/>
                                    <a:pt x="365653" y="1793684"/>
                                  </a:cubicBezTo>
                                  <a:cubicBezTo>
                                    <a:pt x="357860" y="1788489"/>
                                    <a:pt x="164978" y="1659577"/>
                                    <a:pt x="36513" y="1582660"/>
                                  </a:cubicBezTo>
                                  <a:lnTo>
                                    <a:pt x="0" y="1561583"/>
                                  </a:lnTo>
                                  <a:lnTo>
                                    <a:pt x="0" y="1489218"/>
                                  </a:lnTo>
                                  <a:lnTo>
                                    <a:pt x="18605" y="1502191"/>
                                  </a:lnTo>
                                  <a:cubicBezTo>
                                    <a:pt x="99616" y="1561526"/>
                                    <a:pt x="319435" y="1735884"/>
                                    <a:pt x="359591" y="1767707"/>
                                  </a:cubicBezTo>
                                  <a:cubicBezTo>
                                    <a:pt x="360458" y="1768573"/>
                                    <a:pt x="361323" y="1767707"/>
                                    <a:pt x="361323" y="1766841"/>
                                  </a:cubicBezTo>
                                  <a:lnTo>
                                    <a:pt x="319760" y="1654273"/>
                                  </a:lnTo>
                                  <a:cubicBezTo>
                                    <a:pt x="264558" y="1615740"/>
                                    <a:pt x="201563" y="1573852"/>
                                    <a:pt x="136985" y="1529460"/>
                                  </a:cubicBezTo>
                                  <a:lnTo>
                                    <a:pt x="0" y="1429837"/>
                                  </a:lnTo>
                                  <a:lnTo>
                                    <a:pt x="0" y="1361700"/>
                                  </a:lnTo>
                                  <a:lnTo>
                                    <a:pt x="75141" y="1424049"/>
                                  </a:lnTo>
                                  <a:cubicBezTo>
                                    <a:pt x="164546" y="1500141"/>
                                    <a:pt x="252219" y="1578073"/>
                                    <a:pt x="308503" y="1630027"/>
                                  </a:cubicBezTo>
                                  <a:cubicBezTo>
                                    <a:pt x="309369" y="1630893"/>
                                    <a:pt x="310234" y="1630027"/>
                                    <a:pt x="310234" y="1629161"/>
                                  </a:cubicBezTo>
                                  <a:lnTo>
                                    <a:pt x="273867" y="1509666"/>
                                  </a:lnTo>
                                  <a:cubicBezTo>
                                    <a:pt x="229705" y="1473298"/>
                                    <a:pt x="102741" y="1370200"/>
                                    <a:pt x="25946" y="1302659"/>
                                  </a:cubicBezTo>
                                  <a:lnTo>
                                    <a:pt x="0" y="1279237"/>
                                  </a:lnTo>
                                  <a:lnTo>
                                    <a:pt x="0" y="1213301"/>
                                  </a:lnTo>
                                  <a:lnTo>
                                    <a:pt x="86938" y="1296436"/>
                                  </a:lnTo>
                                  <a:cubicBezTo>
                                    <a:pt x="155886" y="1363544"/>
                                    <a:pt x="222778" y="1430868"/>
                                    <a:pt x="266939" y="1477627"/>
                                  </a:cubicBezTo>
                                  <a:cubicBezTo>
                                    <a:pt x="267805" y="1478493"/>
                                    <a:pt x="268671" y="1477627"/>
                                    <a:pt x="268671" y="1476761"/>
                                  </a:cubicBezTo>
                                  <a:lnTo>
                                    <a:pt x="228839" y="1371120"/>
                                  </a:lnTo>
                                  <a:cubicBezTo>
                                    <a:pt x="228839" y="1371120"/>
                                    <a:pt x="227973" y="1369389"/>
                                    <a:pt x="224510" y="1366791"/>
                                  </a:cubicBezTo>
                                  <a:cubicBezTo>
                                    <a:pt x="205460" y="1349473"/>
                                    <a:pt x="130126" y="1280417"/>
                                    <a:pt x="49705" y="1202377"/>
                                  </a:cubicBezTo>
                                  <a:lnTo>
                                    <a:pt x="0" y="1153432"/>
                                  </a:lnTo>
                                  <a:lnTo>
                                    <a:pt x="0" y="1084305"/>
                                  </a:lnTo>
                                  <a:lnTo>
                                    <a:pt x="18723" y="1105701"/>
                                  </a:lnTo>
                                  <a:cubicBezTo>
                                    <a:pt x="100089" y="1198697"/>
                                    <a:pt x="175261" y="1285071"/>
                                    <a:pt x="223644" y="1345143"/>
                                  </a:cubicBezTo>
                                  <a:cubicBezTo>
                                    <a:pt x="224510" y="1346009"/>
                                    <a:pt x="225375" y="1345143"/>
                                    <a:pt x="225375" y="1344277"/>
                                  </a:cubicBezTo>
                                  <a:cubicBezTo>
                                    <a:pt x="223644" y="1327825"/>
                                    <a:pt x="218448" y="1249893"/>
                                    <a:pt x="200264" y="1243832"/>
                                  </a:cubicBezTo>
                                  <a:cubicBezTo>
                                    <a:pt x="179698" y="1226513"/>
                                    <a:pt x="91484" y="1132752"/>
                                    <a:pt x="19125" y="1052182"/>
                                  </a:cubicBezTo>
                                  <a:lnTo>
                                    <a:pt x="0" y="1030623"/>
                                  </a:lnTo>
                                  <a:lnTo>
                                    <a:pt x="0" y="973850"/>
                                  </a:lnTo>
                                  <a:lnTo>
                                    <a:pt x="66698" y="1054631"/>
                                  </a:lnTo>
                                  <a:cubicBezTo>
                                    <a:pt x="117137" y="1115677"/>
                                    <a:pt x="166061" y="1174992"/>
                                    <a:pt x="196801" y="1213525"/>
                                  </a:cubicBezTo>
                                  <a:cubicBezTo>
                                    <a:pt x="197666" y="1214391"/>
                                    <a:pt x="198533" y="1213525"/>
                                    <a:pt x="198533" y="1212659"/>
                                  </a:cubicBezTo>
                                  <a:cubicBezTo>
                                    <a:pt x="192471" y="1190145"/>
                                    <a:pt x="187276" y="1145118"/>
                                    <a:pt x="170823" y="1131264"/>
                                  </a:cubicBezTo>
                                  <a:cubicBezTo>
                                    <a:pt x="138135" y="1091000"/>
                                    <a:pt x="96950" y="1039153"/>
                                    <a:pt x="52343" y="981313"/>
                                  </a:cubicBezTo>
                                  <a:lnTo>
                                    <a:pt x="0" y="912463"/>
                                  </a:lnTo>
                                  <a:lnTo>
                                    <a:pt x="0" y="870914"/>
                                  </a:lnTo>
                                  <a:lnTo>
                                    <a:pt x="1034" y="872403"/>
                                  </a:lnTo>
                                  <a:cubicBezTo>
                                    <a:pt x="67388" y="968108"/>
                                    <a:pt x="128719" y="1056796"/>
                                    <a:pt x="169958" y="1113945"/>
                                  </a:cubicBezTo>
                                  <a:cubicBezTo>
                                    <a:pt x="170823" y="1114812"/>
                                    <a:pt x="171689" y="1113945"/>
                                    <a:pt x="171689" y="1113080"/>
                                  </a:cubicBezTo>
                                  <a:cubicBezTo>
                                    <a:pt x="171689" y="1100091"/>
                                    <a:pt x="169091" y="1053332"/>
                                    <a:pt x="159567" y="1042075"/>
                                  </a:cubicBezTo>
                                  <a:cubicBezTo>
                                    <a:pt x="145928" y="1023892"/>
                                    <a:pt x="66049" y="918521"/>
                                    <a:pt x="9792" y="837383"/>
                                  </a:cubicBezTo>
                                  <a:lnTo>
                                    <a:pt x="0" y="822917"/>
                                  </a:lnTo>
                                  <a:lnTo>
                                    <a:pt x="0" y="753411"/>
                                  </a:lnTo>
                                  <a:lnTo>
                                    <a:pt x="40004" y="826037"/>
                                  </a:lnTo>
                                  <a:cubicBezTo>
                                    <a:pt x="86438" y="909063"/>
                                    <a:pt x="128610" y="979730"/>
                                    <a:pt x="152639" y="1005707"/>
                                  </a:cubicBezTo>
                                  <a:cubicBezTo>
                                    <a:pt x="153505" y="1006573"/>
                                    <a:pt x="154371" y="1005707"/>
                                    <a:pt x="154371" y="1004841"/>
                                  </a:cubicBezTo>
                                  <a:cubicBezTo>
                                    <a:pt x="137052" y="924745"/>
                                    <a:pt x="99602" y="857420"/>
                                    <a:pt x="56632" y="782844"/>
                                  </a:cubicBezTo>
                                  <a:lnTo>
                                    <a:pt x="0" y="681228"/>
                                  </a:lnTo>
                                  <a:lnTo>
                                    <a:pt x="0" y="584949"/>
                                  </a:lnTo>
                                  <a:lnTo>
                                    <a:pt x="34837" y="668853"/>
                                  </a:lnTo>
                                  <a:cubicBezTo>
                                    <a:pt x="75695" y="768678"/>
                                    <a:pt x="111941" y="860451"/>
                                    <a:pt x="140516" y="926043"/>
                                  </a:cubicBezTo>
                                  <a:cubicBezTo>
                                    <a:pt x="141382" y="926909"/>
                                    <a:pt x="142248" y="926909"/>
                                    <a:pt x="142248" y="926043"/>
                                  </a:cubicBezTo>
                                  <a:cubicBezTo>
                                    <a:pt x="141382" y="905261"/>
                                    <a:pt x="140516" y="824732"/>
                                    <a:pt x="137053" y="823866"/>
                                  </a:cubicBezTo>
                                  <a:cubicBezTo>
                                    <a:pt x="109777" y="776674"/>
                                    <a:pt x="53926" y="662591"/>
                                    <a:pt x="672" y="542446"/>
                                  </a:cubicBezTo>
                                  <a:lnTo>
                                    <a:pt x="0" y="540889"/>
                                  </a:lnTo>
                                  <a:lnTo>
                                    <a:pt x="0" y="446796"/>
                                  </a:lnTo>
                                  <a:lnTo>
                                    <a:pt x="780" y="448873"/>
                                  </a:lnTo>
                                  <a:cubicBezTo>
                                    <a:pt x="31791" y="528753"/>
                                    <a:pt x="82284" y="646138"/>
                                    <a:pt x="89428" y="663673"/>
                                  </a:cubicBezTo>
                                  <a:cubicBezTo>
                                    <a:pt x="98953" y="685320"/>
                                    <a:pt x="134455" y="843782"/>
                                    <a:pt x="138785" y="760654"/>
                                  </a:cubicBezTo>
                                  <a:cubicBezTo>
                                    <a:pt x="138785" y="739872"/>
                                    <a:pt x="134455" y="713029"/>
                                    <a:pt x="134455" y="712164"/>
                                  </a:cubicBezTo>
                                  <a:cubicBezTo>
                                    <a:pt x="103282" y="644622"/>
                                    <a:pt x="51328" y="527725"/>
                                    <a:pt x="18424" y="436804"/>
                                  </a:cubicBezTo>
                                  <a:lnTo>
                                    <a:pt x="0" y="382186"/>
                                  </a:lnTo>
                                  <a:lnTo>
                                    <a:pt x="0" y="266672"/>
                                  </a:lnTo>
                                  <a:lnTo>
                                    <a:pt x="27177" y="320476"/>
                                  </a:lnTo>
                                  <a:cubicBezTo>
                                    <a:pt x="84611" y="454989"/>
                                    <a:pt x="115622" y="590720"/>
                                    <a:pt x="134455" y="675796"/>
                                  </a:cubicBezTo>
                                  <a:cubicBezTo>
                                    <a:pt x="134455" y="676661"/>
                                    <a:pt x="136187" y="676661"/>
                                    <a:pt x="136187" y="675796"/>
                                  </a:cubicBezTo>
                                  <a:cubicBezTo>
                                    <a:pt x="144846" y="569289"/>
                                    <a:pt x="109344" y="538116"/>
                                    <a:pt x="56523" y="332895"/>
                                  </a:cubicBezTo>
                                  <a:cubicBezTo>
                                    <a:pt x="14094" y="180495"/>
                                    <a:pt x="-1493" y="-1346"/>
                                    <a:pt x="6301" y="9911"/>
                                  </a:cubicBezTo>
                                  <a:cubicBezTo>
                                    <a:pt x="34010" y="58402"/>
                                    <a:pt x="127528" y="424682"/>
                                    <a:pt x="143114" y="497418"/>
                                  </a:cubicBezTo>
                                  <a:cubicBezTo>
                                    <a:pt x="143114" y="498284"/>
                                    <a:pt x="144846" y="498284"/>
                                    <a:pt x="144846" y="497418"/>
                                  </a:cubicBezTo>
                                  <a:cubicBezTo>
                                    <a:pt x="156103" y="409095"/>
                                    <a:pt x="201130" y="85245"/>
                                    <a:pt x="249621" y="2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1956232" name="Freeform 1451956232">
                            <a:extLst>
                              <a:ext uri="{FF2B5EF4-FFF2-40B4-BE49-F238E27FC236}">
                                <a16:creationId xmlns:a16="http://schemas.microsoft.com/office/drawing/2014/main" id="{990A63A9-A5F2-3C74-CECD-2EBFB440CD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2046" y="2728"/>
                              <a:ext cx="1818415" cy="432955"/>
                            </a:xfrm>
                            <a:custGeom>
                              <a:avLst/>
                              <a:gdLst>
                                <a:gd name="connsiteX0" fmla="*/ 1794305 w 1818415"/>
                                <a:gd name="connsiteY0" fmla="*/ 0 h 432955"/>
                                <a:gd name="connsiteX1" fmla="*/ 1818415 w 1818415"/>
                                <a:gd name="connsiteY1" fmla="*/ 0 h 432955"/>
                                <a:gd name="connsiteX2" fmla="*/ 1800218 w 1818415"/>
                                <a:gd name="connsiteY2" fmla="*/ 38577 h 432955"/>
                                <a:gd name="connsiteX3" fmla="*/ 1722177 w 1818415"/>
                                <a:gd name="connsiteY3" fmla="*/ 237628 h 432955"/>
                                <a:gd name="connsiteX4" fmla="*/ 1710975 w 1818415"/>
                                <a:gd name="connsiteY4" fmla="*/ 411027 h 432955"/>
                                <a:gd name="connsiteX5" fmla="*/ 1706432 w 1818415"/>
                                <a:gd name="connsiteY5" fmla="*/ 432955 h 432955"/>
                                <a:gd name="connsiteX6" fmla="*/ 1642979 w 1818415"/>
                                <a:gd name="connsiteY6" fmla="*/ 432955 h 432955"/>
                                <a:gd name="connsiteX7" fmla="*/ 1640782 w 1818415"/>
                                <a:gd name="connsiteY7" fmla="*/ 413083 h 432955"/>
                                <a:gd name="connsiteX8" fmla="*/ 1644245 w 1818415"/>
                                <a:gd name="connsiteY8" fmla="*/ 319890 h 432955"/>
                                <a:gd name="connsiteX9" fmla="*/ 1781776 w 1818415"/>
                                <a:gd name="connsiteY9" fmla="*/ 23096 h 432955"/>
                                <a:gd name="connsiteX10" fmla="*/ 1709135 w 1818415"/>
                                <a:gd name="connsiteY10" fmla="*/ 0 h 432955"/>
                                <a:gd name="connsiteX11" fmla="*/ 1736324 w 1818415"/>
                                <a:gd name="connsiteY11" fmla="*/ 0 h 432955"/>
                                <a:gd name="connsiteX12" fmla="*/ 1707268 w 1818415"/>
                                <a:gd name="connsiteY12" fmla="*/ 56323 h 432955"/>
                                <a:gd name="connsiteX13" fmla="*/ 1555057 w 1818415"/>
                                <a:gd name="connsiteY13" fmla="*/ 381369 h 432955"/>
                                <a:gd name="connsiteX14" fmla="*/ 1543367 w 1818415"/>
                                <a:gd name="connsiteY14" fmla="*/ 428846 h 432955"/>
                                <a:gd name="connsiteX15" fmla="*/ 1542449 w 1818415"/>
                                <a:gd name="connsiteY15" fmla="*/ 432955 h 432955"/>
                                <a:gd name="connsiteX16" fmla="*/ 1475881 w 1818415"/>
                                <a:gd name="connsiteY16" fmla="*/ 432955 h 432955"/>
                                <a:gd name="connsiteX17" fmla="*/ 1479615 w 1818415"/>
                                <a:gd name="connsiteY17" fmla="*/ 412326 h 432955"/>
                                <a:gd name="connsiteX18" fmla="*/ 1503968 w 1818415"/>
                                <a:gd name="connsiteY18" fmla="*/ 332878 h 432955"/>
                                <a:gd name="connsiteX19" fmla="*/ 1699407 w 1818415"/>
                                <a:gd name="connsiteY19" fmla="*/ 15306 h 432955"/>
                                <a:gd name="connsiteX20" fmla="*/ 197394 w 1818415"/>
                                <a:gd name="connsiteY20" fmla="*/ 0 h 432955"/>
                                <a:gd name="connsiteX21" fmla="*/ 232172 w 1818415"/>
                                <a:gd name="connsiteY21" fmla="*/ 0 h 432955"/>
                                <a:gd name="connsiteX22" fmla="*/ 330120 w 1818415"/>
                                <a:gd name="connsiteY22" fmla="*/ 23424 h 432955"/>
                                <a:gd name="connsiteX23" fmla="*/ 620741 w 1818415"/>
                                <a:gd name="connsiteY23" fmla="*/ 106876 h 432955"/>
                                <a:gd name="connsiteX24" fmla="*/ 899563 w 1818415"/>
                                <a:gd name="connsiteY24" fmla="*/ 239360 h 432955"/>
                                <a:gd name="connsiteX25" fmla="*/ 900429 w 1818415"/>
                                <a:gd name="connsiteY25" fmla="*/ 239360 h 432955"/>
                                <a:gd name="connsiteX26" fmla="*/ 955848 w 1818415"/>
                                <a:gd name="connsiteY26" fmla="*/ 224640 h 432955"/>
                                <a:gd name="connsiteX27" fmla="*/ 955848 w 1818415"/>
                                <a:gd name="connsiteY27" fmla="*/ 222908 h 432955"/>
                                <a:gd name="connsiteX28" fmla="*/ 552767 w 1818415"/>
                                <a:gd name="connsiteY28" fmla="*/ 52432 h 432955"/>
                                <a:gd name="connsiteX29" fmla="*/ 422773 w 1818415"/>
                                <a:gd name="connsiteY29" fmla="*/ 0 h 432955"/>
                                <a:gd name="connsiteX30" fmla="*/ 532946 w 1818415"/>
                                <a:gd name="connsiteY30" fmla="*/ 0 h 432955"/>
                                <a:gd name="connsiteX31" fmla="*/ 571171 w 1818415"/>
                                <a:gd name="connsiteY31" fmla="*/ 11675 h 432955"/>
                                <a:gd name="connsiteX32" fmla="*/ 805179 w 1818415"/>
                                <a:gd name="connsiteY32" fmla="*/ 95619 h 432955"/>
                                <a:gd name="connsiteX33" fmla="*/ 987020 w 1818415"/>
                                <a:gd name="connsiteY33" fmla="*/ 215980 h 432955"/>
                                <a:gd name="connsiteX34" fmla="*/ 987886 w 1818415"/>
                                <a:gd name="connsiteY34" fmla="*/ 215980 h 432955"/>
                                <a:gd name="connsiteX35" fmla="*/ 1055427 w 1818415"/>
                                <a:gd name="connsiteY35" fmla="*/ 203858 h 432955"/>
                                <a:gd name="connsiteX36" fmla="*/ 1055427 w 1818415"/>
                                <a:gd name="connsiteY36" fmla="*/ 202126 h 432955"/>
                                <a:gd name="connsiteX37" fmla="*/ 707271 w 1818415"/>
                                <a:gd name="connsiteY37" fmla="*/ 10180 h 432955"/>
                                <a:gd name="connsiteX38" fmla="*/ 690925 w 1818415"/>
                                <a:gd name="connsiteY38" fmla="*/ 0 h 432955"/>
                                <a:gd name="connsiteX39" fmla="*/ 775627 w 1818415"/>
                                <a:gd name="connsiteY39" fmla="*/ 0 h 432955"/>
                                <a:gd name="connsiteX40" fmla="*/ 782991 w 1818415"/>
                                <a:gd name="connsiteY40" fmla="*/ 4482 h 432955"/>
                                <a:gd name="connsiteX41" fmla="*/ 974032 w 1818415"/>
                                <a:gd name="connsiteY41" fmla="*/ 118133 h 432955"/>
                                <a:gd name="connsiteX42" fmla="*/ 1160202 w 1818415"/>
                                <a:gd name="connsiteY42" fmla="*/ 170087 h 432955"/>
                                <a:gd name="connsiteX43" fmla="*/ 1159336 w 1818415"/>
                                <a:gd name="connsiteY43" fmla="*/ 168355 h 432955"/>
                                <a:gd name="connsiteX44" fmla="*/ 916058 w 1818415"/>
                                <a:gd name="connsiteY44" fmla="*/ 56465 h 432955"/>
                                <a:gd name="connsiteX45" fmla="*/ 830535 w 1818415"/>
                                <a:gd name="connsiteY45" fmla="*/ 0 h 432955"/>
                                <a:gd name="connsiteX46" fmla="*/ 905647 w 1818415"/>
                                <a:gd name="connsiteY46" fmla="*/ 0 h 432955"/>
                                <a:gd name="connsiteX47" fmla="*/ 934829 w 1818415"/>
                                <a:gd name="connsiteY47" fmla="*/ 17392 h 432955"/>
                                <a:gd name="connsiteX48" fmla="*/ 1188777 w 1818415"/>
                                <a:gd name="connsiteY48" fmla="*/ 153635 h 432955"/>
                                <a:gd name="connsiteX49" fmla="*/ 1189643 w 1818415"/>
                                <a:gd name="connsiteY49" fmla="*/ 153635 h 432955"/>
                                <a:gd name="connsiteX50" fmla="*/ 1264111 w 1818415"/>
                                <a:gd name="connsiteY50" fmla="*/ 127658 h 432955"/>
                                <a:gd name="connsiteX51" fmla="*/ 1019935 w 1818415"/>
                                <a:gd name="connsiteY51" fmla="*/ 41233 h 432955"/>
                                <a:gd name="connsiteX52" fmla="*/ 953090 w 1818415"/>
                                <a:gd name="connsiteY52" fmla="*/ 0 h 432955"/>
                                <a:gd name="connsiteX53" fmla="*/ 1051956 w 1818415"/>
                                <a:gd name="connsiteY53" fmla="*/ 0 h 432955"/>
                                <a:gd name="connsiteX54" fmla="*/ 1066004 w 1818415"/>
                                <a:gd name="connsiteY54" fmla="*/ 9593 h 432955"/>
                                <a:gd name="connsiteX55" fmla="*/ 1264977 w 1818415"/>
                                <a:gd name="connsiteY55" fmla="*/ 114669 h 432955"/>
                                <a:gd name="connsiteX56" fmla="*/ 1346373 w 1818415"/>
                                <a:gd name="connsiteY56" fmla="*/ 99083 h 432955"/>
                                <a:gd name="connsiteX57" fmla="*/ 1346373 w 1818415"/>
                                <a:gd name="connsiteY57" fmla="*/ 97351 h 432955"/>
                                <a:gd name="connsiteX58" fmla="*/ 1183271 w 1818415"/>
                                <a:gd name="connsiteY58" fmla="*/ 37170 h 432955"/>
                                <a:gd name="connsiteX59" fmla="*/ 1129063 w 1818415"/>
                                <a:gd name="connsiteY59" fmla="*/ 0 h 432955"/>
                                <a:gd name="connsiteX60" fmla="*/ 1210605 w 1818415"/>
                                <a:gd name="connsiteY60" fmla="*/ 0 h 432955"/>
                                <a:gd name="connsiteX61" fmla="*/ 1219558 w 1818415"/>
                                <a:gd name="connsiteY61" fmla="*/ 5754 h 432955"/>
                                <a:gd name="connsiteX62" fmla="*/ 1393132 w 1818415"/>
                                <a:gd name="connsiteY62" fmla="*/ 80033 h 432955"/>
                                <a:gd name="connsiteX63" fmla="*/ 1393998 w 1818415"/>
                                <a:gd name="connsiteY63" fmla="*/ 80033 h 432955"/>
                                <a:gd name="connsiteX64" fmla="*/ 1471064 w 1818415"/>
                                <a:gd name="connsiteY64" fmla="*/ 54055 h 432955"/>
                                <a:gd name="connsiteX65" fmla="*/ 1471064 w 1818415"/>
                                <a:gd name="connsiteY65" fmla="*/ 52324 h 432955"/>
                                <a:gd name="connsiteX66" fmla="*/ 1274679 w 1818415"/>
                                <a:gd name="connsiteY66" fmla="*/ 1330 h 432955"/>
                                <a:gd name="connsiteX67" fmla="*/ 1271983 w 1818415"/>
                                <a:gd name="connsiteY67" fmla="*/ 0 h 432955"/>
                                <a:gd name="connsiteX68" fmla="*/ 1384781 w 1818415"/>
                                <a:gd name="connsiteY68" fmla="*/ 0 h 432955"/>
                                <a:gd name="connsiteX69" fmla="*/ 1423006 w 1818415"/>
                                <a:gd name="connsiteY69" fmla="*/ 14819 h 432955"/>
                                <a:gd name="connsiteX70" fmla="*/ 1570863 w 1818415"/>
                                <a:gd name="connsiteY70" fmla="*/ 13381 h 432955"/>
                                <a:gd name="connsiteX71" fmla="*/ 1593181 w 1818415"/>
                                <a:gd name="connsiteY71" fmla="*/ 0 h 432955"/>
                                <a:gd name="connsiteX72" fmla="*/ 1634099 w 1818415"/>
                                <a:gd name="connsiteY72" fmla="*/ 0 h 432955"/>
                                <a:gd name="connsiteX73" fmla="*/ 1588424 w 1818415"/>
                                <a:gd name="connsiteY73" fmla="*/ 84471 h 432955"/>
                                <a:gd name="connsiteX74" fmla="*/ 1414888 w 1818415"/>
                                <a:gd name="connsiteY74" fmla="*/ 391327 h 432955"/>
                                <a:gd name="connsiteX75" fmla="*/ 1386704 w 1818415"/>
                                <a:gd name="connsiteY75" fmla="*/ 432955 h 432955"/>
                                <a:gd name="connsiteX76" fmla="*/ 1319650 w 1818415"/>
                                <a:gd name="connsiteY76" fmla="*/ 432955 h 432955"/>
                                <a:gd name="connsiteX77" fmla="*/ 1340109 w 1818415"/>
                                <a:gd name="connsiteY77" fmla="*/ 400446 h 432955"/>
                                <a:gd name="connsiteX78" fmla="*/ 1615670 w 1818415"/>
                                <a:gd name="connsiteY78" fmla="*/ 4699 h 432955"/>
                                <a:gd name="connsiteX79" fmla="*/ 1614805 w 1818415"/>
                                <a:gd name="connsiteY79" fmla="*/ 3833 h 432955"/>
                                <a:gd name="connsiteX80" fmla="*/ 1498773 w 1818415"/>
                                <a:gd name="connsiteY80" fmla="*/ 52324 h 432955"/>
                                <a:gd name="connsiteX81" fmla="*/ 1272770 w 1818415"/>
                                <a:gd name="connsiteY81" fmla="*/ 381369 h 432955"/>
                                <a:gd name="connsiteX82" fmla="*/ 1249418 w 1818415"/>
                                <a:gd name="connsiteY82" fmla="*/ 414342 h 432955"/>
                                <a:gd name="connsiteX83" fmla="*/ 1238541 w 1818415"/>
                                <a:gd name="connsiteY83" fmla="*/ 432955 h 432955"/>
                                <a:gd name="connsiteX84" fmla="*/ 1173245 w 1818415"/>
                                <a:gd name="connsiteY84" fmla="*/ 432955 h 432955"/>
                                <a:gd name="connsiteX85" fmla="*/ 1217704 w 1818415"/>
                                <a:gd name="connsiteY85" fmla="*/ 372737 h 432955"/>
                                <a:gd name="connsiteX86" fmla="*/ 1465868 w 1818415"/>
                                <a:gd name="connsiteY86" fmla="*/ 62715 h 432955"/>
                                <a:gd name="connsiteX87" fmla="*/ 1465002 w 1818415"/>
                                <a:gd name="connsiteY87" fmla="*/ 60983 h 432955"/>
                                <a:gd name="connsiteX88" fmla="*/ 1363691 w 1818415"/>
                                <a:gd name="connsiteY88" fmla="*/ 112071 h 432955"/>
                                <a:gd name="connsiteX89" fmla="*/ 1360227 w 1818415"/>
                                <a:gd name="connsiteY89" fmla="*/ 117267 h 432955"/>
                                <a:gd name="connsiteX90" fmla="*/ 1214971 w 1818415"/>
                                <a:gd name="connsiteY90" fmla="*/ 308200 h 432955"/>
                                <a:gd name="connsiteX91" fmla="*/ 1113492 w 1818415"/>
                                <a:gd name="connsiteY91" fmla="*/ 432955 h 432955"/>
                                <a:gd name="connsiteX92" fmla="*/ 1045046 w 1818415"/>
                                <a:gd name="connsiteY92" fmla="*/ 432955 h 432955"/>
                                <a:gd name="connsiteX93" fmla="*/ 1121573 w 1818415"/>
                                <a:gd name="connsiteY93" fmla="*/ 350460 h 432955"/>
                                <a:gd name="connsiteX94" fmla="*/ 1338580 w 1818415"/>
                                <a:gd name="connsiteY94" fmla="*/ 121596 h 432955"/>
                                <a:gd name="connsiteX95" fmla="*/ 1337714 w 1818415"/>
                                <a:gd name="connsiteY95" fmla="*/ 119865 h 432955"/>
                                <a:gd name="connsiteX96" fmla="*/ 1240732 w 1818415"/>
                                <a:gd name="connsiteY96" fmla="*/ 155367 h 432955"/>
                                <a:gd name="connsiteX97" fmla="*/ 1027272 w 1818415"/>
                                <a:gd name="connsiteY97" fmla="*/ 401218 h 432955"/>
                                <a:gd name="connsiteX98" fmla="*/ 997187 w 1818415"/>
                                <a:gd name="connsiteY98" fmla="*/ 432955 h 432955"/>
                                <a:gd name="connsiteX99" fmla="*/ 943535 w 1818415"/>
                                <a:gd name="connsiteY99" fmla="*/ 432955 h 432955"/>
                                <a:gd name="connsiteX100" fmla="*/ 983936 w 1818415"/>
                                <a:gd name="connsiteY100" fmla="*/ 391828 h 432955"/>
                                <a:gd name="connsiteX101" fmla="*/ 1210425 w 1818415"/>
                                <a:gd name="connsiteY101" fmla="*/ 162294 h 432955"/>
                                <a:gd name="connsiteX102" fmla="*/ 1209559 w 1818415"/>
                                <a:gd name="connsiteY102" fmla="*/ 160562 h 432955"/>
                                <a:gd name="connsiteX103" fmla="*/ 1131627 w 1818415"/>
                                <a:gd name="connsiteY103" fmla="*/ 196065 h 432955"/>
                                <a:gd name="connsiteX104" fmla="*/ 912672 w 1818415"/>
                                <a:gd name="connsiteY104" fmla="*/ 407044 h 432955"/>
                                <a:gd name="connsiteX105" fmla="*/ 884215 w 1818415"/>
                                <a:gd name="connsiteY105" fmla="*/ 432955 h 432955"/>
                                <a:gd name="connsiteX106" fmla="*/ 844297 w 1818415"/>
                                <a:gd name="connsiteY106" fmla="*/ 432955 h 432955"/>
                                <a:gd name="connsiteX107" fmla="*/ 892476 w 1818415"/>
                                <a:gd name="connsiteY107" fmla="*/ 391452 h 432955"/>
                                <a:gd name="connsiteX108" fmla="*/ 1115175 w 1818415"/>
                                <a:gd name="connsiteY108" fmla="*/ 198662 h 432955"/>
                                <a:gd name="connsiteX109" fmla="*/ 1114309 w 1818415"/>
                                <a:gd name="connsiteY109" fmla="*/ 196930 h 432955"/>
                                <a:gd name="connsiteX110" fmla="*/ 1045036 w 1818415"/>
                                <a:gd name="connsiteY110" fmla="*/ 216846 h 432955"/>
                                <a:gd name="connsiteX111" fmla="*/ 821891 w 1818415"/>
                                <a:gd name="connsiteY111" fmla="*/ 416137 h 432955"/>
                                <a:gd name="connsiteX112" fmla="*/ 800225 w 1818415"/>
                                <a:gd name="connsiteY112" fmla="*/ 432955 h 432955"/>
                                <a:gd name="connsiteX113" fmla="*/ 734666 w 1818415"/>
                                <a:gd name="connsiteY113" fmla="*/ 432955 h 432955"/>
                                <a:gd name="connsiteX114" fmla="*/ 762858 w 1818415"/>
                                <a:gd name="connsiteY114" fmla="*/ 413624 h 432955"/>
                                <a:gd name="connsiteX115" fmla="*/ 1010400 w 1818415"/>
                                <a:gd name="connsiteY115" fmla="*/ 227237 h 432955"/>
                                <a:gd name="connsiteX116" fmla="*/ 1009534 w 1818415"/>
                                <a:gd name="connsiteY116" fmla="*/ 225505 h 432955"/>
                                <a:gd name="connsiteX117" fmla="*/ 686239 w 1818415"/>
                                <a:gd name="connsiteY117" fmla="*/ 424841 h 432955"/>
                                <a:gd name="connsiteX118" fmla="*/ 673055 w 1818415"/>
                                <a:gd name="connsiteY118" fmla="*/ 432955 h 432955"/>
                                <a:gd name="connsiteX119" fmla="*/ 589526 w 1818415"/>
                                <a:gd name="connsiteY119" fmla="*/ 432955 h 432955"/>
                                <a:gd name="connsiteX120" fmla="*/ 590759 w 1818415"/>
                                <a:gd name="connsiteY120" fmla="*/ 432241 h 432955"/>
                                <a:gd name="connsiteX121" fmla="*/ 930736 w 1818415"/>
                                <a:gd name="connsiteY121" fmla="*/ 248019 h 432955"/>
                                <a:gd name="connsiteX122" fmla="*/ 929870 w 1818415"/>
                                <a:gd name="connsiteY122" fmla="*/ 246287 h 432955"/>
                                <a:gd name="connsiteX123" fmla="*/ 828559 w 1818415"/>
                                <a:gd name="connsiteY123" fmla="*/ 262740 h 432955"/>
                                <a:gd name="connsiteX124" fmla="*/ 563266 w 1818415"/>
                                <a:gd name="connsiteY124" fmla="*/ 427479 h 432955"/>
                                <a:gd name="connsiteX125" fmla="*/ 553497 w 1818415"/>
                                <a:gd name="connsiteY125" fmla="*/ 432955 h 432955"/>
                                <a:gd name="connsiteX126" fmla="*/ 478684 w 1818415"/>
                                <a:gd name="connsiteY126" fmla="*/ 432955 h 432955"/>
                                <a:gd name="connsiteX127" fmla="*/ 554282 w 1818415"/>
                                <a:gd name="connsiteY127" fmla="*/ 393167 h 432955"/>
                                <a:gd name="connsiteX128" fmla="*/ 675293 w 1818415"/>
                                <a:gd name="connsiteY128" fmla="*/ 326817 h 432955"/>
                                <a:gd name="connsiteX129" fmla="*/ 767079 w 1818415"/>
                                <a:gd name="connsiteY129" fmla="*/ 267935 h 432955"/>
                                <a:gd name="connsiteX130" fmla="*/ 719454 w 1818415"/>
                                <a:gd name="connsiteY130" fmla="*/ 277460 h 432955"/>
                                <a:gd name="connsiteX131" fmla="*/ 457084 w 1818415"/>
                                <a:gd name="connsiteY131" fmla="*/ 422067 h 432955"/>
                                <a:gd name="connsiteX132" fmla="*/ 432984 w 1818415"/>
                                <a:gd name="connsiteY132" fmla="*/ 432955 h 432955"/>
                                <a:gd name="connsiteX133" fmla="*/ 328265 w 1818415"/>
                                <a:gd name="connsiteY133" fmla="*/ 432955 h 432955"/>
                                <a:gd name="connsiteX134" fmla="*/ 341539 w 1818415"/>
                                <a:gd name="connsiteY134" fmla="*/ 424489 h 432955"/>
                                <a:gd name="connsiteX135" fmla="*/ 683952 w 1818415"/>
                                <a:gd name="connsiteY135" fmla="*/ 280924 h 432955"/>
                                <a:gd name="connsiteX136" fmla="*/ 683952 w 1818415"/>
                                <a:gd name="connsiteY136" fmla="*/ 279192 h 432955"/>
                                <a:gd name="connsiteX137" fmla="*/ 350577 w 1818415"/>
                                <a:gd name="connsiteY137" fmla="*/ 393492 h 432955"/>
                                <a:gd name="connsiteX138" fmla="*/ 237631 w 1818415"/>
                                <a:gd name="connsiteY138" fmla="*/ 431809 h 432955"/>
                                <a:gd name="connsiteX139" fmla="*/ 233353 w 1818415"/>
                                <a:gd name="connsiteY139" fmla="*/ 432955 h 432955"/>
                                <a:gd name="connsiteX140" fmla="*/ 126887 w 1818415"/>
                                <a:gd name="connsiteY140" fmla="*/ 432955 h 432955"/>
                                <a:gd name="connsiteX141" fmla="*/ 185011 w 1818415"/>
                                <a:gd name="connsiteY141" fmla="*/ 409144 h 432955"/>
                                <a:gd name="connsiteX142" fmla="*/ 505575 w 1818415"/>
                                <a:gd name="connsiteY142" fmla="*/ 289583 h 432955"/>
                                <a:gd name="connsiteX143" fmla="*/ 505575 w 1818415"/>
                                <a:gd name="connsiteY143" fmla="*/ 287851 h 432955"/>
                                <a:gd name="connsiteX144" fmla="*/ 2482 w 1818415"/>
                                <a:gd name="connsiteY144" fmla="*/ 235030 h 432955"/>
                                <a:gd name="connsiteX145" fmla="*/ 291695 w 1818415"/>
                                <a:gd name="connsiteY145" fmla="*/ 215115 h 432955"/>
                                <a:gd name="connsiteX146" fmla="*/ 708198 w 1818415"/>
                                <a:gd name="connsiteY146" fmla="*/ 267935 h 432955"/>
                                <a:gd name="connsiteX147" fmla="*/ 708198 w 1818415"/>
                                <a:gd name="connsiteY147" fmla="*/ 266203 h 432955"/>
                                <a:gd name="connsiteX148" fmla="*/ 43179 w 1818415"/>
                                <a:gd name="connsiteY148" fmla="*/ 49726 h 432955"/>
                                <a:gd name="connsiteX149" fmla="*/ 44045 w 1818415"/>
                                <a:gd name="connsiteY149" fmla="*/ 47994 h 432955"/>
                                <a:gd name="connsiteX150" fmla="*/ 425045 w 1818415"/>
                                <a:gd name="connsiteY150" fmla="*/ 130255 h 432955"/>
                                <a:gd name="connsiteX151" fmla="*/ 758420 w 1818415"/>
                                <a:gd name="connsiteY151" fmla="*/ 254946 h 432955"/>
                                <a:gd name="connsiteX152" fmla="*/ 849341 w 1818415"/>
                                <a:gd name="connsiteY152" fmla="*/ 242824 h 432955"/>
                                <a:gd name="connsiteX153" fmla="*/ 849341 w 1818415"/>
                                <a:gd name="connsiteY153" fmla="*/ 241092 h 432955"/>
                                <a:gd name="connsiteX154" fmla="*/ 228200 w 1818415"/>
                                <a:gd name="connsiteY154" fmla="*/ 11071 h 432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</a:cxnLst>
                              <a:rect l="l" t="t" r="r" b="b"/>
                              <a:pathLst>
                                <a:path w="1818415" h="432955">
                                  <a:moveTo>
                                    <a:pt x="1794305" y="0"/>
                                  </a:moveTo>
                                  <a:lnTo>
                                    <a:pt x="1818415" y="0"/>
                                  </a:lnTo>
                                  <a:lnTo>
                                    <a:pt x="1800218" y="38577"/>
                                  </a:lnTo>
                                  <a:cubicBezTo>
                                    <a:pt x="1764391" y="116185"/>
                                    <a:pt x="1728239" y="201693"/>
                                    <a:pt x="1722177" y="237628"/>
                                  </a:cubicBezTo>
                                  <a:cubicBezTo>
                                    <a:pt x="1713086" y="291531"/>
                                    <a:pt x="1715684" y="363456"/>
                                    <a:pt x="1710975" y="411027"/>
                                  </a:cubicBezTo>
                                  <a:lnTo>
                                    <a:pt x="1706432" y="432955"/>
                                  </a:lnTo>
                                  <a:lnTo>
                                    <a:pt x="1642979" y="432955"/>
                                  </a:lnTo>
                                  <a:lnTo>
                                    <a:pt x="1640782" y="413083"/>
                                  </a:lnTo>
                                  <a:cubicBezTo>
                                    <a:pt x="1637968" y="390245"/>
                                    <a:pt x="1636885" y="362320"/>
                                    <a:pt x="1644245" y="319890"/>
                                  </a:cubicBezTo>
                                  <a:cubicBezTo>
                                    <a:pt x="1653446" y="269018"/>
                                    <a:pt x="1725222" y="128510"/>
                                    <a:pt x="1781776" y="23096"/>
                                  </a:cubicBezTo>
                                  <a:close/>
                                  <a:moveTo>
                                    <a:pt x="1709135" y="0"/>
                                  </a:moveTo>
                                  <a:lnTo>
                                    <a:pt x="1736324" y="0"/>
                                  </a:lnTo>
                                  <a:lnTo>
                                    <a:pt x="1707268" y="56323"/>
                                  </a:lnTo>
                                  <a:cubicBezTo>
                                    <a:pt x="1648075" y="171859"/>
                                    <a:pt x="1568587" y="331579"/>
                                    <a:pt x="1555057" y="381369"/>
                                  </a:cubicBezTo>
                                  <a:cubicBezTo>
                                    <a:pt x="1549429" y="401718"/>
                                    <a:pt x="1545965" y="416818"/>
                                    <a:pt x="1543367" y="428846"/>
                                  </a:cubicBezTo>
                                  <a:lnTo>
                                    <a:pt x="1542449" y="432955"/>
                                  </a:lnTo>
                                  <a:lnTo>
                                    <a:pt x="1475881" y="432955"/>
                                  </a:lnTo>
                                  <a:lnTo>
                                    <a:pt x="1479615" y="412326"/>
                                  </a:lnTo>
                                  <a:cubicBezTo>
                                    <a:pt x="1486001" y="383318"/>
                                    <a:pt x="1494010" y="354526"/>
                                    <a:pt x="1503968" y="332878"/>
                                  </a:cubicBezTo>
                                  <a:cubicBezTo>
                                    <a:pt x="1519555" y="301056"/>
                                    <a:pt x="1631095" y="123112"/>
                                    <a:pt x="1699407" y="15306"/>
                                  </a:cubicBezTo>
                                  <a:close/>
                                  <a:moveTo>
                                    <a:pt x="197394" y="0"/>
                                  </a:moveTo>
                                  <a:lnTo>
                                    <a:pt x="232172" y="0"/>
                                  </a:lnTo>
                                  <a:lnTo>
                                    <a:pt x="330120" y="23424"/>
                                  </a:lnTo>
                                  <a:cubicBezTo>
                                    <a:pt x="434138" y="48860"/>
                                    <a:pt x="540645" y="77002"/>
                                    <a:pt x="620741" y="106876"/>
                                  </a:cubicBezTo>
                                  <a:cubicBezTo>
                                    <a:pt x="681354" y="127658"/>
                                    <a:pt x="890904" y="235030"/>
                                    <a:pt x="899563" y="239360"/>
                                  </a:cubicBezTo>
                                  <a:cubicBezTo>
                                    <a:pt x="899563" y="239360"/>
                                    <a:pt x="900429" y="239360"/>
                                    <a:pt x="900429" y="239360"/>
                                  </a:cubicBezTo>
                                  <a:lnTo>
                                    <a:pt x="955848" y="224640"/>
                                  </a:lnTo>
                                  <a:cubicBezTo>
                                    <a:pt x="956714" y="224640"/>
                                    <a:pt x="956714" y="222908"/>
                                    <a:pt x="955848" y="222908"/>
                                  </a:cubicBezTo>
                                  <a:cubicBezTo>
                                    <a:pt x="857567" y="192168"/>
                                    <a:pt x="707332" y="120081"/>
                                    <a:pt x="552767" y="52432"/>
                                  </a:cubicBezTo>
                                  <a:lnTo>
                                    <a:pt x="422773" y="0"/>
                                  </a:lnTo>
                                  <a:lnTo>
                                    <a:pt x="532946" y="0"/>
                                  </a:lnTo>
                                  <a:lnTo>
                                    <a:pt x="571171" y="11675"/>
                                  </a:lnTo>
                                  <a:cubicBezTo>
                                    <a:pt x="661899" y="40661"/>
                                    <a:pt x="745107" y="70941"/>
                                    <a:pt x="805179" y="95619"/>
                                  </a:cubicBezTo>
                                  <a:cubicBezTo>
                                    <a:pt x="841548" y="116401"/>
                                    <a:pt x="980093" y="210785"/>
                                    <a:pt x="987020" y="215980"/>
                                  </a:cubicBezTo>
                                  <a:cubicBezTo>
                                    <a:pt x="987020" y="215980"/>
                                    <a:pt x="987886" y="215980"/>
                                    <a:pt x="987886" y="215980"/>
                                  </a:cubicBezTo>
                                  <a:lnTo>
                                    <a:pt x="1055427" y="203858"/>
                                  </a:lnTo>
                                  <a:cubicBezTo>
                                    <a:pt x="1056293" y="203858"/>
                                    <a:pt x="1056293" y="202126"/>
                                    <a:pt x="1055427" y="202126"/>
                                  </a:cubicBezTo>
                                  <a:cubicBezTo>
                                    <a:pt x="984531" y="179396"/>
                                    <a:pt x="835500" y="89693"/>
                                    <a:pt x="707271" y="10180"/>
                                  </a:cubicBezTo>
                                  <a:lnTo>
                                    <a:pt x="690925" y="0"/>
                                  </a:lnTo>
                                  <a:lnTo>
                                    <a:pt x="775627" y="0"/>
                                  </a:lnTo>
                                  <a:lnTo>
                                    <a:pt x="782991" y="4482"/>
                                  </a:lnTo>
                                  <a:cubicBezTo>
                                    <a:pt x="872505" y="59035"/>
                                    <a:pt x="960178" y="112505"/>
                                    <a:pt x="974032" y="118133"/>
                                  </a:cubicBezTo>
                                  <a:cubicBezTo>
                                    <a:pt x="1035511" y="144976"/>
                                    <a:pt x="1100455" y="214249"/>
                                    <a:pt x="1160202" y="170087"/>
                                  </a:cubicBezTo>
                                  <a:cubicBezTo>
                                    <a:pt x="1160202" y="169221"/>
                                    <a:pt x="1160202" y="168355"/>
                                    <a:pt x="1159336" y="168355"/>
                                  </a:cubicBezTo>
                                  <a:cubicBezTo>
                                    <a:pt x="1115824" y="169005"/>
                                    <a:pt x="1020804" y="121799"/>
                                    <a:pt x="916058" y="56465"/>
                                  </a:cubicBezTo>
                                  <a:lnTo>
                                    <a:pt x="830535" y="0"/>
                                  </a:lnTo>
                                  <a:lnTo>
                                    <a:pt x="905647" y="0"/>
                                  </a:lnTo>
                                  <a:lnTo>
                                    <a:pt x="934829" y="17392"/>
                                  </a:lnTo>
                                  <a:cubicBezTo>
                                    <a:pt x="1041032" y="77936"/>
                                    <a:pt x="1138771" y="126684"/>
                                    <a:pt x="1188777" y="153635"/>
                                  </a:cubicBezTo>
                                  <a:cubicBezTo>
                                    <a:pt x="1188777" y="153635"/>
                                    <a:pt x="1189643" y="153635"/>
                                    <a:pt x="1189643" y="153635"/>
                                  </a:cubicBezTo>
                                  <a:lnTo>
                                    <a:pt x="1264111" y="127658"/>
                                  </a:lnTo>
                                  <a:cubicBezTo>
                                    <a:pt x="1225795" y="144543"/>
                                    <a:pt x="1128056" y="103345"/>
                                    <a:pt x="1019935" y="41233"/>
                                  </a:cubicBezTo>
                                  <a:lnTo>
                                    <a:pt x="953090" y="0"/>
                                  </a:lnTo>
                                  <a:lnTo>
                                    <a:pt x="1051956" y="0"/>
                                  </a:lnTo>
                                  <a:lnTo>
                                    <a:pt x="1066004" y="9593"/>
                                  </a:lnTo>
                                  <a:cubicBezTo>
                                    <a:pt x="1142532" y="61023"/>
                                    <a:pt x="1235212" y="118457"/>
                                    <a:pt x="1264977" y="114669"/>
                                  </a:cubicBezTo>
                                  <a:cubicBezTo>
                                    <a:pt x="1297016" y="110340"/>
                                    <a:pt x="1329055" y="103412"/>
                                    <a:pt x="1346373" y="99083"/>
                                  </a:cubicBezTo>
                                  <a:cubicBezTo>
                                    <a:pt x="1348105" y="99083"/>
                                    <a:pt x="1347239" y="97351"/>
                                    <a:pt x="1346373" y="97351"/>
                                  </a:cubicBezTo>
                                  <a:cubicBezTo>
                                    <a:pt x="1302645" y="99516"/>
                                    <a:pt x="1245765" y="75433"/>
                                    <a:pt x="1183271" y="37170"/>
                                  </a:cubicBezTo>
                                  <a:lnTo>
                                    <a:pt x="1129063" y="0"/>
                                  </a:lnTo>
                                  <a:lnTo>
                                    <a:pt x="1210605" y="0"/>
                                  </a:lnTo>
                                  <a:lnTo>
                                    <a:pt x="1219558" y="5754"/>
                                  </a:lnTo>
                                  <a:cubicBezTo>
                                    <a:pt x="1279915" y="41338"/>
                                    <a:pt x="1338364" y="68343"/>
                                    <a:pt x="1393132" y="80033"/>
                                  </a:cubicBezTo>
                                  <a:cubicBezTo>
                                    <a:pt x="1393998" y="80033"/>
                                    <a:pt x="1393998" y="80033"/>
                                    <a:pt x="1393998" y="80033"/>
                                  </a:cubicBezTo>
                                  <a:cubicBezTo>
                                    <a:pt x="1423439" y="72240"/>
                                    <a:pt x="1459807" y="58385"/>
                                    <a:pt x="1471064" y="54055"/>
                                  </a:cubicBezTo>
                                  <a:cubicBezTo>
                                    <a:pt x="1471930" y="54055"/>
                                    <a:pt x="1471930" y="52324"/>
                                    <a:pt x="1471064" y="52324"/>
                                  </a:cubicBezTo>
                                  <a:cubicBezTo>
                                    <a:pt x="1402874" y="46263"/>
                                    <a:pt x="1337606" y="27970"/>
                                    <a:pt x="1274679" y="1330"/>
                                  </a:cubicBezTo>
                                  <a:lnTo>
                                    <a:pt x="1271983" y="0"/>
                                  </a:lnTo>
                                  <a:lnTo>
                                    <a:pt x="1384781" y="0"/>
                                  </a:lnTo>
                                  <a:lnTo>
                                    <a:pt x="1423006" y="14819"/>
                                  </a:lnTo>
                                  <a:cubicBezTo>
                                    <a:pt x="1477558" y="29309"/>
                                    <a:pt x="1527849" y="30984"/>
                                    <a:pt x="1570863" y="13381"/>
                                  </a:cubicBezTo>
                                  <a:lnTo>
                                    <a:pt x="1593181" y="0"/>
                                  </a:lnTo>
                                  <a:lnTo>
                                    <a:pt x="1634099" y="0"/>
                                  </a:lnTo>
                                  <a:lnTo>
                                    <a:pt x="1588424" y="84471"/>
                                  </a:lnTo>
                                  <a:cubicBezTo>
                                    <a:pt x="1535906" y="182616"/>
                                    <a:pt x="1477802" y="291964"/>
                                    <a:pt x="1414888" y="391327"/>
                                  </a:cubicBezTo>
                                  <a:lnTo>
                                    <a:pt x="1386704" y="432955"/>
                                  </a:lnTo>
                                  <a:lnTo>
                                    <a:pt x="1319650" y="432955"/>
                                  </a:lnTo>
                                  <a:lnTo>
                                    <a:pt x="1340109" y="400446"/>
                                  </a:lnTo>
                                  <a:cubicBezTo>
                                    <a:pt x="1427335" y="265121"/>
                                    <a:pt x="1546831" y="96918"/>
                                    <a:pt x="1615670" y="4699"/>
                                  </a:cubicBezTo>
                                  <a:cubicBezTo>
                                    <a:pt x="1616536" y="4699"/>
                                    <a:pt x="1615670" y="3833"/>
                                    <a:pt x="1614805" y="3833"/>
                                  </a:cubicBezTo>
                                  <a:lnTo>
                                    <a:pt x="1498773" y="52324"/>
                                  </a:lnTo>
                                  <a:cubicBezTo>
                                    <a:pt x="1456343" y="117267"/>
                                    <a:pt x="1311736" y="338940"/>
                                    <a:pt x="1272770" y="381369"/>
                                  </a:cubicBezTo>
                                  <a:cubicBezTo>
                                    <a:pt x="1263029" y="391760"/>
                                    <a:pt x="1256156" y="402584"/>
                                    <a:pt x="1249418" y="414342"/>
                                  </a:cubicBezTo>
                                  <a:lnTo>
                                    <a:pt x="1238541" y="432955"/>
                                  </a:lnTo>
                                  <a:lnTo>
                                    <a:pt x="1173245" y="432955"/>
                                  </a:lnTo>
                                  <a:lnTo>
                                    <a:pt x="1217704" y="372737"/>
                                  </a:lnTo>
                                  <a:cubicBezTo>
                                    <a:pt x="1299451" y="265013"/>
                                    <a:pt x="1402874" y="136100"/>
                                    <a:pt x="1465868" y="62715"/>
                                  </a:cubicBezTo>
                                  <a:cubicBezTo>
                                    <a:pt x="1466734" y="61849"/>
                                    <a:pt x="1465868" y="60983"/>
                                    <a:pt x="1465002" y="60983"/>
                                  </a:cubicBezTo>
                                  <a:lnTo>
                                    <a:pt x="1363691" y="112071"/>
                                  </a:lnTo>
                                  <a:cubicBezTo>
                                    <a:pt x="1363691" y="112071"/>
                                    <a:pt x="1362825" y="113803"/>
                                    <a:pt x="1360227" y="117267"/>
                                  </a:cubicBezTo>
                                  <a:cubicBezTo>
                                    <a:pt x="1345074" y="138049"/>
                                    <a:pt x="1284244" y="220093"/>
                                    <a:pt x="1214971" y="308200"/>
                                  </a:cubicBezTo>
                                  <a:lnTo>
                                    <a:pt x="1113492" y="432955"/>
                                  </a:lnTo>
                                  <a:lnTo>
                                    <a:pt x="1045046" y="432955"/>
                                  </a:lnTo>
                                  <a:lnTo>
                                    <a:pt x="1121573" y="350460"/>
                                  </a:lnTo>
                                  <a:cubicBezTo>
                                    <a:pt x="1205568" y="259925"/>
                                    <a:pt x="1283703" y="176148"/>
                                    <a:pt x="1338580" y="121596"/>
                                  </a:cubicBezTo>
                                  <a:cubicBezTo>
                                    <a:pt x="1339445" y="120730"/>
                                    <a:pt x="1338580" y="119865"/>
                                    <a:pt x="1337714" y="119865"/>
                                  </a:cubicBezTo>
                                  <a:cubicBezTo>
                                    <a:pt x="1321261" y="123328"/>
                                    <a:pt x="1245061" y="136317"/>
                                    <a:pt x="1240732" y="155367"/>
                                  </a:cubicBezTo>
                                  <a:cubicBezTo>
                                    <a:pt x="1222548" y="182643"/>
                                    <a:pt x="1105001" y="317562"/>
                                    <a:pt x="1027272" y="401218"/>
                                  </a:cubicBezTo>
                                  <a:lnTo>
                                    <a:pt x="997187" y="432955"/>
                                  </a:lnTo>
                                  <a:lnTo>
                                    <a:pt x="943535" y="432955"/>
                                  </a:lnTo>
                                  <a:lnTo>
                                    <a:pt x="983936" y="391828"/>
                                  </a:lnTo>
                                  <a:cubicBezTo>
                                    <a:pt x="1062841" y="311176"/>
                                    <a:pt x="1157821" y="213599"/>
                                    <a:pt x="1210425" y="162294"/>
                                  </a:cubicBezTo>
                                  <a:cubicBezTo>
                                    <a:pt x="1211291" y="161428"/>
                                    <a:pt x="1210425" y="160562"/>
                                    <a:pt x="1209559" y="160562"/>
                                  </a:cubicBezTo>
                                  <a:cubicBezTo>
                                    <a:pt x="1187911" y="168355"/>
                                    <a:pt x="1143750" y="178746"/>
                                    <a:pt x="1131627" y="196065"/>
                                  </a:cubicBezTo>
                                  <a:cubicBezTo>
                                    <a:pt x="1077075" y="250942"/>
                                    <a:pt x="998413" y="327615"/>
                                    <a:pt x="912672" y="407044"/>
                                  </a:cubicBezTo>
                                  <a:lnTo>
                                    <a:pt x="884215" y="432955"/>
                                  </a:lnTo>
                                  <a:lnTo>
                                    <a:pt x="844297" y="432955"/>
                                  </a:lnTo>
                                  <a:lnTo>
                                    <a:pt x="892476" y="391452"/>
                                  </a:lnTo>
                                  <a:cubicBezTo>
                                    <a:pt x="980743" y="315560"/>
                                    <a:pt x="1062571" y="245421"/>
                                    <a:pt x="1115175" y="198662"/>
                                  </a:cubicBezTo>
                                  <a:cubicBezTo>
                                    <a:pt x="1116041" y="197796"/>
                                    <a:pt x="1115175" y="196930"/>
                                    <a:pt x="1114309" y="196930"/>
                                  </a:cubicBezTo>
                                  <a:cubicBezTo>
                                    <a:pt x="1101320" y="199528"/>
                                    <a:pt x="1055427" y="206455"/>
                                    <a:pt x="1045036" y="216846"/>
                                  </a:cubicBezTo>
                                  <a:cubicBezTo>
                                    <a:pt x="1026095" y="234273"/>
                                    <a:pt x="897765" y="354458"/>
                                    <a:pt x="821891" y="416137"/>
                                  </a:cubicBezTo>
                                  <a:lnTo>
                                    <a:pt x="800225" y="432955"/>
                                  </a:lnTo>
                                  <a:lnTo>
                                    <a:pt x="734666" y="432955"/>
                                  </a:lnTo>
                                  <a:lnTo>
                                    <a:pt x="762858" y="413624"/>
                                  </a:lnTo>
                                  <a:cubicBezTo>
                                    <a:pt x="872504" y="338074"/>
                                    <a:pt x="979227" y="262307"/>
                                    <a:pt x="1010400" y="227237"/>
                                  </a:cubicBezTo>
                                  <a:cubicBezTo>
                                    <a:pt x="1011266" y="226371"/>
                                    <a:pt x="1010400" y="225505"/>
                                    <a:pt x="1009534" y="225505"/>
                                  </a:cubicBezTo>
                                  <a:cubicBezTo>
                                    <a:pt x="892636" y="263822"/>
                                    <a:pt x="808859" y="344514"/>
                                    <a:pt x="686239" y="424841"/>
                                  </a:cubicBezTo>
                                  <a:lnTo>
                                    <a:pt x="673055" y="432955"/>
                                  </a:lnTo>
                                  <a:lnTo>
                                    <a:pt x="589526" y="432955"/>
                                  </a:lnTo>
                                  <a:lnTo>
                                    <a:pt x="590759" y="432241"/>
                                  </a:lnTo>
                                  <a:cubicBezTo>
                                    <a:pt x="721403" y="360154"/>
                                    <a:pt x="848908" y="294778"/>
                                    <a:pt x="930736" y="248019"/>
                                  </a:cubicBezTo>
                                  <a:cubicBezTo>
                                    <a:pt x="931602" y="247153"/>
                                    <a:pt x="930736" y="246287"/>
                                    <a:pt x="929870" y="246287"/>
                                  </a:cubicBezTo>
                                  <a:cubicBezTo>
                                    <a:pt x="909089" y="249751"/>
                                    <a:pt x="828559" y="259276"/>
                                    <a:pt x="828559" y="262740"/>
                                  </a:cubicBezTo>
                                  <a:cubicBezTo>
                                    <a:pt x="784831" y="294779"/>
                                    <a:pt x="677242" y="362103"/>
                                    <a:pt x="563266" y="427479"/>
                                  </a:cubicBezTo>
                                  <a:lnTo>
                                    <a:pt x="553497" y="432955"/>
                                  </a:lnTo>
                                  <a:lnTo>
                                    <a:pt x="478684" y="432955"/>
                                  </a:lnTo>
                                  <a:lnTo>
                                    <a:pt x="554282" y="393167"/>
                                  </a:lnTo>
                                  <a:cubicBezTo>
                                    <a:pt x="611216" y="362536"/>
                                    <a:pt x="664469" y="332879"/>
                                    <a:pt x="675293" y="326817"/>
                                  </a:cubicBezTo>
                                  <a:cubicBezTo>
                                    <a:pt x="696075" y="314694"/>
                                    <a:pt x="850207" y="263605"/>
                                    <a:pt x="767079" y="267935"/>
                                  </a:cubicBezTo>
                                  <a:cubicBezTo>
                                    <a:pt x="747164" y="270533"/>
                                    <a:pt x="720320" y="277460"/>
                                    <a:pt x="719454" y="277460"/>
                                  </a:cubicBezTo>
                                  <a:cubicBezTo>
                                    <a:pt x="655377" y="316426"/>
                                    <a:pt x="544541" y="380503"/>
                                    <a:pt x="457084" y="422067"/>
                                  </a:cubicBezTo>
                                  <a:lnTo>
                                    <a:pt x="432984" y="432955"/>
                                  </a:lnTo>
                                  <a:lnTo>
                                    <a:pt x="328265" y="432955"/>
                                  </a:lnTo>
                                  <a:lnTo>
                                    <a:pt x="341539" y="424489"/>
                                  </a:lnTo>
                                  <a:cubicBezTo>
                                    <a:pt x="469802" y="353498"/>
                                    <a:pt x="601475" y="308200"/>
                                    <a:pt x="683952" y="280924"/>
                                  </a:cubicBezTo>
                                  <a:cubicBezTo>
                                    <a:pt x="685684" y="280924"/>
                                    <a:pt x="684818" y="279192"/>
                                    <a:pt x="683952" y="279192"/>
                                  </a:cubicBezTo>
                                  <a:cubicBezTo>
                                    <a:pt x="576579" y="280924"/>
                                    <a:pt x="548870" y="319024"/>
                                    <a:pt x="350577" y="393492"/>
                                  </a:cubicBezTo>
                                  <a:cubicBezTo>
                                    <a:pt x="313776" y="407780"/>
                                    <a:pt x="274973" y="420660"/>
                                    <a:pt x="237631" y="431809"/>
                                  </a:cubicBezTo>
                                  <a:lnTo>
                                    <a:pt x="233353" y="432955"/>
                                  </a:lnTo>
                                  <a:lnTo>
                                    <a:pt x="126887" y="432955"/>
                                  </a:lnTo>
                                  <a:lnTo>
                                    <a:pt x="185011" y="409144"/>
                                  </a:lnTo>
                                  <a:cubicBezTo>
                                    <a:pt x="306213" y="360750"/>
                                    <a:pt x="461197" y="304195"/>
                                    <a:pt x="505575" y="289583"/>
                                  </a:cubicBezTo>
                                  <a:cubicBezTo>
                                    <a:pt x="506441" y="289583"/>
                                    <a:pt x="506441" y="287851"/>
                                    <a:pt x="505575" y="287851"/>
                                  </a:cubicBezTo>
                                  <a:cubicBezTo>
                                    <a:pt x="417252" y="286119"/>
                                    <a:pt x="89938" y="274862"/>
                                    <a:pt x="2482" y="235030"/>
                                  </a:cubicBezTo>
                                  <a:cubicBezTo>
                                    <a:pt x="-28691" y="212517"/>
                                    <a:pt x="243204" y="222042"/>
                                    <a:pt x="291695" y="215115"/>
                                  </a:cubicBezTo>
                                  <a:cubicBezTo>
                                    <a:pt x="383482" y="200394"/>
                                    <a:pt x="612082" y="256678"/>
                                    <a:pt x="708198" y="267935"/>
                                  </a:cubicBezTo>
                                  <a:cubicBezTo>
                                    <a:pt x="709063" y="267935"/>
                                    <a:pt x="709063" y="266203"/>
                                    <a:pt x="708198" y="266203"/>
                                  </a:cubicBezTo>
                                  <a:cubicBezTo>
                                    <a:pt x="573116" y="237628"/>
                                    <a:pt x="154016" y="92155"/>
                                    <a:pt x="43179" y="49726"/>
                                  </a:cubicBezTo>
                                  <a:cubicBezTo>
                                    <a:pt x="42313" y="48860"/>
                                    <a:pt x="43179" y="47994"/>
                                    <a:pt x="44045" y="47994"/>
                                  </a:cubicBezTo>
                                  <a:cubicBezTo>
                                    <a:pt x="100329" y="60117"/>
                                    <a:pt x="371359" y="116401"/>
                                    <a:pt x="425045" y="130255"/>
                                  </a:cubicBezTo>
                                  <a:cubicBezTo>
                                    <a:pt x="485659" y="145842"/>
                                    <a:pt x="745432" y="252349"/>
                                    <a:pt x="758420" y="254946"/>
                                  </a:cubicBezTo>
                                  <a:cubicBezTo>
                                    <a:pt x="768811" y="257544"/>
                                    <a:pt x="830291" y="246287"/>
                                    <a:pt x="849341" y="242824"/>
                                  </a:cubicBezTo>
                                  <a:cubicBezTo>
                                    <a:pt x="850207" y="242824"/>
                                    <a:pt x="850207" y="241092"/>
                                    <a:pt x="849341" y="241092"/>
                                  </a:cubicBezTo>
                                  <a:cubicBezTo>
                                    <a:pt x="702569" y="222258"/>
                                    <a:pt x="431594" y="89936"/>
                                    <a:pt x="228200" y="110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06438" name="Freeform 49006438">
                            <a:extLst>
                              <a:ext uri="{FF2B5EF4-FFF2-40B4-BE49-F238E27FC236}">
                                <a16:creationId xmlns:a16="http://schemas.microsoft.com/office/drawing/2014/main" id="{F181E0D1-0BAF-1451-9446-EC6363DB270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1" y="1296764"/>
                              <a:ext cx="432955" cy="2107126"/>
                            </a:xfrm>
                            <a:custGeom>
                              <a:avLst/>
                              <a:gdLst>
                                <a:gd name="connsiteX0" fmla="*/ 216017 w 432955"/>
                                <a:gd name="connsiteY0" fmla="*/ 0 h 2107126"/>
                                <a:gd name="connsiteX1" fmla="*/ 222079 w 432955"/>
                                <a:gd name="connsiteY1" fmla="*/ 2598 h 2107126"/>
                                <a:gd name="connsiteX2" fmla="*/ 323390 w 432955"/>
                                <a:gd name="connsiteY2" fmla="*/ 606136 h 2107126"/>
                                <a:gd name="connsiteX3" fmla="*/ 297413 w 432955"/>
                                <a:gd name="connsiteY3" fmla="*/ 1000991 h 2107126"/>
                                <a:gd name="connsiteX4" fmla="*/ 296547 w 432955"/>
                                <a:gd name="connsiteY4" fmla="*/ 1001857 h 2107126"/>
                                <a:gd name="connsiteX5" fmla="*/ 317329 w 432955"/>
                                <a:gd name="connsiteY5" fmla="*/ 1259898 h 2107126"/>
                                <a:gd name="connsiteX6" fmla="*/ 319061 w 432955"/>
                                <a:gd name="connsiteY6" fmla="*/ 1259898 h 2107126"/>
                                <a:gd name="connsiteX7" fmla="*/ 351099 w 432955"/>
                                <a:gd name="connsiteY7" fmla="*/ 1175905 h 2107126"/>
                                <a:gd name="connsiteX8" fmla="*/ 351099 w 432955"/>
                                <a:gd name="connsiteY8" fmla="*/ 1175039 h 2107126"/>
                                <a:gd name="connsiteX9" fmla="*/ 414311 w 432955"/>
                                <a:gd name="connsiteY9" fmla="*/ 911802 h 2107126"/>
                                <a:gd name="connsiteX10" fmla="*/ 426025 w 432955"/>
                                <a:gd name="connsiteY10" fmla="*/ 897321 h 2107126"/>
                                <a:gd name="connsiteX11" fmla="*/ 432955 w 432955"/>
                                <a:gd name="connsiteY11" fmla="*/ 885631 h 2107126"/>
                                <a:gd name="connsiteX12" fmla="*/ 432955 w 432955"/>
                                <a:gd name="connsiteY12" fmla="*/ 1168033 h 2107126"/>
                                <a:gd name="connsiteX13" fmla="*/ 400473 w 432955"/>
                                <a:gd name="connsiteY13" fmla="*/ 1185722 h 2107126"/>
                                <a:gd name="connsiteX14" fmla="*/ 364954 w 432955"/>
                                <a:gd name="connsiteY14" fmla="*/ 1183698 h 2107126"/>
                                <a:gd name="connsiteX15" fmla="*/ 364088 w 432955"/>
                                <a:gd name="connsiteY15" fmla="*/ 1183698 h 2107126"/>
                                <a:gd name="connsiteX16" fmla="*/ 345038 w 432955"/>
                                <a:gd name="connsiteY16" fmla="*/ 1550843 h 2107126"/>
                                <a:gd name="connsiteX17" fmla="*/ 346770 w 432955"/>
                                <a:gd name="connsiteY17" fmla="*/ 1550843 h 2107126"/>
                                <a:gd name="connsiteX18" fmla="*/ 358027 w 432955"/>
                                <a:gd name="connsiteY18" fmla="*/ 1512743 h 2107126"/>
                                <a:gd name="connsiteX19" fmla="*/ 358027 w 432955"/>
                                <a:gd name="connsiteY19" fmla="*/ 1511877 h 2107126"/>
                                <a:gd name="connsiteX20" fmla="*/ 417233 w 432955"/>
                                <a:gd name="connsiteY20" fmla="*/ 1318238 h 2107126"/>
                                <a:gd name="connsiteX21" fmla="*/ 432955 w 432955"/>
                                <a:gd name="connsiteY21" fmla="*/ 1302983 h 2107126"/>
                                <a:gd name="connsiteX22" fmla="*/ 432955 w 432955"/>
                                <a:gd name="connsiteY22" fmla="*/ 1532445 h 2107126"/>
                                <a:gd name="connsiteX23" fmla="*/ 418627 w 432955"/>
                                <a:gd name="connsiteY23" fmla="*/ 1540426 h 2107126"/>
                                <a:gd name="connsiteX24" fmla="*/ 370149 w 432955"/>
                                <a:gd name="connsiteY24" fmla="*/ 1535257 h 2107126"/>
                                <a:gd name="connsiteX25" fmla="*/ 369283 w 432955"/>
                                <a:gd name="connsiteY25" fmla="*/ 1535257 h 2107126"/>
                                <a:gd name="connsiteX26" fmla="*/ 427064 w 432955"/>
                                <a:gd name="connsiteY26" fmla="*/ 2005402 h 2107126"/>
                                <a:gd name="connsiteX27" fmla="*/ 432955 w 432955"/>
                                <a:gd name="connsiteY27" fmla="*/ 2028022 h 2107126"/>
                                <a:gd name="connsiteX28" fmla="*/ 432955 w 432955"/>
                                <a:gd name="connsiteY28" fmla="*/ 2107126 h 2107126"/>
                                <a:gd name="connsiteX29" fmla="*/ 423614 w 432955"/>
                                <a:gd name="connsiteY29" fmla="*/ 2066369 h 2107126"/>
                                <a:gd name="connsiteX30" fmla="*/ 343306 w 432955"/>
                                <a:gd name="connsiteY30" fmla="*/ 1684193 h 2107126"/>
                                <a:gd name="connsiteX31" fmla="*/ 284424 w 432955"/>
                                <a:gd name="connsiteY31" fmla="*/ 1521402 h 2107126"/>
                                <a:gd name="connsiteX32" fmla="*/ 283558 w 432955"/>
                                <a:gd name="connsiteY32" fmla="*/ 1521402 h 2107126"/>
                                <a:gd name="connsiteX33" fmla="*/ 26627 w 432955"/>
                                <a:gd name="connsiteY33" fmla="*/ 1324381 h 2107126"/>
                                <a:gd name="connsiteX34" fmla="*/ 0 w 432955"/>
                                <a:gd name="connsiteY34" fmla="*/ 1277232 h 2107126"/>
                                <a:gd name="connsiteX35" fmla="*/ 0 w 432955"/>
                                <a:gd name="connsiteY35" fmla="*/ 1060928 h 2107126"/>
                                <a:gd name="connsiteX36" fmla="*/ 16642 w 432955"/>
                                <a:gd name="connsiteY36" fmla="*/ 1080114 h 2107126"/>
                                <a:gd name="connsiteX37" fmla="*/ 97388 w 432955"/>
                                <a:gd name="connsiteY37" fmla="*/ 1175905 h 2107126"/>
                                <a:gd name="connsiteX38" fmla="*/ 296547 w 432955"/>
                                <a:gd name="connsiteY38" fmla="*/ 1503218 h 2107126"/>
                                <a:gd name="connsiteX39" fmla="*/ 296547 w 432955"/>
                                <a:gd name="connsiteY39" fmla="*/ 1504084 h 2107126"/>
                                <a:gd name="connsiteX40" fmla="*/ 325122 w 432955"/>
                                <a:gd name="connsiteY40" fmla="*/ 1553441 h 2107126"/>
                                <a:gd name="connsiteX41" fmla="*/ 326854 w 432955"/>
                                <a:gd name="connsiteY41" fmla="*/ 1552575 h 2107126"/>
                                <a:gd name="connsiteX42" fmla="*/ 301742 w 432955"/>
                                <a:gd name="connsiteY42" fmla="*/ 1300595 h 2107126"/>
                                <a:gd name="connsiteX43" fmla="*/ 241129 w 432955"/>
                                <a:gd name="connsiteY43" fmla="*/ 1182832 h 2107126"/>
                                <a:gd name="connsiteX44" fmla="*/ 240263 w 432955"/>
                                <a:gd name="connsiteY44" fmla="*/ 1182832 h 2107126"/>
                                <a:gd name="connsiteX45" fmla="*/ 16864 w 432955"/>
                                <a:gd name="connsiteY45" fmla="*/ 1038308 h 2107126"/>
                                <a:gd name="connsiteX46" fmla="*/ 0 w 432955"/>
                                <a:gd name="connsiteY46" fmla="*/ 1009348 h 2107126"/>
                                <a:gd name="connsiteX47" fmla="*/ 0 w 432955"/>
                                <a:gd name="connsiteY47" fmla="*/ 732046 h 2107126"/>
                                <a:gd name="connsiteX48" fmla="*/ 34501 w 432955"/>
                                <a:gd name="connsiteY48" fmla="*/ 784406 h 2107126"/>
                                <a:gd name="connsiteX49" fmla="*/ 144147 w 432955"/>
                                <a:gd name="connsiteY49" fmla="*/ 926523 h 2107126"/>
                                <a:gd name="connsiteX50" fmla="*/ 255849 w 432955"/>
                                <a:gd name="connsiteY50" fmla="*/ 1170709 h 2107126"/>
                                <a:gd name="connsiteX51" fmla="*/ 255849 w 432955"/>
                                <a:gd name="connsiteY51" fmla="*/ 1171575 h 2107126"/>
                                <a:gd name="connsiteX52" fmla="*/ 294815 w 432955"/>
                                <a:gd name="connsiteY52" fmla="*/ 1234786 h 2107126"/>
                                <a:gd name="connsiteX53" fmla="*/ 296547 w 432955"/>
                                <a:gd name="connsiteY53" fmla="*/ 1233921 h 2107126"/>
                                <a:gd name="connsiteX54" fmla="*/ 278363 w 432955"/>
                                <a:gd name="connsiteY54" fmla="*/ 1004455 h 2107126"/>
                                <a:gd name="connsiteX55" fmla="*/ 277497 w 432955"/>
                                <a:gd name="connsiteY55" fmla="*/ 1003589 h 2107126"/>
                                <a:gd name="connsiteX56" fmla="*/ 216017 w 432955"/>
                                <a:gd name="connsiteY56" fmla="*/ 0 h 2107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432955" h="2107126">
                                  <a:moveTo>
                                    <a:pt x="216017" y="0"/>
                                  </a:moveTo>
                                  <a:cubicBezTo>
                                    <a:pt x="216017" y="0"/>
                                    <a:pt x="221213" y="1732"/>
                                    <a:pt x="222079" y="2598"/>
                                  </a:cubicBezTo>
                                  <a:cubicBezTo>
                                    <a:pt x="274899" y="56284"/>
                                    <a:pt x="287022" y="394854"/>
                                    <a:pt x="323390" y="606136"/>
                                  </a:cubicBezTo>
                                  <a:cubicBezTo>
                                    <a:pt x="323390" y="728229"/>
                                    <a:pt x="422970" y="954232"/>
                                    <a:pt x="297413" y="1000991"/>
                                  </a:cubicBezTo>
                                  <a:cubicBezTo>
                                    <a:pt x="296547" y="1000991"/>
                                    <a:pt x="296547" y="1001857"/>
                                    <a:pt x="296547" y="1001857"/>
                                  </a:cubicBezTo>
                                  <a:cubicBezTo>
                                    <a:pt x="301742" y="1067666"/>
                                    <a:pt x="308670" y="1161184"/>
                                    <a:pt x="317329" y="1259898"/>
                                  </a:cubicBezTo>
                                  <a:cubicBezTo>
                                    <a:pt x="317329" y="1260764"/>
                                    <a:pt x="319061" y="1260764"/>
                                    <a:pt x="319061" y="1259898"/>
                                  </a:cubicBezTo>
                                  <a:cubicBezTo>
                                    <a:pt x="328586" y="1226127"/>
                                    <a:pt x="341574" y="1195821"/>
                                    <a:pt x="351099" y="1175905"/>
                                  </a:cubicBezTo>
                                  <a:cubicBezTo>
                                    <a:pt x="351099" y="1175905"/>
                                    <a:pt x="351099" y="1175039"/>
                                    <a:pt x="351099" y="1175039"/>
                                  </a:cubicBezTo>
                                  <a:cubicBezTo>
                                    <a:pt x="285290" y="1099705"/>
                                    <a:pt x="365820" y="994064"/>
                                    <a:pt x="414311" y="911802"/>
                                  </a:cubicBezTo>
                                  <a:cubicBezTo>
                                    <a:pt x="417775" y="908663"/>
                                    <a:pt x="421702" y="903766"/>
                                    <a:pt x="426025" y="897321"/>
                                  </a:cubicBezTo>
                                  <a:lnTo>
                                    <a:pt x="432955" y="885631"/>
                                  </a:lnTo>
                                  <a:lnTo>
                                    <a:pt x="432955" y="1168033"/>
                                  </a:lnTo>
                                  <a:lnTo>
                                    <a:pt x="400473" y="1185722"/>
                                  </a:lnTo>
                                  <a:cubicBezTo>
                                    <a:pt x="388719" y="1188708"/>
                                    <a:pt x="376860" y="1188190"/>
                                    <a:pt x="364954" y="1183698"/>
                                  </a:cubicBezTo>
                                  <a:cubicBezTo>
                                    <a:pt x="364954" y="1183698"/>
                                    <a:pt x="364088" y="1183698"/>
                                    <a:pt x="364088" y="1183698"/>
                                  </a:cubicBezTo>
                                  <a:cubicBezTo>
                                    <a:pt x="301742" y="1276350"/>
                                    <a:pt x="334647" y="1457325"/>
                                    <a:pt x="345038" y="1550843"/>
                                  </a:cubicBezTo>
                                  <a:cubicBezTo>
                                    <a:pt x="345038" y="1551709"/>
                                    <a:pt x="346770" y="1551709"/>
                                    <a:pt x="346770" y="1550843"/>
                                  </a:cubicBezTo>
                                  <a:cubicBezTo>
                                    <a:pt x="349367" y="1538720"/>
                                    <a:pt x="353697" y="1525732"/>
                                    <a:pt x="358027" y="1512743"/>
                                  </a:cubicBezTo>
                                  <a:cubicBezTo>
                                    <a:pt x="358027" y="1511877"/>
                                    <a:pt x="358027" y="1511877"/>
                                    <a:pt x="358027" y="1511877"/>
                                  </a:cubicBezTo>
                                  <a:cubicBezTo>
                                    <a:pt x="332050" y="1436543"/>
                                    <a:pt x="362140" y="1377012"/>
                                    <a:pt x="417233" y="1318238"/>
                                  </a:cubicBezTo>
                                  <a:lnTo>
                                    <a:pt x="432955" y="1302983"/>
                                  </a:lnTo>
                                  <a:lnTo>
                                    <a:pt x="432955" y="1532445"/>
                                  </a:lnTo>
                                  <a:lnTo>
                                    <a:pt x="418627" y="1540426"/>
                                  </a:lnTo>
                                  <a:cubicBezTo>
                                    <a:pt x="401809" y="1545215"/>
                                    <a:pt x="385519" y="1544349"/>
                                    <a:pt x="370149" y="1535257"/>
                                  </a:cubicBezTo>
                                  <a:cubicBezTo>
                                    <a:pt x="370149" y="1534391"/>
                                    <a:pt x="369283" y="1534391"/>
                                    <a:pt x="369283" y="1535257"/>
                                  </a:cubicBezTo>
                                  <a:cubicBezTo>
                                    <a:pt x="338976" y="1637543"/>
                                    <a:pt x="387481" y="1850773"/>
                                    <a:pt x="427064" y="2005402"/>
                                  </a:cubicBezTo>
                                  <a:lnTo>
                                    <a:pt x="432955" y="2028022"/>
                                  </a:lnTo>
                                  <a:lnTo>
                                    <a:pt x="432955" y="2107126"/>
                                  </a:lnTo>
                                  <a:lnTo>
                                    <a:pt x="423614" y="2066369"/>
                                  </a:lnTo>
                                  <a:cubicBezTo>
                                    <a:pt x="398508" y="1956143"/>
                                    <a:pt x="362789" y="1795138"/>
                                    <a:pt x="343306" y="1684193"/>
                                  </a:cubicBezTo>
                                  <a:cubicBezTo>
                                    <a:pt x="337245" y="1625311"/>
                                    <a:pt x="319061" y="1575089"/>
                                    <a:pt x="284424" y="1521402"/>
                                  </a:cubicBezTo>
                                  <a:cubicBezTo>
                                    <a:pt x="284424" y="1521402"/>
                                    <a:pt x="283558" y="1521402"/>
                                    <a:pt x="283558" y="1521402"/>
                                  </a:cubicBezTo>
                                  <a:cubicBezTo>
                                    <a:pt x="195236" y="1586995"/>
                                    <a:pt x="98633" y="1448504"/>
                                    <a:pt x="26627" y="1324381"/>
                                  </a:cubicBezTo>
                                  <a:lnTo>
                                    <a:pt x="0" y="1277232"/>
                                  </a:lnTo>
                                  <a:lnTo>
                                    <a:pt x="0" y="1060928"/>
                                  </a:lnTo>
                                  <a:lnTo>
                                    <a:pt x="16642" y="1080114"/>
                                  </a:lnTo>
                                  <a:cubicBezTo>
                                    <a:pt x="56041" y="1125899"/>
                                    <a:pt x="86131" y="1161618"/>
                                    <a:pt x="97388" y="1175905"/>
                                  </a:cubicBezTo>
                                  <a:cubicBezTo>
                                    <a:pt x="148477" y="1250373"/>
                                    <a:pt x="333781" y="1414895"/>
                                    <a:pt x="296547" y="1503218"/>
                                  </a:cubicBezTo>
                                  <a:cubicBezTo>
                                    <a:pt x="296547" y="1503218"/>
                                    <a:pt x="296547" y="1504084"/>
                                    <a:pt x="296547" y="1504084"/>
                                  </a:cubicBezTo>
                                  <a:cubicBezTo>
                                    <a:pt x="306938" y="1520536"/>
                                    <a:pt x="316463" y="1536989"/>
                                    <a:pt x="325122" y="1553441"/>
                                  </a:cubicBezTo>
                                  <a:cubicBezTo>
                                    <a:pt x="325988" y="1553441"/>
                                    <a:pt x="326854" y="1553441"/>
                                    <a:pt x="326854" y="1552575"/>
                                  </a:cubicBezTo>
                                  <a:cubicBezTo>
                                    <a:pt x="319061" y="1486766"/>
                                    <a:pt x="310402" y="1401907"/>
                                    <a:pt x="301742" y="1300595"/>
                                  </a:cubicBezTo>
                                  <a:cubicBezTo>
                                    <a:pt x="298279" y="1278082"/>
                                    <a:pt x="277497" y="1236518"/>
                                    <a:pt x="241129" y="1182832"/>
                                  </a:cubicBezTo>
                                  <a:cubicBezTo>
                                    <a:pt x="241129" y="1182832"/>
                                    <a:pt x="240263" y="1182832"/>
                                    <a:pt x="240263" y="1182832"/>
                                  </a:cubicBezTo>
                                  <a:cubicBezTo>
                                    <a:pt x="167851" y="1219850"/>
                                    <a:pt x="89230" y="1148128"/>
                                    <a:pt x="16864" y="1038308"/>
                                  </a:cubicBezTo>
                                  <a:lnTo>
                                    <a:pt x="0" y="1009348"/>
                                  </a:lnTo>
                                  <a:lnTo>
                                    <a:pt x="0" y="732046"/>
                                  </a:lnTo>
                                  <a:lnTo>
                                    <a:pt x="34501" y="784406"/>
                                  </a:lnTo>
                                  <a:cubicBezTo>
                                    <a:pt x="67298" y="832139"/>
                                    <a:pt x="101718" y="877599"/>
                                    <a:pt x="144147" y="926523"/>
                                  </a:cubicBezTo>
                                  <a:cubicBezTo>
                                    <a:pt x="197833" y="1005321"/>
                                    <a:pt x="306938" y="1085850"/>
                                    <a:pt x="255849" y="1170709"/>
                                  </a:cubicBezTo>
                                  <a:cubicBezTo>
                                    <a:pt x="255849" y="1170709"/>
                                    <a:pt x="255849" y="1171575"/>
                                    <a:pt x="255849" y="1171575"/>
                                  </a:cubicBezTo>
                                  <a:cubicBezTo>
                                    <a:pt x="267972" y="1189759"/>
                                    <a:pt x="282692" y="1212273"/>
                                    <a:pt x="294815" y="1234786"/>
                                  </a:cubicBezTo>
                                  <a:cubicBezTo>
                                    <a:pt x="295681" y="1235652"/>
                                    <a:pt x="296547" y="1234786"/>
                                    <a:pt x="296547" y="1233921"/>
                                  </a:cubicBezTo>
                                  <a:cubicBezTo>
                                    <a:pt x="289620" y="1144732"/>
                                    <a:pt x="282692" y="1062470"/>
                                    <a:pt x="278363" y="1004455"/>
                                  </a:cubicBezTo>
                                  <a:cubicBezTo>
                                    <a:pt x="278363" y="1003589"/>
                                    <a:pt x="278363" y="1003589"/>
                                    <a:pt x="277497" y="1003589"/>
                                  </a:cubicBezTo>
                                  <a:cubicBezTo>
                                    <a:pt x="85265" y="988002"/>
                                    <a:pt x="222945" y="114300"/>
                                    <a:pt x="2160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887551" name="Freeform 1087887551">
                            <a:extLst>
                              <a:ext uri="{FF2B5EF4-FFF2-40B4-BE49-F238E27FC236}">
                                <a16:creationId xmlns:a16="http://schemas.microsoft.com/office/drawing/2014/main" id="{17947FE4-E1CA-79AF-12BE-DD49CB22ED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6409" y="1869132"/>
                              <a:ext cx="432954" cy="1383577"/>
                            </a:xfrm>
                            <a:custGeom>
                              <a:avLst/>
                              <a:gdLst>
                                <a:gd name="connsiteX0" fmla="*/ 432954 w 432954"/>
                                <a:gd name="connsiteY0" fmla="*/ 253538 h 1383577"/>
                                <a:gd name="connsiteX1" fmla="*/ 432954 w 432954"/>
                                <a:gd name="connsiteY1" fmla="*/ 361880 h 1383577"/>
                                <a:gd name="connsiteX2" fmla="*/ 426852 w 432954"/>
                                <a:gd name="connsiteY2" fmla="*/ 397451 h 1383577"/>
                                <a:gd name="connsiteX3" fmla="*/ 427718 w 432954"/>
                                <a:gd name="connsiteY3" fmla="*/ 398317 h 1383577"/>
                                <a:gd name="connsiteX4" fmla="*/ 432954 w 432954"/>
                                <a:gd name="connsiteY4" fmla="*/ 400862 h 1383577"/>
                                <a:gd name="connsiteX5" fmla="*/ 432954 w 432954"/>
                                <a:gd name="connsiteY5" fmla="*/ 951652 h 1383577"/>
                                <a:gd name="connsiteX6" fmla="*/ 399346 w 432954"/>
                                <a:gd name="connsiteY6" fmla="*/ 1057694 h 1383577"/>
                                <a:gd name="connsiteX7" fmla="*/ 340261 w 432954"/>
                                <a:gd name="connsiteY7" fmla="*/ 1226992 h 1383577"/>
                                <a:gd name="connsiteX8" fmla="*/ 296965 w 432954"/>
                                <a:gd name="connsiteY8" fmla="*/ 1017442 h 1383577"/>
                                <a:gd name="connsiteX9" fmla="*/ 333334 w 432954"/>
                                <a:gd name="connsiteY9" fmla="*/ 655492 h 1383577"/>
                                <a:gd name="connsiteX10" fmla="*/ 408668 w 432954"/>
                                <a:gd name="connsiteY10" fmla="*/ 398317 h 1383577"/>
                                <a:gd name="connsiteX11" fmla="*/ 409534 w 432954"/>
                                <a:gd name="connsiteY11" fmla="*/ 397451 h 1383577"/>
                                <a:gd name="connsiteX12" fmla="*/ 421656 w 432954"/>
                                <a:gd name="connsiteY12" fmla="*/ 323849 h 1383577"/>
                                <a:gd name="connsiteX13" fmla="*/ 419925 w 432954"/>
                                <a:gd name="connsiteY13" fmla="*/ 322983 h 1383577"/>
                                <a:gd name="connsiteX14" fmla="*/ 283977 w 432954"/>
                                <a:gd name="connsiteY14" fmla="*/ 508287 h 1383577"/>
                                <a:gd name="connsiteX15" fmla="*/ 283977 w 432954"/>
                                <a:gd name="connsiteY15" fmla="*/ 509153 h 1383577"/>
                                <a:gd name="connsiteX16" fmla="*/ 56459 w 432954"/>
                                <a:gd name="connsiteY16" fmla="*/ 926305 h 1383577"/>
                                <a:gd name="connsiteX17" fmla="*/ 0 w 432954"/>
                                <a:gd name="connsiteY17" fmla="*/ 984153 h 1383577"/>
                                <a:gd name="connsiteX18" fmla="*/ 0 w 432954"/>
                                <a:gd name="connsiteY18" fmla="*/ 765902 h 1383577"/>
                                <a:gd name="connsiteX19" fmla="*/ 19234 w 432954"/>
                                <a:gd name="connsiteY19" fmla="*/ 739572 h 1383577"/>
                                <a:gd name="connsiteX20" fmla="*/ 267525 w 432954"/>
                                <a:gd name="connsiteY20" fmla="*/ 498762 h 1383577"/>
                                <a:gd name="connsiteX21" fmla="*/ 268390 w 432954"/>
                                <a:gd name="connsiteY21" fmla="*/ 498762 h 1383577"/>
                                <a:gd name="connsiteX22" fmla="*/ 420791 w 432954"/>
                                <a:gd name="connsiteY22" fmla="*/ 290078 h 1383577"/>
                                <a:gd name="connsiteX23" fmla="*/ 419925 w 432954"/>
                                <a:gd name="connsiteY23" fmla="*/ 289212 h 1383577"/>
                                <a:gd name="connsiteX24" fmla="*/ 341127 w 432954"/>
                                <a:gd name="connsiteY24" fmla="*/ 331642 h 1383577"/>
                                <a:gd name="connsiteX25" fmla="*/ 340261 w 432954"/>
                                <a:gd name="connsiteY25" fmla="*/ 332508 h 1383577"/>
                                <a:gd name="connsiteX26" fmla="*/ 120320 w 432954"/>
                                <a:gd name="connsiteY26" fmla="*/ 490103 h 1383577"/>
                                <a:gd name="connsiteX27" fmla="*/ 4370 w 432954"/>
                                <a:gd name="connsiteY27" fmla="*/ 533331 h 1383577"/>
                                <a:gd name="connsiteX28" fmla="*/ 0 w 432954"/>
                                <a:gd name="connsiteY28" fmla="*/ 535516 h 1383577"/>
                                <a:gd name="connsiteX29" fmla="*/ 0 w 432954"/>
                                <a:gd name="connsiteY29" fmla="*/ 390077 h 1383577"/>
                                <a:gd name="connsiteX30" fmla="*/ 24269 w 432954"/>
                                <a:gd name="connsiteY30" fmla="*/ 374640 h 1383577"/>
                                <a:gd name="connsiteX31" fmla="*/ 334200 w 432954"/>
                                <a:gd name="connsiteY31" fmla="*/ 316921 h 1383577"/>
                                <a:gd name="connsiteX32" fmla="*/ 335066 w 432954"/>
                                <a:gd name="connsiteY32" fmla="*/ 317787 h 1383577"/>
                                <a:gd name="connsiteX33" fmla="*/ 412592 w 432954"/>
                                <a:gd name="connsiteY33" fmla="*/ 274424 h 1383577"/>
                                <a:gd name="connsiteX34" fmla="*/ 432954 w 432954"/>
                                <a:gd name="connsiteY34" fmla="*/ 0 h 1383577"/>
                                <a:gd name="connsiteX35" fmla="*/ 432954 w 432954"/>
                                <a:gd name="connsiteY35" fmla="*/ 171399 h 1383577"/>
                                <a:gd name="connsiteX36" fmla="*/ 383773 w 432954"/>
                                <a:gd name="connsiteY36" fmla="*/ 180108 h 1383577"/>
                                <a:gd name="connsiteX37" fmla="*/ 102136 w 432954"/>
                                <a:gd name="connsiteY37" fmla="*/ 186169 h 1383577"/>
                                <a:gd name="connsiteX38" fmla="*/ 4722 w 432954"/>
                                <a:gd name="connsiteY38" fmla="*/ 194964 h 1383577"/>
                                <a:gd name="connsiteX39" fmla="*/ 0 w 432954"/>
                                <a:gd name="connsiteY39" fmla="*/ 195967 h 1383577"/>
                                <a:gd name="connsiteX40" fmla="*/ 0 w 432954"/>
                                <a:gd name="connsiteY40" fmla="*/ 77682 h 1383577"/>
                                <a:gd name="connsiteX41" fmla="*/ 40873 w 432954"/>
                                <a:gd name="connsiteY41" fmla="*/ 61587 h 1383577"/>
                                <a:gd name="connsiteX42" fmla="*/ 323809 w 432954"/>
                                <a:gd name="connsiteY42" fmla="*/ 5194 h 1383577"/>
                                <a:gd name="connsiteX43" fmla="*/ 395530 w 432954"/>
                                <a:gd name="connsiteY43" fmla="*/ 729 h 1383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</a:cxnLst>
                              <a:rect l="l" t="t" r="r" b="b"/>
                              <a:pathLst>
                                <a:path w="432954" h="1383577">
                                  <a:moveTo>
                                    <a:pt x="432954" y="253538"/>
                                  </a:moveTo>
                                  <a:lnTo>
                                    <a:pt x="432954" y="361880"/>
                                  </a:lnTo>
                                  <a:lnTo>
                                    <a:pt x="426852" y="397451"/>
                                  </a:lnTo>
                                  <a:cubicBezTo>
                                    <a:pt x="426852" y="397451"/>
                                    <a:pt x="426852" y="398317"/>
                                    <a:pt x="427718" y="398317"/>
                                  </a:cubicBezTo>
                                  <a:lnTo>
                                    <a:pt x="432954" y="400862"/>
                                  </a:lnTo>
                                  <a:lnTo>
                                    <a:pt x="432954" y="951652"/>
                                  </a:lnTo>
                                  <a:lnTo>
                                    <a:pt x="399346" y="1057694"/>
                                  </a:lnTo>
                                  <a:cubicBezTo>
                                    <a:pt x="372895" y="1136559"/>
                                    <a:pt x="349570" y="1199067"/>
                                    <a:pt x="340261" y="1226992"/>
                                  </a:cubicBezTo>
                                  <a:cubicBezTo>
                                    <a:pt x="199984" y="1595869"/>
                                    <a:pt x="264927" y="1224394"/>
                                    <a:pt x="296965" y="1017442"/>
                                  </a:cubicBezTo>
                                  <a:cubicBezTo>
                                    <a:pt x="318613" y="883226"/>
                                    <a:pt x="333334" y="784512"/>
                                    <a:pt x="333334" y="655492"/>
                                  </a:cubicBezTo>
                                  <a:cubicBezTo>
                                    <a:pt x="344590" y="561108"/>
                                    <a:pt x="314284" y="428624"/>
                                    <a:pt x="408668" y="398317"/>
                                  </a:cubicBezTo>
                                  <a:cubicBezTo>
                                    <a:pt x="409534" y="398317"/>
                                    <a:pt x="409534" y="397451"/>
                                    <a:pt x="409534" y="397451"/>
                                  </a:cubicBezTo>
                                  <a:cubicBezTo>
                                    <a:pt x="412132" y="375803"/>
                                    <a:pt x="416461" y="348960"/>
                                    <a:pt x="421656" y="323849"/>
                                  </a:cubicBezTo>
                                  <a:cubicBezTo>
                                    <a:pt x="421656" y="322983"/>
                                    <a:pt x="420791" y="322117"/>
                                    <a:pt x="419925" y="322983"/>
                                  </a:cubicBezTo>
                                  <a:cubicBezTo>
                                    <a:pt x="367970" y="394853"/>
                                    <a:pt x="318613" y="461528"/>
                                    <a:pt x="283977" y="508287"/>
                                  </a:cubicBezTo>
                                  <a:cubicBezTo>
                                    <a:pt x="283977" y="508287"/>
                                    <a:pt x="283977" y="509153"/>
                                    <a:pt x="283977" y="509153"/>
                                  </a:cubicBezTo>
                                  <a:cubicBezTo>
                                    <a:pt x="351951" y="577993"/>
                                    <a:pt x="217086" y="755072"/>
                                    <a:pt x="56459" y="926305"/>
                                  </a:cubicBezTo>
                                  <a:lnTo>
                                    <a:pt x="0" y="984153"/>
                                  </a:lnTo>
                                  <a:lnTo>
                                    <a:pt x="0" y="765902"/>
                                  </a:lnTo>
                                  <a:lnTo>
                                    <a:pt x="19234" y="739572"/>
                                  </a:lnTo>
                                  <a:cubicBezTo>
                                    <a:pt x="88241" y="633060"/>
                                    <a:pt x="157663" y="457848"/>
                                    <a:pt x="267525" y="498762"/>
                                  </a:cubicBezTo>
                                  <a:cubicBezTo>
                                    <a:pt x="267525" y="498762"/>
                                    <a:pt x="268390" y="498762"/>
                                    <a:pt x="268390" y="498762"/>
                                  </a:cubicBezTo>
                                  <a:cubicBezTo>
                                    <a:pt x="307356" y="445942"/>
                                    <a:pt x="362775" y="370608"/>
                                    <a:pt x="420791" y="290078"/>
                                  </a:cubicBezTo>
                                  <a:cubicBezTo>
                                    <a:pt x="421656" y="289212"/>
                                    <a:pt x="420791" y="288346"/>
                                    <a:pt x="419925" y="289212"/>
                                  </a:cubicBezTo>
                                  <a:cubicBezTo>
                                    <a:pt x="390484" y="308262"/>
                                    <a:pt x="361043" y="322983"/>
                                    <a:pt x="341127" y="331642"/>
                                  </a:cubicBezTo>
                                  <a:cubicBezTo>
                                    <a:pt x="340261" y="331642"/>
                                    <a:pt x="340261" y="332508"/>
                                    <a:pt x="340261" y="332508"/>
                                  </a:cubicBezTo>
                                  <a:cubicBezTo>
                                    <a:pt x="341127" y="432087"/>
                                    <a:pt x="211241" y="459796"/>
                                    <a:pt x="120320" y="490103"/>
                                  </a:cubicBezTo>
                                  <a:cubicBezTo>
                                    <a:pt x="101703" y="490536"/>
                                    <a:pt x="59003" y="507421"/>
                                    <a:pt x="4370" y="533331"/>
                                  </a:cubicBezTo>
                                  <a:lnTo>
                                    <a:pt x="0" y="535516"/>
                                  </a:lnTo>
                                  <a:lnTo>
                                    <a:pt x="0" y="390077"/>
                                  </a:lnTo>
                                  <a:lnTo>
                                    <a:pt x="24269" y="374640"/>
                                  </a:lnTo>
                                  <a:cubicBezTo>
                                    <a:pt x="169163" y="291837"/>
                                    <a:pt x="297832" y="249705"/>
                                    <a:pt x="334200" y="316921"/>
                                  </a:cubicBezTo>
                                  <a:cubicBezTo>
                                    <a:pt x="334200" y="317787"/>
                                    <a:pt x="335066" y="317787"/>
                                    <a:pt x="335066" y="317787"/>
                                  </a:cubicBezTo>
                                  <a:cubicBezTo>
                                    <a:pt x="361909" y="310210"/>
                                    <a:pt x="387887" y="294678"/>
                                    <a:pt x="412592" y="274424"/>
                                  </a:cubicBezTo>
                                  <a:close/>
                                  <a:moveTo>
                                    <a:pt x="432954" y="0"/>
                                  </a:moveTo>
                                  <a:lnTo>
                                    <a:pt x="432954" y="171399"/>
                                  </a:lnTo>
                                  <a:lnTo>
                                    <a:pt x="383773" y="180108"/>
                                  </a:lnTo>
                                  <a:cubicBezTo>
                                    <a:pt x="303677" y="188550"/>
                                    <a:pt x="205180" y="180108"/>
                                    <a:pt x="102136" y="186169"/>
                                  </a:cubicBezTo>
                                  <a:cubicBezTo>
                                    <a:pt x="71613" y="186169"/>
                                    <a:pt x="38654" y="189470"/>
                                    <a:pt x="4722" y="194964"/>
                                  </a:cubicBezTo>
                                  <a:lnTo>
                                    <a:pt x="0" y="195967"/>
                                  </a:lnTo>
                                  <a:lnTo>
                                    <a:pt x="0" y="77682"/>
                                  </a:lnTo>
                                  <a:lnTo>
                                    <a:pt x="40873" y="61587"/>
                                  </a:lnTo>
                                  <a:cubicBezTo>
                                    <a:pt x="120321" y="35285"/>
                                    <a:pt x="201283" y="19482"/>
                                    <a:pt x="323809" y="5194"/>
                                  </a:cubicBezTo>
                                  <a:cubicBezTo>
                                    <a:pt x="346539" y="4328"/>
                                    <a:pt x="371109" y="2272"/>
                                    <a:pt x="395530" y="7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4052589" name="Freeform 1164052589">
                            <a:extLst>
                              <a:ext uri="{FF2B5EF4-FFF2-40B4-BE49-F238E27FC236}">
                                <a16:creationId xmlns:a16="http://schemas.microsoft.com/office/drawing/2014/main" id="{50A77176-EE2D-EC49-BA5D-B78469CD1F2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2921" y="6425046"/>
                              <a:ext cx="1440011" cy="432954"/>
                            </a:xfrm>
                            <a:custGeom>
                              <a:avLst/>
                              <a:gdLst>
                                <a:gd name="connsiteX0" fmla="*/ 1142075 w 1440011"/>
                                <a:gd name="connsiteY0" fmla="*/ 168281 h 432954"/>
                                <a:gd name="connsiteX1" fmla="*/ 1089836 w 1440011"/>
                                <a:gd name="connsiteY1" fmla="*/ 186668 h 432954"/>
                                <a:gd name="connsiteX2" fmla="*/ 1143523 w 1440011"/>
                                <a:gd name="connsiteY2" fmla="*/ 250745 h 432954"/>
                                <a:gd name="connsiteX3" fmla="*/ 1170366 w 1440011"/>
                                <a:gd name="connsiteY3" fmla="*/ 173679 h 432954"/>
                                <a:gd name="connsiteX4" fmla="*/ 1142075 w 1440011"/>
                                <a:gd name="connsiteY4" fmla="*/ 168281 h 432954"/>
                                <a:gd name="connsiteX5" fmla="*/ 746936 w 1440011"/>
                                <a:gd name="connsiteY5" fmla="*/ 148568 h 432954"/>
                                <a:gd name="connsiteX6" fmla="*/ 804952 w 1440011"/>
                                <a:gd name="connsiteY6" fmla="*/ 301834 h 432954"/>
                                <a:gd name="connsiteX7" fmla="*/ 746936 w 1440011"/>
                                <a:gd name="connsiteY7" fmla="*/ 148568 h 432954"/>
                                <a:gd name="connsiteX8" fmla="*/ 285380 w 1440011"/>
                                <a:gd name="connsiteY8" fmla="*/ 0 h 432954"/>
                                <a:gd name="connsiteX9" fmla="*/ 388476 w 1440011"/>
                                <a:gd name="connsiteY9" fmla="*/ 0 h 432954"/>
                                <a:gd name="connsiteX10" fmla="*/ 400709 w 1440011"/>
                                <a:gd name="connsiteY10" fmla="*/ 25988 h 432954"/>
                                <a:gd name="connsiteX11" fmla="*/ 471577 w 1440011"/>
                                <a:gd name="connsiteY11" fmla="*/ 221304 h 432954"/>
                                <a:gd name="connsiteX12" fmla="*/ 598866 w 1440011"/>
                                <a:gd name="connsiteY12" fmla="*/ 348593 h 432954"/>
                                <a:gd name="connsiteX13" fmla="*/ 542582 w 1440011"/>
                                <a:gd name="connsiteY13" fmla="*/ 236891 h 432954"/>
                                <a:gd name="connsiteX14" fmla="*/ 458264 w 1440011"/>
                                <a:gd name="connsiteY14" fmla="*/ 46066 h 432954"/>
                                <a:gd name="connsiteX15" fmla="*/ 451028 w 1440011"/>
                                <a:gd name="connsiteY15" fmla="*/ 0 h 432954"/>
                                <a:gd name="connsiteX16" fmla="*/ 668444 w 1440011"/>
                                <a:gd name="connsiteY16" fmla="*/ 0 h 432954"/>
                                <a:gd name="connsiteX17" fmla="*/ 674471 w 1440011"/>
                                <a:gd name="connsiteY17" fmla="*/ 24120 h 432954"/>
                                <a:gd name="connsiteX18" fmla="*/ 695848 w 1440011"/>
                                <a:gd name="connsiteY18" fmla="*/ 55915 h 432954"/>
                                <a:gd name="connsiteX19" fmla="*/ 706023 w 1440011"/>
                                <a:gd name="connsiteY19" fmla="*/ 7749 h 432954"/>
                                <a:gd name="connsiteX20" fmla="*/ 705696 w 1440011"/>
                                <a:gd name="connsiteY20" fmla="*/ 0 h 432954"/>
                                <a:gd name="connsiteX21" fmla="*/ 1309508 w 1440011"/>
                                <a:gd name="connsiteY21" fmla="*/ 0 h 432954"/>
                                <a:gd name="connsiteX22" fmla="*/ 1309777 w 1440011"/>
                                <a:gd name="connsiteY22" fmla="*/ 3095 h 432954"/>
                                <a:gd name="connsiteX23" fmla="*/ 1340950 w 1440011"/>
                                <a:gd name="connsiteY23" fmla="*/ 8290 h 432954"/>
                                <a:gd name="connsiteX24" fmla="*/ 1350475 w 1440011"/>
                                <a:gd name="connsiteY24" fmla="*/ 61111 h 432954"/>
                                <a:gd name="connsiteX25" fmla="*/ 1357402 w 1440011"/>
                                <a:gd name="connsiteY25" fmla="*/ 156361 h 432954"/>
                                <a:gd name="connsiteX26" fmla="*/ 1312375 w 1440011"/>
                                <a:gd name="connsiteY26" fmla="*/ 193595 h 432954"/>
                                <a:gd name="connsiteX27" fmla="*/ 1418882 w 1440011"/>
                                <a:gd name="connsiteY27" fmla="*/ 302699 h 432954"/>
                                <a:gd name="connsiteX28" fmla="*/ 1300252 w 1440011"/>
                                <a:gd name="connsiteY28" fmla="*/ 384095 h 432954"/>
                                <a:gd name="connsiteX29" fmla="*/ 1409357 w 1440011"/>
                                <a:gd name="connsiteY29" fmla="*/ 387558 h 432954"/>
                                <a:gd name="connsiteX30" fmla="*/ 1437933 w 1440011"/>
                                <a:gd name="connsiteY30" fmla="*/ 403254 h 432954"/>
                                <a:gd name="connsiteX31" fmla="*/ 1440011 w 1440011"/>
                                <a:gd name="connsiteY31" fmla="*/ 432954 h 432954"/>
                                <a:gd name="connsiteX32" fmla="*/ 15431 w 1440011"/>
                                <a:gd name="connsiteY32" fmla="*/ 432954 h 432954"/>
                                <a:gd name="connsiteX33" fmla="*/ 1294 w 1440011"/>
                                <a:gd name="connsiteY33" fmla="*/ 390184 h 432954"/>
                                <a:gd name="connsiteX34" fmla="*/ 26500 w 1440011"/>
                                <a:gd name="connsiteY34" fmla="*/ 297504 h 432954"/>
                                <a:gd name="connsiteX35" fmla="*/ 100102 w 1440011"/>
                                <a:gd name="connsiteY35" fmla="*/ 234293 h 432954"/>
                                <a:gd name="connsiteX36" fmla="*/ 280211 w 1440011"/>
                                <a:gd name="connsiteY36" fmla="*/ 374570 h 432954"/>
                                <a:gd name="connsiteX37" fmla="*/ 207475 w 1440011"/>
                                <a:gd name="connsiteY37" fmla="*/ 121725 h 432954"/>
                                <a:gd name="connsiteX38" fmla="*/ 253368 w 1440011"/>
                                <a:gd name="connsiteY38" fmla="*/ 29072 h 432954"/>
                                <a:gd name="connsiteX39" fmla="*/ 277140 w 1440011"/>
                                <a:gd name="connsiteY39" fmla="*/ 7006 h 4329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1440011" h="432954">
                                  <a:moveTo>
                                    <a:pt x="1142075" y="168281"/>
                                  </a:moveTo>
                                  <a:cubicBezTo>
                                    <a:pt x="1115652" y="167835"/>
                                    <a:pt x="1095682" y="180174"/>
                                    <a:pt x="1089836" y="186668"/>
                                  </a:cubicBezTo>
                                  <a:cubicBezTo>
                                    <a:pt x="1046541" y="230829"/>
                                    <a:pt x="1120143" y="258538"/>
                                    <a:pt x="1143523" y="250745"/>
                                  </a:cubicBezTo>
                                  <a:cubicBezTo>
                                    <a:pt x="1202405" y="238622"/>
                                    <a:pt x="1243968" y="198790"/>
                                    <a:pt x="1170366" y="173679"/>
                                  </a:cubicBezTo>
                                  <a:cubicBezTo>
                                    <a:pt x="1160408" y="169999"/>
                                    <a:pt x="1150883" y="168430"/>
                                    <a:pt x="1142075" y="168281"/>
                                  </a:cubicBezTo>
                                  <a:close/>
                                  <a:moveTo>
                                    <a:pt x="746936" y="148568"/>
                                  </a:moveTo>
                                  <a:cubicBezTo>
                                    <a:pt x="673334" y="174545"/>
                                    <a:pt x="739143" y="313090"/>
                                    <a:pt x="804952" y="301834"/>
                                  </a:cubicBezTo>
                                  <a:cubicBezTo>
                                    <a:pt x="847382" y="254209"/>
                                    <a:pt x="800623" y="166752"/>
                                    <a:pt x="746936" y="148568"/>
                                  </a:cubicBezTo>
                                  <a:close/>
                                  <a:moveTo>
                                    <a:pt x="285380" y="0"/>
                                  </a:moveTo>
                                  <a:lnTo>
                                    <a:pt x="388476" y="0"/>
                                  </a:lnTo>
                                  <a:lnTo>
                                    <a:pt x="400709" y="25988"/>
                                  </a:lnTo>
                                  <a:cubicBezTo>
                                    <a:pt x="424331" y="90119"/>
                                    <a:pt x="436508" y="161557"/>
                                    <a:pt x="471577" y="221304"/>
                                  </a:cubicBezTo>
                                  <a:cubicBezTo>
                                    <a:pt x="488030" y="267197"/>
                                    <a:pt x="555570" y="354654"/>
                                    <a:pt x="598866" y="348593"/>
                                  </a:cubicBezTo>
                                  <a:cubicBezTo>
                                    <a:pt x="617916" y="329543"/>
                                    <a:pt x="563364" y="263734"/>
                                    <a:pt x="542582" y="236891"/>
                                  </a:cubicBezTo>
                                  <a:cubicBezTo>
                                    <a:pt x="515306" y="203553"/>
                                    <a:pt x="476124" y="123240"/>
                                    <a:pt x="458264" y="46066"/>
                                  </a:cubicBezTo>
                                  <a:lnTo>
                                    <a:pt x="451028" y="0"/>
                                  </a:lnTo>
                                  <a:lnTo>
                                    <a:pt x="668444" y="0"/>
                                  </a:lnTo>
                                  <a:lnTo>
                                    <a:pt x="674471" y="24120"/>
                                  </a:lnTo>
                                  <a:cubicBezTo>
                                    <a:pt x="680046" y="40383"/>
                                    <a:pt x="686756" y="52235"/>
                                    <a:pt x="695848" y="55915"/>
                                  </a:cubicBezTo>
                                  <a:cubicBezTo>
                                    <a:pt x="704074" y="53318"/>
                                    <a:pt x="706239" y="32752"/>
                                    <a:pt x="706023" y="7749"/>
                                  </a:cubicBezTo>
                                  <a:lnTo>
                                    <a:pt x="705696" y="0"/>
                                  </a:lnTo>
                                  <a:lnTo>
                                    <a:pt x="1309508" y="0"/>
                                  </a:lnTo>
                                  <a:lnTo>
                                    <a:pt x="1309777" y="3095"/>
                                  </a:lnTo>
                                  <a:cubicBezTo>
                                    <a:pt x="1319302" y="6558"/>
                                    <a:pt x="1334023" y="-1234"/>
                                    <a:pt x="1340950" y="8290"/>
                                  </a:cubicBezTo>
                                  <a:cubicBezTo>
                                    <a:pt x="1348743" y="18681"/>
                                    <a:pt x="1347877" y="48122"/>
                                    <a:pt x="1350475" y="61111"/>
                                  </a:cubicBezTo>
                                  <a:cubicBezTo>
                                    <a:pt x="1355671" y="85356"/>
                                    <a:pt x="1379916" y="135579"/>
                                    <a:pt x="1357402" y="156361"/>
                                  </a:cubicBezTo>
                                  <a:cubicBezTo>
                                    <a:pt x="1346146" y="169350"/>
                                    <a:pt x="1302850" y="169350"/>
                                    <a:pt x="1312375" y="193595"/>
                                  </a:cubicBezTo>
                                  <a:cubicBezTo>
                                    <a:pt x="1399832" y="194461"/>
                                    <a:pt x="1401564" y="223902"/>
                                    <a:pt x="1418882" y="302699"/>
                                  </a:cubicBezTo>
                                  <a:cubicBezTo>
                                    <a:pt x="1438798" y="371106"/>
                                    <a:pt x="1336621" y="353788"/>
                                    <a:pt x="1300252" y="384095"/>
                                  </a:cubicBezTo>
                                  <a:cubicBezTo>
                                    <a:pt x="1282934" y="424793"/>
                                    <a:pt x="1391173" y="382363"/>
                                    <a:pt x="1409357" y="387558"/>
                                  </a:cubicBezTo>
                                  <a:cubicBezTo>
                                    <a:pt x="1425810" y="384961"/>
                                    <a:pt x="1434036" y="392321"/>
                                    <a:pt x="1437933" y="403254"/>
                                  </a:cubicBezTo>
                                  <a:lnTo>
                                    <a:pt x="1440011" y="432954"/>
                                  </a:lnTo>
                                  <a:lnTo>
                                    <a:pt x="15431" y="432954"/>
                                  </a:lnTo>
                                  <a:lnTo>
                                    <a:pt x="1294" y="390184"/>
                                  </a:lnTo>
                                  <a:cubicBezTo>
                                    <a:pt x="-3157" y="360337"/>
                                    <a:pt x="3554" y="329110"/>
                                    <a:pt x="26500" y="297504"/>
                                  </a:cubicBezTo>
                                  <a:cubicBezTo>
                                    <a:pt x="40355" y="272393"/>
                                    <a:pt x="65466" y="229097"/>
                                    <a:pt x="100102" y="234293"/>
                                  </a:cubicBezTo>
                                  <a:cubicBezTo>
                                    <a:pt x="172839" y="256806"/>
                                    <a:pt x="214402" y="338202"/>
                                    <a:pt x="280211" y="374570"/>
                                  </a:cubicBezTo>
                                  <a:cubicBezTo>
                                    <a:pt x="370266" y="385827"/>
                                    <a:pt x="198816" y="236024"/>
                                    <a:pt x="207475" y="121725"/>
                                  </a:cubicBezTo>
                                  <a:cubicBezTo>
                                    <a:pt x="204877" y="77563"/>
                                    <a:pt x="221330" y="55915"/>
                                    <a:pt x="253368" y="29072"/>
                                  </a:cubicBezTo>
                                  <a:cubicBezTo>
                                    <a:pt x="259213" y="24093"/>
                                    <a:pt x="267494" y="15976"/>
                                    <a:pt x="277140" y="70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478333" name="Freeform 796478333">
                            <a:extLst>
                              <a:ext uri="{FF2B5EF4-FFF2-40B4-BE49-F238E27FC236}">
                                <a16:creationId xmlns:a16="http://schemas.microsoft.com/office/drawing/2014/main" id="{5335E0CF-D7BE-07E8-DE4C-25D5DA463D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3359" y="6426410"/>
                              <a:ext cx="1420614" cy="432954"/>
                            </a:xfrm>
                            <a:custGeom>
                              <a:avLst/>
                              <a:gdLst>
                                <a:gd name="connsiteX0" fmla="*/ 1420091 w 1420614"/>
                                <a:gd name="connsiteY0" fmla="*/ 419099 h 432954"/>
                                <a:gd name="connsiteX1" fmla="*/ 1420614 w 1420614"/>
                                <a:gd name="connsiteY1" fmla="*/ 432954 h 432954"/>
                                <a:gd name="connsiteX2" fmla="*/ 1373150 w 1420614"/>
                                <a:gd name="connsiteY2" fmla="*/ 432954 h 432954"/>
                                <a:gd name="connsiteX3" fmla="*/ 26843 w 1420614"/>
                                <a:gd name="connsiteY3" fmla="*/ 264101 h 432954"/>
                                <a:gd name="connsiteX4" fmla="*/ 123730 w 1420614"/>
                                <a:gd name="connsiteY4" fmla="*/ 414729 h 432954"/>
                                <a:gd name="connsiteX5" fmla="*/ 143084 w 1420614"/>
                                <a:gd name="connsiteY5" fmla="*/ 432954 h 432954"/>
                                <a:gd name="connsiteX6" fmla="*/ 84871 w 1420614"/>
                                <a:gd name="connsiteY6" fmla="*/ 432954 h 432954"/>
                                <a:gd name="connsiteX7" fmla="*/ 45497 w 1420614"/>
                                <a:gd name="connsiteY7" fmla="*/ 384564 h 432954"/>
                                <a:gd name="connsiteX8" fmla="*/ 0 w 1420614"/>
                                <a:gd name="connsiteY8" fmla="*/ 306531 h 432954"/>
                                <a:gd name="connsiteX9" fmla="*/ 26843 w 1420614"/>
                                <a:gd name="connsiteY9" fmla="*/ 264101 h 432954"/>
                                <a:gd name="connsiteX10" fmla="*/ 516062 w 1420614"/>
                                <a:gd name="connsiteY10" fmla="*/ 0 h 432954"/>
                                <a:gd name="connsiteX11" fmla="*/ 558289 w 1420614"/>
                                <a:gd name="connsiteY11" fmla="*/ 0 h 432954"/>
                                <a:gd name="connsiteX12" fmla="*/ 559134 w 1420614"/>
                                <a:gd name="connsiteY12" fmla="*/ 5466 h 432954"/>
                                <a:gd name="connsiteX13" fmla="*/ 777586 w 1420614"/>
                                <a:gd name="connsiteY13" fmla="*/ 419965 h 432954"/>
                                <a:gd name="connsiteX14" fmla="*/ 875434 w 1420614"/>
                                <a:gd name="connsiteY14" fmla="*/ 300469 h 432954"/>
                                <a:gd name="connsiteX15" fmla="*/ 790900 w 1420614"/>
                                <a:gd name="connsiteY15" fmla="*/ 54443 h 432954"/>
                                <a:gd name="connsiteX16" fmla="*/ 785721 w 1420614"/>
                                <a:gd name="connsiteY16" fmla="*/ 0 h 432954"/>
                                <a:gd name="connsiteX17" fmla="*/ 828703 w 1420614"/>
                                <a:gd name="connsiteY17" fmla="*/ 0 h 432954"/>
                                <a:gd name="connsiteX18" fmla="*/ 831706 w 1420614"/>
                                <a:gd name="connsiteY18" fmla="*/ 36042 h 432954"/>
                                <a:gd name="connsiteX19" fmla="*/ 902277 w 1420614"/>
                                <a:gd name="connsiteY19" fmla="*/ 267565 h 432954"/>
                                <a:gd name="connsiteX20" fmla="*/ 1033895 w 1420614"/>
                                <a:gd name="connsiteY20" fmla="*/ 114299 h 432954"/>
                                <a:gd name="connsiteX21" fmla="*/ 1031392 w 1420614"/>
                                <a:gd name="connsiteY21" fmla="*/ 37044 h 432954"/>
                                <a:gd name="connsiteX22" fmla="*/ 1033119 w 1420614"/>
                                <a:gd name="connsiteY22" fmla="*/ 0 h 432954"/>
                                <a:gd name="connsiteX23" fmla="*/ 1072760 w 1420614"/>
                                <a:gd name="connsiteY23" fmla="*/ 0 h 432954"/>
                                <a:gd name="connsiteX24" fmla="*/ 1070263 w 1420614"/>
                                <a:gd name="connsiteY24" fmla="*/ 71869 h 432954"/>
                                <a:gd name="connsiteX25" fmla="*/ 1134979 w 1420614"/>
                                <a:gd name="connsiteY25" fmla="*/ 0 h 432954"/>
                                <a:gd name="connsiteX26" fmla="*/ 1189454 w 1420614"/>
                                <a:gd name="connsiteY26" fmla="*/ 0 h 432954"/>
                                <a:gd name="connsiteX27" fmla="*/ 1121352 w 1420614"/>
                                <a:gd name="connsiteY27" fmla="*/ 77065 h 432954"/>
                                <a:gd name="connsiteX28" fmla="*/ 1326573 w 1420614"/>
                                <a:gd name="connsiteY28" fmla="*/ 34635 h 432954"/>
                                <a:gd name="connsiteX29" fmla="*/ 1335232 w 1420614"/>
                                <a:gd name="connsiteY29" fmla="*/ 81394 h 432954"/>
                                <a:gd name="connsiteX30" fmla="*/ 1081520 w 1420614"/>
                                <a:gd name="connsiteY30" fmla="*/ 122958 h 432954"/>
                                <a:gd name="connsiteX31" fmla="*/ 949902 w 1420614"/>
                                <a:gd name="connsiteY31" fmla="*/ 282285 h 432954"/>
                                <a:gd name="connsiteX32" fmla="*/ 1385454 w 1420614"/>
                                <a:gd name="connsiteY32" fmla="*/ 250247 h 432954"/>
                                <a:gd name="connsiteX33" fmla="*/ 1396711 w 1420614"/>
                                <a:gd name="connsiteY33" fmla="*/ 297872 h 432954"/>
                                <a:gd name="connsiteX34" fmla="*/ 919595 w 1420614"/>
                                <a:gd name="connsiteY34" fmla="*/ 319520 h 432954"/>
                                <a:gd name="connsiteX35" fmla="*/ 830407 w 1420614"/>
                                <a:gd name="connsiteY35" fmla="*/ 432953 h 432954"/>
                                <a:gd name="connsiteX36" fmla="*/ 830412 w 1420614"/>
                                <a:gd name="connsiteY36" fmla="*/ 432954 h 432954"/>
                                <a:gd name="connsiteX37" fmla="*/ 736503 w 1420614"/>
                                <a:gd name="connsiteY37" fmla="*/ 432954 h 432954"/>
                                <a:gd name="connsiteX38" fmla="*/ 651867 w 1420614"/>
                                <a:gd name="connsiteY38" fmla="*/ 326230 h 432954"/>
                                <a:gd name="connsiteX39" fmla="*/ 521223 w 1420614"/>
                                <a:gd name="connsiteY39" fmla="*/ 30198 h 432954"/>
                                <a:gd name="connsiteX40" fmla="*/ 263873 w 1420614"/>
                                <a:gd name="connsiteY40" fmla="*/ 0 h 432954"/>
                                <a:gd name="connsiteX41" fmla="*/ 295412 w 1420614"/>
                                <a:gd name="connsiteY41" fmla="*/ 0 h 432954"/>
                                <a:gd name="connsiteX42" fmla="*/ 307870 w 1420614"/>
                                <a:gd name="connsiteY42" fmla="*/ 65204 h 432954"/>
                                <a:gd name="connsiteX43" fmla="*/ 465472 w 1420614"/>
                                <a:gd name="connsiteY43" fmla="*/ 381999 h 432954"/>
                                <a:gd name="connsiteX44" fmla="*/ 510832 w 1420614"/>
                                <a:gd name="connsiteY44" fmla="*/ 432954 h 432954"/>
                                <a:gd name="connsiteX45" fmla="*/ 453319 w 1420614"/>
                                <a:gd name="connsiteY45" fmla="*/ 432954 h 432954"/>
                                <a:gd name="connsiteX46" fmla="*/ 437358 w 1420614"/>
                                <a:gd name="connsiteY46" fmla="*/ 415597 h 432954"/>
                                <a:gd name="connsiteX47" fmla="*/ 252845 w 1420614"/>
                                <a:gd name="connsiteY47" fmla="*/ 9524 h 4329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</a:cxnLst>
                              <a:rect l="l" t="t" r="r" b="b"/>
                              <a:pathLst>
                                <a:path w="1420614" h="432954">
                                  <a:moveTo>
                                    <a:pt x="1420091" y="419099"/>
                                  </a:moveTo>
                                  <a:lnTo>
                                    <a:pt x="1420614" y="432954"/>
                                  </a:lnTo>
                                  <a:lnTo>
                                    <a:pt x="1373150" y="432954"/>
                                  </a:lnTo>
                                  <a:close/>
                                  <a:moveTo>
                                    <a:pt x="26843" y="264101"/>
                                  </a:moveTo>
                                  <a:cubicBezTo>
                                    <a:pt x="51521" y="321901"/>
                                    <a:pt x="84480" y="371691"/>
                                    <a:pt x="123730" y="414729"/>
                                  </a:cubicBezTo>
                                  <a:lnTo>
                                    <a:pt x="143084" y="432954"/>
                                  </a:lnTo>
                                  <a:lnTo>
                                    <a:pt x="84871" y="432954"/>
                                  </a:lnTo>
                                  <a:lnTo>
                                    <a:pt x="45497" y="384564"/>
                                  </a:lnTo>
                                  <a:cubicBezTo>
                                    <a:pt x="28656" y="360312"/>
                                    <a:pt x="13422" y="334349"/>
                                    <a:pt x="0" y="306531"/>
                                  </a:cubicBezTo>
                                  <a:cubicBezTo>
                                    <a:pt x="8659" y="292676"/>
                                    <a:pt x="15586" y="279687"/>
                                    <a:pt x="26843" y="264101"/>
                                  </a:cubicBezTo>
                                  <a:close/>
                                  <a:moveTo>
                                    <a:pt x="516062" y="0"/>
                                  </a:moveTo>
                                  <a:lnTo>
                                    <a:pt x="558289" y="0"/>
                                  </a:lnTo>
                                  <a:lnTo>
                                    <a:pt x="559134" y="5466"/>
                                  </a:lnTo>
                                  <a:cubicBezTo>
                                    <a:pt x="595908" y="158244"/>
                                    <a:pt x="670430" y="301768"/>
                                    <a:pt x="777586" y="419965"/>
                                  </a:cubicBezTo>
                                  <a:cubicBezTo>
                                    <a:pt x="810491" y="379267"/>
                                    <a:pt x="843395" y="339435"/>
                                    <a:pt x="875434" y="300469"/>
                                  </a:cubicBezTo>
                                  <a:cubicBezTo>
                                    <a:pt x="833005" y="225568"/>
                                    <a:pt x="805512" y="141359"/>
                                    <a:pt x="790900" y="54443"/>
                                  </a:cubicBezTo>
                                  <a:lnTo>
                                    <a:pt x="785721" y="0"/>
                                  </a:lnTo>
                                  <a:lnTo>
                                    <a:pt x="828703" y="0"/>
                                  </a:lnTo>
                                  <a:lnTo>
                                    <a:pt x="831706" y="36042"/>
                                  </a:lnTo>
                                  <a:cubicBezTo>
                                    <a:pt x="844045" y="115814"/>
                                    <a:pt x="867641" y="193963"/>
                                    <a:pt x="902277" y="267565"/>
                                  </a:cubicBezTo>
                                  <a:cubicBezTo>
                                    <a:pt x="948170" y="213012"/>
                                    <a:pt x="992332" y="161924"/>
                                    <a:pt x="1033895" y="114299"/>
                                  </a:cubicBezTo>
                                  <a:cubicBezTo>
                                    <a:pt x="1032164" y="86807"/>
                                    <a:pt x="1031298" y="61316"/>
                                    <a:pt x="1031392" y="37044"/>
                                  </a:cubicBezTo>
                                  <a:lnTo>
                                    <a:pt x="1033119" y="0"/>
                                  </a:lnTo>
                                  <a:lnTo>
                                    <a:pt x="1072760" y="0"/>
                                  </a:lnTo>
                                  <a:lnTo>
                                    <a:pt x="1070263" y="71869"/>
                                  </a:lnTo>
                                  <a:lnTo>
                                    <a:pt x="1134979" y="0"/>
                                  </a:lnTo>
                                  <a:lnTo>
                                    <a:pt x="1189454" y="0"/>
                                  </a:lnTo>
                                  <a:lnTo>
                                    <a:pt x="1121352" y="77065"/>
                                  </a:lnTo>
                                  <a:cubicBezTo>
                                    <a:pt x="1193222" y="71869"/>
                                    <a:pt x="1253836" y="58881"/>
                                    <a:pt x="1326573" y="34635"/>
                                  </a:cubicBezTo>
                                  <a:cubicBezTo>
                                    <a:pt x="1327438" y="54551"/>
                                    <a:pt x="1329170" y="63210"/>
                                    <a:pt x="1335232" y="81394"/>
                                  </a:cubicBezTo>
                                  <a:cubicBezTo>
                                    <a:pt x="1256434" y="103042"/>
                                    <a:pt x="1164647" y="129885"/>
                                    <a:pt x="1081520" y="122958"/>
                                  </a:cubicBezTo>
                                  <a:cubicBezTo>
                                    <a:pt x="1038225" y="173181"/>
                                    <a:pt x="994063" y="226867"/>
                                    <a:pt x="949902" y="282285"/>
                                  </a:cubicBezTo>
                                  <a:cubicBezTo>
                                    <a:pt x="1095375" y="315190"/>
                                    <a:pt x="1246043" y="297872"/>
                                    <a:pt x="1385454" y="250247"/>
                                  </a:cubicBezTo>
                                  <a:cubicBezTo>
                                    <a:pt x="1389784" y="267565"/>
                                    <a:pt x="1393248" y="284883"/>
                                    <a:pt x="1396711" y="297872"/>
                                  </a:cubicBezTo>
                                  <a:cubicBezTo>
                                    <a:pt x="1244311" y="348960"/>
                                    <a:pt x="1074593" y="364546"/>
                                    <a:pt x="919595" y="319520"/>
                                  </a:cubicBezTo>
                                  <a:cubicBezTo>
                                    <a:pt x="890154" y="356753"/>
                                    <a:pt x="859847" y="394853"/>
                                    <a:pt x="830407" y="432953"/>
                                  </a:cubicBezTo>
                                  <a:lnTo>
                                    <a:pt x="830412" y="432954"/>
                                  </a:lnTo>
                                  <a:lnTo>
                                    <a:pt x="736503" y="432954"/>
                                  </a:lnTo>
                                  <a:lnTo>
                                    <a:pt x="651867" y="326230"/>
                                  </a:lnTo>
                                  <a:cubicBezTo>
                                    <a:pt x="592661" y="236500"/>
                                    <a:pt x="548391" y="135947"/>
                                    <a:pt x="521223" y="30198"/>
                                  </a:cubicBezTo>
                                  <a:close/>
                                  <a:moveTo>
                                    <a:pt x="263873" y="0"/>
                                  </a:moveTo>
                                  <a:lnTo>
                                    <a:pt x="295412" y="0"/>
                                  </a:lnTo>
                                  <a:lnTo>
                                    <a:pt x="307870" y="65204"/>
                                  </a:lnTo>
                                  <a:cubicBezTo>
                                    <a:pt x="336871" y="181365"/>
                                    <a:pt x="391173" y="289164"/>
                                    <a:pt x="465472" y="381999"/>
                                  </a:cubicBezTo>
                                  <a:lnTo>
                                    <a:pt x="510832" y="432954"/>
                                  </a:lnTo>
                                  <a:lnTo>
                                    <a:pt x="453319" y="432954"/>
                                  </a:lnTo>
                                  <a:lnTo>
                                    <a:pt x="437358" y="415597"/>
                                  </a:lnTo>
                                  <a:cubicBezTo>
                                    <a:pt x="342819" y="300619"/>
                                    <a:pt x="279905" y="159976"/>
                                    <a:pt x="252845" y="9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929214" name="Freeform 1714929214">
                            <a:extLst>
                              <a:ext uri="{FF2B5EF4-FFF2-40B4-BE49-F238E27FC236}">
                                <a16:creationId xmlns:a16="http://schemas.microsoft.com/office/drawing/2014/main" id="{99AB51CE-3921-EAAB-BE29-6F2C6E5C631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42847" y="0"/>
                              <a:ext cx="1458209" cy="1240978"/>
                            </a:xfrm>
                            <a:custGeom>
                              <a:avLst/>
                              <a:gdLst>
                                <a:gd name="connsiteX0" fmla="*/ 328395 w 1458209"/>
                                <a:gd name="connsiteY0" fmla="*/ 0 h 1240978"/>
                                <a:gd name="connsiteX1" fmla="*/ 475441 w 1458209"/>
                                <a:gd name="connsiteY1" fmla="*/ 0 h 1240978"/>
                                <a:gd name="connsiteX2" fmla="*/ 521836 w 1458209"/>
                                <a:gd name="connsiteY2" fmla="*/ 15815 h 1240978"/>
                                <a:gd name="connsiteX3" fmla="*/ 641656 w 1458209"/>
                                <a:gd name="connsiteY3" fmla="*/ 61112 h 1240978"/>
                                <a:gd name="connsiteX4" fmla="*/ 604334 w 1458209"/>
                                <a:gd name="connsiteY4" fmla="*/ 27807 h 1240978"/>
                                <a:gd name="connsiteX5" fmla="*/ 569465 w 1458209"/>
                                <a:gd name="connsiteY5" fmla="*/ 0 h 1240978"/>
                                <a:gd name="connsiteX6" fmla="*/ 680121 w 1458209"/>
                                <a:gd name="connsiteY6" fmla="*/ 0 h 1240978"/>
                                <a:gd name="connsiteX7" fmla="*/ 692745 w 1458209"/>
                                <a:gd name="connsiteY7" fmla="*/ 9158 h 1240978"/>
                                <a:gd name="connsiteX8" fmla="*/ 684833 w 1458209"/>
                                <a:gd name="connsiteY8" fmla="*/ 0 h 1240978"/>
                                <a:gd name="connsiteX9" fmla="*/ 749636 w 1458209"/>
                                <a:gd name="connsiteY9" fmla="*/ 0 h 1240978"/>
                                <a:gd name="connsiteX10" fmla="*/ 763641 w 1458209"/>
                                <a:gd name="connsiteY10" fmla="*/ 20631 h 1240978"/>
                                <a:gd name="connsiteX11" fmla="*/ 785397 w 1458209"/>
                                <a:gd name="connsiteY11" fmla="*/ 45526 h 1240978"/>
                                <a:gd name="connsiteX12" fmla="*/ 763242 w 1458209"/>
                                <a:gd name="connsiteY12" fmla="*/ 4113 h 1240978"/>
                                <a:gd name="connsiteX13" fmla="*/ 761124 w 1458209"/>
                                <a:gd name="connsiteY13" fmla="*/ 0 h 1240978"/>
                                <a:gd name="connsiteX14" fmla="*/ 814948 w 1458209"/>
                                <a:gd name="connsiteY14" fmla="*/ 0 h 1240978"/>
                                <a:gd name="connsiteX15" fmla="*/ 817700 w 1458209"/>
                                <a:gd name="connsiteY15" fmla="*/ 9185 h 1240978"/>
                                <a:gd name="connsiteX16" fmla="*/ 818410 w 1458209"/>
                                <a:gd name="connsiteY16" fmla="*/ 3313 h 1240978"/>
                                <a:gd name="connsiteX17" fmla="*/ 818131 w 1458209"/>
                                <a:gd name="connsiteY17" fmla="*/ 0 h 1240978"/>
                                <a:gd name="connsiteX18" fmla="*/ 936890 w 1458209"/>
                                <a:gd name="connsiteY18" fmla="*/ 0 h 1240978"/>
                                <a:gd name="connsiteX19" fmla="*/ 943764 w 1458209"/>
                                <a:gd name="connsiteY19" fmla="*/ 17641 h 1240978"/>
                                <a:gd name="connsiteX20" fmla="*/ 952517 w 1458209"/>
                                <a:gd name="connsiteY20" fmla="*/ 59381 h 1240978"/>
                                <a:gd name="connsiteX21" fmla="*/ 970702 w 1458209"/>
                                <a:gd name="connsiteY21" fmla="*/ 209183 h 1240978"/>
                                <a:gd name="connsiteX22" fmla="*/ 1074611 w 1458209"/>
                                <a:gd name="connsiteY22" fmla="*/ 23012 h 1240978"/>
                                <a:gd name="connsiteX23" fmla="*/ 1082698 w 1458209"/>
                                <a:gd name="connsiteY23" fmla="*/ 0 h 1240978"/>
                                <a:gd name="connsiteX24" fmla="*/ 1101953 w 1458209"/>
                                <a:gd name="connsiteY24" fmla="*/ 0 h 1240978"/>
                                <a:gd name="connsiteX25" fmla="*/ 1092470 w 1458209"/>
                                <a:gd name="connsiteY25" fmla="*/ 25110 h 1240978"/>
                                <a:gd name="connsiteX26" fmla="*/ 1065085 w 1458209"/>
                                <a:gd name="connsiteY26" fmla="*/ 84492 h 1240978"/>
                                <a:gd name="connsiteX27" fmla="*/ 988886 w 1458209"/>
                                <a:gd name="connsiteY27" fmla="*/ 220440 h 1240978"/>
                                <a:gd name="connsiteX28" fmla="*/ 1265976 w 1458209"/>
                                <a:gd name="connsiteY28" fmla="*/ 234294 h 1240978"/>
                                <a:gd name="connsiteX29" fmla="*/ 1384051 w 1458209"/>
                                <a:gd name="connsiteY29" fmla="*/ 212904 h 1240978"/>
                                <a:gd name="connsiteX30" fmla="*/ 1458209 w 1458209"/>
                                <a:gd name="connsiteY30" fmla="*/ 201407 h 1240978"/>
                                <a:gd name="connsiteX31" fmla="*/ 1458209 w 1458209"/>
                                <a:gd name="connsiteY31" fmla="*/ 290173 h 1240978"/>
                                <a:gd name="connsiteX32" fmla="*/ 1405242 w 1458209"/>
                                <a:gd name="connsiteY32" fmla="*/ 307773 h 1240978"/>
                                <a:gd name="connsiteX33" fmla="*/ 1261647 w 1458209"/>
                                <a:gd name="connsiteY33" fmla="*/ 332142 h 1240978"/>
                                <a:gd name="connsiteX34" fmla="*/ 1434315 w 1458209"/>
                                <a:gd name="connsiteY34" fmla="*/ 345339 h 1240978"/>
                                <a:gd name="connsiteX35" fmla="*/ 1458209 w 1458209"/>
                                <a:gd name="connsiteY35" fmla="*/ 343647 h 1240978"/>
                                <a:gd name="connsiteX36" fmla="*/ 1458209 w 1458209"/>
                                <a:gd name="connsiteY36" fmla="*/ 392515 h 1240978"/>
                                <a:gd name="connsiteX37" fmla="*/ 1455514 w 1458209"/>
                                <a:gd name="connsiteY37" fmla="*/ 392905 h 1240978"/>
                                <a:gd name="connsiteX38" fmla="*/ 1271172 w 1458209"/>
                                <a:gd name="connsiteY38" fmla="*/ 386694 h 1240978"/>
                                <a:gd name="connsiteX39" fmla="*/ 1417218 w 1458209"/>
                                <a:gd name="connsiteY39" fmla="*/ 423022 h 1240978"/>
                                <a:gd name="connsiteX40" fmla="*/ 1458209 w 1458209"/>
                                <a:gd name="connsiteY40" fmla="*/ 428013 h 1240978"/>
                                <a:gd name="connsiteX41" fmla="*/ 1458209 w 1458209"/>
                                <a:gd name="connsiteY41" fmla="*/ 480721 h 1240978"/>
                                <a:gd name="connsiteX42" fmla="*/ 1442406 w 1458209"/>
                                <a:gd name="connsiteY42" fmla="*/ 480537 h 1240978"/>
                                <a:gd name="connsiteX43" fmla="*/ 1130029 w 1458209"/>
                                <a:gd name="connsiteY43" fmla="*/ 376303 h 1240978"/>
                                <a:gd name="connsiteX44" fmla="*/ 1450393 w 1458209"/>
                                <a:gd name="connsiteY44" fmla="*/ 590689 h 1240978"/>
                                <a:gd name="connsiteX45" fmla="*/ 1458209 w 1458209"/>
                                <a:gd name="connsiteY45" fmla="*/ 594077 h 1240978"/>
                                <a:gd name="connsiteX46" fmla="*/ 1458209 w 1458209"/>
                                <a:gd name="connsiteY46" fmla="*/ 658960 h 1240978"/>
                                <a:gd name="connsiteX47" fmla="*/ 1434775 w 1458209"/>
                                <a:gd name="connsiteY47" fmla="*/ 651700 h 1240978"/>
                                <a:gd name="connsiteX48" fmla="*/ 1306674 w 1458209"/>
                                <a:gd name="connsiteY48" fmla="*/ 593647 h 1240978"/>
                                <a:gd name="connsiteX49" fmla="*/ 1115309 w 1458209"/>
                                <a:gd name="connsiteY49" fmla="*/ 429990 h 1240978"/>
                                <a:gd name="connsiteX50" fmla="*/ 1447701 w 1458209"/>
                                <a:gd name="connsiteY50" fmla="*/ 858310 h 1240978"/>
                                <a:gd name="connsiteX51" fmla="*/ 1458209 w 1458209"/>
                                <a:gd name="connsiteY51" fmla="*/ 872371 h 1240978"/>
                                <a:gd name="connsiteX52" fmla="*/ 1458209 w 1458209"/>
                                <a:gd name="connsiteY52" fmla="*/ 895942 h 1240978"/>
                                <a:gd name="connsiteX53" fmla="*/ 1450276 w 1458209"/>
                                <a:gd name="connsiteY53" fmla="*/ 894325 h 1240978"/>
                                <a:gd name="connsiteX54" fmla="*/ 1179386 w 1458209"/>
                                <a:gd name="connsiteY54" fmla="*/ 667249 h 1240978"/>
                                <a:gd name="connsiteX55" fmla="*/ 1100588 w 1458209"/>
                                <a:gd name="connsiteY55" fmla="*/ 530435 h 1240978"/>
                                <a:gd name="connsiteX56" fmla="*/ 1284161 w 1458209"/>
                                <a:gd name="connsiteY56" fmla="*/ 1078556 h 1240978"/>
                                <a:gd name="connsiteX57" fmla="*/ 1066817 w 1458209"/>
                                <a:gd name="connsiteY57" fmla="*/ 733924 h 1240978"/>
                                <a:gd name="connsiteX58" fmla="*/ 1072013 w 1458209"/>
                                <a:gd name="connsiteY58" fmla="*/ 924424 h 1240978"/>
                                <a:gd name="connsiteX59" fmla="*/ 1065952 w 1458209"/>
                                <a:gd name="connsiteY59" fmla="*/ 1127047 h 1240978"/>
                                <a:gd name="connsiteX60" fmla="*/ 1047767 w 1458209"/>
                                <a:gd name="connsiteY60" fmla="*/ 1235285 h 1240978"/>
                                <a:gd name="connsiteX61" fmla="*/ 1032181 w 1458209"/>
                                <a:gd name="connsiteY61" fmla="*/ 1136491 h 1240978"/>
                                <a:gd name="connsiteX62" fmla="*/ 1025255 w 1458209"/>
                                <a:gd name="connsiteY62" fmla="*/ 1103094 h 1240978"/>
                                <a:gd name="connsiteX63" fmla="*/ 1025255 w 1458209"/>
                                <a:gd name="connsiteY63" fmla="*/ 432955 h 1240978"/>
                                <a:gd name="connsiteX64" fmla="*/ 278585 w 1458209"/>
                                <a:gd name="connsiteY64" fmla="*/ 432955 h 1240978"/>
                                <a:gd name="connsiteX65" fmla="*/ 298756 w 1458209"/>
                                <a:gd name="connsiteY65" fmla="*/ 423062 h 1240978"/>
                                <a:gd name="connsiteX66" fmla="*/ 212666 w 1458209"/>
                                <a:gd name="connsiteY66" fmla="*/ 426594 h 1240978"/>
                                <a:gd name="connsiteX67" fmla="*/ 184612 w 1458209"/>
                                <a:gd name="connsiteY67" fmla="*/ 432955 h 1240978"/>
                                <a:gd name="connsiteX68" fmla="*/ 5479 w 1458209"/>
                                <a:gd name="connsiteY68" fmla="*/ 432955 h 1240978"/>
                                <a:gd name="connsiteX69" fmla="*/ 53488 w 1458209"/>
                                <a:gd name="connsiteY69" fmla="*/ 419748 h 1240978"/>
                                <a:gd name="connsiteX70" fmla="*/ 390543 w 1458209"/>
                                <a:gd name="connsiteY70" fmla="*/ 327812 h 1240978"/>
                                <a:gd name="connsiteX71" fmla="*/ 209567 w 1458209"/>
                                <a:gd name="connsiteY71" fmla="*/ 322617 h 1240978"/>
                                <a:gd name="connsiteX72" fmla="*/ 883 w 1458209"/>
                                <a:gd name="connsiteY72" fmla="*/ 309628 h 1240978"/>
                                <a:gd name="connsiteX73" fmla="*/ 414788 w 1458209"/>
                                <a:gd name="connsiteY73" fmla="*/ 244685 h 1240978"/>
                                <a:gd name="connsiteX74" fmla="*/ 20799 w 1458209"/>
                                <a:gd name="connsiteY74" fmla="*/ 193597 h 1240978"/>
                                <a:gd name="connsiteX75" fmla="*/ 355906 w 1458209"/>
                                <a:gd name="connsiteY75" fmla="*/ 172815 h 1240978"/>
                                <a:gd name="connsiteX76" fmla="*/ 532552 w 1458209"/>
                                <a:gd name="connsiteY76" fmla="*/ 173681 h 1240978"/>
                                <a:gd name="connsiteX77" fmla="*/ 96133 w 1458209"/>
                                <a:gd name="connsiteY77" fmla="*/ 57649 h 1240978"/>
                                <a:gd name="connsiteX78" fmla="*/ 613947 w 1458209"/>
                                <a:gd name="connsiteY78" fmla="*/ 122592 h 1240978"/>
                                <a:gd name="connsiteX79" fmla="*/ 405479 w 1458209"/>
                                <a:gd name="connsiteY79" fmla="*/ 32862 h 12409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458209" h="1240978">
                                  <a:moveTo>
                                    <a:pt x="328395" y="0"/>
                                  </a:moveTo>
                                  <a:lnTo>
                                    <a:pt x="475441" y="0"/>
                                  </a:lnTo>
                                  <a:lnTo>
                                    <a:pt x="521836" y="15815"/>
                                  </a:lnTo>
                                  <a:cubicBezTo>
                                    <a:pt x="580285" y="36759"/>
                                    <a:pt x="641656" y="61112"/>
                                    <a:pt x="641656" y="61112"/>
                                  </a:cubicBezTo>
                                  <a:cubicBezTo>
                                    <a:pt x="631374" y="51154"/>
                                    <a:pt x="618764" y="39911"/>
                                    <a:pt x="604334" y="27807"/>
                                  </a:cubicBezTo>
                                  <a:lnTo>
                                    <a:pt x="569465" y="0"/>
                                  </a:lnTo>
                                  <a:lnTo>
                                    <a:pt x="680121" y="0"/>
                                  </a:lnTo>
                                  <a:lnTo>
                                    <a:pt x="692745" y="9158"/>
                                  </a:lnTo>
                                  <a:lnTo>
                                    <a:pt x="684833" y="0"/>
                                  </a:lnTo>
                                  <a:lnTo>
                                    <a:pt x="749636" y="0"/>
                                  </a:lnTo>
                                  <a:lnTo>
                                    <a:pt x="763641" y="20631"/>
                                  </a:lnTo>
                                  <a:cubicBezTo>
                                    <a:pt x="773491" y="34053"/>
                                    <a:pt x="779769" y="40331"/>
                                    <a:pt x="785397" y="45526"/>
                                  </a:cubicBezTo>
                                  <a:cubicBezTo>
                                    <a:pt x="779011" y="34053"/>
                                    <a:pt x="771556" y="20050"/>
                                    <a:pt x="763242" y="4113"/>
                                  </a:cubicBezTo>
                                  <a:lnTo>
                                    <a:pt x="761124" y="0"/>
                                  </a:lnTo>
                                  <a:lnTo>
                                    <a:pt x="814948" y="0"/>
                                  </a:lnTo>
                                  <a:lnTo>
                                    <a:pt x="817700" y="9185"/>
                                  </a:lnTo>
                                  <a:cubicBezTo>
                                    <a:pt x="818302" y="9645"/>
                                    <a:pt x="818545" y="7535"/>
                                    <a:pt x="818410" y="3313"/>
                                  </a:cubicBezTo>
                                  <a:lnTo>
                                    <a:pt x="818131" y="0"/>
                                  </a:lnTo>
                                  <a:lnTo>
                                    <a:pt x="936890" y="0"/>
                                  </a:lnTo>
                                  <a:lnTo>
                                    <a:pt x="943764" y="17641"/>
                                  </a:lnTo>
                                  <a:cubicBezTo>
                                    <a:pt x="948946" y="33512"/>
                                    <a:pt x="952301" y="47908"/>
                                    <a:pt x="952517" y="59381"/>
                                  </a:cubicBezTo>
                                  <a:cubicBezTo>
                                    <a:pt x="953383" y="105274"/>
                                    <a:pt x="964640" y="216110"/>
                                    <a:pt x="970702" y="209183"/>
                                  </a:cubicBezTo>
                                  <a:cubicBezTo>
                                    <a:pt x="976763" y="201390"/>
                                    <a:pt x="1059890" y="62844"/>
                                    <a:pt x="1074611" y="23012"/>
                                  </a:cubicBezTo>
                                  <a:lnTo>
                                    <a:pt x="1082698" y="0"/>
                                  </a:lnTo>
                                  <a:lnTo>
                                    <a:pt x="1101953" y="0"/>
                                  </a:lnTo>
                                  <a:lnTo>
                                    <a:pt x="1092470" y="25110"/>
                                  </a:lnTo>
                                  <a:cubicBezTo>
                                    <a:pt x="1083540" y="46987"/>
                                    <a:pt x="1074178" y="67823"/>
                                    <a:pt x="1065085" y="84492"/>
                                  </a:cubicBezTo>
                                  <a:cubicBezTo>
                                    <a:pt x="1029583" y="147703"/>
                                    <a:pt x="976763" y="217842"/>
                                    <a:pt x="988886" y="220440"/>
                                  </a:cubicBezTo>
                                  <a:cubicBezTo>
                                    <a:pt x="1001008" y="223037"/>
                                    <a:pt x="1126565" y="262869"/>
                                    <a:pt x="1265976" y="234294"/>
                                  </a:cubicBezTo>
                                  <a:cubicBezTo>
                                    <a:pt x="1300829" y="227150"/>
                                    <a:pt x="1341960" y="219844"/>
                                    <a:pt x="1384051" y="212904"/>
                                  </a:cubicBezTo>
                                  <a:lnTo>
                                    <a:pt x="1458209" y="201407"/>
                                  </a:lnTo>
                                  <a:lnTo>
                                    <a:pt x="1458209" y="290173"/>
                                  </a:lnTo>
                                  <a:lnTo>
                                    <a:pt x="1405242" y="307773"/>
                                  </a:lnTo>
                                  <a:cubicBezTo>
                                    <a:pt x="1344896" y="325607"/>
                                    <a:pt x="1289572" y="335389"/>
                                    <a:pt x="1261647" y="332142"/>
                                  </a:cubicBezTo>
                                  <a:cubicBezTo>
                                    <a:pt x="1302886" y="343832"/>
                                    <a:pt x="1364704" y="348094"/>
                                    <a:pt x="1434315" y="345339"/>
                                  </a:cubicBezTo>
                                  <a:lnTo>
                                    <a:pt x="1458209" y="343647"/>
                                  </a:lnTo>
                                  <a:lnTo>
                                    <a:pt x="1458209" y="392515"/>
                                  </a:lnTo>
                                  <a:lnTo>
                                    <a:pt x="1455514" y="392905"/>
                                  </a:lnTo>
                                  <a:cubicBezTo>
                                    <a:pt x="1382347" y="400454"/>
                                    <a:pt x="1315009" y="398384"/>
                                    <a:pt x="1271172" y="386694"/>
                                  </a:cubicBezTo>
                                  <a:cubicBezTo>
                                    <a:pt x="1259266" y="382906"/>
                                    <a:pt x="1325494" y="408545"/>
                                    <a:pt x="1417218" y="423022"/>
                                  </a:cubicBezTo>
                                  <a:lnTo>
                                    <a:pt x="1458209" y="428013"/>
                                  </a:lnTo>
                                  <a:lnTo>
                                    <a:pt x="1458209" y="480721"/>
                                  </a:lnTo>
                                  <a:lnTo>
                                    <a:pt x="1442406" y="480537"/>
                                  </a:lnTo>
                                  <a:cubicBezTo>
                                    <a:pt x="1332436" y="470471"/>
                                    <a:pt x="1227011" y="427392"/>
                                    <a:pt x="1130029" y="376303"/>
                                  </a:cubicBezTo>
                                  <a:cubicBezTo>
                                    <a:pt x="1136848" y="381607"/>
                                    <a:pt x="1329296" y="529448"/>
                                    <a:pt x="1450393" y="590689"/>
                                  </a:cubicBezTo>
                                  <a:lnTo>
                                    <a:pt x="1458209" y="594077"/>
                                  </a:lnTo>
                                  <a:lnTo>
                                    <a:pt x="1458209" y="658960"/>
                                  </a:lnTo>
                                  <a:lnTo>
                                    <a:pt x="1434775" y="651700"/>
                                  </a:lnTo>
                                  <a:cubicBezTo>
                                    <a:pt x="1375757" y="631557"/>
                                    <a:pt x="1324533" y="608584"/>
                                    <a:pt x="1306674" y="593647"/>
                                  </a:cubicBezTo>
                                  <a:cubicBezTo>
                                    <a:pt x="1232206" y="551217"/>
                                    <a:pt x="1123101" y="437783"/>
                                    <a:pt x="1115309" y="429990"/>
                                  </a:cubicBezTo>
                                  <a:cubicBezTo>
                                    <a:pt x="1178953" y="508787"/>
                                    <a:pt x="1359941" y="742056"/>
                                    <a:pt x="1447701" y="858310"/>
                                  </a:cubicBezTo>
                                  <a:lnTo>
                                    <a:pt x="1458209" y="872371"/>
                                  </a:lnTo>
                                  <a:lnTo>
                                    <a:pt x="1458209" y="895942"/>
                                  </a:lnTo>
                                  <a:lnTo>
                                    <a:pt x="1450276" y="894325"/>
                                  </a:lnTo>
                                  <a:cubicBezTo>
                                    <a:pt x="1372687" y="865759"/>
                                    <a:pt x="1228635" y="739985"/>
                                    <a:pt x="1179386" y="667249"/>
                                  </a:cubicBezTo>
                                  <a:cubicBezTo>
                                    <a:pt x="1139554" y="598842"/>
                                    <a:pt x="1103186" y="535631"/>
                                    <a:pt x="1100588" y="530435"/>
                                  </a:cubicBezTo>
                                  <a:cubicBezTo>
                                    <a:pt x="1130895" y="589317"/>
                                    <a:pt x="1281563" y="1005819"/>
                                    <a:pt x="1284161" y="1078556"/>
                                  </a:cubicBezTo>
                                  <a:cubicBezTo>
                                    <a:pt x="1237402" y="1038724"/>
                                    <a:pt x="1094527" y="808392"/>
                                    <a:pt x="1066817" y="733924"/>
                                  </a:cubicBezTo>
                                  <a:cubicBezTo>
                                    <a:pt x="1046036" y="664651"/>
                                    <a:pt x="1070281" y="856017"/>
                                    <a:pt x="1072013" y="924424"/>
                                  </a:cubicBezTo>
                                  <a:cubicBezTo>
                                    <a:pt x="1073745" y="992831"/>
                                    <a:pt x="1056426" y="1046517"/>
                                    <a:pt x="1065952" y="1127047"/>
                                  </a:cubicBezTo>
                                  <a:cubicBezTo>
                                    <a:pt x="1075476" y="1207576"/>
                                    <a:pt x="1048634" y="1258665"/>
                                    <a:pt x="1047767" y="1235285"/>
                                  </a:cubicBezTo>
                                  <a:cubicBezTo>
                                    <a:pt x="1045170" y="1209957"/>
                                    <a:pt x="1039542" y="1175429"/>
                                    <a:pt x="1032181" y="1136491"/>
                                  </a:cubicBezTo>
                                  <a:lnTo>
                                    <a:pt x="1025255" y="1103094"/>
                                  </a:lnTo>
                                  <a:lnTo>
                                    <a:pt x="1025255" y="432955"/>
                                  </a:lnTo>
                                  <a:lnTo>
                                    <a:pt x="278585" y="432955"/>
                                  </a:lnTo>
                                  <a:lnTo>
                                    <a:pt x="298756" y="423062"/>
                                  </a:lnTo>
                                  <a:cubicBezTo>
                                    <a:pt x="318888" y="414620"/>
                                    <a:pt x="263038" y="417867"/>
                                    <a:pt x="212666" y="426594"/>
                                  </a:cubicBezTo>
                                  <a:lnTo>
                                    <a:pt x="184612" y="432955"/>
                                  </a:lnTo>
                                  <a:lnTo>
                                    <a:pt x="5479" y="432955"/>
                                  </a:lnTo>
                                  <a:lnTo>
                                    <a:pt x="53488" y="419748"/>
                                  </a:lnTo>
                                  <a:cubicBezTo>
                                    <a:pt x="175094" y="387398"/>
                                    <a:pt x="397038" y="333008"/>
                                    <a:pt x="390543" y="327812"/>
                                  </a:cubicBezTo>
                                  <a:cubicBezTo>
                                    <a:pt x="381883" y="320885"/>
                                    <a:pt x="297890" y="322617"/>
                                    <a:pt x="209567" y="322617"/>
                                  </a:cubicBezTo>
                                  <a:cubicBezTo>
                                    <a:pt x="121245" y="322617"/>
                                    <a:pt x="-12105" y="321751"/>
                                    <a:pt x="883" y="309628"/>
                                  </a:cubicBezTo>
                                  <a:cubicBezTo>
                                    <a:pt x="13872" y="297506"/>
                                    <a:pt x="397470" y="254210"/>
                                    <a:pt x="414788" y="244685"/>
                                  </a:cubicBezTo>
                                  <a:cubicBezTo>
                                    <a:pt x="392274" y="243819"/>
                                    <a:pt x="27726" y="214378"/>
                                    <a:pt x="20799" y="193597"/>
                                  </a:cubicBezTo>
                                  <a:cubicBezTo>
                                    <a:pt x="38117" y="189267"/>
                                    <a:pt x="293561" y="172815"/>
                                    <a:pt x="355906" y="172815"/>
                                  </a:cubicBezTo>
                                  <a:cubicBezTo>
                                    <a:pt x="417385" y="173681"/>
                                    <a:pt x="529954" y="178010"/>
                                    <a:pt x="532552" y="173681"/>
                                  </a:cubicBezTo>
                                  <a:cubicBezTo>
                                    <a:pt x="463279" y="180608"/>
                                    <a:pt x="169736" y="79297"/>
                                    <a:pt x="96133" y="57649"/>
                                  </a:cubicBezTo>
                                  <a:cubicBezTo>
                                    <a:pt x="54570" y="42062"/>
                                    <a:pt x="556797" y="96615"/>
                                    <a:pt x="613947" y="122592"/>
                                  </a:cubicBezTo>
                                  <a:cubicBezTo>
                                    <a:pt x="560261" y="101377"/>
                                    <a:pt x="484061" y="67174"/>
                                    <a:pt x="405479" y="328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5052313" name="Freeform 1685052313">
                            <a:extLst>
                              <a:ext uri="{FF2B5EF4-FFF2-40B4-BE49-F238E27FC236}">
                                <a16:creationId xmlns:a16="http://schemas.microsoft.com/office/drawing/2014/main" id="{23325465-4CDF-481D-D722-3B27C7B077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89672" y="1365"/>
                              <a:ext cx="962788" cy="676953"/>
                            </a:xfrm>
                            <a:custGeom>
                              <a:avLst/>
                              <a:gdLst>
                                <a:gd name="connsiteX0" fmla="*/ 430100 w 962788"/>
                                <a:gd name="connsiteY0" fmla="*/ 0 h 676953"/>
                                <a:gd name="connsiteX1" fmla="*/ 440453 w 962788"/>
                                <a:gd name="connsiteY1" fmla="*/ 0 h 676953"/>
                                <a:gd name="connsiteX2" fmla="*/ 441939 w 962788"/>
                                <a:gd name="connsiteY2" fmla="*/ 3139 h 676953"/>
                                <a:gd name="connsiteX3" fmla="*/ 468457 w 962788"/>
                                <a:gd name="connsiteY3" fmla="*/ 43296 h 676953"/>
                                <a:gd name="connsiteX4" fmla="*/ 500496 w 962788"/>
                                <a:gd name="connsiteY4" fmla="*/ 210416 h 676953"/>
                                <a:gd name="connsiteX5" fmla="*/ 910071 w 962788"/>
                                <a:gd name="connsiteY5" fmla="*/ 264103 h 676953"/>
                                <a:gd name="connsiteX6" fmla="*/ 651164 w 962788"/>
                                <a:gd name="connsiteY6" fmla="*/ 276225 h 676953"/>
                                <a:gd name="connsiteX7" fmla="*/ 594014 w 962788"/>
                                <a:gd name="connsiteY7" fmla="*/ 269298 h 676953"/>
                                <a:gd name="connsiteX8" fmla="*/ 765464 w 962788"/>
                                <a:gd name="connsiteY8" fmla="*/ 338571 h 676953"/>
                                <a:gd name="connsiteX9" fmla="*/ 704850 w 962788"/>
                                <a:gd name="connsiteY9" fmla="*/ 345498 h 676953"/>
                                <a:gd name="connsiteX10" fmla="*/ 689264 w 962788"/>
                                <a:gd name="connsiteY10" fmla="*/ 355889 h 676953"/>
                                <a:gd name="connsiteX11" fmla="*/ 566305 w 962788"/>
                                <a:gd name="connsiteY11" fmla="*/ 292678 h 676953"/>
                                <a:gd name="connsiteX12" fmla="*/ 587952 w 962788"/>
                                <a:gd name="connsiteY12" fmla="*/ 342035 h 676953"/>
                                <a:gd name="connsiteX13" fmla="*/ 559377 w 962788"/>
                                <a:gd name="connsiteY13" fmla="*/ 319521 h 676953"/>
                                <a:gd name="connsiteX14" fmla="*/ 568903 w 962788"/>
                                <a:gd name="connsiteY14" fmla="*/ 394855 h 676953"/>
                                <a:gd name="connsiteX15" fmla="*/ 637309 w 962788"/>
                                <a:gd name="connsiteY15" fmla="*/ 665019 h 676953"/>
                                <a:gd name="connsiteX16" fmla="*/ 628650 w 962788"/>
                                <a:gd name="connsiteY16" fmla="*/ 650298 h 676953"/>
                                <a:gd name="connsiteX17" fmla="*/ 600941 w 962788"/>
                                <a:gd name="connsiteY17" fmla="*/ 504825 h 676953"/>
                                <a:gd name="connsiteX18" fmla="*/ 587574 w 962788"/>
                                <a:gd name="connsiteY18" fmla="*/ 465656 h 676953"/>
                                <a:gd name="connsiteX19" fmla="*/ 578429 w 962788"/>
                                <a:gd name="connsiteY19" fmla="*/ 446348 h 676953"/>
                                <a:gd name="connsiteX20" fmla="*/ 578429 w 962788"/>
                                <a:gd name="connsiteY20" fmla="*/ 432955 h 676953"/>
                                <a:gd name="connsiteX21" fmla="*/ 572086 w 962788"/>
                                <a:gd name="connsiteY21" fmla="*/ 432955 h 676953"/>
                                <a:gd name="connsiteX22" fmla="*/ 564140 w 962788"/>
                                <a:gd name="connsiteY22" fmla="*/ 416178 h 676953"/>
                                <a:gd name="connsiteX23" fmla="*/ 540327 w 962788"/>
                                <a:gd name="connsiteY23" fmla="*/ 382732 h 676953"/>
                                <a:gd name="connsiteX24" fmla="*/ 544983 w 962788"/>
                                <a:gd name="connsiteY24" fmla="*/ 403950 h 676953"/>
                                <a:gd name="connsiteX25" fmla="*/ 549176 w 962788"/>
                                <a:gd name="connsiteY25" fmla="*/ 432955 h 676953"/>
                                <a:gd name="connsiteX26" fmla="*/ 534408 w 962788"/>
                                <a:gd name="connsiteY26" fmla="*/ 432955 h 676953"/>
                                <a:gd name="connsiteX27" fmla="*/ 533400 w 962788"/>
                                <a:gd name="connsiteY27" fmla="*/ 419966 h 676953"/>
                                <a:gd name="connsiteX28" fmla="*/ 506557 w 962788"/>
                                <a:gd name="connsiteY28" fmla="*/ 366280 h 676953"/>
                                <a:gd name="connsiteX29" fmla="*/ 508389 w 962788"/>
                                <a:gd name="connsiteY29" fmla="*/ 393801 h 676953"/>
                                <a:gd name="connsiteX30" fmla="*/ 505673 w 962788"/>
                                <a:gd name="connsiteY30" fmla="*/ 432955 h 676953"/>
                                <a:gd name="connsiteX31" fmla="*/ 491301 w 962788"/>
                                <a:gd name="connsiteY31" fmla="*/ 432955 h 676953"/>
                                <a:gd name="connsiteX32" fmla="*/ 494651 w 962788"/>
                                <a:gd name="connsiteY32" fmla="*/ 406964 h 676953"/>
                                <a:gd name="connsiteX33" fmla="*/ 492702 w 962788"/>
                                <a:gd name="connsiteY33" fmla="*/ 335973 h 676953"/>
                                <a:gd name="connsiteX34" fmla="*/ 481121 w 962788"/>
                                <a:gd name="connsiteY34" fmla="*/ 410333 h 676953"/>
                                <a:gd name="connsiteX35" fmla="*/ 475122 w 962788"/>
                                <a:gd name="connsiteY35" fmla="*/ 432955 h 676953"/>
                                <a:gd name="connsiteX36" fmla="*/ 460227 w 962788"/>
                                <a:gd name="connsiteY36" fmla="*/ 432955 h 676953"/>
                                <a:gd name="connsiteX37" fmla="*/ 464031 w 962788"/>
                                <a:gd name="connsiteY37" fmla="*/ 419899 h 676953"/>
                                <a:gd name="connsiteX38" fmla="*/ 439787 w 962788"/>
                                <a:gd name="connsiteY38" fmla="*/ 412660 h 676953"/>
                                <a:gd name="connsiteX39" fmla="*/ 430174 w 962788"/>
                                <a:gd name="connsiteY39" fmla="*/ 432955 h 676953"/>
                                <a:gd name="connsiteX40" fmla="*/ 303456 w 962788"/>
                                <a:gd name="connsiteY40" fmla="*/ 432955 h 676953"/>
                                <a:gd name="connsiteX41" fmla="*/ 312033 w 962788"/>
                                <a:gd name="connsiteY41" fmla="*/ 423576 h 676953"/>
                                <a:gd name="connsiteX42" fmla="*/ 316923 w 962788"/>
                                <a:gd name="connsiteY42" fmla="*/ 418235 h 676953"/>
                                <a:gd name="connsiteX43" fmla="*/ 302465 w 962788"/>
                                <a:gd name="connsiteY43" fmla="*/ 428286 h 676953"/>
                                <a:gd name="connsiteX44" fmla="*/ 297064 w 962788"/>
                                <a:gd name="connsiteY44" fmla="*/ 432955 h 676953"/>
                                <a:gd name="connsiteX45" fmla="*/ 271717 w 962788"/>
                                <a:gd name="connsiteY45" fmla="*/ 432955 h 676953"/>
                                <a:gd name="connsiteX46" fmla="*/ 289583 w 962788"/>
                                <a:gd name="connsiteY46" fmla="*/ 418248 h 676953"/>
                                <a:gd name="connsiteX47" fmla="*/ 332509 w 962788"/>
                                <a:gd name="connsiteY47" fmla="*/ 370610 h 676953"/>
                                <a:gd name="connsiteX48" fmla="*/ 282219 w 962788"/>
                                <a:gd name="connsiteY48" fmla="*/ 401945 h 676953"/>
                                <a:gd name="connsiteX49" fmla="*/ 235774 w 962788"/>
                                <a:gd name="connsiteY49" fmla="*/ 432955 h 676953"/>
                                <a:gd name="connsiteX50" fmla="*/ 204588 w 962788"/>
                                <a:gd name="connsiteY50" fmla="*/ 432955 h 676953"/>
                                <a:gd name="connsiteX51" fmla="*/ 243754 w 962788"/>
                                <a:gd name="connsiteY51" fmla="*/ 404164 h 676953"/>
                                <a:gd name="connsiteX52" fmla="*/ 383598 w 962788"/>
                                <a:gd name="connsiteY52" fmla="*/ 294410 h 676953"/>
                                <a:gd name="connsiteX53" fmla="*/ 179244 w 962788"/>
                                <a:gd name="connsiteY53" fmla="*/ 389660 h 676953"/>
                                <a:gd name="connsiteX54" fmla="*/ 112650 w 962788"/>
                                <a:gd name="connsiteY54" fmla="*/ 419818 h 676953"/>
                                <a:gd name="connsiteX55" fmla="*/ 76244 w 962788"/>
                                <a:gd name="connsiteY55" fmla="*/ 432955 h 676953"/>
                                <a:gd name="connsiteX56" fmla="*/ 47361 w 962788"/>
                                <a:gd name="connsiteY56" fmla="*/ 432955 h 676953"/>
                                <a:gd name="connsiteX57" fmla="*/ 84156 w 962788"/>
                                <a:gd name="connsiteY57" fmla="*/ 416895 h 676953"/>
                                <a:gd name="connsiteX58" fmla="*/ 171450 w 962788"/>
                                <a:gd name="connsiteY58" fmla="*/ 377537 h 676953"/>
                                <a:gd name="connsiteX59" fmla="*/ 407843 w 962788"/>
                                <a:gd name="connsiteY59" fmla="*/ 254578 h 676953"/>
                                <a:gd name="connsiteX60" fmla="*/ 218209 w 962788"/>
                                <a:gd name="connsiteY60" fmla="*/ 309130 h 676953"/>
                                <a:gd name="connsiteX61" fmla="*/ 25978 w 962788"/>
                                <a:gd name="connsiteY61" fmla="*/ 333375 h 676953"/>
                                <a:gd name="connsiteX62" fmla="*/ 128155 w 962788"/>
                                <a:gd name="connsiteY62" fmla="*/ 304800 h 676953"/>
                                <a:gd name="connsiteX63" fmla="*/ 411307 w 962788"/>
                                <a:gd name="connsiteY63" fmla="*/ 237260 h 676953"/>
                                <a:gd name="connsiteX64" fmla="*/ 266700 w 962788"/>
                                <a:gd name="connsiteY64" fmla="*/ 237260 h 676953"/>
                                <a:gd name="connsiteX65" fmla="*/ 0 w 962788"/>
                                <a:gd name="connsiteY65" fmla="*/ 209550 h 676953"/>
                                <a:gd name="connsiteX66" fmla="*/ 120362 w 962788"/>
                                <a:gd name="connsiteY66" fmla="*/ 206087 h 676953"/>
                                <a:gd name="connsiteX67" fmla="*/ 410441 w 962788"/>
                                <a:gd name="connsiteY67" fmla="*/ 200891 h 676953"/>
                                <a:gd name="connsiteX68" fmla="*/ 305666 w 962788"/>
                                <a:gd name="connsiteY68" fmla="*/ 153266 h 676953"/>
                                <a:gd name="connsiteX69" fmla="*/ 185305 w 962788"/>
                                <a:gd name="connsiteY69" fmla="*/ 70139 h 676953"/>
                                <a:gd name="connsiteX70" fmla="*/ 337705 w 962788"/>
                                <a:gd name="connsiteY70" fmla="*/ 147205 h 676953"/>
                                <a:gd name="connsiteX71" fmla="*/ 410441 w 962788"/>
                                <a:gd name="connsiteY71" fmla="*/ 152400 h 676953"/>
                                <a:gd name="connsiteX72" fmla="*/ 309130 w 962788"/>
                                <a:gd name="connsiteY72" fmla="*/ 71005 h 676953"/>
                                <a:gd name="connsiteX73" fmla="*/ 275359 w 962788"/>
                                <a:gd name="connsiteY73" fmla="*/ 20782 h 676953"/>
                                <a:gd name="connsiteX74" fmla="*/ 358486 w 962788"/>
                                <a:gd name="connsiteY74" fmla="*/ 92653 h 676953"/>
                                <a:gd name="connsiteX75" fmla="*/ 355889 w 962788"/>
                                <a:gd name="connsiteY75" fmla="*/ 66675 h 676953"/>
                                <a:gd name="connsiteX76" fmla="*/ 387927 w 962788"/>
                                <a:gd name="connsiteY76" fmla="*/ 76200 h 676953"/>
                                <a:gd name="connsiteX77" fmla="*/ 441614 w 962788"/>
                                <a:gd name="connsiteY77" fmla="*/ 118630 h 676953"/>
                                <a:gd name="connsiteX78" fmla="*/ 387927 w 962788"/>
                                <a:gd name="connsiteY78" fmla="*/ 36369 h 676953"/>
                                <a:gd name="connsiteX79" fmla="*/ 455468 w 962788"/>
                                <a:gd name="connsiteY79" fmla="*/ 105641 h 676953"/>
                                <a:gd name="connsiteX80" fmla="*/ 445077 w 962788"/>
                                <a:gd name="connsiteY80" fmla="*/ 51955 h 6769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</a:cxnLst>
                              <a:rect l="l" t="t" r="r" b="b"/>
                              <a:pathLst>
                                <a:path w="962788" h="676953">
                                  <a:moveTo>
                                    <a:pt x="430100" y="0"/>
                                  </a:moveTo>
                                  <a:lnTo>
                                    <a:pt x="440453" y="0"/>
                                  </a:lnTo>
                                  <a:lnTo>
                                    <a:pt x="441939" y="3139"/>
                                  </a:lnTo>
                                  <a:cubicBezTo>
                                    <a:pt x="451572" y="19700"/>
                                    <a:pt x="460664" y="32472"/>
                                    <a:pt x="468457" y="43296"/>
                                  </a:cubicBezTo>
                                  <a:cubicBezTo>
                                    <a:pt x="484043" y="64944"/>
                                    <a:pt x="500496" y="210416"/>
                                    <a:pt x="500496" y="210416"/>
                                  </a:cubicBezTo>
                                  <a:cubicBezTo>
                                    <a:pt x="539462" y="317789"/>
                                    <a:pt x="1141268" y="198294"/>
                                    <a:pt x="910071" y="264103"/>
                                  </a:cubicBezTo>
                                  <a:cubicBezTo>
                                    <a:pt x="839932" y="284885"/>
                                    <a:pt x="675409" y="285750"/>
                                    <a:pt x="651164" y="276225"/>
                                  </a:cubicBezTo>
                                  <a:cubicBezTo>
                                    <a:pt x="626053" y="266700"/>
                                    <a:pt x="561109" y="252846"/>
                                    <a:pt x="594014" y="269298"/>
                                  </a:cubicBezTo>
                                  <a:cubicBezTo>
                                    <a:pt x="577562" y="274494"/>
                                    <a:pt x="857250" y="339437"/>
                                    <a:pt x="765464" y="338571"/>
                                  </a:cubicBezTo>
                                  <a:cubicBezTo>
                                    <a:pt x="740353" y="336839"/>
                                    <a:pt x="650298" y="311728"/>
                                    <a:pt x="704850" y="345498"/>
                                  </a:cubicBezTo>
                                  <a:cubicBezTo>
                                    <a:pt x="760268" y="379269"/>
                                    <a:pt x="757671" y="387062"/>
                                    <a:pt x="689264" y="355889"/>
                                  </a:cubicBezTo>
                                  <a:cubicBezTo>
                                    <a:pt x="620857" y="324716"/>
                                    <a:pt x="566305" y="292678"/>
                                    <a:pt x="566305" y="292678"/>
                                  </a:cubicBezTo>
                                  <a:lnTo>
                                    <a:pt x="587952" y="342035"/>
                                  </a:lnTo>
                                  <a:lnTo>
                                    <a:pt x="559377" y="319521"/>
                                  </a:lnTo>
                                  <a:cubicBezTo>
                                    <a:pt x="559377" y="319521"/>
                                    <a:pt x="532534" y="331644"/>
                                    <a:pt x="568903" y="394855"/>
                                  </a:cubicBezTo>
                                  <a:cubicBezTo>
                                    <a:pt x="605270" y="458066"/>
                                    <a:pt x="636444" y="643371"/>
                                    <a:pt x="637309" y="665019"/>
                                  </a:cubicBezTo>
                                  <a:cubicBezTo>
                                    <a:pt x="638175" y="686666"/>
                                    <a:pt x="628650" y="677141"/>
                                    <a:pt x="628650" y="650298"/>
                                  </a:cubicBezTo>
                                  <a:cubicBezTo>
                                    <a:pt x="628650" y="623455"/>
                                    <a:pt x="606137" y="539462"/>
                                    <a:pt x="600941" y="504825"/>
                                  </a:cubicBezTo>
                                  <a:cubicBezTo>
                                    <a:pt x="599643" y="496166"/>
                                    <a:pt x="594447" y="481770"/>
                                    <a:pt x="587574" y="465656"/>
                                  </a:cubicBezTo>
                                  <a:lnTo>
                                    <a:pt x="578429" y="446348"/>
                                  </a:lnTo>
                                  <a:lnTo>
                                    <a:pt x="578429" y="432955"/>
                                  </a:lnTo>
                                  <a:lnTo>
                                    <a:pt x="572086" y="432955"/>
                                  </a:lnTo>
                                  <a:lnTo>
                                    <a:pt x="564140" y="416178"/>
                                  </a:lnTo>
                                  <a:cubicBezTo>
                                    <a:pt x="548121" y="385113"/>
                                    <a:pt x="534266" y="363249"/>
                                    <a:pt x="540327" y="382732"/>
                                  </a:cubicBezTo>
                                  <a:cubicBezTo>
                                    <a:pt x="541843" y="387603"/>
                                    <a:pt x="543412" y="394855"/>
                                    <a:pt x="544983" y="403950"/>
                                  </a:cubicBezTo>
                                  <a:lnTo>
                                    <a:pt x="549176" y="432955"/>
                                  </a:lnTo>
                                  <a:lnTo>
                                    <a:pt x="534408" y="432955"/>
                                  </a:lnTo>
                                  <a:lnTo>
                                    <a:pt x="533400" y="419966"/>
                                  </a:lnTo>
                                  <a:cubicBezTo>
                                    <a:pt x="530803" y="389660"/>
                                    <a:pt x="494434" y="313460"/>
                                    <a:pt x="506557" y="366280"/>
                                  </a:cubicBezTo>
                                  <a:cubicBezTo>
                                    <a:pt x="508073" y="372883"/>
                                    <a:pt x="508614" y="382313"/>
                                    <a:pt x="508389" y="393801"/>
                                  </a:cubicBezTo>
                                  <a:lnTo>
                                    <a:pt x="505673" y="432955"/>
                                  </a:lnTo>
                                  <a:lnTo>
                                    <a:pt x="491301" y="432955"/>
                                  </a:lnTo>
                                  <a:lnTo>
                                    <a:pt x="494651" y="406964"/>
                                  </a:lnTo>
                                  <a:cubicBezTo>
                                    <a:pt x="497898" y="354807"/>
                                    <a:pt x="491404" y="317140"/>
                                    <a:pt x="492702" y="335973"/>
                                  </a:cubicBezTo>
                                  <a:cubicBezTo>
                                    <a:pt x="493568" y="348529"/>
                                    <a:pt x="488806" y="377537"/>
                                    <a:pt x="481121" y="410333"/>
                                  </a:cubicBezTo>
                                  <a:lnTo>
                                    <a:pt x="475122" y="432955"/>
                                  </a:lnTo>
                                  <a:lnTo>
                                    <a:pt x="460227" y="432955"/>
                                  </a:lnTo>
                                  <a:lnTo>
                                    <a:pt x="464031" y="419899"/>
                                  </a:lnTo>
                                  <a:cubicBezTo>
                                    <a:pt x="470382" y="388510"/>
                                    <a:pt x="453351" y="393989"/>
                                    <a:pt x="439787" y="412660"/>
                                  </a:cubicBezTo>
                                  <a:lnTo>
                                    <a:pt x="430174" y="432955"/>
                                  </a:lnTo>
                                  <a:lnTo>
                                    <a:pt x="303456" y="432955"/>
                                  </a:lnTo>
                                  <a:lnTo>
                                    <a:pt x="312033" y="423576"/>
                                  </a:lnTo>
                                  <a:cubicBezTo>
                                    <a:pt x="315222" y="420092"/>
                                    <a:pt x="316923" y="418235"/>
                                    <a:pt x="316923" y="418235"/>
                                  </a:cubicBezTo>
                                  <a:cubicBezTo>
                                    <a:pt x="319088" y="414880"/>
                                    <a:pt x="313622" y="418871"/>
                                    <a:pt x="302465" y="428286"/>
                                  </a:cubicBezTo>
                                  <a:lnTo>
                                    <a:pt x="297064" y="432955"/>
                                  </a:lnTo>
                                  <a:lnTo>
                                    <a:pt x="271717" y="432955"/>
                                  </a:lnTo>
                                  <a:lnTo>
                                    <a:pt x="289583" y="418248"/>
                                  </a:lnTo>
                                  <a:cubicBezTo>
                                    <a:pt x="351736" y="366348"/>
                                    <a:pt x="337814" y="372125"/>
                                    <a:pt x="332509" y="370610"/>
                                  </a:cubicBezTo>
                                  <a:cubicBezTo>
                                    <a:pt x="330994" y="370177"/>
                                    <a:pt x="311511" y="382570"/>
                                    <a:pt x="282219" y="401945"/>
                                  </a:cubicBezTo>
                                  <a:lnTo>
                                    <a:pt x="235774" y="432955"/>
                                  </a:lnTo>
                                  <a:lnTo>
                                    <a:pt x="204588" y="432955"/>
                                  </a:lnTo>
                                  <a:lnTo>
                                    <a:pt x="243754" y="404164"/>
                                  </a:lnTo>
                                  <a:cubicBezTo>
                                    <a:pt x="318222" y="347880"/>
                                    <a:pt x="381001" y="297874"/>
                                    <a:pt x="383598" y="294410"/>
                                  </a:cubicBezTo>
                                  <a:cubicBezTo>
                                    <a:pt x="388793" y="287482"/>
                                    <a:pt x="253712" y="348962"/>
                                    <a:pt x="179244" y="389660"/>
                                  </a:cubicBezTo>
                                  <a:cubicBezTo>
                                    <a:pt x="160627" y="399834"/>
                                    <a:pt x="137247" y="410117"/>
                                    <a:pt x="112650" y="419818"/>
                                  </a:cubicBezTo>
                                  <a:lnTo>
                                    <a:pt x="76244" y="432955"/>
                                  </a:lnTo>
                                  <a:lnTo>
                                    <a:pt x="47361" y="432955"/>
                                  </a:lnTo>
                                  <a:lnTo>
                                    <a:pt x="84156" y="416895"/>
                                  </a:lnTo>
                                  <a:cubicBezTo>
                                    <a:pt x="110458" y="405246"/>
                                    <a:pt x="139844" y="392041"/>
                                    <a:pt x="171450" y="377537"/>
                                  </a:cubicBezTo>
                                  <a:cubicBezTo>
                                    <a:pt x="297873" y="319521"/>
                                    <a:pt x="407843" y="254578"/>
                                    <a:pt x="407843" y="254578"/>
                                  </a:cubicBezTo>
                                  <a:cubicBezTo>
                                    <a:pt x="407843" y="254578"/>
                                    <a:pt x="274494" y="296141"/>
                                    <a:pt x="218209" y="309130"/>
                                  </a:cubicBezTo>
                                  <a:cubicBezTo>
                                    <a:pt x="161925" y="321253"/>
                                    <a:pt x="25978" y="333375"/>
                                    <a:pt x="25978" y="333375"/>
                                  </a:cubicBezTo>
                                  <a:cubicBezTo>
                                    <a:pt x="25978" y="333375"/>
                                    <a:pt x="81396" y="304800"/>
                                    <a:pt x="128155" y="304800"/>
                                  </a:cubicBezTo>
                                  <a:cubicBezTo>
                                    <a:pt x="174914" y="304800"/>
                                    <a:pt x="411307" y="237260"/>
                                    <a:pt x="411307" y="237260"/>
                                  </a:cubicBezTo>
                                  <a:cubicBezTo>
                                    <a:pt x="411307" y="237260"/>
                                    <a:pt x="399184" y="237260"/>
                                    <a:pt x="266700" y="237260"/>
                                  </a:cubicBezTo>
                                  <a:cubicBezTo>
                                    <a:pt x="134216" y="237260"/>
                                    <a:pt x="0" y="209550"/>
                                    <a:pt x="0" y="209550"/>
                                  </a:cubicBezTo>
                                  <a:cubicBezTo>
                                    <a:pt x="0" y="209550"/>
                                    <a:pt x="51955" y="200891"/>
                                    <a:pt x="120362" y="206087"/>
                                  </a:cubicBezTo>
                                  <a:cubicBezTo>
                                    <a:pt x="188768" y="210416"/>
                                    <a:pt x="415637" y="206087"/>
                                    <a:pt x="410441" y="200891"/>
                                  </a:cubicBezTo>
                                  <a:cubicBezTo>
                                    <a:pt x="405246" y="195696"/>
                                    <a:pt x="352425" y="175780"/>
                                    <a:pt x="305666" y="153266"/>
                                  </a:cubicBezTo>
                                  <a:cubicBezTo>
                                    <a:pt x="258907" y="130753"/>
                                    <a:pt x="178377" y="67541"/>
                                    <a:pt x="185305" y="70139"/>
                                  </a:cubicBezTo>
                                  <a:cubicBezTo>
                                    <a:pt x="192232" y="71871"/>
                                    <a:pt x="230332" y="111703"/>
                                    <a:pt x="337705" y="147205"/>
                                  </a:cubicBezTo>
                                  <a:cubicBezTo>
                                    <a:pt x="445077" y="182707"/>
                                    <a:pt x="411307" y="159328"/>
                                    <a:pt x="410441" y="152400"/>
                                  </a:cubicBezTo>
                                  <a:cubicBezTo>
                                    <a:pt x="409575" y="145473"/>
                                    <a:pt x="378403" y="116898"/>
                                    <a:pt x="309130" y="71005"/>
                                  </a:cubicBezTo>
                                  <a:cubicBezTo>
                                    <a:pt x="239857" y="25112"/>
                                    <a:pt x="257175" y="-14720"/>
                                    <a:pt x="275359" y="20782"/>
                                  </a:cubicBezTo>
                                  <a:cubicBezTo>
                                    <a:pt x="293543" y="57150"/>
                                    <a:pt x="319520" y="60614"/>
                                    <a:pt x="358486" y="92653"/>
                                  </a:cubicBezTo>
                                  <a:cubicBezTo>
                                    <a:pt x="498764" y="220807"/>
                                    <a:pt x="404380" y="113435"/>
                                    <a:pt x="355889" y="66675"/>
                                  </a:cubicBezTo>
                                  <a:cubicBezTo>
                                    <a:pt x="330778" y="41564"/>
                                    <a:pt x="361950" y="50223"/>
                                    <a:pt x="387927" y="76200"/>
                                  </a:cubicBezTo>
                                  <a:cubicBezTo>
                                    <a:pt x="413905" y="102178"/>
                                    <a:pt x="456335" y="161925"/>
                                    <a:pt x="441614" y="118630"/>
                                  </a:cubicBezTo>
                                  <a:cubicBezTo>
                                    <a:pt x="427759" y="76200"/>
                                    <a:pt x="393989" y="54553"/>
                                    <a:pt x="387927" y="36369"/>
                                  </a:cubicBezTo>
                                  <a:cubicBezTo>
                                    <a:pt x="382732" y="18185"/>
                                    <a:pt x="419966" y="64944"/>
                                    <a:pt x="455468" y="105641"/>
                                  </a:cubicBezTo>
                                  <a:cubicBezTo>
                                    <a:pt x="490971" y="146339"/>
                                    <a:pt x="464127" y="120362"/>
                                    <a:pt x="445077" y="519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6388874" name="Freeform 1186388874">
                            <a:extLst>
                              <a:ext uri="{FF2B5EF4-FFF2-40B4-BE49-F238E27FC236}">
                                <a16:creationId xmlns:a16="http://schemas.microsoft.com/office/drawing/2014/main" id="{FE873502-67E8-F45F-E929-9FCA4F2AE88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54234"/>
                              <a:ext cx="211240" cy="301336"/>
                            </a:xfrm>
                            <a:custGeom>
                              <a:avLst/>
                              <a:gdLst>
                                <a:gd name="connsiteX0" fmla="*/ 60572 w 211240"/>
                                <a:gd name="connsiteY0" fmla="*/ 0 h 301336"/>
                                <a:gd name="connsiteX1" fmla="*/ 211240 w 211240"/>
                                <a:gd name="connsiteY1" fmla="*/ 150668 h 301336"/>
                                <a:gd name="connsiteX2" fmla="*/ 60572 w 211240"/>
                                <a:gd name="connsiteY2" fmla="*/ 301336 h 301336"/>
                                <a:gd name="connsiteX3" fmla="*/ 1925 w 211240"/>
                                <a:gd name="connsiteY3" fmla="*/ 289496 h 301336"/>
                                <a:gd name="connsiteX4" fmla="*/ 0 w 211240"/>
                                <a:gd name="connsiteY4" fmla="*/ 288198 h 301336"/>
                                <a:gd name="connsiteX5" fmla="*/ 0 w 211240"/>
                                <a:gd name="connsiteY5" fmla="*/ 13138 h 301336"/>
                                <a:gd name="connsiteX6" fmla="*/ 1925 w 211240"/>
                                <a:gd name="connsiteY6" fmla="*/ 11840 h 301336"/>
                                <a:gd name="connsiteX7" fmla="*/ 60572 w 211240"/>
                                <a:gd name="connsiteY7" fmla="*/ 0 h 3013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11240" h="301336">
                                  <a:moveTo>
                                    <a:pt x="60572" y="0"/>
                                  </a:moveTo>
                                  <a:cubicBezTo>
                                    <a:pt x="143784" y="0"/>
                                    <a:pt x="211240" y="67456"/>
                                    <a:pt x="211240" y="150668"/>
                                  </a:cubicBezTo>
                                  <a:cubicBezTo>
                                    <a:pt x="211240" y="233880"/>
                                    <a:pt x="143784" y="301336"/>
                                    <a:pt x="60572" y="301336"/>
                                  </a:cubicBezTo>
                                  <a:cubicBezTo>
                                    <a:pt x="39769" y="301336"/>
                                    <a:pt x="19951" y="297120"/>
                                    <a:pt x="1925" y="289496"/>
                                  </a:cubicBezTo>
                                  <a:lnTo>
                                    <a:pt x="0" y="288198"/>
                                  </a:lnTo>
                                  <a:lnTo>
                                    <a:pt x="0" y="13138"/>
                                  </a:lnTo>
                                  <a:lnTo>
                                    <a:pt x="1925" y="11840"/>
                                  </a:lnTo>
                                  <a:cubicBezTo>
                                    <a:pt x="19951" y="4216"/>
                                    <a:pt x="39769" y="0"/>
                                    <a:pt x="60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93163" name="Freeform 95893163">
                            <a:extLst>
                              <a:ext uri="{FF2B5EF4-FFF2-40B4-BE49-F238E27FC236}">
                                <a16:creationId xmlns:a16="http://schemas.microsoft.com/office/drawing/2014/main" id="{C8D21E64-9CCB-3816-90FB-F67C120589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095" y="4360351"/>
                              <a:ext cx="211242" cy="367145"/>
                            </a:xfrm>
                            <a:custGeom>
                              <a:avLst/>
                              <a:gdLst>
                                <a:gd name="connsiteX0" fmla="*/ 183573 w 211242"/>
                                <a:gd name="connsiteY0" fmla="*/ 0 h 367145"/>
                                <a:gd name="connsiteX1" fmla="*/ 211242 w 211242"/>
                                <a:gd name="connsiteY1" fmla="*/ 5586 h 367145"/>
                                <a:gd name="connsiteX2" fmla="*/ 211242 w 211242"/>
                                <a:gd name="connsiteY2" fmla="*/ 361559 h 367145"/>
                                <a:gd name="connsiteX3" fmla="*/ 183573 w 211242"/>
                                <a:gd name="connsiteY3" fmla="*/ 367145 h 367145"/>
                                <a:gd name="connsiteX4" fmla="*/ 0 w 211242"/>
                                <a:gd name="connsiteY4" fmla="*/ 183573 h 367145"/>
                                <a:gd name="connsiteX5" fmla="*/ 183573 w 211242"/>
                                <a:gd name="connsiteY5" fmla="*/ 0 h 3671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1242" h="367145">
                                  <a:moveTo>
                                    <a:pt x="183573" y="0"/>
                                  </a:moveTo>
                                  <a:lnTo>
                                    <a:pt x="211242" y="5586"/>
                                  </a:lnTo>
                                  <a:lnTo>
                                    <a:pt x="211242" y="361559"/>
                                  </a:lnTo>
                                  <a:lnTo>
                                    <a:pt x="183573" y="367145"/>
                                  </a:lnTo>
                                  <a:cubicBezTo>
                                    <a:pt x="82188" y="367145"/>
                                    <a:pt x="0" y="284957"/>
                                    <a:pt x="0" y="183573"/>
                                  </a:cubicBezTo>
                                  <a:cubicBezTo>
                                    <a:pt x="0" y="82188"/>
                                    <a:pt x="82188" y="0"/>
                                    <a:pt x="1835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4058574" name="Freeform 874058574">
                            <a:extLst>
                              <a:ext uri="{FF2B5EF4-FFF2-40B4-BE49-F238E27FC236}">
                                <a16:creationId xmlns:a16="http://schemas.microsoft.com/office/drawing/2014/main" id="{F99A7DCA-A9EE-5C48-C18F-7AFB358150E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9538" y="6425047"/>
                              <a:ext cx="367146" cy="232561"/>
                            </a:xfrm>
                            <a:custGeom>
                              <a:avLst/>
                              <a:gdLst>
                                <a:gd name="connsiteX0" fmla="*/ 7452 w 367146"/>
                                <a:gd name="connsiteY0" fmla="*/ 0 h 232561"/>
                                <a:gd name="connsiteX1" fmla="*/ 359694 w 367146"/>
                                <a:gd name="connsiteY1" fmla="*/ 0 h 232561"/>
                                <a:gd name="connsiteX2" fmla="*/ 363417 w 367146"/>
                                <a:gd name="connsiteY2" fmla="*/ 11992 h 232561"/>
                                <a:gd name="connsiteX3" fmla="*/ 367146 w 367146"/>
                                <a:gd name="connsiteY3" fmla="*/ 48988 h 232561"/>
                                <a:gd name="connsiteX4" fmla="*/ 183573 w 367146"/>
                                <a:gd name="connsiteY4" fmla="*/ 232561 h 232561"/>
                                <a:gd name="connsiteX5" fmla="*/ 0 w 367146"/>
                                <a:gd name="connsiteY5" fmla="*/ 48988 h 232561"/>
                                <a:gd name="connsiteX6" fmla="*/ 3730 w 367146"/>
                                <a:gd name="connsiteY6" fmla="*/ 11992 h 2325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67146" h="232561">
                                  <a:moveTo>
                                    <a:pt x="7452" y="0"/>
                                  </a:moveTo>
                                  <a:lnTo>
                                    <a:pt x="359694" y="0"/>
                                  </a:lnTo>
                                  <a:lnTo>
                                    <a:pt x="363417" y="11992"/>
                                  </a:lnTo>
                                  <a:cubicBezTo>
                                    <a:pt x="365862" y="23942"/>
                                    <a:pt x="367146" y="36315"/>
                                    <a:pt x="367146" y="48988"/>
                                  </a:cubicBezTo>
                                  <a:cubicBezTo>
                                    <a:pt x="367146" y="150372"/>
                                    <a:pt x="284957" y="232561"/>
                                    <a:pt x="183573" y="232561"/>
                                  </a:cubicBezTo>
                                  <a:cubicBezTo>
                                    <a:pt x="82188" y="232561"/>
                                    <a:pt x="0" y="150372"/>
                                    <a:pt x="0" y="48988"/>
                                  </a:cubicBezTo>
                                  <a:cubicBezTo>
                                    <a:pt x="0" y="36315"/>
                                    <a:pt x="1284" y="23942"/>
                                    <a:pt x="3730" y="119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0442507" name="Rectangle 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D4712" id="Group 1" o:spid="_x0000_s1026" alt="&quot;&quot;" style="position:absolute;margin-left:0;margin-top:-53.3pt;width:612pt;height:11in;z-index:-251655168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">
                <v:group id="Group 135" o:spid="_x0000_s1027" style="position:absolute;width:77724;height:100571" coordsize="53010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o:lock v:ext="edit" aspectratio="t"/>
                  <v:shape id="Freeform 1196354534" o:spid="_x0000_s1028" style="position:absolute;left:16;top:13;width:52994;height:68580;visibility:visible;mso-wrap-style:square;v-text-anchor:middle" coordsize="529936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" path="m4866410,432955r,5992091l432955,6425046r,-5992091l4866410,432955m5299364,l,,,6858000r5299364,l5299364,r,xe" fillcolor="#f8f4e3 [661]" stroked="f" strokeweight=".24036mm">
                    <v:stroke joinstyle="miter"/>
                    <v:path arrowok="t" o:connecttype="custom" o:connectlocs="4866410,432955;4866410,6425046;432955,6425046;432955,432955;4866410,432955;5299364,0;0,0;0,6858000;5299364,6858000;5299364,0;5299364,0" o:connectangles="0,0,0,0,0,0,0,0,0,0,0"/>
                  </v:shape>
                  <v:shape id="Freeform 1083191372" o:spid="_x0000_s1029" style="position:absolute;left:48617;top:40161;width:4330;height:20008;visibility:visible;mso-wrap-style:square;v-text-anchor:middle" coordsize="432954,200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" path="m249621,2118v25977,-28575,-12123,240723,-10391,289214c244426,383984,164762,605657,143980,700041v,866,1732,866,1732,c189007,568423,376910,166641,430596,61000v866,-866,1732,,1732,866c415010,117284,330151,380520,311101,432475,289453,491357,156969,738141,152639,751130v-3463,10390,866,72736,2598,91786c155237,843782,156969,843782,156969,842916,185652,722771,301265,524830,397259,349297r35695,-66829l432954,337492r-3007,8501c393795,446763,354829,549806,317162,626439,290319,684455,161299,881016,156103,889675v,,,866,,866l164762,946825v,866,1732,866,1732,c206758,852441,293782,710432,377018,563661l432954,462393r,83377l378249,670952v-25098,53713,-49181,101825,-69746,139925c284257,844648,175153,971937,169958,978864v,,,865,,865l175153,1048136v,866,1732,866,1732,c206651,979946,311169,841062,403552,721755r29402,-37810l432954,754764r-32232,42259c337078,880367,274732,961979,267805,975400v-32904,58882,-108238,116032,-71004,180109c197666,1156375,198533,1156375,198533,1155509v5196,-58016,104558,-198293,217667,-329478l432954,807507r,57044l370648,947940v-71291,99398,-129902,191658,-161724,238742c208924,1186682,208924,1187548,208924,1187548r18183,76199c210222,1210927,306988,1063506,417607,928100r15347,-17837l432954,999292r-6191,7129c369346,1072315,236849,1224891,232303,1268077v866,32039,4329,64943,6927,82261c239230,1351205,240962,1351205,240962,1350338v3572,-65592,69002,-154564,153093,-245774l432954,1064587r,61753l413530,1148215v-73178,85700,-134468,170410,-160445,250615c253085,1399695,253085,1399695,253085,1399695v5195,29441,14720,67541,18184,78798c271269,1479359,273000,1479359,273000,1478493v19808,-100661,66283,-191947,126640,-277236l432954,1158180r,80951l372874,1324509v-69337,111068,-103878,216763,-49651,298591c324089,1623966,324955,1623100,324955,1622234v-8118,-84101,34785,-180014,96928,-276003l432954,1330526r,100631l422490,1447298v-12960,21684,-23283,41261,-29994,58038c358726,1603184,342273,1654273,337078,1661200v-4330,6061,18184,67541,24245,83993c362189,1746059,363055,1746059,363055,1745193v1299,-62995,20024,-124312,48355,-183857l432954,1522437r,119893l430109,1649930v-27763,73021,-52116,134229,-54065,139424c376044,1790221,376044,1790221,376044,1790221r27709,65809c403753,1856895,405484,1856895,405484,1856030v3897,-32688,9471,-63171,16473,-91889l432954,1728429r,97998l423128,1845315v-9417,18292,-15046,31497,-13314,43619l432954,1961659r,39062l429865,1981749v-8578,-34204,-19618,-63157,-33040,-80692c389033,1890666,134455,1731338,64317,1711423v-17751,-4762,-37559,-8443,-57813,-11595l,1698922r,-68949l28699,1642059v109436,54954,335222,215486,359467,232154c389033,1875080,389898,1874213,389898,1873348r-24245,-78798c365653,1793684,365653,1793684,365653,1793684,357860,1788489,164978,1659577,36513,1582660l,1561583r,-72365l18605,1502191v81011,59335,300830,233693,340986,265516c360458,1768573,361323,1767707,361323,1766841l319760,1654273c264558,1615740,201563,1573852,136985,1529460l,1429837r,-68137l75141,1424049v89405,76092,177078,154024,233362,205978c309369,1630893,310234,1630027,310234,1629161l273867,1509666c229705,1473298,102741,1370200,25946,1302659l,1279237r,-65936l86938,1296436v68948,67108,135840,134432,180001,181191c267805,1478493,268671,1477627,268671,1476761l228839,1371120v,,-866,-1731,-4329,-4329c205460,1349473,130126,1280417,49705,1202377l,1153432r,-69127l18723,1105701v81366,92996,156538,179370,204921,239442c224510,1346009,225375,1345143,225375,1344277v-1731,-16452,-6927,-94384,-25111,-100445c179698,1226513,91484,1132752,19125,1052182l,1030623,,973850r66698,80781c117137,1115677,166061,1174992,196801,1213525v865,866,1732,,1732,-866c192471,1190145,187276,1145118,170823,1131264,138135,1091000,96950,1039153,52343,981313l,912463,,870914r1034,1489c67388,968108,128719,1056796,169958,1113945v865,867,1731,,1731,-865c171689,1100091,169091,1053332,159567,1042075,145928,1023892,66049,918521,9792,837383l,822917,,753411r40004,72626c86438,909063,128610,979730,152639,1005707v866,866,1732,,1732,-866c137052,924745,99602,857420,56632,782844l,681228,,584949r34837,83904c75695,768678,111941,860451,140516,926043v866,866,1732,866,1732,c141382,905261,140516,824732,137053,823866,109777,776674,53926,662591,672,542446l,540889,,446796r780,2077c31791,528753,82284,646138,89428,663673v9525,21647,45027,180109,49357,96981c138785,739872,134455,713029,134455,712164,103282,644622,51328,527725,18424,436804l,382186,,266672r27177,53804c84611,454989,115622,590720,134455,675796v,865,1732,865,1732,c144846,569289,109344,538116,56523,332895,14094,180495,-1493,-1346,6301,9911,34010,58402,127528,424682,143114,497418v,866,1732,866,1732,c156103,409095,201130,85245,249621,2118xe" fillcolor="#57b8dd [3209]" stroked="f" strokeweight=".24036mm">
                    <v:stroke joinstyle="miter"/>
                    <v:path arrowok="t" o:connecttype="custom" o:connectlocs="249621,2118;239230,291332;143980,700041;145712,700041;430596,61000;432328,61866;311101,432475;152639,751130;155237,842916;156969,842916;397259,349297;432954,282468;432954,337492;429947,345993;317162,626439;156103,889675;156103,890541;164762,946825;166494,946825;377018,563661;432954,462393;432954,545770;378249,670952;308503,810877;169958,978864;169958,979729;175153,1048136;176885,1048136;403552,721755;432954,683945;432954,754764;400722,797023;267805,975400;196801,1155509;198533,1155509;416200,826031;432954,807507;432954,864551;370648,947940;208924,1186682;208924,1187548;227107,1263747;417607,928100;432954,910263;432954,999292;426763,1006421;232303,1268077;239230,1350338;240962,1350338;394055,1104564;432954,1064587;432954,1126340;413530,1148215;253085,1398830;253085,1399695;271269,1478493;273000,1478493;399640,1201257;432954,1158180;432954,1239131;372874,1324509;323223,1623100;324955,1622234;421883,1346231;432954,1330526;432954,1431157;422490,1447298;392496,1505336;337078,1661200;361323,1745193;363055,1745193;411410,1561336;432954,1522437;432954,1642330;430109,1649930;376044,1789354;376044,1790221;403753,1856030;405484,1856030;421957,1764141;432954,1728429;432954,1826427;423128,1845315;409814,1888934;432954,1961659;432954,2000721;429865,1981749;396825,1901057;64317,1711423;6504,1699828;0,1698922;0,1629973;28699,1642059;388166,1874213;389898,1873348;365653,1794550;365653,1793684;36513,1582660;0,1561583;0,1489218;18605,1502191;359591,1767707;361323,1766841;319760,1654273;136985,1529460;0,1429837;0,1361700;75141,1424049;308503,1630027;310234,1629161;273867,1509666;25946,1302659;0,1279237;0,1213301;86938,1296436;266939,1477627;268671,1476761;228839,1371120;224510,1366791;49705,1202377;0,1153432;0,1084305;18723,1105701;223644,1345143;225375,1344277;200264,1243832;19125,1052182;0,1030623;0,973850;66698,1054631;196801,1213525;198533,1212659;170823,1131264;52343,981313;0,912463;0,870914;1034,872403;169958,1113945;171689,1113080;159567,1042075;9792,837383;0,822917;0,753411;40004,826037;152639,1005707;154371,1004841;56632,782844;0,681228;0,584949;34837,668853;140516,926043;142248,926043;137053,823866;672,542446;0,540889;0,446796;780,448873;89428,663673;138785,760654;134455,712164;18424,436804;0,382186;0,266672;27177,320476;134455,675796;136187,675796;56523,332895;6301,9911;143114,497418;144846,497418;249621,211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1451956232" o:spid="_x0000_s1030" style="position:absolute;left:8720;top:27;width:18184;height:4329;visibility:visible;mso-wrap-style:square;v-text-anchor:middle" coordsize="1818415,43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" path="m1794305,r24110,l1800218,38577v-35827,77608,-71979,163116,-78041,199051c1713086,291531,1715684,363456,1710975,411027r-4543,21928l1642979,432955r-2197,-19872c1637968,390245,1636885,362320,1644245,319890v9201,-50872,80977,-191380,137531,-296794l1794305,xm1709135,r27189,l1707268,56323v-59193,115536,-138681,275256,-152211,325046c1549429,401718,1545965,416818,1543367,428846r-918,4109l1475881,432955r3734,-20629c1486001,383318,1494010,354526,1503968,332878v15587,-31822,127127,-209766,195439,-317572l1709135,xm197394,r34778,l330120,23424v104018,25436,210525,53578,290621,83452c681354,127658,890904,235030,899563,239360v,,866,,866,l955848,224640v866,,866,-1732,,-1732c857567,192168,707332,120081,552767,52432l422773,,532946,r38225,11675c661899,40661,745107,70941,805179,95619v36369,20782,174914,115166,181841,120361c987020,215980,987886,215980,987886,215980r67541,-12122c1056293,203858,1056293,202126,1055427,202126,984531,179396,835500,89693,707271,10180l690925,r84702,l782991,4482v89514,54553,177187,108023,191041,113651c1035511,144976,1100455,214249,1160202,170087v,-866,,-1732,-866,-1732c1115824,169005,1020804,121799,916058,56465l830535,r75112,l934829,17392v106203,60544,203942,109292,253948,136243c1188777,153635,1189643,153635,1189643,153635r74468,-25977c1225795,144543,1128056,103345,1019935,41233l953090,r98866,l1066004,9593v76528,51430,169208,108864,198973,105076c1297016,110340,1329055,103412,1346373,99083v1732,,866,-1732,,-1732c1302645,99516,1245765,75433,1183271,37170l1129063,r81542,l1219558,5754v60357,35584,118806,62589,173574,74279c1393998,80033,1393998,80033,1393998,80033v29441,-7793,65809,-21648,77066,-25978c1471930,54055,1471930,52324,1471064,52324,1402874,46263,1337606,27970,1274679,1330l1271983,r112798,l1423006,14819v54552,14490,104843,16165,147857,-1438l1593181,r40918,l1588424,84471v-52518,98145,-110622,207493,-173536,306856l1386704,432955r-67054,l1340109,400446c1427335,265121,1546831,96918,1615670,4699v866,,,-866,-865,-866l1498773,52324v-42430,64943,-187037,286616,-226003,329045c1263029,391760,1256156,402584,1249418,414342r-10877,18613l1173245,432955r44459,-60218c1299451,265013,1402874,136100,1465868,62715v866,-866,,-1732,-866,-1732l1363691,112071v,,-866,1732,-3464,5196c1345074,138049,1284244,220093,1214971,308200l1113492,432955r-68446,l1121573,350460v83995,-90535,162130,-174312,217007,-228864c1339445,120730,1338580,119865,1337714,119865v-16453,3463,-92653,16452,-96982,35502c1222548,182643,1105001,317562,1027272,401218r-30085,31737l943535,432955r40401,-41127c1062841,311176,1157821,213599,1210425,162294v866,-866,,-1732,-866,-1732c1187911,168355,1143750,178746,1131627,196065,1077075,250942,998413,327615,912672,407044r-28457,25911l844297,432955r48179,-41503c980743,315560,1062571,245421,1115175,198662v866,-866,,-1732,-866,-1732c1101320,199528,1055427,206455,1045036,216846,1026095,234273,897765,354458,821891,416137r-21666,16818l734666,432955r28192,-19331c872504,338074,979227,262307,1010400,227237v866,-866,,-1732,-866,-1732c892636,263822,808859,344514,686239,424841r-13184,8114l589526,432955r1233,-714c721403,360154,848908,294778,930736,248019v866,-866,,-1732,-866,-1732c909089,249751,828559,259276,828559,262740,784831,294779,677242,362103,563266,427479r-9769,5476l478684,432955r75598,-39788c611216,362536,664469,332879,675293,326817v20782,-12123,174914,-63212,91786,-58882c747164,270533,720320,277460,719454,277460,655377,316426,544541,380503,457084,422067r-24100,10888l328265,432955r13274,-8466c469802,353498,601475,308200,683952,280924v1732,,866,-1732,,-1732c576579,280924,548870,319024,350577,393492v-36801,14288,-75604,27168,-112946,38317l233353,432955r-106466,l185011,409144c306213,360750,461197,304195,505575,289583v866,,866,-1732,,-1732c417252,286119,89938,274862,2482,235030,-28691,212517,243204,222042,291695,215115v91787,-14721,320387,41563,416503,52820c709063,267935,709063,266203,708198,266203,573116,237628,154016,92155,43179,49726v-866,-866,,-1732,866,-1732c100329,60117,371359,116401,425045,130255v60614,15587,320387,122094,333375,124691c768811,257544,830291,246287,849341,242824v866,,866,-1732,,-1732c702569,222258,431594,89936,228200,11071l197394,xe" fillcolor="#f5bda1 [3206]" stroked="f" strokeweight=".24036mm">
                    <v:stroke joinstyle="miter"/>
                    <v:path arrowok="t" o:connecttype="custom" o:connectlocs="1794305,0;1818415,0;1800218,38577;1722177,237628;1710975,411027;1706432,432955;1642979,432955;1640782,413083;1644245,319890;1781776,23096;1709135,0;1736324,0;1707268,56323;1555057,381369;1543367,428846;1542449,432955;1475881,432955;1479615,412326;1503968,332878;1699407,15306;197394,0;232172,0;330120,23424;620741,106876;899563,239360;900429,239360;955848,224640;955848,222908;552767,52432;422773,0;532946,0;571171,11675;805179,95619;987020,215980;987886,215980;1055427,203858;1055427,202126;707271,10180;690925,0;775627,0;782991,4482;974032,118133;1160202,170087;1159336,168355;916058,56465;830535,0;905647,0;934829,17392;1188777,153635;1189643,153635;1264111,127658;1019935,41233;953090,0;1051956,0;1066004,9593;1264977,114669;1346373,99083;1346373,97351;1183271,37170;1129063,0;1210605,0;1219558,5754;1393132,80033;1393998,80033;1471064,54055;1471064,52324;1274679,1330;1271983,0;1384781,0;1423006,14819;1570863,13381;1593181,0;1634099,0;1588424,84471;1414888,391327;1386704,432955;1319650,432955;1340109,400446;1615670,4699;1614805,3833;1498773,52324;1272770,381369;1249418,414342;1238541,432955;1173245,432955;1217704,372737;1465868,62715;1465002,60983;1363691,112071;1360227,117267;1214971,308200;1113492,432955;1045046,432955;1121573,350460;1338580,121596;1337714,119865;1240732,155367;1027272,401218;997187,432955;943535,432955;983936,391828;1210425,162294;1209559,160562;1131627,196065;912672,407044;884215,432955;844297,432955;892476,391452;1115175,198662;1114309,196930;1045036,216846;821891,416137;800225,432955;734666,432955;762858,413624;1010400,227237;1009534,225505;686239,424841;673055,432955;589526,432955;590759,432241;930736,248019;929870,246287;828559,262740;563266,427479;553497,432955;478684,432955;554282,393167;675293,326817;767079,267935;719454,277460;457084,422067;432984,432955;328265,432955;341539,424489;683952,280924;683952,279192;350577,393492;237631,431809;233353,432955;126887,432955;185011,409144;505575,289583;505575,287851;2482,235030;291695,215115;708198,267935;708198,266203;43179,49726;44045,47994;425045,130255;758420,254946;849341,242824;849341,241092;228200,1107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49006438" o:spid="_x0000_s1031" style="position:absolute;left:16;top:12967;width:4330;height:21071;visibility:visible;mso-wrap-style:square;v-text-anchor:middle" coordsize="432955,210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" path="m216017,v,,5196,1732,6062,2598c274899,56284,287022,394854,323390,606136v,122093,99580,348096,-25977,394855c296547,1000991,296547,1001857,296547,1001857v5195,65809,12123,159327,20782,258041c317329,1260764,319061,1260764,319061,1259898v9525,-33771,22513,-64077,32038,-83993c351099,1175905,351099,1175039,351099,1175039v-65809,-75334,14721,-180975,63212,-263237c417775,908663,421702,903766,426025,897321r6930,-11690l432955,1168033r-32482,17689c388719,1188708,376860,1188190,364954,1183698v,,-866,,-866,c301742,1276350,334647,1457325,345038,1550843v,866,1732,866,1732,c349367,1538720,353697,1525732,358027,1512743v,-866,,-866,,-866c332050,1436543,362140,1377012,417233,1318238r15722,-15255l432955,1532445r-14328,7981c401809,1545215,385519,1544349,370149,1535257v,-866,-866,-866,-866,c338976,1637543,387481,1850773,427064,2005402r5891,22620l432955,2107126r-9341,-40757c398508,1956143,362789,1795138,343306,1684193v-6061,-58882,-24245,-109104,-58882,-162791c284424,1521402,283558,1521402,283558,1521402,195236,1586995,98633,1448504,26627,1324381l,1277232,,1060928r16642,19186c56041,1125899,86131,1161618,97388,1175905v51089,74468,236393,238990,199159,327313c296547,1503218,296547,1504084,296547,1504084v10391,16452,19916,32905,28575,49357c325988,1553441,326854,1553441,326854,1552575v-7793,-65809,-16452,-150668,-25112,-251980c298279,1278082,277497,1236518,241129,1182832v,,-866,,-866,c167851,1219850,89230,1148128,16864,1038308l,1009348,,732046r34501,52360c67298,832139,101718,877599,144147,926523v53686,78798,162791,159327,111702,244186c255849,1170709,255849,1171575,255849,1171575v12123,18184,26843,40698,38966,63211c295681,1235652,296547,1234786,296547,1233921v-6927,-89189,-13855,-171451,-18184,-229466c278363,1003589,278363,1003589,277497,1003589,85265,988002,222945,114300,216017,xe" fillcolor="#e63729 [3207]" stroked="f" strokeweight=".24036mm">
                    <v:stroke joinstyle="miter"/>
                    <v:path arrowok="t" o:connecttype="custom" o:connectlocs="216017,0;222079,2598;323390,606136;297413,1000991;296547,1001857;317329,1259898;319061,1259898;351099,1175905;351099,1175039;414311,911802;426025,897321;432955,885631;432955,1168033;400473,1185722;364954,1183698;364088,1183698;345038,1550843;346770,1550843;358027,1512743;358027,1511877;417233,1318238;432955,1302983;432955,1532445;418627,1540426;370149,1535257;369283,1535257;427064,2005402;432955,2028022;432955,2107126;423614,2066369;343306,1684193;284424,1521402;283558,1521402;26627,1324381;0,1277232;0,1060928;16642,1080114;97388,1175905;296547,1503218;296547,1504084;325122,1553441;326854,1552575;301742,1300595;241129,1182832;240263,1182832;16864,1038308;0,1009348;0,732046;34501,784406;144147,926523;255849,1170709;255849,1171575;294815,1234786;296547,1233921;278363,1004455;277497,1003589;216017,0" o:connectangles="0,0,0,0,0,0,0,0,0,0,0,0,0,0,0,0,0,0,0,0,0,0,0,0,0,0,0,0,0,0,0,0,0,0,0,0,0,0,0,0,0,0,0,0,0,0,0,0,0,0,0,0,0,0,0,0,0"/>
                  </v:shape>
                  <v:shape id="Freeform 1087887551" o:spid="_x0000_s1032" style="position:absolute;left:48664;top:18691;width:4329;height:13836;visibility:visible;mso-wrap-style:square;v-text-anchor:middle" coordsize="432954,138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" path="m432954,253538r,108342l426852,397451v,,,866,866,866l432954,400862r,550790l399346,1057694v-26451,78865,-49776,141373,-59085,169298c199984,1595869,264927,1224394,296965,1017442,318613,883226,333334,784512,333334,655492,344590,561108,314284,428624,408668,398317v866,,866,-866,866,-866c412132,375803,416461,348960,421656,323849v,-866,-865,-1732,-1731,-866c367970,394853,318613,461528,283977,508287v,,,866,,866c351951,577993,217086,755072,56459,926305l,984153,,765902,19234,739572c88241,633060,157663,457848,267525,498762v,,865,,865,c307356,445942,362775,370608,420791,290078v865,-866,,-1732,-866,-866c390484,308262,361043,322983,341127,331642v-866,,-866,866,-866,866c341127,432087,211241,459796,120320,490103v-18617,433,-61317,17318,-115950,43228l,535516,,390077,24269,374640c169163,291837,297832,249705,334200,316921v,866,866,866,866,866c361909,310210,387887,294678,412592,274424r20362,-20886xm432954,r,171399l383773,180108v-80096,8442,-178593,,-281637,6061c71613,186169,38654,189470,4722,194964l,195967,,77682,40873,61587c120321,35285,201283,19482,323809,5194,346539,4328,371109,2272,395530,729l432954,xe" fillcolor="#3d8d4b [3208]" stroked="f" strokeweight=".24036mm">
                    <v:stroke joinstyle="miter"/>
                    <v:path arrowok="t" o:connecttype="custom" o:connectlocs="432954,253538;432954,361880;426852,397451;427718,398317;432954,400862;432954,951652;399346,1057694;340261,1226992;296965,1017442;333334,655492;408668,398317;409534,397451;421656,323849;419925,322983;283977,508287;283977,509153;56459,926305;0,984153;0,765902;19234,739572;267525,498762;268390,498762;420791,290078;419925,289212;341127,331642;340261,332508;120320,490103;4370,533331;0,535516;0,390077;24269,374640;334200,316921;335066,317787;412592,274424;432954,0;432954,171399;383773,180108;102136,186169;4722,194964;0,195967;0,77682;40873,61587;323809,5194;395530,729" o:connectangles="0,0,0,0,0,0,0,0,0,0,0,0,0,0,0,0,0,0,0,0,0,0,0,0,0,0,0,0,0,0,0,0,0,0,0,0,0,0,0,0,0,0,0,0"/>
                  </v:shape>
                  <v:shape id="Freeform 1164052589" o:spid="_x0000_s1033" style="position:absolute;left:5129;top:64250;width:14400;height:4330;visibility:visible;mso-wrap-style:square;v-text-anchor:middle" coordsize="1440011,43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" path="m1142075,168281v-26423,-446,-46393,11893,-52239,18387c1046541,230829,1120143,258538,1143523,250745v58882,-12123,100445,-51955,26843,-77066c1160408,169999,1150883,168430,1142075,168281xm746936,148568v-73602,25977,-7793,164522,58016,153266c847382,254209,800623,166752,746936,148568xm285380,l388476,r12233,25988c424331,90119,436508,161557,471577,221304v16453,45893,83993,133350,127289,127289c617916,329543,563364,263734,542582,236891,515306,203553,476124,123240,458264,46066l451028,,668444,r6027,24120c680046,40383,686756,52235,695848,55915v8226,-2597,10391,-23163,10175,-48166l705696,r603812,l1309777,3095v9525,3463,24246,-4329,31173,5195c1348743,18681,1347877,48122,1350475,61111v5196,24245,29441,74468,6927,95250c1346146,169350,1302850,169350,1312375,193595v87457,866,89189,30307,106507,109104c1438798,371106,1336621,353788,1300252,384095v-17318,40698,90921,-1732,109105,3463c1425810,384961,1434036,392321,1437933,403254r2078,29700l15431,432954,1294,390184c-3157,360337,3554,329110,26500,297504v13855,-25111,38966,-68407,73602,-63211c172839,256806,214402,338202,280211,374570,370266,385827,198816,236024,207475,121725,204877,77563,221330,55915,253368,29072v5845,-4979,14126,-13096,23772,-22066l285380,xe" fillcolor="#f5bda1 [3206]" stroked="f" strokeweight=".24036mm">
                    <v:stroke joinstyle="miter"/>
                    <v:path arrowok="t" o:connecttype="custom" o:connectlocs="1142075,168281;1089836,186668;1143523,250745;1170366,173679;1142075,168281;746936,148568;804952,301834;746936,148568;285380,0;388476,0;400709,25988;471577,221304;598866,348593;542582,236891;458264,46066;451028,0;668444,0;674471,24120;695848,55915;706023,7749;705696,0;1309508,0;1309777,3095;1340950,8290;1350475,61111;1357402,156361;1312375,193595;1418882,302699;1300252,384095;1409357,387558;1437933,403254;1440011,432954;15431,432954;1294,390184;26500,297504;100102,234293;280211,374570;207475,121725;253368,29072;277140,7006" o:connectangles="0,0,0,0,0,0,0,0,0,0,0,0,0,0,0,0,0,0,0,0,0,0,0,0,0,0,0,0,0,0,0,0,0,0,0,0,0,0,0,0"/>
                  </v:shape>
                  <v:shape id="Freeform 796478333" o:spid="_x0000_s1034" style="position:absolute;left:5333;top:64264;width:14206;height:4329;visibility:visible;mso-wrap-style:square;v-text-anchor:middle" coordsize="1420614,43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" path="m1420091,419099r523,13855l1373150,432954r46941,-13855xm26843,264101v24678,57800,57637,107590,96887,150628l143084,432954r-58213,l45497,384564c28656,360312,13422,334349,,306531,8659,292676,15586,279687,26843,264101xm516062,r42227,l559134,5466v36774,152778,111296,296302,218452,414499c810491,379267,843395,339435,875434,300469,833005,225568,805512,141359,790900,54443l785721,r42982,l831706,36042v12339,79772,35935,157921,70571,231523c948170,213012,992332,161924,1033895,114299v-1731,-27492,-2597,-52983,-2503,-77255l1033119,r39641,l1070263,71869,1134979,r54475,l1121352,77065v71870,-5196,132484,-18184,205221,-42430c1327438,54551,1329170,63210,1335232,81394v-78798,21648,-170585,48491,-253712,41564c1038225,173181,994063,226867,949902,282285v145473,32905,296141,15587,435552,-32038c1389784,267565,1393248,284883,1396711,297872v-152400,51088,-322118,66674,-477116,21648c890154,356753,859847,394853,830407,432953r5,1l736503,432954,651867,326230c592661,236500,548391,135947,521223,30198l516062,xm263873,r31539,l307870,65204v29001,116161,83303,223960,157602,316795l510832,432954r-57513,l437358,415597c342819,300619,279905,159976,252845,9524l263873,xe" fillcolor="#e63729 [3207]" stroked="f" strokeweight=".24036mm">
                    <v:stroke joinstyle="miter"/>
                    <v:path arrowok="t" o:connecttype="custom" o:connectlocs="1420091,419099;1420614,432954;1373150,432954;26843,264101;123730,414729;143084,432954;84871,432954;45497,384564;0,306531;26843,264101;516062,0;558289,0;559134,5466;777586,419965;875434,300469;790900,54443;785721,0;828703,0;831706,36042;902277,267565;1033895,114299;1031392,37044;1033119,0;1072760,0;1070263,71869;1134979,0;1189454,0;1121352,77065;1326573,34635;1335232,81394;1081520,122958;949902,282285;1385454,250247;1396711,297872;919595,319520;830407,432953;830412,432954;736503,432954;651867,326230;521223,30198;263873,0;295412,0;307870,65204;465472,381999;510832,432954;453319,432954;437358,415597;252845,9524" o:connectangles="0,0,0,0,0,0,0,0,0,0,0,0,0,0,0,0,0,0,0,0,0,0,0,0,0,0,0,0,0,0,0,0,0,0,0,0,0,0,0,0,0,0,0,0,0,0,0,0"/>
                  </v:shape>
                  <v:shape id="Freeform 1714929214" o:spid="_x0000_s1035" style="position:absolute;left:38428;width:14582;height:12409;visibility:visible;mso-wrap-style:square;v-text-anchor:middle" coordsize="1458209,124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" path="m328395,l475441,r46395,15815c580285,36759,641656,61112,641656,61112,631374,51154,618764,39911,604334,27807l569465,,680121,r12624,9158l684833,r64803,l763641,20631v9850,13422,16128,19700,21756,24895c779011,34053,771556,20050,763242,4113l761124,r53824,l817700,9185v602,460,845,-1650,710,-5872l818131,,936890,r6874,17641c948946,33512,952301,47908,952517,59381v866,45893,12123,156729,18185,149802c976763,201390,1059890,62844,1074611,23012l1082698,r19255,l1092470,25110v-8930,21877,-18292,42713,-27385,59382c1029583,147703,976763,217842,988886,220440v12122,2597,137679,42429,277090,13854c1300829,227150,1341960,219844,1384051,212904r74158,-11497l1458209,290173r-52967,17600c1344896,325607,1289572,335389,1261647,332142v41239,11690,103057,15952,172668,13197l1458209,343647r,48868l1455514,392905v-73167,7549,-140505,5479,-184342,-6211c1259266,382906,1325494,408545,1417218,423022r40991,4991l1458209,480721r-15803,-184c1332436,470471,1227011,427392,1130029,376303v6819,5304,199267,153145,320364,214386l1458209,594077r,64883l1434775,651700v-59018,-20143,-110242,-43116,-128101,-58053c1232206,551217,1123101,437783,1115309,429990v63644,78797,244632,312066,332392,428320l1458209,872371r,23571l1450276,894325c1372687,865759,1228635,739985,1179386,667249v-39832,-68407,-76200,-131618,-78798,-136814c1130895,589317,1281563,1005819,1284161,1078556,1237402,1038724,1094527,808392,1066817,733924v-20781,-69273,3464,122093,5196,190500c1073745,992831,1056426,1046517,1065952,1127047v9524,80529,-17318,131618,-18185,108238c1045170,1209957,1039542,1175429,1032181,1136491r-6926,-33397l1025255,432955r-746670,l298756,423062v20132,-8442,-35718,-5195,-86090,3532l184612,432955r-179133,l53488,419748c175094,387398,397038,333008,390543,327812v-8660,-6927,-92653,-5195,-180976,-5195c121245,322617,-12105,321751,883,309628,13872,297506,397470,254210,414788,244685,392274,243819,27726,214378,20799,193597v17318,-4330,272762,-20782,335107,-20782c417385,173681,529954,178010,532552,173681,463279,180608,169736,79297,96133,57649,54570,42062,556797,96615,613947,122592,560261,101377,484061,67174,405479,32862l328395,xe" fillcolor="#e5b434 [3204]" stroked="f" strokeweight=".24036mm">
                    <v:stroke joinstyle="miter"/>
                    <v:path arrowok="t" o:connecttype="custom" o:connectlocs="328395,0;475441,0;521836,15815;641656,61112;604334,27807;569465,0;680121,0;692745,9158;684833,0;749636,0;763641,20631;785397,45526;763242,4113;761124,0;814948,0;817700,9185;818410,3313;818131,0;936890,0;943764,17641;952517,59381;970702,209183;1074611,23012;1082698,0;1101953,0;1092470,25110;1065085,84492;988886,220440;1265976,234294;1384051,212904;1458209,201407;1458209,290173;1405242,307773;1261647,332142;1434315,345339;1458209,343647;1458209,392515;1455514,392905;1271172,386694;1417218,423022;1458209,428013;1458209,480721;1442406,480537;1130029,376303;1450393,590689;1458209,594077;1458209,658960;1434775,651700;1306674,593647;1115309,429990;1447701,858310;1458209,872371;1458209,895942;1450276,894325;1179386,667249;1100588,530435;1284161,1078556;1066817,733924;1072013,924424;1065952,1127047;1047767,1235285;1032181,1136491;1025255,1103094;1025255,432955;278585,432955;298756,423062;212666,426594;184612,432955;5479,432955;53488,419748;390543,327812;209567,322617;883,309628;414788,244685;20799,193597;355906,172815;532552,173681;96133,57649;613947,122592;405479,32862" o:connectangles="0,0,0,0,0,0,0,0,0,0,0,0,0,0,0,0,0,0,0,0,0,0,0,0,0,0,0,0,0,0,0,0,0,0,0,0,0,0,0,0,0,0,0,0,0,0,0,0,0,0,0,0,0,0,0,0,0,0,0,0,0,0,0,0,0,0,0,0,0,0,0,0,0,0,0,0,0,0,0,0"/>
                  </v:shape>
                  <v:shape id="Freeform 1685052313" o:spid="_x0000_s1036" style="position:absolute;left:42896;top:13;width:9628;height:6770;visibility:visible;mso-wrap-style:square;v-text-anchor:middle" coordsize="962788,67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" path="m430100,r10353,l441939,3139v9633,16561,18725,29333,26518,40157c484043,64944,500496,210416,500496,210416v38966,107373,640772,-12122,409575,53687c839932,284885,675409,285750,651164,276225v-25111,-9525,-90055,-23379,-57150,-6927c577562,274494,857250,339437,765464,338571v-25111,-1732,-115166,-26843,-60614,6927c760268,379269,757671,387062,689264,355889,620857,324716,566305,292678,566305,292678r21647,49357l559377,319521v,,-26843,12123,9526,75334c605270,458066,636444,643371,637309,665019v866,21647,-8659,12122,-8659,-14721c628650,623455,606137,539462,600941,504825v-1298,-8659,-6494,-23055,-13367,-39169l578429,446348r,-13393l572086,432955r-7946,-16777c548121,385113,534266,363249,540327,382732v1516,4871,3085,12123,4656,21218l549176,432955r-14768,l533400,419966c530803,389660,494434,313460,506557,366280v1516,6603,2057,16033,1832,27521l505673,432955r-14372,l494651,406964v3247,-52157,-3247,-89824,-1949,-70991c493568,348529,488806,377537,481121,410333r-5999,22622l460227,432955r3804,-13056c470382,388510,453351,393989,439787,412660r-9613,20295l303456,432955r8577,-9379c315222,420092,316923,418235,316923,418235v2165,-3355,-3301,636,-14458,10051l297064,432955r-25347,l289583,418248v62153,-51900,48231,-46123,42926,-47638c330994,370177,311511,382570,282219,401945r-46445,31010l204588,432955r39166,-28791c318222,347880,381001,297874,383598,294410v5195,-6928,-129886,54552,-204354,95250c160627,399834,137247,410117,112650,419818l76244,432955r-28883,l84156,416895v26302,-11649,55688,-24854,87294,-39358c297873,319521,407843,254578,407843,254578v,,-133349,41563,-189634,54552c161925,321253,25978,333375,25978,333375v,,55418,-28575,102177,-28575c174914,304800,411307,237260,411307,237260v,,-12123,,-144607,c134216,237260,,209550,,209550v,,51955,-8659,120362,-3463c188768,210416,415637,206087,410441,200891v-5195,-5195,-58016,-25111,-104775,-47625c258907,130753,178377,67541,185305,70139v6927,1732,45027,41564,152400,77066c445077,182707,411307,159328,410441,152400v-866,-6927,-32038,-35502,-101311,-81395c239857,25112,257175,-14720,275359,20782v18184,36368,44161,39832,83127,71871c498764,220807,404380,113435,355889,66675v-25111,-25111,6061,-16452,32038,9525c413905,102178,456335,161925,441614,118630,427759,76200,393989,54553,387927,36369v-5195,-18184,32039,28575,67541,69272c490971,146339,464127,120362,445077,51955l430100,xe" fillcolor="#f5bda1 [3206]" stroked="f" strokeweight=".24036mm">
                    <v:stroke joinstyle="miter"/>
                    <v:path arrowok="t" o:connecttype="custom" o:connectlocs="430100,0;440453,0;441939,3139;468457,43296;500496,210416;910071,264103;651164,276225;594014,269298;765464,338571;704850,345498;689264,355889;566305,292678;587952,342035;559377,319521;568903,394855;637309,665019;628650,650298;600941,504825;587574,465656;578429,446348;578429,432955;572086,432955;564140,416178;540327,382732;544983,403950;549176,432955;534408,432955;533400,419966;506557,366280;508389,393801;505673,432955;491301,432955;494651,406964;492702,335973;481121,410333;475122,432955;460227,432955;464031,419899;439787,412660;430174,432955;303456,432955;312033,423576;316923,418235;302465,428286;297064,432955;271717,432955;289583,418248;332509,370610;282219,401945;235774,432955;204588,432955;243754,404164;383598,294410;179244,389660;112650,419818;76244,432955;47361,432955;84156,416895;171450,377537;407843,254578;218209,309130;25978,333375;128155,304800;411307,237260;266700,237260;0,209550;120362,206087;410441,200891;305666,153266;185305,70139;337705,147205;410441,152400;309130,71005;275359,20782;358486,92653;355889,66675;387927,76200;441614,118630;387927,36369;455468,105641;445077,51955" o:connectangles="0,0,0,0,0,0,0,0,0,0,0,0,0,0,0,0,0,0,0,0,0,0,0,0,0,0,0,0,0,0,0,0,0,0,0,0,0,0,0,0,0,0,0,0,0,0,0,0,0,0,0,0,0,0,0,0,0,0,0,0,0,0,0,0,0,0,0,0,0,0,0,0,0,0,0,0,0,0,0,0,0"/>
                  </v:shape>
                  <v:shape id="Freeform 1186388874" o:spid="_x0000_s1037" style="position:absolute;top:4542;width:2112;height:3013;visibility:visible;mso-wrap-style:square;v-text-anchor:middle" coordsize="211240,30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" path="m60572,v83212,,150668,67456,150668,150668c211240,233880,143784,301336,60572,301336v-20803,,-40621,-4216,-58647,-11840l,288198,,13138,1925,11840c19951,4216,39769,,60572,xe" fillcolor="#3d8d4b [3208]" stroked="f" strokeweight=".24036mm">
                    <v:stroke joinstyle="miter"/>
                    <v:path arrowok="t" o:connecttype="custom" o:connectlocs="60572,0;211240,150668;60572,301336;1925,289496;0,288198;0,13138;1925,11840;60572,0" o:connectangles="0,0,0,0,0,0,0,0"/>
                  </v:shape>
                  <v:shape id="Freeform 95893163" o:spid="_x0000_s1038" style="position:absolute;left:2250;top:43603;width:2113;height:3671;visibility:visible;mso-wrap-style:square;v-text-anchor:middle" coordsize="211242,36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" path="m183573,r27669,5586l211242,361559r-27669,5586c82188,367145,,284957,,183573,,82188,82188,,183573,xe" fillcolor="#e5b434 [3204]" stroked="f" strokeweight=".24036mm">
                    <v:stroke joinstyle="miter"/>
                    <v:path arrowok="t" o:connecttype="custom" o:connectlocs="183573,0;211242,5586;211242,361559;183573,367145;0,183573;183573,0" o:connectangles="0,0,0,0,0,0"/>
                  </v:shape>
                  <v:shape id="Freeform 874058574" o:spid="_x0000_s1039" style="position:absolute;left:39095;top:64250;width:3671;height:2326;visibility:visible;mso-wrap-style:square;v-text-anchor:middle" coordsize="367146,23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" path="m7452,l359694,r3723,11992c365862,23942,367146,36315,367146,48988v,101384,-82189,183573,-183573,183573c82188,232561,,150372,,48988,,36315,1284,23942,3730,11992l7452,xe" fillcolor="#3d8d4b [3208]" stroked="f" strokeweight=".24036mm">
                    <v:stroke joinstyle="miter"/>
                    <v:path arrowok="t" o:connecttype="custom" o:connectlocs="7452,0;359694,0;363417,11992;367146,48988;183573,232561;0,48988;3730,11992" o:connectangles="0,0,0,0,0,0,0"/>
                  </v:shape>
                </v:group>
                <v:rect id="Rectangle 1" o:spid="_x0000_s1040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" fillcolor="#f8f4e3 [661]" stroked="f" strokeweight="1pt">
                  <v:fill opacity="26214f"/>
                </v:rect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364"/>
        <w:gridCol w:w="3666"/>
        <w:gridCol w:w="717"/>
        <w:gridCol w:w="364"/>
        <w:gridCol w:w="3673"/>
      </w:tblGrid>
      <w:tr w:rsidR="00F765B9" w14:paraId="78A6550E" w14:textId="77777777" w:rsidTr="00F765B9">
        <w:trPr>
          <w:trHeight w:val="1440"/>
        </w:trPr>
        <w:tc>
          <w:tcPr>
            <w:tcW w:w="5000" w:type="pct"/>
            <w:gridSpan w:val="5"/>
            <w:vAlign w:val="bottom"/>
          </w:tcPr>
          <w:p w14:paraId="645053A9" w14:textId="01411C39" w:rsidR="00F765B9" w:rsidRPr="00AA34E6" w:rsidRDefault="00AA34E6" w:rsidP="00303EBA">
            <w:pPr>
              <w:pStyle w:val="Title"/>
              <w:rPr>
                <w:sz w:val="52"/>
              </w:rPr>
            </w:pPr>
            <w:r w:rsidRPr="00AA34E6">
              <w:rPr>
                <w:sz w:val="52"/>
              </w:rPr>
              <w:t>LUTHER CREST PACKING LIST</w:t>
            </w:r>
          </w:p>
        </w:tc>
      </w:tr>
      <w:tr w:rsidR="00F765B9" w14:paraId="6F953B8B" w14:textId="77777777" w:rsidTr="00F765B9">
        <w:tc>
          <w:tcPr>
            <w:tcW w:w="2294" w:type="pct"/>
            <w:gridSpan w:val="2"/>
            <w:vAlign w:val="bottom"/>
          </w:tcPr>
          <w:p w14:paraId="2019FD83" w14:textId="77777777" w:rsidR="00F765B9" w:rsidRDefault="006915D7" w:rsidP="00303EBA">
            <w:pPr>
              <w:pStyle w:val="Heading1"/>
            </w:pPr>
            <w:sdt>
              <w:sdtPr>
                <w:id w:val="2120405392"/>
                <w:placeholder>
                  <w:docPart w:val="D84AB1BED71746898083FBD188682A7C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2B70CE">
                  <w:t>Clothes</w:t>
                </w:r>
              </w:sdtContent>
            </w:sdt>
          </w:p>
        </w:tc>
        <w:tc>
          <w:tcPr>
            <w:tcW w:w="408" w:type="pct"/>
          </w:tcPr>
          <w:p w14:paraId="201F5525" w14:textId="77777777" w:rsidR="00F765B9" w:rsidRDefault="00F765B9" w:rsidP="002B70CE"/>
        </w:tc>
        <w:tc>
          <w:tcPr>
            <w:tcW w:w="2298" w:type="pct"/>
            <w:gridSpan w:val="2"/>
            <w:vAlign w:val="bottom"/>
          </w:tcPr>
          <w:p w14:paraId="6D123C03" w14:textId="4027D7D1" w:rsidR="00F765B9" w:rsidRDefault="008A461A" w:rsidP="00EE38F5">
            <w:pPr>
              <w:pStyle w:val="Heading1"/>
            </w:pPr>
            <w:r>
              <w:t>TOILETRIE</w:t>
            </w:r>
            <w:r w:rsidR="00C542F8">
              <w:t>S</w:t>
            </w:r>
          </w:p>
        </w:tc>
      </w:tr>
      <w:tr w:rsidR="00F765B9" w14:paraId="3FC3B920" w14:textId="77777777" w:rsidTr="005B78B2">
        <w:trPr>
          <w:trHeight w:val="360"/>
        </w:trPr>
        <w:tc>
          <w:tcPr>
            <w:tcW w:w="207" w:type="pct"/>
            <w:tcBorders>
              <w:bottom w:val="single" w:sz="4" w:space="0" w:color="8496B0" w:themeColor="text2" w:themeTint="99"/>
            </w:tcBorders>
            <w:vAlign w:val="bottom"/>
          </w:tcPr>
          <w:p w14:paraId="4B1A3875" w14:textId="77777777" w:rsidR="00F765B9" w:rsidRDefault="00F765B9" w:rsidP="005B78B2"/>
        </w:tc>
        <w:tc>
          <w:tcPr>
            <w:tcW w:w="2087" w:type="pct"/>
            <w:vAlign w:val="bottom"/>
          </w:tcPr>
          <w:p w14:paraId="47F4CF2C" w14:textId="451D7175" w:rsidR="00F765B9" w:rsidRDefault="00AA34E6" w:rsidP="005B78B2">
            <w:r>
              <w:t>T-shirt (long and short sleeve)</w:t>
            </w:r>
          </w:p>
        </w:tc>
        <w:tc>
          <w:tcPr>
            <w:tcW w:w="408" w:type="pct"/>
            <w:vAlign w:val="bottom"/>
          </w:tcPr>
          <w:p w14:paraId="15BCAFB1" w14:textId="77777777" w:rsidR="00F765B9" w:rsidRDefault="00F765B9" w:rsidP="005B78B2"/>
        </w:tc>
        <w:tc>
          <w:tcPr>
            <w:tcW w:w="207" w:type="pct"/>
            <w:tcBorders>
              <w:bottom w:val="single" w:sz="4" w:space="0" w:color="8496B0" w:themeColor="text2" w:themeTint="99"/>
            </w:tcBorders>
            <w:vAlign w:val="bottom"/>
          </w:tcPr>
          <w:p w14:paraId="02ACD193" w14:textId="77777777" w:rsidR="00F765B9" w:rsidRDefault="00F765B9" w:rsidP="005B78B2"/>
        </w:tc>
        <w:tc>
          <w:tcPr>
            <w:tcW w:w="2091" w:type="pct"/>
            <w:vAlign w:val="bottom"/>
          </w:tcPr>
          <w:p w14:paraId="3AF0B7B0" w14:textId="77777777" w:rsidR="00F765B9" w:rsidRDefault="006915D7" w:rsidP="005B78B2">
            <w:sdt>
              <w:sdtPr>
                <w:id w:val="-285820712"/>
                <w:placeholder>
                  <w:docPart w:val="6E65B4D3F22E4405AFCB5091E8268F65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Shampoo and conditioner</w:t>
                </w:r>
              </w:sdtContent>
            </w:sdt>
          </w:p>
        </w:tc>
      </w:tr>
      <w:tr w:rsidR="00F765B9" w14:paraId="1D8A24EB" w14:textId="77777777" w:rsidTr="005B78B2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2A1D777" w14:textId="77777777" w:rsidR="00F765B9" w:rsidRDefault="00F765B9" w:rsidP="005B78B2"/>
        </w:tc>
        <w:tc>
          <w:tcPr>
            <w:tcW w:w="2087" w:type="pct"/>
            <w:vAlign w:val="bottom"/>
          </w:tcPr>
          <w:p w14:paraId="25D3DE14" w14:textId="1DEA33ED" w:rsidR="00F765B9" w:rsidRDefault="00AA34E6" w:rsidP="005B78B2">
            <w:r>
              <w:t>Pants</w:t>
            </w:r>
            <w:r w:rsidR="00B76A27">
              <w:t>/ Sweatshirt</w:t>
            </w:r>
          </w:p>
        </w:tc>
        <w:tc>
          <w:tcPr>
            <w:tcW w:w="408" w:type="pct"/>
            <w:vAlign w:val="bottom"/>
          </w:tcPr>
          <w:p w14:paraId="4BFB63AE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62BEFD1" w14:textId="77777777" w:rsidR="00F765B9" w:rsidRDefault="00F765B9" w:rsidP="005B78B2"/>
        </w:tc>
        <w:tc>
          <w:tcPr>
            <w:tcW w:w="2091" w:type="pct"/>
            <w:vAlign w:val="bottom"/>
          </w:tcPr>
          <w:p w14:paraId="5E9BE417" w14:textId="46FD56A8" w:rsidR="00F765B9" w:rsidRDefault="00AA34E6" w:rsidP="005B78B2">
            <w:r>
              <w:t>Toothbrush, toothpaste</w:t>
            </w:r>
          </w:p>
        </w:tc>
      </w:tr>
      <w:tr w:rsidR="00F765B9" w14:paraId="248E16DC" w14:textId="77777777" w:rsidTr="005B78B2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7B707B0" w14:textId="77777777" w:rsidR="00F765B9" w:rsidRDefault="00F765B9" w:rsidP="005B78B2"/>
        </w:tc>
        <w:tc>
          <w:tcPr>
            <w:tcW w:w="2087" w:type="pct"/>
            <w:vAlign w:val="bottom"/>
          </w:tcPr>
          <w:p w14:paraId="23AECD3F" w14:textId="0E71C1AD" w:rsidR="00F765B9" w:rsidRDefault="00B76A27" w:rsidP="005B78B2">
            <w:r>
              <w:t>Gym clothes (shorts/shirt)</w:t>
            </w:r>
          </w:p>
        </w:tc>
        <w:tc>
          <w:tcPr>
            <w:tcW w:w="408" w:type="pct"/>
            <w:vAlign w:val="bottom"/>
          </w:tcPr>
          <w:p w14:paraId="0404A95B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1E1B5C4" w14:textId="77777777" w:rsidR="00F765B9" w:rsidRDefault="00F765B9" w:rsidP="005B78B2"/>
        </w:tc>
        <w:tc>
          <w:tcPr>
            <w:tcW w:w="2091" w:type="pct"/>
            <w:vAlign w:val="bottom"/>
          </w:tcPr>
          <w:p w14:paraId="0B06F267" w14:textId="4B17FBF3" w:rsidR="00F765B9" w:rsidRDefault="00AA34E6" w:rsidP="005B78B2">
            <w:r>
              <w:t>Bath /hair towel</w:t>
            </w:r>
          </w:p>
        </w:tc>
      </w:tr>
      <w:tr w:rsidR="00F765B9" w14:paraId="4F85CF8E" w14:textId="77777777" w:rsidTr="005B78B2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A0FCDA9" w14:textId="77777777" w:rsidR="00F765B9" w:rsidRDefault="00F765B9" w:rsidP="005B78B2"/>
        </w:tc>
        <w:tc>
          <w:tcPr>
            <w:tcW w:w="2087" w:type="pct"/>
            <w:vAlign w:val="bottom"/>
          </w:tcPr>
          <w:p w14:paraId="4B51C122" w14:textId="23E7E657" w:rsidR="00F765B9" w:rsidRDefault="00AA34E6" w:rsidP="005B78B2">
            <w:r>
              <w:t>Socks/underwear</w:t>
            </w:r>
          </w:p>
        </w:tc>
        <w:tc>
          <w:tcPr>
            <w:tcW w:w="408" w:type="pct"/>
            <w:vAlign w:val="bottom"/>
          </w:tcPr>
          <w:p w14:paraId="1A6B0F31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8329C7A" w14:textId="77777777" w:rsidR="00F765B9" w:rsidRDefault="00F765B9" w:rsidP="005B78B2"/>
        </w:tc>
        <w:tc>
          <w:tcPr>
            <w:tcW w:w="2091" w:type="pct"/>
            <w:vAlign w:val="bottom"/>
          </w:tcPr>
          <w:p w14:paraId="68A9A758" w14:textId="56AFE6DD" w:rsidR="00F765B9" w:rsidRDefault="008A461A" w:rsidP="005B78B2">
            <w:r>
              <w:t>Brush/Comb</w:t>
            </w:r>
          </w:p>
        </w:tc>
      </w:tr>
      <w:tr w:rsidR="00F765B9" w14:paraId="1A44D7AE" w14:textId="77777777" w:rsidTr="005B78B2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B786CB3" w14:textId="77777777" w:rsidR="00F765B9" w:rsidRDefault="00F765B9" w:rsidP="005B78B2"/>
        </w:tc>
        <w:tc>
          <w:tcPr>
            <w:tcW w:w="2087" w:type="pct"/>
            <w:vAlign w:val="bottom"/>
          </w:tcPr>
          <w:p w14:paraId="35EF015E" w14:textId="4B7B7766" w:rsidR="00F765B9" w:rsidRDefault="00AA34E6" w:rsidP="005B78B2">
            <w:r>
              <w:t>Pajamas</w:t>
            </w:r>
          </w:p>
        </w:tc>
        <w:tc>
          <w:tcPr>
            <w:tcW w:w="408" w:type="pct"/>
            <w:vAlign w:val="bottom"/>
          </w:tcPr>
          <w:p w14:paraId="2D145408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FE88B6C" w14:textId="77777777" w:rsidR="00F765B9" w:rsidRDefault="00F765B9" w:rsidP="005B78B2"/>
        </w:tc>
        <w:tc>
          <w:tcPr>
            <w:tcW w:w="2091" w:type="pct"/>
            <w:vAlign w:val="bottom"/>
          </w:tcPr>
          <w:p w14:paraId="1739AA3E" w14:textId="433CD99B" w:rsidR="00F765B9" w:rsidRDefault="008A461A" w:rsidP="005B78B2">
            <w:r>
              <w:t>Lotions/etc.</w:t>
            </w:r>
          </w:p>
        </w:tc>
      </w:tr>
      <w:tr w:rsidR="00F765B9" w14:paraId="4626F90E" w14:textId="77777777" w:rsidTr="005B78B2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E12E8CE" w14:textId="77777777" w:rsidR="00F765B9" w:rsidRDefault="00F765B9" w:rsidP="005B78B2"/>
        </w:tc>
        <w:tc>
          <w:tcPr>
            <w:tcW w:w="2087" w:type="pct"/>
            <w:vAlign w:val="bottom"/>
          </w:tcPr>
          <w:p w14:paraId="167A0254" w14:textId="577E9D1D" w:rsidR="00F765B9" w:rsidRDefault="00AA34E6" w:rsidP="005B78B2">
            <w:r>
              <w:t>Warm clothes (hat/coat</w:t>
            </w:r>
            <w:r w:rsidR="00C542F8">
              <w:t>/gloves</w:t>
            </w:r>
            <w:r>
              <w:t>)</w:t>
            </w:r>
          </w:p>
        </w:tc>
        <w:tc>
          <w:tcPr>
            <w:tcW w:w="408" w:type="pct"/>
            <w:vAlign w:val="bottom"/>
          </w:tcPr>
          <w:p w14:paraId="61B7FBAC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A3EE74C" w14:textId="77777777" w:rsidR="00F765B9" w:rsidRDefault="00F765B9" w:rsidP="005B78B2"/>
        </w:tc>
        <w:tc>
          <w:tcPr>
            <w:tcW w:w="2091" w:type="pct"/>
            <w:vAlign w:val="bottom"/>
          </w:tcPr>
          <w:p w14:paraId="0A3C4B72" w14:textId="0C4998AF" w:rsidR="00F765B9" w:rsidRDefault="00B76A27" w:rsidP="005B78B2">
            <w:r>
              <w:t>Soap/body wash</w:t>
            </w:r>
          </w:p>
        </w:tc>
      </w:tr>
    </w:tbl>
    <w:p w14:paraId="602D611B" w14:textId="77777777" w:rsidR="0028432C" w:rsidRDefault="0028432C"/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392"/>
        <w:gridCol w:w="3635"/>
        <w:gridCol w:w="733"/>
        <w:gridCol w:w="365"/>
        <w:gridCol w:w="3659"/>
      </w:tblGrid>
      <w:tr w:rsidR="00F765B9" w14:paraId="53736EEE" w14:textId="77777777" w:rsidTr="00F765B9">
        <w:trPr>
          <w:trHeight w:val="1035"/>
        </w:trPr>
        <w:tc>
          <w:tcPr>
            <w:tcW w:w="2292" w:type="pct"/>
            <w:gridSpan w:val="2"/>
            <w:vAlign w:val="bottom"/>
          </w:tcPr>
          <w:p w14:paraId="47F32C8A" w14:textId="17446DAF" w:rsidR="00F765B9" w:rsidRDefault="008A461A" w:rsidP="00303EBA">
            <w:pPr>
              <w:pStyle w:val="Heading1"/>
            </w:pPr>
            <w:r>
              <w:t>IMPORTANT THINGS</w:t>
            </w:r>
          </w:p>
        </w:tc>
        <w:tc>
          <w:tcPr>
            <w:tcW w:w="417" w:type="pct"/>
          </w:tcPr>
          <w:p w14:paraId="57007AE8" w14:textId="77777777" w:rsidR="00F765B9" w:rsidRDefault="00F765B9" w:rsidP="002B70CE"/>
        </w:tc>
        <w:tc>
          <w:tcPr>
            <w:tcW w:w="208" w:type="pct"/>
          </w:tcPr>
          <w:p w14:paraId="4877E8C7" w14:textId="77777777" w:rsidR="00F765B9" w:rsidRDefault="00F765B9" w:rsidP="002B70CE"/>
        </w:tc>
        <w:tc>
          <w:tcPr>
            <w:tcW w:w="2083" w:type="pct"/>
            <w:vAlign w:val="bottom"/>
          </w:tcPr>
          <w:p w14:paraId="3B29F39C" w14:textId="77777777" w:rsidR="00F765B9" w:rsidRDefault="006915D7" w:rsidP="00303EBA">
            <w:pPr>
              <w:pStyle w:val="Heading1"/>
            </w:pPr>
            <w:sdt>
              <w:sdtPr>
                <w:id w:val="1141761843"/>
                <w:placeholder>
                  <w:docPart w:val="6E634DBB0CAF4A8AA292889F23ED173B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9E7565">
                  <w:t>Medical</w:t>
                </w:r>
              </w:sdtContent>
            </w:sdt>
          </w:p>
        </w:tc>
      </w:tr>
      <w:tr w:rsidR="00F765B9" w14:paraId="1C49F7BC" w14:textId="77777777" w:rsidTr="005B78B2">
        <w:trPr>
          <w:trHeight w:val="360"/>
        </w:trPr>
        <w:tc>
          <w:tcPr>
            <w:tcW w:w="223" w:type="pct"/>
            <w:tcBorders>
              <w:bottom w:val="single" w:sz="4" w:space="0" w:color="8496B0" w:themeColor="text2" w:themeTint="99"/>
            </w:tcBorders>
            <w:vAlign w:val="bottom"/>
          </w:tcPr>
          <w:p w14:paraId="0E737056" w14:textId="77777777" w:rsidR="00F765B9" w:rsidRDefault="00F765B9" w:rsidP="005B78B2"/>
        </w:tc>
        <w:tc>
          <w:tcPr>
            <w:tcW w:w="2069" w:type="pct"/>
            <w:vAlign w:val="bottom"/>
          </w:tcPr>
          <w:p w14:paraId="7DA95ED7" w14:textId="093B4607" w:rsidR="00F765B9" w:rsidRDefault="00AA34E6" w:rsidP="005B78B2">
            <w:r>
              <w:t xml:space="preserve">Transportation </w:t>
            </w:r>
            <w:r w:rsidR="008A461A">
              <w:t xml:space="preserve">Waiver </w:t>
            </w:r>
            <w:r>
              <w:t>form</w:t>
            </w:r>
            <w:r w:rsidR="008A461A">
              <w:t xml:space="preserve"> </w:t>
            </w:r>
          </w:p>
        </w:tc>
        <w:tc>
          <w:tcPr>
            <w:tcW w:w="417" w:type="pct"/>
            <w:vAlign w:val="bottom"/>
          </w:tcPr>
          <w:p w14:paraId="65A868DF" w14:textId="77777777" w:rsidR="00F765B9" w:rsidRDefault="00F765B9" w:rsidP="005B78B2"/>
        </w:tc>
        <w:tc>
          <w:tcPr>
            <w:tcW w:w="208" w:type="pct"/>
            <w:tcBorders>
              <w:bottom w:val="single" w:sz="4" w:space="0" w:color="8496B0" w:themeColor="text2" w:themeTint="99"/>
            </w:tcBorders>
            <w:vAlign w:val="bottom"/>
          </w:tcPr>
          <w:p w14:paraId="08CC1C24" w14:textId="77777777" w:rsidR="00F765B9" w:rsidRDefault="00F765B9" w:rsidP="005B78B2"/>
        </w:tc>
        <w:tc>
          <w:tcPr>
            <w:tcW w:w="2083" w:type="pct"/>
            <w:vAlign w:val="bottom"/>
          </w:tcPr>
          <w:p w14:paraId="19603E7D" w14:textId="77777777" w:rsidR="00F765B9" w:rsidRDefault="006915D7" w:rsidP="005B78B2">
            <w:sdt>
              <w:sdtPr>
                <w:id w:val="-1575418840"/>
                <w:placeholder>
                  <w:docPart w:val="15162CBD39834255BB00F7F1AF24A4B7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Prescription medications</w:t>
                </w:r>
              </w:sdtContent>
            </w:sdt>
          </w:p>
        </w:tc>
      </w:tr>
      <w:tr w:rsidR="00F765B9" w14:paraId="6907E848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CB1B539" w14:textId="77777777" w:rsidR="00F765B9" w:rsidRDefault="00F765B9" w:rsidP="005B78B2"/>
        </w:tc>
        <w:tc>
          <w:tcPr>
            <w:tcW w:w="2069" w:type="pct"/>
            <w:vAlign w:val="bottom"/>
          </w:tcPr>
          <w:p w14:paraId="288221F4" w14:textId="3393E474" w:rsidR="00F765B9" w:rsidRDefault="00AA34E6" w:rsidP="005B78B2">
            <w:r>
              <w:t>Luther Crest Waiver for high ropes</w:t>
            </w:r>
          </w:p>
        </w:tc>
        <w:tc>
          <w:tcPr>
            <w:tcW w:w="417" w:type="pct"/>
            <w:vAlign w:val="bottom"/>
          </w:tcPr>
          <w:p w14:paraId="235D43BE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BFC890B" w14:textId="77777777" w:rsidR="00F765B9" w:rsidRDefault="00F765B9" w:rsidP="005B78B2"/>
        </w:tc>
        <w:tc>
          <w:tcPr>
            <w:tcW w:w="2083" w:type="pct"/>
            <w:vAlign w:val="bottom"/>
          </w:tcPr>
          <w:p w14:paraId="32224D9A" w14:textId="376D8699" w:rsidR="00F765B9" w:rsidRDefault="00AA34E6" w:rsidP="005B78B2">
            <w:r>
              <w:t>Lip balm</w:t>
            </w:r>
          </w:p>
        </w:tc>
      </w:tr>
      <w:tr w:rsidR="00F765B9" w14:paraId="0C74352B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F66FC1A" w14:textId="77777777" w:rsidR="00F765B9" w:rsidRDefault="00F765B9" w:rsidP="005B78B2"/>
        </w:tc>
        <w:tc>
          <w:tcPr>
            <w:tcW w:w="2069" w:type="pct"/>
            <w:vAlign w:val="bottom"/>
          </w:tcPr>
          <w:p w14:paraId="5CE26B81" w14:textId="1A68173C" w:rsidR="008A461A" w:rsidRDefault="008A461A" w:rsidP="005B78B2">
            <w:r>
              <w:t>BIBLE!!!</w:t>
            </w:r>
          </w:p>
        </w:tc>
        <w:tc>
          <w:tcPr>
            <w:tcW w:w="417" w:type="pct"/>
            <w:vAlign w:val="bottom"/>
          </w:tcPr>
          <w:p w14:paraId="754309A7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7D64B0C" w14:textId="77777777" w:rsidR="00F765B9" w:rsidRDefault="00F765B9" w:rsidP="005B78B2"/>
        </w:tc>
        <w:tc>
          <w:tcPr>
            <w:tcW w:w="2083" w:type="pct"/>
            <w:vAlign w:val="bottom"/>
          </w:tcPr>
          <w:p w14:paraId="6309DD1B" w14:textId="5330F02C" w:rsidR="00F765B9" w:rsidRDefault="008A461A" w:rsidP="005B78B2">
            <w:r>
              <w:t>Inhaler</w:t>
            </w:r>
          </w:p>
        </w:tc>
      </w:tr>
      <w:tr w:rsidR="00F765B9" w14:paraId="215DC3E6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1287CB9" w14:textId="77777777" w:rsidR="00F765B9" w:rsidRDefault="00F765B9" w:rsidP="005B78B2"/>
        </w:tc>
        <w:tc>
          <w:tcPr>
            <w:tcW w:w="2069" w:type="pct"/>
            <w:vAlign w:val="bottom"/>
          </w:tcPr>
          <w:p w14:paraId="6945B7B2" w14:textId="6EE1AF2C" w:rsidR="00F765B9" w:rsidRDefault="008A461A" w:rsidP="005B78B2">
            <w:r>
              <w:t>Refillable WATER BOTTLE</w:t>
            </w:r>
          </w:p>
        </w:tc>
        <w:tc>
          <w:tcPr>
            <w:tcW w:w="417" w:type="pct"/>
            <w:vAlign w:val="bottom"/>
          </w:tcPr>
          <w:p w14:paraId="32A5167C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25C5F54" w14:textId="77777777" w:rsidR="00F765B9" w:rsidRDefault="00F765B9" w:rsidP="005B78B2"/>
        </w:tc>
        <w:tc>
          <w:tcPr>
            <w:tcW w:w="2083" w:type="pct"/>
            <w:vAlign w:val="bottom"/>
          </w:tcPr>
          <w:p w14:paraId="2CC1C98C" w14:textId="74C25FF1" w:rsidR="00F765B9" w:rsidRDefault="00F765B9" w:rsidP="005B78B2"/>
        </w:tc>
      </w:tr>
      <w:tr w:rsidR="00F765B9" w14:paraId="56E98A0E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5311657" w14:textId="77777777" w:rsidR="00F765B9" w:rsidRDefault="00F765B9" w:rsidP="005B78B2"/>
        </w:tc>
        <w:tc>
          <w:tcPr>
            <w:tcW w:w="2069" w:type="pct"/>
            <w:vAlign w:val="bottom"/>
          </w:tcPr>
          <w:p w14:paraId="6732BB87" w14:textId="392AA594" w:rsidR="00F765B9" w:rsidRDefault="00291429" w:rsidP="005B78B2">
            <w:r>
              <w:t>Tennis Shoes for Ropes course</w:t>
            </w:r>
          </w:p>
        </w:tc>
        <w:tc>
          <w:tcPr>
            <w:tcW w:w="417" w:type="pct"/>
            <w:vAlign w:val="bottom"/>
          </w:tcPr>
          <w:p w14:paraId="20512587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4196CB4" w14:textId="77777777" w:rsidR="00F765B9" w:rsidRDefault="00F765B9" w:rsidP="005B78B2"/>
        </w:tc>
        <w:tc>
          <w:tcPr>
            <w:tcW w:w="2083" w:type="pct"/>
            <w:vAlign w:val="bottom"/>
          </w:tcPr>
          <w:p w14:paraId="3E6C2C3A" w14:textId="58D8EA91" w:rsidR="00F765B9" w:rsidRDefault="00F765B9" w:rsidP="005B78B2"/>
        </w:tc>
      </w:tr>
      <w:tr w:rsidR="00F765B9" w14:paraId="5AB30B7C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86224E2" w14:textId="77777777" w:rsidR="00F765B9" w:rsidRDefault="00F765B9" w:rsidP="005B78B2"/>
        </w:tc>
        <w:tc>
          <w:tcPr>
            <w:tcW w:w="2069" w:type="pct"/>
            <w:vAlign w:val="bottom"/>
          </w:tcPr>
          <w:p w14:paraId="482DDE39" w14:textId="0B721D7F" w:rsidR="00F765B9" w:rsidRDefault="00F765B9" w:rsidP="005B78B2"/>
        </w:tc>
        <w:tc>
          <w:tcPr>
            <w:tcW w:w="417" w:type="pct"/>
            <w:vAlign w:val="bottom"/>
          </w:tcPr>
          <w:p w14:paraId="22B30EAB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A46876B" w14:textId="77777777" w:rsidR="00F765B9" w:rsidRDefault="00F765B9" w:rsidP="005B78B2"/>
        </w:tc>
        <w:tc>
          <w:tcPr>
            <w:tcW w:w="2083" w:type="pct"/>
            <w:vAlign w:val="bottom"/>
          </w:tcPr>
          <w:p w14:paraId="0EC5F0C9" w14:textId="63CB4B91" w:rsidR="00F765B9" w:rsidRDefault="00F765B9" w:rsidP="005B78B2"/>
        </w:tc>
      </w:tr>
    </w:tbl>
    <w:p w14:paraId="21CC844B" w14:textId="77777777" w:rsidR="0028432C" w:rsidRDefault="0028432C"/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417"/>
        <w:gridCol w:w="3610"/>
        <w:gridCol w:w="733"/>
        <w:gridCol w:w="365"/>
        <w:gridCol w:w="3659"/>
      </w:tblGrid>
      <w:tr w:rsidR="00F765B9" w14:paraId="2C2BE55A" w14:textId="77777777" w:rsidTr="00F765B9">
        <w:trPr>
          <w:trHeight w:val="990"/>
        </w:trPr>
        <w:tc>
          <w:tcPr>
            <w:tcW w:w="2292" w:type="pct"/>
            <w:gridSpan w:val="2"/>
            <w:vAlign w:val="bottom"/>
          </w:tcPr>
          <w:p w14:paraId="3DFBE878" w14:textId="483E0D87" w:rsidR="00F765B9" w:rsidRDefault="00AA34E6" w:rsidP="00EE38F5">
            <w:pPr>
              <w:pStyle w:val="Heading1"/>
            </w:pPr>
            <w:r>
              <w:t>OTHER</w:t>
            </w:r>
          </w:p>
        </w:tc>
        <w:tc>
          <w:tcPr>
            <w:tcW w:w="417" w:type="pct"/>
          </w:tcPr>
          <w:p w14:paraId="0412186B" w14:textId="77777777" w:rsidR="00F765B9" w:rsidRDefault="00F765B9" w:rsidP="002B70CE"/>
        </w:tc>
        <w:tc>
          <w:tcPr>
            <w:tcW w:w="2291" w:type="pct"/>
            <w:gridSpan w:val="2"/>
            <w:vAlign w:val="bottom"/>
          </w:tcPr>
          <w:p w14:paraId="453F65A9" w14:textId="57D4008A" w:rsidR="00F765B9" w:rsidRDefault="00AA34E6" w:rsidP="00EE38F5">
            <w:pPr>
              <w:pStyle w:val="Heading1"/>
            </w:pPr>
            <w:r>
              <w:t>SNACKS (not required)</w:t>
            </w:r>
          </w:p>
        </w:tc>
      </w:tr>
      <w:tr w:rsidR="00F765B9" w14:paraId="128BCAC8" w14:textId="77777777" w:rsidTr="005B78B2">
        <w:trPr>
          <w:trHeight w:val="360"/>
        </w:trPr>
        <w:tc>
          <w:tcPr>
            <w:tcW w:w="237" w:type="pct"/>
            <w:tcBorders>
              <w:bottom w:val="single" w:sz="4" w:space="0" w:color="8496B0" w:themeColor="text2" w:themeTint="99"/>
            </w:tcBorders>
            <w:vAlign w:val="bottom"/>
          </w:tcPr>
          <w:p w14:paraId="2B0A892F" w14:textId="77777777" w:rsidR="00F765B9" w:rsidRDefault="00F765B9" w:rsidP="005B78B2"/>
        </w:tc>
        <w:tc>
          <w:tcPr>
            <w:tcW w:w="2055" w:type="pct"/>
            <w:vAlign w:val="bottom"/>
          </w:tcPr>
          <w:p w14:paraId="4E3DA198" w14:textId="12A7C3C7" w:rsidR="00F765B9" w:rsidRDefault="00AA34E6" w:rsidP="005B78B2">
            <w:r>
              <w:t>Gym shoes</w:t>
            </w:r>
            <w:r w:rsidR="008A461A">
              <w:t xml:space="preserve"> &amp; shoes for outside</w:t>
            </w:r>
          </w:p>
        </w:tc>
        <w:tc>
          <w:tcPr>
            <w:tcW w:w="417" w:type="pct"/>
            <w:vAlign w:val="bottom"/>
          </w:tcPr>
          <w:p w14:paraId="2D6D3609" w14:textId="77777777" w:rsidR="00F765B9" w:rsidRDefault="00F765B9" w:rsidP="005B78B2"/>
        </w:tc>
        <w:tc>
          <w:tcPr>
            <w:tcW w:w="208" w:type="pct"/>
            <w:tcBorders>
              <w:bottom w:val="single" w:sz="4" w:space="0" w:color="8496B0" w:themeColor="text2" w:themeTint="99"/>
            </w:tcBorders>
            <w:vAlign w:val="bottom"/>
          </w:tcPr>
          <w:p w14:paraId="51BECDBC" w14:textId="77777777" w:rsidR="00F765B9" w:rsidRDefault="00F765B9" w:rsidP="005B78B2"/>
        </w:tc>
        <w:tc>
          <w:tcPr>
            <w:tcW w:w="2083" w:type="pct"/>
            <w:vAlign w:val="bottom"/>
          </w:tcPr>
          <w:p w14:paraId="1FE796AA" w14:textId="4CFF028B" w:rsidR="00F765B9" w:rsidRDefault="00AA34E6" w:rsidP="005B78B2">
            <w:r>
              <w:t>Enough to share with cabin mates</w:t>
            </w:r>
          </w:p>
        </w:tc>
      </w:tr>
      <w:tr w:rsidR="00F765B9" w14:paraId="25E38223" w14:textId="77777777" w:rsidTr="005B78B2">
        <w:trPr>
          <w:trHeight w:val="360"/>
        </w:trPr>
        <w:tc>
          <w:tcPr>
            <w:tcW w:w="23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7EF1806" w14:textId="77777777" w:rsidR="00F765B9" w:rsidRDefault="00F765B9" w:rsidP="005B78B2"/>
        </w:tc>
        <w:tc>
          <w:tcPr>
            <w:tcW w:w="2055" w:type="pct"/>
            <w:vAlign w:val="bottom"/>
          </w:tcPr>
          <w:p w14:paraId="4A796EF4" w14:textId="6ACD4C49" w:rsidR="00F765B9" w:rsidRDefault="008A461A" w:rsidP="005B78B2">
            <w:r>
              <w:t>Sleeping bag</w:t>
            </w:r>
            <w:r w:rsidR="00AA34E6">
              <w:t xml:space="preserve"> </w:t>
            </w:r>
            <w:r w:rsidR="00CA74BA">
              <w:t>/ Pillow</w:t>
            </w:r>
          </w:p>
        </w:tc>
        <w:tc>
          <w:tcPr>
            <w:tcW w:w="417" w:type="pct"/>
            <w:vAlign w:val="bottom"/>
          </w:tcPr>
          <w:p w14:paraId="2FA25923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2426D09" w14:textId="77777777" w:rsidR="00F765B9" w:rsidRDefault="00F765B9" w:rsidP="005B78B2"/>
        </w:tc>
        <w:tc>
          <w:tcPr>
            <w:tcW w:w="2083" w:type="pct"/>
            <w:vAlign w:val="bottom"/>
          </w:tcPr>
          <w:p w14:paraId="495D932A" w14:textId="0EFE5C03" w:rsidR="00F765B9" w:rsidRDefault="00AA34E6" w:rsidP="005B78B2">
            <w:r>
              <w:t xml:space="preserve">Fruit </w:t>
            </w:r>
          </w:p>
        </w:tc>
      </w:tr>
      <w:tr w:rsidR="00F765B9" w14:paraId="56B76E6C" w14:textId="77777777" w:rsidTr="005B78B2">
        <w:trPr>
          <w:trHeight w:val="360"/>
        </w:trPr>
        <w:tc>
          <w:tcPr>
            <w:tcW w:w="23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40434F6" w14:textId="77777777" w:rsidR="00F765B9" w:rsidRDefault="00F765B9" w:rsidP="005B78B2"/>
        </w:tc>
        <w:tc>
          <w:tcPr>
            <w:tcW w:w="2055" w:type="pct"/>
            <w:vAlign w:val="bottom"/>
          </w:tcPr>
          <w:p w14:paraId="50707657" w14:textId="0F5F462A" w:rsidR="00F765B9" w:rsidRDefault="00CA74BA" w:rsidP="005B78B2">
            <w:r>
              <w:t>Blanket (not necessary if sleeping bag)</w:t>
            </w:r>
          </w:p>
        </w:tc>
        <w:tc>
          <w:tcPr>
            <w:tcW w:w="417" w:type="pct"/>
            <w:vAlign w:val="bottom"/>
          </w:tcPr>
          <w:p w14:paraId="0578D18F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70C0849" w14:textId="77777777" w:rsidR="00F765B9" w:rsidRDefault="00F765B9" w:rsidP="005B78B2"/>
        </w:tc>
        <w:tc>
          <w:tcPr>
            <w:tcW w:w="2083" w:type="pct"/>
            <w:vAlign w:val="bottom"/>
          </w:tcPr>
          <w:p w14:paraId="73A687DF" w14:textId="2CE80CC0" w:rsidR="00F765B9" w:rsidRDefault="00AA34E6" w:rsidP="005B78B2">
            <w:r>
              <w:t>Chips</w:t>
            </w:r>
          </w:p>
        </w:tc>
      </w:tr>
      <w:tr w:rsidR="00F765B9" w14:paraId="3A557676" w14:textId="77777777" w:rsidTr="005B78B2">
        <w:trPr>
          <w:trHeight w:val="360"/>
        </w:trPr>
        <w:tc>
          <w:tcPr>
            <w:tcW w:w="23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613FB2D" w14:textId="77777777" w:rsidR="00F765B9" w:rsidRDefault="00F765B9" w:rsidP="005B78B2"/>
        </w:tc>
        <w:tc>
          <w:tcPr>
            <w:tcW w:w="2055" w:type="pct"/>
            <w:vAlign w:val="bottom"/>
          </w:tcPr>
          <w:p w14:paraId="5797D44C" w14:textId="51F098D7" w:rsidR="00F765B9" w:rsidRDefault="00CA74BA" w:rsidP="005B78B2">
            <w:r>
              <w:t>Fitted twin size sheet (not necessary)</w:t>
            </w:r>
          </w:p>
        </w:tc>
        <w:tc>
          <w:tcPr>
            <w:tcW w:w="417" w:type="pct"/>
            <w:vAlign w:val="bottom"/>
          </w:tcPr>
          <w:p w14:paraId="76B85779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900C46E" w14:textId="77777777" w:rsidR="00F765B9" w:rsidRDefault="00F765B9" w:rsidP="005B78B2"/>
        </w:tc>
        <w:tc>
          <w:tcPr>
            <w:tcW w:w="2083" w:type="pct"/>
            <w:vAlign w:val="bottom"/>
          </w:tcPr>
          <w:p w14:paraId="4D7C7305" w14:textId="25848A5A" w:rsidR="00F765B9" w:rsidRDefault="00AA34E6" w:rsidP="005B78B2">
            <w:r>
              <w:t>Popcorn</w:t>
            </w:r>
          </w:p>
        </w:tc>
      </w:tr>
      <w:tr w:rsidR="00F765B9" w14:paraId="3C962557" w14:textId="77777777" w:rsidTr="005B78B2">
        <w:trPr>
          <w:trHeight w:val="360"/>
        </w:trPr>
        <w:tc>
          <w:tcPr>
            <w:tcW w:w="23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BAE5911" w14:textId="77777777" w:rsidR="00F765B9" w:rsidRDefault="00F765B9" w:rsidP="005B78B2"/>
        </w:tc>
        <w:tc>
          <w:tcPr>
            <w:tcW w:w="2055" w:type="pct"/>
            <w:vAlign w:val="bottom"/>
          </w:tcPr>
          <w:p w14:paraId="6A9BD6F6" w14:textId="51AC5A4B" w:rsidR="00F765B9" w:rsidRDefault="00CA74BA" w:rsidP="005B78B2">
            <w:r>
              <w:t>$10-$15 Lunch money</w:t>
            </w:r>
          </w:p>
        </w:tc>
        <w:tc>
          <w:tcPr>
            <w:tcW w:w="417" w:type="pct"/>
            <w:vAlign w:val="bottom"/>
          </w:tcPr>
          <w:p w14:paraId="779289E2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BC0A03B" w14:textId="77777777" w:rsidR="00F765B9" w:rsidRDefault="00F765B9" w:rsidP="005B78B2"/>
        </w:tc>
        <w:tc>
          <w:tcPr>
            <w:tcW w:w="2083" w:type="pct"/>
            <w:vAlign w:val="bottom"/>
          </w:tcPr>
          <w:p w14:paraId="37CFDE76" w14:textId="7B009781" w:rsidR="00F765B9" w:rsidRDefault="008A461A" w:rsidP="005B78B2">
            <w:r>
              <w:t>Granola</w:t>
            </w:r>
          </w:p>
        </w:tc>
      </w:tr>
      <w:tr w:rsidR="00F765B9" w14:paraId="0357D4B1" w14:textId="77777777" w:rsidTr="005B78B2">
        <w:trPr>
          <w:trHeight w:val="360"/>
        </w:trPr>
        <w:tc>
          <w:tcPr>
            <w:tcW w:w="23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7235797" w14:textId="77777777" w:rsidR="00F765B9" w:rsidRDefault="00F765B9" w:rsidP="005B78B2"/>
        </w:tc>
        <w:tc>
          <w:tcPr>
            <w:tcW w:w="2055" w:type="pct"/>
            <w:vAlign w:val="bottom"/>
          </w:tcPr>
          <w:p w14:paraId="51E425A7" w14:textId="355B60AB" w:rsidR="008A461A" w:rsidRDefault="00CA74BA" w:rsidP="005B78B2">
            <w:r>
              <w:t xml:space="preserve">VIKINGS </w:t>
            </w:r>
            <w:bookmarkStart w:id="0" w:name="_Hlk147400170"/>
            <w:r>
              <w:t xml:space="preserve">APPARELL </w:t>
            </w:r>
            <w:bookmarkEnd w:id="0"/>
            <w:r>
              <w:t>FOR RIDE HOME</w:t>
            </w:r>
          </w:p>
        </w:tc>
        <w:tc>
          <w:tcPr>
            <w:tcW w:w="417" w:type="pct"/>
            <w:vAlign w:val="bottom"/>
          </w:tcPr>
          <w:p w14:paraId="388563CA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0521A57" w14:textId="77777777" w:rsidR="00F765B9" w:rsidRDefault="00F765B9" w:rsidP="005B78B2"/>
        </w:tc>
        <w:tc>
          <w:tcPr>
            <w:tcW w:w="2083" w:type="pct"/>
            <w:vAlign w:val="bottom"/>
          </w:tcPr>
          <w:p w14:paraId="18C97345" w14:textId="22DC0E90" w:rsidR="00F765B9" w:rsidRDefault="008A461A" w:rsidP="005B78B2">
            <w:r>
              <w:t>Other</w:t>
            </w:r>
          </w:p>
        </w:tc>
      </w:tr>
    </w:tbl>
    <w:p w14:paraId="5B874DBC" w14:textId="77777777" w:rsidR="00EE38F5" w:rsidRDefault="00EE38F5" w:rsidP="002B70CE"/>
    <w:tbl>
      <w:tblPr>
        <w:tblW w:w="8820" w:type="dxa"/>
        <w:tblLook w:val="0600" w:firstRow="0" w:lastRow="0" w:firstColumn="0" w:lastColumn="0" w:noHBand="1" w:noVBand="1"/>
      </w:tblPr>
      <w:tblGrid>
        <w:gridCol w:w="8820"/>
      </w:tblGrid>
      <w:tr w:rsidR="00F765B9" w14:paraId="46AF13D5" w14:textId="77777777" w:rsidTr="00F765B9">
        <w:trPr>
          <w:trHeight w:val="810"/>
        </w:trPr>
        <w:tc>
          <w:tcPr>
            <w:tcW w:w="8820" w:type="dxa"/>
            <w:vAlign w:val="bottom"/>
          </w:tcPr>
          <w:p w14:paraId="70BE116A" w14:textId="34619055" w:rsidR="00F765B9" w:rsidRDefault="008A461A" w:rsidP="0093709D">
            <w:pPr>
              <w:pStyle w:val="Heading1"/>
            </w:pPr>
            <w:r>
              <w:t>NOTES TO SELF:</w:t>
            </w:r>
            <w:r w:rsidR="00B76A27">
              <w:t xml:space="preserve">  Keep PHONE IN CABIN AT ALL TIMES</w:t>
            </w:r>
          </w:p>
        </w:tc>
      </w:tr>
      <w:tr w:rsidR="00F765B9" w14:paraId="0BD1C081" w14:textId="77777777" w:rsidTr="00F765B9">
        <w:tc>
          <w:tcPr>
            <w:tcW w:w="8820" w:type="dxa"/>
            <w:vAlign w:val="bottom"/>
          </w:tcPr>
          <w:p w14:paraId="4598A3D3" w14:textId="5D70E60C" w:rsidR="00F765B9" w:rsidRDefault="00F765B9" w:rsidP="00EE38F5">
            <w:pPr>
              <w:rPr>
                <w:noProof/>
              </w:rPr>
            </w:pPr>
          </w:p>
        </w:tc>
      </w:tr>
    </w:tbl>
    <w:p w14:paraId="08D2C918" w14:textId="77777777" w:rsidR="003D4C56" w:rsidRDefault="003D4C56">
      <w:pPr>
        <w:rPr>
          <w:noProof/>
        </w:rPr>
      </w:pPr>
    </w:p>
    <w:sectPr w:rsidR="003D4C56" w:rsidSect="00F765B9">
      <w:pgSz w:w="12240" w:h="15840"/>
      <w:pgMar w:top="1080" w:right="1728" w:bottom="432" w:left="172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D1B" w14:textId="77777777" w:rsidR="001724E8" w:rsidRDefault="001724E8">
      <w:r>
        <w:separator/>
      </w:r>
    </w:p>
  </w:endnote>
  <w:endnote w:type="continuationSeparator" w:id="0">
    <w:p w14:paraId="269D33FD" w14:textId="77777777" w:rsidR="001724E8" w:rsidRDefault="001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B21D" w14:textId="77777777" w:rsidR="001724E8" w:rsidRDefault="001724E8">
      <w:r>
        <w:separator/>
      </w:r>
    </w:p>
  </w:footnote>
  <w:footnote w:type="continuationSeparator" w:id="0">
    <w:p w14:paraId="77E6E347" w14:textId="77777777" w:rsidR="001724E8" w:rsidRDefault="0017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6"/>
    <w:rsid w:val="000874E2"/>
    <w:rsid w:val="00094CE2"/>
    <w:rsid w:val="00094E3A"/>
    <w:rsid w:val="00102F69"/>
    <w:rsid w:val="001454F2"/>
    <w:rsid w:val="00150677"/>
    <w:rsid w:val="001724E8"/>
    <w:rsid w:val="001A0EA6"/>
    <w:rsid w:val="002304B8"/>
    <w:rsid w:val="0024739B"/>
    <w:rsid w:val="00253804"/>
    <w:rsid w:val="002540D8"/>
    <w:rsid w:val="00265E8D"/>
    <w:rsid w:val="0028432C"/>
    <w:rsid w:val="00291429"/>
    <w:rsid w:val="002B70CE"/>
    <w:rsid w:val="002C2A3D"/>
    <w:rsid w:val="00303EBA"/>
    <w:rsid w:val="00324A89"/>
    <w:rsid w:val="00342B00"/>
    <w:rsid w:val="003D4C56"/>
    <w:rsid w:val="003D5E3C"/>
    <w:rsid w:val="004E4CB4"/>
    <w:rsid w:val="00500376"/>
    <w:rsid w:val="00566193"/>
    <w:rsid w:val="005721B0"/>
    <w:rsid w:val="00583B1C"/>
    <w:rsid w:val="005B78B2"/>
    <w:rsid w:val="005C1BCA"/>
    <w:rsid w:val="00660135"/>
    <w:rsid w:val="00664220"/>
    <w:rsid w:val="006915D7"/>
    <w:rsid w:val="006E06B3"/>
    <w:rsid w:val="007A30E2"/>
    <w:rsid w:val="007A58AA"/>
    <w:rsid w:val="0080769A"/>
    <w:rsid w:val="00844224"/>
    <w:rsid w:val="00853CC8"/>
    <w:rsid w:val="008A461A"/>
    <w:rsid w:val="008B033D"/>
    <w:rsid w:val="009A3BA4"/>
    <w:rsid w:val="009A7532"/>
    <w:rsid w:val="009E7565"/>
    <w:rsid w:val="00A652E4"/>
    <w:rsid w:val="00AA2752"/>
    <w:rsid w:val="00AA34E6"/>
    <w:rsid w:val="00B3604F"/>
    <w:rsid w:val="00B76A27"/>
    <w:rsid w:val="00BA3B11"/>
    <w:rsid w:val="00BC3691"/>
    <w:rsid w:val="00BC5871"/>
    <w:rsid w:val="00C542F8"/>
    <w:rsid w:val="00C62DA0"/>
    <w:rsid w:val="00CA39D4"/>
    <w:rsid w:val="00CA74BA"/>
    <w:rsid w:val="00CF27D8"/>
    <w:rsid w:val="00D257EA"/>
    <w:rsid w:val="00D52D1D"/>
    <w:rsid w:val="00D95D71"/>
    <w:rsid w:val="00DB70C3"/>
    <w:rsid w:val="00DD133B"/>
    <w:rsid w:val="00EB1D34"/>
    <w:rsid w:val="00EB600D"/>
    <w:rsid w:val="00EE38F5"/>
    <w:rsid w:val="00F765B9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3B0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57C9C" w:themeColor="text2" w:themeTint="BF"/>
        <w:sz w:val="19"/>
        <w:szCs w:val="19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B2"/>
    <w:pPr>
      <w:spacing w:after="0" w:line="240" w:lineRule="auto"/>
    </w:pPr>
    <w:rPr>
      <w:color w:val="44546A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2B70CE"/>
    <w:pPr>
      <w:keepNext/>
      <w:keepLines/>
      <w:spacing w:after="120"/>
      <w:contextualSpacing/>
      <w:outlineLvl w:val="0"/>
    </w:pPr>
    <w:rPr>
      <w:rFonts w:asciiTheme="majorHAnsi" w:eastAsiaTheme="majorEastAsia" w:hAnsiTheme="majorHAnsi" w:cs="Times New Roman (Headings CS)"/>
      <w:bCs/>
      <w:color w:val="1E4625" w:themeColor="accent5" w:themeShade="80"/>
      <w:spacing w:val="2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220"/>
    <w:pPr>
      <w:keepNext/>
      <w:keepLines/>
      <w:spacing w:before="360" w:after="120"/>
      <w:outlineLvl w:val="1"/>
    </w:pPr>
    <w:rPr>
      <w:rFonts w:ascii="Felix Titling" w:eastAsiaTheme="majorEastAsia" w:hAnsi="Felix Titling" w:cs="Times New Roman (Headings CS)"/>
      <w:color w:val="1E4625" w:themeColor="accent5" w:themeShade="80"/>
      <w:spacing w:val="2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583B1C"/>
    <w:pPr>
      <w:spacing w:after="480"/>
      <w:contextualSpacing/>
      <w:jc w:val="center"/>
    </w:pPr>
    <w:rPr>
      <w:rFonts w:asciiTheme="majorHAnsi" w:eastAsiaTheme="majorEastAsia" w:hAnsiTheme="majorHAnsi" w:cs="Times New Roman (Headings CS)"/>
      <w:color w:val="1E4625" w:themeColor="accent5" w:themeShade="80"/>
      <w:spacing w:val="4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83B1C"/>
    <w:rPr>
      <w:rFonts w:asciiTheme="majorHAnsi" w:eastAsiaTheme="majorEastAsia" w:hAnsiTheme="majorHAnsi" w:cs="Times New Roman (Headings CS)"/>
      <w:color w:val="1E4625" w:themeColor="accent5" w:themeShade="80"/>
      <w:spacing w:val="40"/>
      <w:kern w:val="28"/>
      <w:sz w:val="56"/>
      <w:szCs w:val="52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ostTable">
    <w:name w:val="Host Table"/>
    <w:basedOn w:val="TableNormal"/>
    <w:uiPriority w:val="99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200" w:afterAutospacing="0"/>
      </w:pPr>
      <w:rPr>
        <w:b/>
        <w:color w:val="E5B434" w:themeColor="accent1"/>
        <w:sz w:val="23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B70CE"/>
    <w:rPr>
      <w:rFonts w:asciiTheme="majorHAnsi" w:eastAsiaTheme="majorEastAsia" w:hAnsiTheme="majorHAnsi" w:cs="Times New Roman (Headings CS)"/>
      <w:bCs/>
      <w:color w:val="1E4625" w:themeColor="accent5" w:themeShade="80"/>
      <w:spacing w:val="20"/>
      <w:sz w:val="24"/>
      <w:szCs w:val="22"/>
    </w:rPr>
  </w:style>
  <w:style w:type="table" w:customStyle="1" w:styleId="ListCategory">
    <w:name w:val="List Category"/>
    <w:basedOn w:val="TableNormal"/>
    <w:uiPriority w:val="99"/>
    <w:rsid w:val="00102F69"/>
    <w:pPr>
      <w:spacing w:before="120" w:after="0"/>
    </w:pPr>
    <w:tblPr>
      <w:tblStyleColBandSize w:val="1"/>
    </w:tblPr>
    <w:tblStylePr w:type="firstCol">
      <w:tblPr/>
      <w:tcPr>
        <w:tcBorders>
          <w:bottom w:val="single" w:sz="4" w:space="0" w:color="657C9C" w:themeColor="text2" w:themeTint="BF"/>
          <w:insideH w:val="single" w:sz="4" w:space="0" w:color="657C9C" w:themeColor="text2" w:themeTint="BF"/>
        </w:tcBorders>
      </w:tcPr>
    </w:tblStylePr>
    <w:tblStylePr w:type="band2Vert">
      <w:pPr>
        <w:jc w:val="left"/>
      </w:pPr>
      <w:rPr>
        <w:color w:val="7C5E10" w:themeColor="accent1" w:themeShade="80"/>
      </w:rPr>
      <w:tblPr/>
      <w:tcPr>
        <w:vAlign w:val="bottom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E38F5"/>
    <w:rPr>
      <w:rFonts w:ascii="Felix Titling" w:eastAsiaTheme="majorEastAsia" w:hAnsi="Felix Titling" w:cs="Times New Roman (Headings CS)"/>
      <w:color w:val="1E4625" w:themeColor="accent5" w:themeShade="80"/>
      <w:spacing w:val="20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38F5"/>
    <w:rPr>
      <w:color w:val="44546A" w:themeColor="text2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before="240"/>
      <w:jc w:val="right"/>
    </w:pPr>
    <w:rPr>
      <w:b/>
      <w:noProof/>
      <w:color w:val="E5B43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38F5"/>
    <w:rPr>
      <w:b/>
      <w:noProof/>
      <w:color w:val="E5B434" w:themeColor="accent1"/>
      <w:sz w:val="20"/>
    </w:rPr>
  </w:style>
  <w:style w:type="character" w:styleId="PlaceholderText">
    <w:name w:val="Placeholder Text"/>
    <w:basedOn w:val="DefaultParagraphFont"/>
    <w:uiPriority w:val="99"/>
    <w:semiHidden/>
    <w:rsid w:val="00303E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\AppData\Roaming\Microsoft\Templates\Vacation%20packing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AB1BED71746898083FBD18868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931F-0E09-48F5-8378-1416F861CD89}"/>
      </w:docPartPr>
      <w:docPartBody>
        <w:p w:rsidR="0079061A" w:rsidRDefault="00036366">
          <w:pPr>
            <w:pStyle w:val="D84AB1BED71746898083FBD188682A7C"/>
          </w:pPr>
          <w:r w:rsidRPr="002B70CE">
            <w:t>Clothes</w:t>
          </w:r>
        </w:p>
      </w:docPartBody>
    </w:docPart>
    <w:docPart>
      <w:docPartPr>
        <w:name w:val="6E65B4D3F22E4405AFCB5091E826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37EE-C00D-43F4-8D8B-8025D684B91D}"/>
      </w:docPartPr>
      <w:docPartBody>
        <w:p w:rsidR="0079061A" w:rsidRDefault="00036366">
          <w:pPr>
            <w:pStyle w:val="6E65B4D3F22E4405AFCB5091E8268F65"/>
          </w:pPr>
          <w:r>
            <w:t>Shampoo and conditioner</w:t>
          </w:r>
        </w:p>
      </w:docPartBody>
    </w:docPart>
    <w:docPart>
      <w:docPartPr>
        <w:name w:val="6E634DBB0CAF4A8AA292889F23ED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AEC29-A28F-415A-B35A-BEEEE27C76F8}"/>
      </w:docPartPr>
      <w:docPartBody>
        <w:p w:rsidR="0079061A" w:rsidRDefault="00036366">
          <w:pPr>
            <w:pStyle w:val="6E634DBB0CAF4A8AA292889F23ED173B"/>
          </w:pPr>
          <w:r w:rsidRPr="009E7565">
            <w:t>Medical</w:t>
          </w:r>
        </w:p>
      </w:docPartBody>
    </w:docPart>
    <w:docPart>
      <w:docPartPr>
        <w:name w:val="15162CBD39834255BB00F7F1AF24A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0AFE-63BD-460F-9654-21AC0F68F257}"/>
      </w:docPartPr>
      <w:docPartBody>
        <w:p w:rsidR="0079061A" w:rsidRDefault="00036366">
          <w:pPr>
            <w:pStyle w:val="15162CBD39834255BB00F7F1AF24A4B7"/>
          </w:pPr>
          <w:r>
            <w:t>Prescription medications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E"/>
    <w:rsid w:val="00036366"/>
    <w:rsid w:val="000874E2"/>
    <w:rsid w:val="00686FBE"/>
    <w:rsid w:val="006A3A3F"/>
    <w:rsid w:val="0079061A"/>
    <w:rsid w:val="008945A4"/>
    <w:rsid w:val="009D6A2D"/>
    <w:rsid w:val="00CD226E"/>
    <w:rsid w:val="00DB70C3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AB1BED71746898083FBD188682A7C">
    <w:name w:val="D84AB1BED71746898083FBD188682A7C"/>
  </w:style>
  <w:style w:type="paragraph" w:customStyle="1" w:styleId="6E65B4D3F22E4405AFCB5091E8268F65">
    <w:name w:val="6E65B4D3F22E4405AFCB5091E8268F65"/>
  </w:style>
  <w:style w:type="paragraph" w:customStyle="1" w:styleId="6E634DBB0CAF4A8AA292889F23ED173B">
    <w:name w:val="6E634DBB0CAF4A8AA292889F23ED173B"/>
  </w:style>
  <w:style w:type="paragraph" w:customStyle="1" w:styleId="15162CBD39834255BB00F7F1AF24A4B7">
    <w:name w:val="15162CBD39834255BB00F7F1AF24A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5B434"/>
      </a:accent1>
      <a:accent2>
        <a:srgbClr val="DCCA73"/>
      </a:accent2>
      <a:accent3>
        <a:srgbClr val="F5BDA1"/>
      </a:accent3>
      <a:accent4>
        <a:srgbClr val="E63729"/>
      </a:accent4>
      <a:accent5>
        <a:srgbClr val="3D8D4B"/>
      </a:accent5>
      <a:accent6>
        <a:srgbClr val="57B8DD"/>
      </a:accent6>
      <a:hlink>
        <a:srgbClr val="0563C1"/>
      </a:hlink>
      <a:folHlink>
        <a:srgbClr val="954F72"/>
      </a:folHlink>
    </a:clrScheme>
    <a:fontScheme name="Custom 119">
      <a:majorFont>
        <a:latin typeface="Felix Titling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D552D-5E30-48AD-A046-93C39C1CFC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4A627AC-1431-47E5-9852-FA53594C8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306B6-EDE8-4341-A18B-3569E7238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Vacation packing list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2025-09-04T19:26:00Z</dcterms:created>
  <dcterms:modified xsi:type="dcterms:W3CDTF">2025-09-04T19:26:00Z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