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3025" w14:textId="77777777" w:rsidR="00B047A3" w:rsidRDefault="004E1468" w:rsidP="000719E8">
      <w:pPr>
        <w:pStyle w:val="Encabezadopar"/>
        <w:rPr>
          <w:lang w:val="es-ES_tradnl"/>
        </w:rPr>
      </w:pPr>
      <w:r w:rsidRPr="00C861B3">
        <w:rPr>
          <w:lang w:val="es-ES_tradnl"/>
        </w:rPr>
        <w:t>CURRICULUM VITAE</w:t>
      </w:r>
    </w:p>
    <w:p w14:paraId="6DFAF306" w14:textId="77777777" w:rsidR="00E17E62" w:rsidRDefault="00E17E62" w:rsidP="009137D2">
      <w:pPr>
        <w:pStyle w:val="Piedepginapar"/>
        <w:rPr>
          <w:noProof/>
          <w:sz w:val="40"/>
          <w:szCs w:val="40"/>
          <w:lang w:val="es-MX" w:eastAsia="es-MX"/>
        </w:rPr>
      </w:pPr>
    </w:p>
    <w:p w14:paraId="4F4A297C" w14:textId="77777777" w:rsidR="004206C5" w:rsidRDefault="00F11A3D" w:rsidP="009137D2">
      <w:pPr>
        <w:pStyle w:val="Piedepginapar"/>
        <w:rPr>
          <w:noProof/>
          <w:sz w:val="40"/>
          <w:szCs w:val="40"/>
          <w:lang w:val="es-MX" w:eastAsia="es-MX"/>
        </w:rPr>
      </w:pPr>
      <w:r>
        <w:rPr>
          <w:noProof/>
          <w:sz w:val="40"/>
          <w:szCs w:val="40"/>
          <w:lang w:val="es-MX" w:eastAsia="es-MX"/>
        </w:rPr>
        <w:drawing>
          <wp:inline distT="0" distB="0" distL="0" distR="0" wp14:anchorId="2278A7F4" wp14:editId="09D00C7E">
            <wp:extent cx="1457325" cy="2619375"/>
            <wp:effectExtent l="0" t="0" r="9525" b="9525"/>
            <wp:docPr id="1" name="Imagen 1" descr="C:\Users\MXI00985976A\AppData\Local\Microsoft\Windows\Temporary Internet Files\Content.Outlook\71O2TCRM\20160419_175713-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XI00985976A\AppData\Local\Microsoft\Windows\Temporary Internet Files\Content.Outlook\71O2TCRM\20160419_175713-1 (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66112" w14:textId="77777777" w:rsidR="00A3119E" w:rsidRPr="00D45150" w:rsidRDefault="007A55CE" w:rsidP="00E17E62">
      <w:pPr>
        <w:pStyle w:val="Piedepginapar"/>
        <w:rPr>
          <w:rFonts w:ascii="Arial" w:hAnsi="Arial" w:cs="Arial"/>
          <w:color w:val="17365D" w:themeColor="text2" w:themeShade="BF"/>
          <w:lang w:val="es-ES_tradnl"/>
        </w:rPr>
      </w:pPr>
      <w:r w:rsidRPr="00D45150">
        <w:rPr>
          <w:rFonts w:ascii="Arial" w:eastAsia="Times New Roman" w:hAnsi="Arial" w:cs="Arial"/>
          <w:b/>
          <w:color w:val="17365D" w:themeColor="text2" w:themeShade="BF"/>
          <w:sz w:val="22"/>
          <w:lang w:eastAsia="es-ES"/>
        </w:rPr>
        <w:t>Datos per</w:t>
      </w:r>
      <w:r w:rsidR="004E1468" w:rsidRPr="00D45150">
        <w:rPr>
          <w:rFonts w:ascii="Arial" w:eastAsia="Times New Roman" w:hAnsi="Arial" w:cs="Arial"/>
          <w:b/>
          <w:color w:val="17365D" w:themeColor="text2" w:themeShade="BF"/>
          <w:sz w:val="22"/>
          <w:lang w:eastAsia="es-ES"/>
        </w:rPr>
        <w:t>sonale</w:t>
      </w:r>
      <w:r w:rsidR="00A3119E" w:rsidRPr="00D45150">
        <w:rPr>
          <w:rFonts w:ascii="Arial" w:eastAsia="Times New Roman" w:hAnsi="Arial" w:cs="Arial"/>
          <w:b/>
          <w:color w:val="17365D" w:themeColor="text2" w:themeShade="BF"/>
          <w:sz w:val="22"/>
          <w:lang w:eastAsia="es-ES"/>
        </w:rPr>
        <w:t>s</w:t>
      </w:r>
    </w:p>
    <w:p w14:paraId="3A66E660" w14:textId="77777777" w:rsidR="007A55CE" w:rsidRPr="00E17E62" w:rsidRDefault="00F03212" w:rsidP="004E26FA">
      <w:pPr>
        <w:pStyle w:val="Sinespaciad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Ma. De los angeles de Avila Ramos</w:t>
      </w:r>
    </w:p>
    <w:p w14:paraId="18A0CE03" w14:textId="77777777" w:rsidR="004E1468" w:rsidRPr="00D45150" w:rsidRDefault="007A55CE" w:rsidP="004E26FA">
      <w:pPr>
        <w:pStyle w:val="Sinespaciado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es-ES"/>
        </w:rPr>
      </w:pPr>
      <w:r w:rsidRPr="00D45150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es-ES"/>
        </w:rPr>
        <w:t>Lugar y fecha de nacimiento</w:t>
      </w:r>
    </w:p>
    <w:p w14:paraId="6C0C1A76" w14:textId="77777777" w:rsidR="007A55CE" w:rsidRPr="00E17E62" w:rsidRDefault="00F03212" w:rsidP="004E26FA">
      <w:pPr>
        <w:pStyle w:val="Sinespaciad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29 de octubre  1962 Viesca</w:t>
      </w:r>
      <w:r w:rsidR="00BE2484" w:rsidRPr="00E17E6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3119E" w:rsidRPr="00E17E62">
        <w:rPr>
          <w:rFonts w:ascii="Arial" w:eastAsia="Times New Roman" w:hAnsi="Arial" w:cs="Arial"/>
          <w:sz w:val="20"/>
          <w:szCs w:val="20"/>
          <w:lang w:eastAsia="es-ES"/>
        </w:rPr>
        <w:t xml:space="preserve"> Coah</w:t>
      </w:r>
      <w:r w:rsidR="00BE2484" w:rsidRPr="00E17E62">
        <w:rPr>
          <w:rFonts w:ascii="Arial" w:eastAsia="Times New Roman" w:hAnsi="Arial" w:cs="Arial"/>
          <w:sz w:val="20"/>
          <w:szCs w:val="20"/>
          <w:lang w:eastAsia="es-ES"/>
        </w:rPr>
        <w:t>uila</w:t>
      </w:r>
      <w:r w:rsidR="00A3119E" w:rsidRPr="00E17E62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276004C0" w14:textId="77777777" w:rsidR="004E1468" w:rsidRPr="00D45150" w:rsidRDefault="0002044A" w:rsidP="004E26FA">
      <w:pPr>
        <w:pStyle w:val="Sinespaciado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es-ES"/>
        </w:rPr>
      </w:pPr>
      <w:r w:rsidRPr="00D45150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es-ES"/>
        </w:rPr>
        <w:t>Celula</w:t>
      </w:r>
      <w:r w:rsidR="004E1468" w:rsidRPr="00D45150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es-ES"/>
        </w:rPr>
        <w:t>r</w:t>
      </w:r>
    </w:p>
    <w:p w14:paraId="29A2F22C" w14:textId="77777777" w:rsidR="004E1468" w:rsidRPr="00E17E62" w:rsidRDefault="004E26FA" w:rsidP="004E26FA">
      <w:pPr>
        <w:pStyle w:val="Sinespaciado"/>
        <w:rPr>
          <w:rFonts w:ascii="Arial" w:eastAsia="Times New Roman" w:hAnsi="Arial" w:cs="Arial"/>
          <w:sz w:val="20"/>
          <w:szCs w:val="20"/>
          <w:lang w:eastAsia="es-ES"/>
        </w:rPr>
      </w:pPr>
      <w:r w:rsidRPr="00E17E62">
        <w:rPr>
          <w:rFonts w:ascii="Arial" w:eastAsia="Times New Roman" w:hAnsi="Arial" w:cs="Arial"/>
          <w:sz w:val="20"/>
          <w:szCs w:val="20"/>
          <w:lang w:eastAsia="es-ES"/>
        </w:rPr>
        <w:t xml:space="preserve"> (</w:t>
      </w:r>
      <w:r w:rsidR="00F03212">
        <w:rPr>
          <w:rFonts w:ascii="Arial" w:eastAsia="Times New Roman" w:hAnsi="Arial" w:cs="Arial"/>
          <w:sz w:val="20"/>
          <w:szCs w:val="20"/>
          <w:lang w:eastAsia="es-ES"/>
        </w:rPr>
        <w:t>044) 87 12 35 08 55</w:t>
      </w:r>
    </w:p>
    <w:p w14:paraId="6B315334" w14:textId="77777777" w:rsidR="004E1468" w:rsidRPr="00D45150" w:rsidRDefault="004E1468" w:rsidP="004E26FA">
      <w:pPr>
        <w:pStyle w:val="Sinespaciado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es-ES"/>
        </w:rPr>
      </w:pPr>
      <w:r w:rsidRPr="00D45150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es-ES"/>
        </w:rPr>
        <w:t>E</w:t>
      </w:r>
      <w:r w:rsidR="00130780" w:rsidRPr="00D45150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es-ES"/>
        </w:rPr>
        <w:t>-mail</w:t>
      </w:r>
    </w:p>
    <w:p w14:paraId="5E51EE32" w14:textId="77777777" w:rsidR="00130780" w:rsidRPr="00E17E62" w:rsidRDefault="00F03212" w:rsidP="004E26FA">
      <w:pPr>
        <w:pStyle w:val="Sinespaciado"/>
        <w:rPr>
          <w:rFonts w:ascii="Arial" w:eastAsia="Times New Roman" w:hAnsi="Arial" w:cs="Arial"/>
          <w:color w:val="002060"/>
          <w:sz w:val="20"/>
          <w:szCs w:val="20"/>
          <w:u w:val="single"/>
          <w:lang w:eastAsia="es-ES"/>
        </w:rPr>
      </w:pPr>
      <w:hyperlink r:id="rId13" w:history="1">
        <w:r w:rsidRPr="0084696C">
          <w:rPr>
            <w:rStyle w:val="Hipervnculo"/>
            <w:rFonts w:ascii="Arial" w:eastAsia="Times New Roman" w:hAnsi="Arial" w:cs="Arial"/>
            <w:sz w:val="20"/>
            <w:szCs w:val="20"/>
            <w:lang w:eastAsia="es-ES"/>
          </w:rPr>
          <w:t>mariadelaperla@hotmail.com</w:t>
        </w:r>
      </w:hyperlink>
    </w:p>
    <w:p w14:paraId="082BDB32" w14:textId="77777777" w:rsidR="00E17E62" w:rsidRPr="00D45150" w:rsidRDefault="004E1468" w:rsidP="00E17E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365D" w:themeColor="text2" w:themeShade="BF"/>
          <w:sz w:val="22"/>
          <w:szCs w:val="22"/>
          <w:lang w:eastAsia="es-ES"/>
        </w:rPr>
      </w:pPr>
      <w:r w:rsidRPr="00D45150">
        <w:rPr>
          <w:rFonts w:ascii="Arial" w:eastAsia="Times New Roman" w:hAnsi="Arial" w:cs="Arial"/>
          <w:b/>
          <w:bCs/>
          <w:color w:val="17365D" w:themeColor="text2" w:themeShade="BF"/>
          <w:sz w:val="22"/>
          <w:szCs w:val="22"/>
          <w:lang w:eastAsia="es-ES"/>
        </w:rPr>
        <w:t xml:space="preserve">Objetivo </w:t>
      </w:r>
    </w:p>
    <w:p w14:paraId="1584B747" w14:textId="77777777" w:rsidR="00E17E62" w:rsidRDefault="00490F48" w:rsidP="00E17E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s-ES"/>
        </w:rPr>
        <w:t>Por medio de habilidades</w:t>
      </w:r>
      <w:r w:rsidR="005236BA">
        <w:rPr>
          <w:rFonts w:ascii="Arial" w:eastAsia="Times New Roman" w:hAnsi="Arial" w:cs="Arial"/>
          <w:color w:val="000000" w:themeColor="text1"/>
          <w:sz w:val="22"/>
          <w:szCs w:val="22"/>
          <w:lang w:eastAsia="es-ES"/>
        </w:rPr>
        <w:t xml:space="preserve"> obtener los mejores resultados para la empresa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ES"/>
        </w:rPr>
        <w:t xml:space="preserve"> </w:t>
      </w:r>
      <w:r w:rsidR="00E17E62">
        <w:rPr>
          <w:rFonts w:ascii="Arial" w:eastAsia="Times New Roman" w:hAnsi="Arial" w:cs="Arial"/>
          <w:color w:val="000000" w:themeColor="text1"/>
          <w:sz w:val="22"/>
          <w:szCs w:val="22"/>
          <w:lang w:eastAsia="es-ES"/>
        </w:rPr>
        <w:t xml:space="preserve"> interact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s-ES"/>
        </w:rPr>
        <w:t xml:space="preserve">uando en un ambiente armonioso así mismo </w:t>
      </w:r>
      <w:r w:rsidR="00E17E62">
        <w:rPr>
          <w:rFonts w:ascii="Arial" w:eastAsia="Times New Roman" w:hAnsi="Arial" w:cs="Arial"/>
          <w:color w:val="000000" w:themeColor="text1"/>
          <w:sz w:val="22"/>
          <w:szCs w:val="22"/>
          <w:lang w:eastAsia="es-ES"/>
        </w:rPr>
        <w:t xml:space="preserve"> obteniendo un crecimiento profesional y personal.</w:t>
      </w:r>
    </w:p>
    <w:p w14:paraId="1F77D56B" w14:textId="77777777" w:rsidR="007D3E13" w:rsidRDefault="006442FF" w:rsidP="00E17E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17365D" w:themeColor="text2" w:themeShade="BF"/>
          <w:sz w:val="22"/>
          <w:szCs w:val="22"/>
          <w:lang w:eastAsia="es-ES"/>
        </w:rPr>
      </w:pPr>
      <w:r w:rsidRPr="00D45150">
        <w:rPr>
          <w:rFonts w:ascii="Arial" w:eastAsia="Times New Roman" w:hAnsi="Arial" w:cs="Arial"/>
          <w:b/>
          <w:color w:val="17365D" w:themeColor="text2" w:themeShade="BF"/>
          <w:sz w:val="22"/>
          <w:szCs w:val="22"/>
          <w:lang w:eastAsia="es-ES"/>
        </w:rPr>
        <w:t>Habilidades</w:t>
      </w:r>
    </w:p>
    <w:p w14:paraId="53432D4E" w14:textId="77777777" w:rsidR="006442FF" w:rsidRPr="007D3E13" w:rsidRDefault="00490F48" w:rsidP="00E17E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17365D" w:themeColor="text2" w:themeShade="BF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B586E">
        <w:rPr>
          <w:rFonts w:ascii="Arial" w:hAnsi="Arial" w:cs="Arial"/>
          <w:sz w:val="22"/>
          <w:szCs w:val="22"/>
        </w:rPr>
        <w:t xml:space="preserve"> Atención </w:t>
      </w:r>
      <w:proofErr w:type="spellStart"/>
      <w:r w:rsidR="00DB586E">
        <w:rPr>
          <w:rFonts w:ascii="Arial" w:hAnsi="Arial" w:cs="Arial"/>
          <w:sz w:val="22"/>
          <w:szCs w:val="22"/>
        </w:rPr>
        <w:t>a</w:t>
      </w:r>
      <w:proofErr w:type="spellEnd"/>
      <w:r w:rsidR="00DB586E">
        <w:rPr>
          <w:rFonts w:ascii="Arial" w:hAnsi="Arial" w:cs="Arial"/>
          <w:sz w:val="22"/>
          <w:szCs w:val="22"/>
        </w:rPr>
        <w:t xml:space="preserve"> cliente</w:t>
      </w:r>
      <w:r w:rsidR="000719E8">
        <w:rPr>
          <w:rFonts w:ascii="Arial" w:hAnsi="Arial" w:cs="Arial"/>
          <w:sz w:val="22"/>
          <w:szCs w:val="22"/>
        </w:rPr>
        <w:t>,</w:t>
      </w:r>
      <w:r w:rsidR="00DB586E">
        <w:rPr>
          <w:rFonts w:ascii="Arial" w:hAnsi="Arial" w:cs="Arial"/>
          <w:sz w:val="22"/>
          <w:szCs w:val="22"/>
        </w:rPr>
        <w:t xml:space="preserve"> </w:t>
      </w:r>
      <w:r w:rsidR="00E17E62">
        <w:rPr>
          <w:rFonts w:ascii="Arial" w:hAnsi="Arial" w:cs="Arial"/>
          <w:sz w:val="22"/>
          <w:szCs w:val="22"/>
        </w:rPr>
        <w:t>Microsip,</w:t>
      </w:r>
      <w:r w:rsidR="00DB586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Contpaq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DB586E">
        <w:rPr>
          <w:rFonts w:ascii="Arial" w:hAnsi="Arial" w:cs="Arial"/>
          <w:sz w:val="22"/>
          <w:szCs w:val="22"/>
        </w:rPr>
        <w:t xml:space="preserve"> </w:t>
      </w:r>
      <w:r w:rsidR="006442FF" w:rsidRPr="00E17E62">
        <w:rPr>
          <w:rFonts w:ascii="Arial" w:hAnsi="Arial" w:cs="Arial"/>
          <w:sz w:val="22"/>
          <w:szCs w:val="22"/>
        </w:rPr>
        <w:t>Facilidad de palabra, Trabajo en equipo, Actitud de servicio, Toma de decisiones</w:t>
      </w:r>
      <w:r w:rsidR="00E17E62">
        <w:rPr>
          <w:rFonts w:ascii="Arial" w:hAnsi="Arial" w:cs="Arial"/>
          <w:sz w:val="22"/>
          <w:szCs w:val="22"/>
        </w:rPr>
        <w:t xml:space="preserve">, Empatía, Trabajo bajo presión. </w:t>
      </w:r>
    </w:p>
    <w:p w14:paraId="532DF575" w14:textId="77777777" w:rsidR="00130780" w:rsidRPr="00D45150" w:rsidRDefault="004E1468" w:rsidP="001307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365D" w:themeColor="text2" w:themeShade="BF"/>
          <w:sz w:val="22"/>
          <w:szCs w:val="22"/>
          <w:lang w:eastAsia="es-ES"/>
        </w:rPr>
      </w:pPr>
      <w:r w:rsidRPr="00D45150">
        <w:rPr>
          <w:rFonts w:ascii="Arial" w:eastAsia="Times New Roman" w:hAnsi="Arial" w:cs="Arial"/>
          <w:b/>
          <w:bCs/>
          <w:color w:val="17365D" w:themeColor="text2" w:themeShade="BF"/>
          <w:sz w:val="22"/>
          <w:szCs w:val="22"/>
          <w:lang w:eastAsia="es-ES"/>
        </w:rPr>
        <w:t>Formación académica</w:t>
      </w:r>
    </w:p>
    <w:p w14:paraId="252E6777" w14:textId="77777777" w:rsidR="001E52B5" w:rsidRDefault="008F6D21" w:rsidP="00130780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sz w:val="22"/>
          <w:szCs w:val="22"/>
          <w:lang w:eastAsia="es-ES"/>
        </w:rPr>
        <w:t>1980</w:t>
      </w:r>
      <w:r w:rsidR="004E1468" w:rsidRPr="00E17E62">
        <w:rPr>
          <w:rFonts w:ascii="Arial" w:eastAsia="Times New Roman" w:hAnsi="Arial" w:cs="Arial"/>
          <w:sz w:val="22"/>
          <w:szCs w:val="22"/>
          <w:lang w:eastAsia="es-ES"/>
        </w:rPr>
        <w:t xml:space="preserve"> al </w:t>
      </w:r>
      <w:r>
        <w:rPr>
          <w:rFonts w:ascii="Arial" w:eastAsia="Times New Roman" w:hAnsi="Arial" w:cs="Arial"/>
          <w:sz w:val="22"/>
          <w:szCs w:val="22"/>
          <w:lang w:eastAsia="es-ES"/>
        </w:rPr>
        <w:t>1983</w:t>
      </w:r>
      <w:r w:rsidR="005236BA">
        <w:rPr>
          <w:rFonts w:ascii="Arial" w:eastAsia="Times New Roman" w:hAnsi="Arial" w:cs="Arial"/>
          <w:sz w:val="22"/>
          <w:szCs w:val="22"/>
          <w:lang w:eastAsia="es-ES"/>
        </w:rPr>
        <w:t xml:space="preserve"> </w:t>
      </w:r>
      <w:r w:rsidR="00A3119E" w:rsidRPr="00E17E62">
        <w:rPr>
          <w:rFonts w:ascii="Arial" w:eastAsia="Times New Roman" w:hAnsi="Arial" w:cs="Arial"/>
          <w:sz w:val="22"/>
          <w:szCs w:val="22"/>
          <w:lang w:eastAsia="es-ES"/>
        </w:rPr>
        <w:t xml:space="preserve">Bachillerato </w:t>
      </w:r>
      <w:r>
        <w:rPr>
          <w:rFonts w:ascii="Arial" w:eastAsia="Times New Roman" w:hAnsi="Arial" w:cs="Arial"/>
          <w:i/>
          <w:sz w:val="22"/>
          <w:szCs w:val="22"/>
          <w:lang w:eastAsia="es-ES"/>
        </w:rPr>
        <w:t>“Carlos Pereyra “</w:t>
      </w:r>
    </w:p>
    <w:p w14:paraId="00441188" w14:textId="77777777" w:rsidR="00BE2484" w:rsidRPr="00E17E62" w:rsidRDefault="008F6D21" w:rsidP="00130780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sz w:val="22"/>
          <w:szCs w:val="22"/>
          <w:lang w:eastAsia="es-ES"/>
        </w:rPr>
        <w:t>1984</w:t>
      </w:r>
      <w:r w:rsidR="00C00DFF" w:rsidRPr="00E17E62">
        <w:rPr>
          <w:rFonts w:ascii="Arial" w:eastAsia="Times New Roman" w:hAnsi="Arial" w:cs="Arial"/>
          <w:sz w:val="22"/>
          <w:szCs w:val="22"/>
          <w:lang w:eastAsia="es-E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s-ES"/>
        </w:rPr>
        <w:t>al 1889</w:t>
      </w:r>
      <w:r w:rsidR="00C00DFF" w:rsidRPr="00E17E62">
        <w:rPr>
          <w:rFonts w:ascii="Arial" w:eastAsia="Times New Roman" w:hAnsi="Arial" w:cs="Arial"/>
          <w:sz w:val="22"/>
          <w:szCs w:val="22"/>
          <w:lang w:eastAsia="es-ES"/>
        </w:rPr>
        <w:t xml:space="preserve"> </w:t>
      </w:r>
      <w:r w:rsidR="00C00DFF" w:rsidRPr="00E17E62">
        <w:rPr>
          <w:rFonts w:ascii="Arial" w:eastAsia="Times New Roman" w:hAnsi="Arial" w:cs="Arial"/>
          <w:i/>
          <w:sz w:val="22"/>
          <w:szCs w:val="22"/>
          <w:lang w:eastAsia="es-ES"/>
        </w:rPr>
        <w:t>Facultad de Contaduría y Administración U. A. de C.</w:t>
      </w:r>
    </w:p>
    <w:p w14:paraId="4E6144F4" w14:textId="77777777" w:rsidR="00130780" w:rsidRPr="00D45150" w:rsidRDefault="004E1468" w:rsidP="001307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365D" w:themeColor="text2" w:themeShade="BF"/>
          <w:sz w:val="22"/>
          <w:szCs w:val="22"/>
          <w:lang w:eastAsia="es-ES"/>
        </w:rPr>
      </w:pPr>
      <w:r w:rsidRPr="00D45150">
        <w:rPr>
          <w:rFonts w:ascii="Arial" w:eastAsia="Times New Roman" w:hAnsi="Arial" w:cs="Arial"/>
          <w:b/>
          <w:bCs/>
          <w:color w:val="17365D" w:themeColor="text2" w:themeShade="BF"/>
          <w:sz w:val="22"/>
          <w:szCs w:val="22"/>
          <w:lang w:eastAsia="es-ES"/>
        </w:rPr>
        <w:t>Experiencia laboral</w:t>
      </w:r>
    </w:p>
    <w:p w14:paraId="049F277A" w14:textId="77777777" w:rsidR="00A26560" w:rsidRPr="00E17E62" w:rsidRDefault="00A26560" w:rsidP="00A26560">
      <w:pPr>
        <w:pStyle w:val="Prrafodelista"/>
        <w:numPr>
          <w:ilvl w:val="0"/>
          <w:numId w:val="30"/>
        </w:numPr>
        <w:spacing w:after="200" w:line="276" w:lineRule="auto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Año 1981 a  1991 Seguros Progreso</w:t>
      </w:r>
    </w:p>
    <w:p w14:paraId="0D2670F8" w14:textId="77777777" w:rsidR="005236BA" w:rsidRDefault="005236BA" w:rsidP="005236BA">
      <w:pPr>
        <w:pStyle w:val="Prrafodelista"/>
        <w:spacing w:after="200" w:line="276" w:lineRule="auto"/>
        <w:ind w:left="360"/>
        <w:rPr>
          <w:rFonts w:ascii="Arial" w:hAnsi="Arial" w:cs="Arial"/>
          <w:b/>
          <w:sz w:val="22"/>
          <w:szCs w:val="22"/>
          <w:lang w:val="es-MX"/>
        </w:rPr>
      </w:pPr>
    </w:p>
    <w:p w14:paraId="16C8A04E" w14:textId="77777777" w:rsidR="005438F2" w:rsidRPr="00E17E62" w:rsidRDefault="005438F2" w:rsidP="005438F2">
      <w:pPr>
        <w:pStyle w:val="Prrafodelista"/>
        <w:numPr>
          <w:ilvl w:val="0"/>
          <w:numId w:val="30"/>
        </w:numPr>
        <w:spacing w:after="200" w:line="276" w:lineRule="auto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Año 1992 a </w:t>
      </w:r>
      <w:proofErr w:type="gramStart"/>
      <w:r>
        <w:rPr>
          <w:rFonts w:ascii="Arial" w:hAnsi="Arial" w:cs="Arial"/>
          <w:b/>
          <w:sz w:val="22"/>
          <w:szCs w:val="22"/>
          <w:lang w:val="es-MX"/>
        </w:rPr>
        <w:t>1994  Despacho</w:t>
      </w:r>
      <w:proofErr w:type="gramEnd"/>
      <w:r>
        <w:rPr>
          <w:rFonts w:ascii="Arial" w:hAnsi="Arial" w:cs="Arial"/>
          <w:b/>
          <w:sz w:val="22"/>
          <w:szCs w:val="22"/>
          <w:lang w:val="es-MX"/>
        </w:rPr>
        <w:t xml:space="preserve"> Contable </w:t>
      </w:r>
    </w:p>
    <w:p w14:paraId="3380CC3C" w14:textId="77777777" w:rsidR="00E71009" w:rsidRDefault="00E71009" w:rsidP="005438F2">
      <w:pPr>
        <w:pStyle w:val="Prrafodelista"/>
        <w:numPr>
          <w:ilvl w:val="0"/>
          <w:numId w:val="30"/>
        </w:numPr>
        <w:spacing w:after="200" w:line="276" w:lineRule="auto"/>
        <w:rPr>
          <w:rFonts w:ascii="Arial" w:hAnsi="Arial" w:cs="Arial"/>
          <w:b/>
          <w:sz w:val="22"/>
          <w:szCs w:val="22"/>
          <w:lang w:val="es-MX"/>
        </w:rPr>
      </w:pPr>
    </w:p>
    <w:p w14:paraId="4C19F5E6" w14:textId="7D0E9541" w:rsidR="005438F2" w:rsidRPr="00E17E62" w:rsidRDefault="005438F2" w:rsidP="005438F2">
      <w:pPr>
        <w:pStyle w:val="Prrafodelista"/>
        <w:numPr>
          <w:ilvl w:val="0"/>
          <w:numId w:val="30"/>
        </w:numPr>
        <w:spacing w:after="200" w:line="276" w:lineRule="auto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Año 1995 al 2000 </w:t>
      </w:r>
      <w:proofErr w:type="spellStart"/>
      <w:r>
        <w:rPr>
          <w:rFonts w:ascii="Arial" w:hAnsi="Arial" w:cs="Arial"/>
          <w:b/>
          <w:sz w:val="22"/>
          <w:szCs w:val="22"/>
          <w:lang w:val="es-MX"/>
        </w:rPr>
        <w:t>Promotoria</w:t>
      </w:r>
      <w:proofErr w:type="spellEnd"/>
      <w:r>
        <w:rPr>
          <w:rFonts w:ascii="Arial" w:hAnsi="Arial" w:cs="Arial"/>
          <w:b/>
          <w:sz w:val="22"/>
          <w:szCs w:val="22"/>
          <w:lang w:val="es-MX"/>
        </w:rPr>
        <w:t xml:space="preserve"> Javier Barba </w:t>
      </w:r>
    </w:p>
    <w:p w14:paraId="0623429F" w14:textId="77777777" w:rsidR="00DB586E" w:rsidRDefault="00DB586E" w:rsidP="00960199">
      <w:pPr>
        <w:spacing w:after="0" w:line="240" w:lineRule="auto"/>
        <w:ind w:left="360"/>
        <w:rPr>
          <w:rFonts w:ascii="Arial" w:eastAsia="Arial Unicode MS" w:hAnsi="Arial" w:cs="Arial"/>
          <w:sz w:val="22"/>
          <w:szCs w:val="22"/>
        </w:rPr>
      </w:pPr>
    </w:p>
    <w:p w14:paraId="11BF710E" w14:textId="77777777" w:rsidR="00A26560" w:rsidRDefault="00A26560" w:rsidP="00A26560">
      <w:pPr>
        <w:pStyle w:val="Prrafodelista"/>
        <w:numPr>
          <w:ilvl w:val="0"/>
          <w:numId w:val="30"/>
        </w:numPr>
        <w:spacing w:after="200" w:line="276" w:lineRule="auto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Año 2003 a 2016 Seguros Axa.</w:t>
      </w:r>
    </w:p>
    <w:p w14:paraId="34609570" w14:textId="77777777" w:rsidR="00E71009" w:rsidRPr="00E71009" w:rsidRDefault="00E71009" w:rsidP="00E71009">
      <w:pPr>
        <w:pStyle w:val="Prrafodelista"/>
        <w:rPr>
          <w:rFonts w:ascii="Arial" w:hAnsi="Arial" w:cs="Arial"/>
          <w:b/>
          <w:sz w:val="22"/>
          <w:szCs w:val="22"/>
          <w:lang w:val="es-MX"/>
        </w:rPr>
      </w:pPr>
    </w:p>
    <w:p w14:paraId="693F16F5" w14:textId="7FB1241F" w:rsidR="00E71009" w:rsidRDefault="00E71009" w:rsidP="00A26560">
      <w:pPr>
        <w:pStyle w:val="Prrafodelista"/>
        <w:numPr>
          <w:ilvl w:val="0"/>
          <w:numId w:val="30"/>
        </w:numPr>
        <w:spacing w:after="200" w:line="276" w:lineRule="auto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lastRenderedPageBreak/>
        <w:t>Año 2016 a 2017 Sanatorio Español</w:t>
      </w:r>
    </w:p>
    <w:p w14:paraId="01289409" w14:textId="77777777" w:rsidR="00E71009" w:rsidRPr="00E71009" w:rsidRDefault="00E71009" w:rsidP="00E71009">
      <w:pPr>
        <w:pStyle w:val="Prrafodelista"/>
        <w:rPr>
          <w:rFonts w:ascii="Arial" w:hAnsi="Arial" w:cs="Arial"/>
          <w:b/>
          <w:sz w:val="22"/>
          <w:szCs w:val="22"/>
          <w:lang w:val="es-MX"/>
        </w:rPr>
      </w:pPr>
    </w:p>
    <w:p w14:paraId="73DD057D" w14:textId="2D3239CB" w:rsidR="00E71009" w:rsidRDefault="00E71009" w:rsidP="00A26560">
      <w:pPr>
        <w:pStyle w:val="Prrafodelista"/>
        <w:numPr>
          <w:ilvl w:val="0"/>
          <w:numId w:val="30"/>
        </w:numPr>
        <w:spacing w:after="200" w:line="276" w:lineRule="auto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Año 2017 a la fecha </w:t>
      </w:r>
    </w:p>
    <w:p w14:paraId="332D540D" w14:textId="77777777" w:rsidR="00E71009" w:rsidRPr="00E71009" w:rsidRDefault="00E71009" w:rsidP="00E71009">
      <w:pPr>
        <w:pStyle w:val="Prrafodelista"/>
        <w:rPr>
          <w:rFonts w:ascii="Arial" w:hAnsi="Arial" w:cs="Arial"/>
          <w:b/>
          <w:sz w:val="22"/>
          <w:szCs w:val="22"/>
          <w:lang w:val="es-MX"/>
        </w:rPr>
      </w:pPr>
    </w:p>
    <w:p w14:paraId="7CDC86D3" w14:textId="045B93B3" w:rsidR="00E71009" w:rsidRDefault="00E71009" w:rsidP="00E71009">
      <w:pPr>
        <w:pStyle w:val="Prrafodelista"/>
        <w:spacing w:after="200" w:line="276" w:lineRule="auto"/>
        <w:ind w:left="360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Secretaria de Educación del Estado de Durango.</w:t>
      </w:r>
    </w:p>
    <w:p w14:paraId="0AEFBDFD" w14:textId="45C17006" w:rsidR="00E71009" w:rsidRDefault="00E71009" w:rsidP="00E71009">
      <w:pPr>
        <w:pStyle w:val="Prrafodelista"/>
        <w:spacing w:after="200" w:line="276" w:lineRule="auto"/>
        <w:ind w:left="360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2017 a 2020 Recursos financieros </w:t>
      </w:r>
      <w:proofErr w:type="gramStart"/>
      <w:r>
        <w:rPr>
          <w:rFonts w:ascii="Arial" w:hAnsi="Arial" w:cs="Arial"/>
          <w:b/>
          <w:sz w:val="22"/>
          <w:szCs w:val="22"/>
          <w:lang w:val="es-MX"/>
        </w:rPr>
        <w:t>( Ingresos</w:t>
      </w:r>
      <w:proofErr w:type="gramEnd"/>
      <w:r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lang w:val="es-MX"/>
        </w:rPr>
        <w:t>Propios )</w:t>
      </w:r>
      <w:proofErr w:type="gramEnd"/>
    </w:p>
    <w:p w14:paraId="4C3E9ED1" w14:textId="3244A668" w:rsidR="00E71009" w:rsidRDefault="00E71009" w:rsidP="00E71009">
      <w:pPr>
        <w:pStyle w:val="Prrafodelista"/>
        <w:spacing w:after="200" w:line="276" w:lineRule="auto"/>
        <w:ind w:left="360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2020 a 2023 Recursos Financieros </w:t>
      </w:r>
      <w:proofErr w:type="gramStart"/>
      <w:r>
        <w:rPr>
          <w:rFonts w:ascii="Arial" w:hAnsi="Arial" w:cs="Arial"/>
          <w:b/>
          <w:sz w:val="22"/>
          <w:szCs w:val="22"/>
          <w:lang w:val="es-MX"/>
        </w:rPr>
        <w:t>( Subjefa</w:t>
      </w:r>
      <w:proofErr w:type="gramEnd"/>
      <w:r>
        <w:rPr>
          <w:rFonts w:ascii="Arial" w:hAnsi="Arial" w:cs="Arial"/>
          <w:b/>
          <w:sz w:val="22"/>
          <w:szCs w:val="22"/>
          <w:lang w:val="es-MX"/>
        </w:rPr>
        <w:t xml:space="preserve"> de Recursos </w:t>
      </w:r>
      <w:proofErr w:type="gramStart"/>
      <w:r>
        <w:rPr>
          <w:rFonts w:ascii="Arial" w:hAnsi="Arial" w:cs="Arial"/>
          <w:b/>
          <w:sz w:val="22"/>
          <w:szCs w:val="22"/>
          <w:lang w:val="es-MX"/>
        </w:rPr>
        <w:t>Financieros )</w:t>
      </w:r>
      <w:proofErr w:type="gramEnd"/>
    </w:p>
    <w:p w14:paraId="2C397C04" w14:textId="0A0CEDA9" w:rsidR="00E71009" w:rsidRDefault="00E71009" w:rsidP="00E71009">
      <w:pPr>
        <w:pStyle w:val="Prrafodelista"/>
        <w:spacing w:after="200" w:line="276" w:lineRule="auto"/>
        <w:ind w:left="360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2023 a la fecha Recursos Financieros </w:t>
      </w:r>
      <w:proofErr w:type="gramStart"/>
      <w:r>
        <w:rPr>
          <w:rFonts w:ascii="Arial" w:hAnsi="Arial" w:cs="Arial"/>
          <w:b/>
          <w:sz w:val="22"/>
          <w:szCs w:val="22"/>
          <w:lang w:val="es-MX"/>
        </w:rPr>
        <w:t>( Ingresos</w:t>
      </w:r>
      <w:proofErr w:type="gramEnd"/>
      <w:r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lang w:val="es-MX"/>
        </w:rPr>
        <w:t>Propios )</w:t>
      </w:r>
      <w:proofErr w:type="gramEnd"/>
    </w:p>
    <w:p w14:paraId="61C1BFFF" w14:textId="77777777" w:rsidR="00E71009" w:rsidRDefault="00E71009" w:rsidP="00E71009">
      <w:pPr>
        <w:pStyle w:val="Prrafodelista"/>
        <w:spacing w:after="200" w:line="276" w:lineRule="auto"/>
        <w:ind w:left="360"/>
        <w:rPr>
          <w:rFonts w:ascii="Arial" w:hAnsi="Arial" w:cs="Arial"/>
          <w:b/>
          <w:sz w:val="22"/>
          <w:szCs w:val="22"/>
          <w:lang w:val="es-MX"/>
        </w:rPr>
      </w:pPr>
    </w:p>
    <w:p w14:paraId="6107D4A2" w14:textId="77777777" w:rsidR="00E71009" w:rsidRDefault="00E71009" w:rsidP="00E71009">
      <w:pPr>
        <w:pStyle w:val="Prrafodelista"/>
        <w:spacing w:after="200" w:line="276" w:lineRule="auto"/>
        <w:ind w:left="360"/>
        <w:rPr>
          <w:rFonts w:ascii="Arial" w:hAnsi="Arial" w:cs="Arial"/>
          <w:b/>
          <w:sz w:val="22"/>
          <w:szCs w:val="22"/>
          <w:lang w:val="es-MX"/>
        </w:rPr>
      </w:pPr>
    </w:p>
    <w:p w14:paraId="1DDF4289" w14:textId="30D0C6BF" w:rsidR="00E71009" w:rsidRPr="00E71009" w:rsidRDefault="00E71009" w:rsidP="00E71009">
      <w:pPr>
        <w:spacing w:after="200" w:line="276" w:lineRule="auto"/>
        <w:rPr>
          <w:rFonts w:ascii="Arial" w:hAnsi="Arial" w:cs="Arial"/>
          <w:b/>
          <w:color w:val="17365D" w:themeColor="text2" w:themeShade="BF"/>
          <w:sz w:val="22"/>
          <w:szCs w:val="22"/>
          <w:lang w:val="es-MX"/>
        </w:rPr>
      </w:pPr>
      <w:r w:rsidRPr="00E71009">
        <w:rPr>
          <w:rFonts w:ascii="Arial" w:hAnsi="Arial" w:cs="Arial"/>
          <w:b/>
          <w:color w:val="17365D" w:themeColor="text2" w:themeShade="BF"/>
          <w:sz w:val="22"/>
          <w:szCs w:val="22"/>
          <w:lang w:val="es-MX"/>
        </w:rPr>
        <w:t>REFERENCIAS</w:t>
      </w:r>
    </w:p>
    <w:p w14:paraId="0EC9981B" w14:textId="678616AF" w:rsidR="00FF6432" w:rsidRPr="00FF6432" w:rsidRDefault="00E71009" w:rsidP="00FF6432">
      <w:pPr>
        <w:spacing w:after="0" w:line="240" w:lineRule="auto"/>
        <w:ind w:left="36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Ing. </w:t>
      </w:r>
      <w:r w:rsidR="00EE6302">
        <w:rPr>
          <w:rFonts w:ascii="Arial" w:eastAsia="Arial Unicode MS" w:hAnsi="Arial" w:cs="Arial"/>
          <w:sz w:val="22"/>
          <w:szCs w:val="22"/>
        </w:rPr>
        <w:t>Fernando Sánchez Medina</w:t>
      </w:r>
    </w:p>
    <w:p w14:paraId="66DCFEA0" w14:textId="77777777" w:rsidR="00FF6432" w:rsidRDefault="00EE6302" w:rsidP="00960199">
      <w:pPr>
        <w:spacing w:after="0" w:line="240" w:lineRule="auto"/>
        <w:ind w:left="36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Ing. Eléctrico </w:t>
      </w:r>
      <w:r w:rsidR="00A2656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47213084" w14:textId="77777777" w:rsidR="00FF6432" w:rsidRDefault="00D83766" w:rsidP="00960199">
      <w:pPr>
        <w:spacing w:after="0" w:line="240" w:lineRule="auto"/>
        <w:ind w:left="36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8712096514</w:t>
      </w:r>
    </w:p>
    <w:p w14:paraId="5F4F2379" w14:textId="77777777" w:rsidR="00FF6432" w:rsidRDefault="00FF6432" w:rsidP="00960199">
      <w:pPr>
        <w:spacing w:after="0" w:line="240" w:lineRule="auto"/>
        <w:ind w:left="360"/>
        <w:rPr>
          <w:rFonts w:ascii="Arial" w:eastAsia="Arial Unicode MS" w:hAnsi="Arial" w:cs="Arial"/>
          <w:sz w:val="22"/>
          <w:szCs w:val="22"/>
        </w:rPr>
      </w:pPr>
    </w:p>
    <w:p w14:paraId="0333ED76" w14:textId="77777777" w:rsidR="00FF6432" w:rsidRDefault="00FF6432" w:rsidP="00960199">
      <w:pPr>
        <w:spacing w:after="0" w:line="240" w:lineRule="auto"/>
        <w:ind w:left="360"/>
        <w:rPr>
          <w:rFonts w:ascii="Arial" w:eastAsia="Arial Unicode MS" w:hAnsi="Arial" w:cs="Arial"/>
          <w:sz w:val="22"/>
          <w:szCs w:val="22"/>
        </w:rPr>
      </w:pPr>
    </w:p>
    <w:sectPr w:rsidR="00FF6432" w:rsidSect="00620147">
      <w:headerReference w:type="even" r:id="rId14"/>
      <w:footerReference w:type="even" r:id="rId15"/>
      <w:footerReference w:type="default" r:id="rId16"/>
      <w:pgSz w:w="11907" w:h="16839"/>
      <w:pgMar w:top="638" w:right="1134" w:bottom="1134" w:left="1134" w:header="426" w:footer="709" w:gutter="0"/>
      <w:pgBorders w:offsetFrom="page">
        <w:top w:val="threeDEngrave" w:sz="6" w:space="24" w:color="1F497D" w:themeColor="text2"/>
        <w:left w:val="threeDEngrave" w:sz="6" w:space="24" w:color="1F497D" w:themeColor="text2"/>
        <w:bottom w:val="threeDEngrave" w:sz="6" w:space="24" w:color="1F497D" w:themeColor="text2"/>
        <w:right w:val="threeDEngrave" w:sz="6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D3C5" w14:textId="77777777" w:rsidR="00EA7792" w:rsidRDefault="00EA7792">
      <w:pPr>
        <w:spacing w:after="0" w:line="240" w:lineRule="auto"/>
      </w:pPr>
      <w:r>
        <w:separator/>
      </w:r>
    </w:p>
  </w:endnote>
  <w:endnote w:type="continuationSeparator" w:id="0">
    <w:p w14:paraId="48DEAC67" w14:textId="77777777" w:rsidR="00EA7792" w:rsidRDefault="00EA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Lucida Sans Unicode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B5A1" w14:textId="77777777" w:rsidR="006A39DC" w:rsidRDefault="006A39DC"/>
  <w:p w14:paraId="1A93BEC7" w14:textId="77777777" w:rsidR="006A39DC" w:rsidRDefault="001234D6">
    <w:pPr>
      <w:pStyle w:val="Piedepginapar"/>
    </w:pPr>
    <w:r>
      <w:t xml:space="preserve">Página </w:t>
    </w:r>
    <w:r w:rsidR="00726A96">
      <w:fldChar w:fldCharType="begin"/>
    </w:r>
    <w:r w:rsidR="00CA5B23">
      <w:instrText xml:space="preserve"> PAGE   \* MERGEFORMAT </w:instrText>
    </w:r>
    <w:r w:rsidR="00726A96">
      <w:fldChar w:fldCharType="separate"/>
    </w:r>
    <w:r>
      <w:rPr>
        <w:noProof/>
        <w:sz w:val="24"/>
        <w:szCs w:val="24"/>
      </w:rPr>
      <w:t>2</w:t>
    </w:r>
    <w:r w:rsidR="00726A96">
      <w:rPr>
        <w:noProof/>
        <w:sz w:val="24"/>
        <w:szCs w:val="24"/>
      </w:rPr>
      <w:fldChar w:fldCharType="end"/>
    </w:r>
  </w:p>
  <w:p w14:paraId="310A913D" w14:textId="77777777" w:rsidR="006A39DC" w:rsidRDefault="006A39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ED92" w14:textId="77777777" w:rsidR="006A39DC" w:rsidRDefault="006A39DC"/>
  <w:p w14:paraId="68B5BD66" w14:textId="77777777" w:rsidR="006A39DC" w:rsidRDefault="001234D6">
    <w:pPr>
      <w:pStyle w:val="Piedepginaimpar"/>
    </w:pPr>
    <w:r>
      <w:t xml:space="preserve">Página </w:t>
    </w:r>
    <w:r w:rsidR="00726A96">
      <w:fldChar w:fldCharType="begin"/>
    </w:r>
    <w:r w:rsidR="00CA5B23">
      <w:instrText xml:space="preserve"> PAGE   \* MERGEFORMAT </w:instrText>
    </w:r>
    <w:r w:rsidR="00726A96">
      <w:fldChar w:fldCharType="separate"/>
    </w:r>
    <w:r w:rsidR="00D83766" w:rsidRPr="00D83766">
      <w:rPr>
        <w:noProof/>
        <w:sz w:val="24"/>
        <w:szCs w:val="24"/>
      </w:rPr>
      <w:t>2</w:t>
    </w:r>
    <w:r w:rsidR="00726A96">
      <w:rPr>
        <w:noProof/>
        <w:sz w:val="24"/>
        <w:szCs w:val="24"/>
      </w:rPr>
      <w:fldChar w:fldCharType="end"/>
    </w:r>
  </w:p>
  <w:p w14:paraId="1F2FD736" w14:textId="77777777" w:rsidR="006A39DC" w:rsidRDefault="006A39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6E4F" w14:textId="77777777" w:rsidR="00EA7792" w:rsidRDefault="00EA7792">
      <w:pPr>
        <w:spacing w:after="0" w:line="240" w:lineRule="auto"/>
      </w:pPr>
      <w:r>
        <w:separator/>
      </w:r>
    </w:p>
  </w:footnote>
  <w:footnote w:type="continuationSeparator" w:id="0">
    <w:p w14:paraId="60AFFDB2" w14:textId="77777777" w:rsidR="00EA7792" w:rsidRDefault="00EA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5327404"/>
      <w:placeholder>
        <w:docPart w:val="450AB8BB5BCA49DEBADC4EB236FB2455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3556228D" w14:textId="77777777" w:rsidR="006A39DC" w:rsidRDefault="00130780">
        <w:pPr>
          <w:pStyle w:val="Encabezadopar"/>
          <w:rPr>
            <w:szCs w:val="20"/>
          </w:rPr>
        </w:pPr>
        <w:r>
          <w:rPr>
            <w:szCs w:val="20"/>
            <w:lang w:val="es-CO"/>
          </w:rPr>
          <w:t>PEQUE</w:t>
        </w:r>
      </w:p>
    </w:sdtContent>
  </w:sdt>
  <w:p w14:paraId="4478410E" w14:textId="77777777" w:rsidR="006A39DC" w:rsidRDefault="006A39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4pt;height:11.4pt" o:bullet="t">
        <v:imagedata r:id="rId1" o:title="msoE16"/>
      </v:shape>
    </w:pict>
  </w:numPicBullet>
  <w:numPicBullet w:numPicBulletId="1">
    <w:pict>
      <v:shape id="_x0000_i1059" type="#_x0000_t75" style="width:9pt;height:9pt" o:bullet="t">
        <v:imagedata r:id="rId2" o:title="BD14581_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122A86"/>
    <w:multiLevelType w:val="hybridMultilevel"/>
    <w:tmpl w:val="3BD6D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17195"/>
    <w:multiLevelType w:val="hybridMultilevel"/>
    <w:tmpl w:val="5BE83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7287D"/>
    <w:multiLevelType w:val="hybridMultilevel"/>
    <w:tmpl w:val="42DEA3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C0504D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6A4B99"/>
    <w:multiLevelType w:val="hybridMultilevel"/>
    <w:tmpl w:val="CADCE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D7512"/>
    <w:multiLevelType w:val="hybridMultilevel"/>
    <w:tmpl w:val="39A6F9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8074B"/>
    <w:multiLevelType w:val="hybridMultilevel"/>
    <w:tmpl w:val="F53211E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F476A6"/>
    <w:multiLevelType w:val="hybridMultilevel"/>
    <w:tmpl w:val="9904CEDE"/>
    <w:lvl w:ilvl="0" w:tplc="5D34001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37C21"/>
    <w:multiLevelType w:val="hybridMultilevel"/>
    <w:tmpl w:val="118EB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283773">
    <w:abstractNumId w:val="9"/>
  </w:num>
  <w:num w:numId="2" w16cid:durableId="894435718">
    <w:abstractNumId w:val="9"/>
  </w:num>
  <w:num w:numId="3" w16cid:durableId="165899543">
    <w:abstractNumId w:val="3"/>
  </w:num>
  <w:num w:numId="4" w16cid:durableId="88083690">
    <w:abstractNumId w:val="3"/>
  </w:num>
  <w:num w:numId="5" w16cid:durableId="844368292">
    <w:abstractNumId w:val="2"/>
  </w:num>
  <w:num w:numId="6" w16cid:durableId="982193997">
    <w:abstractNumId w:val="2"/>
  </w:num>
  <w:num w:numId="7" w16cid:durableId="112015340">
    <w:abstractNumId w:val="1"/>
  </w:num>
  <w:num w:numId="8" w16cid:durableId="607351600">
    <w:abstractNumId w:val="1"/>
  </w:num>
  <w:num w:numId="9" w16cid:durableId="1886679083">
    <w:abstractNumId w:val="0"/>
  </w:num>
  <w:num w:numId="10" w16cid:durableId="976496633">
    <w:abstractNumId w:val="0"/>
  </w:num>
  <w:num w:numId="11" w16cid:durableId="1724480234">
    <w:abstractNumId w:val="8"/>
  </w:num>
  <w:num w:numId="12" w16cid:durableId="813839742">
    <w:abstractNumId w:val="10"/>
  </w:num>
  <w:num w:numId="13" w16cid:durableId="2018387104">
    <w:abstractNumId w:val="4"/>
  </w:num>
  <w:num w:numId="14" w16cid:durableId="1642925238">
    <w:abstractNumId w:val="9"/>
  </w:num>
  <w:num w:numId="15" w16cid:durableId="1529021599">
    <w:abstractNumId w:val="3"/>
  </w:num>
  <w:num w:numId="16" w16cid:durableId="1435053733">
    <w:abstractNumId w:val="2"/>
  </w:num>
  <w:num w:numId="17" w16cid:durableId="250823627">
    <w:abstractNumId w:val="1"/>
  </w:num>
  <w:num w:numId="18" w16cid:durableId="1992514666">
    <w:abstractNumId w:val="0"/>
  </w:num>
  <w:num w:numId="19" w16cid:durableId="464393706">
    <w:abstractNumId w:val="8"/>
  </w:num>
  <w:num w:numId="20" w16cid:durableId="48695414">
    <w:abstractNumId w:val="10"/>
  </w:num>
  <w:num w:numId="21" w16cid:durableId="696585859">
    <w:abstractNumId w:val="9"/>
  </w:num>
  <w:num w:numId="22" w16cid:durableId="1744260329">
    <w:abstractNumId w:val="3"/>
  </w:num>
  <w:num w:numId="23" w16cid:durableId="219219722">
    <w:abstractNumId w:val="2"/>
  </w:num>
  <w:num w:numId="24" w16cid:durableId="385498172">
    <w:abstractNumId w:val="1"/>
  </w:num>
  <w:num w:numId="25" w16cid:durableId="1294092354">
    <w:abstractNumId w:val="0"/>
  </w:num>
  <w:num w:numId="26" w16cid:durableId="517504702">
    <w:abstractNumId w:val="8"/>
  </w:num>
  <w:num w:numId="27" w16cid:durableId="2119908557">
    <w:abstractNumId w:val="10"/>
  </w:num>
  <w:num w:numId="28" w16cid:durableId="1754862111">
    <w:abstractNumId w:val="6"/>
  </w:num>
  <w:num w:numId="29" w16cid:durableId="317468205">
    <w:abstractNumId w:val="15"/>
  </w:num>
  <w:num w:numId="30" w16cid:durableId="1282810374">
    <w:abstractNumId w:val="14"/>
  </w:num>
  <w:num w:numId="31" w16cid:durableId="364672491">
    <w:abstractNumId w:val="7"/>
  </w:num>
  <w:num w:numId="32" w16cid:durableId="587924853">
    <w:abstractNumId w:val="11"/>
  </w:num>
  <w:num w:numId="33" w16cid:durableId="162361887">
    <w:abstractNumId w:val="12"/>
  </w:num>
  <w:num w:numId="34" w16cid:durableId="526720633">
    <w:abstractNumId w:val="5"/>
  </w:num>
  <w:num w:numId="35" w16cid:durableId="249854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CE"/>
    <w:rsid w:val="0002044A"/>
    <w:rsid w:val="000718B2"/>
    <w:rsid w:val="000719E8"/>
    <w:rsid w:val="000849C0"/>
    <w:rsid w:val="001234D6"/>
    <w:rsid w:val="00130780"/>
    <w:rsid w:val="0014731D"/>
    <w:rsid w:val="00172640"/>
    <w:rsid w:val="001C3939"/>
    <w:rsid w:val="001C50EB"/>
    <w:rsid w:val="001C760B"/>
    <w:rsid w:val="001C773E"/>
    <w:rsid w:val="001E52B5"/>
    <w:rsid w:val="0024453E"/>
    <w:rsid w:val="00282CEC"/>
    <w:rsid w:val="002F24DB"/>
    <w:rsid w:val="00316AA4"/>
    <w:rsid w:val="003468C5"/>
    <w:rsid w:val="00393475"/>
    <w:rsid w:val="003B5ADC"/>
    <w:rsid w:val="00412FDF"/>
    <w:rsid w:val="00415ED9"/>
    <w:rsid w:val="00416D4B"/>
    <w:rsid w:val="004206C5"/>
    <w:rsid w:val="00475428"/>
    <w:rsid w:val="00483520"/>
    <w:rsid w:val="00490F48"/>
    <w:rsid w:val="00491181"/>
    <w:rsid w:val="004C2EA2"/>
    <w:rsid w:val="004D29E1"/>
    <w:rsid w:val="004E1468"/>
    <w:rsid w:val="004E26FA"/>
    <w:rsid w:val="005236BA"/>
    <w:rsid w:val="00527960"/>
    <w:rsid w:val="00536631"/>
    <w:rsid w:val="005438F2"/>
    <w:rsid w:val="005528D3"/>
    <w:rsid w:val="005A2FB6"/>
    <w:rsid w:val="005D2BB0"/>
    <w:rsid w:val="005F557C"/>
    <w:rsid w:val="00620147"/>
    <w:rsid w:val="006442FF"/>
    <w:rsid w:val="00655B6C"/>
    <w:rsid w:val="00656ADA"/>
    <w:rsid w:val="006639E4"/>
    <w:rsid w:val="006A39DC"/>
    <w:rsid w:val="006A6396"/>
    <w:rsid w:val="00703958"/>
    <w:rsid w:val="00726A96"/>
    <w:rsid w:val="00732297"/>
    <w:rsid w:val="00755017"/>
    <w:rsid w:val="00767452"/>
    <w:rsid w:val="00775A24"/>
    <w:rsid w:val="007812A3"/>
    <w:rsid w:val="00785BE5"/>
    <w:rsid w:val="007A21DF"/>
    <w:rsid w:val="007A55CE"/>
    <w:rsid w:val="007D3E13"/>
    <w:rsid w:val="007D639B"/>
    <w:rsid w:val="00803885"/>
    <w:rsid w:val="008E205D"/>
    <w:rsid w:val="008E38C7"/>
    <w:rsid w:val="008F6D21"/>
    <w:rsid w:val="009137D2"/>
    <w:rsid w:val="00930F4F"/>
    <w:rsid w:val="00960199"/>
    <w:rsid w:val="009918BA"/>
    <w:rsid w:val="00997E35"/>
    <w:rsid w:val="009C43A5"/>
    <w:rsid w:val="009D4155"/>
    <w:rsid w:val="009F59AD"/>
    <w:rsid w:val="00A26560"/>
    <w:rsid w:val="00A3119E"/>
    <w:rsid w:val="00AB1D1E"/>
    <w:rsid w:val="00AE1E8A"/>
    <w:rsid w:val="00AF5BB5"/>
    <w:rsid w:val="00B047A3"/>
    <w:rsid w:val="00BB169C"/>
    <w:rsid w:val="00BE2484"/>
    <w:rsid w:val="00C00DFF"/>
    <w:rsid w:val="00C02502"/>
    <w:rsid w:val="00C157CD"/>
    <w:rsid w:val="00C24AAD"/>
    <w:rsid w:val="00C337EF"/>
    <w:rsid w:val="00C631A8"/>
    <w:rsid w:val="00C861B3"/>
    <w:rsid w:val="00C916F5"/>
    <w:rsid w:val="00CA5B23"/>
    <w:rsid w:val="00CB7C35"/>
    <w:rsid w:val="00D107A0"/>
    <w:rsid w:val="00D45150"/>
    <w:rsid w:val="00D546F1"/>
    <w:rsid w:val="00D601C5"/>
    <w:rsid w:val="00D6059C"/>
    <w:rsid w:val="00D826DC"/>
    <w:rsid w:val="00D82A53"/>
    <w:rsid w:val="00D83766"/>
    <w:rsid w:val="00D903A0"/>
    <w:rsid w:val="00DA058E"/>
    <w:rsid w:val="00DB586E"/>
    <w:rsid w:val="00E17E62"/>
    <w:rsid w:val="00E21D64"/>
    <w:rsid w:val="00E234E5"/>
    <w:rsid w:val="00E71009"/>
    <w:rsid w:val="00E971BA"/>
    <w:rsid w:val="00EA7792"/>
    <w:rsid w:val="00EE6302"/>
    <w:rsid w:val="00EF3C01"/>
    <w:rsid w:val="00F03212"/>
    <w:rsid w:val="00F11A3D"/>
    <w:rsid w:val="00F26550"/>
    <w:rsid w:val="00F70860"/>
    <w:rsid w:val="00F8601D"/>
    <w:rsid w:val="00FD442D"/>
    <w:rsid w:val="00FF6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61F060"/>
  <w15:docId w15:val="{F19A9F50-D0A9-4AA2-9A87-A3068F18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1F497D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4F81BD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1F497D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C0504D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4F81BD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9BBB59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1F497D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1F497D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C0504D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4F81BD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95B3D7" w:themeColor="accent1" w:themeTint="99"/>
        <w:bottom w:val="single" w:sz="24" w:space="10" w:color="95B3D7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1F497D" w:themeColor="text2"/>
      <w:sz w:val="23"/>
      <w:szCs w:val="23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1F497D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1F497D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4F81BD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1F497D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C0504D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4F81BD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9BBB59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0000FF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C0504D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4F81BD" w:themeColor="accent1"/>
      <w:spacing w:val="10"/>
      <w:w w:val="100"/>
      <w:position w:val="0"/>
      <w:sz w:val="20"/>
      <w:szCs w:val="20"/>
      <w:u w:val="single" w:color="4F81BD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4F81BD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C0504D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1F497D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C0504D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C0504D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C0504D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1F497D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color w:val="1F497D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1F497D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1F497D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4F81BD" w:themeColor="accent1"/>
      </w:pBdr>
    </w:pPr>
    <w:rPr>
      <w:color w:val="1F497D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4F81BD" w:themeColor="accent1"/>
      </w:pBdr>
      <w:jc w:val="right"/>
    </w:pPr>
    <w:rPr>
      <w:color w:val="1F497D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4F81BD" w:themeColor="accent1"/>
      </w:pBdr>
    </w:pPr>
    <w:rPr>
      <w:b/>
      <w:bCs/>
      <w:color w:val="1F497D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4F81BD" w:themeColor="accent1"/>
      </w:pBdr>
      <w:jc w:val="right"/>
    </w:pPr>
    <w:rPr>
      <w:b/>
      <w:bCs/>
      <w:color w:val="1F497D" w:themeColor="text2"/>
      <w:sz w:val="20"/>
    </w:rPr>
  </w:style>
  <w:style w:type="paragraph" w:customStyle="1" w:styleId="Direccindelremitente1">
    <w:name w:val="Dirección del remitente1"/>
    <w:basedOn w:val="Sinespaciado"/>
    <w:uiPriority w:val="2"/>
    <w:unhideWhenUsed/>
    <w:qFormat/>
    <w:rsid w:val="006A39DC"/>
    <w:pPr>
      <w:spacing w:after="200"/>
    </w:pPr>
    <w:rPr>
      <w:color w:val="1F497D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1F497D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1F497D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13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442FF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442FF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adelaperla@hotmail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QUE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0AB8BB5BCA49DEBADC4EB236FB2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EA9B4-6F19-44A1-8403-48B5BF5D908E}"/>
      </w:docPartPr>
      <w:docPartBody>
        <w:p w:rsidR="00A545A5" w:rsidRDefault="002C6F8F">
          <w:pPr>
            <w:pStyle w:val="450AB8BB5BCA49DEBADC4EB236FB2455"/>
          </w:pPr>
          <w:r>
            <w:rPr>
              <w:szCs w:val="20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Lucida Sans Unicode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E0E"/>
    <w:rsid w:val="000A5AFA"/>
    <w:rsid w:val="00202E0E"/>
    <w:rsid w:val="002C25E8"/>
    <w:rsid w:val="002C6F8F"/>
    <w:rsid w:val="003A51AA"/>
    <w:rsid w:val="003C0E41"/>
    <w:rsid w:val="004652A7"/>
    <w:rsid w:val="00485752"/>
    <w:rsid w:val="0056727A"/>
    <w:rsid w:val="005D2845"/>
    <w:rsid w:val="006A4915"/>
    <w:rsid w:val="007C587F"/>
    <w:rsid w:val="007D0AD8"/>
    <w:rsid w:val="008051B7"/>
    <w:rsid w:val="00824395"/>
    <w:rsid w:val="008A3340"/>
    <w:rsid w:val="00977108"/>
    <w:rsid w:val="009926BF"/>
    <w:rsid w:val="00A14ED0"/>
    <w:rsid w:val="00A545A5"/>
    <w:rsid w:val="00AB1D1E"/>
    <w:rsid w:val="00AF3451"/>
    <w:rsid w:val="00B763C9"/>
    <w:rsid w:val="00B876F5"/>
    <w:rsid w:val="00BA206B"/>
    <w:rsid w:val="00BA5050"/>
    <w:rsid w:val="00BE6F6B"/>
    <w:rsid w:val="00D13132"/>
    <w:rsid w:val="00D514DB"/>
    <w:rsid w:val="00D822BE"/>
    <w:rsid w:val="00DE4130"/>
    <w:rsid w:val="00E666D6"/>
    <w:rsid w:val="00EA5BF5"/>
    <w:rsid w:val="00FD4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A545A5"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450AB8BB5BCA49DEBADC4EB236FB2455">
    <w:name w:val="450AB8BB5BCA49DEBADC4EB236FB2455"/>
    <w:rsid w:val="00A5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Medi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E19BB65-1694-4ECE-8E0C-CCCE0FBC0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8535D-6D98-4F83-8B0C-12EAD03AC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325CF1-0970-497A-B4CD-90687777C26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5.xml><?xml version="1.0" encoding="utf-8"?>
<ds:datastoreItem xmlns:ds="http://schemas.openxmlformats.org/officeDocument/2006/customXml" ds:itemID="{5E19F5FF-2D35-444A-B6CF-918D5F6933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11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PEQUE</dc:creator>
  <cp:lastModifiedBy>CONTABILIDAD</cp:lastModifiedBy>
  <cp:revision>2</cp:revision>
  <cp:lastPrinted>2016-04-08T21:06:00Z</cp:lastPrinted>
  <dcterms:created xsi:type="dcterms:W3CDTF">2026-01-15T17:53:00Z</dcterms:created>
  <dcterms:modified xsi:type="dcterms:W3CDTF">2026-01-15T17:53:00Z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