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page" w:tblpX="338" w:tblpY="-469"/>
        <w:tblW w:w="6161" w:type="pct"/>
        <w:tblLook w:val="04A0"/>
      </w:tblPr>
      <w:tblGrid>
        <w:gridCol w:w="3608"/>
        <w:gridCol w:w="8192"/>
      </w:tblGrid>
      <w:tr w:rsidR="00823E2F" w:rsidTr="00C673FC">
        <w:trPr>
          <w:trHeight w:val="613"/>
        </w:trPr>
        <w:tc>
          <w:tcPr>
            <w:tcW w:w="3608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464646" w:themeFill="text2"/>
            <w:vAlign w:val="center"/>
          </w:tcPr>
          <w:sdt>
            <w:sdtPr>
              <w:alias w:val="Date"/>
              <w:id w:val="809184598"/>
              <w:placeholder>
                <w:docPart w:val="D2FB84648E9E42FCA6F7F28B94859401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:rsidR="00823E2F" w:rsidRDefault="003F309A" w:rsidP="003F309A">
                <w:pPr>
                  <w:pStyle w:val="Date"/>
                  <w:framePr w:wrap="auto" w:hAnchor="text" w:xAlign="left" w:yAlign="inline"/>
                  <w:suppressOverlap w:val="0"/>
                  <w:jc w:val="left"/>
                </w:pPr>
                <w:proofErr w:type="spellStart"/>
                <w:r>
                  <w:t>Tori</w:t>
                </w:r>
                <w:proofErr w:type="spellEnd"/>
                <w:r>
                  <w:t xml:space="preserve"> Marie</w:t>
                </w:r>
              </w:p>
            </w:sdtContent>
          </w:sdt>
        </w:tc>
        <w:tc>
          <w:tcPr>
            <w:tcW w:w="8192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464646" w:themeFill="text2"/>
            <w:vAlign w:val="center"/>
          </w:tcPr>
          <w:p w:rsidR="00823E2F" w:rsidRDefault="00E15D40" w:rsidP="00823E2F">
            <w:pPr>
              <w:pStyle w:val="PersonalName"/>
            </w:pPr>
            <w:sdt>
              <w:sdtPr>
                <w:id w:val="809184597"/>
                <w:placeholder>
                  <w:docPart w:val="C6CA070DC23B476589DA8F6D48A6CB72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r w:rsidR="00823E2F">
                  <w:t>Victoria Marie Reynolds</w:t>
                </w:r>
              </w:sdtContent>
            </w:sdt>
          </w:p>
        </w:tc>
      </w:tr>
      <w:tr w:rsidR="00823E2F" w:rsidTr="00C673FC">
        <w:trPr>
          <w:trHeight w:val="137"/>
        </w:trPr>
        <w:tc>
          <w:tcPr>
            <w:tcW w:w="3608" w:type="dxa"/>
            <w:tcBorders>
              <w:top w:val="single" w:sz="36" w:space="0" w:color="FFFFFF" w:themeColor="background1"/>
              <w:left w:val="nil"/>
              <w:bottom w:val="nil"/>
              <w:right w:val="single" w:sz="36" w:space="0" w:color="FFFFFF" w:themeColor="background1"/>
            </w:tcBorders>
            <w:shd w:val="clear" w:color="auto" w:fill="DA1F28" w:themeFill="accent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23E2F" w:rsidRDefault="00823E2F" w:rsidP="00823E2F">
            <w:pPr>
              <w:pStyle w:val="Date"/>
              <w:framePr w:wrap="auto" w:hAnchor="text" w:xAlign="left" w:yAlign="inline"/>
              <w:suppressOverlap w:val="0"/>
              <w:jc w:val="left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-2670175</wp:posOffset>
                  </wp:positionV>
                  <wp:extent cx="1684020" cy="2705100"/>
                  <wp:effectExtent l="76200" t="38100" r="125730" b="95250"/>
                  <wp:wrapTight wrapText="bothSides">
                    <wp:wrapPolygon edited="0">
                      <wp:start x="-977" y="-304"/>
                      <wp:lineTo x="-489" y="22361"/>
                      <wp:lineTo x="22724" y="22361"/>
                      <wp:lineTo x="23213" y="21752"/>
                      <wp:lineTo x="23213" y="1673"/>
                      <wp:lineTo x="22968" y="0"/>
                      <wp:lineTo x="22724" y="-304"/>
                      <wp:lineTo x="-977" y="-304"/>
                    </wp:wrapPolygon>
                  </wp:wrapTight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untain_lady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020" cy="270510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bg1"/>
                            </a:solidFill>
                          </a:ln>
                          <a:effectLst>
                            <a:outerShdw blurRad="50800" dist="50800" dir="2700000" algn="tl" rotWithShape="0">
                              <a:srgbClr val="7D7D7D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9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nil"/>
            </w:tcBorders>
            <w:shd w:val="clear" w:color="auto" w:fill="2DA2BF" w:themeFill="accent1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23E2F" w:rsidRDefault="003F309A" w:rsidP="00823E2F">
            <w:pPr>
              <w:pStyle w:val="SenderAddress"/>
              <w:rPr>
                <w:rFonts w:ascii="Trebuchet MS" w:hAnsi="Trebuchet MS"/>
                <w:b/>
                <w:color w:val="000000"/>
                <w:szCs w:val="23"/>
              </w:rPr>
            </w:pPr>
            <w:r>
              <w:rPr>
                <w:rFonts w:ascii="Trebuchet MS" w:hAnsi="Trebuchet MS"/>
                <w:b/>
                <w:color w:val="000000"/>
                <w:szCs w:val="23"/>
              </w:rPr>
              <w:t>R</w:t>
            </w:r>
            <w:r w:rsidR="00823E2F" w:rsidRPr="00203365">
              <w:rPr>
                <w:rFonts w:ascii="Trebuchet MS" w:hAnsi="Trebuchet MS"/>
                <w:b/>
                <w:color w:val="000000"/>
                <w:szCs w:val="23"/>
              </w:rPr>
              <w:t>unway</w:t>
            </w:r>
            <w:r w:rsidR="00320E66">
              <w:rPr>
                <w:rFonts w:ascii="Trebuchet MS" w:hAnsi="Trebuchet MS"/>
                <w:b/>
                <w:color w:val="000000"/>
                <w:szCs w:val="23"/>
              </w:rPr>
              <w:t>,</w:t>
            </w:r>
            <w:r w:rsidR="00823E2F" w:rsidRPr="00203365">
              <w:rPr>
                <w:rFonts w:ascii="Trebuchet MS" w:hAnsi="Trebuchet MS"/>
                <w:b/>
                <w:color w:val="000000"/>
                <w:szCs w:val="23"/>
              </w:rPr>
              <w:t xml:space="preserve"> </w:t>
            </w:r>
            <w:r>
              <w:rPr>
                <w:rFonts w:ascii="Trebuchet MS" w:hAnsi="Trebuchet MS"/>
                <w:b/>
                <w:color w:val="000000"/>
                <w:szCs w:val="23"/>
              </w:rPr>
              <w:t>C</w:t>
            </w:r>
            <w:r w:rsidR="00823E2F" w:rsidRPr="00203365">
              <w:rPr>
                <w:rFonts w:ascii="Trebuchet MS" w:hAnsi="Trebuchet MS"/>
                <w:b/>
                <w:color w:val="000000"/>
                <w:szCs w:val="23"/>
              </w:rPr>
              <w:t>ommercial</w:t>
            </w:r>
            <w:r w:rsidR="00320E66">
              <w:rPr>
                <w:rFonts w:ascii="Trebuchet MS" w:hAnsi="Trebuchet MS"/>
                <w:b/>
                <w:color w:val="000000"/>
                <w:szCs w:val="23"/>
              </w:rPr>
              <w:t>, Print</w:t>
            </w:r>
            <w:r w:rsidR="005A0C36">
              <w:rPr>
                <w:rFonts w:ascii="Trebuchet MS" w:hAnsi="Trebuchet MS"/>
                <w:b/>
                <w:color w:val="000000"/>
                <w:szCs w:val="23"/>
              </w:rPr>
              <w:t xml:space="preserve"> modeling</w:t>
            </w:r>
            <w:r w:rsidR="00320E66">
              <w:rPr>
                <w:rFonts w:ascii="Trebuchet MS" w:hAnsi="Trebuchet MS"/>
                <w:b/>
                <w:color w:val="000000"/>
                <w:szCs w:val="23"/>
              </w:rPr>
              <w:t>. Hosting</w:t>
            </w:r>
            <w:r w:rsidR="005A0C36">
              <w:rPr>
                <w:rFonts w:ascii="Trebuchet MS" w:hAnsi="Trebuchet MS"/>
                <w:b/>
                <w:color w:val="000000"/>
                <w:szCs w:val="23"/>
              </w:rPr>
              <w:t xml:space="preserve"> </w:t>
            </w:r>
            <w:r w:rsidR="00823E2F" w:rsidRPr="00203365">
              <w:rPr>
                <w:rFonts w:ascii="Trebuchet MS" w:hAnsi="Trebuchet MS"/>
                <w:b/>
                <w:color w:val="000000"/>
                <w:szCs w:val="23"/>
              </w:rPr>
              <w:t xml:space="preserve">and </w:t>
            </w:r>
            <w:r>
              <w:rPr>
                <w:rFonts w:ascii="Trebuchet MS" w:hAnsi="Trebuchet MS"/>
                <w:b/>
                <w:color w:val="000000"/>
                <w:szCs w:val="23"/>
              </w:rPr>
              <w:t>A</w:t>
            </w:r>
            <w:r w:rsidR="00823E2F" w:rsidRPr="00203365">
              <w:rPr>
                <w:rFonts w:ascii="Trebuchet MS" w:hAnsi="Trebuchet MS"/>
                <w:b/>
                <w:color w:val="000000"/>
                <w:szCs w:val="23"/>
              </w:rPr>
              <w:t>cting assignments.</w:t>
            </w:r>
          </w:p>
          <w:p w:rsidR="00823E2F" w:rsidRPr="005A0C36" w:rsidRDefault="00823E2F" w:rsidP="005A0C36">
            <w:pPr>
              <w:pStyle w:val="Section"/>
              <w:rPr>
                <w:rFonts w:ascii="Trebuchet MS" w:hAnsi="Trebuchet MS"/>
                <w:sz w:val="23"/>
                <w:szCs w:val="23"/>
              </w:rPr>
            </w:pPr>
            <w:r w:rsidRPr="00DA7CDF">
              <w:rPr>
                <w:rFonts w:ascii="Trebuchet MS" w:hAnsi="Trebuchet MS"/>
                <w:sz w:val="23"/>
                <w:szCs w:val="23"/>
              </w:rPr>
              <w:t>Body Structure:</w:t>
            </w:r>
            <w:r w:rsidR="005A0C36">
              <w:rPr>
                <w:rFonts w:ascii="Trebuchet MS" w:hAnsi="Trebuchet MS"/>
                <w:sz w:val="23"/>
                <w:szCs w:val="23"/>
              </w:rPr>
              <w:t xml:space="preserve">                           </w:t>
            </w:r>
            <w:r w:rsidR="00C673FC">
              <w:rPr>
                <w:rFonts w:ascii="Trebuchet MS" w:hAnsi="Trebuchet MS"/>
                <w:sz w:val="23"/>
                <w:szCs w:val="23"/>
              </w:rPr>
              <w:t xml:space="preserve">  </w:t>
            </w:r>
            <w:r w:rsidRPr="005A0C36">
              <w:rPr>
                <w:rFonts w:ascii="Trebuchet MS" w:hAnsi="Trebuchet MS"/>
                <w:i/>
                <w:iCs/>
                <w:color w:val="000000"/>
                <w:sz w:val="23"/>
                <w:szCs w:val="23"/>
              </w:rPr>
              <w:t>Height</w:t>
            </w:r>
            <w:r w:rsidRPr="005A0C36">
              <w:rPr>
                <w:rFonts w:ascii="Trebuchet MS" w:hAnsi="Trebuchet MS"/>
                <w:color w:val="000000"/>
                <w:sz w:val="23"/>
                <w:szCs w:val="23"/>
              </w:rPr>
              <w:t>: 5' 9"</w:t>
            </w:r>
            <w:r w:rsidRPr="005A0C36">
              <w:rPr>
                <w:rFonts w:ascii="Trebuchet MS" w:hAnsi="Trebuchet MS"/>
                <w:color w:val="000000"/>
                <w:sz w:val="23"/>
                <w:szCs w:val="23"/>
              </w:rPr>
              <w:br/>
            </w:r>
            <w:r w:rsidRPr="005A0C36">
              <w:rPr>
                <w:rFonts w:ascii="Trebuchet MS" w:hAnsi="Trebuchet MS"/>
                <w:i/>
                <w:iCs/>
                <w:color w:val="000000"/>
                <w:sz w:val="23"/>
                <w:szCs w:val="23"/>
              </w:rPr>
              <w:t>Weight</w:t>
            </w:r>
            <w:r w:rsidRPr="005A0C36">
              <w:rPr>
                <w:rFonts w:ascii="Trebuchet MS" w:hAnsi="Trebuchet MS"/>
                <w:color w:val="000000"/>
                <w:sz w:val="23"/>
                <w:szCs w:val="23"/>
              </w:rPr>
              <w:t>: 1</w:t>
            </w:r>
            <w:r w:rsidR="000E4561">
              <w:rPr>
                <w:rFonts w:ascii="Trebuchet MS" w:hAnsi="Trebuchet MS"/>
                <w:color w:val="000000"/>
                <w:sz w:val="23"/>
                <w:szCs w:val="23"/>
              </w:rPr>
              <w:t>30</w:t>
            </w:r>
            <w:r w:rsidRPr="005A0C36">
              <w:rPr>
                <w:rFonts w:ascii="Trebuchet MS" w:hAnsi="Trebuchet MS"/>
                <w:color w:val="000000"/>
                <w:sz w:val="23"/>
                <w:szCs w:val="23"/>
              </w:rPr>
              <w:t xml:space="preserve"> lbs</w:t>
            </w:r>
            <w:r w:rsidRPr="005A0C36">
              <w:rPr>
                <w:rFonts w:ascii="Trebuchet MS" w:hAnsi="Trebuchet MS"/>
                <w:color w:val="000000"/>
                <w:sz w:val="23"/>
                <w:szCs w:val="23"/>
              </w:rPr>
              <w:br/>
            </w:r>
            <w:r w:rsidRPr="005A0C36">
              <w:rPr>
                <w:rFonts w:ascii="Trebuchet MS" w:hAnsi="Trebuchet MS"/>
                <w:i/>
                <w:iCs/>
                <w:color w:val="000000"/>
                <w:sz w:val="23"/>
                <w:szCs w:val="23"/>
              </w:rPr>
              <w:t xml:space="preserve">Hair: </w:t>
            </w:r>
            <w:r w:rsidRPr="005A0C36">
              <w:rPr>
                <w:rFonts w:ascii="Trebuchet MS" w:hAnsi="Trebuchet MS"/>
                <w:iCs/>
                <w:color w:val="000000"/>
                <w:sz w:val="23"/>
                <w:szCs w:val="23"/>
              </w:rPr>
              <w:t>Black</w:t>
            </w:r>
            <w:r w:rsidRPr="005A0C36">
              <w:rPr>
                <w:rFonts w:ascii="Trebuchet MS" w:hAnsi="Trebuchet MS"/>
                <w:color w:val="000000"/>
                <w:sz w:val="23"/>
                <w:szCs w:val="23"/>
              </w:rPr>
              <w:br/>
            </w:r>
            <w:r w:rsidRPr="005A0C36">
              <w:rPr>
                <w:rFonts w:ascii="Trebuchet MS" w:hAnsi="Trebuchet MS"/>
                <w:i/>
                <w:iCs/>
                <w:color w:val="000000"/>
                <w:sz w:val="23"/>
                <w:szCs w:val="23"/>
              </w:rPr>
              <w:t>Eyes:</w:t>
            </w:r>
            <w:r w:rsidRPr="005A0C36">
              <w:rPr>
                <w:rFonts w:ascii="Trebuchet MS" w:hAnsi="Trebuchet MS"/>
                <w:color w:val="000000"/>
                <w:sz w:val="23"/>
                <w:szCs w:val="23"/>
              </w:rPr>
              <w:t xml:space="preserve"> Brown</w:t>
            </w:r>
            <w:r w:rsidRPr="005A0C36">
              <w:rPr>
                <w:rFonts w:ascii="Trebuchet MS" w:hAnsi="Trebuchet MS"/>
                <w:color w:val="000000"/>
                <w:sz w:val="23"/>
                <w:szCs w:val="23"/>
              </w:rPr>
              <w:br/>
            </w:r>
            <w:r w:rsidRPr="005A0C36">
              <w:rPr>
                <w:rFonts w:ascii="Trebuchet MS" w:hAnsi="Trebuchet MS"/>
                <w:i/>
                <w:iCs/>
                <w:color w:val="000000"/>
                <w:sz w:val="23"/>
                <w:szCs w:val="23"/>
              </w:rPr>
              <w:t>Shoe:</w:t>
            </w:r>
            <w:r w:rsidRPr="005A0C36">
              <w:rPr>
                <w:rFonts w:ascii="Trebuchet MS" w:hAnsi="Trebuchet MS"/>
                <w:color w:val="000000"/>
                <w:sz w:val="23"/>
                <w:szCs w:val="23"/>
              </w:rPr>
              <w:t xml:space="preserve"> 8.5</w:t>
            </w:r>
            <w:r w:rsidRPr="005A0C36">
              <w:rPr>
                <w:rFonts w:ascii="Trebuchet MS" w:hAnsi="Trebuchet MS"/>
                <w:color w:val="000000"/>
                <w:sz w:val="23"/>
                <w:szCs w:val="23"/>
              </w:rPr>
              <w:br/>
            </w:r>
            <w:r w:rsidRPr="005A0C36">
              <w:rPr>
                <w:rFonts w:ascii="Trebuchet MS" w:hAnsi="Trebuchet MS"/>
                <w:i/>
                <w:iCs/>
                <w:color w:val="000000"/>
                <w:sz w:val="23"/>
                <w:szCs w:val="23"/>
              </w:rPr>
              <w:t>Dress</w:t>
            </w:r>
            <w:r w:rsidRPr="005A0C36">
              <w:rPr>
                <w:rFonts w:ascii="Trebuchet MS" w:hAnsi="Trebuchet MS"/>
                <w:color w:val="000000"/>
                <w:sz w:val="23"/>
                <w:szCs w:val="23"/>
              </w:rPr>
              <w:t xml:space="preserve">: </w:t>
            </w:r>
            <w:r w:rsidR="005A0C36">
              <w:rPr>
                <w:rFonts w:ascii="Trebuchet MS" w:hAnsi="Trebuchet MS"/>
                <w:color w:val="000000"/>
                <w:sz w:val="23"/>
                <w:szCs w:val="23"/>
              </w:rPr>
              <w:t>4</w:t>
            </w:r>
            <w:r w:rsidRPr="005A0C36">
              <w:rPr>
                <w:rFonts w:ascii="Trebuchet MS" w:hAnsi="Trebuchet MS"/>
                <w:sz w:val="23"/>
                <w:szCs w:val="23"/>
              </w:rPr>
              <w:br/>
              <w:t xml:space="preserve">                                                </w:t>
            </w:r>
            <w:r w:rsidR="00C673FC">
              <w:rPr>
                <w:rFonts w:ascii="Trebuchet MS" w:hAnsi="Trebuchet MS"/>
                <w:sz w:val="23"/>
                <w:szCs w:val="23"/>
              </w:rPr>
              <w:t xml:space="preserve">      </w:t>
            </w:r>
            <w:r w:rsidRPr="005A0C36">
              <w:rPr>
                <w:rFonts w:ascii="Trebuchet MS" w:hAnsi="Trebuchet MS"/>
                <w:sz w:val="23"/>
                <w:szCs w:val="23"/>
              </w:rPr>
              <w:t>skills</w:t>
            </w:r>
          </w:p>
          <w:p w:rsidR="00823E2F" w:rsidRPr="005A0C36" w:rsidRDefault="00823E2F" w:rsidP="00823E2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sz w:val="23"/>
                <w:szCs w:val="23"/>
              </w:rPr>
            </w:pPr>
            <w:r w:rsidRPr="005A0C36">
              <w:rPr>
                <w:rFonts w:ascii="Trebuchet MS" w:hAnsi="Trebuchet MS"/>
                <w:sz w:val="23"/>
                <w:szCs w:val="23"/>
              </w:rPr>
              <w:t>Runway Modeling,</w:t>
            </w:r>
            <w:r w:rsidR="003F309A">
              <w:rPr>
                <w:rFonts w:ascii="Trebuchet MS" w:hAnsi="Trebuchet MS"/>
                <w:sz w:val="23"/>
                <w:szCs w:val="23"/>
              </w:rPr>
              <w:t xml:space="preserve"> Acting, </w:t>
            </w:r>
            <w:r w:rsidRPr="005A0C36">
              <w:rPr>
                <w:rFonts w:ascii="Trebuchet MS" w:hAnsi="Trebuchet MS"/>
                <w:sz w:val="23"/>
                <w:szCs w:val="23"/>
              </w:rPr>
              <w:t>Basketball, Track, Dance, Cheerleading</w:t>
            </w:r>
          </w:p>
          <w:p w:rsidR="00823E2F" w:rsidRDefault="00823E2F" w:rsidP="00823E2F"/>
        </w:tc>
      </w:tr>
      <w:tr w:rsidR="00823E2F" w:rsidTr="00C673FC">
        <w:trPr>
          <w:trHeight w:val="243"/>
        </w:trPr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3E2F" w:rsidRDefault="00823E2F" w:rsidP="00823E2F"/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823E2F" w:rsidRDefault="00823E2F" w:rsidP="00823E2F">
            <w:pPr>
              <w:pStyle w:val="SenderAddress"/>
            </w:pPr>
          </w:p>
        </w:tc>
      </w:tr>
    </w:tbl>
    <w:tbl>
      <w:tblPr>
        <w:tblStyle w:val="TableGrid"/>
        <w:tblW w:w="5567" w:type="pct"/>
        <w:tblInd w:w="-1038" w:type="dxa"/>
        <w:tblLook w:val="04A0"/>
      </w:tblPr>
      <w:tblGrid>
        <w:gridCol w:w="10678"/>
      </w:tblGrid>
      <w:tr w:rsidR="004C217E" w:rsidTr="005A0C36">
        <w:trPr>
          <w:trHeight w:val="277"/>
        </w:trPr>
        <w:tc>
          <w:tcPr>
            <w:tcW w:w="10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C217E" w:rsidRPr="00DA7CDF" w:rsidRDefault="004C217E" w:rsidP="00A44932">
            <w:pPr>
              <w:pStyle w:val="Subsection"/>
              <w:spacing w:line="240" w:lineRule="auto"/>
              <w:rPr>
                <w:rFonts w:ascii="Trebuchet MS" w:hAnsi="Trebuchet MS"/>
                <w:b w:val="0"/>
                <w:color w:val="DA1F28" w:themeColor="accent2"/>
                <w:spacing w:val="0"/>
                <w:sz w:val="23"/>
                <w:szCs w:val="23"/>
              </w:rPr>
            </w:pPr>
            <w:r w:rsidRPr="00DA7CDF">
              <w:rPr>
                <w:rFonts w:ascii="Trebuchet MS" w:hAnsi="Trebuchet MS"/>
                <w:color w:val="DA1F28" w:themeColor="accent2"/>
                <w:sz w:val="23"/>
                <w:szCs w:val="23"/>
              </w:rPr>
              <w:t>E</w:t>
            </w:r>
            <w:r w:rsidR="00983A46" w:rsidRPr="00DA7CDF">
              <w:rPr>
                <w:rFonts w:ascii="Trebuchet MS" w:hAnsi="Trebuchet MS"/>
                <w:color w:val="DA1F28" w:themeColor="accent2"/>
                <w:sz w:val="23"/>
                <w:szCs w:val="23"/>
              </w:rPr>
              <w:t>XPERIENCE</w:t>
            </w:r>
            <w:r w:rsidRPr="00DA7CDF">
              <w:rPr>
                <w:rFonts w:ascii="Trebuchet MS" w:hAnsi="Trebuchet MS"/>
                <w:color w:val="DA1F28" w:themeColor="accent2"/>
                <w:sz w:val="23"/>
                <w:szCs w:val="23"/>
              </w:rPr>
              <w:t xml:space="preserve">: </w:t>
            </w:r>
            <w:r w:rsidRPr="00DA7CDF">
              <w:rPr>
                <w:rFonts w:ascii="Trebuchet MS" w:hAnsi="Trebuchet MS"/>
                <w:b w:val="0"/>
                <w:color w:val="DA1F28" w:themeColor="accent2"/>
                <w:spacing w:val="0"/>
                <w:sz w:val="23"/>
                <w:szCs w:val="23"/>
              </w:rPr>
              <w:t xml:space="preserve"> </w:t>
            </w:r>
          </w:p>
          <w:p w:rsidR="004C217E" w:rsidRPr="00983A46" w:rsidRDefault="004C217E" w:rsidP="001D54C3">
            <w:pPr>
              <w:pStyle w:val="Subsection"/>
              <w:spacing w:line="240" w:lineRule="auto"/>
              <w:rPr>
                <w:rFonts w:ascii="Trebuchet MS" w:hAnsi="Trebuchet MS"/>
              </w:rPr>
            </w:pPr>
            <w:r w:rsidRPr="00983A46">
              <w:rPr>
                <w:rFonts w:ascii="Trebuchet MS" w:hAnsi="Trebuchet MS"/>
              </w:rPr>
              <w:t>Charity Fashion Show-Take The Time Foundation Huntsville AL</w:t>
            </w:r>
            <w:r w:rsidR="001D54C3">
              <w:rPr>
                <w:rFonts w:ascii="Trebuchet MS" w:hAnsi="Trebuchet MS"/>
              </w:rPr>
              <w:t>(Model)</w:t>
            </w:r>
            <w:r w:rsidRPr="00983A46">
              <w:rPr>
                <w:rFonts w:ascii="Trebuchet MS" w:hAnsi="Trebuchet MS"/>
              </w:rPr>
              <w:t xml:space="preserve">Girls Run The World: An Evening of Fashion; WE&gt;AIDS Charity Benefit </w:t>
            </w:r>
            <w:r w:rsidR="0065490D" w:rsidRPr="00983A46">
              <w:rPr>
                <w:rFonts w:ascii="Trebuchet MS" w:hAnsi="Trebuchet MS"/>
              </w:rPr>
              <w:t>–</w:t>
            </w:r>
            <w:r w:rsidRPr="00983A46">
              <w:rPr>
                <w:rFonts w:ascii="Trebuchet MS" w:hAnsi="Trebuchet MS"/>
              </w:rPr>
              <w:t xml:space="preserve"> </w:t>
            </w:r>
            <w:r w:rsidR="0065490D" w:rsidRPr="00983A46">
              <w:rPr>
                <w:rFonts w:ascii="Trebuchet MS" w:hAnsi="Trebuchet MS"/>
              </w:rPr>
              <w:t>Sigma Gamma Rho Sorority, Inc-</w:t>
            </w:r>
            <w:r w:rsidRPr="00983A46">
              <w:rPr>
                <w:rFonts w:ascii="Trebuchet MS" w:hAnsi="Trebuchet MS"/>
              </w:rPr>
              <w:t xml:space="preserve">Kappa Iota </w:t>
            </w:r>
            <w:r w:rsidR="005A0C36">
              <w:rPr>
                <w:rFonts w:ascii="Trebuchet MS" w:hAnsi="Trebuchet MS"/>
              </w:rPr>
              <w:t>Chapter-AAMU</w:t>
            </w:r>
            <w:r w:rsidR="001D54C3">
              <w:rPr>
                <w:rFonts w:ascii="Trebuchet MS" w:hAnsi="Trebuchet MS"/>
              </w:rPr>
              <w:t>(Model)</w:t>
            </w:r>
            <w:r w:rsidR="005A0C36">
              <w:rPr>
                <w:rFonts w:ascii="Trebuchet MS" w:hAnsi="Trebuchet MS"/>
              </w:rPr>
              <w:t>Rip the Runway Atlanta</w:t>
            </w:r>
            <w:r w:rsidR="001D54C3">
              <w:rPr>
                <w:rFonts w:ascii="Trebuchet MS" w:hAnsi="Trebuchet MS"/>
              </w:rPr>
              <w:t xml:space="preserve"> GA(Model)</w:t>
            </w:r>
            <w:r w:rsidR="00C20F2D">
              <w:rPr>
                <w:rFonts w:ascii="Trebuchet MS" w:hAnsi="Trebuchet MS"/>
              </w:rPr>
              <w:t>WeDoFashion Atlanta</w:t>
            </w:r>
            <w:r w:rsidR="001D54C3">
              <w:rPr>
                <w:rFonts w:ascii="Trebuchet MS" w:hAnsi="Trebuchet MS"/>
              </w:rPr>
              <w:t xml:space="preserve">(Model) </w:t>
            </w:r>
            <w:r w:rsidR="00C20F2D">
              <w:rPr>
                <w:rFonts w:ascii="Trebuchet MS" w:hAnsi="Trebuchet MS"/>
              </w:rPr>
              <w:t>Black &amp; White Hair/Fashion Show Atlanta</w:t>
            </w:r>
            <w:r w:rsidR="001D54C3">
              <w:rPr>
                <w:rFonts w:ascii="Trebuchet MS" w:hAnsi="Trebuchet MS"/>
              </w:rPr>
              <w:t>(Model)</w:t>
            </w:r>
            <w:r w:rsidR="00C20F2D">
              <w:rPr>
                <w:rFonts w:ascii="Trebuchet MS" w:hAnsi="Trebuchet MS"/>
              </w:rPr>
              <w:t xml:space="preserve"> 2012</w:t>
            </w:r>
            <w:r w:rsidR="00E9005E">
              <w:rPr>
                <w:rFonts w:ascii="Trebuchet MS" w:hAnsi="Trebuchet MS"/>
              </w:rPr>
              <w:t>,</w:t>
            </w:r>
            <w:r w:rsidR="00E9005E" w:rsidRPr="00E9005E">
              <w:rPr>
                <w:rFonts w:ascii="Trebuchet MS" w:hAnsi="Trebuchet MS"/>
              </w:rPr>
              <w:t>ACTING</w:t>
            </w:r>
            <w:r w:rsidR="00E9005E">
              <w:rPr>
                <w:rFonts w:ascii="Trebuchet MS" w:hAnsi="Trebuchet MS"/>
              </w:rPr>
              <w:t xml:space="preserve">-Played Innocent Little Girl in Bobby Pin Diaries for </w:t>
            </w:r>
            <w:proofErr w:type="spellStart"/>
            <w:r w:rsidR="00E9005E">
              <w:rPr>
                <w:rFonts w:ascii="Trebuchet MS" w:hAnsi="Trebuchet MS"/>
              </w:rPr>
              <w:t>Moldingheartz</w:t>
            </w:r>
            <w:proofErr w:type="spellEnd"/>
            <w:r w:rsidR="00E9005E">
              <w:rPr>
                <w:rFonts w:ascii="Trebuchet MS" w:hAnsi="Trebuchet MS"/>
              </w:rPr>
              <w:t xml:space="preserve"> Play Company</w:t>
            </w:r>
            <w:r w:rsidR="001D54C3">
              <w:rPr>
                <w:rFonts w:ascii="Trebuchet MS" w:hAnsi="Trebuchet MS"/>
              </w:rPr>
              <w:t xml:space="preserve">, </w:t>
            </w:r>
            <w:r w:rsidR="00E9005E">
              <w:rPr>
                <w:rFonts w:ascii="Trebuchet MS" w:hAnsi="Trebuchet MS"/>
              </w:rPr>
              <w:t>F.A.M.E fashion show Huntsville AL</w:t>
            </w:r>
            <w:r w:rsidR="001D54C3">
              <w:rPr>
                <w:rFonts w:ascii="Trebuchet MS" w:hAnsi="Trebuchet MS"/>
              </w:rPr>
              <w:t>(Model)</w:t>
            </w:r>
            <w:r w:rsidR="00E9005E">
              <w:rPr>
                <w:rFonts w:ascii="Trebuchet MS" w:hAnsi="Trebuchet MS"/>
              </w:rPr>
              <w:t xml:space="preserve"> </w:t>
            </w:r>
            <w:r w:rsidR="002A24F8">
              <w:rPr>
                <w:rFonts w:ascii="Trebuchet MS" w:hAnsi="Trebuchet MS"/>
              </w:rPr>
              <w:t xml:space="preserve"> WeDoFashion Atlanta GA</w:t>
            </w:r>
            <w:r w:rsidR="001D54C3">
              <w:rPr>
                <w:rFonts w:ascii="Trebuchet MS" w:hAnsi="Trebuchet MS"/>
              </w:rPr>
              <w:t>(Model)</w:t>
            </w:r>
            <w:r w:rsidR="002A24F8">
              <w:rPr>
                <w:rFonts w:ascii="Trebuchet MS" w:hAnsi="Trebuchet MS"/>
              </w:rPr>
              <w:t xml:space="preserve"> </w:t>
            </w:r>
            <w:r w:rsidR="002A24F8" w:rsidRPr="002A24F8">
              <w:rPr>
                <w:rFonts w:ascii="Trebuchet MS" w:hAnsi="Trebuchet MS"/>
              </w:rPr>
              <w:t>Host</w:t>
            </w:r>
            <w:r w:rsidR="001D54C3">
              <w:rPr>
                <w:rFonts w:ascii="Trebuchet MS" w:hAnsi="Trebuchet MS"/>
              </w:rPr>
              <w:t xml:space="preserve">ed </w:t>
            </w:r>
            <w:r w:rsidR="002A24F8">
              <w:rPr>
                <w:rFonts w:ascii="Trebuchet MS" w:hAnsi="Trebuchet MS"/>
              </w:rPr>
              <w:t xml:space="preserve"> Jazz Before Christmas Radar Red Carpet</w:t>
            </w:r>
          </w:p>
          <w:p w:rsidR="004C217E" w:rsidRDefault="004C217E" w:rsidP="0065490D">
            <w:pPr>
              <w:pStyle w:val="ListBullet"/>
              <w:numPr>
                <w:ilvl w:val="0"/>
                <w:numId w:val="0"/>
              </w:numPr>
              <w:rPr>
                <w:rFonts w:ascii="Trebuchet MS" w:hAnsi="Trebuchet MS"/>
                <w:sz w:val="23"/>
                <w:szCs w:val="23"/>
              </w:rPr>
            </w:pPr>
            <w:r w:rsidRPr="00DA7CDF">
              <w:rPr>
                <w:rFonts w:ascii="Trebuchet MS" w:hAnsi="Trebuchet MS"/>
                <w:b/>
                <w:color w:val="DA1F28" w:themeColor="accent2"/>
                <w:sz w:val="23"/>
                <w:szCs w:val="23"/>
              </w:rPr>
              <w:t>MUA:</w:t>
            </w:r>
            <w:r w:rsidR="0065490D" w:rsidRPr="00DA7CDF">
              <w:rPr>
                <w:rFonts w:ascii="Trebuchet MS" w:hAnsi="Trebuchet MS"/>
                <w:sz w:val="23"/>
                <w:szCs w:val="23"/>
              </w:rPr>
              <w:t xml:space="preserve"> </w:t>
            </w:r>
            <w:r w:rsidRPr="00983A46">
              <w:rPr>
                <w:rFonts w:ascii="Trebuchet MS" w:hAnsi="Trebuchet MS"/>
                <w:sz w:val="23"/>
                <w:szCs w:val="23"/>
              </w:rPr>
              <w:t>Colleen Gagnon</w:t>
            </w:r>
            <w:r w:rsidR="00823E2F">
              <w:rPr>
                <w:rFonts w:ascii="Trebuchet MS" w:hAnsi="Trebuchet MS"/>
                <w:sz w:val="23"/>
                <w:szCs w:val="23"/>
              </w:rPr>
              <w:t>, Bare Essentials</w:t>
            </w:r>
            <w:r w:rsidR="008F0BF9">
              <w:rPr>
                <w:rFonts w:ascii="Trebuchet MS" w:hAnsi="Trebuchet MS"/>
                <w:sz w:val="23"/>
                <w:szCs w:val="23"/>
              </w:rPr>
              <w:t xml:space="preserve">, </w:t>
            </w:r>
            <w:proofErr w:type="spellStart"/>
            <w:r w:rsidR="008F0BF9">
              <w:rPr>
                <w:rFonts w:ascii="Trebuchet MS" w:hAnsi="Trebuchet MS"/>
                <w:sz w:val="23"/>
                <w:szCs w:val="23"/>
              </w:rPr>
              <w:t>Demi</w:t>
            </w:r>
            <w:proofErr w:type="spellEnd"/>
            <w:r w:rsidR="008F0BF9">
              <w:rPr>
                <w:rFonts w:ascii="Trebuchet MS" w:hAnsi="Trebuchet MS"/>
                <w:sz w:val="23"/>
                <w:szCs w:val="23"/>
              </w:rPr>
              <w:t xml:space="preserve"> Howell</w:t>
            </w:r>
          </w:p>
          <w:p w:rsidR="005A0C36" w:rsidRPr="005A0C36" w:rsidRDefault="00983A46" w:rsidP="00320E66">
            <w:pPr>
              <w:pStyle w:val="ListBullet"/>
              <w:numPr>
                <w:ilvl w:val="0"/>
                <w:numId w:val="0"/>
              </w:numPr>
              <w:rPr>
                <w:b/>
                <w:color w:val="DA1F28" w:themeColor="accent2"/>
                <w:sz w:val="23"/>
                <w:szCs w:val="23"/>
              </w:rPr>
            </w:pPr>
            <w:r w:rsidRPr="00DA7CDF">
              <w:rPr>
                <w:rFonts w:ascii="Trebuchet MS" w:hAnsi="Trebuchet MS"/>
                <w:b/>
                <w:color w:val="DA1F28" w:themeColor="accent2"/>
                <w:sz w:val="23"/>
                <w:szCs w:val="23"/>
              </w:rPr>
              <w:t>P</w:t>
            </w:r>
            <w:r w:rsidR="00EB2CD9" w:rsidRPr="00DA7CDF">
              <w:rPr>
                <w:rFonts w:ascii="Trebuchet MS" w:hAnsi="Trebuchet MS"/>
                <w:b/>
                <w:color w:val="DA1F28" w:themeColor="accent2"/>
                <w:sz w:val="23"/>
                <w:szCs w:val="23"/>
              </w:rPr>
              <w:t xml:space="preserve">HOTOGRAPHER: </w:t>
            </w:r>
            <w:r w:rsidR="00EB2CD9" w:rsidRPr="00C47FFC">
              <w:rPr>
                <w:b/>
                <w:color w:val="DA1F28" w:themeColor="accent2"/>
                <w:sz w:val="22"/>
                <w:szCs w:val="22"/>
              </w:rPr>
              <w:t xml:space="preserve"> </w:t>
            </w:r>
            <w:r w:rsidR="00EB2CD9" w:rsidRPr="00EB2CD9">
              <w:rPr>
                <w:rFonts w:ascii="Trebuchet MS" w:hAnsi="Trebuchet MS"/>
                <w:sz w:val="23"/>
                <w:szCs w:val="23"/>
              </w:rPr>
              <w:t>Aaron Lacey</w:t>
            </w:r>
            <w:r w:rsidR="005A0C36">
              <w:rPr>
                <w:rFonts w:ascii="Trebuchet MS" w:hAnsi="Trebuchet MS"/>
                <w:sz w:val="23"/>
                <w:szCs w:val="23"/>
              </w:rPr>
              <w:t xml:space="preserve">, </w:t>
            </w:r>
            <w:r w:rsidR="00320E66">
              <w:rPr>
                <w:rFonts w:ascii="Trebuchet MS" w:hAnsi="Trebuchet MS"/>
                <w:sz w:val="23"/>
                <w:szCs w:val="23"/>
              </w:rPr>
              <w:t>O Jay Rice</w:t>
            </w:r>
          </w:p>
        </w:tc>
      </w:tr>
    </w:tbl>
    <w:p w:rsidR="00185254" w:rsidRPr="005A0C36" w:rsidRDefault="003C5EF0" w:rsidP="005A0C36">
      <w:pPr>
        <w:spacing w:after="200" w:line="276" w:lineRule="auto"/>
        <w:jc w:val="both"/>
        <w:rPr>
          <w:rFonts w:ascii="Trebuchet MS" w:hAnsi="Trebuchet MS"/>
          <w:b/>
          <w:smallCaps/>
          <w:color w:val="DA1F28" w:themeColor="accent2"/>
          <w:szCs w:val="23"/>
        </w:rPr>
      </w:pPr>
      <w:r w:rsidRPr="005A0C36">
        <w:rPr>
          <w:rFonts w:ascii="Trebuchet MS" w:hAnsi="Trebuchet MS"/>
          <w:b/>
          <w:smallCaps/>
          <w:color w:val="DA1F28" w:themeColor="accent2"/>
          <w:szCs w:val="23"/>
        </w:rPr>
        <w:t>MEASUREMENT:</w:t>
      </w:r>
    </w:p>
    <w:p w:rsidR="003C5EF0" w:rsidRPr="005A0C36" w:rsidRDefault="003C5EF0" w:rsidP="005A0C36">
      <w:pPr>
        <w:spacing w:after="200" w:line="276" w:lineRule="auto"/>
        <w:rPr>
          <w:rFonts w:ascii="Trebuchet MS" w:hAnsi="Trebuchet MS"/>
          <w:smallCaps/>
          <w:szCs w:val="23"/>
        </w:rPr>
      </w:pPr>
      <w:r w:rsidRPr="005A0C36">
        <w:rPr>
          <w:rStyle w:val="CategoryChar"/>
          <w:rFonts w:ascii="Trebuchet MS" w:hAnsi="Trebuchet MS"/>
          <w:sz w:val="23"/>
          <w:szCs w:val="23"/>
        </w:rPr>
        <w:t>Bust</w:t>
      </w:r>
      <w:r w:rsidRPr="005A0C36">
        <w:rPr>
          <w:rFonts w:ascii="Trebuchet MS" w:hAnsi="Trebuchet MS"/>
          <w:b/>
          <w:smallCaps/>
          <w:szCs w:val="23"/>
        </w:rPr>
        <w:t>:</w:t>
      </w:r>
      <w:r w:rsidRPr="005A0C36">
        <w:rPr>
          <w:rFonts w:ascii="Trebuchet MS" w:hAnsi="Trebuchet MS"/>
          <w:smallCaps/>
          <w:szCs w:val="23"/>
        </w:rPr>
        <w:t xml:space="preserve"> 33 ½”</w:t>
      </w:r>
      <w:r w:rsidR="00C47FFC" w:rsidRPr="005A0C36">
        <w:rPr>
          <w:rFonts w:ascii="Trebuchet MS" w:hAnsi="Trebuchet MS"/>
          <w:smallCaps/>
          <w:szCs w:val="23"/>
        </w:rPr>
        <w:tab/>
      </w:r>
      <w:r w:rsidR="00C47FFC" w:rsidRPr="005A0C36">
        <w:rPr>
          <w:rFonts w:ascii="Trebuchet MS" w:hAnsi="Trebuchet MS"/>
          <w:smallCaps/>
          <w:szCs w:val="23"/>
        </w:rPr>
        <w:tab/>
      </w:r>
      <w:r w:rsidR="00C47FFC" w:rsidRPr="005A0C36">
        <w:rPr>
          <w:rFonts w:ascii="Trebuchet MS" w:hAnsi="Trebuchet MS"/>
          <w:smallCaps/>
          <w:szCs w:val="23"/>
        </w:rPr>
        <w:tab/>
      </w:r>
      <w:r w:rsidR="00C47FFC" w:rsidRPr="005A0C36">
        <w:rPr>
          <w:rFonts w:ascii="Trebuchet MS" w:hAnsi="Trebuchet MS"/>
          <w:smallCaps/>
          <w:szCs w:val="23"/>
        </w:rPr>
        <w:tab/>
      </w:r>
      <w:r w:rsidR="00C47FFC" w:rsidRPr="005A0C36">
        <w:rPr>
          <w:rFonts w:ascii="Trebuchet MS" w:hAnsi="Trebuchet MS"/>
          <w:smallCaps/>
          <w:szCs w:val="23"/>
        </w:rPr>
        <w:tab/>
      </w:r>
      <w:r w:rsidR="00C47FFC" w:rsidRPr="005A0C36">
        <w:rPr>
          <w:rFonts w:ascii="Trebuchet MS" w:hAnsi="Trebuchet MS"/>
          <w:smallCaps/>
          <w:szCs w:val="23"/>
        </w:rPr>
        <w:tab/>
      </w:r>
      <w:r w:rsidR="00C47FFC" w:rsidRPr="005A0C36">
        <w:rPr>
          <w:rFonts w:ascii="Trebuchet MS" w:hAnsi="Trebuchet MS"/>
          <w:smallCaps/>
          <w:szCs w:val="23"/>
        </w:rPr>
        <w:tab/>
      </w:r>
      <w:r w:rsidR="00C47FFC" w:rsidRPr="005A0C36">
        <w:rPr>
          <w:rStyle w:val="CategoryChar"/>
          <w:rFonts w:ascii="Trebuchet MS" w:hAnsi="Trebuchet MS"/>
          <w:sz w:val="23"/>
          <w:szCs w:val="23"/>
        </w:rPr>
        <w:t>CF to side waist:</w:t>
      </w:r>
      <w:r w:rsidR="00C47FFC" w:rsidRPr="005A0C36">
        <w:rPr>
          <w:rFonts w:ascii="Trebuchet MS" w:hAnsi="Trebuchet MS"/>
          <w:smallCaps/>
          <w:szCs w:val="23"/>
        </w:rPr>
        <w:t xml:space="preserve"> 8 ½ </w:t>
      </w:r>
    </w:p>
    <w:p w:rsidR="003C5EF0" w:rsidRPr="005A0C36" w:rsidRDefault="003C5EF0" w:rsidP="005A0C36">
      <w:pPr>
        <w:spacing w:after="200" w:line="276" w:lineRule="auto"/>
        <w:rPr>
          <w:rStyle w:val="CategoryChar"/>
          <w:rFonts w:ascii="Trebuchet MS" w:hAnsi="Trebuchet MS"/>
          <w:b w:val="0"/>
          <w:sz w:val="23"/>
          <w:szCs w:val="23"/>
        </w:rPr>
      </w:pPr>
      <w:r w:rsidRPr="005A0C36">
        <w:rPr>
          <w:rStyle w:val="CategoryChar"/>
          <w:rFonts w:ascii="Trebuchet MS" w:hAnsi="Trebuchet MS"/>
          <w:sz w:val="23"/>
          <w:szCs w:val="23"/>
        </w:rPr>
        <w:t xml:space="preserve">Waist: </w:t>
      </w:r>
      <w:r w:rsidRPr="005A0C36">
        <w:rPr>
          <w:rFonts w:ascii="Trebuchet MS" w:hAnsi="Trebuchet MS"/>
          <w:smallCaps/>
          <w:szCs w:val="23"/>
        </w:rPr>
        <w:t xml:space="preserve">25 ¾”   add 3/8” </w:t>
      </w:r>
      <w:r w:rsidRPr="005A0C36">
        <w:rPr>
          <w:rStyle w:val="CategoryChar"/>
          <w:rFonts w:ascii="Trebuchet MS" w:hAnsi="Trebuchet MS"/>
          <w:b w:val="0"/>
          <w:sz w:val="23"/>
          <w:szCs w:val="23"/>
        </w:rPr>
        <w:t>to waist</w:t>
      </w:r>
      <w:r w:rsidRPr="005A0C36">
        <w:rPr>
          <w:rFonts w:ascii="Trebuchet MS" w:hAnsi="Trebuchet MS"/>
          <w:smallCaps/>
          <w:szCs w:val="23"/>
        </w:rPr>
        <w:t>/</w:t>
      </w:r>
      <w:r w:rsidRPr="005A0C36">
        <w:rPr>
          <w:rStyle w:val="CategoryChar"/>
          <w:rFonts w:ascii="Trebuchet MS" w:hAnsi="Trebuchet MS"/>
          <w:b w:val="0"/>
          <w:sz w:val="23"/>
          <w:szCs w:val="23"/>
        </w:rPr>
        <w:t xml:space="preserve">short intersection </w:t>
      </w:r>
      <w:r w:rsidR="00C47FFC" w:rsidRPr="005A0C36">
        <w:rPr>
          <w:rStyle w:val="CategoryChar"/>
          <w:rFonts w:ascii="Trebuchet MS" w:hAnsi="Trebuchet MS"/>
          <w:b w:val="0"/>
          <w:sz w:val="23"/>
          <w:szCs w:val="23"/>
        </w:rPr>
        <w:tab/>
      </w:r>
      <w:r w:rsidR="00C47FFC" w:rsidRPr="005A0C36">
        <w:rPr>
          <w:rStyle w:val="CategoryChar"/>
          <w:rFonts w:ascii="Trebuchet MS" w:hAnsi="Trebuchet MS"/>
          <w:sz w:val="23"/>
          <w:szCs w:val="23"/>
        </w:rPr>
        <w:t>CF Length (torso):</w:t>
      </w:r>
      <w:r w:rsidR="00C47FFC" w:rsidRPr="005A0C36">
        <w:rPr>
          <w:rStyle w:val="CategoryChar"/>
          <w:rFonts w:ascii="Trebuchet MS" w:hAnsi="Trebuchet MS"/>
          <w:b w:val="0"/>
          <w:sz w:val="23"/>
          <w:szCs w:val="23"/>
        </w:rPr>
        <w:t xml:space="preserve"> 14 </w:t>
      </w:r>
    </w:p>
    <w:p w:rsidR="003C5EF0" w:rsidRPr="005A0C36" w:rsidRDefault="003C5EF0" w:rsidP="005A0C36">
      <w:pPr>
        <w:spacing w:after="200" w:line="276" w:lineRule="auto"/>
        <w:rPr>
          <w:rStyle w:val="CategoryChar"/>
          <w:rFonts w:ascii="Trebuchet MS" w:hAnsi="Trebuchet MS"/>
          <w:b w:val="0"/>
          <w:sz w:val="23"/>
          <w:szCs w:val="23"/>
        </w:rPr>
      </w:pPr>
      <w:r w:rsidRPr="005A0C36">
        <w:rPr>
          <w:rStyle w:val="CategoryChar"/>
          <w:rFonts w:ascii="Trebuchet MS" w:hAnsi="Trebuchet MS"/>
          <w:sz w:val="23"/>
          <w:szCs w:val="23"/>
        </w:rPr>
        <w:t>Hips</w:t>
      </w:r>
      <w:r w:rsidRPr="005A0C36">
        <w:rPr>
          <w:rStyle w:val="CategoryChar"/>
          <w:rFonts w:ascii="Trebuchet MS" w:hAnsi="Trebuchet MS"/>
          <w:b w:val="0"/>
          <w:sz w:val="23"/>
          <w:szCs w:val="23"/>
        </w:rPr>
        <w:t>: 37”</w:t>
      </w:r>
      <w:r w:rsidR="00C47FFC" w:rsidRPr="005A0C36">
        <w:rPr>
          <w:rStyle w:val="CategoryChar"/>
          <w:rFonts w:ascii="Trebuchet MS" w:hAnsi="Trebuchet MS"/>
          <w:b w:val="0"/>
          <w:sz w:val="23"/>
          <w:szCs w:val="23"/>
        </w:rPr>
        <w:tab/>
      </w:r>
      <w:r w:rsidR="00C47FFC" w:rsidRPr="005A0C36">
        <w:rPr>
          <w:rStyle w:val="CategoryChar"/>
          <w:rFonts w:ascii="Trebuchet MS" w:hAnsi="Trebuchet MS"/>
          <w:b w:val="0"/>
          <w:sz w:val="23"/>
          <w:szCs w:val="23"/>
        </w:rPr>
        <w:tab/>
      </w:r>
      <w:r w:rsidR="00C47FFC" w:rsidRPr="005A0C36">
        <w:rPr>
          <w:rStyle w:val="CategoryChar"/>
          <w:rFonts w:ascii="Trebuchet MS" w:hAnsi="Trebuchet MS"/>
          <w:b w:val="0"/>
          <w:sz w:val="23"/>
          <w:szCs w:val="23"/>
        </w:rPr>
        <w:tab/>
      </w:r>
      <w:r w:rsidR="00C47FFC" w:rsidRPr="005A0C36">
        <w:rPr>
          <w:rStyle w:val="CategoryChar"/>
          <w:rFonts w:ascii="Trebuchet MS" w:hAnsi="Trebuchet MS"/>
          <w:b w:val="0"/>
          <w:sz w:val="23"/>
          <w:szCs w:val="23"/>
        </w:rPr>
        <w:tab/>
      </w:r>
      <w:r w:rsidR="00C47FFC" w:rsidRPr="005A0C36">
        <w:rPr>
          <w:rStyle w:val="CategoryChar"/>
          <w:rFonts w:ascii="Trebuchet MS" w:hAnsi="Trebuchet MS"/>
          <w:b w:val="0"/>
          <w:sz w:val="23"/>
          <w:szCs w:val="23"/>
        </w:rPr>
        <w:tab/>
      </w:r>
      <w:r w:rsidR="00C47FFC" w:rsidRPr="005A0C36">
        <w:rPr>
          <w:rStyle w:val="CategoryChar"/>
          <w:rFonts w:ascii="Trebuchet MS" w:hAnsi="Trebuchet MS"/>
          <w:b w:val="0"/>
          <w:sz w:val="23"/>
          <w:szCs w:val="23"/>
        </w:rPr>
        <w:tab/>
      </w:r>
      <w:r w:rsidR="00C47FFC" w:rsidRPr="005A0C36">
        <w:rPr>
          <w:rStyle w:val="CategoryChar"/>
          <w:rFonts w:ascii="Trebuchet MS" w:hAnsi="Trebuchet MS"/>
          <w:b w:val="0"/>
          <w:sz w:val="23"/>
          <w:szCs w:val="23"/>
        </w:rPr>
        <w:tab/>
      </w:r>
      <w:r w:rsidR="00C47FFC" w:rsidRPr="005A0C36">
        <w:rPr>
          <w:rStyle w:val="CategoryChar"/>
          <w:rFonts w:ascii="Trebuchet MS" w:hAnsi="Trebuchet MS"/>
          <w:sz w:val="23"/>
          <w:szCs w:val="23"/>
        </w:rPr>
        <w:t>CB Length (torso):</w:t>
      </w:r>
      <w:r w:rsidR="00C47FFC" w:rsidRPr="005A0C36">
        <w:rPr>
          <w:rStyle w:val="CategoryChar"/>
          <w:rFonts w:ascii="Trebuchet MS" w:hAnsi="Trebuchet MS"/>
          <w:b w:val="0"/>
          <w:sz w:val="23"/>
          <w:szCs w:val="23"/>
        </w:rPr>
        <w:t xml:space="preserve"> 15</w:t>
      </w:r>
    </w:p>
    <w:p w:rsidR="003C5EF0" w:rsidRPr="005A0C36" w:rsidRDefault="003C5EF0" w:rsidP="005A0C36">
      <w:pPr>
        <w:spacing w:after="200" w:line="276" w:lineRule="auto"/>
        <w:rPr>
          <w:rStyle w:val="CategoryChar"/>
          <w:rFonts w:ascii="Trebuchet MS" w:hAnsi="Trebuchet MS"/>
          <w:b w:val="0"/>
          <w:sz w:val="23"/>
          <w:szCs w:val="23"/>
        </w:rPr>
      </w:pPr>
      <w:r w:rsidRPr="005A0C36">
        <w:rPr>
          <w:rStyle w:val="CategoryChar"/>
          <w:rFonts w:ascii="Trebuchet MS" w:hAnsi="Trebuchet MS"/>
          <w:sz w:val="23"/>
          <w:szCs w:val="23"/>
        </w:rPr>
        <w:t>Arm Length:</w:t>
      </w:r>
      <w:r w:rsidRPr="005A0C36">
        <w:rPr>
          <w:rStyle w:val="CategoryChar"/>
          <w:rFonts w:ascii="Trebuchet MS" w:hAnsi="Trebuchet MS"/>
          <w:b w:val="0"/>
          <w:sz w:val="23"/>
          <w:szCs w:val="23"/>
        </w:rPr>
        <w:t xml:space="preserve"> 25”</w:t>
      </w:r>
      <w:r w:rsidR="00C47FFC" w:rsidRPr="005A0C36">
        <w:rPr>
          <w:rStyle w:val="CategoryChar"/>
          <w:rFonts w:ascii="Trebuchet MS" w:hAnsi="Trebuchet MS"/>
          <w:b w:val="0"/>
          <w:sz w:val="23"/>
          <w:szCs w:val="23"/>
        </w:rPr>
        <w:tab/>
      </w:r>
      <w:r w:rsidR="00C47FFC" w:rsidRPr="005A0C36">
        <w:rPr>
          <w:rStyle w:val="CategoryChar"/>
          <w:rFonts w:ascii="Trebuchet MS" w:hAnsi="Trebuchet MS"/>
          <w:b w:val="0"/>
          <w:sz w:val="23"/>
          <w:szCs w:val="23"/>
        </w:rPr>
        <w:tab/>
      </w:r>
      <w:r w:rsidR="00C47FFC" w:rsidRPr="005A0C36">
        <w:rPr>
          <w:rStyle w:val="CategoryChar"/>
          <w:rFonts w:ascii="Trebuchet MS" w:hAnsi="Trebuchet MS"/>
          <w:b w:val="0"/>
          <w:sz w:val="23"/>
          <w:szCs w:val="23"/>
        </w:rPr>
        <w:tab/>
      </w:r>
      <w:r w:rsidR="00C47FFC" w:rsidRPr="005A0C36">
        <w:rPr>
          <w:rStyle w:val="CategoryChar"/>
          <w:rFonts w:ascii="Trebuchet MS" w:hAnsi="Trebuchet MS"/>
          <w:b w:val="0"/>
          <w:sz w:val="23"/>
          <w:szCs w:val="23"/>
        </w:rPr>
        <w:tab/>
      </w:r>
      <w:r w:rsidR="00C47FFC" w:rsidRPr="005A0C36">
        <w:rPr>
          <w:rStyle w:val="CategoryChar"/>
          <w:rFonts w:ascii="Trebuchet MS" w:hAnsi="Trebuchet MS"/>
          <w:b w:val="0"/>
          <w:sz w:val="23"/>
          <w:szCs w:val="23"/>
        </w:rPr>
        <w:tab/>
      </w:r>
      <w:r w:rsidR="00C47FFC" w:rsidRPr="005A0C36">
        <w:rPr>
          <w:rStyle w:val="CategoryChar"/>
          <w:rFonts w:ascii="Trebuchet MS" w:hAnsi="Trebuchet MS"/>
          <w:b w:val="0"/>
          <w:sz w:val="23"/>
          <w:szCs w:val="23"/>
        </w:rPr>
        <w:tab/>
      </w:r>
      <w:r w:rsidR="00C47FFC" w:rsidRPr="005A0C36">
        <w:rPr>
          <w:rStyle w:val="CategoryChar"/>
          <w:rFonts w:ascii="Trebuchet MS" w:hAnsi="Trebuchet MS"/>
          <w:sz w:val="23"/>
          <w:szCs w:val="23"/>
        </w:rPr>
        <w:t>Shoe size:</w:t>
      </w:r>
      <w:r w:rsidR="00C47FFC" w:rsidRPr="005A0C36">
        <w:rPr>
          <w:rStyle w:val="CategoryChar"/>
          <w:rFonts w:ascii="Trebuchet MS" w:hAnsi="Trebuchet MS"/>
          <w:b w:val="0"/>
          <w:sz w:val="23"/>
          <w:szCs w:val="23"/>
        </w:rPr>
        <w:t xml:space="preserve"> 8 ½ -9</w:t>
      </w:r>
    </w:p>
    <w:p w:rsidR="00DA7CDF" w:rsidRPr="005A0C36" w:rsidRDefault="003C5EF0" w:rsidP="000E4561">
      <w:pPr>
        <w:spacing w:after="200" w:line="276" w:lineRule="auto"/>
        <w:rPr>
          <w:rStyle w:val="CategoryChar"/>
          <w:rFonts w:ascii="Trebuchet MS" w:hAnsi="Trebuchet MS"/>
          <w:b w:val="0"/>
          <w:sz w:val="23"/>
          <w:szCs w:val="23"/>
        </w:rPr>
      </w:pPr>
      <w:r w:rsidRPr="005A0C36">
        <w:rPr>
          <w:rStyle w:val="CategoryChar"/>
          <w:rFonts w:ascii="Trebuchet MS" w:hAnsi="Trebuchet MS"/>
          <w:sz w:val="23"/>
          <w:szCs w:val="23"/>
        </w:rPr>
        <w:t>Crotch depth:</w:t>
      </w:r>
      <w:r w:rsidRPr="005A0C36">
        <w:rPr>
          <w:rStyle w:val="CategoryChar"/>
          <w:rFonts w:ascii="Trebuchet MS" w:hAnsi="Trebuchet MS"/>
          <w:b w:val="0"/>
          <w:sz w:val="23"/>
          <w:szCs w:val="23"/>
        </w:rPr>
        <w:t xml:space="preserve"> 10 ¾</w:t>
      </w:r>
      <w:r w:rsidR="00C47FFC" w:rsidRPr="005A0C36">
        <w:rPr>
          <w:rStyle w:val="CategoryChar"/>
          <w:rFonts w:ascii="Trebuchet MS" w:hAnsi="Trebuchet MS"/>
          <w:b w:val="0"/>
          <w:sz w:val="23"/>
          <w:szCs w:val="23"/>
        </w:rPr>
        <w:t>”</w:t>
      </w:r>
      <w:r w:rsidRPr="005A0C36">
        <w:rPr>
          <w:rStyle w:val="CategoryChar"/>
          <w:rFonts w:ascii="Trebuchet MS" w:hAnsi="Trebuchet MS"/>
          <w:b w:val="0"/>
          <w:sz w:val="23"/>
          <w:szCs w:val="23"/>
        </w:rPr>
        <w:t xml:space="preserve">  </w:t>
      </w:r>
      <w:r w:rsidR="00DA7CDF" w:rsidRPr="005A0C36">
        <w:rPr>
          <w:rStyle w:val="CategoryChar"/>
          <w:rFonts w:ascii="Trebuchet MS" w:hAnsi="Trebuchet MS"/>
          <w:b w:val="0"/>
          <w:sz w:val="23"/>
          <w:szCs w:val="23"/>
        </w:rPr>
        <w:tab/>
      </w:r>
      <w:r w:rsidR="00DA7CDF" w:rsidRPr="005A0C36">
        <w:rPr>
          <w:rStyle w:val="CategoryChar"/>
          <w:rFonts w:ascii="Trebuchet MS" w:hAnsi="Trebuchet MS"/>
          <w:b w:val="0"/>
          <w:sz w:val="23"/>
          <w:szCs w:val="23"/>
        </w:rPr>
        <w:tab/>
      </w:r>
      <w:r w:rsidR="00DA7CDF" w:rsidRPr="005A0C36">
        <w:rPr>
          <w:rStyle w:val="CategoryChar"/>
          <w:rFonts w:ascii="Trebuchet MS" w:hAnsi="Trebuchet MS"/>
          <w:b w:val="0"/>
          <w:sz w:val="23"/>
          <w:szCs w:val="23"/>
        </w:rPr>
        <w:tab/>
      </w:r>
      <w:r w:rsidR="00DA7CDF" w:rsidRPr="005A0C36">
        <w:rPr>
          <w:rStyle w:val="CategoryChar"/>
          <w:rFonts w:ascii="Trebuchet MS" w:hAnsi="Trebuchet MS"/>
          <w:b w:val="0"/>
          <w:sz w:val="23"/>
          <w:szCs w:val="23"/>
        </w:rPr>
        <w:tab/>
      </w:r>
      <w:r w:rsidR="00DA7CDF" w:rsidRPr="005A0C36">
        <w:rPr>
          <w:rStyle w:val="CategoryChar"/>
          <w:rFonts w:ascii="Trebuchet MS" w:hAnsi="Trebuchet MS"/>
          <w:b w:val="0"/>
          <w:sz w:val="23"/>
          <w:szCs w:val="23"/>
        </w:rPr>
        <w:tab/>
      </w:r>
      <w:r w:rsidR="00DA7CDF" w:rsidRPr="005A0C36">
        <w:rPr>
          <w:rStyle w:val="CategoryChar"/>
          <w:rFonts w:ascii="Trebuchet MS" w:hAnsi="Trebuchet MS"/>
          <w:sz w:val="23"/>
          <w:szCs w:val="23"/>
        </w:rPr>
        <w:t>Hip front to side seam:</w:t>
      </w:r>
      <w:r w:rsidR="00DA7CDF" w:rsidRPr="005A0C36">
        <w:rPr>
          <w:rStyle w:val="CategoryChar"/>
          <w:rFonts w:ascii="Trebuchet MS" w:hAnsi="Trebuchet MS"/>
          <w:b w:val="0"/>
          <w:sz w:val="23"/>
          <w:szCs w:val="23"/>
        </w:rPr>
        <w:t xml:space="preserve"> 10 ½ </w:t>
      </w:r>
    </w:p>
    <w:sectPr w:rsidR="00DA7CDF" w:rsidRPr="005A0C36" w:rsidSect="00DA7CDF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965" w:rsidRDefault="00692965">
      <w:pPr>
        <w:spacing w:after="0" w:line="240" w:lineRule="auto"/>
      </w:pPr>
      <w:r>
        <w:separator/>
      </w:r>
    </w:p>
  </w:endnote>
  <w:endnote w:type="continuationSeparator" w:id="0">
    <w:p w:rsidR="00692965" w:rsidRDefault="0069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254" w:rsidRDefault="00185254"/>
  <w:p w:rsidR="00185254" w:rsidRDefault="00E51E14">
    <w:pPr>
      <w:pStyle w:val="FooterEven"/>
    </w:pPr>
    <w:r>
      <w:t xml:space="preserve">Page </w:t>
    </w:r>
    <w:fldSimple w:instr=" PAGE   \* MERGEFORMAT ">
      <w:r>
        <w:rPr>
          <w:noProof/>
          <w:sz w:val="24"/>
          <w:szCs w:val="24"/>
        </w:rPr>
        <w:t>2</w:t>
      </w:r>
    </w:fldSimple>
  </w:p>
  <w:p w:rsidR="00185254" w:rsidRDefault="001852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254" w:rsidRDefault="00185254"/>
  <w:p w:rsidR="00185254" w:rsidRDefault="00E51E14">
    <w:pPr>
      <w:pStyle w:val="FooterOdd"/>
    </w:pPr>
    <w:r>
      <w:t xml:space="preserve">Page </w:t>
    </w:r>
    <w:fldSimple w:instr=" PAGE   \* MERGEFORMAT ">
      <w:r w:rsidR="000E4561" w:rsidRPr="000E4561">
        <w:rPr>
          <w:noProof/>
          <w:sz w:val="24"/>
          <w:szCs w:val="24"/>
        </w:rPr>
        <w:t>2</w:t>
      </w:r>
    </w:fldSimple>
  </w:p>
  <w:p w:rsidR="00185254" w:rsidRDefault="0018525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65" w:rsidRPr="004E439E" w:rsidRDefault="00203365" w:rsidP="00203365">
    <w:pPr>
      <w:pStyle w:val="SenderAddress"/>
      <w:rPr>
        <w:color w:val="000099"/>
      </w:rPr>
    </w:pPr>
    <w:r w:rsidRPr="004E439E">
      <w:rPr>
        <w:b/>
        <w:color w:val="000099"/>
      </w:rPr>
      <w:t>128 Burton Street, Huntsville, Alabama 35811(c)</w:t>
    </w:r>
    <w:r w:rsidR="00DA7CDF" w:rsidRPr="004E439E">
      <w:rPr>
        <w:b/>
        <w:color w:val="000099"/>
      </w:rPr>
      <w:t xml:space="preserve"> (</w:t>
    </w:r>
    <w:r w:rsidRPr="004E439E">
      <w:rPr>
        <w:b/>
        <w:color w:val="000099"/>
      </w:rPr>
      <w:t>804</w:t>
    </w:r>
    <w:r w:rsidR="00DA7CDF" w:rsidRPr="004E439E">
      <w:rPr>
        <w:b/>
        <w:color w:val="000099"/>
      </w:rPr>
      <w:t>)</w:t>
    </w:r>
    <w:r w:rsidRPr="004E439E">
      <w:rPr>
        <w:b/>
        <w:color w:val="000099"/>
      </w:rPr>
      <w:t>943-0059 reynoldsre2003@yahoo.com</w:t>
    </w:r>
  </w:p>
  <w:p w:rsidR="00203365" w:rsidRDefault="002033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965" w:rsidRDefault="00692965">
      <w:pPr>
        <w:spacing w:after="0" w:line="240" w:lineRule="auto"/>
      </w:pPr>
      <w:r>
        <w:separator/>
      </w:r>
    </w:p>
  </w:footnote>
  <w:footnote w:type="continuationSeparator" w:id="0">
    <w:p w:rsidR="00692965" w:rsidRDefault="00692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7404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185254" w:rsidRDefault="005C28BA">
        <w:pPr>
          <w:pStyle w:val="HeaderEven"/>
        </w:pPr>
        <w:r>
          <w:t>Victoria Marie Reynolds</w:t>
        </w:r>
      </w:p>
    </w:sdtContent>
  </w:sdt>
  <w:p w:rsidR="00185254" w:rsidRDefault="001852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Author"/>
      <w:id w:val="5384246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185254" w:rsidRDefault="005C28BA">
        <w:pPr>
          <w:pStyle w:val="HeaderOdd"/>
        </w:pPr>
        <w:r>
          <w:t>Victoria Marie Reynolds</w:t>
        </w:r>
      </w:p>
    </w:sdtContent>
  </w:sdt>
  <w:p w:rsidR="00185254" w:rsidRDefault="001852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A1F28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667C4E"/>
    <w:rsid w:val="00026358"/>
    <w:rsid w:val="000C393C"/>
    <w:rsid w:val="000E4561"/>
    <w:rsid w:val="00162008"/>
    <w:rsid w:val="00185254"/>
    <w:rsid w:val="001D54C3"/>
    <w:rsid w:val="00203365"/>
    <w:rsid w:val="00222CF0"/>
    <w:rsid w:val="00284F4E"/>
    <w:rsid w:val="002A24F8"/>
    <w:rsid w:val="002D17FA"/>
    <w:rsid w:val="002E1E4C"/>
    <w:rsid w:val="002E543A"/>
    <w:rsid w:val="00320E66"/>
    <w:rsid w:val="00361A6B"/>
    <w:rsid w:val="0037718A"/>
    <w:rsid w:val="003C5EF0"/>
    <w:rsid w:val="003F309A"/>
    <w:rsid w:val="00403781"/>
    <w:rsid w:val="00431E7E"/>
    <w:rsid w:val="004C217E"/>
    <w:rsid w:val="004E3AF7"/>
    <w:rsid w:val="004E439E"/>
    <w:rsid w:val="0053216A"/>
    <w:rsid w:val="005905F9"/>
    <w:rsid w:val="005A0C36"/>
    <w:rsid w:val="005C28BA"/>
    <w:rsid w:val="005D0D35"/>
    <w:rsid w:val="006350C1"/>
    <w:rsid w:val="0065449C"/>
    <w:rsid w:val="0065490D"/>
    <w:rsid w:val="00667C4E"/>
    <w:rsid w:val="00692965"/>
    <w:rsid w:val="006C7FFC"/>
    <w:rsid w:val="007D15F9"/>
    <w:rsid w:val="007D4C6F"/>
    <w:rsid w:val="007D5BD2"/>
    <w:rsid w:val="007D77EB"/>
    <w:rsid w:val="00816454"/>
    <w:rsid w:val="00823E2F"/>
    <w:rsid w:val="0082582C"/>
    <w:rsid w:val="00872BA1"/>
    <w:rsid w:val="008F0BF9"/>
    <w:rsid w:val="009015ED"/>
    <w:rsid w:val="00912E4F"/>
    <w:rsid w:val="009423DF"/>
    <w:rsid w:val="009477EB"/>
    <w:rsid w:val="009504A0"/>
    <w:rsid w:val="009553D0"/>
    <w:rsid w:val="00966148"/>
    <w:rsid w:val="00983A46"/>
    <w:rsid w:val="009A24AF"/>
    <w:rsid w:val="00A113F8"/>
    <w:rsid w:val="00A77467"/>
    <w:rsid w:val="00B14838"/>
    <w:rsid w:val="00B77B1B"/>
    <w:rsid w:val="00BD74FE"/>
    <w:rsid w:val="00C02148"/>
    <w:rsid w:val="00C20F2D"/>
    <w:rsid w:val="00C47FFC"/>
    <w:rsid w:val="00C60B08"/>
    <w:rsid w:val="00C622BF"/>
    <w:rsid w:val="00C63C3F"/>
    <w:rsid w:val="00C673FC"/>
    <w:rsid w:val="00D17756"/>
    <w:rsid w:val="00D80C31"/>
    <w:rsid w:val="00DA7CDF"/>
    <w:rsid w:val="00DC50CD"/>
    <w:rsid w:val="00DE40FD"/>
    <w:rsid w:val="00E15D40"/>
    <w:rsid w:val="00E4514B"/>
    <w:rsid w:val="00E510CB"/>
    <w:rsid w:val="00E51E14"/>
    <w:rsid w:val="00E9005E"/>
    <w:rsid w:val="00EB2CD9"/>
    <w:rsid w:val="00FA2345"/>
    <w:rsid w:val="00FD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467"/>
    <w:pPr>
      <w:spacing w:after="180" w:line="264" w:lineRule="auto"/>
    </w:pPr>
    <w:rPr>
      <w:rFonts w:cs="Times New Roman"/>
      <w:sz w:val="23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77467"/>
    <w:pPr>
      <w:spacing w:before="300" w:after="80" w:line="240" w:lineRule="auto"/>
      <w:outlineLvl w:val="0"/>
    </w:pPr>
    <w:rPr>
      <w:rFonts w:asciiTheme="majorHAnsi" w:hAnsiTheme="majorHAnsi"/>
      <w:caps/>
      <w:color w:val="464646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467"/>
    <w:pPr>
      <w:spacing w:before="240" w:after="80"/>
      <w:outlineLvl w:val="1"/>
    </w:pPr>
    <w:rPr>
      <w:b/>
      <w:color w:val="2DA2BF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77467"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77467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77467"/>
    <w:pPr>
      <w:spacing w:before="200" w:after="0"/>
      <w:outlineLvl w:val="4"/>
    </w:pPr>
    <w:rPr>
      <w:b/>
      <w:color w:val="464646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77467"/>
    <w:pPr>
      <w:spacing w:after="0"/>
      <w:outlineLvl w:val="5"/>
    </w:pPr>
    <w:rPr>
      <w:b/>
      <w:color w:val="DA1F28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77467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77467"/>
    <w:pPr>
      <w:spacing w:after="0"/>
      <w:outlineLvl w:val="7"/>
    </w:pPr>
    <w:rPr>
      <w:b/>
      <w:i/>
      <w:color w:val="2DA2B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77467"/>
    <w:pPr>
      <w:spacing w:after="0"/>
      <w:outlineLvl w:val="8"/>
    </w:pPr>
    <w:rPr>
      <w:b/>
      <w:caps/>
      <w:color w:val="EB641B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77467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sid w:val="00A77467"/>
    <w:rPr>
      <w:i/>
      <w:smallCaps/>
      <w:color w:val="464646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A77467"/>
    <w:rPr>
      <w:rFonts w:cs="Times New Roman"/>
      <w:i/>
      <w:smallCaps/>
      <w:color w:val="464646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A77467"/>
    <w:pPr>
      <w:spacing w:before="480" w:after="40" w:line="240" w:lineRule="auto"/>
    </w:pPr>
    <w:rPr>
      <w:b/>
      <w:caps/>
      <w:color w:val="DA1F28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rsid w:val="00A77467"/>
    <w:pPr>
      <w:spacing w:after="40"/>
    </w:pPr>
    <w:rPr>
      <w:b/>
      <w:color w:val="2DA2BF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rsid w:val="00A77467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A774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67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A77467"/>
    <w:pPr>
      <w:pBdr>
        <w:top w:val="single" w:sz="2" w:space="10" w:color="79CBDF" w:themeColor="accent1" w:themeTint="99"/>
        <w:bottom w:val="single" w:sz="24" w:space="10" w:color="79CBDF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A77467"/>
    <w:rPr>
      <w:rFonts w:asciiTheme="minorHAnsi" w:hAnsiTheme="minorHAnsi" w:cs="Times New Roman"/>
      <w:i/>
      <w:color w:val="464646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A77467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A77467"/>
    <w:rPr>
      <w:rFonts w:asciiTheme="minorHAnsi" w:hAnsiTheme="minorHAnsi"/>
      <w:b/>
      <w:i/>
      <w:color w:val="464646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semiHidden/>
    <w:unhideWhenUsed/>
    <w:rsid w:val="00A774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7467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A774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7467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77467"/>
    <w:rPr>
      <w:rFonts w:asciiTheme="majorHAnsi" w:hAnsiTheme="majorHAnsi" w:cs="Times New Roman"/>
      <w:caps/>
      <w:color w:val="464646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467"/>
    <w:rPr>
      <w:rFonts w:cs="Times New Roman"/>
      <w:b/>
      <w:color w:val="2DA2BF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467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467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467"/>
    <w:rPr>
      <w:rFonts w:cs="Times New Roman"/>
      <w:b/>
      <w:color w:val="464646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467"/>
    <w:rPr>
      <w:rFonts w:cs="Times New Roman"/>
      <w:b/>
      <w:color w:val="DA1F28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467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467"/>
    <w:rPr>
      <w:rFonts w:cs="Times New Roman"/>
      <w:b/>
      <w:i/>
      <w:color w:val="2DA2B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467"/>
    <w:rPr>
      <w:rFonts w:cs="Times New Roman"/>
      <w:b/>
      <w:caps/>
      <w:color w:val="EB641B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A77467"/>
    <w:rPr>
      <w:color w:val="FF8119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A77467"/>
    <w:rPr>
      <w:rFonts w:asciiTheme="minorHAnsi" w:hAnsiTheme="minorHAnsi"/>
      <w:b/>
      <w:dstrike w:val="0"/>
      <w:color w:val="DA1F28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rsid w:val="00A77467"/>
    <w:pPr>
      <w:pBdr>
        <w:top w:val="double" w:sz="12" w:space="10" w:color="DA1F28" w:themeColor="accent2"/>
        <w:left w:val="double" w:sz="12" w:space="10" w:color="DA1F28" w:themeColor="accent2"/>
        <w:bottom w:val="double" w:sz="12" w:space="10" w:color="DA1F28" w:themeColor="accent2"/>
        <w:right w:val="double" w:sz="12" w:space="10" w:color="DA1F28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A1F28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467"/>
    <w:rPr>
      <w:rFonts w:cs="Times New Roman"/>
      <w:b/>
      <w:color w:val="DA1F28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A77467"/>
    <w:rPr>
      <w:rFonts w:asciiTheme="minorHAnsi" w:hAnsiTheme="minorHAnsi"/>
      <w:b/>
      <w:caps/>
      <w:color w:val="2DA2BF" w:themeColor="accent1"/>
      <w:spacing w:val="10"/>
      <w:w w:val="100"/>
      <w:position w:val="0"/>
      <w:sz w:val="20"/>
      <w:szCs w:val="18"/>
      <w:u w:val="single" w:color="2DA2BF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rsid w:val="00A77467"/>
    <w:pPr>
      <w:ind w:left="360" w:hanging="360"/>
    </w:pPr>
  </w:style>
  <w:style w:type="paragraph" w:styleId="List2">
    <w:name w:val="List 2"/>
    <w:basedOn w:val="Normal"/>
    <w:uiPriority w:val="99"/>
    <w:unhideWhenUsed/>
    <w:rsid w:val="00A77467"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rsid w:val="00A77467"/>
    <w:pPr>
      <w:numPr>
        <w:numId w:val="22"/>
      </w:numPr>
    </w:pPr>
    <w:rPr>
      <w:color w:val="2DA2BF" w:themeColor="accent1"/>
    </w:rPr>
  </w:style>
  <w:style w:type="paragraph" w:styleId="ListBullet3">
    <w:name w:val="List Bullet 3"/>
    <w:basedOn w:val="Normal"/>
    <w:uiPriority w:val="36"/>
    <w:unhideWhenUsed/>
    <w:qFormat/>
    <w:rsid w:val="00A77467"/>
    <w:pPr>
      <w:numPr>
        <w:numId w:val="23"/>
      </w:numPr>
    </w:pPr>
    <w:rPr>
      <w:color w:val="DA1F28" w:themeColor="accent2"/>
    </w:rPr>
  </w:style>
  <w:style w:type="paragraph" w:styleId="ListBullet4">
    <w:name w:val="List Bullet 4"/>
    <w:basedOn w:val="Normal"/>
    <w:uiPriority w:val="36"/>
    <w:unhideWhenUsed/>
    <w:qFormat/>
    <w:rsid w:val="00A77467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A77467"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rsid w:val="00A77467"/>
    <w:pPr>
      <w:ind w:left="720"/>
      <w:contextualSpacing/>
    </w:pPr>
  </w:style>
  <w:style w:type="numbering" w:customStyle="1" w:styleId="MedianListStyle">
    <w:name w:val="Median List Style"/>
    <w:uiPriority w:val="99"/>
    <w:rsid w:val="00A77467"/>
    <w:pPr>
      <w:numPr>
        <w:numId w:val="11"/>
      </w:numPr>
    </w:pPr>
  </w:style>
  <w:style w:type="paragraph" w:styleId="NoSpacing">
    <w:name w:val="No Spacing"/>
    <w:basedOn w:val="Normal"/>
    <w:uiPriority w:val="99"/>
    <w:qFormat/>
    <w:rsid w:val="00A77467"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rsid w:val="00A77467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rsid w:val="00A77467"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rsid w:val="00A77467"/>
    <w:pPr>
      <w:spacing w:before="240"/>
      <w:contextualSpacing/>
    </w:pPr>
    <w:rPr>
      <w:color w:val="464646" w:themeColor="text2"/>
    </w:rPr>
  </w:style>
  <w:style w:type="character" w:styleId="Strong">
    <w:name w:val="Strong"/>
    <w:uiPriority w:val="22"/>
    <w:qFormat/>
    <w:rsid w:val="00A77467"/>
    <w:rPr>
      <w:rFonts w:asciiTheme="minorHAnsi" w:hAnsiTheme="minorHAnsi"/>
      <w:b/>
      <w:color w:val="DA1F28" w:themeColor="accent2"/>
    </w:rPr>
  </w:style>
  <w:style w:type="paragraph" w:styleId="Subtitle">
    <w:name w:val="Subtitle"/>
    <w:basedOn w:val="Normal"/>
    <w:link w:val="SubtitleChar"/>
    <w:uiPriority w:val="11"/>
    <w:rsid w:val="00A77467"/>
    <w:pPr>
      <w:spacing w:after="720" w:line="240" w:lineRule="auto"/>
    </w:pPr>
    <w:rPr>
      <w:rFonts w:asciiTheme="majorHAnsi" w:hAnsiTheme="majorHAnsi"/>
      <w:b/>
      <w:caps/>
      <w:color w:val="DA1F28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77467"/>
    <w:rPr>
      <w:rFonts w:asciiTheme="majorHAnsi" w:hAnsiTheme="majorHAnsi" w:cs="Times New Roman"/>
      <w:b/>
      <w:caps/>
      <w:color w:val="DA1F28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A77467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A77467"/>
    <w:rPr>
      <w:rFonts w:asciiTheme="minorHAnsi" w:hAnsiTheme="minorHAnsi"/>
      <w:b/>
      <w:i/>
      <w:color w:val="464646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77467"/>
    <w:pPr>
      <w:ind w:left="220" w:hanging="220"/>
    </w:pPr>
  </w:style>
  <w:style w:type="paragraph" w:styleId="Title">
    <w:name w:val="Title"/>
    <w:basedOn w:val="Normal"/>
    <w:link w:val="TitleChar"/>
    <w:uiPriority w:val="10"/>
    <w:rsid w:val="00A77467"/>
    <w:pPr>
      <w:spacing w:after="0" w:line="240" w:lineRule="auto"/>
    </w:pPr>
    <w:rPr>
      <w:color w:val="464646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77467"/>
    <w:rPr>
      <w:rFonts w:cs="Times New Roman"/>
      <w:color w:val="464646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before="180" w:after="40" w:line="240" w:lineRule="auto"/>
    </w:pPr>
    <w:rPr>
      <w:b/>
      <w:caps/>
      <w:noProof/>
      <w:color w:val="464646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A77467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A77467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qFormat/>
    <w:rsid w:val="00A77467"/>
    <w:pPr>
      <w:pBdr>
        <w:top w:val="single" w:sz="4" w:space="1" w:color="2DA2BF" w:themeColor="accent1"/>
      </w:pBdr>
    </w:pPr>
    <w:rPr>
      <w:color w:val="464646" w:themeColor="text2"/>
      <w:sz w:val="20"/>
    </w:rPr>
  </w:style>
  <w:style w:type="paragraph" w:customStyle="1" w:styleId="FooterOdd">
    <w:name w:val="Footer Odd"/>
    <w:basedOn w:val="Normal"/>
    <w:unhideWhenUsed/>
    <w:qFormat/>
    <w:rsid w:val="00A77467"/>
    <w:pPr>
      <w:pBdr>
        <w:top w:val="single" w:sz="4" w:space="1" w:color="2DA2BF" w:themeColor="accent1"/>
      </w:pBdr>
      <w:jc w:val="right"/>
    </w:pPr>
    <w:rPr>
      <w:color w:val="464646" w:themeColor="text2"/>
      <w:sz w:val="20"/>
    </w:rPr>
  </w:style>
  <w:style w:type="paragraph" w:customStyle="1" w:styleId="HeaderEven">
    <w:name w:val="Header Even"/>
    <w:basedOn w:val="NoSpacing"/>
    <w:unhideWhenUsed/>
    <w:qFormat/>
    <w:rsid w:val="00A77467"/>
    <w:pPr>
      <w:pBdr>
        <w:bottom w:val="single" w:sz="4" w:space="1" w:color="2DA2BF" w:themeColor="accent1"/>
      </w:pBdr>
    </w:pPr>
    <w:rPr>
      <w:b/>
      <w:color w:val="464646" w:themeColor="text2"/>
      <w:sz w:val="20"/>
    </w:rPr>
  </w:style>
  <w:style w:type="paragraph" w:customStyle="1" w:styleId="HeaderOdd">
    <w:name w:val="Header Odd"/>
    <w:basedOn w:val="NoSpacing"/>
    <w:unhideWhenUsed/>
    <w:qFormat/>
    <w:rsid w:val="00A77467"/>
    <w:pPr>
      <w:pBdr>
        <w:bottom w:val="single" w:sz="4" w:space="1" w:color="2DA2BF" w:themeColor="accent1"/>
      </w:pBdr>
      <w:jc w:val="right"/>
    </w:pPr>
    <w:rPr>
      <w:b/>
      <w:color w:val="464646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  <w:rsid w:val="00A77467"/>
    <w:pPr>
      <w:spacing w:after="200"/>
    </w:pPr>
    <w:rPr>
      <w:color w:val="464646" w:themeColor="text2"/>
    </w:rPr>
  </w:style>
  <w:style w:type="paragraph" w:customStyle="1" w:styleId="CompanyName">
    <w:name w:val="Company Name"/>
    <w:basedOn w:val="Normal"/>
    <w:qFormat/>
    <w:rsid w:val="00A77467"/>
    <w:pPr>
      <w:spacing w:after="0"/>
    </w:pPr>
    <w:rPr>
      <w:b/>
      <w:color w:val="464646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A77467"/>
    <w:pPr>
      <w:spacing w:before="400" w:after="320" w:line="240" w:lineRule="auto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A77467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qFormat/>
    <w:rsid w:val="00A77467"/>
    <w:pPr>
      <w:spacing w:before="240"/>
      <w:contextualSpacing/>
    </w:pPr>
    <w:rPr>
      <w:color w:val="464646" w:themeColor="text2"/>
    </w:rPr>
  </w:style>
  <w:style w:type="paragraph" w:styleId="Closing">
    <w:name w:val="Closing"/>
    <w:basedOn w:val="Normal"/>
    <w:link w:val="ClosingChar"/>
    <w:uiPriority w:val="5"/>
    <w:unhideWhenUsed/>
    <w:qFormat/>
    <w:rsid w:val="00A77467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A77467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A77467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A77467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qFormat/>
    <w:rsid w:val="00A77467"/>
    <w:pPr>
      <w:spacing w:after="0"/>
    </w:pPr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A77467"/>
    <w:rPr>
      <w:rFonts w:cs="Times New Roman"/>
      <w:b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ynoldsVM\AppData\Roaming\Microsoft\Templates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FB84648E9E42FCA6F7F28B94859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30987-6B67-460C-99F8-6DAF87FE4EB6}"/>
      </w:docPartPr>
      <w:docPartBody>
        <w:p w:rsidR="004E0620" w:rsidRDefault="008F1FD3" w:rsidP="008F1FD3">
          <w:pPr>
            <w:pStyle w:val="D2FB84648E9E42FCA6F7F28B94859401"/>
          </w:pPr>
          <w:r>
            <w:rPr>
              <w:rStyle w:val="PlaceholderText"/>
              <w:rFonts w:asciiTheme="majorHAnsi" w:hAnsiTheme="majorHAnsi"/>
              <w:b/>
              <w:sz w:val="36"/>
              <w:szCs w:val="36"/>
            </w:rPr>
            <w:t>[TYPE THE SENDER COMPANY NAME]</w:t>
          </w:r>
        </w:p>
      </w:docPartBody>
    </w:docPart>
    <w:docPart>
      <w:docPartPr>
        <w:name w:val="C6CA070DC23B476589DA8F6D48A6C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582D4-67D7-466A-B35F-94F7F25CE5C8}"/>
      </w:docPartPr>
      <w:docPartBody>
        <w:p w:rsidR="004E0620" w:rsidRDefault="008F1FD3" w:rsidP="008F1FD3">
          <w:pPr>
            <w:pStyle w:val="C6CA070DC23B476589DA8F6D48A6CB72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F0F62"/>
    <w:rsid w:val="000020AA"/>
    <w:rsid w:val="00063975"/>
    <w:rsid w:val="00314DA3"/>
    <w:rsid w:val="00327E61"/>
    <w:rsid w:val="0039399D"/>
    <w:rsid w:val="004E0620"/>
    <w:rsid w:val="00537E41"/>
    <w:rsid w:val="005F2097"/>
    <w:rsid w:val="0064663C"/>
    <w:rsid w:val="008F1FD3"/>
    <w:rsid w:val="009722DE"/>
    <w:rsid w:val="00AC59E7"/>
    <w:rsid w:val="00AC5E30"/>
    <w:rsid w:val="00BA3A98"/>
    <w:rsid w:val="00C12CD5"/>
    <w:rsid w:val="00CD3D90"/>
    <w:rsid w:val="00CE6EC4"/>
    <w:rsid w:val="00EF0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F1FD3"/>
    <w:rPr>
      <w:color w:val="808080"/>
    </w:rPr>
  </w:style>
  <w:style w:type="paragraph" w:customStyle="1" w:styleId="43E0F518A78E4302A20E797F9CFC6335">
    <w:name w:val="43E0F518A78E4302A20E797F9CFC6335"/>
    <w:rsid w:val="005F2097"/>
  </w:style>
  <w:style w:type="paragraph" w:customStyle="1" w:styleId="11F9A03BA2D748C8B708D0D25FBDF1FD">
    <w:name w:val="11F9A03BA2D748C8B708D0D25FBDF1FD"/>
    <w:rsid w:val="005F2097"/>
  </w:style>
  <w:style w:type="paragraph" w:customStyle="1" w:styleId="BDD58394A1FD47CC96197887B1390A38">
    <w:name w:val="BDD58394A1FD47CC96197887B1390A38"/>
    <w:rsid w:val="005F2097"/>
  </w:style>
  <w:style w:type="paragraph" w:customStyle="1" w:styleId="8EB1FE66F580441C902E1A3680D8DE9C">
    <w:name w:val="8EB1FE66F580441C902E1A3680D8DE9C"/>
    <w:rsid w:val="005F2097"/>
  </w:style>
  <w:style w:type="paragraph" w:customStyle="1" w:styleId="83224A6DD3404626A47830D6A76B2C28">
    <w:name w:val="83224A6DD3404626A47830D6A76B2C28"/>
    <w:rsid w:val="005F2097"/>
  </w:style>
  <w:style w:type="paragraph" w:customStyle="1" w:styleId="1957C442494B4757A1F12E383CDC59FF">
    <w:name w:val="1957C442494B4757A1F12E383CDC59FF"/>
    <w:rsid w:val="005F2097"/>
  </w:style>
  <w:style w:type="paragraph" w:customStyle="1" w:styleId="CB1F8533CB00426ABEF5E822898F12B6">
    <w:name w:val="CB1F8533CB00426ABEF5E822898F12B6"/>
    <w:rsid w:val="005F2097"/>
  </w:style>
  <w:style w:type="paragraph" w:customStyle="1" w:styleId="37D1F036D85E4B9E8D1D66F216A73A78">
    <w:name w:val="37D1F036D85E4B9E8D1D66F216A73A78"/>
    <w:rsid w:val="005F2097"/>
  </w:style>
  <w:style w:type="paragraph" w:customStyle="1" w:styleId="1C186D1CB13A465AB9029AA6FBCCE6A6">
    <w:name w:val="1C186D1CB13A465AB9029AA6FBCCE6A6"/>
    <w:rsid w:val="005F2097"/>
  </w:style>
  <w:style w:type="paragraph" w:customStyle="1" w:styleId="255EBCD210CD40AC8932933B358099DA">
    <w:name w:val="255EBCD210CD40AC8932933B358099DA"/>
    <w:rsid w:val="005F2097"/>
  </w:style>
  <w:style w:type="paragraph" w:customStyle="1" w:styleId="31BEE7A9B6A24569BF2FB78B95E47A46">
    <w:name w:val="31BEE7A9B6A24569BF2FB78B95E47A46"/>
    <w:rsid w:val="005F2097"/>
  </w:style>
  <w:style w:type="paragraph" w:customStyle="1" w:styleId="A910E2DB1D0E4063BCE44194A144B89D">
    <w:name w:val="A910E2DB1D0E4063BCE44194A144B89D"/>
    <w:rsid w:val="005F2097"/>
  </w:style>
  <w:style w:type="character" w:customStyle="1" w:styleId="subsectiondatechar">
    <w:name w:val="subsectiondatechar"/>
    <w:basedOn w:val="DefaultParagraphFont"/>
    <w:rsid w:val="005F2097"/>
  </w:style>
  <w:style w:type="paragraph" w:customStyle="1" w:styleId="A0D0F41EC3974B9697471E01B3515863">
    <w:name w:val="A0D0F41EC3974B9697471E01B3515863"/>
    <w:rsid w:val="005F2097"/>
  </w:style>
  <w:style w:type="paragraph" w:customStyle="1" w:styleId="50D6958B531544959061184110C714E6">
    <w:name w:val="50D6958B531544959061184110C714E6"/>
    <w:rsid w:val="005F2097"/>
  </w:style>
  <w:style w:type="paragraph" w:customStyle="1" w:styleId="DF4982A8855041098D3CB714CB095C6C">
    <w:name w:val="DF4982A8855041098D3CB714CB095C6C"/>
    <w:rsid w:val="005F2097"/>
  </w:style>
  <w:style w:type="paragraph" w:customStyle="1" w:styleId="05F595DFBC25418B8675135EB093A5DB">
    <w:name w:val="05F595DFBC25418B8675135EB093A5DB"/>
    <w:rsid w:val="005F2097"/>
  </w:style>
  <w:style w:type="paragraph" w:customStyle="1" w:styleId="F89F2A89117C42CD87160E0C4685035B">
    <w:name w:val="F89F2A89117C42CD87160E0C4685035B"/>
    <w:rsid w:val="005F2097"/>
  </w:style>
  <w:style w:type="paragraph" w:customStyle="1" w:styleId="98985260C9894917AD71731F8FC82DF0">
    <w:name w:val="98985260C9894917AD71731F8FC82DF0"/>
    <w:rsid w:val="005F2097"/>
  </w:style>
  <w:style w:type="paragraph" w:customStyle="1" w:styleId="BE39212F118F4A9589ABA71AC09F9849">
    <w:name w:val="BE39212F118F4A9589ABA71AC09F9849"/>
    <w:rsid w:val="005F2097"/>
  </w:style>
  <w:style w:type="paragraph" w:customStyle="1" w:styleId="D2FB84648E9E42FCA6F7F28B94859401">
    <w:name w:val="D2FB84648E9E42FCA6F7F28B94859401"/>
    <w:rsid w:val="008F1FD3"/>
  </w:style>
  <w:style w:type="paragraph" w:customStyle="1" w:styleId="C6CA070DC23B476589DA8F6D48A6CB72">
    <w:name w:val="C6CA070DC23B476589DA8F6D48A6CB72"/>
    <w:rsid w:val="008F1FD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28EF5ED2-FBA1-491F-BC22-8E0060A95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4337E-482B-4076-8AC8-86494DB0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MedianResume.dotx</Template>
  <TotalTime>175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Marie Reynolds</dc:creator>
  <cp:lastModifiedBy>TMadmin</cp:lastModifiedBy>
  <cp:revision>17</cp:revision>
  <cp:lastPrinted>2013-06-27T17:15:00Z</cp:lastPrinted>
  <dcterms:created xsi:type="dcterms:W3CDTF">2012-04-30T15:47:00Z</dcterms:created>
  <dcterms:modified xsi:type="dcterms:W3CDTF">2013-11-20T13:56:00Z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TC101927469990</vt:lpwstr>
  </property>
</Properties>
</file>