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B8" w:rsidRPr="00DF31A1" w:rsidRDefault="00363EB8" w:rsidP="00F93472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>Jeffrey Karantza</w:t>
      </w:r>
    </w:p>
    <w:p w:rsidR="00363EB8" w:rsidRDefault="00363EB8" w:rsidP="00F93472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:rsidR="00363EB8" w:rsidRPr="00DF31A1" w:rsidRDefault="00363EB8" w:rsidP="00F93472">
      <w:pPr>
        <w:widowControl w:val="0"/>
        <w:autoSpaceDE w:val="0"/>
        <w:autoSpaceDN w:val="0"/>
        <w:adjustRightInd w:val="0"/>
        <w:jc w:val="center"/>
        <w:rPr>
          <w:rFonts w:ascii="Arial" w:hAnsi="Arial"/>
        </w:rPr>
      </w:pPr>
      <w:r w:rsidRPr="00DF31A1">
        <w:rPr>
          <w:rFonts w:ascii="Arial" w:hAnsi="Arial"/>
          <w:b/>
          <w:bCs/>
        </w:rPr>
        <w:t>info@breakalegtalent.com</w:t>
      </w:r>
    </w:p>
    <w:p w:rsidR="00363EB8" w:rsidRPr="00DF31A1" w:rsidRDefault="00363EB8" w:rsidP="00F93472">
      <w:pPr>
        <w:widowControl w:val="0"/>
        <w:autoSpaceDE w:val="0"/>
        <w:autoSpaceDN w:val="0"/>
        <w:adjustRightInd w:val="0"/>
        <w:spacing w:after="8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</w:rPr>
        <w:t>Height: 5</w:t>
      </w:r>
      <w:r w:rsidRPr="00DF31A1">
        <w:rPr>
          <w:rFonts w:ascii="Arial" w:hAnsi="Arial"/>
          <w:b/>
          <w:bCs/>
        </w:rPr>
        <w:t>’1</w:t>
      </w:r>
      <w:r>
        <w:rPr>
          <w:rFonts w:ascii="Arial" w:hAnsi="Arial"/>
          <w:b/>
          <w:bCs/>
        </w:rPr>
        <w:t>1</w:t>
      </w:r>
      <w:r w:rsidRPr="00DF31A1">
        <w:rPr>
          <w:rFonts w:ascii="Arial" w:hAnsi="Arial"/>
          <w:b/>
          <w:bCs/>
        </w:rPr>
        <w:t xml:space="preserve">”        </w:t>
      </w:r>
      <w:r>
        <w:rPr>
          <w:rFonts w:ascii="Arial" w:hAnsi="Arial"/>
          <w:b/>
          <w:bCs/>
        </w:rPr>
        <w:t xml:space="preserve">   Weight  195</w:t>
      </w:r>
      <w:r w:rsidRPr="00DF31A1">
        <w:rPr>
          <w:rFonts w:ascii="Arial" w:hAnsi="Arial"/>
          <w:b/>
          <w:bCs/>
        </w:rPr>
        <w:t xml:space="preserve"> lbs        </w:t>
      </w:r>
      <w:r>
        <w:rPr>
          <w:rFonts w:ascii="Arial" w:hAnsi="Arial"/>
          <w:b/>
          <w:bCs/>
        </w:rPr>
        <w:t xml:space="preserve">    Hair: Brown</w:t>
      </w:r>
      <w:r w:rsidRPr="00DF31A1"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 xml:space="preserve">     </w:t>
      </w:r>
      <w:r w:rsidRPr="00DF31A1">
        <w:rPr>
          <w:rFonts w:ascii="Arial" w:hAnsi="Arial"/>
          <w:b/>
          <w:bCs/>
        </w:rPr>
        <w:t xml:space="preserve">  Eyes:  </w:t>
      </w:r>
      <w:r>
        <w:rPr>
          <w:rFonts w:ascii="Arial" w:hAnsi="Arial"/>
          <w:b/>
          <w:bCs/>
        </w:rPr>
        <w:t>Hazel</w:t>
      </w:r>
    </w:p>
    <w:p w:rsidR="00363EB8" w:rsidRPr="00DF31A1" w:rsidRDefault="00363EB8" w:rsidP="00F93472">
      <w:pPr>
        <w:widowControl w:val="0"/>
        <w:autoSpaceDE w:val="0"/>
        <w:autoSpaceDN w:val="0"/>
        <w:adjustRightInd w:val="0"/>
        <w:spacing w:after="80"/>
        <w:jc w:val="both"/>
        <w:rPr>
          <w:rFonts w:ascii="Arial" w:hAnsi="Arial"/>
          <w:b/>
          <w:bCs/>
          <w:sz w:val="28"/>
          <w:szCs w:val="28"/>
        </w:rPr>
      </w:pPr>
      <w:bookmarkStart w:id="0" w:name="_GoBack"/>
      <w:bookmarkEnd w:id="0"/>
    </w:p>
    <w:p w:rsidR="00363EB8" w:rsidRPr="00DF31A1" w:rsidRDefault="00363EB8" w:rsidP="00F93472">
      <w:pPr>
        <w:widowControl w:val="0"/>
        <w:autoSpaceDE w:val="0"/>
        <w:autoSpaceDN w:val="0"/>
        <w:adjustRightInd w:val="0"/>
        <w:spacing w:after="80"/>
        <w:jc w:val="both"/>
        <w:rPr>
          <w:rFonts w:ascii="Arial" w:hAnsi="Arial"/>
          <w:b/>
          <w:bCs/>
          <w:sz w:val="28"/>
          <w:szCs w:val="28"/>
          <w:u w:val="single"/>
        </w:rPr>
      </w:pPr>
      <w:r w:rsidRPr="00DF31A1">
        <w:rPr>
          <w:rFonts w:ascii="Arial" w:hAnsi="Arial"/>
          <w:b/>
          <w:bCs/>
          <w:sz w:val="28"/>
          <w:szCs w:val="28"/>
          <w:u w:val="single"/>
        </w:rPr>
        <w:t xml:space="preserve">FILM 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Grudge Match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Fight Spectator/guest</w:t>
      </w:r>
      <w:r>
        <w:rPr>
          <w:rFonts w:ascii="Arial" w:hAnsi="Arial"/>
          <w:bCs/>
        </w:rPr>
        <w:tab/>
        <w:t xml:space="preserve">    Peter Segal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 xml:space="preserve">Crazy Sexy Cool: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Studio Technician/featured</w:t>
      </w:r>
      <w:r>
        <w:rPr>
          <w:rFonts w:ascii="Arial" w:hAnsi="Arial"/>
          <w:bCs/>
        </w:rPr>
        <w:tab/>
        <w:t xml:space="preserve">    Charles Stone III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Hamlet and Hutch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Body Double/ Theater Actor     Matt &amp; Jared Young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Anchorman 2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Concert Spectator/featured      Adam McKay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SB1070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Calico/ supporting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Carl Millenders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Love My Country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Cuban Soldier</w:t>
      </w:r>
      <w:r>
        <w:rPr>
          <w:rFonts w:ascii="Arial" w:hAnsi="Arial"/>
          <w:bCs/>
        </w:rPr>
        <w:tab/>
        <w:t>/supporting</w:t>
      </w:r>
      <w:r>
        <w:rPr>
          <w:rFonts w:ascii="Arial" w:hAnsi="Arial"/>
          <w:bCs/>
        </w:rPr>
        <w:tab/>
        <w:t xml:space="preserve">    Kenneth Forrester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Good Lie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Kansas City Police/featured</w:t>
      </w:r>
      <w:r>
        <w:rPr>
          <w:rFonts w:ascii="Arial" w:hAnsi="Arial"/>
          <w:bCs/>
        </w:rPr>
        <w:tab/>
        <w:t xml:space="preserve">    Phillippe Falardeau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Dumb and Dumber to</w:t>
      </w:r>
      <w:r>
        <w:rPr>
          <w:rFonts w:ascii="Arial" w:hAnsi="Arial"/>
          <w:bCs/>
        </w:rPr>
        <w:tab/>
        <w:t xml:space="preserve">         Doctor at convention/guest</w:t>
      </w:r>
      <w:r>
        <w:rPr>
          <w:rFonts w:ascii="Arial" w:hAnsi="Arial"/>
          <w:bCs/>
        </w:rPr>
        <w:tab/>
        <w:t xml:space="preserve">    Farrelly Brothers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Uncaged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Abusive Father/ supporting</w:t>
      </w:r>
      <w:r>
        <w:rPr>
          <w:rFonts w:ascii="Arial" w:hAnsi="Arial"/>
          <w:bCs/>
        </w:rPr>
        <w:tab/>
        <w:t xml:space="preserve">    Patric Bencik</w:t>
      </w:r>
    </w:p>
    <w:p w:rsidR="00363EB8" w:rsidRPr="00DF31A1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</w:rPr>
      </w:pPr>
      <w:r w:rsidRPr="00DF31A1">
        <w:rPr>
          <w:rFonts w:ascii="Arial" w:hAnsi="Arial"/>
        </w:rPr>
        <w:t> </w:t>
      </w:r>
    </w:p>
    <w:p w:rsidR="00363EB8" w:rsidRPr="00DF31A1" w:rsidRDefault="00363EB8" w:rsidP="00FD5817">
      <w:pPr>
        <w:widowControl w:val="0"/>
        <w:autoSpaceDE w:val="0"/>
        <w:autoSpaceDN w:val="0"/>
        <w:adjustRightInd w:val="0"/>
        <w:spacing w:after="80"/>
        <w:jc w:val="both"/>
        <w:rPr>
          <w:rFonts w:ascii="Arial" w:hAnsi="Arial"/>
          <w:b/>
          <w:bCs/>
          <w:sz w:val="28"/>
          <w:szCs w:val="28"/>
          <w:u w:val="single"/>
        </w:rPr>
      </w:pPr>
      <w:r w:rsidRPr="00DF31A1">
        <w:rPr>
          <w:rFonts w:ascii="Arial" w:hAnsi="Arial"/>
          <w:b/>
          <w:bCs/>
          <w:sz w:val="28"/>
          <w:szCs w:val="28"/>
          <w:u w:val="single"/>
        </w:rPr>
        <w:t>TELEVISION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Vampire Diaries</w:t>
      </w:r>
      <w:r>
        <w:rPr>
          <w:rFonts w:ascii="Arial" w:hAnsi="Arial"/>
          <w:bCs/>
        </w:rPr>
        <w:tab/>
        <w:t xml:space="preserve">         Truck Driver/ Featured             Bonanza Productions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Have’s and Have Nots</w:t>
      </w:r>
      <w:r>
        <w:rPr>
          <w:rFonts w:ascii="Arial" w:hAnsi="Arial"/>
          <w:bCs/>
        </w:rPr>
        <w:tab/>
        <w:t xml:space="preserve">         Lawyer</w:t>
      </w:r>
      <w:r>
        <w:rPr>
          <w:rFonts w:ascii="Arial" w:hAnsi="Arial"/>
          <w:bCs/>
        </w:rPr>
        <w:tab/>
        <w:t>/ Featured                    Tyler Perry Studios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Returned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I.C.E Swat Officer/Featured      ABC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Being Mary Jane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Tv Producer/Featured</w:t>
      </w:r>
      <w:r>
        <w:rPr>
          <w:rFonts w:ascii="Arial" w:hAnsi="Arial"/>
          <w:bCs/>
        </w:rPr>
        <w:tab/>
        <w:t xml:space="preserve">     BET Entertainment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Lets Stay Together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Fundraiser constituent/Feat</w:t>
      </w:r>
      <w:r>
        <w:rPr>
          <w:rFonts w:ascii="Arial" w:hAnsi="Arial"/>
          <w:bCs/>
        </w:rPr>
        <w:tab/>
        <w:t xml:space="preserve">     BET Entertainment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Love Thy Neighbor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Diner Patron/Featured</w:t>
      </w:r>
      <w:r>
        <w:rPr>
          <w:rFonts w:ascii="Arial" w:hAnsi="Arial"/>
          <w:bCs/>
        </w:rPr>
        <w:tab/>
        <w:t xml:space="preserve">     Tyler Perry Studios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Surgeon General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Colonel Coller/ Featured</w:t>
      </w:r>
      <w:r>
        <w:rPr>
          <w:rFonts w:ascii="Arial" w:hAnsi="Arial"/>
          <w:bCs/>
        </w:rPr>
        <w:tab/>
        <w:t xml:space="preserve">     ABC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Half or Catch Fire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Western Bar Patron/Featured   Amc Studios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Necessary Roughness</w:t>
      </w:r>
      <w:r>
        <w:rPr>
          <w:rFonts w:ascii="Arial" w:hAnsi="Arial"/>
          <w:bCs/>
        </w:rPr>
        <w:tab/>
        <w:t xml:space="preserve">         Immigration Officer/Guest</w:t>
      </w:r>
      <w:r>
        <w:rPr>
          <w:rFonts w:ascii="Arial" w:hAnsi="Arial"/>
          <w:bCs/>
        </w:rPr>
        <w:tab/>
        <w:t xml:space="preserve">     Sony Productions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Drop Dead Diva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Lawyer/Featured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Woodridge Productions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Single Ladies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Club Patron/Featured</w:t>
      </w:r>
      <w:r>
        <w:rPr>
          <w:rFonts w:ascii="Arial" w:hAnsi="Arial"/>
          <w:bCs/>
        </w:rPr>
        <w:tab/>
        <w:t xml:space="preserve">     VH1 Productions</w:t>
      </w:r>
    </w:p>
    <w:p w:rsidR="00363EB8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Game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Bar Customer/Guest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BET Productions</w:t>
      </w:r>
    </w:p>
    <w:p w:rsidR="00363EB8" w:rsidRPr="004639EE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UnReal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Grip/Featured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Falcon Productions</w:t>
      </w:r>
    </w:p>
    <w:p w:rsidR="00363EB8" w:rsidRPr="00DF31A1" w:rsidRDefault="00363EB8" w:rsidP="00F93472">
      <w:pPr>
        <w:widowControl w:val="0"/>
        <w:autoSpaceDE w:val="0"/>
        <w:autoSpaceDN w:val="0"/>
        <w:adjustRightInd w:val="0"/>
        <w:spacing w:after="80"/>
        <w:jc w:val="both"/>
        <w:rPr>
          <w:rFonts w:ascii="Arial" w:hAnsi="Arial"/>
          <w:b/>
          <w:bCs/>
          <w:sz w:val="28"/>
          <w:szCs w:val="28"/>
        </w:rPr>
      </w:pPr>
    </w:p>
    <w:p w:rsidR="00363EB8" w:rsidRPr="00DF31A1" w:rsidRDefault="00363EB8" w:rsidP="00F93472">
      <w:pPr>
        <w:widowControl w:val="0"/>
        <w:autoSpaceDE w:val="0"/>
        <w:autoSpaceDN w:val="0"/>
        <w:adjustRightInd w:val="0"/>
        <w:spacing w:after="80"/>
        <w:jc w:val="both"/>
        <w:rPr>
          <w:rFonts w:ascii="Arial" w:hAnsi="Arial"/>
          <w:b/>
          <w:bCs/>
          <w:sz w:val="28"/>
          <w:szCs w:val="28"/>
          <w:u w:val="single"/>
        </w:rPr>
      </w:pPr>
      <w:r w:rsidRPr="00DF31A1">
        <w:rPr>
          <w:rFonts w:ascii="Arial" w:hAnsi="Arial"/>
          <w:b/>
          <w:bCs/>
          <w:sz w:val="28"/>
          <w:szCs w:val="28"/>
          <w:u w:val="single"/>
        </w:rPr>
        <w:t>TRAINING</w:t>
      </w:r>
    </w:p>
    <w:p w:rsidR="00363EB8" w:rsidRPr="00DF31A1" w:rsidRDefault="00363EB8" w:rsidP="00DF31A1">
      <w:pPr>
        <w:rPr>
          <w:rFonts w:ascii="Arial" w:hAnsi="Arial"/>
        </w:rPr>
      </w:pPr>
      <w:r w:rsidRPr="00DF31A1">
        <w:rPr>
          <w:rFonts w:ascii="Arial" w:hAnsi="Arial"/>
        </w:rPr>
        <w:t xml:space="preserve">Acting Coaches:  </w:t>
      </w:r>
      <w:r>
        <w:rPr>
          <w:rFonts w:ascii="Arial" w:hAnsi="Arial"/>
        </w:rPr>
        <w:t>Greg Alan Williams, Miles Mussenden, Erin Burns</w:t>
      </w:r>
    </w:p>
    <w:p w:rsidR="00363EB8" w:rsidRDefault="00363EB8" w:rsidP="00DF31A1">
      <w:pPr>
        <w:rPr>
          <w:rFonts w:ascii="Arial" w:hAnsi="Arial"/>
        </w:rPr>
      </w:pPr>
      <w:r w:rsidRPr="00DF31A1">
        <w:rPr>
          <w:rFonts w:ascii="Arial" w:hAnsi="Arial"/>
        </w:rPr>
        <w:t>Vocal Co</w:t>
      </w:r>
      <w:r>
        <w:rPr>
          <w:rFonts w:ascii="Arial" w:hAnsi="Arial"/>
        </w:rPr>
        <w:t>ach: Greg Alan Williams</w:t>
      </w:r>
    </w:p>
    <w:p w:rsidR="00363EB8" w:rsidRPr="00DF31A1" w:rsidRDefault="00363EB8" w:rsidP="00F93472">
      <w:pPr>
        <w:widowControl w:val="0"/>
        <w:autoSpaceDE w:val="0"/>
        <w:autoSpaceDN w:val="0"/>
        <w:adjustRightInd w:val="0"/>
        <w:spacing w:after="80"/>
        <w:rPr>
          <w:rFonts w:ascii="Arial" w:hAnsi="Arial"/>
          <w:b/>
          <w:bCs/>
          <w:sz w:val="26"/>
          <w:szCs w:val="26"/>
        </w:rPr>
      </w:pPr>
    </w:p>
    <w:p w:rsidR="00363EB8" w:rsidRPr="00DF31A1" w:rsidRDefault="00363EB8" w:rsidP="00F93472">
      <w:pPr>
        <w:widowControl w:val="0"/>
        <w:autoSpaceDE w:val="0"/>
        <w:autoSpaceDN w:val="0"/>
        <w:adjustRightInd w:val="0"/>
        <w:spacing w:after="80"/>
        <w:rPr>
          <w:rFonts w:ascii="Arial" w:hAnsi="Arial"/>
          <w:b/>
          <w:bCs/>
          <w:sz w:val="28"/>
          <w:szCs w:val="28"/>
          <w:u w:val="single"/>
        </w:rPr>
      </w:pPr>
      <w:r w:rsidRPr="00DF31A1">
        <w:rPr>
          <w:rFonts w:ascii="Arial" w:hAnsi="Arial"/>
          <w:b/>
          <w:bCs/>
          <w:sz w:val="28"/>
          <w:szCs w:val="28"/>
          <w:u w:val="single"/>
        </w:rPr>
        <w:t>SPECIAL SKILLS</w:t>
      </w:r>
    </w:p>
    <w:p w:rsidR="00363EB8" w:rsidRPr="00DF31A1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</w:rPr>
      </w:pPr>
      <w:r w:rsidRPr="00DF31A1">
        <w:rPr>
          <w:rFonts w:ascii="Arial" w:hAnsi="Arial"/>
          <w:bCs/>
        </w:rPr>
        <w:t>Basketball, Horseback Ride, Softball, Football, Roller-Blade, Ice</w:t>
      </w:r>
      <w:r>
        <w:rPr>
          <w:rFonts w:ascii="Arial" w:hAnsi="Arial"/>
          <w:bCs/>
        </w:rPr>
        <w:t xml:space="preserve"> Skate, Air Hockey</w:t>
      </w:r>
      <w:r w:rsidRPr="00DF31A1">
        <w:rPr>
          <w:rFonts w:ascii="Arial" w:hAnsi="Arial"/>
          <w:bCs/>
        </w:rPr>
        <w:t>, Volleyb</w:t>
      </w:r>
      <w:r>
        <w:rPr>
          <w:rFonts w:ascii="Arial" w:hAnsi="Arial"/>
          <w:bCs/>
        </w:rPr>
        <w:t>all, Tennis, Jet Ski, Mountain Bike, Ski</w:t>
      </w:r>
      <w:r w:rsidRPr="00DF31A1">
        <w:rPr>
          <w:rFonts w:ascii="Arial" w:hAnsi="Arial"/>
          <w:bCs/>
        </w:rPr>
        <w:t xml:space="preserve">, </w:t>
      </w:r>
      <w:r>
        <w:rPr>
          <w:rFonts w:ascii="Arial" w:hAnsi="Arial"/>
          <w:bCs/>
        </w:rPr>
        <w:t>Fall</w:t>
      </w:r>
      <w:r w:rsidRPr="00DF31A1">
        <w:rPr>
          <w:rFonts w:ascii="Arial" w:hAnsi="Arial"/>
          <w:bCs/>
        </w:rPr>
        <w:t>, Stage Co</w:t>
      </w:r>
      <w:r>
        <w:rPr>
          <w:rFonts w:ascii="Arial" w:hAnsi="Arial"/>
          <w:bCs/>
        </w:rPr>
        <w:t>mbat, Box,</w:t>
      </w:r>
      <w:r w:rsidRPr="00DF31A1">
        <w:rPr>
          <w:rFonts w:ascii="Arial" w:hAnsi="Arial"/>
          <w:bCs/>
        </w:rPr>
        <w:t xml:space="preserve"> Gun and Fighting Techniques, Street Fight, Basi</w:t>
      </w:r>
      <w:r>
        <w:rPr>
          <w:rFonts w:ascii="Arial" w:hAnsi="Arial"/>
          <w:bCs/>
        </w:rPr>
        <w:t>c Karate, Choreography</w:t>
      </w:r>
      <w:r w:rsidRPr="00DF31A1">
        <w:rPr>
          <w:rFonts w:ascii="Arial" w:hAnsi="Arial"/>
          <w:bCs/>
        </w:rPr>
        <w:t xml:space="preserve">. </w:t>
      </w:r>
    </w:p>
    <w:p w:rsidR="00363EB8" w:rsidRPr="00DF31A1" w:rsidRDefault="00363EB8" w:rsidP="00F93472">
      <w:pPr>
        <w:widowControl w:val="0"/>
        <w:autoSpaceDE w:val="0"/>
        <w:autoSpaceDN w:val="0"/>
        <w:adjustRightInd w:val="0"/>
        <w:rPr>
          <w:rFonts w:ascii="Arial" w:hAnsi="Arial"/>
        </w:rPr>
      </w:pPr>
      <w:r w:rsidRPr="00DF31A1">
        <w:rPr>
          <w:rFonts w:ascii="Arial" w:hAnsi="Arial"/>
          <w:bCs/>
        </w:rPr>
        <w:t>                                               </w:t>
      </w:r>
    </w:p>
    <w:p w:rsidR="00363EB8" w:rsidRDefault="00363EB8" w:rsidP="00FD5817">
      <w:pPr>
        <w:jc w:val="both"/>
        <w:rPr>
          <w:rFonts w:ascii="Arial" w:hAnsi="Arial"/>
          <w:sz w:val="26"/>
          <w:szCs w:val="26"/>
        </w:rPr>
      </w:pPr>
    </w:p>
    <w:p w:rsidR="00363EB8" w:rsidRPr="00DF31A1" w:rsidRDefault="00363EB8" w:rsidP="00FD5817">
      <w:pPr>
        <w:jc w:val="both"/>
        <w:rPr>
          <w:rFonts w:ascii="Arial" w:hAnsi="Arial"/>
          <w:sz w:val="22"/>
          <w:szCs w:val="22"/>
        </w:rPr>
      </w:pPr>
    </w:p>
    <w:sectPr w:rsidR="00363EB8" w:rsidRPr="00DF31A1" w:rsidSect="00DC151F">
      <w:headerReference w:type="default" r:id="rId7"/>
      <w:footerReference w:type="default" r:id="rId8"/>
      <w:pgSz w:w="12240" w:h="15840"/>
      <w:pgMar w:top="1440" w:right="1440" w:bottom="1080" w:left="1440" w:header="720" w:footer="129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EB8" w:rsidRDefault="00363EB8">
      <w:r>
        <w:separator/>
      </w:r>
    </w:p>
  </w:endnote>
  <w:endnote w:type="continuationSeparator" w:id="0">
    <w:p w:rsidR="00363EB8" w:rsidRDefault="00363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EB8" w:rsidRPr="007B5F96" w:rsidRDefault="00363EB8" w:rsidP="00DF31A1">
    <w:pPr>
      <w:pStyle w:val="Footer"/>
      <w:jc w:val="center"/>
      <w:rPr>
        <w:b/>
        <w:i/>
        <w:color w:val="C00000"/>
      </w:rPr>
    </w:pPr>
    <w:r>
      <w:rPr>
        <w:b/>
        <w:i/>
        <w:color w:val="C00000"/>
      </w:rPr>
      <w:t>Management That Supports Your Dream!</w:t>
    </w:r>
  </w:p>
  <w:p w:rsidR="00363EB8" w:rsidRPr="00DF31A1" w:rsidRDefault="00363EB8" w:rsidP="00DF31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EB8" w:rsidRDefault="00363EB8">
      <w:r>
        <w:separator/>
      </w:r>
    </w:p>
  </w:footnote>
  <w:footnote w:type="continuationSeparator" w:id="0">
    <w:p w:rsidR="00363EB8" w:rsidRDefault="00363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EB8" w:rsidRPr="00AB020D" w:rsidRDefault="00363EB8" w:rsidP="00AB020D">
    <w:pPr>
      <w:pStyle w:val="Header"/>
      <w:rPr>
        <w:szCs w:val="18"/>
      </w:rPr>
    </w:pPr>
    <w:r w:rsidRPr="00534F7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Letterhead-w_-Logo-4" style="width:452.25pt;height:1in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267"/>
    <w:multiLevelType w:val="multilevel"/>
    <w:tmpl w:val="4C32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C2BB2"/>
    <w:multiLevelType w:val="multilevel"/>
    <w:tmpl w:val="FE00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D7B53"/>
    <w:multiLevelType w:val="hybridMultilevel"/>
    <w:tmpl w:val="C5B8A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9A427D"/>
    <w:multiLevelType w:val="multilevel"/>
    <w:tmpl w:val="D9A4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F5D9B"/>
    <w:multiLevelType w:val="hybridMultilevel"/>
    <w:tmpl w:val="8D209D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336BE6"/>
    <w:multiLevelType w:val="multilevel"/>
    <w:tmpl w:val="4020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45CE9"/>
    <w:multiLevelType w:val="multilevel"/>
    <w:tmpl w:val="2D8A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314288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5A8F638F"/>
    <w:multiLevelType w:val="multilevel"/>
    <w:tmpl w:val="7DF0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CF7324"/>
    <w:multiLevelType w:val="multilevel"/>
    <w:tmpl w:val="ED96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A6132D"/>
    <w:multiLevelType w:val="multilevel"/>
    <w:tmpl w:val="D55A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C664B"/>
    <w:multiLevelType w:val="hybridMultilevel"/>
    <w:tmpl w:val="0D5E2D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0DE"/>
    <w:rsid w:val="00000BD1"/>
    <w:rsid w:val="00013862"/>
    <w:rsid w:val="00031C2B"/>
    <w:rsid w:val="00043260"/>
    <w:rsid w:val="00053328"/>
    <w:rsid w:val="00057461"/>
    <w:rsid w:val="00074B75"/>
    <w:rsid w:val="000766B9"/>
    <w:rsid w:val="000A5FA9"/>
    <w:rsid w:val="000A646C"/>
    <w:rsid w:val="000A7FC1"/>
    <w:rsid w:val="000D57D5"/>
    <w:rsid w:val="001034C9"/>
    <w:rsid w:val="00197743"/>
    <w:rsid w:val="001D210D"/>
    <w:rsid w:val="001E4DA5"/>
    <w:rsid w:val="00205E38"/>
    <w:rsid w:val="002063EA"/>
    <w:rsid w:val="00216989"/>
    <w:rsid w:val="00227E96"/>
    <w:rsid w:val="00246710"/>
    <w:rsid w:val="00254BA4"/>
    <w:rsid w:val="002816F9"/>
    <w:rsid w:val="002A5921"/>
    <w:rsid w:val="002A66DC"/>
    <w:rsid w:val="002B6BA3"/>
    <w:rsid w:val="003025AF"/>
    <w:rsid w:val="00306F81"/>
    <w:rsid w:val="00327442"/>
    <w:rsid w:val="00363EB8"/>
    <w:rsid w:val="00387319"/>
    <w:rsid w:val="003E5E72"/>
    <w:rsid w:val="003F283B"/>
    <w:rsid w:val="004243A6"/>
    <w:rsid w:val="004248C7"/>
    <w:rsid w:val="0046002E"/>
    <w:rsid w:val="004639EE"/>
    <w:rsid w:val="00486836"/>
    <w:rsid w:val="00491348"/>
    <w:rsid w:val="004B77AB"/>
    <w:rsid w:val="00501A2E"/>
    <w:rsid w:val="00512353"/>
    <w:rsid w:val="00527996"/>
    <w:rsid w:val="00532B45"/>
    <w:rsid w:val="00534F75"/>
    <w:rsid w:val="00550051"/>
    <w:rsid w:val="00555DD8"/>
    <w:rsid w:val="00555EAE"/>
    <w:rsid w:val="005610E9"/>
    <w:rsid w:val="005676E9"/>
    <w:rsid w:val="00592C9E"/>
    <w:rsid w:val="005A2EAA"/>
    <w:rsid w:val="005A6648"/>
    <w:rsid w:val="005A79C1"/>
    <w:rsid w:val="005D676E"/>
    <w:rsid w:val="005E0CC1"/>
    <w:rsid w:val="005F542C"/>
    <w:rsid w:val="00616B99"/>
    <w:rsid w:val="00622F56"/>
    <w:rsid w:val="00645B4D"/>
    <w:rsid w:val="00655CA1"/>
    <w:rsid w:val="006729D2"/>
    <w:rsid w:val="00690C71"/>
    <w:rsid w:val="00696D97"/>
    <w:rsid w:val="006C268A"/>
    <w:rsid w:val="006C4D5E"/>
    <w:rsid w:val="006C612C"/>
    <w:rsid w:val="007024B3"/>
    <w:rsid w:val="0070453E"/>
    <w:rsid w:val="00723D10"/>
    <w:rsid w:val="007510C3"/>
    <w:rsid w:val="00761386"/>
    <w:rsid w:val="007A3B91"/>
    <w:rsid w:val="007A3F7F"/>
    <w:rsid w:val="007B3AA1"/>
    <w:rsid w:val="007B5F96"/>
    <w:rsid w:val="007F1298"/>
    <w:rsid w:val="007F2799"/>
    <w:rsid w:val="007F5D04"/>
    <w:rsid w:val="00834C97"/>
    <w:rsid w:val="008370CF"/>
    <w:rsid w:val="0086061E"/>
    <w:rsid w:val="00864E8F"/>
    <w:rsid w:val="008700A2"/>
    <w:rsid w:val="0087442B"/>
    <w:rsid w:val="0088747A"/>
    <w:rsid w:val="008A0769"/>
    <w:rsid w:val="008A4BB7"/>
    <w:rsid w:val="008C0665"/>
    <w:rsid w:val="008C3D5C"/>
    <w:rsid w:val="008E0055"/>
    <w:rsid w:val="008E4438"/>
    <w:rsid w:val="009069AB"/>
    <w:rsid w:val="009069FB"/>
    <w:rsid w:val="009A221D"/>
    <w:rsid w:val="009B17E6"/>
    <w:rsid w:val="009C1810"/>
    <w:rsid w:val="00A13D81"/>
    <w:rsid w:val="00A351EC"/>
    <w:rsid w:val="00A36297"/>
    <w:rsid w:val="00A43A6F"/>
    <w:rsid w:val="00A968BD"/>
    <w:rsid w:val="00AB020D"/>
    <w:rsid w:val="00AC4B55"/>
    <w:rsid w:val="00AE06C6"/>
    <w:rsid w:val="00AE48F3"/>
    <w:rsid w:val="00AE76AD"/>
    <w:rsid w:val="00AE7C5A"/>
    <w:rsid w:val="00B1117F"/>
    <w:rsid w:val="00B46F49"/>
    <w:rsid w:val="00B5442B"/>
    <w:rsid w:val="00B55852"/>
    <w:rsid w:val="00B66C6B"/>
    <w:rsid w:val="00B75C3E"/>
    <w:rsid w:val="00B84BB3"/>
    <w:rsid w:val="00B920F0"/>
    <w:rsid w:val="00B96442"/>
    <w:rsid w:val="00BE350B"/>
    <w:rsid w:val="00BE6462"/>
    <w:rsid w:val="00C1337A"/>
    <w:rsid w:val="00C43D68"/>
    <w:rsid w:val="00C56835"/>
    <w:rsid w:val="00C91E69"/>
    <w:rsid w:val="00C9548B"/>
    <w:rsid w:val="00CC5515"/>
    <w:rsid w:val="00CC5A0C"/>
    <w:rsid w:val="00CD5DDC"/>
    <w:rsid w:val="00CF306F"/>
    <w:rsid w:val="00D07CEF"/>
    <w:rsid w:val="00D22BA8"/>
    <w:rsid w:val="00D25698"/>
    <w:rsid w:val="00D5673E"/>
    <w:rsid w:val="00DA51E4"/>
    <w:rsid w:val="00DA680F"/>
    <w:rsid w:val="00DC151F"/>
    <w:rsid w:val="00DF31A1"/>
    <w:rsid w:val="00E01B76"/>
    <w:rsid w:val="00E03E49"/>
    <w:rsid w:val="00E053B0"/>
    <w:rsid w:val="00E236DC"/>
    <w:rsid w:val="00E31FF4"/>
    <w:rsid w:val="00E516CB"/>
    <w:rsid w:val="00E531C2"/>
    <w:rsid w:val="00E66B1B"/>
    <w:rsid w:val="00E94106"/>
    <w:rsid w:val="00EB428F"/>
    <w:rsid w:val="00EC1CBF"/>
    <w:rsid w:val="00ED36A9"/>
    <w:rsid w:val="00EE215A"/>
    <w:rsid w:val="00F02585"/>
    <w:rsid w:val="00F075F8"/>
    <w:rsid w:val="00F139D7"/>
    <w:rsid w:val="00F15AD2"/>
    <w:rsid w:val="00F220CD"/>
    <w:rsid w:val="00F2361A"/>
    <w:rsid w:val="00F45669"/>
    <w:rsid w:val="00F633F8"/>
    <w:rsid w:val="00F65D93"/>
    <w:rsid w:val="00F700DE"/>
    <w:rsid w:val="00F84263"/>
    <w:rsid w:val="00F93472"/>
    <w:rsid w:val="00FC55B6"/>
    <w:rsid w:val="00FD2B6D"/>
    <w:rsid w:val="00FD5817"/>
    <w:rsid w:val="00FF2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DE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1FF4"/>
    <w:pPr>
      <w:keepNext/>
      <w:outlineLvl w:val="3"/>
    </w:pPr>
    <w:rPr>
      <w:b/>
      <w:bCs/>
      <w:sz w:val="5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E31FF4"/>
    <w:rPr>
      <w:b/>
      <w:sz w:val="24"/>
    </w:rPr>
  </w:style>
  <w:style w:type="paragraph" w:styleId="Header">
    <w:name w:val="header"/>
    <w:basedOn w:val="Normal"/>
    <w:link w:val="HeaderChar"/>
    <w:uiPriority w:val="99"/>
    <w:rsid w:val="00AE76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F9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E76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4438"/>
    <w:rPr>
      <w:sz w:val="24"/>
    </w:rPr>
  </w:style>
  <w:style w:type="paragraph" w:styleId="NormalWeb">
    <w:name w:val="Normal (Web)"/>
    <w:basedOn w:val="Normal"/>
    <w:uiPriority w:val="99"/>
    <w:rsid w:val="00AB020D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rsid w:val="00AE76AD"/>
    <w:rPr>
      <w:rFonts w:cs="Times New Roman"/>
    </w:rPr>
  </w:style>
  <w:style w:type="character" w:styleId="Hyperlink">
    <w:name w:val="Hyperlink"/>
    <w:basedOn w:val="DefaultParagraphFont"/>
    <w:uiPriority w:val="99"/>
    <w:rsid w:val="00AE76AD"/>
    <w:rPr>
      <w:rFonts w:cs="Times New Roman"/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AB020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2F9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AB02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02F95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99"/>
    <w:qFormat/>
    <w:rsid w:val="00AB020D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rsid w:val="008E443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E4438"/>
    <w:rPr>
      <w:rFonts w:ascii="Tahoma" w:hAnsi="Tahoma"/>
      <w:sz w:val="16"/>
    </w:rPr>
  </w:style>
  <w:style w:type="paragraph" w:customStyle="1" w:styleId="body">
    <w:name w:val="body"/>
    <w:basedOn w:val="Normal"/>
    <w:uiPriority w:val="99"/>
    <w:rsid w:val="00EB428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rsid w:val="00E31FF4"/>
    <w:pPr>
      <w:spacing w:line="360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31FF4"/>
    <w:rPr>
      <w:sz w:val="24"/>
    </w:rPr>
  </w:style>
  <w:style w:type="character" w:customStyle="1" w:styleId="EquationCaption4">
    <w:name w:val="_Equation Caption4"/>
    <w:basedOn w:val="DefaultParagraphFont"/>
    <w:uiPriority w:val="99"/>
    <w:rsid w:val="00E31FF4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1337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2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2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20756">
          <w:marLeft w:val="0"/>
          <w:marRight w:val="0"/>
          <w:marTop w:val="0"/>
          <w:marBottom w:val="0"/>
          <w:divBdr>
            <w:top w:val="single" w:sz="12" w:space="0" w:color="AABBCC"/>
            <w:left w:val="single" w:sz="12" w:space="0" w:color="AABBCC"/>
            <w:bottom w:val="single" w:sz="12" w:space="0" w:color="AABBCC"/>
            <w:right w:val="single" w:sz="12" w:space="0" w:color="AABBCC"/>
          </w:divBdr>
        </w:div>
      </w:divsChild>
    </w:div>
    <w:div w:id="61322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314</Words>
  <Characters>1792</Characters>
  <Application>Microsoft Office Outlook</Application>
  <DocSecurity>0</DocSecurity>
  <Lines>0</Lines>
  <Paragraphs>0</Paragraphs>
  <ScaleCrop>false</ScaleCrop>
  <Company>STERLING WEB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Website Design Request Form (NWDRF)</dc:title>
  <dc:subject/>
  <dc:creator>Erica Sterling</dc:creator>
  <cp:keywords/>
  <dc:description/>
  <cp:lastModifiedBy>Jeffrey Karantza</cp:lastModifiedBy>
  <cp:revision>2</cp:revision>
  <cp:lastPrinted>2011-03-09T18:01:00Z</cp:lastPrinted>
  <dcterms:created xsi:type="dcterms:W3CDTF">2013-12-14T12:45:00Z</dcterms:created>
  <dcterms:modified xsi:type="dcterms:W3CDTF">2013-12-14T12:45:00Z</dcterms:modified>
</cp:coreProperties>
</file>