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FA7F0" w14:textId="77777777" w:rsidR="00A45847" w:rsidRDefault="00D318FE" w:rsidP="00D318FE">
      <w:pPr>
        <w:rPr>
          <w:rFonts w:ascii="Verdana" w:hAnsi="Verdana"/>
          <w:b/>
          <w:i/>
          <w:sz w:val="36"/>
          <w:szCs w:val="36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323E5769" wp14:editId="1CAC1F4E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2514600" cy="1600200"/>
            <wp:effectExtent l="0" t="0" r="0" b="0"/>
            <wp:wrapTight wrapText="bothSides">
              <wp:wrapPolygon edited="0">
                <wp:start x="0" y="0"/>
                <wp:lineTo x="0" y="21257"/>
                <wp:lineTo x="21382" y="21257"/>
                <wp:lineTo x="21382" y="0"/>
                <wp:lineTo x="0" y="0"/>
              </wp:wrapPolygon>
            </wp:wrapTight>
            <wp:docPr id="1" name="Picture 1" descr="Maria's Mac:private:var:folders:mz:9hdkgqg558s7v8pj7pqf7q_8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a's Mac:private:var:folders:mz:9hdkgqg558s7v8pj7pqf7q_80000gn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i/>
          <w:sz w:val="36"/>
          <w:szCs w:val="36"/>
        </w:rPr>
        <w:t>South Anchorage High School</w:t>
      </w:r>
    </w:p>
    <w:p w14:paraId="170A67A6" w14:textId="77777777" w:rsidR="00D318FE" w:rsidRDefault="00D318FE" w:rsidP="00D318FE">
      <w:pPr>
        <w:rPr>
          <w:rFonts w:ascii="Verdana" w:hAnsi="Verdana"/>
          <w:b/>
          <w:i/>
          <w:sz w:val="36"/>
          <w:szCs w:val="36"/>
        </w:rPr>
      </w:pPr>
      <w:r>
        <w:rPr>
          <w:rFonts w:ascii="Verdana" w:hAnsi="Verdana"/>
          <w:b/>
          <w:i/>
          <w:sz w:val="36"/>
          <w:szCs w:val="36"/>
        </w:rPr>
        <w:t xml:space="preserve"> *</w:t>
      </w:r>
      <w:r w:rsidRPr="00D318FE">
        <w:rPr>
          <w:rFonts w:ascii="Verdana" w:hAnsi="Verdana"/>
          <w:b/>
          <w:bCs/>
          <w:i/>
          <w:sz w:val="36"/>
          <w:szCs w:val="36"/>
        </w:rPr>
        <w:t>Home to the Wolverines</w:t>
      </w:r>
      <w:r>
        <w:rPr>
          <w:rFonts w:ascii="Verdana" w:hAnsi="Verdana"/>
          <w:b/>
          <w:i/>
          <w:sz w:val="36"/>
          <w:szCs w:val="36"/>
        </w:rPr>
        <w:t>*</w:t>
      </w:r>
    </w:p>
    <w:p w14:paraId="05370D65" w14:textId="77777777" w:rsidR="00D318FE" w:rsidRDefault="00D318FE" w:rsidP="00D318F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  <w:t>Welcome to the South Anchorage High School Invitational Tournament for 2017.</w:t>
      </w:r>
    </w:p>
    <w:p w14:paraId="2C09971C" w14:textId="77777777" w:rsidR="00D318FE" w:rsidRDefault="00D318FE" w:rsidP="00D318FE">
      <w:pPr>
        <w:rPr>
          <w:rFonts w:ascii="Verdana" w:hAnsi="Verdana"/>
          <w:sz w:val="28"/>
          <w:szCs w:val="28"/>
        </w:rPr>
      </w:pPr>
    </w:p>
    <w:p w14:paraId="06F6E897" w14:textId="77777777" w:rsidR="001E32D2" w:rsidRDefault="001E32D2" w:rsidP="00D318FE">
      <w:pPr>
        <w:rPr>
          <w:rFonts w:ascii="Verdana" w:hAnsi="Verdana"/>
          <w:b/>
          <w:sz w:val="28"/>
          <w:szCs w:val="28"/>
        </w:rPr>
      </w:pPr>
      <w:r w:rsidRPr="001E32D2">
        <w:rPr>
          <w:rFonts w:ascii="Verdana" w:hAnsi="Verdana"/>
          <w:b/>
          <w:sz w:val="28"/>
          <w:szCs w:val="28"/>
        </w:rPr>
        <w:t>Basic Information:</w:t>
      </w:r>
    </w:p>
    <w:p w14:paraId="49458D0C" w14:textId="77777777" w:rsidR="001E32D2" w:rsidRDefault="001E32D2" w:rsidP="00D318FE">
      <w:pPr>
        <w:rPr>
          <w:rFonts w:ascii="Verdana" w:hAnsi="Verdana"/>
          <w:b/>
          <w:sz w:val="28"/>
          <w:szCs w:val="28"/>
        </w:rPr>
      </w:pPr>
    </w:p>
    <w:p w14:paraId="0C40D4F0" w14:textId="77777777" w:rsidR="001E32D2" w:rsidRDefault="001E32D2" w:rsidP="00D318F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  <w:t xml:space="preserve">We will offer open categories in Policy Debate, Lincoln </w:t>
      </w:r>
    </w:p>
    <w:p w14:paraId="2E35AAEB" w14:textId="77777777" w:rsidR="001E32D2" w:rsidRDefault="001E32D2" w:rsidP="001E32D2">
      <w:pPr>
        <w:ind w:left="72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Douglas Deba</w:t>
      </w:r>
      <w:r w:rsidR="00D7259C">
        <w:rPr>
          <w:rFonts w:ascii="Verdana" w:hAnsi="Verdana"/>
          <w:b/>
          <w:sz w:val="28"/>
          <w:szCs w:val="28"/>
        </w:rPr>
        <w:t xml:space="preserve">te, and Public Forum Debate. </w:t>
      </w:r>
      <w:proofErr w:type="gramStart"/>
      <w:r w:rsidR="00D7259C">
        <w:rPr>
          <w:rFonts w:ascii="Verdana" w:hAnsi="Verdana"/>
          <w:b/>
          <w:sz w:val="28"/>
          <w:szCs w:val="28"/>
        </w:rPr>
        <w:t>Student Entry maximum of one event in this pattern.</w:t>
      </w:r>
      <w:proofErr w:type="gramEnd"/>
    </w:p>
    <w:p w14:paraId="5BEAC7E5" w14:textId="77777777" w:rsidR="00D7259C" w:rsidRDefault="00D7259C" w:rsidP="001E32D2">
      <w:pPr>
        <w:ind w:left="720"/>
        <w:rPr>
          <w:rFonts w:ascii="Verdana" w:hAnsi="Verdana"/>
          <w:b/>
          <w:sz w:val="28"/>
          <w:szCs w:val="28"/>
        </w:rPr>
      </w:pPr>
    </w:p>
    <w:p w14:paraId="590383D1" w14:textId="77777777" w:rsidR="00D7259C" w:rsidRDefault="00D7259C" w:rsidP="001E32D2">
      <w:pPr>
        <w:ind w:left="72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We will offer Solo Acting, Duo Interpretation, Reader’s Theater, Pantomime, Original Oration, and Expository Speaking as well as Congress in Pattern A. Maximum of two entries in this pattern.</w:t>
      </w:r>
    </w:p>
    <w:p w14:paraId="76E4CAC7" w14:textId="77777777" w:rsidR="00D7259C" w:rsidRDefault="00D7259C" w:rsidP="001E32D2">
      <w:pPr>
        <w:ind w:left="720"/>
        <w:rPr>
          <w:rFonts w:ascii="Verdana" w:hAnsi="Verdana"/>
          <w:b/>
          <w:sz w:val="28"/>
          <w:szCs w:val="28"/>
        </w:rPr>
      </w:pPr>
    </w:p>
    <w:p w14:paraId="42443D0A" w14:textId="77777777" w:rsidR="00D7259C" w:rsidRDefault="00D7259C" w:rsidP="001E32D2">
      <w:pPr>
        <w:ind w:left="72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We will offer Domestic Extemporaneous, Foreign Extemporaneous, Extemporaneous Commentary, Dramatic Interpretation, Humorous Interpretation, and Duet Acting in Pattern B. Student maximum of 2 events in this pattern.</w:t>
      </w:r>
    </w:p>
    <w:p w14:paraId="4EE66F24" w14:textId="77777777" w:rsidR="00D7259C" w:rsidRDefault="00D7259C" w:rsidP="001E32D2">
      <w:pPr>
        <w:ind w:left="720"/>
        <w:rPr>
          <w:rFonts w:ascii="Verdana" w:hAnsi="Verdana"/>
          <w:b/>
          <w:sz w:val="28"/>
          <w:szCs w:val="28"/>
        </w:rPr>
      </w:pPr>
    </w:p>
    <w:p w14:paraId="79428EFE" w14:textId="77777777" w:rsidR="00D7259C" w:rsidRPr="001E32D2" w:rsidRDefault="00D7259C" w:rsidP="001E32D2">
      <w:pPr>
        <w:ind w:left="720"/>
        <w:rPr>
          <w:rFonts w:ascii="Verdana" w:hAnsi="Verdana"/>
          <w:b/>
          <w:sz w:val="28"/>
          <w:szCs w:val="28"/>
        </w:rPr>
      </w:pPr>
    </w:p>
    <w:p w14:paraId="09749B17" w14:textId="77777777" w:rsidR="00D318FE" w:rsidRDefault="00D7259C" w:rsidP="00D7259C">
      <w:pPr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Location: </w:t>
      </w:r>
      <w:r w:rsidR="00D318FE">
        <w:rPr>
          <w:rFonts w:ascii="Verdana" w:hAnsi="Verdana"/>
          <w:sz w:val="28"/>
          <w:szCs w:val="28"/>
        </w:rPr>
        <w:t>South Anchorage High School</w:t>
      </w:r>
      <w:r w:rsidR="001E32D2">
        <w:rPr>
          <w:rFonts w:ascii="Verdana" w:hAnsi="Verdana"/>
          <w:sz w:val="28"/>
          <w:szCs w:val="28"/>
        </w:rPr>
        <w:t xml:space="preserve"> Building</w:t>
      </w:r>
    </w:p>
    <w:p w14:paraId="596E7BB9" w14:textId="77777777" w:rsidR="001E32D2" w:rsidRDefault="001E32D2" w:rsidP="001E32D2">
      <w:pPr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Judges: Ballot Table/Return- Commons in front of H103</w:t>
      </w:r>
    </w:p>
    <w:p w14:paraId="7E8D5526" w14:textId="77777777" w:rsidR="001E32D2" w:rsidRDefault="001E32D2" w:rsidP="001E32D2">
      <w:pPr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proofErr w:type="spellStart"/>
      <w:r>
        <w:rPr>
          <w:rFonts w:ascii="Verdana" w:hAnsi="Verdana"/>
          <w:sz w:val="28"/>
          <w:szCs w:val="28"/>
        </w:rPr>
        <w:t>Tabroom</w:t>
      </w:r>
      <w:proofErr w:type="spellEnd"/>
      <w:r>
        <w:rPr>
          <w:rFonts w:ascii="Verdana" w:hAnsi="Verdana"/>
          <w:sz w:val="28"/>
          <w:szCs w:val="28"/>
        </w:rPr>
        <w:t>: H103</w:t>
      </w:r>
    </w:p>
    <w:p w14:paraId="0F08970E" w14:textId="77777777" w:rsidR="00C5600A" w:rsidRDefault="001E32D2" w:rsidP="001E32D2">
      <w:pPr>
        <w:ind w:left="720"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Competition Rooms: Classrooms- UPPER AND LOWER</w:t>
      </w:r>
    </w:p>
    <w:p w14:paraId="5797BE7D" w14:textId="77777777" w:rsidR="001E32D2" w:rsidRDefault="001E32D2" w:rsidP="001E32D2">
      <w:pPr>
        <w:ind w:left="720"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E</w:t>
      </w:r>
      <w:proofErr w:type="gramStart"/>
      <w:r>
        <w:rPr>
          <w:rFonts w:ascii="Verdana" w:hAnsi="Verdana"/>
          <w:sz w:val="28"/>
          <w:szCs w:val="28"/>
        </w:rPr>
        <w:t>,F,G,H</w:t>
      </w:r>
      <w:proofErr w:type="gramEnd"/>
    </w:p>
    <w:p w14:paraId="7373A968" w14:textId="77777777" w:rsidR="00C5600A" w:rsidRDefault="001E32D2" w:rsidP="00D318F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       Judges Lounge</w:t>
      </w:r>
      <w:r w:rsidR="00C5600A">
        <w:rPr>
          <w:rFonts w:ascii="Verdana" w:hAnsi="Verdana"/>
          <w:sz w:val="28"/>
          <w:szCs w:val="28"/>
        </w:rPr>
        <w:t xml:space="preserve">: Room C </w:t>
      </w:r>
      <w:r>
        <w:rPr>
          <w:rFonts w:ascii="Verdana" w:hAnsi="Verdana"/>
          <w:sz w:val="28"/>
          <w:szCs w:val="28"/>
        </w:rPr>
        <w:t>120</w:t>
      </w:r>
      <w:r w:rsidR="00C5600A">
        <w:rPr>
          <w:rFonts w:ascii="Verdana" w:hAnsi="Verdana"/>
          <w:sz w:val="28"/>
          <w:szCs w:val="28"/>
        </w:rPr>
        <w:t xml:space="preserve">  </w:t>
      </w:r>
    </w:p>
    <w:p w14:paraId="3736FF7B" w14:textId="77777777" w:rsidR="00C5600A" w:rsidRDefault="001E32D2" w:rsidP="00C5600A">
      <w:pPr>
        <w:ind w:left="288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HOURS:</w:t>
      </w:r>
      <w:r w:rsidR="00C5600A">
        <w:rPr>
          <w:rFonts w:ascii="Verdana" w:hAnsi="Verdana"/>
          <w:sz w:val="28"/>
          <w:szCs w:val="28"/>
        </w:rPr>
        <w:t xml:space="preserve"> 3-8:00pm Friday</w:t>
      </w:r>
    </w:p>
    <w:p w14:paraId="53F3DF88" w14:textId="77777777" w:rsidR="00C5600A" w:rsidRDefault="00C5600A" w:rsidP="00D318F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     </w:t>
      </w:r>
      <w:r w:rsidR="001E32D2">
        <w:rPr>
          <w:rFonts w:ascii="Verdana" w:hAnsi="Verdana"/>
          <w:sz w:val="28"/>
          <w:szCs w:val="28"/>
        </w:rPr>
        <w:t xml:space="preserve">       </w:t>
      </w:r>
      <w:r>
        <w:rPr>
          <w:rFonts w:ascii="Verdana" w:hAnsi="Verdana"/>
          <w:sz w:val="28"/>
          <w:szCs w:val="28"/>
        </w:rPr>
        <w:t>8AM-5:00 PM Saturday</w:t>
      </w:r>
    </w:p>
    <w:p w14:paraId="4DD35A0B" w14:textId="77777777" w:rsidR="009A49FA" w:rsidRDefault="00D318FE" w:rsidP="00D318F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    </w:t>
      </w:r>
      <w:r w:rsidR="00C5600A">
        <w:rPr>
          <w:rFonts w:ascii="Verdana" w:hAnsi="Verdana"/>
          <w:sz w:val="28"/>
          <w:szCs w:val="28"/>
        </w:rPr>
        <w:t xml:space="preserve">   </w:t>
      </w:r>
      <w:r>
        <w:rPr>
          <w:rFonts w:ascii="Verdana" w:hAnsi="Verdana"/>
          <w:sz w:val="28"/>
          <w:szCs w:val="28"/>
        </w:rPr>
        <w:t>Team tables in the upper commons</w:t>
      </w:r>
      <w:r w:rsidR="009A49FA">
        <w:rPr>
          <w:rFonts w:ascii="Verdana" w:hAnsi="Verdana"/>
          <w:sz w:val="28"/>
          <w:szCs w:val="28"/>
        </w:rPr>
        <w:t xml:space="preserve"> only </w:t>
      </w:r>
    </w:p>
    <w:p w14:paraId="40323894" w14:textId="77777777" w:rsidR="001E32D2" w:rsidRDefault="009A49FA" w:rsidP="001E32D2">
      <w:pPr>
        <w:ind w:left="1440"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Areas</w:t>
      </w:r>
      <w:r w:rsidR="001E32D2">
        <w:rPr>
          <w:rFonts w:ascii="Verdana" w:hAnsi="Verdana"/>
          <w:sz w:val="28"/>
          <w:szCs w:val="28"/>
        </w:rPr>
        <w:t xml:space="preserve"> </w:t>
      </w:r>
      <w:proofErr w:type="gramStart"/>
      <w:r>
        <w:rPr>
          <w:rFonts w:ascii="Verdana" w:hAnsi="Verdana"/>
          <w:sz w:val="28"/>
          <w:szCs w:val="28"/>
        </w:rPr>
        <w:t>Will</w:t>
      </w:r>
      <w:proofErr w:type="gramEnd"/>
      <w:r>
        <w:rPr>
          <w:rFonts w:ascii="Verdana" w:hAnsi="Verdana"/>
          <w:sz w:val="28"/>
          <w:szCs w:val="28"/>
        </w:rPr>
        <w:t xml:space="preserve"> be labeled.</w:t>
      </w:r>
    </w:p>
    <w:p w14:paraId="61B164C6" w14:textId="77777777" w:rsidR="001E32D2" w:rsidRDefault="001E32D2" w:rsidP="001E32D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Coffee Shop- OPEN for sales during tournament</w:t>
      </w:r>
    </w:p>
    <w:p w14:paraId="6D73E60E" w14:textId="77777777" w:rsidR="001E32D2" w:rsidRDefault="001E32D2" w:rsidP="001E32D2">
      <w:pPr>
        <w:rPr>
          <w:rFonts w:ascii="Verdana" w:hAnsi="Verdana"/>
          <w:sz w:val="28"/>
          <w:szCs w:val="28"/>
        </w:rPr>
      </w:pPr>
    </w:p>
    <w:p w14:paraId="124D9708" w14:textId="77777777" w:rsidR="001E32D2" w:rsidRDefault="001E32D2" w:rsidP="001E32D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  <w:u w:val="single"/>
        </w:rPr>
        <w:t>NOTE:</w:t>
      </w:r>
      <w:r w:rsidR="00D318FE">
        <w:rPr>
          <w:rFonts w:ascii="Verdana" w:hAnsi="Verdana"/>
          <w:sz w:val="28"/>
          <w:szCs w:val="28"/>
        </w:rPr>
        <w:t xml:space="preserve"> </w:t>
      </w:r>
      <w:r w:rsidR="009A49FA">
        <w:rPr>
          <w:rFonts w:ascii="Verdana" w:hAnsi="Verdana"/>
          <w:sz w:val="28"/>
          <w:szCs w:val="28"/>
        </w:rPr>
        <w:t xml:space="preserve">Lower Commons and </w:t>
      </w:r>
      <w:proofErr w:type="spellStart"/>
      <w:r w:rsidR="009A49FA">
        <w:rPr>
          <w:rFonts w:ascii="Verdana" w:hAnsi="Verdana"/>
          <w:sz w:val="28"/>
          <w:szCs w:val="28"/>
        </w:rPr>
        <w:t>Auditeria</w:t>
      </w:r>
      <w:proofErr w:type="spellEnd"/>
      <w:r w:rsidR="009A49FA">
        <w:rPr>
          <w:rFonts w:ascii="Verdana" w:hAnsi="Verdana"/>
          <w:sz w:val="28"/>
          <w:szCs w:val="28"/>
        </w:rPr>
        <w:t xml:space="preserve"> for Concert Use</w:t>
      </w:r>
      <w:r>
        <w:rPr>
          <w:rFonts w:ascii="Verdana" w:hAnsi="Verdana"/>
          <w:sz w:val="28"/>
          <w:szCs w:val="28"/>
        </w:rPr>
        <w:t xml:space="preserve"> ONLY</w:t>
      </w:r>
    </w:p>
    <w:p w14:paraId="45A7CFC5" w14:textId="77777777" w:rsidR="00F02803" w:rsidRDefault="00F02803" w:rsidP="001E32D2">
      <w:pPr>
        <w:rPr>
          <w:rFonts w:ascii="Verdana" w:hAnsi="Verdana"/>
          <w:sz w:val="28"/>
          <w:szCs w:val="28"/>
        </w:rPr>
      </w:pPr>
    </w:p>
    <w:p w14:paraId="51DA8571" w14:textId="77777777" w:rsidR="00F02803" w:rsidRDefault="00F02803" w:rsidP="001E32D2">
      <w:pPr>
        <w:rPr>
          <w:rFonts w:ascii="Verdana" w:hAnsi="Verdana"/>
          <w:sz w:val="28"/>
          <w:szCs w:val="28"/>
        </w:rPr>
      </w:pPr>
    </w:p>
    <w:p w14:paraId="473E27D4" w14:textId="77777777" w:rsidR="00F02803" w:rsidRDefault="00F02803" w:rsidP="001E32D2">
      <w:pPr>
        <w:rPr>
          <w:rFonts w:ascii="Verdana" w:hAnsi="Verdana"/>
          <w:sz w:val="28"/>
          <w:szCs w:val="28"/>
        </w:rPr>
      </w:pPr>
    </w:p>
    <w:p w14:paraId="368AB972" w14:textId="77777777" w:rsidR="00F02803" w:rsidRDefault="00F02803" w:rsidP="001E32D2">
      <w:pPr>
        <w:rPr>
          <w:rFonts w:ascii="Verdana" w:hAnsi="Verdana"/>
          <w:sz w:val="28"/>
          <w:szCs w:val="28"/>
        </w:rPr>
      </w:pPr>
    </w:p>
    <w:p w14:paraId="02F9248F" w14:textId="77777777" w:rsidR="00F02803" w:rsidRDefault="00F02803" w:rsidP="001E32D2">
      <w:pPr>
        <w:rPr>
          <w:rFonts w:ascii="Verdana" w:hAnsi="Verdana"/>
          <w:sz w:val="28"/>
          <w:szCs w:val="28"/>
        </w:rPr>
      </w:pPr>
    </w:p>
    <w:p w14:paraId="2AFC22C5" w14:textId="77777777" w:rsidR="00F02803" w:rsidRDefault="00F02803" w:rsidP="001E32D2">
      <w:pPr>
        <w:rPr>
          <w:rFonts w:ascii="Verdana" w:hAnsi="Verdana"/>
          <w:sz w:val="28"/>
          <w:szCs w:val="28"/>
        </w:rPr>
      </w:pPr>
    </w:p>
    <w:p w14:paraId="25CEA87A" w14:textId="77777777" w:rsidR="00F02803" w:rsidRDefault="00F02803" w:rsidP="001E32D2">
      <w:pPr>
        <w:rPr>
          <w:rFonts w:ascii="Verdana" w:hAnsi="Verdana"/>
          <w:sz w:val="28"/>
          <w:szCs w:val="28"/>
        </w:rPr>
      </w:pPr>
    </w:p>
    <w:p w14:paraId="042210B0" w14:textId="77777777" w:rsidR="00904AF4" w:rsidRPr="001721AF" w:rsidRDefault="00904AF4" w:rsidP="00904AF4">
      <w:pPr>
        <w:jc w:val="center"/>
        <w:rPr>
          <w:b/>
        </w:rPr>
      </w:pPr>
      <w:r w:rsidRPr="001721AF">
        <w:rPr>
          <w:b/>
        </w:rPr>
        <w:t>South Debate Tournament</w:t>
      </w:r>
    </w:p>
    <w:p w14:paraId="29E6E48A" w14:textId="77777777" w:rsidR="00904AF4" w:rsidRPr="001721AF" w:rsidRDefault="00904AF4" w:rsidP="00904AF4">
      <w:pPr>
        <w:jc w:val="center"/>
        <w:rPr>
          <w:b/>
        </w:rPr>
      </w:pPr>
      <w:r>
        <w:rPr>
          <w:b/>
        </w:rPr>
        <w:t>October 27 and 28</w:t>
      </w:r>
      <w:r w:rsidRPr="00C13581">
        <w:rPr>
          <w:b/>
          <w:vertAlign w:val="superscript"/>
        </w:rPr>
        <w:t>th</w:t>
      </w:r>
      <w:r>
        <w:rPr>
          <w:b/>
        </w:rPr>
        <w:t xml:space="preserve"> 2017</w:t>
      </w:r>
    </w:p>
    <w:p w14:paraId="19DA493E" w14:textId="77777777" w:rsidR="00904AF4" w:rsidRDefault="00904AF4" w:rsidP="00904AF4">
      <w:pPr>
        <w:jc w:val="center"/>
      </w:pPr>
    </w:p>
    <w:p w14:paraId="66389175" w14:textId="77777777" w:rsidR="00904AF4" w:rsidRDefault="00904AF4" w:rsidP="00904AF4"/>
    <w:p w14:paraId="23312FB7" w14:textId="77777777" w:rsidR="00904AF4" w:rsidRDefault="00904AF4" w:rsidP="00904AF4"/>
    <w:p w14:paraId="31003CC6" w14:textId="77777777" w:rsidR="00904AF4" w:rsidRPr="001721AF" w:rsidRDefault="00904AF4" w:rsidP="00904AF4">
      <w:pPr>
        <w:rPr>
          <w:b/>
        </w:rPr>
      </w:pPr>
      <w:r>
        <w:rPr>
          <w:b/>
        </w:rPr>
        <w:t>Friday 27 October</w:t>
      </w:r>
    </w:p>
    <w:p w14:paraId="712841BB" w14:textId="77777777" w:rsidR="00904AF4" w:rsidRDefault="00904AF4" w:rsidP="00904AF4"/>
    <w:p w14:paraId="306E9FEA" w14:textId="77777777" w:rsidR="00904AF4" w:rsidRDefault="00904AF4" w:rsidP="00904AF4">
      <w:r>
        <w:t xml:space="preserve">3:00- 4:30 </w:t>
      </w:r>
      <w:proofErr w:type="gramStart"/>
      <w:r>
        <w:t>PM  Debate</w:t>
      </w:r>
      <w:proofErr w:type="gramEnd"/>
      <w:r>
        <w:t>, Round1</w:t>
      </w:r>
    </w:p>
    <w:p w14:paraId="1EF9ACF3" w14:textId="77777777" w:rsidR="00904AF4" w:rsidRDefault="00904AF4" w:rsidP="00904AF4">
      <w:r>
        <w:t xml:space="preserve">4:30- 6:00 </w:t>
      </w:r>
      <w:proofErr w:type="gramStart"/>
      <w:r>
        <w:t>PM  Debate</w:t>
      </w:r>
      <w:proofErr w:type="gramEnd"/>
      <w:r>
        <w:t>, Round 2</w:t>
      </w:r>
    </w:p>
    <w:p w14:paraId="6B6CB10E" w14:textId="77777777" w:rsidR="00904AF4" w:rsidRDefault="00904AF4" w:rsidP="00904AF4">
      <w:r>
        <w:t>6:00- 7:15 PM Pattern A</w:t>
      </w:r>
    </w:p>
    <w:p w14:paraId="43D14A91" w14:textId="77777777" w:rsidR="00904AF4" w:rsidRDefault="00904AF4" w:rsidP="00904AF4">
      <w:r>
        <w:t xml:space="preserve">7:15-8:45 </w:t>
      </w:r>
      <w:proofErr w:type="gramStart"/>
      <w:r>
        <w:t>PM  Pattern</w:t>
      </w:r>
      <w:proofErr w:type="gramEnd"/>
      <w:r>
        <w:t xml:space="preserve"> B</w:t>
      </w:r>
    </w:p>
    <w:p w14:paraId="4F26667B" w14:textId="77777777" w:rsidR="00904AF4" w:rsidRPr="001721AF" w:rsidRDefault="00904AF4" w:rsidP="00904AF4">
      <w:pPr>
        <w:rPr>
          <w:b/>
        </w:rPr>
      </w:pPr>
    </w:p>
    <w:p w14:paraId="0F36534E" w14:textId="77777777" w:rsidR="00904AF4" w:rsidRDefault="00904AF4" w:rsidP="00904AF4">
      <w:pPr>
        <w:rPr>
          <w:b/>
        </w:rPr>
      </w:pPr>
      <w:r>
        <w:rPr>
          <w:b/>
        </w:rPr>
        <w:t>Saturday, 28 October 2017</w:t>
      </w:r>
    </w:p>
    <w:p w14:paraId="322689EA" w14:textId="77777777" w:rsidR="00904AF4" w:rsidRPr="001721AF" w:rsidRDefault="00904AF4" w:rsidP="00904AF4">
      <w:pPr>
        <w:rPr>
          <w:b/>
        </w:rPr>
      </w:pPr>
    </w:p>
    <w:p w14:paraId="0B85A0CA" w14:textId="77777777" w:rsidR="00904AF4" w:rsidRDefault="00904AF4" w:rsidP="00904AF4">
      <w:r>
        <w:t xml:space="preserve">7:45 AM Draw for </w:t>
      </w:r>
      <w:proofErr w:type="spellStart"/>
      <w:r>
        <w:t>Extemp</w:t>
      </w:r>
      <w:proofErr w:type="spellEnd"/>
      <w:r>
        <w:t xml:space="preserve"> Events</w:t>
      </w:r>
    </w:p>
    <w:p w14:paraId="20762380" w14:textId="0615E3F5" w:rsidR="00904AF4" w:rsidRDefault="00904AF4" w:rsidP="00904AF4">
      <w:r>
        <w:t xml:space="preserve">8:00- 9:30 </w:t>
      </w:r>
      <w:proofErr w:type="gramStart"/>
      <w:r>
        <w:t>AM  Pat</w:t>
      </w:r>
      <w:r w:rsidR="00505CFB">
        <w:t>tern</w:t>
      </w:r>
      <w:proofErr w:type="gramEnd"/>
      <w:r w:rsidR="00505CFB">
        <w:t xml:space="preserve"> B, Round 2</w:t>
      </w:r>
    </w:p>
    <w:p w14:paraId="6F3CAF3A" w14:textId="77777777" w:rsidR="00904AF4" w:rsidRDefault="00904AF4" w:rsidP="00904AF4">
      <w:r>
        <w:t xml:space="preserve">9:30-11:00 </w:t>
      </w:r>
      <w:proofErr w:type="gramStart"/>
      <w:r>
        <w:t>AM  Debate</w:t>
      </w:r>
      <w:proofErr w:type="gramEnd"/>
      <w:r>
        <w:t xml:space="preserve"> Round 3</w:t>
      </w:r>
    </w:p>
    <w:p w14:paraId="061B3A16" w14:textId="77777777" w:rsidR="00904AF4" w:rsidRDefault="00904AF4" w:rsidP="00904AF4">
      <w:r>
        <w:t xml:space="preserve">11:00- 12:15 </w:t>
      </w:r>
      <w:proofErr w:type="gramStart"/>
      <w:r>
        <w:t>PM  Pattern</w:t>
      </w:r>
      <w:proofErr w:type="gramEnd"/>
      <w:r>
        <w:t xml:space="preserve"> A, Round 2, Congress, Round 2</w:t>
      </w:r>
    </w:p>
    <w:p w14:paraId="5D9014C3" w14:textId="77777777" w:rsidR="00904AF4" w:rsidRDefault="00904AF4" w:rsidP="00904AF4">
      <w:r>
        <w:t>12:15- 1:45 PM Debate Round 4</w:t>
      </w:r>
      <w:bookmarkStart w:id="0" w:name="_GoBack"/>
      <w:bookmarkEnd w:id="0"/>
    </w:p>
    <w:p w14:paraId="7B797492" w14:textId="77777777" w:rsidR="00904AF4" w:rsidRDefault="00904AF4" w:rsidP="00904AF4">
      <w:r>
        <w:t xml:space="preserve">2:00 – </w:t>
      </w:r>
      <w:proofErr w:type="gramStart"/>
      <w:r>
        <w:t>3:15  PM</w:t>
      </w:r>
      <w:proofErr w:type="gramEnd"/>
      <w:r>
        <w:t>, Finals, Pattern B, Draw 1:45 PM</w:t>
      </w:r>
    </w:p>
    <w:p w14:paraId="7D7A0F47" w14:textId="77777777" w:rsidR="00904AF4" w:rsidRDefault="00904AF4" w:rsidP="00904AF4">
      <w:r>
        <w:t xml:space="preserve">3:30- 5:00 PM Debate, Semi Finals PF, </w:t>
      </w:r>
      <w:proofErr w:type="gramStart"/>
      <w:r>
        <w:t>LD  Finals</w:t>
      </w:r>
      <w:proofErr w:type="gramEnd"/>
      <w:r>
        <w:t xml:space="preserve"> CX</w:t>
      </w:r>
    </w:p>
    <w:p w14:paraId="4EA91BF1" w14:textId="77777777" w:rsidR="00904AF4" w:rsidRDefault="00904AF4" w:rsidP="00904AF4">
      <w:r>
        <w:t xml:space="preserve">5:00-6:15 </w:t>
      </w:r>
      <w:proofErr w:type="gramStart"/>
      <w:r>
        <w:t>PM  Finals</w:t>
      </w:r>
      <w:proofErr w:type="gramEnd"/>
      <w:r>
        <w:t>, Pattern A, Final session Congress</w:t>
      </w:r>
    </w:p>
    <w:p w14:paraId="48A1BDD9" w14:textId="77777777" w:rsidR="00904AF4" w:rsidRDefault="00904AF4" w:rsidP="00904AF4">
      <w:r>
        <w:t xml:space="preserve">6:15-7:15 </w:t>
      </w:r>
      <w:proofErr w:type="gramStart"/>
      <w:r>
        <w:t>PM  Finals</w:t>
      </w:r>
      <w:proofErr w:type="gramEnd"/>
      <w:r>
        <w:t xml:space="preserve"> Debate PF, LD</w:t>
      </w:r>
    </w:p>
    <w:p w14:paraId="7FFD0ABD" w14:textId="77777777" w:rsidR="00904AF4" w:rsidRDefault="00904AF4" w:rsidP="00904AF4">
      <w:r>
        <w:t>Awards ASAP</w:t>
      </w:r>
    </w:p>
    <w:p w14:paraId="2991FDDB" w14:textId="77777777" w:rsidR="00904AF4" w:rsidRDefault="00904AF4" w:rsidP="00904AF4"/>
    <w:p w14:paraId="60C48483" w14:textId="77777777" w:rsidR="00904AF4" w:rsidRDefault="00904AF4" w:rsidP="00904AF4"/>
    <w:p w14:paraId="6E1C7A24" w14:textId="77777777" w:rsidR="00904AF4" w:rsidRPr="001721AF" w:rsidRDefault="00904AF4" w:rsidP="00904AF4">
      <w:pPr>
        <w:rPr>
          <w:b/>
        </w:rPr>
      </w:pPr>
      <w:r w:rsidRPr="001721AF">
        <w:rPr>
          <w:b/>
        </w:rPr>
        <w:t xml:space="preserve">Pattern </w:t>
      </w:r>
      <w:proofErr w:type="gramStart"/>
      <w:r w:rsidRPr="001721AF">
        <w:rPr>
          <w:b/>
        </w:rPr>
        <w:t>A :</w:t>
      </w:r>
      <w:proofErr w:type="gramEnd"/>
      <w:r w:rsidRPr="001721AF">
        <w:rPr>
          <w:b/>
        </w:rPr>
        <w:t xml:space="preserve">  OO, Expos, Solo, </w:t>
      </w:r>
      <w:proofErr w:type="spellStart"/>
      <w:r w:rsidRPr="001721AF">
        <w:rPr>
          <w:b/>
        </w:rPr>
        <w:t>Panto</w:t>
      </w:r>
      <w:proofErr w:type="spellEnd"/>
      <w:r w:rsidRPr="001721AF">
        <w:rPr>
          <w:b/>
        </w:rPr>
        <w:t>, RT,</w:t>
      </w:r>
      <w:r>
        <w:rPr>
          <w:b/>
        </w:rPr>
        <w:t xml:space="preserve"> Duo,</w:t>
      </w:r>
      <w:r w:rsidRPr="001721AF">
        <w:rPr>
          <w:b/>
        </w:rPr>
        <w:t xml:space="preserve">  Congress</w:t>
      </w:r>
    </w:p>
    <w:p w14:paraId="5586AE23" w14:textId="77777777" w:rsidR="00904AF4" w:rsidRPr="001721AF" w:rsidRDefault="00904AF4" w:rsidP="00904AF4">
      <w:pPr>
        <w:rPr>
          <w:b/>
        </w:rPr>
      </w:pPr>
    </w:p>
    <w:p w14:paraId="2AD366AF" w14:textId="77777777" w:rsidR="00904AF4" w:rsidRPr="001721AF" w:rsidRDefault="00904AF4" w:rsidP="00904AF4">
      <w:pPr>
        <w:rPr>
          <w:b/>
        </w:rPr>
      </w:pPr>
      <w:r w:rsidRPr="001721AF">
        <w:rPr>
          <w:b/>
        </w:rPr>
        <w:t xml:space="preserve">Pattern </w:t>
      </w:r>
      <w:proofErr w:type="gramStart"/>
      <w:r w:rsidRPr="001721AF">
        <w:rPr>
          <w:b/>
        </w:rPr>
        <w:t>B :</w:t>
      </w:r>
      <w:proofErr w:type="gramEnd"/>
      <w:r w:rsidRPr="001721AF">
        <w:rPr>
          <w:b/>
        </w:rPr>
        <w:t xml:space="preserve">  </w:t>
      </w:r>
      <w:r>
        <w:rPr>
          <w:b/>
        </w:rPr>
        <w:t xml:space="preserve">Duet, </w:t>
      </w:r>
      <w:proofErr w:type="spellStart"/>
      <w:r>
        <w:rPr>
          <w:b/>
        </w:rPr>
        <w:t>Excom</w:t>
      </w:r>
      <w:proofErr w:type="spellEnd"/>
      <w:r>
        <w:rPr>
          <w:b/>
        </w:rPr>
        <w:t>, DX, FX</w:t>
      </w:r>
      <w:r w:rsidRPr="001721AF">
        <w:rPr>
          <w:b/>
        </w:rPr>
        <w:t xml:space="preserve"> </w:t>
      </w:r>
      <w:r>
        <w:rPr>
          <w:b/>
        </w:rPr>
        <w:t>, HI, DI</w:t>
      </w:r>
    </w:p>
    <w:p w14:paraId="0B17059E" w14:textId="77777777" w:rsidR="00904AF4" w:rsidRPr="001721AF" w:rsidRDefault="00904AF4" w:rsidP="00904AF4">
      <w:pPr>
        <w:rPr>
          <w:b/>
        </w:rPr>
      </w:pPr>
    </w:p>
    <w:p w14:paraId="0D3F412A" w14:textId="77777777" w:rsidR="00904AF4" w:rsidRPr="001721AF" w:rsidRDefault="00904AF4" w:rsidP="00904AF4">
      <w:pPr>
        <w:rPr>
          <w:b/>
        </w:rPr>
      </w:pPr>
      <w:r w:rsidRPr="001721AF">
        <w:rPr>
          <w:b/>
        </w:rPr>
        <w:t xml:space="preserve">Debate: LD, PF, </w:t>
      </w:r>
      <w:proofErr w:type="gramStart"/>
      <w:r w:rsidRPr="001721AF">
        <w:rPr>
          <w:b/>
        </w:rPr>
        <w:t>CX</w:t>
      </w:r>
      <w:proofErr w:type="gramEnd"/>
    </w:p>
    <w:p w14:paraId="4EB395AA" w14:textId="77777777" w:rsidR="00904AF4" w:rsidRDefault="00904AF4" w:rsidP="00904AF4">
      <w:pPr>
        <w:rPr>
          <w:b/>
        </w:rPr>
      </w:pPr>
    </w:p>
    <w:p w14:paraId="5A817771" w14:textId="77777777" w:rsidR="00904AF4" w:rsidRDefault="00904AF4" w:rsidP="00904AF4">
      <w:pPr>
        <w:rPr>
          <w:b/>
        </w:rPr>
      </w:pPr>
    </w:p>
    <w:p w14:paraId="33D01E57" w14:textId="77777777" w:rsidR="00904AF4" w:rsidRDefault="00904AF4" w:rsidP="00904AF4">
      <w:pPr>
        <w:rPr>
          <w:b/>
        </w:rPr>
      </w:pPr>
      <w:r>
        <w:rPr>
          <w:b/>
        </w:rPr>
        <w:t>EXCOM TOPICS</w:t>
      </w:r>
      <w:proofErr w:type="gramStart"/>
      <w:r>
        <w:rPr>
          <w:b/>
        </w:rPr>
        <w:t>:   Halloween</w:t>
      </w:r>
      <w:proofErr w:type="gramEnd"/>
      <w:r>
        <w:rPr>
          <w:b/>
        </w:rPr>
        <w:t xml:space="preserve"> Symbols</w:t>
      </w:r>
    </w:p>
    <w:p w14:paraId="5228C5D9" w14:textId="77777777" w:rsidR="00904AF4" w:rsidRDefault="00904AF4" w:rsidP="00904AF4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Halloween Traditions</w:t>
      </w:r>
    </w:p>
    <w:p w14:paraId="013AF24C" w14:textId="77777777" w:rsidR="00904AF4" w:rsidRDefault="00904AF4" w:rsidP="00904AF4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Halloween Literature</w:t>
      </w:r>
    </w:p>
    <w:p w14:paraId="4D6E06A1" w14:textId="77777777" w:rsidR="00904AF4" w:rsidRPr="001721AF" w:rsidRDefault="00904AF4" w:rsidP="00904AF4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</w:p>
    <w:p w14:paraId="11013119" w14:textId="77777777" w:rsidR="00904AF4" w:rsidRDefault="00904AF4" w:rsidP="00904AF4"/>
    <w:p w14:paraId="75C54C84" w14:textId="77777777" w:rsidR="00904AF4" w:rsidRDefault="00904AF4" w:rsidP="00904AF4"/>
    <w:p w14:paraId="2D156C40" w14:textId="77777777" w:rsidR="001E32D2" w:rsidRDefault="001E32D2" w:rsidP="001E32D2">
      <w:pPr>
        <w:ind w:left="720"/>
        <w:rPr>
          <w:rFonts w:ascii="Verdana" w:hAnsi="Verdana"/>
          <w:sz w:val="28"/>
          <w:szCs w:val="28"/>
        </w:rPr>
      </w:pPr>
    </w:p>
    <w:p w14:paraId="29E69650" w14:textId="77777777" w:rsidR="001E32D2" w:rsidRDefault="001E32D2" w:rsidP="001E32D2">
      <w:pPr>
        <w:ind w:left="720"/>
        <w:rPr>
          <w:rFonts w:ascii="Verdana" w:hAnsi="Verdana"/>
          <w:sz w:val="28"/>
          <w:szCs w:val="28"/>
        </w:rPr>
      </w:pPr>
    </w:p>
    <w:p w14:paraId="0E214459" w14:textId="77777777" w:rsidR="001E32D2" w:rsidRDefault="001E32D2" w:rsidP="001E32D2">
      <w:pPr>
        <w:rPr>
          <w:rFonts w:ascii="Verdana" w:hAnsi="Verdana"/>
          <w:sz w:val="28"/>
          <w:szCs w:val="28"/>
        </w:rPr>
      </w:pPr>
    </w:p>
    <w:p w14:paraId="2D47B02C" w14:textId="77777777" w:rsidR="009A49FA" w:rsidRPr="00D318FE" w:rsidRDefault="009A49FA" w:rsidP="009A49FA">
      <w:pPr>
        <w:rPr>
          <w:rFonts w:ascii="Verdana" w:hAnsi="Verdana"/>
          <w:sz w:val="28"/>
          <w:szCs w:val="28"/>
        </w:rPr>
      </w:pPr>
    </w:p>
    <w:sectPr w:rsidR="009A49FA" w:rsidRPr="00D318FE" w:rsidSect="009C5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FE"/>
    <w:rsid w:val="001D2358"/>
    <w:rsid w:val="001E32D2"/>
    <w:rsid w:val="00505CFB"/>
    <w:rsid w:val="00904AF4"/>
    <w:rsid w:val="009A49FA"/>
    <w:rsid w:val="009C5F3E"/>
    <w:rsid w:val="00A45847"/>
    <w:rsid w:val="00C5600A"/>
    <w:rsid w:val="00D318FE"/>
    <w:rsid w:val="00D6760F"/>
    <w:rsid w:val="00D7259C"/>
    <w:rsid w:val="00F0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4B70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8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8FE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D318F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8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8FE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D31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ria's%20Mac:Users:Gma:Library:Application%20Support:Microsoft:Office:User%20Templates:My%20Templates:Scho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School.dotx</Template>
  <TotalTime>4</TotalTime>
  <Pages>3</Pages>
  <Words>297</Words>
  <Characters>1698</Characters>
  <Application>Microsoft Macintosh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Skala</dc:creator>
  <cp:keywords/>
  <dc:description/>
  <cp:lastModifiedBy>Maria Skala</cp:lastModifiedBy>
  <cp:revision>4</cp:revision>
  <dcterms:created xsi:type="dcterms:W3CDTF">2017-10-14T13:16:00Z</dcterms:created>
  <dcterms:modified xsi:type="dcterms:W3CDTF">2017-10-14T18:43:00Z</dcterms:modified>
</cp:coreProperties>
</file>