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BD0A" w14:textId="7CC1C82F" w:rsid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t xml:space="preserve">Varsity </w:t>
      </w:r>
      <w:r w:rsidR="00980DF7">
        <w:rPr>
          <w:rFonts w:ascii="Source Sans Pro" w:hAnsi="Source Sans Pro"/>
          <w:b/>
          <w:bCs/>
          <w:u w:val="single"/>
        </w:rPr>
        <w:t xml:space="preserve">&amp; Novice </w:t>
      </w:r>
      <w:r w:rsidRPr="009933AA">
        <w:rPr>
          <w:rFonts w:ascii="Source Sans Pro" w:hAnsi="Source Sans Pro"/>
          <w:b/>
          <w:bCs/>
          <w:u w:val="single"/>
        </w:rPr>
        <w:t>Public Forum Debate</w:t>
      </w:r>
    </w:p>
    <w:p w14:paraId="3128E692" w14:textId="63BB3075" w:rsidR="00980DF7" w:rsidRPr="00980DF7" w:rsidRDefault="00595438" w:rsidP="009933AA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 xml:space="preserve">Friday &amp; </w:t>
      </w:r>
      <w:r w:rsidR="00332B9E">
        <w:rPr>
          <w:rFonts w:ascii="Source Sans Pro" w:hAnsi="Source Sans Pro"/>
          <w:i/>
          <w:iCs/>
        </w:rPr>
        <w:t xml:space="preserve">Saturday: </w:t>
      </w:r>
      <w:r w:rsidR="00980DF7">
        <w:rPr>
          <w:rFonts w:ascii="Source Sans Pro" w:hAnsi="Source Sans Pro"/>
          <w:i/>
          <w:iCs/>
        </w:rPr>
        <w:t>Durham Academy Middle School Campu</w:t>
      </w:r>
      <w:r w:rsidR="00332B9E">
        <w:rPr>
          <w:rFonts w:ascii="Source Sans Pro" w:hAnsi="Source Sans Pro"/>
          <w:i/>
          <w:iCs/>
        </w:rPr>
        <w:t>s</w:t>
      </w:r>
      <w:r w:rsidR="00332B9E">
        <w:rPr>
          <w:rFonts w:ascii="Source Sans Pro" w:hAnsi="Source Sans Pro"/>
          <w:i/>
          <w:iCs/>
        </w:rPr>
        <w:br/>
        <w:t>Sunday: Durham Academy Upper School Campus</w:t>
      </w:r>
    </w:p>
    <w:p w14:paraId="17F40F4A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7580ED28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08FB42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A455A6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1A9ABE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534CD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5C083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Decision Time</w:t>
            </w:r>
          </w:p>
        </w:tc>
      </w:tr>
      <w:tr w:rsidR="009933AA" w:rsidRPr="009933AA" w14:paraId="16B7C2EC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6E1711E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Friday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616232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A4E97F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4286C3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2DCC6E7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</w:tr>
      <w:tr w:rsidR="009933AA" w:rsidRPr="009933AA" w14:paraId="165D5443" w14:textId="77777777" w:rsidTr="006E210E">
        <w:trPr>
          <w:trHeight w:val="309"/>
          <w:jc w:val="center"/>
        </w:trPr>
        <w:tc>
          <w:tcPr>
            <w:tcW w:w="1814" w:type="dxa"/>
          </w:tcPr>
          <w:p w14:paraId="22BDA7D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0DC76E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814" w:type="dxa"/>
          </w:tcPr>
          <w:p w14:paraId="04C9BA8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  <w:tc>
          <w:tcPr>
            <w:tcW w:w="1814" w:type="dxa"/>
          </w:tcPr>
          <w:p w14:paraId="4A04D11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PM</w:t>
            </w:r>
          </w:p>
        </w:tc>
        <w:tc>
          <w:tcPr>
            <w:tcW w:w="1815" w:type="dxa"/>
          </w:tcPr>
          <w:p w14:paraId="35D70EB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PM</w:t>
            </w:r>
          </w:p>
        </w:tc>
      </w:tr>
      <w:tr w:rsidR="009933AA" w:rsidRPr="009933AA" w14:paraId="0DF5B51E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15763B8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D64B7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F19C82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B207BB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837564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7062ADA0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2631F2C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53B7C9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627342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9077AD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F00E51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</w:tr>
      <w:tr w:rsidR="009933AA" w:rsidRPr="009933AA" w14:paraId="33016D0F" w14:textId="77777777" w:rsidTr="006E210E">
        <w:trPr>
          <w:trHeight w:val="309"/>
          <w:jc w:val="center"/>
        </w:trPr>
        <w:tc>
          <w:tcPr>
            <w:tcW w:w="1814" w:type="dxa"/>
          </w:tcPr>
          <w:p w14:paraId="14ABCB6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A65CF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814" w:type="dxa"/>
          </w:tcPr>
          <w:p w14:paraId="1249854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4" w:type="dxa"/>
          </w:tcPr>
          <w:p w14:paraId="298B30A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11:30 AM</w:t>
            </w:r>
          </w:p>
        </w:tc>
        <w:tc>
          <w:tcPr>
            <w:tcW w:w="1815" w:type="dxa"/>
          </w:tcPr>
          <w:p w14:paraId="5BD5C5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</w:tr>
      <w:tr w:rsidR="009933AA" w:rsidRPr="009933AA" w14:paraId="1BA787DF" w14:textId="77777777" w:rsidTr="006E210E">
        <w:trPr>
          <w:trHeight w:val="309"/>
          <w:jc w:val="center"/>
        </w:trPr>
        <w:tc>
          <w:tcPr>
            <w:tcW w:w="1814" w:type="dxa"/>
          </w:tcPr>
          <w:p w14:paraId="58C19D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6D695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5</w:t>
            </w:r>
          </w:p>
        </w:tc>
        <w:tc>
          <w:tcPr>
            <w:tcW w:w="1814" w:type="dxa"/>
          </w:tcPr>
          <w:p w14:paraId="413612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2:15 PM</w:t>
            </w:r>
          </w:p>
        </w:tc>
        <w:tc>
          <w:tcPr>
            <w:tcW w:w="1814" w:type="dxa"/>
          </w:tcPr>
          <w:p w14:paraId="5274A01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  <w:tc>
          <w:tcPr>
            <w:tcW w:w="1815" w:type="dxa"/>
          </w:tcPr>
          <w:p w14:paraId="5F2EA61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4:45 PM</w:t>
            </w:r>
          </w:p>
        </w:tc>
      </w:tr>
      <w:tr w:rsidR="009933AA" w:rsidRPr="009933AA" w14:paraId="3D77A111" w14:textId="77777777" w:rsidTr="006E210E">
        <w:trPr>
          <w:trHeight w:val="309"/>
          <w:jc w:val="center"/>
        </w:trPr>
        <w:tc>
          <w:tcPr>
            <w:tcW w:w="1814" w:type="dxa"/>
          </w:tcPr>
          <w:p w14:paraId="0514279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140955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6</w:t>
            </w:r>
          </w:p>
        </w:tc>
        <w:tc>
          <w:tcPr>
            <w:tcW w:w="1814" w:type="dxa"/>
          </w:tcPr>
          <w:p w14:paraId="55AD11C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  <w:tc>
          <w:tcPr>
            <w:tcW w:w="1814" w:type="dxa"/>
          </w:tcPr>
          <w:p w14:paraId="6B8EDDF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5:45 PM</w:t>
            </w:r>
          </w:p>
        </w:tc>
        <w:tc>
          <w:tcPr>
            <w:tcW w:w="1815" w:type="dxa"/>
          </w:tcPr>
          <w:p w14:paraId="62E6708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7:45 PM</w:t>
            </w:r>
          </w:p>
        </w:tc>
      </w:tr>
      <w:tr w:rsidR="009933AA" w:rsidRPr="009933AA" w14:paraId="0D28187D" w14:textId="77777777" w:rsidTr="006E210E">
        <w:trPr>
          <w:trHeight w:val="309"/>
          <w:jc w:val="center"/>
        </w:trPr>
        <w:tc>
          <w:tcPr>
            <w:tcW w:w="1814" w:type="dxa"/>
          </w:tcPr>
          <w:p w14:paraId="316AE19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C5D4494" w14:textId="0CD0E848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Doubles</w:t>
            </w:r>
          </w:p>
        </w:tc>
        <w:tc>
          <w:tcPr>
            <w:tcW w:w="1814" w:type="dxa"/>
          </w:tcPr>
          <w:p w14:paraId="511CE31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  <w:tc>
          <w:tcPr>
            <w:tcW w:w="1814" w:type="dxa"/>
          </w:tcPr>
          <w:p w14:paraId="5C40D6D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PM</w:t>
            </w:r>
          </w:p>
        </w:tc>
        <w:tc>
          <w:tcPr>
            <w:tcW w:w="1815" w:type="dxa"/>
          </w:tcPr>
          <w:p w14:paraId="3E7E44F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9:45 PM</w:t>
            </w:r>
          </w:p>
        </w:tc>
      </w:tr>
      <w:tr w:rsidR="009933AA" w:rsidRPr="009933AA" w14:paraId="70ECE5E6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030B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333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DDBC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5609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7985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386C77B9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C98A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8E7F3" w14:textId="0B4314DF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Octas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758B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2BBC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9:00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B42C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</w:tr>
      <w:tr w:rsidR="009933AA" w:rsidRPr="009933AA" w14:paraId="3A08722E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9C1F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3A8DB" w14:textId="745E1210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Quarters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197E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2D313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1C4E81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9933AA" w:rsidRPr="009933AA" w14:paraId="618BAB35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110E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6807C6" w14:textId="0EF867FF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Semis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FEF49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1:00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FA57D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909A1A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  <w:tr w:rsidR="009933AA" w:rsidRPr="009933AA" w14:paraId="00A36665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406C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F55ADC" w14:textId="42EA389B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AB7DD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3:00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78BB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3:30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D884A9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4:45 PM</w:t>
            </w:r>
          </w:p>
        </w:tc>
      </w:tr>
    </w:tbl>
    <w:p w14:paraId="179BDFC0" w14:textId="77777777" w:rsidR="009933AA" w:rsidRPr="009933AA" w:rsidRDefault="009933AA" w:rsidP="009933AA">
      <w:pPr>
        <w:rPr>
          <w:rFonts w:ascii="Source Sans Pro" w:hAnsi="Source Sans Pro"/>
        </w:rPr>
      </w:pPr>
    </w:p>
    <w:p w14:paraId="6CDC02BE" w14:textId="77777777" w:rsidR="009933AA" w:rsidRPr="009933AA" w:rsidRDefault="009933AA" w:rsidP="009933AA">
      <w:pPr>
        <w:rPr>
          <w:rFonts w:ascii="Source Sans Pro" w:hAnsi="Source Sans Pro"/>
        </w:rPr>
      </w:pPr>
    </w:p>
    <w:p w14:paraId="035FE053" w14:textId="77777777" w:rsidR="009933AA" w:rsidRPr="009933AA" w:rsidRDefault="009933AA">
      <w:pPr>
        <w:rPr>
          <w:rFonts w:ascii="Source Sans Pro" w:hAnsi="Source Sans Pro"/>
        </w:rPr>
      </w:pPr>
      <w:r w:rsidRPr="009933AA">
        <w:rPr>
          <w:rFonts w:ascii="Source Sans Pro" w:hAnsi="Source Sans Pro"/>
        </w:rPr>
        <w:br w:type="page"/>
      </w:r>
    </w:p>
    <w:p w14:paraId="775C7D32" w14:textId="4F622630" w:rsid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lastRenderedPageBreak/>
        <w:t>Varsity Lincoln-Douglas Debate</w:t>
      </w:r>
    </w:p>
    <w:p w14:paraId="02666C3D" w14:textId="112A370E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Upper School Campus</w:t>
      </w:r>
    </w:p>
    <w:p w14:paraId="323BD024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070AFD58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3BACBAF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C8E417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8717B7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49A885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576CE14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Decision Time</w:t>
            </w:r>
          </w:p>
        </w:tc>
      </w:tr>
      <w:tr w:rsidR="009933AA" w:rsidRPr="009933AA" w14:paraId="416B63B8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4BA5D45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Friday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3CED58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0E1AAE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C662F1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72A6B8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</w:tr>
      <w:tr w:rsidR="009933AA" w:rsidRPr="009933AA" w14:paraId="09FB5025" w14:textId="77777777" w:rsidTr="006E210E">
        <w:trPr>
          <w:trHeight w:val="309"/>
          <w:jc w:val="center"/>
        </w:trPr>
        <w:tc>
          <w:tcPr>
            <w:tcW w:w="1814" w:type="dxa"/>
          </w:tcPr>
          <w:p w14:paraId="4FDD6F9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D0F0DA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814" w:type="dxa"/>
          </w:tcPr>
          <w:p w14:paraId="458CC8E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  <w:tc>
          <w:tcPr>
            <w:tcW w:w="1814" w:type="dxa"/>
          </w:tcPr>
          <w:p w14:paraId="4503B64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PM</w:t>
            </w:r>
          </w:p>
        </w:tc>
        <w:tc>
          <w:tcPr>
            <w:tcW w:w="1815" w:type="dxa"/>
          </w:tcPr>
          <w:p w14:paraId="3A73DD3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PM</w:t>
            </w:r>
          </w:p>
        </w:tc>
      </w:tr>
      <w:tr w:rsidR="009933AA" w:rsidRPr="009933AA" w14:paraId="59F369F5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093E4CE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618C28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EEBD75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8B0E8B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65DC92A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118055AD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6A34D2E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78C3EF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A58490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7F7177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7D4D173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</w:tr>
      <w:tr w:rsidR="009933AA" w:rsidRPr="009933AA" w14:paraId="373AE2BF" w14:textId="77777777" w:rsidTr="006E210E">
        <w:trPr>
          <w:trHeight w:val="309"/>
          <w:jc w:val="center"/>
        </w:trPr>
        <w:tc>
          <w:tcPr>
            <w:tcW w:w="1814" w:type="dxa"/>
          </w:tcPr>
          <w:p w14:paraId="0363864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C22D64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814" w:type="dxa"/>
          </w:tcPr>
          <w:p w14:paraId="7F83AAD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4" w:type="dxa"/>
          </w:tcPr>
          <w:p w14:paraId="793D479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11:30 AM</w:t>
            </w:r>
          </w:p>
        </w:tc>
        <w:tc>
          <w:tcPr>
            <w:tcW w:w="1815" w:type="dxa"/>
          </w:tcPr>
          <w:p w14:paraId="3EF0CED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</w:tr>
      <w:tr w:rsidR="009933AA" w:rsidRPr="009933AA" w14:paraId="114AB472" w14:textId="77777777" w:rsidTr="006E210E">
        <w:trPr>
          <w:trHeight w:val="309"/>
          <w:jc w:val="center"/>
        </w:trPr>
        <w:tc>
          <w:tcPr>
            <w:tcW w:w="1814" w:type="dxa"/>
          </w:tcPr>
          <w:p w14:paraId="6919836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2D3650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5</w:t>
            </w:r>
          </w:p>
        </w:tc>
        <w:tc>
          <w:tcPr>
            <w:tcW w:w="1814" w:type="dxa"/>
          </w:tcPr>
          <w:p w14:paraId="52D7B0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2:15 PM</w:t>
            </w:r>
          </w:p>
        </w:tc>
        <w:tc>
          <w:tcPr>
            <w:tcW w:w="1814" w:type="dxa"/>
          </w:tcPr>
          <w:p w14:paraId="379A50F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  <w:tc>
          <w:tcPr>
            <w:tcW w:w="1815" w:type="dxa"/>
          </w:tcPr>
          <w:p w14:paraId="3620543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4:45 PM</w:t>
            </w:r>
          </w:p>
        </w:tc>
      </w:tr>
      <w:tr w:rsidR="009933AA" w:rsidRPr="009933AA" w14:paraId="6FE852FD" w14:textId="77777777" w:rsidTr="006E210E">
        <w:trPr>
          <w:trHeight w:val="309"/>
          <w:jc w:val="center"/>
        </w:trPr>
        <w:tc>
          <w:tcPr>
            <w:tcW w:w="1814" w:type="dxa"/>
          </w:tcPr>
          <w:p w14:paraId="79F9285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68CA06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6</w:t>
            </w:r>
          </w:p>
        </w:tc>
        <w:tc>
          <w:tcPr>
            <w:tcW w:w="1814" w:type="dxa"/>
          </w:tcPr>
          <w:p w14:paraId="3BF1E4A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  <w:tc>
          <w:tcPr>
            <w:tcW w:w="1814" w:type="dxa"/>
          </w:tcPr>
          <w:p w14:paraId="49DCFF8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5:45 PM</w:t>
            </w:r>
          </w:p>
        </w:tc>
        <w:tc>
          <w:tcPr>
            <w:tcW w:w="1815" w:type="dxa"/>
          </w:tcPr>
          <w:p w14:paraId="3E44C93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7:45 PM</w:t>
            </w:r>
          </w:p>
        </w:tc>
      </w:tr>
      <w:tr w:rsidR="009933AA" w:rsidRPr="009933AA" w14:paraId="243DFFCC" w14:textId="77777777" w:rsidTr="006E210E">
        <w:trPr>
          <w:trHeight w:val="309"/>
          <w:jc w:val="center"/>
        </w:trPr>
        <w:tc>
          <w:tcPr>
            <w:tcW w:w="1814" w:type="dxa"/>
          </w:tcPr>
          <w:p w14:paraId="3EC4B87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BE546C9" w14:textId="03D4505F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Double</w:t>
            </w:r>
          </w:p>
        </w:tc>
        <w:tc>
          <w:tcPr>
            <w:tcW w:w="1814" w:type="dxa"/>
          </w:tcPr>
          <w:p w14:paraId="45D93E2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  <w:tc>
          <w:tcPr>
            <w:tcW w:w="1814" w:type="dxa"/>
          </w:tcPr>
          <w:p w14:paraId="3A32FDD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PM</w:t>
            </w:r>
          </w:p>
        </w:tc>
        <w:tc>
          <w:tcPr>
            <w:tcW w:w="1815" w:type="dxa"/>
          </w:tcPr>
          <w:p w14:paraId="514020F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9:45 PM</w:t>
            </w:r>
          </w:p>
        </w:tc>
      </w:tr>
      <w:tr w:rsidR="009933AA" w:rsidRPr="009933AA" w14:paraId="5EE1C827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FAF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9D47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93FE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6981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5127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B9E" w:rsidRPr="009933AA" w14:paraId="317C1250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85C1C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24CC8" w14:textId="44AA4E50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Octas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84761" w14:textId="7BF2B851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75350" w14:textId="79C94252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9:00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26AB" w14:textId="26B51BEC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</w:tr>
      <w:tr w:rsidR="00332B9E" w:rsidRPr="009933AA" w14:paraId="636FC602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D756A2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38CD0" w14:textId="5ED5CAE5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Quarters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DDBE57" w14:textId="01D76C4F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BBA9E" w14:textId="28B29A04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69313E9" w14:textId="1FB57110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332B9E" w:rsidRPr="009933AA" w14:paraId="372D3E09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0C17F0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FF2A87" w14:textId="5AD2C103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Semis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F5CCD" w14:textId="523A7EFD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1:00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68038F" w14:textId="4A1CF2C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55D4BAF" w14:textId="6EC8CDA3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  <w:tr w:rsidR="00332B9E" w:rsidRPr="009933AA" w14:paraId="32A069E9" w14:textId="77777777" w:rsidTr="00C76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BCBB1D" w14:textId="77777777" w:rsidR="00332B9E" w:rsidRPr="009933AA" w:rsidRDefault="00332B9E" w:rsidP="00C760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30C06" w14:textId="77777777" w:rsidR="00332B9E" w:rsidRPr="009933AA" w:rsidRDefault="00332B9E" w:rsidP="00C760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D0F669" w14:textId="77777777" w:rsidR="00332B9E" w:rsidRPr="009933AA" w:rsidRDefault="00332B9E" w:rsidP="00C760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3:00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9BE6A" w14:textId="77777777" w:rsidR="00332B9E" w:rsidRPr="009933AA" w:rsidRDefault="00332B9E" w:rsidP="00C760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3:30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45A98B0" w14:textId="77777777" w:rsidR="00332B9E" w:rsidRPr="009933AA" w:rsidRDefault="00332B9E" w:rsidP="00C760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4:45 PM</w:t>
            </w:r>
          </w:p>
        </w:tc>
      </w:tr>
      <w:tr w:rsidR="00332B9E" w:rsidRPr="009933AA" w14:paraId="637C61B1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9806F9" w14:textId="77777777" w:rsidR="00332B9E" w:rsidRPr="009933AA" w:rsidRDefault="00332B9E" w:rsidP="00332B9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04AE3" w14:textId="77777777" w:rsidR="00332B9E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5A46E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91F21F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A0240CB" w14:textId="77777777" w:rsidR="00332B9E" w:rsidRPr="009933AA" w:rsidRDefault="00332B9E" w:rsidP="00332B9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FD868DF" w14:textId="5AB4EC5A" w:rsidR="009933AA" w:rsidRDefault="009933AA" w:rsidP="00332B9E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t>Novice Lincoln-Douglas Debate</w:t>
      </w:r>
    </w:p>
    <w:p w14:paraId="4F2055C5" w14:textId="49A5913B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Upper School Campus</w:t>
      </w:r>
    </w:p>
    <w:p w14:paraId="3C3C1997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792DE3A9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68AE82E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9DFE77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DBF0E5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595876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647860F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Decision Time</w:t>
            </w:r>
          </w:p>
        </w:tc>
      </w:tr>
      <w:tr w:rsidR="009933AA" w:rsidRPr="009933AA" w14:paraId="4F257152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7083C01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Friday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96DB37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0898B4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7B025F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BAD370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</w:tr>
      <w:tr w:rsidR="009933AA" w:rsidRPr="009933AA" w14:paraId="242C9388" w14:textId="77777777" w:rsidTr="006E210E">
        <w:trPr>
          <w:trHeight w:val="309"/>
          <w:jc w:val="center"/>
        </w:trPr>
        <w:tc>
          <w:tcPr>
            <w:tcW w:w="1814" w:type="dxa"/>
          </w:tcPr>
          <w:p w14:paraId="6A7925D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4AD74C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814" w:type="dxa"/>
          </w:tcPr>
          <w:p w14:paraId="4D66080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  <w:tc>
          <w:tcPr>
            <w:tcW w:w="1814" w:type="dxa"/>
          </w:tcPr>
          <w:p w14:paraId="5E4ED98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PM</w:t>
            </w:r>
          </w:p>
        </w:tc>
        <w:tc>
          <w:tcPr>
            <w:tcW w:w="1815" w:type="dxa"/>
          </w:tcPr>
          <w:p w14:paraId="11FCA40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PM</w:t>
            </w:r>
          </w:p>
        </w:tc>
      </w:tr>
      <w:tr w:rsidR="009933AA" w:rsidRPr="009933AA" w14:paraId="07E0FFF0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5D2481B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C9194A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801EEC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D32A6D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B36FEF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5DDAA7C3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5DC74D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1EFC4F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66361C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DAB4F1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006BF0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</w:tr>
      <w:tr w:rsidR="009933AA" w:rsidRPr="009933AA" w14:paraId="1A362F8C" w14:textId="77777777" w:rsidTr="006E210E">
        <w:trPr>
          <w:trHeight w:val="309"/>
          <w:jc w:val="center"/>
        </w:trPr>
        <w:tc>
          <w:tcPr>
            <w:tcW w:w="1814" w:type="dxa"/>
          </w:tcPr>
          <w:p w14:paraId="2862BD3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F024EA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814" w:type="dxa"/>
          </w:tcPr>
          <w:p w14:paraId="4690752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4" w:type="dxa"/>
          </w:tcPr>
          <w:p w14:paraId="2EEAFED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11:30 AM</w:t>
            </w:r>
          </w:p>
        </w:tc>
        <w:tc>
          <w:tcPr>
            <w:tcW w:w="1815" w:type="dxa"/>
          </w:tcPr>
          <w:p w14:paraId="083FFF6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</w:tr>
      <w:tr w:rsidR="009933AA" w:rsidRPr="009933AA" w14:paraId="2020C565" w14:textId="77777777" w:rsidTr="006E210E">
        <w:trPr>
          <w:trHeight w:val="309"/>
          <w:jc w:val="center"/>
        </w:trPr>
        <w:tc>
          <w:tcPr>
            <w:tcW w:w="1814" w:type="dxa"/>
          </w:tcPr>
          <w:p w14:paraId="2BCABD8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BD5388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5</w:t>
            </w:r>
          </w:p>
        </w:tc>
        <w:tc>
          <w:tcPr>
            <w:tcW w:w="1814" w:type="dxa"/>
          </w:tcPr>
          <w:p w14:paraId="5DE5BEF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2:15 PM</w:t>
            </w:r>
          </w:p>
        </w:tc>
        <w:tc>
          <w:tcPr>
            <w:tcW w:w="1814" w:type="dxa"/>
          </w:tcPr>
          <w:p w14:paraId="51DC37F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  <w:tc>
          <w:tcPr>
            <w:tcW w:w="1815" w:type="dxa"/>
          </w:tcPr>
          <w:p w14:paraId="085AD81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4:45 PM</w:t>
            </w:r>
          </w:p>
        </w:tc>
      </w:tr>
      <w:tr w:rsidR="009933AA" w:rsidRPr="009933AA" w14:paraId="67DCBAC4" w14:textId="77777777" w:rsidTr="006E210E">
        <w:trPr>
          <w:trHeight w:val="309"/>
          <w:jc w:val="center"/>
        </w:trPr>
        <w:tc>
          <w:tcPr>
            <w:tcW w:w="1814" w:type="dxa"/>
          </w:tcPr>
          <w:p w14:paraId="244181C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01C206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6</w:t>
            </w:r>
          </w:p>
        </w:tc>
        <w:tc>
          <w:tcPr>
            <w:tcW w:w="1814" w:type="dxa"/>
          </w:tcPr>
          <w:p w14:paraId="521323D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  <w:tc>
          <w:tcPr>
            <w:tcW w:w="1814" w:type="dxa"/>
          </w:tcPr>
          <w:p w14:paraId="43520F6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5:45 PM</w:t>
            </w:r>
          </w:p>
        </w:tc>
        <w:tc>
          <w:tcPr>
            <w:tcW w:w="1815" w:type="dxa"/>
          </w:tcPr>
          <w:p w14:paraId="3E268C2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7:45 PM</w:t>
            </w:r>
          </w:p>
        </w:tc>
      </w:tr>
      <w:tr w:rsidR="009933AA" w:rsidRPr="009933AA" w14:paraId="720C726E" w14:textId="77777777" w:rsidTr="006E210E">
        <w:trPr>
          <w:trHeight w:val="309"/>
          <w:jc w:val="center"/>
        </w:trPr>
        <w:tc>
          <w:tcPr>
            <w:tcW w:w="1814" w:type="dxa"/>
          </w:tcPr>
          <w:p w14:paraId="19F5ED4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CDB92" w14:textId="05246A84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Octas</w:t>
            </w:r>
          </w:p>
        </w:tc>
        <w:tc>
          <w:tcPr>
            <w:tcW w:w="1814" w:type="dxa"/>
          </w:tcPr>
          <w:p w14:paraId="3EA01F8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  <w:tc>
          <w:tcPr>
            <w:tcW w:w="1814" w:type="dxa"/>
          </w:tcPr>
          <w:p w14:paraId="1FE6F7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PM</w:t>
            </w:r>
          </w:p>
        </w:tc>
        <w:tc>
          <w:tcPr>
            <w:tcW w:w="1815" w:type="dxa"/>
          </w:tcPr>
          <w:p w14:paraId="7AB0F74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9:45 PM</w:t>
            </w:r>
          </w:p>
        </w:tc>
      </w:tr>
      <w:tr w:rsidR="009933AA" w:rsidRPr="009933AA" w14:paraId="479AB114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ED2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0CC1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41B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CC06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0EC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44BA4A21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827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428E5" w14:textId="22AA950A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Quarters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1ACE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2563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9:00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1B2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</w:tr>
      <w:tr w:rsidR="009933AA" w:rsidRPr="009933AA" w14:paraId="11B0009A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AB3F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972515" w14:textId="38474EE6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Semis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7677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CDF15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1B1810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9933AA" w:rsidRPr="009933AA" w14:paraId="0EC2414B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13CE9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EA567F" w14:textId="00E6FB67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50A7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1:00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6F90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20B83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</w:tbl>
    <w:p w14:paraId="4D4F8CE6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p w14:paraId="7F2EE5F7" w14:textId="77777777" w:rsidR="009933AA" w:rsidRPr="009933AA" w:rsidRDefault="009933AA">
      <w:pPr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br w:type="page"/>
      </w:r>
    </w:p>
    <w:p w14:paraId="08AC4253" w14:textId="77777777" w:rsidR="009933AA" w:rsidRDefault="009933AA" w:rsidP="009933AA">
      <w:pPr>
        <w:jc w:val="center"/>
        <w:rPr>
          <w:rFonts w:ascii="Source Sans Pro" w:hAnsi="Source Sans Pro"/>
        </w:rPr>
      </w:pPr>
      <w:r w:rsidRPr="009933AA">
        <w:rPr>
          <w:rFonts w:ascii="Source Sans Pro" w:hAnsi="Source Sans Pro"/>
          <w:b/>
          <w:bCs/>
          <w:u w:val="single"/>
        </w:rPr>
        <w:lastRenderedPageBreak/>
        <w:t>World Schools Debate</w:t>
      </w:r>
    </w:p>
    <w:p w14:paraId="48FE414B" w14:textId="77777777" w:rsidR="00595438" w:rsidRPr="00980DF7" w:rsidRDefault="00595438" w:rsidP="00595438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Friday &amp; Saturday: Durham Academy Middle School Campus</w:t>
      </w:r>
      <w:r>
        <w:rPr>
          <w:rFonts w:ascii="Source Sans Pro" w:hAnsi="Source Sans Pro"/>
          <w:i/>
          <w:iCs/>
        </w:rPr>
        <w:br/>
        <w:t>Sunday: Durham Academy Upper School Campus</w:t>
      </w:r>
    </w:p>
    <w:p w14:paraId="67BA836F" w14:textId="77777777" w:rsidR="009933AA" w:rsidRDefault="009933AA" w:rsidP="009933AA">
      <w:pPr>
        <w:jc w:val="center"/>
        <w:rPr>
          <w:rFonts w:ascii="Source Sans Pro" w:hAnsi="Source Sans Pro"/>
        </w:rPr>
      </w:pPr>
    </w:p>
    <w:p w14:paraId="6D97D579" w14:textId="537918D5" w:rsidR="009933AA" w:rsidRPr="009933AA" w:rsidRDefault="009933AA" w:rsidP="009933AA">
      <w:pPr>
        <w:jc w:val="center"/>
        <w:rPr>
          <w:rFonts w:ascii="Source Sans Pro" w:hAnsi="Source Sans Pro"/>
        </w:rPr>
      </w:pPr>
      <w:r w:rsidRPr="009933AA">
        <w:rPr>
          <w:rFonts w:ascii="Source Sans Pro" w:hAnsi="Source Sans Pro"/>
          <w:b/>
          <w:bCs/>
        </w:rPr>
        <w:t xml:space="preserve">Mandatory WSD Judge Training: </w:t>
      </w:r>
      <w:r w:rsidRPr="009933AA">
        <w:rPr>
          <w:rFonts w:ascii="Source Sans Pro" w:hAnsi="Source Sans Pro"/>
        </w:rPr>
        <w:t>Friday 4:30PM to 5:30PM</w:t>
      </w:r>
    </w:p>
    <w:p w14:paraId="74E57A17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1"/>
        <w:gridCol w:w="1796"/>
        <w:gridCol w:w="1803"/>
        <w:gridCol w:w="1796"/>
        <w:gridCol w:w="1804"/>
      </w:tblGrid>
      <w:tr w:rsidR="009933AA" w:rsidRPr="009933AA" w14:paraId="37BB1E0E" w14:textId="77777777" w:rsidTr="00134C6E">
        <w:trPr>
          <w:trHeight w:val="309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14:paraId="2289BD3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92CC05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4DCCAB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Topic Posted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55A806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7BFD2E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3AED2BE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Decision Time</w:t>
            </w:r>
          </w:p>
        </w:tc>
      </w:tr>
      <w:tr w:rsidR="009933AA" w:rsidRPr="009933AA" w14:paraId="0FABF700" w14:textId="77777777" w:rsidTr="00134C6E">
        <w:trPr>
          <w:trHeight w:val="309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14:paraId="207CDBB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Friday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10528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6E0225E8" w14:textId="70D870DA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37537BB" w14:textId="39E00908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4: 15 PM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22E7E3EA" w14:textId="3FE9F628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5:30 PM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351F5FD3" w14:textId="666F2BA6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7:00 PM</w:t>
            </w:r>
          </w:p>
        </w:tc>
      </w:tr>
      <w:tr w:rsidR="009933AA" w:rsidRPr="009933AA" w14:paraId="63BAB2FF" w14:textId="77777777" w:rsidTr="00134C6E">
        <w:trPr>
          <w:trHeight w:val="100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14:paraId="532F6A34" w14:textId="77777777" w:rsidR="009933AA" w:rsidRPr="009933AA" w:rsidRDefault="009933AA" w:rsidP="006E21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D0A37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BFAC8E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N/A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EF9D86E" w14:textId="1CAF31AF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7:00 PM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1F0A258" w14:textId="46A7823F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7:30 PM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2790CE28" w14:textId="34612F52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9:00 PM</w:t>
            </w:r>
          </w:p>
          <w:p w14:paraId="7941933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4823A35B" w14:textId="77777777" w:rsidTr="00134C6E">
        <w:trPr>
          <w:trHeight w:val="309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14:paraId="0C71DC0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713720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100B57A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E2F8AD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8:00 AM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20ED879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5378460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</w:tr>
      <w:tr w:rsidR="009933AA" w:rsidRPr="009933AA" w14:paraId="196A4C66" w14:textId="77777777" w:rsidTr="00134C6E">
        <w:trPr>
          <w:trHeight w:val="309"/>
          <w:jc w:val="center"/>
        </w:trPr>
        <w:tc>
          <w:tcPr>
            <w:tcW w:w="1800" w:type="dxa"/>
          </w:tcPr>
          <w:p w14:paraId="1A3EBCF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3E4209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796" w:type="dxa"/>
          </w:tcPr>
          <w:p w14:paraId="11C2A73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N/A</w:t>
            </w:r>
          </w:p>
        </w:tc>
        <w:tc>
          <w:tcPr>
            <w:tcW w:w="1803" w:type="dxa"/>
          </w:tcPr>
          <w:p w14:paraId="739657A0" w14:textId="7D10D6CE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796" w:type="dxa"/>
          </w:tcPr>
          <w:p w14:paraId="69AC831E" w14:textId="48B68CFC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11:30 AM</w:t>
            </w:r>
          </w:p>
        </w:tc>
        <w:tc>
          <w:tcPr>
            <w:tcW w:w="1804" w:type="dxa"/>
          </w:tcPr>
          <w:p w14:paraId="1A2F089E" w14:textId="1FC06765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1:00 PM</w:t>
            </w:r>
          </w:p>
        </w:tc>
      </w:tr>
      <w:tr w:rsidR="009933AA" w:rsidRPr="009933AA" w14:paraId="5406072A" w14:textId="77777777" w:rsidTr="00134C6E">
        <w:trPr>
          <w:trHeight w:val="309"/>
          <w:jc w:val="center"/>
        </w:trPr>
        <w:tc>
          <w:tcPr>
            <w:tcW w:w="1800" w:type="dxa"/>
          </w:tcPr>
          <w:p w14:paraId="1E01A4F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022959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5</w:t>
            </w:r>
          </w:p>
        </w:tc>
        <w:tc>
          <w:tcPr>
            <w:tcW w:w="1796" w:type="dxa"/>
          </w:tcPr>
          <w:p w14:paraId="09D26182" w14:textId="7DD428EB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1:45 PM</w:t>
            </w:r>
          </w:p>
        </w:tc>
        <w:tc>
          <w:tcPr>
            <w:tcW w:w="1803" w:type="dxa"/>
          </w:tcPr>
          <w:p w14:paraId="66F377EA" w14:textId="76BB8148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796" w:type="dxa"/>
          </w:tcPr>
          <w:p w14:paraId="254C34FC" w14:textId="65DC6562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  <w:tc>
          <w:tcPr>
            <w:tcW w:w="1804" w:type="dxa"/>
          </w:tcPr>
          <w:p w14:paraId="77996D61" w14:textId="308CCB5F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4:15 PM</w:t>
            </w:r>
          </w:p>
        </w:tc>
      </w:tr>
      <w:tr w:rsidR="009933AA" w:rsidRPr="009933AA" w14:paraId="38A91006" w14:textId="77777777" w:rsidTr="00134C6E">
        <w:trPr>
          <w:trHeight w:val="309"/>
          <w:jc w:val="center"/>
        </w:trPr>
        <w:tc>
          <w:tcPr>
            <w:tcW w:w="1800" w:type="dxa"/>
          </w:tcPr>
          <w:p w14:paraId="064DC9E0" w14:textId="77777777" w:rsidR="009933AA" w:rsidRPr="009933AA" w:rsidRDefault="009933AA" w:rsidP="006E21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1465443" w14:textId="2ADBF501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Round 6</w:t>
            </w:r>
          </w:p>
        </w:tc>
        <w:tc>
          <w:tcPr>
            <w:tcW w:w="1796" w:type="dxa"/>
          </w:tcPr>
          <w:p w14:paraId="321B8FE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N/A</w:t>
            </w:r>
          </w:p>
        </w:tc>
        <w:tc>
          <w:tcPr>
            <w:tcW w:w="1803" w:type="dxa"/>
          </w:tcPr>
          <w:p w14:paraId="666BF9EA" w14:textId="6D0BBCFE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796" w:type="dxa"/>
          </w:tcPr>
          <w:p w14:paraId="575F68E9" w14:textId="75E08D16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  <w:tc>
          <w:tcPr>
            <w:tcW w:w="1804" w:type="dxa"/>
          </w:tcPr>
          <w:p w14:paraId="0248A9DC" w14:textId="4FB108A9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6:30 PM</w:t>
            </w:r>
          </w:p>
        </w:tc>
      </w:tr>
      <w:tr w:rsidR="00134C6E" w:rsidRPr="009933AA" w14:paraId="51C85F9D" w14:textId="77777777" w:rsidTr="00134C6E">
        <w:trPr>
          <w:trHeight w:val="309"/>
          <w:jc w:val="center"/>
        </w:trPr>
        <w:tc>
          <w:tcPr>
            <w:tcW w:w="1800" w:type="dxa"/>
          </w:tcPr>
          <w:p w14:paraId="7E3385A2" w14:textId="77777777" w:rsidR="00134C6E" w:rsidRPr="009933AA" w:rsidRDefault="00134C6E" w:rsidP="006E21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99A8B05" w14:textId="12BAB85F" w:rsidR="00134C6E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Quarters</w:t>
            </w:r>
          </w:p>
        </w:tc>
        <w:tc>
          <w:tcPr>
            <w:tcW w:w="1796" w:type="dxa"/>
          </w:tcPr>
          <w:p w14:paraId="58D3F956" w14:textId="75822CA2" w:rsidR="00134C6E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7:00 PM</w:t>
            </w:r>
          </w:p>
        </w:tc>
        <w:tc>
          <w:tcPr>
            <w:tcW w:w="1803" w:type="dxa"/>
          </w:tcPr>
          <w:p w14:paraId="57112CC3" w14:textId="33333D23" w:rsidR="00134C6E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7:15 PM</w:t>
            </w:r>
          </w:p>
        </w:tc>
        <w:tc>
          <w:tcPr>
            <w:tcW w:w="1796" w:type="dxa"/>
          </w:tcPr>
          <w:p w14:paraId="48EF0A7C" w14:textId="069E751D" w:rsidR="00134C6E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  <w:tc>
          <w:tcPr>
            <w:tcW w:w="1804" w:type="dxa"/>
          </w:tcPr>
          <w:p w14:paraId="15720221" w14:textId="714D01CA" w:rsidR="00134C6E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9:30 PM</w:t>
            </w:r>
          </w:p>
        </w:tc>
      </w:tr>
      <w:tr w:rsidR="009933AA" w:rsidRPr="009933AA" w14:paraId="0FC3EB28" w14:textId="77777777" w:rsidTr="0013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00" w:type="dxa"/>
          <w:trHeight w:val="99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88B6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7C083" w14:textId="77777777" w:rsidR="009933AA" w:rsidRPr="009933AA" w:rsidRDefault="009933AA" w:rsidP="006E21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124E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0838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36DC3E4A" w14:textId="77777777" w:rsidTr="0013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07B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1DB70" w14:textId="68DBF95B" w:rsidR="009933AA" w:rsidRPr="009933AA" w:rsidRDefault="00332B9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Semis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C1700" w14:textId="0BF24D8A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</w:t>
            </w:r>
            <w:r w:rsidR="00134C6E">
              <w:rPr>
                <w:rFonts w:ascii="Source Sans Pro" w:hAnsi="Source Sans Pro"/>
                <w:sz w:val="20"/>
                <w:szCs w:val="20"/>
              </w:rPr>
              <w:t>30</w:t>
            </w:r>
            <w:r w:rsidRPr="009933AA">
              <w:rPr>
                <w:rFonts w:ascii="Source Sans Pro" w:hAnsi="Source Sans Pro"/>
                <w:sz w:val="20"/>
                <w:szCs w:val="20"/>
              </w:rPr>
              <w:t xml:space="preserve"> AM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B477F" w14:textId="1DEA1929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</w:t>
            </w:r>
            <w:r w:rsidR="00134C6E">
              <w:rPr>
                <w:rFonts w:ascii="Source Sans Pro" w:hAnsi="Source Sans Pro"/>
                <w:sz w:val="20"/>
                <w:szCs w:val="20"/>
              </w:rPr>
              <w:t>15</w:t>
            </w:r>
            <w:r w:rsidRPr="009933AA">
              <w:rPr>
                <w:rFonts w:ascii="Source Sans Pro" w:hAnsi="Source Sans Pro"/>
                <w:sz w:val="20"/>
                <w:szCs w:val="20"/>
              </w:rPr>
              <w:t xml:space="preserve"> AM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2AD94" w14:textId="21DD4533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9C375" w14:textId="762BC094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</w:tr>
      <w:tr w:rsidR="009933AA" w:rsidRPr="009933AA" w14:paraId="6DBD9E8C" w14:textId="77777777" w:rsidTr="0013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4E6E1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DE2D7C0" w14:textId="17EFEF2C" w:rsidR="009933AA" w:rsidRPr="009933AA" w:rsidRDefault="00332B9E" w:rsidP="006E210E">
            <w:pPr>
              <w:jc w:val="center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327BC7B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N/A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1A90DE5" w14:textId="10407E08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11:30 AM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D86EB4C" w14:textId="614BC868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12:00 PM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BFDAC09" w14:textId="211947B2" w:rsidR="009933AA" w:rsidRPr="009933AA" w:rsidRDefault="00134C6E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</w:tr>
    </w:tbl>
    <w:p w14:paraId="1E78536D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p w14:paraId="0FC9B9FC" w14:textId="77777777" w:rsidR="009933AA" w:rsidRPr="009933AA" w:rsidRDefault="009933AA">
      <w:pPr>
        <w:rPr>
          <w:rFonts w:ascii="Source Sans Pro" w:hAnsi="Source Sans Pro"/>
        </w:rPr>
      </w:pPr>
      <w:r w:rsidRPr="009933AA">
        <w:rPr>
          <w:rFonts w:ascii="Source Sans Pro" w:hAnsi="Source Sans Pro"/>
        </w:rPr>
        <w:br w:type="page"/>
      </w:r>
    </w:p>
    <w:p w14:paraId="509105E6" w14:textId="1D098E55" w:rsid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lastRenderedPageBreak/>
        <w:t xml:space="preserve">Speech Events – Flight </w:t>
      </w:r>
      <w:proofErr w:type="gramStart"/>
      <w:r w:rsidRPr="009933AA">
        <w:rPr>
          <w:rFonts w:ascii="Source Sans Pro" w:hAnsi="Source Sans Pro"/>
          <w:b/>
          <w:bCs/>
          <w:u w:val="single"/>
        </w:rPr>
        <w:t>A</w:t>
      </w:r>
      <w:proofErr w:type="gramEnd"/>
      <w:r w:rsidRPr="009933AA">
        <w:rPr>
          <w:rFonts w:ascii="Source Sans Pro" w:hAnsi="Source Sans Pro"/>
          <w:b/>
          <w:bCs/>
          <w:u w:val="single"/>
        </w:rPr>
        <w:t xml:space="preserve"> Events</w:t>
      </w:r>
    </w:p>
    <w:p w14:paraId="13550A4F" w14:textId="62375E0F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Lower School Campus</w:t>
      </w:r>
    </w:p>
    <w:p w14:paraId="669C2FE1" w14:textId="77777777" w:rsidR="009933AA" w:rsidRPr="009933AA" w:rsidRDefault="009933AA" w:rsidP="009933AA">
      <w:pPr>
        <w:jc w:val="center"/>
        <w:rPr>
          <w:rFonts w:ascii="Source Sans Pro" w:hAnsi="Source Sans Pro"/>
          <w:i/>
          <w:iCs/>
        </w:rPr>
      </w:pPr>
      <w:r w:rsidRPr="009933AA">
        <w:rPr>
          <w:rFonts w:ascii="Source Sans Pro" w:hAnsi="Source Sans Pro"/>
          <w:i/>
          <w:iCs/>
        </w:rPr>
        <w:t>HI, IMP, INF, OI, DUO</w:t>
      </w:r>
    </w:p>
    <w:p w14:paraId="10E5B716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19E1C0ED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57AD937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900341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7DA749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2B703A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2148FE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Ballot Due</w:t>
            </w:r>
          </w:p>
        </w:tc>
      </w:tr>
      <w:tr w:rsidR="009933AA" w:rsidRPr="009933AA" w14:paraId="17FB89BA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04B3118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4B3275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7F8947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6644FA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9:00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714FA86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</w:tr>
      <w:tr w:rsidR="009933AA" w:rsidRPr="009933AA" w14:paraId="7FEBBC5E" w14:textId="77777777" w:rsidTr="006E210E">
        <w:trPr>
          <w:trHeight w:val="309"/>
          <w:jc w:val="center"/>
        </w:trPr>
        <w:tc>
          <w:tcPr>
            <w:tcW w:w="1814" w:type="dxa"/>
          </w:tcPr>
          <w:p w14:paraId="27DF5B0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EB490D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814" w:type="dxa"/>
          </w:tcPr>
          <w:p w14:paraId="302615E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12:30 PM</w:t>
            </w:r>
          </w:p>
        </w:tc>
        <w:tc>
          <w:tcPr>
            <w:tcW w:w="1814" w:type="dxa"/>
          </w:tcPr>
          <w:p w14:paraId="4023DBF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1:00 PM</w:t>
            </w:r>
          </w:p>
        </w:tc>
        <w:tc>
          <w:tcPr>
            <w:tcW w:w="1815" w:type="dxa"/>
          </w:tcPr>
          <w:p w14:paraId="3AB9AB4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2:15 PM</w:t>
            </w:r>
          </w:p>
        </w:tc>
      </w:tr>
      <w:tr w:rsidR="009933AA" w:rsidRPr="009933AA" w14:paraId="6A623D24" w14:textId="77777777" w:rsidTr="006E210E">
        <w:trPr>
          <w:trHeight w:val="309"/>
          <w:jc w:val="center"/>
        </w:trPr>
        <w:tc>
          <w:tcPr>
            <w:tcW w:w="1814" w:type="dxa"/>
          </w:tcPr>
          <w:p w14:paraId="11A6679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7E11F6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814" w:type="dxa"/>
          </w:tcPr>
          <w:p w14:paraId="527E0BC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  <w:tc>
          <w:tcPr>
            <w:tcW w:w="1814" w:type="dxa"/>
          </w:tcPr>
          <w:p w14:paraId="4895CF7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  <w:tc>
          <w:tcPr>
            <w:tcW w:w="1815" w:type="dxa"/>
          </w:tcPr>
          <w:p w14:paraId="3644043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6:15 PM</w:t>
            </w:r>
          </w:p>
        </w:tc>
      </w:tr>
      <w:tr w:rsidR="009933AA" w:rsidRPr="009933AA" w14:paraId="4A0E0D72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090C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E0D9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B11C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699B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332B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39F9A427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69C4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5AB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3766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22C6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9:00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F37B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</w:tr>
      <w:tr w:rsidR="009933AA" w:rsidRPr="009933AA" w14:paraId="3CA35B44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1B2DE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C0D0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Semifinals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D45F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12:45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144C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1:15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8388DC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  <w:tr w:rsidR="009933AA" w:rsidRPr="009933AA" w14:paraId="3F84EC5D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F108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277B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8D02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3:30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87168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4:00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D7729A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</w:tr>
    </w:tbl>
    <w:p w14:paraId="2BD70863" w14:textId="77777777" w:rsidR="009933AA" w:rsidRPr="009933AA" w:rsidRDefault="009933AA" w:rsidP="009933AA">
      <w:pPr>
        <w:rPr>
          <w:rFonts w:ascii="Source Sans Pro" w:hAnsi="Source Sans Pro"/>
          <w:b/>
          <w:bCs/>
          <w:u w:val="single"/>
        </w:rPr>
      </w:pPr>
    </w:p>
    <w:p w14:paraId="0590E2CE" w14:textId="5704DA11" w:rsidR="009933AA" w:rsidRP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t>Speech Events – Flight B Events</w:t>
      </w:r>
    </w:p>
    <w:p w14:paraId="521F5264" w14:textId="77777777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Lower School Campus</w:t>
      </w:r>
    </w:p>
    <w:p w14:paraId="2259BB86" w14:textId="16A8B3A7" w:rsidR="009933AA" w:rsidRPr="009933AA" w:rsidRDefault="009933AA" w:rsidP="009933AA">
      <w:pPr>
        <w:jc w:val="center"/>
        <w:rPr>
          <w:rFonts w:ascii="Source Sans Pro" w:hAnsi="Source Sans Pro"/>
          <w:i/>
          <w:iCs/>
        </w:rPr>
      </w:pPr>
      <w:r w:rsidRPr="009933AA">
        <w:rPr>
          <w:rFonts w:ascii="Source Sans Pro" w:hAnsi="Source Sans Pro"/>
          <w:i/>
          <w:iCs/>
        </w:rPr>
        <w:t>DEC, DI, OO, POI</w:t>
      </w:r>
    </w:p>
    <w:p w14:paraId="677BD07B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54E61F5B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13F9DF7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FFB25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368F3E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C62491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19A3B6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Ballot Due</w:t>
            </w:r>
          </w:p>
        </w:tc>
      </w:tr>
      <w:tr w:rsidR="009933AA" w:rsidRPr="009933AA" w14:paraId="7DCA7B38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1B4DDBB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4F21C4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7327BE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6C7E65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DDBA15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9933AA" w:rsidRPr="009933AA" w14:paraId="01FCDA4E" w14:textId="77777777" w:rsidTr="006E210E">
        <w:trPr>
          <w:trHeight w:val="309"/>
          <w:jc w:val="center"/>
        </w:trPr>
        <w:tc>
          <w:tcPr>
            <w:tcW w:w="1814" w:type="dxa"/>
          </w:tcPr>
          <w:p w14:paraId="5BE61F0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6407FB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814" w:type="dxa"/>
          </w:tcPr>
          <w:p w14:paraId="13718B1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2:30 PM</w:t>
            </w:r>
          </w:p>
        </w:tc>
        <w:tc>
          <w:tcPr>
            <w:tcW w:w="1814" w:type="dxa"/>
          </w:tcPr>
          <w:p w14:paraId="05F0EC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3:00 PM</w:t>
            </w:r>
          </w:p>
        </w:tc>
        <w:tc>
          <w:tcPr>
            <w:tcW w:w="1815" w:type="dxa"/>
          </w:tcPr>
          <w:p w14:paraId="06A84F7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4:15 PM</w:t>
            </w:r>
          </w:p>
        </w:tc>
      </w:tr>
      <w:tr w:rsidR="009933AA" w:rsidRPr="009933AA" w14:paraId="3C84BC45" w14:textId="77777777" w:rsidTr="006E210E">
        <w:trPr>
          <w:trHeight w:val="309"/>
          <w:jc w:val="center"/>
        </w:trPr>
        <w:tc>
          <w:tcPr>
            <w:tcW w:w="1814" w:type="dxa"/>
          </w:tcPr>
          <w:p w14:paraId="5C4F88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236552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814" w:type="dxa"/>
          </w:tcPr>
          <w:p w14:paraId="296C9D8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6:30 PM</w:t>
            </w:r>
          </w:p>
        </w:tc>
        <w:tc>
          <w:tcPr>
            <w:tcW w:w="1814" w:type="dxa"/>
          </w:tcPr>
          <w:p w14:paraId="46E4AD2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7:00 PM</w:t>
            </w:r>
          </w:p>
        </w:tc>
        <w:tc>
          <w:tcPr>
            <w:tcW w:w="1815" w:type="dxa"/>
          </w:tcPr>
          <w:p w14:paraId="4DD3418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</w:tr>
      <w:tr w:rsidR="009933AA" w:rsidRPr="009933AA" w14:paraId="34216CE1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764B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2BB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D4C5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6BAA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2E3F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0D01DA7C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AB2E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E26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6F90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B62C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A6D5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9933AA" w:rsidRPr="009933AA" w14:paraId="0808D13A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2770C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E892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Semifinals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0E84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12:45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C95D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1:15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3EDE22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  <w:tr w:rsidR="009933AA" w:rsidRPr="009933AA" w14:paraId="4F474F79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F4B4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06C46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A930F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3:30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C8E24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4:00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A9E8B0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</w:tr>
    </w:tbl>
    <w:p w14:paraId="64775459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p w14:paraId="50EBC674" w14:textId="43CD2BC2" w:rsidR="009933AA" w:rsidRP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t>Speech Events – Extemporaneous Speaking</w:t>
      </w:r>
    </w:p>
    <w:p w14:paraId="76CA656B" w14:textId="77777777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Lower School Campus</w:t>
      </w:r>
    </w:p>
    <w:p w14:paraId="00292E1B" w14:textId="77777777" w:rsidR="009933AA" w:rsidRPr="009933AA" w:rsidRDefault="009933AA" w:rsidP="009933AA">
      <w:pPr>
        <w:pStyle w:val="ListParagraph"/>
        <w:rPr>
          <w:rFonts w:ascii="Source Sans Pro" w:hAnsi="Source Sans Pro"/>
        </w:rPr>
      </w:pPr>
    </w:p>
    <w:tbl>
      <w:tblPr>
        <w:tblStyle w:val="TableGrid"/>
        <w:tblW w:w="91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246"/>
        <w:gridCol w:w="1710"/>
        <w:gridCol w:w="1350"/>
        <w:gridCol w:w="1530"/>
        <w:gridCol w:w="1530"/>
      </w:tblGrid>
      <w:tr w:rsidR="009933AA" w:rsidRPr="009933AA" w14:paraId="5AC4C19D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46DA6CB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48A91F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0D6F0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69BE1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Prep Time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ADF13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C812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Ballots Due</w:t>
            </w:r>
          </w:p>
        </w:tc>
      </w:tr>
      <w:tr w:rsidR="009933AA" w:rsidRPr="009933AA" w14:paraId="46AC97FC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4944803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3F6E80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230945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10:15 AM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CB8674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95E470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0D7177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12:15PM</w:t>
            </w:r>
          </w:p>
        </w:tc>
      </w:tr>
      <w:tr w:rsidR="009933AA" w:rsidRPr="009933AA" w14:paraId="7E21EB3D" w14:textId="77777777" w:rsidTr="006E210E">
        <w:trPr>
          <w:trHeight w:val="309"/>
          <w:jc w:val="center"/>
        </w:trPr>
        <w:tc>
          <w:tcPr>
            <w:tcW w:w="1814" w:type="dxa"/>
          </w:tcPr>
          <w:p w14:paraId="664F714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0B92BE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2</w:t>
            </w:r>
          </w:p>
        </w:tc>
        <w:tc>
          <w:tcPr>
            <w:tcW w:w="1710" w:type="dxa"/>
          </w:tcPr>
          <w:p w14:paraId="2AD6DDF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2:15 PM</w:t>
            </w:r>
          </w:p>
        </w:tc>
        <w:tc>
          <w:tcPr>
            <w:tcW w:w="1350" w:type="dxa"/>
          </w:tcPr>
          <w:p w14:paraId="100F2A4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2:30 PM</w:t>
            </w:r>
          </w:p>
        </w:tc>
        <w:tc>
          <w:tcPr>
            <w:tcW w:w="1530" w:type="dxa"/>
          </w:tcPr>
          <w:p w14:paraId="30D5807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3:00 PM</w:t>
            </w:r>
          </w:p>
        </w:tc>
        <w:tc>
          <w:tcPr>
            <w:tcW w:w="1530" w:type="dxa"/>
          </w:tcPr>
          <w:p w14:paraId="09AE48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4:15 PM</w:t>
            </w:r>
          </w:p>
        </w:tc>
      </w:tr>
      <w:tr w:rsidR="009933AA" w:rsidRPr="009933AA" w14:paraId="31F7DC48" w14:textId="77777777" w:rsidTr="006E210E">
        <w:trPr>
          <w:trHeight w:val="309"/>
          <w:jc w:val="center"/>
        </w:trPr>
        <w:tc>
          <w:tcPr>
            <w:tcW w:w="1814" w:type="dxa"/>
          </w:tcPr>
          <w:p w14:paraId="764A6ED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08ABBF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3</w:t>
            </w:r>
          </w:p>
        </w:tc>
        <w:tc>
          <w:tcPr>
            <w:tcW w:w="1710" w:type="dxa"/>
          </w:tcPr>
          <w:p w14:paraId="0559E3C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6:15 PM</w:t>
            </w:r>
          </w:p>
        </w:tc>
        <w:tc>
          <w:tcPr>
            <w:tcW w:w="1350" w:type="dxa"/>
          </w:tcPr>
          <w:p w14:paraId="6484E69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6:30 PM</w:t>
            </w:r>
          </w:p>
        </w:tc>
        <w:tc>
          <w:tcPr>
            <w:tcW w:w="1530" w:type="dxa"/>
          </w:tcPr>
          <w:p w14:paraId="59902F9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7:00 PM</w:t>
            </w:r>
          </w:p>
        </w:tc>
        <w:tc>
          <w:tcPr>
            <w:tcW w:w="1530" w:type="dxa"/>
          </w:tcPr>
          <w:p w14:paraId="0B7F695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8:15 PM</w:t>
            </w:r>
          </w:p>
        </w:tc>
      </w:tr>
      <w:tr w:rsidR="009933AA" w:rsidRPr="009933AA" w14:paraId="30AD12CF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A952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526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A69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FE19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D835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490A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2BB7AA47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74A0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F6BD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Round 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928F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664D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10:30 AM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7CB1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11:00 AM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7580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12:15 PM</w:t>
            </w:r>
          </w:p>
        </w:tc>
      </w:tr>
      <w:tr w:rsidR="009933AA" w:rsidRPr="009933AA" w14:paraId="33F115A5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0C3B1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042A36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Semifinals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83E1B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12:30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77ED6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12:45 PM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DB1E7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1:15 PM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92BE4B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2:45 PM</w:t>
            </w:r>
          </w:p>
        </w:tc>
      </w:tr>
      <w:tr w:rsidR="009933AA" w:rsidRPr="009933AA" w14:paraId="0F31005D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D82F6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A9EB7A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F7DDC7" w14:textId="6A022718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</w:t>
            </w:r>
            <w:r w:rsidR="00332B9E">
              <w:rPr>
                <w:rFonts w:ascii="Source Sans Pro" w:hAnsi="Source Sans Pro"/>
                <w:sz w:val="20"/>
                <w:szCs w:val="20"/>
              </w:rPr>
              <w:t>:</w:t>
            </w:r>
            <w:r w:rsidRPr="009933AA">
              <w:rPr>
                <w:rFonts w:ascii="Source Sans Pro" w:hAnsi="Source Sans Pro"/>
                <w:sz w:val="20"/>
                <w:szCs w:val="20"/>
              </w:rPr>
              <w:t>15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03F4F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3:30 PM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DA2B4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4:00 PM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FBB4AC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5:15 PM</w:t>
            </w:r>
          </w:p>
        </w:tc>
      </w:tr>
    </w:tbl>
    <w:p w14:paraId="2FC97A2F" w14:textId="51046C32" w:rsidR="009933AA" w:rsidRPr="009933AA" w:rsidRDefault="009933AA">
      <w:pPr>
        <w:rPr>
          <w:rFonts w:ascii="Source Sans Pro" w:hAnsi="Source Sans Pro"/>
        </w:rPr>
      </w:pPr>
    </w:p>
    <w:p w14:paraId="4FE0B897" w14:textId="464713A5" w:rsidR="009933AA" w:rsidRDefault="009933AA" w:rsidP="009933AA">
      <w:pPr>
        <w:jc w:val="center"/>
        <w:rPr>
          <w:rFonts w:ascii="Source Sans Pro" w:hAnsi="Source Sans Pro"/>
          <w:b/>
          <w:bCs/>
          <w:u w:val="single"/>
        </w:rPr>
      </w:pPr>
      <w:r w:rsidRPr="009933AA">
        <w:rPr>
          <w:rFonts w:ascii="Source Sans Pro" w:hAnsi="Source Sans Pro"/>
          <w:b/>
          <w:bCs/>
          <w:u w:val="single"/>
        </w:rPr>
        <w:lastRenderedPageBreak/>
        <w:t>Congressional Debate</w:t>
      </w:r>
    </w:p>
    <w:p w14:paraId="23332ACC" w14:textId="5D7450D6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Upper School Campus</w:t>
      </w:r>
    </w:p>
    <w:p w14:paraId="7B165D08" w14:textId="77777777" w:rsidR="009933AA" w:rsidRPr="00980DF7" w:rsidRDefault="009933AA" w:rsidP="00980DF7">
      <w:pPr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933AA" w:rsidRPr="009933AA" w14:paraId="7BDE30D0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23FBF67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42BF98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611250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AC788F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3DD4CF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Stop Time</w:t>
            </w:r>
          </w:p>
        </w:tc>
      </w:tr>
      <w:tr w:rsidR="009933AA" w:rsidRPr="009933AA" w14:paraId="371988E5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1603854A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01D26C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Session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964567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9:15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954D37D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06424339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12:30 PM</w:t>
            </w:r>
          </w:p>
        </w:tc>
      </w:tr>
      <w:tr w:rsidR="009933AA" w:rsidRPr="009933AA" w14:paraId="72AB905F" w14:textId="77777777" w:rsidTr="006E210E">
        <w:trPr>
          <w:trHeight w:val="309"/>
          <w:jc w:val="center"/>
        </w:trPr>
        <w:tc>
          <w:tcPr>
            <w:tcW w:w="1814" w:type="dxa"/>
          </w:tcPr>
          <w:p w14:paraId="69A592F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0038BB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Session 2</w:t>
            </w:r>
          </w:p>
        </w:tc>
        <w:tc>
          <w:tcPr>
            <w:tcW w:w="1814" w:type="dxa"/>
          </w:tcPr>
          <w:p w14:paraId="73137C4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D930A8E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5" w:type="dxa"/>
          </w:tcPr>
          <w:p w14:paraId="1D08B8F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</w:tr>
      <w:tr w:rsidR="009933AA" w:rsidRPr="009933AA" w14:paraId="15851E7C" w14:textId="77777777" w:rsidTr="006E210E">
        <w:trPr>
          <w:trHeight w:val="309"/>
          <w:jc w:val="center"/>
        </w:trPr>
        <w:tc>
          <w:tcPr>
            <w:tcW w:w="1814" w:type="dxa"/>
          </w:tcPr>
          <w:p w14:paraId="3ACE8DC3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121586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Session 3</w:t>
            </w:r>
          </w:p>
        </w:tc>
        <w:tc>
          <w:tcPr>
            <w:tcW w:w="1814" w:type="dxa"/>
          </w:tcPr>
          <w:p w14:paraId="1749CDE6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56CBFE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5:30 PM</w:t>
            </w:r>
          </w:p>
        </w:tc>
        <w:tc>
          <w:tcPr>
            <w:tcW w:w="1815" w:type="dxa"/>
          </w:tcPr>
          <w:p w14:paraId="380AE87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8:30 PM</w:t>
            </w:r>
          </w:p>
        </w:tc>
      </w:tr>
      <w:tr w:rsidR="009933AA" w:rsidRPr="009933AA" w14:paraId="678A9A3F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F3B3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E667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EE99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4C67C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F617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33AA" w:rsidRPr="009933AA" w14:paraId="21090D57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C4D6F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3806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Semifinals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1CA88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9:15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39874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C53D5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12:00 PM</w:t>
            </w:r>
          </w:p>
        </w:tc>
      </w:tr>
      <w:tr w:rsidR="009933AA" w:rsidRPr="009933AA" w14:paraId="532D9A56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518FDB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08A8D1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410EC0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FB7C2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2:00 PM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9998FC7" w14:textId="77777777" w:rsidR="009933AA" w:rsidRPr="009933AA" w:rsidRDefault="009933AA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5:00 PM</w:t>
            </w:r>
          </w:p>
        </w:tc>
      </w:tr>
    </w:tbl>
    <w:p w14:paraId="22FB842E" w14:textId="77777777" w:rsidR="00DB31E8" w:rsidRPr="009933AA" w:rsidRDefault="00DB31E8" w:rsidP="009933AA">
      <w:pPr>
        <w:rPr>
          <w:rFonts w:ascii="Source Sans Pro" w:hAnsi="Source Sans Pro"/>
          <w:sz w:val="22"/>
          <w:szCs w:val="22"/>
        </w:rPr>
      </w:pPr>
    </w:p>
    <w:p w14:paraId="4F1F7B1B" w14:textId="4F195D73" w:rsidR="00980DF7" w:rsidRDefault="00980DF7" w:rsidP="00980DF7">
      <w:pPr>
        <w:jc w:val="center"/>
        <w:rPr>
          <w:rFonts w:ascii="Source Sans Pro" w:hAnsi="Source Sans Pro"/>
          <w:b/>
          <w:bCs/>
          <w:u w:val="single"/>
        </w:rPr>
      </w:pPr>
      <w:r>
        <w:rPr>
          <w:rFonts w:ascii="Source Sans Pro" w:hAnsi="Source Sans Pro"/>
          <w:b/>
          <w:bCs/>
          <w:u w:val="single"/>
        </w:rPr>
        <w:t xml:space="preserve">Middle School </w:t>
      </w:r>
      <w:r w:rsidRPr="009933AA">
        <w:rPr>
          <w:rFonts w:ascii="Source Sans Pro" w:hAnsi="Source Sans Pro"/>
          <w:b/>
          <w:bCs/>
          <w:u w:val="single"/>
        </w:rPr>
        <w:t>Congressional Debate</w:t>
      </w:r>
    </w:p>
    <w:p w14:paraId="05C29ACC" w14:textId="0B447CCC" w:rsidR="00980DF7" w:rsidRPr="00980DF7" w:rsidRDefault="00980DF7" w:rsidP="00980DF7">
      <w:pPr>
        <w:jc w:val="center"/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Durham Academy Upper School Campus</w:t>
      </w:r>
    </w:p>
    <w:p w14:paraId="15B92B60" w14:textId="77777777" w:rsidR="00980DF7" w:rsidRPr="00980DF7" w:rsidRDefault="00980DF7" w:rsidP="00980DF7">
      <w:pPr>
        <w:rPr>
          <w:rFonts w:ascii="Source Sans Pro" w:hAnsi="Source Sans Pro"/>
        </w:rPr>
      </w:pPr>
    </w:p>
    <w:tbl>
      <w:tblPr>
        <w:tblStyle w:val="TableGrid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980DF7" w:rsidRPr="009933AA" w14:paraId="52CAFCCB" w14:textId="77777777" w:rsidTr="006E210E">
        <w:trPr>
          <w:trHeight w:val="309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14:paraId="7BC1BC3E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25F8378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543707B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Round Posted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73EE902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37DF91F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933AA">
              <w:rPr>
                <w:rFonts w:ascii="Source Sans Pro" w:hAnsi="Source Sans Pro"/>
                <w:b/>
                <w:bCs/>
                <w:sz w:val="20"/>
                <w:szCs w:val="20"/>
              </w:rPr>
              <w:t>Stop Time</w:t>
            </w:r>
          </w:p>
        </w:tc>
      </w:tr>
      <w:tr w:rsidR="00980DF7" w:rsidRPr="009933AA" w14:paraId="76E5F092" w14:textId="77777777" w:rsidTr="006E210E"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5050CC1D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Saturday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6B3629B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Session 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ADAA7A0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9:15 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15DA4BA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60855A4C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12:30 PM</w:t>
            </w:r>
          </w:p>
        </w:tc>
      </w:tr>
      <w:tr w:rsidR="00980DF7" w:rsidRPr="009933AA" w14:paraId="65B84470" w14:textId="77777777" w:rsidTr="006E210E">
        <w:trPr>
          <w:trHeight w:val="309"/>
          <w:jc w:val="center"/>
        </w:trPr>
        <w:tc>
          <w:tcPr>
            <w:tcW w:w="1814" w:type="dxa"/>
          </w:tcPr>
          <w:p w14:paraId="6E4AFE82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E12A99A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Session 2</w:t>
            </w:r>
          </w:p>
        </w:tc>
        <w:tc>
          <w:tcPr>
            <w:tcW w:w="1814" w:type="dxa"/>
          </w:tcPr>
          <w:p w14:paraId="3D0153D5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6F9F8E1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1:30 PM</w:t>
            </w:r>
          </w:p>
        </w:tc>
        <w:tc>
          <w:tcPr>
            <w:tcW w:w="1815" w:type="dxa"/>
          </w:tcPr>
          <w:p w14:paraId="6ECDBC28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4:30 PM</w:t>
            </w:r>
          </w:p>
        </w:tc>
      </w:tr>
      <w:tr w:rsidR="00980DF7" w:rsidRPr="009933AA" w14:paraId="481DAF8D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F51E1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D8D0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E869F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F3A2E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7EE4D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0DF7" w:rsidRPr="009933AA" w14:paraId="29F13CBA" w14:textId="77777777" w:rsidTr="006E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49B2D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Sunday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1EDDC" w14:textId="5A97C3EF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Finals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EC29A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9:15 AM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C51D5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9:30 AM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C2195" w14:textId="77777777" w:rsidR="00980DF7" w:rsidRPr="009933AA" w:rsidRDefault="00980DF7" w:rsidP="006E2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933AA">
              <w:rPr>
                <w:rFonts w:ascii="Source Sans Pro" w:hAnsi="Source Sans Pro"/>
                <w:sz w:val="20"/>
                <w:szCs w:val="20"/>
              </w:rPr>
              <w:t>12:00 PM</w:t>
            </w:r>
          </w:p>
        </w:tc>
      </w:tr>
    </w:tbl>
    <w:p w14:paraId="117E4CA5" w14:textId="77777777" w:rsidR="00DB31E8" w:rsidRPr="00DB31E8" w:rsidRDefault="00DB31E8" w:rsidP="00DB31E8">
      <w:pPr>
        <w:rPr>
          <w:rFonts w:ascii="Source Sans Pro" w:hAnsi="Source Sans Pro"/>
          <w:sz w:val="22"/>
          <w:szCs w:val="22"/>
        </w:rPr>
      </w:pPr>
    </w:p>
    <w:sectPr w:rsidR="00DB31E8" w:rsidRPr="00DB31E8" w:rsidSect="0048510D">
      <w:headerReference w:type="default" r:id="rId7"/>
      <w:headerReference w:type="first" r:id="rId8"/>
      <w:type w:val="continuous"/>
      <w:pgSz w:w="12240" w:h="15840"/>
      <w:pgMar w:top="2160" w:right="1440" w:bottom="194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56FF" w14:textId="77777777" w:rsidR="00381A96" w:rsidRDefault="00381A96" w:rsidP="00E72055">
      <w:r>
        <w:separator/>
      </w:r>
    </w:p>
  </w:endnote>
  <w:endnote w:type="continuationSeparator" w:id="0">
    <w:p w14:paraId="2EC06ED9" w14:textId="77777777" w:rsidR="00381A96" w:rsidRDefault="00381A96" w:rsidP="00E7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ADA8" w14:textId="77777777" w:rsidR="00381A96" w:rsidRDefault="00381A96" w:rsidP="00E72055">
      <w:r>
        <w:separator/>
      </w:r>
    </w:p>
  </w:footnote>
  <w:footnote w:type="continuationSeparator" w:id="0">
    <w:p w14:paraId="30F9A751" w14:textId="77777777" w:rsidR="00381A96" w:rsidRDefault="00381A96" w:rsidP="00E7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D369" w14:textId="6B7F1CDB" w:rsidR="00B549AD" w:rsidRDefault="002F7E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82DDD8" wp14:editId="3DA79920">
          <wp:simplePos x="0" y="0"/>
          <wp:positionH relativeFrom="page">
            <wp:posOffset>-25400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765482" name="Picture 104765482" descr="A white background with red and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65482" name="Picture 104765482" descr="A white background with red and green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3081" w14:textId="5371EC61" w:rsidR="00E72055" w:rsidRDefault="006550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625D2" wp14:editId="1E85E9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503"/>
    <w:multiLevelType w:val="hybridMultilevel"/>
    <w:tmpl w:val="01E4F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05B2C"/>
    <w:multiLevelType w:val="multilevel"/>
    <w:tmpl w:val="CE5C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96C1C"/>
    <w:multiLevelType w:val="hybridMultilevel"/>
    <w:tmpl w:val="1ECA8C22"/>
    <w:lvl w:ilvl="0" w:tplc="3AF0877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90D44"/>
    <w:multiLevelType w:val="hybridMultilevel"/>
    <w:tmpl w:val="801AEA6A"/>
    <w:lvl w:ilvl="0" w:tplc="776CF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7267">
    <w:abstractNumId w:val="2"/>
  </w:num>
  <w:num w:numId="2" w16cid:durableId="623119896">
    <w:abstractNumId w:val="3"/>
  </w:num>
  <w:num w:numId="3" w16cid:durableId="1893807616">
    <w:abstractNumId w:val="0"/>
  </w:num>
  <w:num w:numId="4" w16cid:durableId="27440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B"/>
    <w:rsid w:val="0000070A"/>
    <w:rsid w:val="00001CAF"/>
    <w:rsid w:val="00007FF4"/>
    <w:rsid w:val="00045369"/>
    <w:rsid w:val="000457D5"/>
    <w:rsid w:val="00046B61"/>
    <w:rsid w:val="000E2CB8"/>
    <w:rsid w:val="00120ADB"/>
    <w:rsid w:val="001230E2"/>
    <w:rsid w:val="00134C6E"/>
    <w:rsid w:val="00144CB5"/>
    <w:rsid w:val="00145AE2"/>
    <w:rsid w:val="0016241D"/>
    <w:rsid w:val="001B2232"/>
    <w:rsid w:val="001E29EF"/>
    <w:rsid w:val="001E6A28"/>
    <w:rsid w:val="001F2C32"/>
    <w:rsid w:val="00275834"/>
    <w:rsid w:val="002F7E37"/>
    <w:rsid w:val="00316D33"/>
    <w:rsid w:val="00326608"/>
    <w:rsid w:val="00326BBC"/>
    <w:rsid w:val="00332B9E"/>
    <w:rsid w:val="00374341"/>
    <w:rsid w:val="00381A96"/>
    <w:rsid w:val="0040546E"/>
    <w:rsid w:val="00442E71"/>
    <w:rsid w:val="0046517D"/>
    <w:rsid w:val="004667BA"/>
    <w:rsid w:val="0048510D"/>
    <w:rsid w:val="004B0E58"/>
    <w:rsid w:val="004B5D53"/>
    <w:rsid w:val="004E677A"/>
    <w:rsid w:val="00507E9A"/>
    <w:rsid w:val="0056734C"/>
    <w:rsid w:val="0057542D"/>
    <w:rsid w:val="005857E2"/>
    <w:rsid w:val="00595438"/>
    <w:rsid w:val="005B11A8"/>
    <w:rsid w:val="005C5B0B"/>
    <w:rsid w:val="005D29B8"/>
    <w:rsid w:val="00615DE1"/>
    <w:rsid w:val="00637585"/>
    <w:rsid w:val="0065507F"/>
    <w:rsid w:val="006A3578"/>
    <w:rsid w:val="006E7D89"/>
    <w:rsid w:val="00705E57"/>
    <w:rsid w:val="00724578"/>
    <w:rsid w:val="00753F42"/>
    <w:rsid w:val="0078610D"/>
    <w:rsid w:val="007E3FA3"/>
    <w:rsid w:val="00806AE7"/>
    <w:rsid w:val="00826AF1"/>
    <w:rsid w:val="0085279E"/>
    <w:rsid w:val="008554E3"/>
    <w:rsid w:val="00873ADE"/>
    <w:rsid w:val="008907D5"/>
    <w:rsid w:val="008B452D"/>
    <w:rsid w:val="008B754F"/>
    <w:rsid w:val="008D41AA"/>
    <w:rsid w:val="009037BF"/>
    <w:rsid w:val="00905480"/>
    <w:rsid w:val="00941E0A"/>
    <w:rsid w:val="0096788A"/>
    <w:rsid w:val="009803BE"/>
    <w:rsid w:val="00980DF7"/>
    <w:rsid w:val="009933AA"/>
    <w:rsid w:val="009A7DB7"/>
    <w:rsid w:val="009C0848"/>
    <w:rsid w:val="00A71B9E"/>
    <w:rsid w:val="00B549AD"/>
    <w:rsid w:val="00B56CFE"/>
    <w:rsid w:val="00B61177"/>
    <w:rsid w:val="00B72311"/>
    <w:rsid w:val="00B82FA0"/>
    <w:rsid w:val="00B84271"/>
    <w:rsid w:val="00B850B4"/>
    <w:rsid w:val="00C818C4"/>
    <w:rsid w:val="00C97D42"/>
    <w:rsid w:val="00CC019A"/>
    <w:rsid w:val="00CF6188"/>
    <w:rsid w:val="00D00EC1"/>
    <w:rsid w:val="00D160A7"/>
    <w:rsid w:val="00DA257C"/>
    <w:rsid w:val="00DA5C64"/>
    <w:rsid w:val="00DA64A2"/>
    <w:rsid w:val="00DB31E8"/>
    <w:rsid w:val="00DB3D46"/>
    <w:rsid w:val="00DB4C34"/>
    <w:rsid w:val="00E00BB3"/>
    <w:rsid w:val="00E20639"/>
    <w:rsid w:val="00E47E7A"/>
    <w:rsid w:val="00E65670"/>
    <w:rsid w:val="00E72055"/>
    <w:rsid w:val="00E7404E"/>
    <w:rsid w:val="00EA2CF0"/>
    <w:rsid w:val="00F151D0"/>
    <w:rsid w:val="00F266FF"/>
    <w:rsid w:val="00F64321"/>
    <w:rsid w:val="00F8348F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49DC"/>
  <w14:defaultImageDpi w14:val="32767"/>
  <w15:chartTrackingRefBased/>
  <w15:docId w15:val="{CB8F1365-0929-7347-AD51-E7776864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55"/>
  </w:style>
  <w:style w:type="paragraph" w:styleId="Footer">
    <w:name w:val="footer"/>
    <w:basedOn w:val="Normal"/>
    <w:link w:val="FooterChar"/>
    <w:uiPriority w:val="99"/>
    <w:unhideWhenUsed/>
    <w:rsid w:val="00E72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055"/>
  </w:style>
  <w:style w:type="paragraph" w:customStyle="1" w:styleId="paragraph">
    <w:name w:val="paragraph"/>
    <w:basedOn w:val="Normal"/>
    <w:rsid w:val="00F151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151D0"/>
  </w:style>
  <w:style w:type="character" w:customStyle="1" w:styleId="eop">
    <w:name w:val="eop"/>
    <w:basedOn w:val="DefaultParagraphFont"/>
    <w:rsid w:val="00F151D0"/>
  </w:style>
  <w:style w:type="paragraph" w:styleId="NormalWeb">
    <w:name w:val="Normal (Web)"/>
    <w:basedOn w:val="Normal"/>
    <w:uiPriority w:val="99"/>
    <w:unhideWhenUsed/>
    <w:rsid w:val="000E2C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15DE1"/>
    <w:rPr>
      <w:i/>
      <w:iCs/>
    </w:rPr>
  </w:style>
  <w:style w:type="paragraph" w:styleId="ListParagraph">
    <w:name w:val="List Paragraph"/>
    <w:basedOn w:val="Normal"/>
    <w:uiPriority w:val="34"/>
    <w:qFormat/>
    <w:rsid w:val="002F7E37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7E37"/>
    <w:rPr>
      <w:b/>
      <w:bCs/>
    </w:rPr>
  </w:style>
  <w:style w:type="character" w:customStyle="1" w:styleId="apple-converted-space">
    <w:name w:val="apple-converted-space"/>
    <w:basedOn w:val="DefaultParagraphFont"/>
    <w:rsid w:val="002F7E37"/>
  </w:style>
  <w:style w:type="table" w:styleId="TableGrid">
    <w:name w:val="Table Grid"/>
    <w:basedOn w:val="TableNormal"/>
    <w:uiPriority w:val="39"/>
    <w:rsid w:val="0099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delk/Documents/Resources/Letterhead/College%20Counseling/M_DA_CollegeCounseling_Letter_8-5x11-small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M_DA_CollegeCounseling_Letter_8-5x11-small copy.dotx</Template>
  <TotalTime>1</TotalTime>
  <Pages>5</Pages>
  <Words>648</Words>
  <Characters>3293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Crawford Leavoy</cp:lastModifiedBy>
  <cp:revision>3</cp:revision>
  <dcterms:created xsi:type="dcterms:W3CDTF">2026-01-11T19:53:00Z</dcterms:created>
  <dcterms:modified xsi:type="dcterms:W3CDTF">2026-01-11T19:54:00Z</dcterms:modified>
</cp:coreProperties>
</file>