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E3CB8" w14:textId="50A779E7" w:rsidR="00EC18F4" w:rsidRPr="00EC2ED5" w:rsidRDefault="00EC18F4" w:rsidP="0033075D">
      <w:pPr>
        <w:jc w:val="center"/>
        <w:rPr>
          <w:b/>
          <w:smallCaps/>
          <w:sz w:val="24"/>
        </w:rPr>
      </w:pPr>
      <w:r>
        <w:rPr>
          <w:b/>
          <w:smallCaps/>
          <w:sz w:val="24"/>
        </w:rPr>
        <w:t>A RFSDL-Formatted Bill</w:t>
      </w:r>
      <w:r w:rsidR="00A73FBD" w:rsidRPr="00EC2ED5">
        <w:rPr>
          <w:b/>
          <w:smallCaps/>
          <w:sz w:val="24"/>
        </w:rPr>
        <w:t xml:space="preserve"> to [Action Word] [article] [Object] to </w:t>
      </w:r>
      <w:r w:rsidR="00A73FBD" w:rsidRPr="00EC2ED5">
        <w:rPr>
          <w:b/>
          <w:smallCaps/>
          <w:sz w:val="24"/>
        </w:rPr>
        <w:br/>
        <w:t>[Summarize the Solution Specifically]</w:t>
      </w:r>
    </w:p>
    <w:p w14:paraId="217C29D9" w14:textId="77777777" w:rsidR="0033075D" w:rsidRPr="00EC2ED5" w:rsidRDefault="0033075D" w:rsidP="0033075D">
      <w:pPr>
        <w:ind w:left="720"/>
        <w:rPr>
          <w:sz w:val="24"/>
        </w:rPr>
      </w:pPr>
    </w:p>
    <w:p w14:paraId="335E3CDB" w14:textId="77777777" w:rsidR="0033075D" w:rsidRPr="00EC2ED5" w:rsidRDefault="0033075D" w:rsidP="0033075D">
      <w:pPr>
        <w:spacing w:line="384" w:lineRule="auto"/>
        <w:ind w:left="1440" w:hanging="1440"/>
        <w:rPr>
          <w:caps/>
          <w:sz w:val="24"/>
        </w:rPr>
        <w:sectPr w:rsidR="0033075D" w:rsidRPr="00EC2ED5">
          <w:type w:val="continuous"/>
          <w:pgSz w:w="12240" w:h="15840"/>
          <w:pgMar w:top="1080" w:right="1800" w:bottom="1080" w:left="1800" w:header="720" w:footer="720" w:gutter="0"/>
          <w:cols w:space="720"/>
          <w:docGrid w:linePitch="360"/>
        </w:sectPr>
      </w:pPr>
    </w:p>
    <w:p w14:paraId="41515AED" w14:textId="77777777" w:rsidR="0033075D" w:rsidRPr="00EC2ED5" w:rsidRDefault="0033075D" w:rsidP="0033075D">
      <w:pPr>
        <w:spacing w:line="384" w:lineRule="auto"/>
        <w:ind w:left="1440" w:hanging="1440"/>
        <w:rPr>
          <w:caps/>
          <w:sz w:val="24"/>
        </w:rPr>
      </w:pPr>
      <w:r w:rsidRPr="00EC2ED5">
        <w:rPr>
          <w:caps/>
          <w:sz w:val="24"/>
        </w:rPr>
        <w:t>BE IT ENACTED BY THE STUDENT CONGRESS HERE ASSEMBLED THAT:</w:t>
      </w:r>
    </w:p>
    <w:p w14:paraId="691A06DE" w14:textId="77777777" w:rsidR="0033075D" w:rsidRPr="00EC2ED5" w:rsidRDefault="005819BB" w:rsidP="0033075D">
      <w:pPr>
        <w:spacing w:line="480" w:lineRule="auto"/>
        <w:ind w:left="1440" w:hanging="1440"/>
        <w:rPr>
          <w:sz w:val="24"/>
        </w:rPr>
      </w:pPr>
      <w:r w:rsidRPr="00C14277">
        <w:rPr>
          <w:sz w:val="24"/>
        </w:rPr>
        <w:t>Article</w:t>
      </w:r>
      <w:r w:rsidR="0033075D" w:rsidRPr="00C14277">
        <w:rPr>
          <w:caps/>
          <w:sz w:val="24"/>
        </w:rPr>
        <w:t xml:space="preserve"> </w:t>
      </w:r>
      <w:r w:rsidRPr="00C14277">
        <w:rPr>
          <w:caps/>
          <w:sz w:val="24"/>
        </w:rPr>
        <w:t>I:</w:t>
      </w:r>
      <w:r w:rsidR="0033075D" w:rsidRPr="00EC2ED5">
        <w:rPr>
          <w:sz w:val="24"/>
        </w:rPr>
        <w:tab/>
        <w:t>State the new policy in a brief declarative sentence, or in as few sentences as possible.</w:t>
      </w:r>
    </w:p>
    <w:p w14:paraId="26866B82" w14:textId="77777777" w:rsidR="0033075D" w:rsidRDefault="005819BB" w:rsidP="0033075D">
      <w:pPr>
        <w:spacing w:line="480" w:lineRule="auto"/>
        <w:ind w:left="1440" w:hanging="1440"/>
        <w:rPr>
          <w:sz w:val="24"/>
        </w:rPr>
      </w:pPr>
      <w:r w:rsidRPr="00C14277">
        <w:rPr>
          <w:sz w:val="24"/>
        </w:rPr>
        <w:t>Article II:</w:t>
      </w:r>
      <w:r w:rsidR="0033075D" w:rsidRPr="00EC2ED5">
        <w:rPr>
          <w:sz w:val="24"/>
        </w:rPr>
        <w:tab/>
        <w:t xml:space="preserve">Define any ambiguous terms inherent in </w:t>
      </w:r>
      <w:r w:rsidR="006E5F16">
        <w:rPr>
          <w:sz w:val="24"/>
        </w:rPr>
        <w:t>Article I</w:t>
      </w:r>
      <w:r w:rsidR="0033075D" w:rsidRPr="00EC2ED5">
        <w:rPr>
          <w:sz w:val="24"/>
        </w:rPr>
        <w:t>.</w:t>
      </w:r>
    </w:p>
    <w:p w14:paraId="0DD7338B" w14:textId="77777777" w:rsidR="006E5F16" w:rsidRPr="00C14277" w:rsidRDefault="006E5F16" w:rsidP="0033075D">
      <w:pPr>
        <w:spacing w:line="480" w:lineRule="auto"/>
        <w:ind w:left="1440" w:hanging="1440"/>
        <w:rPr>
          <w:sz w:val="24"/>
        </w:rPr>
      </w:pPr>
      <w:r w:rsidRPr="00C14277">
        <w:rPr>
          <w:sz w:val="24"/>
        </w:rPr>
        <w:t>Article III:</w:t>
      </w:r>
      <w:r w:rsidRPr="00C14277">
        <w:rPr>
          <w:sz w:val="24"/>
        </w:rPr>
        <w:tab/>
        <w:t>Indicate the implementation date.</w:t>
      </w:r>
    </w:p>
    <w:p w14:paraId="13E122C2" w14:textId="77777777" w:rsidR="0033075D" w:rsidRPr="00C14277" w:rsidRDefault="005819BB" w:rsidP="0033075D">
      <w:pPr>
        <w:spacing w:line="480" w:lineRule="auto"/>
        <w:ind w:left="1440" w:hanging="1440"/>
        <w:rPr>
          <w:sz w:val="24"/>
        </w:rPr>
      </w:pPr>
      <w:r w:rsidRPr="00C14277">
        <w:rPr>
          <w:sz w:val="24"/>
        </w:rPr>
        <w:t xml:space="preserve">Article </w:t>
      </w:r>
      <w:r w:rsidR="006E5F16" w:rsidRPr="00C14277">
        <w:rPr>
          <w:sz w:val="24"/>
        </w:rPr>
        <w:t>IV</w:t>
      </w:r>
      <w:r w:rsidRPr="00C14277">
        <w:rPr>
          <w:sz w:val="24"/>
        </w:rPr>
        <w:t>:</w:t>
      </w:r>
      <w:r w:rsidR="0033075D" w:rsidRPr="00C14277">
        <w:rPr>
          <w:sz w:val="24"/>
        </w:rPr>
        <w:tab/>
        <w:t>Name the government agency that will oversee the enforcement of the bill along with the specific enforcement mechanism.</w:t>
      </w:r>
    </w:p>
    <w:p w14:paraId="3EFF15FD" w14:textId="77777777" w:rsidR="0033075D" w:rsidRPr="00EC2ED5" w:rsidRDefault="0033075D" w:rsidP="0033075D">
      <w:pPr>
        <w:numPr>
          <w:ilvl w:val="0"/>
          <w:numId w:val="4"/>
        </w:numPr>
        <w:spacing w:line="480" w:lineRule="auto"/>
        <w:rPr>
          <w:sz w:val="24"/>
        </w:rPr>
      </w:pPr>
      <w:r w:rsidRPr="00EC2ED5">
        <w:rPr>
          <w:sz w:val="24"/>
        </w:rPr>
        <w:t>Go into further details if necessary.</w:t>
      </w:r>
    </w:p>
    <w:p w14:paraId="5AFB5683" w14:textId="77777777" w:rsidR="0033075D" w:rsidRPr="00EC2ED5" w:rsidRDefault="0033075D" w:rsidP="0033075D">
      <w:pPr>
        <w:numPr>
          <w:ilvl w:val="0"/>
          <w:numId w:val="4"/>
        </w:numPr>
        <w:spacing w:line="480" w:lineRule="auto"/>
        <w:rPr>
          <w:sz w:val="24"/>
        </w:rPr>
      </w:pPr>
      <w:r w:rsidRPr="00EC2ED5">
        <w:rPr>
          <w:sz w:val="24"/>
        </w:rPr>
        <w:t>Go into further details if necessary.</w:t>
      </w:r>
    </w:p>
    <w:p w14:paraId="7732C3FE" w14:textId="77777777" w:rsidR="0033075D" w:rsidRPr="00C14277" w:rsidRDefault="005819BB" w:rsidP="0033075D">
      <w:pPr>
        <w:spacing w:line="384" w:lineRule="auto"/>
        <w:ind w:left="1440" w:hanging="1440"/>
        <w:rPr>
          <w:sz w:val="24"/>
        </w:rPr>
        <w:sectPr w:rsidR="0033075D" w:rsidRPr="00C14277">
          <w:type w:val="continuous"/>
          <w:pgSz w:w="12240" w:h="15840"/>
          <w:pgMar w:top="1080" w:right="1800" w:bottom="1080" w:left="1800" w:header="720" w:footer="720" w:gutter="0"/>
          <w:lnNumType w:countBy="1" w:restart="newSection"/>
          <w:cols w:space="720"/>
          <w:docGrid w:linePitch="360"/>
        </w:sectPr>
      </w:pPr>
      <w:r w:rsidRPr="00C14277">
        <w:rPr>
          <w:sz w:val="24"/>
        </w:rPr>
        <w:t>Article</w:t>
      </w:r>
      <w:r w:rsidR="0033075D" w:rsidRPr="00C14277">
        <w:rPr>
          <w:caps/>
          <w:sz w:val="24"/>
        </w:rPr>
        <w:t xml:space="preserve"> </w:t>
      </w:r>
      <w:r w:rsidRPr="00C14277">
        <w:rPr>
          <w:caps/>
          <w:sz w:val="24"/>
        </w:rPr>
        <w:t>V:</w:t>
      </w:r>
      <w:r w:rsidR="0033075D" w:rsidRPr="00C14277">
        <w:rPr>
          <w:sz w:val="24"/>
        </w:rPr>
        <w:t xml:space="preserve"> </w:t>
      </w:r>
      <w:r w:rsidR="0033075D" w:rsidRPr="00C14277">
        <w:rPr>
          <w:sz w:val="24"/>
        </w:rPr>
        <w:tab/>
      </w:r>
      <w:r w:rsidR="006E5F16" w:rsidRPr="00C14277">
        <w:rPr>
          <w:sz w:val="24"/>
        </w:rPr>
        <w:t xml:space="preserve">State that all other laws </w:t>
      </w:r>
      <w:r w:rsidR="0033075D" w:rsidRPr="00C14277">
        <w:rPr>
          <w:sz w:val="24"/>
        </w:rPr>
        <w:t>in conflict with this</w:t>
      </w:r>
      <w:r w:rsidR="006E5F16" w:rsidRPr="00C14277">
        <w:rPr>
          <w:sz w:val="24"/>
        </w:rPr>
        <w:t xml:space="preserve"> new</w:t>
      </w:r>
      <w:r w:rsidR="0033075D" w:rsidRPr="00C14277">
        <w:rPr>
          <w:sz w:val="24"/>
        </w:rPr>
        <w:t xml:space="preserve"> </w:t>
      </w:r>
      <w:r w:rsidR="006E5F16" w:rsidRPr="00C14277">
        <w:rPr>
          <w:sz w:val="24"/>
        </w:rPr>
        <w:t>policy</w:t>
      </w:r>
      <w:r w:rsidR="0033075D" w:rsidRPr="00C14277">
        <w:rPr>
          <w:sz w:val="24"/>
        </w:rPr>
        <w:t xml:space="preserve"> </w:t>
      </w:r>
      <w:r w:rsidR="006E5F16" w:rsidRPr="00C14277">
        <w:rPr>
          <w:sz w:val="24"/>
        </w:rPr>
        <w:t>shall</w:t>
      </w:r>
      <w:r w:rsidR="0033075D" w:rsidRPr="00C14277">
        <w:rPr>
          <w:sz w:val="24"/>
        </w:rPr>
        <w:t xml:space="preserve"> hereby declared null and void.</w:t>
      </w:r>
    </w:p>
    <w:p w14:paraId="7195D065" w14:textId="35231583" w:rsidR="0033075D" w:rsidRPr="00282627" w:rsidRDefault="0033075D" w:rsidP="00EC18F4">
      <w:pPr>
        <w:pStyle w:val="z-TopofForm"/>
        <w:ind w:left="1440" w:hanging="1440"/>
        <w:jc w:val="right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EC18F4">
        <w:rPr>
          <w:i/>
        </w:rPr>
        <w:t xml:space="preserve">  </w:t>
      </w:r>
      <w:r>
        <w:rPr>
          <w:i/>
        </w:rPr>
        <w:tab/>
      </w:r>
      <w:r w:rsidRPr="00282627">
        <w:rPr>
          <w:i/>
        </w:rPr>
        <w:t>Respectfully submitted,</w:t>
      </w:r>
    </w:p>
    <w:p w14:paraId="1B68ACE7" w14:textId="77777777" w:rsidR="0033075D" w:rsidRPr="00282627" w:rsidRDefault="0033075D" w:rsidP="0033075D">
      <w:pPr>
        <w:pStyle w:val="z-TopofForm"/>
        <w:ind w:left="1440" w:hanging="1440"/>
        <w:rPr>
          <w:i/>
        </w:rPr>
      </w:pPr>
    </w:p>
    <w:p w14:paraId="19BDD749" w14:textId="77777777" w:rsidR="0033075D" w:rsidRPr="00282627" w:rsidRDefault="0033075D" w:rsidP="0033075D">
      <w:pPr>
        <w:pStyle w:val="z-TopofForm"/>
        <w:ind w:left="1440" w:hanging="1440"/>
        <w:rPr>
          <w:i/>
        </w:rPr>
      </w:pPr>
    </w:p>
    <w:p w14:paraId="22F8DC4B" w14:textId="3400EA03" w:rsidR="0033075D" w:rsidRDefault="00EC18F4" w:rsidP="00EC18F4">
      <w:pPr>
        <w:pStyle w:val="z-TopofForm"/>
        <w:ind w:left="1440" w:firstLine="3600"/>
        <w:jc w:val="right"/>
        <w:rPr>
          <w:i/>
        </w:rPr>
      </w:pPr>
      <w:r>
        <w:rPr>
          <w:i/>
        </w:rPr>
        <w:t>Your Name</w:t>
      </w:r>
    </w:p>
    <w:p w14:paraId="0039CCF7" w14:textId="0120A4CB" w:rsidR="00EC18F4" w:rsidRPr="00282627" w:rsidRDefault="00EC18F4" w:rsidP="00EC18F4">
      <w:pPr>
        <w:pStyle w:val="z-TopofForm"/>
        <w:ind w:left="1440" w:firstLine="3600"/>
        <w:jc w:val="right"/>
        <w:rPr>
          <w:i/>
        </w:rPr>
      </w:pPr>
      <w:r>
        <w:rPr>
          <w:i/>
        </w:rPr>
        <w:t>Your School</w:t>
      </w:r>
    </w:p>
    <w:p w14:paraId="4027FBBE" w14:textId="77777777" w:rsidR="0033075D" w:rsidRPr="00EC2ED5" w:rsidRDefault="0033075D" w:rsidP="00EC18F4">
      <w:pPr>
        <w:pStyle w:val="z-TopofForm"/>
        <w:ind w:left="1440" w:hanging="1440"/>
        <w:jc w:val="right"/>
        <w:rPr>
          <w:i/>
        </w:rPr>
      </w:pPr>
    </w:p>
    <w:p w14:paraId="58F18156" w14:textId="77777777" w:rsidR="0033075D" w:rsidRDefault="0033075D"/>
    <w:sectPr w:rsidR="0033075D">
      <w:type w:val="continuous"/>
      <w:pgSz w:w="12240" w:h="15840"/>
      <w:pgMar w:top="1080" w:right="1800" w:bottom="108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5B06"/>
    <w:multiLevelType w:val="hybridMultilevel"/>
    <w:tmpl w:val="C0BA4D3E"/>
    <w:lvl w:ilvl="0" w:tplc="3AD0C43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C0B382D"/>
    <w:multiLevelType w:val="hybridMultilevel"/>
    <w:tmpl w:val="691CE930"/>
    <w:lvl w:ilvl="0" w:tplc="599C3B32">
      <w:start w:val="1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75164"/>
    <w:multiLevelType w:val="hybridMultilevel"/>
    <w:tmpl w:val="5E184F90"/>
    <w:lvl w:ilvl="0" w:tplc="FFFFFFFF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61891736"/>
    <w:multiLevelType w:val="hybridMultilevel"/>
    <w:tmpl w:val="939A0A8A"/>
    <w:lvl w:ilvl="0" w:tplc="FFFFFFFF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839804304">
    <w:abstractNumId w:val="3"/>
  </w:num>
  <w:num w:numId="2" w16cid:durableId="374352733">
    <w:abstractNumId w:val="2"/>
  </w:num>
  <w:num w:numId="3" w16cid:durableId="1759906853">
    <w:abstractNumId w:val="1"/>
  </w:num>
  <w:num w:numId="4" w16cid:durableId="1798253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7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8F4"/>
    <w:rsid w:val="001B54D1"/>
    <w:rsid w:val="0033075D"/>
    <w:rsid w:val="005819BB"/>
    <w:rsid w:val="006B36C0"/>
    <w:rsid w:val="006E5F16"/>
    <w:rsid w:val="00A73FBD"/>
    <w:rsid w:val="00C14277"/>
    <w:rsid w:val="00D62956"/>
    <w:rsid w:val="00E46201"/>
    <w:rsid w:val="00EC18F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6A3B80"/>
  <w14:defaultImageDpi w14:val="300"/>
  <w15:docId w15:val="{739E112C-20D9-844B-B882-0BA10BDF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9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libri" w:eastAsia="Times New Roman" w:hAnsi="Calibri" w:cs="Times New Roman"/>
      <w:b/>
      <w:bCs/>
      <w:kern w:val="32"/>
      <w:sz w:val="32"/>
      <w:szCs w:val="32"/>
    </w:rPr>
  </w:style>
  <w:style w:type="paragraph" w:styleId="z-TopofForm">
    <w:name w:val="HTML Top of Form"/>
    <w:basedOn w:val="Normal"/>
    <w:link w:val="z-TopofFormChar"/>
    <w:rPr>
      <w:sz w:val="24"/>
    </w:rPr>
  </w:style>
  <w:style w:type="character" w:customStyle="1" w:styleId="z-TopofFormChar">
    <w:name w:val="z-Top of Form Char"/>
    <w:basedOn w:val="DefaultParagraphFont"/>
    <w:link w:val="z-TopofForm"/>
    <w:rPr>
      <w:rFonts w:ascii="Arial" w:hAnsi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hAnsi="Arial"/>
      <w:vanish/>
      <w:sz w:val="16"/>
      <w:szCs w:val="16"/>
    </w:rPr>
  </w:style>
  <w:style w:type="paragraph" w:styleId="NormalWeb">
    <w:name w:val="Normal (Web)"/>
    <w:basedOn w:val="z-TopofForm"/>
    <w:uiPriority w:val="99"/>
  </w:style>
  <w:style w:type="character" w:styleId="HTMLAcronym">
    <w:name w:val="HTML Acronym"/>
    <w:uiPriority w:val="99"/>
    <w:rPr>
      <w:b/>
      <w:sz w:val="28"/>
      <w:szCs w:val="20"/>
    </w:rPr>
  </w:style>
  <w:style w:type="paragraph" w:styleId="HTMLAddress">
    <w:name w:val="HTML Address"/>
    <w:basedOn w:val="z-TopofForm"/>
    <w:link w:val="HTMLAddressChar"/>
    <w:uiPriority w:val="99"/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character" w:styleId="HTMLCite">
    <w:name w:val="HTML Cite"/>
    <w:uiPriority w:val="99"/>
    <w:rPr>
      <w:i/>
      <w:szCs w:val="20"/>
    </w:rPr>
  </w:style>
  <w:style w:type="character" w:styleId="HTMLCode">
    <w:name w:val="HTML Code"/>
    <w:uiPriority w:val="99"/>
    <w:rPr>
      <w:sz w:val="20"/>
      <w:szCs w:val="20"/>
    </w:rPr>
  </w:style>
  <w:style w:type="character" w:styleId="HTMLDefinition">
    <w:name w:val="HTML Definition"/>
    <w:uiPriority w:val="99"/>
    <w:rPr>
      <w:rFonts w:cs="Times New Roman"/>
      <w:vertAlign w:val="superscript"/>
    </w:rPr>
  </w:style>
  <w:style w:type="paragraph" w:styleId="BodyTextIndent">
    <w:name w:val="Body Text Indent"/>
    <w:basedOn w:val="Normal"/>
    <w:link w:val="BodyTextIndentChar"/>
    <w:uiPriority w:val="99"/>
    <w:pPr>
      <w:ind w:left="1260" w:hanging="12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BodyTextIndent2">
    <w:name w:val="Body Text Indent 2"/>
    <w:basedOn w:val="Normal"/>
    <w:link w:val="BodyTextIndent2Char"/>
    <w:uiPriority w:val="99"/>
    <w:pPr>
      <w:ind w:left="1260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character" w:styleId="LineNumber">
    <w:name w:val="line number"/>
    <w:basedOn w:val="DefaultParagraphFont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ndrawheeler/Downloads/ncflcongress-billtemplate_2015_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D0ACC275FF047877203BD538C8F8C" ma:contentTypeVersion="15" ma:contentTypeDescription="Create a new document." ma:contentTypeScope="" ma:versionID="66a9deb2f75fa271f05c8c7bfb8de4f1">
  <xsd:schema xmlns:xsd="http://www.w3.org/2001/XMLSchema" xmlns:xs="http://www.w3.org/2001/XMLSchema" xmlns:p="http://schemas.microsoft.com/office/2006/metadata/properties" xmlns:ns2="1ab85925-6f0d-4204-bdbd-f6fb54fded58" xmlns:ns3="eb52c994-2d21-466f-a3c7-9ee935fc973d" targetNamespace="http://schemas.microsoft.com/office/2006/metadata/properties" ma:root="true" ma:fieldsID="e16bf2fd075191455feaef61bd9b2046" ns2:_="" ns3:_="">
    <xsd:import namespace="1ab85925-6f0d-4204-bdbd-f6fb54fded58"/>
    <xsd:import namespace="eb52c994-2d21-466f-a3c7-9ee935fc973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85925-6f0d-4204-bdbd-f6fb54fded5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3c20fe9-d723-4984-a7f5-7eb5fc96fb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2c994-2d21-466f-a3c7-9ee935fc973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d8bc2fd-cddc-4091-9d54-1ac6ea16886f}" ma:internalName="TaxCatchAll" ma:showField="CatchAllData" ma:web="eb52c994-2d21-466f-a3c7-9ee935fc97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52c994-2d21-466f-a3c7-9ee935fc973d" xsi:nil="true"/>
    <lcf76f155ced4ddcb4097134ff3c332f xmlns="1ab85925-6f0d-4204-bdbd-f6fb54fded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FAC5E3-29B7-476E-94E6-7C11DA749F1A}"/>
</file>

<file path=customXml/itemProps2.xml><?xml version="1.0" encoding="utf-8"?>
<ds:datastoreItem xmlns:ds="http://schemas.openxmlformats.org/officeDocument/2006/customXml" ds:itemID="{22F50E4F-E699-4983-B8EA-33D2EE275485}"/>
</file>

<file path=customXml/itemProps3.xml><?xml version="1.0" encoding="utf-8"?>
<ds:datastoreItem xmlns:ds="http://schemas.openxmlformats.org/officeDocument/2006/customXml" ds:itemID="{0BA2A099-EAF8-420C-A546-4D241F2E2CCF}"/>
</file>

<file path=docProps/app.xml><?xml version="1.0" encoding="utf-8"?>
<Properties xmlns="http://schemas.openxmlformats.org/officeDocument/2006/extended-properties" xmlns:vt="http://schemas.openxmlformats.org/officeDocument/2006/docPropsVTypes">
  <Template>ncflcongress-billtemplate_2015_.dotx</Template>
  <TotalTime>2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 Template</vt:lpstr>
    </vt:vector>
  </TitlesOfParts>
  <Company>MUHS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Template</dc:title>
  <dc:subject/>
  <dc:creator>Sandra Wheeler</dc:creator>
  <cp:keywords/>
  <cp:lastModifiedBy>Sandra Wheeler</cp:lastModifiedBy>
  <cp:revision>1</cp:revision>
  <cp:lastPrinted>2005-02-04T17:36:00Z</cp:lastPrinted>
  <dcterms:created xsi:type="dcterms:W3CDTF">2025-11-18T15:53:00Z</dcterms:created>
  <dcterms:modified xsi:type="dcterms:W3CDTF">2025-11-18T15:55:00Z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0x01010062ED0ACC275FF047877203BD538C8F8C</vt:lpwstr>
  </property>
</Properties>
</file>