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BAAC" w14:textId="5D7397D3" w:rsidR="0043583D" w:rsidRPr="00097B22" w:rsidRDefault="00416933" w:rsidP="00A25D23">
      <w:pPr>
        <w:pStyle w:val="Heading1"/>
        <w:jc w:val="center"/>
        <w:rPr>
          <w:smallCaps/>
          <w:sz w:val="28"/>
        </w:rPr>
      </w:pPr>
      <w:r w:rsidRPr="00097B22">
        <w:rPr>
          <w:smallCaps/>
          <w:sz w:val="28"/>
        </w:rPr>
        <w:t>A</w:t>
      </w:r>
      <w:r w:rsidR="0043583D">
        <w:rPr>
          <w:smallCaps/>
          <w:sz w:val="28"/>
        </w:rPr>
        <w:t xml:space="preserve"> RFSDL-Formatted</w:t>
      </w:r>
      <w:r w:rsidRPr="00097B22">
        <w:rPr>
          <w:smallCaps/>
          <w:sz w:val="28"/>
        </w:rPr>
        <w:t xml:space="preserve"> Resolution to [Action Word] [Article] [Object] to </w:t>
      </w:r>
      <w:r w:rsidRPr="00097B22">
        <w:rPr>
          <w:smallCaps/>
          <w:sz w:val="28"/>
        </w:rPr>
        <w:br/>
        <w:t>[Summarize the Solution Specifically]</w:t>
      </w:r>
    </w:p>
    <w:p w14:paraId="68282F79" w14:textId="77777777" w:rsidR="00A25D23" w:rsidRPr="00282627" w:rsidRDefault="00A25D23">
      <w:pPr>
        <w:pStyle w:val="z-TopofForm"/>
        <w:jc w:val="center"/>
        <w:rPr>
          <w:sz w:val="28"/>
        </w:rPr>
      </w:pPr>
    </w:p>
    <w:p w14:paraId="68B230BD" w14:textId="77777777" w:rsidR="00A25D23" w:rsidRPr="00282627" w:rsidRDefault="00A25D23" w:rsidP="00A25D23">
      <w:pPr>
        <w:pStyle w:val="z-TopofForm"/>
        <w:spacing w:line="480" w:lineRule="auto"/>
        <w:rPr>
          <w:b/>
        </w:rPr>
        <w:sectPr w:rsidR="00A25D23" w:rsidRPr="00282627" w:rsidSect="00A25D2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049F33" w14:textId="77777777" w:rsidR="00A25D23" w:rsidRPr="00E423A8" w:rsidRDefault="009643A6" w:rsidP="00A25D23">
      <w:pPr>
        <w:spacing w:line="360" w:lineRule="auto"/>
        <w:ind w:left="1440" w:hanging="1440"/>
        <w:rPr>
          <w:sz w:val="24"/>
        </w:rPr>
      </w:pPr>
      <w:r w:rsidRPr="00E423A8">
        <w:rPr>
          <w:sz w:val="24"/>
        </w:rPr>
        <w:t>Whereas:</w:t>
      </w:r>
      <w:r w:rsidR="00A25D23" w:rsidRPr="00E423A8">
        <w:rPr>
          <w:sz w:val="24"/>
        </w:rPr>
        <w:tab/>
        <w:t>State the current problem (this needs to be accomplished in one brief sentence); and</w:t>
      </w:r>
    </w:p>
    <w:p w14:paraId="275C2785" w14:textId="77777777" w:rsidR="00A25D23" w:rsidRPr="00E423A8" w:rsidRDefault="009643A6" w:rsidP="00A25D23">
      <w:pPr>
        <w:spacing w:line="360" w:lineRule="auto"/>
        <w:ind w:left="1440" w:hanging="1440"/>
        <w:rPr>
          <w:sz w:val="24"/>
        </w:rPr>
      </w:pPr>
      <w:r w:rsidRPr="00E423A8">
        <w:rPr>
          <w:sz w:val="24"/>
        </w:rPr>
        <w:t>Whereas:</w:t>
      </w:r>
      <w:r w:rsidR="00A25D23" w:rsidRPr="00E423A8">
        <w:rPr>
          <w:sz w:val="24"/>
        </w:rPr>
        <w:tab/>
        <w:t>Describe the scope of the problem cited in the first whereas clause (this clause needs to flow logically from the first); and</w:t>
      </w:r>
    </w:p>
    <w:p w14:paraId="1564D171" w14:textId="77777777" w:rsidR="00A25D23" w:rsidRPr="00E423A8" w:rsidRDefault="009643A6" w:rsidP="00A25D23">
      <w:pPr>
        <w:spacing w:line="360" w:lineRule="auto"/>
        <w:ind w:left="1440" w:hanging="1440"/>
        <w:rPr>
          <w:sz w:val="24"/>
        </w:rPr>
      </w:pPr>
      <w:r w:rsidRPr="00E423A8">
        <w:rPr>
          <w:sz w:val="24"/>
        </w:rPr>
        <w:t>Whereas:</w:t>
      </w:r>
      <w:r w:rsidR="00A25D23" w:rsidRPr="00E423A8">
        <w:rPr>
          <w:sz w:val="24"/>
        </w:rPr>
        <w:tab/>
        <w:t>Explain the impact and harms perpetuated by the current problem (once again, the clause needs to flow in a logical sequence); and</w:t>
      </w:r>
    </w:p>
    <w:p w14:paraId="57C39166" w14:textId="77777777" w:rsidR="00A25D23" w:rsidRPr="00E423A8" w:rsidRDefault="009643A6" w:rsidP="00A25D23">
      <w:pPr>
        <w:spacing w:line="360" w:lineRule="auto"/>
        <w:ind w:left="1440" w:hanging="1440"/>
        <w:rPr>
          <w:sz w:val="24"/>
        </w:rPr>
      </w:pPr>
      <w:r w:rsidRPr="00E423A8">
        <w:rPr>
          <w:sz w:val="24"/>
        </w:rPr>
        <w:t>Whereas:</w:t>
      </w:r>
      <w:r w:rsidR="00A25D23" w:rsidRPr="00E423A8">
        <w:rPr>
          <w:bCs/>
          <w:sz w:val="24"/>
        </w:rPr>
        <w:tab/>
      </w:r>
      <w:r w:rsidRPr="00E423A8">
        <w:rPr>
          <w:bCs/>
          <w:sz w:val="24"/>
        </w:rPr>
        <w:t>(Additional “whereas” clauses may be used but are not necessary; be sure to end the last “whereas” clause with a period rather than a semicolon).</w:t>
      </w:r>
    </w:p>
    <w:p w14:paraId="04ADDC7C" w14:textId="77777777" w:rsidR="00A25D23" w:rsidRPr="00E423A8" w:rsidRDefault="009643A6" w:rsidP="00A25D23">
      <w:pPr>
        <w:spacing w:line="360" w:lineRule="auto"/>
        <w:ind w:left="1440" w:hanging="1440"/>
        <w:rPr>
          <w:sz w:val="24"/>
        </w:rPr>
      </w:pPr>
      <w:r w:rsidRPr="00E423A8">
        <w:rPr>
          <w:bCs/>
          <w:sz w:val="24"/>
        </w:rPr>
        <w:t>Therefore</w:t>
      </w:r>
      <w:r w:rsidR="00A25D23" w:rsidRPr="00E423A8">
        <w:rPr>
          <w:bCs/>
          <w:sz w:val="24"/>
        </w:rPr>
        <w:t>,</w:t>
      </w:r>
      <w:r w:rsidR="00A25D23" w:rsidRPr="00E423A8">
        <w:rPr>
          <w:sz w:val="24"/>
        </w:rPr>
        <w:tab/>
      </w:r>
      <w:r w:rsidRPr="00E423A8">
        <w:rPr>
          <w:sz w:val="24"/>
        </w:rPr>
        <w:t>be it resolved by this NCFL Student Congress here assembled that: state your recommendation for dealing with the problem (the resolution should be a clear call for action). And, be it</w:t>
      </w:r>
    </w:p>
    <w:p w14:paraId="1CF04024" w14:textId="77777777" w:rsidR="00A25D23" w:rsidRPr="00E423A8" w:rsidRDefault="009643A6" w:rsidP="00A25D23">
      <w:pPr>
        <w:spacing w:line="360" w:lineRule="auto"/>
        <w:ind w:left="1440" w:hanging="1440"/>
        <w:rPr>
          <w:sz w:val="24"/>
        </w:rPr>
        <w:sectPr w:rsidR="00A25D23" w:rsidRPr="00E423A8" w:rsidSect="00A25D2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E423A8">
        <w:rPr>
          <w:bCs/>
          <w:sz w:val="24"/>
        </w:rPr>
        <w:t>Further Resolved</w:t>
      </w:r>
      <w:r w:rsidR="00A25D23" w:rsidRPr="00E423A8">
        <w:rPr>
          <w:bCs/>
          <w:sz w:val="24"/>
        </w:rPr>
        <w:t>,</w:t>
      </w:r>
      <w:r w:rsidR="00A25D23" w:rsidRPr="00E423A8">
        <w:rPr>
          <w:sz w:val="24"/>
        </w:rPr>
        <w:t xml:space="preserve"> </w:t>
      </w:r>
      <w:r w:rsidRPr="00E423A8">
        <w:rPr>
          <w:sz w:val="24"/>
        </w:rPr>
        <w:t>that:</w:t>
      </w:r>
      <w:r w:rsidR="00A25D23" w:rsidRPr="00E423A8">
        <w:rPr>
          <w:sz w:val="24"/>
        </w:rPr>
        <w:t xml:space="preserve"> (this is an </w:t>
      </w:r>
      <w:r w:rsidR="00A25D23" w:rsidRPr="00E423A8">
        <w:rPr>
          <w:b/>
          <w:i/>
          <w:sz w:val="24"/>
        </w:rPr>
        <w:t>optional</w:t>
      </w:r>
      <w:r w:rsidR="00A25D23" w:rsidRPr="00E423A8">
        <w:rPr>
          <w:sz w:val="24"/>
        </w:rPr>
        <w:t xml:space="preserve"> additional recommendation; if not used, end the previous “</w:t>
      </w:r>
      <w:r w:rsidRPr="00E423A8">
        <w:rPr>
          <w:sz w:val="24"/>
        </w:rPr>
        <w:t>therefore</w:t>
      </w:r>
      <w:r w:rsidR="00A25D23" w:rsidRPr="00E423A8">
        <w:rPr>
          <w:sz w:val="24"/>
        </w:rPr>
        <w:t>” clause with a period).</w:t>
      </w:r>
    </w:p>
    <w:p w14:paraId="47D9564E" w14:textId="77777777" w:rsidR="00A25D23" w:rsidRPr="00282627" w:rsidRDefault="00A25D23" w:rsidP="0043583D">
      <w:pPr>
        <w:pStyle w:val="z-TopofForm"/>
        <w:ind w:left="1440" w:hanging="1440"/>
        <w:jc w:val="right"/>
        <w:rPr>
          <w:i/>
        </w:rPr>
      </w:pPr>
    </w:p>
    <w:p w14:paraId="77D0D522" w14:textId="77777777" w:rsidR="00A25D23" w:rsidRPr="00282627" w:rsidRDefault="00A25D23" w:rsidP="0043583D">
      <w:pPr>
        <w:pStyle w:val="z-TopofForm"/>
        <w:ind w:left="1440" w:hanging="1440"/>
        <w:jc w:val="right"/>
        <w:rPr>
          <w:i/>
        </w:rPr>
      </w:pPr>
      <w:r w:rsidRPr="00282627">
        <w:rPr>
          <w:i/>
        </w:rPr>
        <w:tab/>
      </w:r>
      <w:r w:rsidRPr="00282627">
        <w:rPr>
          <w:i/>
        </w:rPr>
        <w:tab/>
      </w:r>
      <w:r w:rsidRPr="00282627">
        <w:rPr>
          <w:i/>
        </w:rPr>
        <w:tab/>
      </w:r>
      <w:r w:rsidRPr="00282627">
        <w:rPr>
          <w:i/>
        </w:rPr>
        <w:tab/>
      </w:r>
      <w:r w:rsidRPr="00282627">
        <w:rPr>
          <w:i/>
        </w:rPr>
        <w:tab/>
      </w:r>
      <w:r w:rsidRPr="00282627">
        <w:rPr>
          <w:i/>
        </w:rPr>
        <w:tab/>
      </w:r>
      <w:r w:rsidRPr="00282627">
        <w:rPr>
          <w:i/>
        </w:rPr>
        <w:tab/>
        <w:t>Respectfully submitted,</w:t>
      </w:r>
    </w:p>
    <w:p w14:paraId="218D81A6" w14:textId="77777777" w:rsidR="00A25D23" w:rsidRPr="00282627" w:rsidRDefault="00A25D23" w:rsidP="0043583D">
      <w:pPr>
        <w:pStyle w:val="z-TopofForm"/>
        <w:ind w:left="1440" w:hanging="1440"/>
        <w:jc w:val="right"/>
        <w:rPr>
          <w:i/>
        </w:rPr>
      </w:pPr>
    </w:p>
    <w:p w14:paraId="4CB3805D" w14:textId="77777777" w:rsidR="00A25D23" w:rsidRPr="00282627" w:rsidRDefault="00A25D23" w:rsidP="0043583D">
      <w:pPr>
        <w:pStyle w:val="z-TopofForm"/>
        <w:ind w:left="1440" w:hanging="1440"/>
        <w:jc w:val="right"/>
        <w:rPr>
          <w:i/>
        </w:rPr>
      </w:pPr>
    </w:p>
    <w:p w14:paraId="1D505F6E" w14:textId="1E02D71C" w:rsidR="00A25D23" w:rsidRDefault="00A25D23" w:rsidP="0043583D">
      <w:pPr>
        <w:pStyle w:val="z-TopofForm"/>
        <w:ind w:left="1440" w:hanging="1440"/>
        <w:jc w:val="right"/>
        <w:rPr>
          <w:i/>
        </w:rPr>
      </w:pPr>
      <w:r w:rsidRPr="00282627">
        <w:rPr>
          <w:i/>
        </w:rPr>
        <w:tab/>
      </w:r>
      <w:r w:rsidRPr="00282627">
        <w:rPr>
          <w:i/>
        </w:rPr>
        <w:tab/>
      </w:r>
      <w:r w:rsidRPr="00282627">
        <w:rPr>
          <w:i/>
        </w:rPr>
        <w:tab/>
      </w:r>
      <w:r w:rsidRPr="00282627">
        <w:rPr>
          <w:i/>
        </w:rPr>
        <w:tab/>
      </w:r>
      <w:r w:rsidRPr="00282627">
        <w:rPr>
          <w:i/>
        </w:rPr>
        <w:tab/>
      </w:r>
      <w:r w:rsidRPr="00282627">
        <w:rPr>
          <w:i/>
        </w:rPr>
        <w:tab/>
      </w:r>
      <w:r w:rsidRPr="00282627">
        <w:rPr>
          <w:i/>
        </w:rPr>
        <w:tab/>
      </w:r>
      <w:r w:rsidR="0043583D">
        <w:rPr>
          <w:i/>
        </w:rPr>
        <w:t>Your Name</w:t>
      </w:r>
    </w:p>
    <w:p w14:paraId="0813C5C0" w14:textId="6F9FF9CA" w:rsidR="0043583D" w:rsidRPr="00282627" w:rsidRDefault="0043583D" w:rsidP="0043583D">
      <w:pPr>
        <w:pStyle w:val="z-TopofForm"/>
        <w:ind w:left="1440" w:hanging="1440"/>
        <w:jc w:val="right"/>
        <w:rPr>
          <w:i/>
        </w:rPr>
      </w:pPr>
      <w:r>
        <w:rPr>
          <w:i/>
        </w:rPr>
        <w:t>Your School</w:t>
      </w:r>
    </w:p>
    <w:p w14:paraId="2F69CB2A" w14:textId="77777777" w:rsidR="00A25D23" w:rsidRPr="00282627" w:rsidRDefault="00A25D23" w:rsidP="00A25D23">
      <w:pPr>
        <w:pStyle w:val="z-TopofForm"/>
      </w:pPr>
    </w:p>
    <w:sectPr w:rsidR="00A25D23" w:rsidRPr="00282627" w:rsidSect="00A25D23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B06"/>
    <w:multiLevelType w:val="hybridMultilevel"/>
    <w:tmpl w:val="C0BA4D3E"/>
    <w:lvl w:ilvl="0" w:tplc="3AD0C4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C0B382D"/>
    <w:multiLevelType w:val="hybridMultilevel"/>
    <w:tmpl w:val="691CE930"/>
    <w:lvl w:ilvl="0" w:tplc="599C3B32">
      <w:start w:val="1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75164"/>
    <w:multiLevelType w:val="hybridMultilevel"/>
    <w:tmpl w:val="5E184F90"/>
    <w:lvl w:ilvl="0" w:tplc="0E204E4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F74C75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47AB6D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CAC6FA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19A13B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6DC78A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02EDA0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0728E9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1DA0AD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61891736"/>
    <w:multiLevelType w:val="hybridMultilevel"/>
    <w:tmpl w:val="939A0A8A"/>
    <w:lvl w:ilvl="0" w:tplc="7BA296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E3E75EC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6A6E5A2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D22EDA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1860DD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AECD00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E74CCE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E721DB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DEAFF3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949308620">
    <w:abstractNumId w:val="3"/>
  </w:num>
  <w:num w:numId="2" w16cid:durableId="1557810728">
    <w:abstractNumId w:val="2"/>
  </w:num>
  <w:num w:numId="3" w16cid:durableId="360789417">
    <w:abstractNumId w:val="1"/>
  </w:num>
  <w:num w:numId="4" w16cid:durableId="109498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3D"/>
    <w:rsid w:val="00075305"/>
    <w:rsid w:val="00416933"/>
    <w:rsid w:val="0043583D"/>
    <w:rsid w:val="00755506"/>
    <w:rsid w:val="009643A6"/>
    <w:rsid w:val="00A25D23"/>
    <w:rsid w:val="00AC4F47"/>
    <w:rsid w:val="00E423A8"/>
    <w:rsid w:val="00E46201"/>
    <w:rsid w:val="00F55A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549AB3"/>
  <w14:defaultImageDpi w14:val="300"/>
  <w15:docId w15:val="{E00C53C4-E24F-3F42-8CA6-FD29CBBE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  <w:rPr>
      <w:sz w:val="18"/>
    </w:rPr>
  </w:style>
  <w:style w:type="paragraph" w:styleId="NormalWeb">
    <w:name w:val="Normal (Web)"/>
    <w:basedOn w:val="z-TopofForm"/>
  </w:style>
  <w:style w:type="paragraph" w:customStyle="1" w:styleId="HTMLAcronym1">
    <w:name w:val="HTML Acronym1"/>
    <w:basedOn w:val="z-TopofForm"/>
    <w:pPr>
      <w:jc w:val="center"/>
    </w:pPr>
    <w:rPr>
      <w:b/>
      <w:sz w:val="28"/>
    </w:rPr>
  </w:style>
  <w:style w:type="paragraph" w:styleId="HTMLAddress">
    <w:name w:val="HTML Address"/>
    <w:basedOn w:val="z-TopofForm"/>
  </w:style>
  <w:style w:type="paragraph" w:customStyle="1" w:styleId="HTMLCite1">
    <w:name w:val="HTML Cite1"/>
    <w:basedOn w:val="z-TopofForm"/>
    <w:pPr>
      <w:jc w:val="center"/>
    </w:pPr>
    <w:rPr>
      <w:i/>
    </w:rPr>
  </w:style>
  <w:style w:type="paragraph" w:customStyle="1" w:styleId="HTMLCode1">
    <w:name w:val="HTML Code1"/>
    <w:basedOn w:val="z-TopofForm"/>
    <w:rPr>
      <w:sz w:val="20"/>
    </w:rPr>
  </w:style>
  <w:style w:type="character" w:styleId="HTMLDefinition">
    <w:name w:val="HTML Definition"/>
    <w:rPr>
      <w:vertAlign w:val="superscript"/>
    </w:rPr>
  </w:style>
  <w:style w:type="paragraph" w:styleId="BodyTextIndent">
    <w:name w:val="Body Text Indent"/>
    <w:basedOn w:val="Normal"/>
    <w:pPr>
      <w:ind w:left="1260" w:hanging="1260"/>
    </w:pPr>
    <w:rPr>
      <w:sz w:val="24"/>
    </w:rPr>
  </w:style>
  <w:style w:type="paragraph" w:styleId="BodyTextIndent2">
    <w:name w:val="Body Text Indent 2"/>
    <w:basedOn w:val="Normal"/>
    <w:pPr>
      <w:ind w:left="1260"/>
    </w:pPr>
    <w:rPr>
      <w:sz w:val="24"/>
    </w:rPr>
  </w:style>
  <w:style w:type="character" w:styleId="LineNumber">
    <w:name w:val="lin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drawheeler/Downloads/ncflcongress-resolutiontemplate_2015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D0ACC275FF047877203BD538C8F8C" ma:contentTypeVersion="15" ma:contentTypeDescription="Create a new document." ma:contentTypeScope="" ma:versionID="d4665794ead19e847c96715256c5aaa6">
  <xsd:schema xmlns:xsd="http://www.w3.org/2001/XMLSchema" xmlns:xs="http://www.w3.org/2001/XMLSchema" xmlns:p="http://schemas.microsoft.com/office/2006/metadata/properties" xmlns:ns2="1ab85925-6f0d-4204-bdbd-f6fb54fded58" xmlns:ns3="eb52c994-2d21-466f-a3c7-9ee935fc973d" targetNamespace="http://schemas.microsoft.com/office/2006/metadata/properties" ma:root="true" ma:fieldsID="d64e09733a520c8279606fd0c4a1b84c" ns2:_="" ns3:_="">
    <xsd:import namespace="1ab85925-6f0d-4204-bdbd-f6fb54fded58"/>
    <xsd:import namespace="eb52c994-2d21-466f-a3c7-9ee935fc97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85925-6f0d-4204-bdbd-f6fb54fded5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c20fe9-d723-4984-a7f5-7eb5fc96fb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2c994-2d21-466f-a3c7-9ee935fc97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d8bc2fd-cddc-4091-9d54-1ac6ea16886f}" ma:internalName="TaxCatchAll" ma:showField="CatchAllData" ma:web="eb52c994-2d21-466f-a3c7-9ee935fc9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52c994-2d21-466f-a3c7-9ee935fc973d" xsi:nil="true"/>
    <lcf76f155ced4ddcb4097134ff3c332f xmlns="1ab85925-6f0d-4204-bdbd-f6fb54fded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082758-AD97-4D92-86B6-11487A061003}"/>
</file>

<file path=customXml/itemProps2.xml><?xml version="1.0" encoding="utf-8"?>
<ds:datastoreItem xmlns:ds="http://schemas.openxmlformats.org/officeDocument/2006/customXml" ds:itemID="{F411C099-5B73-454D-8499-C6313373E9E5}"/>
</file>

<file path=customXml/itemProps3.xml><?xml version="1.0" encoding="utf-8"?>
<ds:datastoreItem xmlns:ds="http://schemas.openxmlformats.org/officeDocument/2006/customXml" ds:itemID="{57ABFEC4-32B0-4B6F-9275-7BD6F343BCC3}"/>
</file>

<file path=docProps/app.xml><?xml version="1.0" encoding="utf-8"?>
<Properties xmlns="http://schemas.openxmlformats.org/officeDocument/2006/extended-properties" xmlns:vt="http://schemas.openxmlformats.org/officeDocument/2006/docPropsVTypes">
  <Template>ncflcongress-resolutiontemplate_2015_.dotx</Template>
  <TotalTime>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Resolution to Amend the Constitution</vt:lpstr>
    </vt:vector>
  </TitlesOfParts>
  <Company>MUHS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Resolution to Amend the Constitution</dc:title>
  <dc:subject/>
  <dc:creator>Sandra Wheeler</dc:creator>
  <cp:keywords/>
  <cp:lastModifiedBy>Sandra Wheeler</cp:lastModifiedBy>
  <cp:revision>1</cp:revision>
  <cp:lastPrinted>2005-02-04T17:36:00Z</cp:lastPrinted>
  <dcterms:created xsi:type="dcterms:W3CDTF">2025-11-18T15:56:00Z</dcterms:created>
  <dcterms:modified xsi:type="dcterms:W3CDTF">2025-11-18T15:57:00Z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0x01010062ED0ACC275FF047877203BD538C8F8C</vt:lpwstr>
  </property>
</Properties>
</file>