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D20D5" w14:textId="2120E53A" w:rsidR="004D6E93" w:rsidRDefault="008853A1">
      <w:r w:rsidRPr="008853A1">
        <w:rPr>
          <w:noProof/>
        </w:rPr>
        <w:drawing>
          <wp:inline distT="0" distB="0" distL="0" distR="0" wp14:anchorId="0B2CBF06" wp14:editId="5E8C4F52">
            <wp:extent cx="971550" cy="1215928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889" cy="1227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ompany and recipient info, invoice #, date and project information"/>
      </w:tblPr>
      <w:tblGrid>
        <w:gridCol w:w="6121"/>
        <w:gridCol w:w="4679"/>
      </w:tblGrid>
      <w:tr w:rsidR="006C6E40" w14:paraId="096516B9" w14:textId="77777777" w:rsidTr="00E02230">
        <w:trPr>
          <w:trHeight w:val="1151"/>
        </w:trPr>
        <w:tc>
          <w:tcPr>
            <w:tcW w:w="6121" w:type="dxa"/>
          </w:tcPr>
          <w:p w14:paraId="1AB14EBE" w14:textId="77777777" w:rsidR="004D6E93" w:rsidRDefault="004D6E93" w:rsidP="004D6E93"/>
          <w:p w14:paraId="251B46A5" w14:textId="77777777" w:rsidR="006C6E40" w:rsidRDefault="006C6E40" w:rsidP="00E02230">
            <w:pPr>
              <w:pStyle w:val="NoSpacing"/>
              <w:rPr>
                <w:rStyle w:val="SubtleEmphasis"/>
              </w:rPr>
            </w:pPr>
          </w:p>
        </w:tc>
        <w:tc>
          <w:tcPr>
            <w:tcW w:w="4679" w:type="dxa"/>
          </w:tcPr>
          <w:p w14:paraId="2271F8DE" w14:textId="77777777" w:rsidR="006C6E40" w:rsidRDefault="00E02230">
            <w:pPr>
              <w:pStyle w:val="Heading1"/>
            </w:pPr>
            <w:r>
              <w:t>invoice</w:t>
            </w:r>
          </w:p>
        </w:tc>
      </w:tr>
      <w:tr w:rsidR="006C6E40" w14:paraId="4C97D143" w14:textId="77777777" w:rsidTr="00E02230">
        <w:trPr>
          <w:trHeight w:val="1349"/>
        </w:trPr>
        <w:tc>
          <w:tcPr>
            <w:tcW w:w="6121" w:type="dxa"/>
          </w:tcPr>
          <w:p w14:paraId="062561EC" w14:textId="77777777" w:rsidR="006C6E40" w:rsidRPr="00D42574" w:rsidRDefault="00E02230">
            <w:pPr>
              <w:pStyle w:val="NoSpacing"/>
              <w:rPr>
                <w:color w:val="000000" w:themeColor="text1"/>
                <w:sz w:val="20"/>
                <w:szCs w:val="20"/>
              </w:rPr>
            </w:pPr>
            <w:r w:rsidRPr="00D42574">
              <w:rPr>
                <w:color w:val="000000" w:themeColor="text1"/>
                <w:sz w:val="20"/>
                <w:szCs w:val="20"/>
              </w:rPr>
              <w:t>1600 Pennsylvania Avenue</w:t>
            </w:r>
          </w:p>
          <w:p w14:paraId="632A3C60" w14:textId="77777777" w:rsidR="00E02230" w:rsidRPr="00D42574" w:rsidRDefault="00E02230">
            <w:pPr>
              <w:pStyle w:val="NoSpacing"/>
              <w:rPr>
                <w:color w:val="000000" w:themeColor="text1"/>
                <w:sz w:val="20"/>
                <w:szCs w:val="20"/>
              </w:rPr>
            </w:pPr>
            <w:r w:rsidRPr="00D42574">
              <w:rPr>
                <w:color w:val="000000" w:themeColor="text1"/>
                <w:sz w:val="20"/>
                <w:szCs w:val="20"/>
              </w:rPr>
              <w:t>McDonough, GA  30253</w:t>
            </w:r>
          </w:p>
          <w:p w14:paraId="665B1E11" w14:textId="77777777" w:rsidR="00E02230" w:rsidRPr="00D42574" w:rsidRDefault="00E02230" w:rsidP="00E02230">
            <w:pPr>
              <w:pStyle w:val="NoSpacing"/>
              <w:rPr>
                <w:color w:val="000000" w:themeColor="text1"/>
                <w:sz w:val="20"/>
                <w:szCs w:val="20"/>
              </w:rPr>
            </w:pPr>
            <w:r w:rsidRPr="00D42574">
              <w:rPr>
                <w:color w:val="000000" w:themeColor="text1"/>
                <w:sz w:val="20"/>
                <w:szCs w:val="20"/>
              </w:rPr>
              <w:t>Phone 770-450-6761</w:t>
            </w:r>
          </w:p>
          <w:p w14:paraId="509D614B" w14:textId="016BB7DB" w:rsidR="006C6E40" w:rsidRPr="00D42574" w:rsidRDefault="00E02230" w:rsidP="00E02230">
            <w:pPr>
              <w:pStyle w:val="NoSpacing"/>
              <w:rPr>
                <w:sz w:val="20"/>
                <w:szCs w:val="20"/>
              </w:rPr>
            </w:pPr>
            <w:r w:rsidRPr="00D42574">
              <w:rPr>
                <w:color w:val="000000" w:themeColor="text1"/>
                <w:sz w:val="20"/>
                <w:szCs w:val="20"/>
              </w:rPr>
              <w:t>www.</w:t>
            </w:r>
            <w:r w:rsidR="008853A1" w:rsidRPr="00D42574">
              <w:rPr>
                <w:color w:val="000000" w:themeColor="text1"/>
                <w:sz w:val="20"/>
                <w:szCs w:val="20"/>
              </w:rPr>
              <w:t>capeinvestmentadvisory.com</w:t>
            </w:r>
          </w:p>
        </w:tc>
        <w:tc>
          <w:tcPr>
            <w:tcW w:w="4679" w:type="dxa"/>
          </w:tcPr>
          <w:p w14:paraId="40AA6266" w14:textId="77777777" w:rsidR="006C6E40" w:rsidRPr="00D42574" w:rsidRDefault="00E02230">
            <w:pPr>
              <w:pStyle w:val="Rightalign"/>
              <w:rPr>
                <w:sz w:val="20"/>
                <w:szCs w:val="20"/>
              </w:rPr>
            </w:pPr>
            <w:r w:rsidRPr="00D42574">
              <w:rPr>
                <w:rStyle w:val="Heading3Char"/>
                <w:sz w:val="20"/>
                <w:szCs w:val="20"/>
              </w:rPr>
              <w:t>INVOICE #</w:t>
            </w:r>
            <w:r w:rsidRPr="00D42574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164547282"/>
                <w:placeholder>
                  <w:docPart w:val="EF2E62D90A1C4BECA6D66DAFABDCB71C"/>
                </w:placeholder>
                <w:temporary/>
                <w:showingPlcHdr/>
                <w15:appearance w15:val="hidden"/>
              </w:sdtPr>
              <w:sdtEndPr/>
              <w:sdtContent>
                <w:r w:rsidRPr="00D42574">
                  <w:rPr>
                    <w:color w:val="000000" w:themeColor="text1"/>
                    <w:sz w:val="20"/>
                    <w:szCs w:val="20"/>
                  </w:rPr>
                  <w:t>[Invoice No.]</w:t>
                </w:r>
              </w:sdtContent>
            </w:sdt>
          </w:p>
          <w:p w14:paraId="638DA8F6" w14:textId="77777777" w:rsidR="006C6E40" w:rsidRPr="00D42574" w:rsidRDefault="00E02230">
            <w:pPr>
              <w:pStyle w:val="Rightalign"/>
              <w:rPr>
                <w:sz w:val="20"/>
                <w:szCs w:val="20"/>
              </w:rPr>
            </w:pPr>
            <w:r w:rsidRPr="00D42574">
              <w:rPr>
                <w:rStyle w:val="Heading3Char"/>
                <w:sz w:val="20"/>
                <w:szCs w:val="20"/>
              </w:rPr>
              <w:t>DATE</w:t>
            </w:r>
            <w:r w:rsidRPr="00D42574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980452701"/>
                <w:placeholder>
                  <w:docPart w:val="5DA4C4ADDC6D40CB92C1C92EE81784FE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D42574">
                  <w:rPr>
                    <w:color w:val="000000" w:themeColor="text1"/>
                    <w:sz w:val="20"/>
                    <w:szCs w:val="20"/>
                  </w:rPr>
                  <w:t>[Date]</w:t>
                </w:r>
              </w:sdtContent>
            </w:sdt>
          </w:p>
        </w:tc>
      </w:tr>
      <w:tr w:rsidR="006C6E40" w14:paraId="7C00C63E" w14:textId="77777777" w:rsidTr="00E02230">
        <w:trPr>
          <w:trHeight w:val="1871"/>
        </w:trPr>
        <w:tc>
          <w:tcPr>
            <w:tcW w:w="6121" w:type="dxa"/>
          </w:tcPr>
          <w:p w14:paraId="7743E6C1" w14:textId="77777777" w:rsidR="006C6E40" w:rsidRPr="00D42574" w:rsidRDefault="00E02230">
            <w:pPr>
              <w:pStyle w:val="Heading3"/>
              <w:rPr>
                <w:sz w:val="20"/>
                <w:szCs w:val="20"/>
              </w:rPr>
            </w:pPr>
            <w:r w:rsidRPr="00D42574">
              <w:rPr>
                <w:sz w:val="20"/>
                <w:szCs w:val="20"/>
              </w:rPr>
              <w:t>TO</w:t>
            </w:r>
          </w:p>
          <w:p w14:paraId="02F87E24" w14:textId="77777777" w:rsidR="006C6E40" w:rsidRPr="00D42574" w:rsidRDefault="00F25D9A">
            <w:pPr>
              <w:pStyle w:val="NoSpacing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830646394"/>
                <w:placeholder>
                  <w:docPart w:val="24694BF1879749659360135D702F9EC8"/>
                </w:placeholder>
                <w:temporary/>
                <w:showingPlcHdr/>
                <w15:appearance w15:val="hidden"/>
              </w:sdtPr>
              <w:sdtEndPr/>
              <w:sdtContent>
                <w:r w:rsidR="00E02230" w:rsidRPr="00D42574">
                  <w:rPr>
                    <w:color w:val="000000" w:themeColor="text1"/>
                    <w:sz w:val="20"/>
                    <w:szCs w:val="20"/>
                  </w:rPr>
                  <w:t>[Name]</w:t>
                </w:r>
              </w:sdtContent>
            </w:sdt>
          </w:p>
          <w:sdt>
            <w:sdtPr>
              <w:rPr>
                <w:color w:val="000000" w:themeColor="text1"/>
                <w:sz w:val="20"/>
                <w:szCs w:val="20"/>
              </w:rPr>
              <w:id w:val="-701479122"/>
              <w:placeholder>
                <w:docPart w:val="8D5298344B9F46F0A43C34D58EB1FADA"/>
              </w:placeholder>
              <w:temporary/>
              <w:showingPlcHdr/>
              <w15:appearance w15:val="hidden"/>
            </w:sdtPr>
            <w:sdtEndPr/>
            <w:sdtContent>
              <w:p w14:paraId="120BE0A8" w14:textId="77777777" w:rsidR="006C6E40" w:rsidRPr="00D42574" w:rsidRDefault="00E02230">
                <w:pPr>
                  <w:pStyle w:val="NoSpacing"/>
                  <w:rPr>
                    <w:color w:val="000000" w:themeColor="text1"/>
                    <w:sz w:val="20"/>
                    <w:szCs w:val="20"/>
                  </w:rPr>
                </w:pPr>
                <w:r w:rsidRPr="00D42574">
                  <w:rPr>
                    <w:color w:val="000000" w:themeColor="text1"/>
                    <w:sz w:val="20"/>
                    <w:szCs w:val="20"/>
                  </w:rPr>
                  <w:t>[Street Address]</w:t>
                </w:r>
              </w:p>
            </w:sdtContent>
          </w:sdt>
          <w:sdt>
            <w:sdtPr>
              <w:rPr>
                <w:color w:val="000000" w:themeColor="text1"/>
                <w:sz w:val="20"/>
                <w:szCs w:val="20"/>
              </w:rPr>
              <w:id w:val="123358948"/>
              <w:placeholder>
                <w:docPart w:val="386A1F2880E7437B96DB1282BD79EFE7"/>
              </w:placeholder>
              <w:temporary/>
              <w:showingPlcHdr/>
              <w15:appearance w15:val="hidden"/>
            </w:sdtPr>
            <w:sdtEndPr/>
            <w:sdtContent>
              <w:p w14:paraId="6CB63BA3" w14:textId="77777777" w:rsidR="006C6E40" w:rsidRPr="00D42574" w:rsidRDefault="00E02230">
                <w:pPr>
                  <w:pStyle w:val="NoSpacing"/>
                  <w:rPr>
                    <w:color w:val="000000" w:themeColor="text1"/>
                    <w:sz w:val="20"/>
                    <w:szCs w:val="20"/>
                  </w:rPr>
                </w:pPr>
                <w:r w:rsidRPr="00D42574">
                  <w:rPr>
                    <w:color w:val="000000" w:themeColor="text1"/>
                    <w:sz w:val="20"/>
                    <w:szCs w:val="20"/>
                  </w:rPr>
                  <w:t>[City, ST  ZIP Code]</w:t>
                </w:r>
              </w:p>
            </w:sdtContent>
          </w:sdt>
          <w:p w14:paraId="261ACC4F" w14:textId="77777777" w:rsidR="006C6E40" w:rsidRPr="00D42574" w:rsidRDefault="00E02230">
            <w:pPr>
              <w:pStyle w:val="NoSpacing"/>
              <w:rPr>
                <w:sz w:val="20"/>
                <w:szCs w:val="20"/>
              </w:rPr>
            </w:pPr>
            <w:r w:rsidRPr="00D42574">
              <w:rPr>
                <w:color w:val="000000" w:themeColor="text1"/>
                <w:sz w:val="20"/>
                <w:szCs w:val="20"/>
              </w:rPr>
              <w:t xml:space="preserve">Phone </w:t>
            </w:r>
            <w:sdt>
              <w:sdtPr>
                <w:rPr>
                  <w:color w:val="000000" w:themeColor="text1"/>
                  <w:sz w:val="20"/>
                  <w:szCs w:val="20"/>
                </w:rPr>
                <w:id w:val="-543283377"/>
                <w:placeholder>
                  <w:docPart w:val="F2443D90D75242AC9DFAD747C734D556"/>
                </w:placeholder>
                <w:temporary/>
                <w:showingPlcHdr/>
                <w15:appearance w15:val="hidden"/>
              </w:sdtPr>
              <w:sdtEndPr/>
              <w:sdtContent>
                <w:r w:rsidRPr="00D42574">
                  <w:rPr>
                    <w:color w:val="000000" w:themeColor="text1"/>
                    <w:sz w:val="20"/>
                    <w:szCs w:val="20"/>
                  </w:rPr>
                  <w:t>[Phone]</w:t>
                </w:r>
              </w:sdtContent>
            </w:sdt>
            <w:r w:rsidRPr="00D42574">
              <w:rPr>
                <w:color w:val="000000" w:themeColor="text1"/>
                <w:sz w:val="20"/>
                <w:szCs w:val="20"/>
              </w:rPr>
              <w:t xml:space="preserve"> | </w:t>
            </w:r>
            <w:sdt>
              <w:sdtPr>
                <w:rPr>
                  <w:sz w:val="20"/>
                  <w:szCs w:val="20"/>
                </w:rPr>
                <w:id w:val="1478495789"/>
                <w:placeholder>
                  <w:docPart w:val="ED9DC0C0AFFB4EDAA169084931311903"/>
                </w:placeholder>
                <w:temporary/>
                <w:showingPlcHdr/>
                <w15:appearance w15:val="hidden"/>
              </w:sdtPr>
              <w:sdtEndPr/>
              <w:sdtContent>
                <w:r w:rsidRPr="00D42574">
                  <w:rPr>
                    <w:sz w:val="20"/>
                    <w:szCs w:val="20"/>
                  </w:rPr>
                  <w:t>[Email]</w:t>
                </w:r>
              </w:sdtContent>
            </w:sdt>
          </w:p>
        </w:tc>
        <w:tc>
          <w:tcPr>
            <w:tcW w:w="4679" w:type="dxa"/>
          </w:tcPr>
          <w:p w14:paraId="6D1CC258" w14:textId="77777777" w:rsidR="006C6E40" w:rsidRPr="00D42574" w:rsidRDefault="006C6E40">
            <w:pPr>
              <w:pStyle w:val="Rightalign"/>
              <w:rPr>
                <w:sz w:val="20"/>
                <w:szCs w:val="20"/>
              </w:rPr>
            </w:pPr>
          </w:p>
          <w:p w14:paraId="0358AD66" w14:textId="77777777" w:rsidR="006C6E40" w:rsidRPr="00D42574" w:rsidRDefault="006C6E40">
            <w:pPr>
              <w:pStyle w:val="Rightalign"/>
              <w:rPr>
                <w:sz w:val="20"/>
                <w:szCs w:val="20"/>
              </w:rPr>
            </w:pPr>
          </w:p>
        </w:tc>
      </w:tr>
    </w:tbl>
    <w:p w14:paraId="44C22E76" w14:textId="77777777" w:rsidR="006C6E40" w:rsidRDefault="006C6E40">
      <w:pPr>
        <w:pStyle w:val="NoSpacing"/>
      </w:pPr>
    </w:p>
    <w:tbl>
      <w:tblPr>
        <w:tblStyle w:val="GridTable1Light-Accent1"/>
        <w:tblW w:w="0" w:type="auto"/>
        <w:tblLook w:val="04E0" w:firstRow="1" w:lastRow="1" w:firstColumn="1" w:lastColumn="0" w:noHBand="0" w:noVBand="1"/>
      </w:tblPr>
      <w:tblGrid>
        <w:gridCol w:w="8545"/>
        <w:gridCol w:w="2245"/>
      </w:tblGrid>
      <w:tr w:rsidR="006C6E40" w14:paraId="7C4D8F3B" w14:textId="77777777" w:rsidTr="006C6E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5" w:type="dxa"/>
          </w:tcPr>
          <w:p w14:paraId="687D3B1C" w14:textId="77777777" w:rsidR="006C6E40" w:rsidRDefault="00E02230">
            <w:pPr>
              <w:spacing w:line="276" w:lineRule="auto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Description</w:t>
            </w:r>
          </w:p>
        </w:tc>
        <w:tc>
          <w:tcPr>
            <w:tcW w:w="2245" w:type="dxa"/>
          </w:tcPr>
          <w:p w14:paraId="27517DA3" w14:textId="77777777" w:rsidR="006C6E40" w:rsidRDefault="00E02230">
            <w:pPr>
              <w:spacing w:line="276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Amount</w:t>
            </w:r>
          </w:p>
        </w:tc>
      </w:tr>
      <w:tr w:rsidR="006C6E40" w14:paraId="14356311" w14:textId="77777777" w:rsidTr="006C6E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5" w:type="dxa"/>
          </w:tcPr>
          <w:p w14:paraId="467CD367" w14:textId="77777777" w:rsidR="006C6E40" w:rsidRDefault="006C6E40">
            <w:pPr>
              <w:spacing w:line="276" w:lineRule="auto"/>
              <w:rPr>
                <w:b w:val="0"/>
              </w:rPr>
            </w:pPr>
          </w:p>
        </w:tc>
        <w:tc>
          <w:tcPr>
            <w:tcW w:w="2245" w:type="dxa"/>
          </w:tcPr>
          <w:p w14:paraId="3DC6F1C2" w14:textId="77777777" w:rsidR="006C6E40" w:rsidRDefault="006C6E40">
            <w:pPr>
              <w:pStyle w:val="Amou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C6E40" w14:paraId="7839D5F5" w14:textId="77777777" w:rsidTr="006C6E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5" w:type="dxa"/>
          </w:tcPr>
          <w:p w14:paraId="5F263081" w14:textId="77777777" w:rsidR="006C6E40" w:rsidRDefault="006C6E40">
            <w:pPr>
              <w:spacing w:line="276" w:lineRule="auto"/>
              <w:rPr>
                <w:b w:val="0"/>
              </w:rPr>
            </w:pPr>
          </w:p>
        </w:tc>
        <w:tc>
          <w:tcPr>
            <w:tcW w:w="2245" w:type="dxa"/>
          </w:tcPr>
          <w:p w14:paraId="571FC0F2" w14:textId="77777777" w:rsidR="006C6E40" w:rsidRDefault="006C6E40">
            <w:pPr>
              <w:pStyle w:val="Amou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C6E40" w14:paraId="5FA58306" w14:textId="77777777" w:rsidTr="006C6E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5" w:type="dxa"/>
          </w:tcPr>
          <w:p w14:paraId="5DD2143C" w14:textId="77777777" w:rsidR="006C6E40" w:rsidRDefault="006C6E40">
            <w:pPr>
              <w:spacing w:line="276" w:lineRule="auto"/>
              <w:rPr>
                <w:b w:val="0"/>
              </w:rPr>
            </w:pPr>
          </w:p>
        </w:tc>
        <w:tc>
          <w:tcPr>
            <w:tcW w:w="2245" w:type="dxa"/>
          </w:tcPr>
          <w:p w14:paraId="5F5F21EE" w14:textId="77777777" w:rsidR="006C6E40" w:rsidRDefault="006C6E40">
            <w:pPr>
              <w:pStyle w:val="Amou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C6E40" w14:paraId="15A4287B" w14:textId="77777777" w:rsidTr="006C6E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5" w:type="dxa"/>
          </w:tcPr>
          <w:p w14:paraId="6E0C330C" w14:textId="77777777" w:rsidR="006C6E40" w:rsidRDefault="006C6E40">
            <w:pPr>
              <w:spacing w:line="276" w:lineRule="auto"/>
              <w:rPr>
                <w:b w:val="0"/>
              </w:rPr>
            </w:pPr>
          </w:p>
        </w:tc>
        <w:tc>
          <w:tcPr>
            <w:tcW w:w="2245" w:type="dxa"/>
          </w:tcPr>
          <w:p w14:paraId="650F43AD" w14:textId="77777777" w:rsidR="006C6E40" w:rsidRDefault="006C6E40">
            <w:pPr>
              <w:pStyle w:val="Amou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C6E40" w14:paraId="0C906D3D" w14:textId="77777777" w:rsidTr="006C6E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5" w:type="dxa"/>
          </w:tcPr>
          <w:p w14:paraId="55B1A7FC" w14:textId="77777777" w:rsidR="006C6E40" w:rsidRDefault="006C6E40">
            <w:pPr>
              <w:spacing w:line="276" w:lineRule="auto"/>
              <w:rPr>
                <w:b w:val="0"/>
              </w:rPr>
            </w:pPr>
          </w:p>
        </w:tc>
        <w:tc>
          <w:tcPr>
            <w:tcW w:w="2245" w:type="dxa"/>
          </w:tcPr>
          <w:p w14:paraId="1B865C52" w14:textId="77777777" w:rsidR="006C6E40" w:rsidRDefault="006C6E40">
            <w:pPr>
              <w:pStyle w:val="Amou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C6E40" w14:paraId="091504AE" w14:textId="77777777" w:rsidTr="006C6E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5" w:type="dxa"/>
          </w:tcPr>
          <w:p w14:paraId="1BBB8086" w14:textId="77777777" w:rsidR="006C6E40" w:rsidRDefault="006C6E40">
            <w:pPr>
              <w:spacing w:line="276" w:lineRule="auto"/>
              <w:rPr>
                <w:b w:val="0"/>
              </w:rPr>
            </w:pPr>
          </w:p>
        </w:tc>
        <w:tc>
          <w:tcPr>
            <w:tcW w:w="2245" w:type="dxa"/>
          </w:tcPr>
          <w:p w14:paraId="033E5379" w14:textId="77777777" w:rsidR="006C6E40" w:rsidRDefault="006C6E40">
            <w:pPr>
              <w:pStyle w:val="Amou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C6E40" w14:paraId="1A867463" w14:textId="77777777" w:rsidTr="006C6E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5" w:type="dxa"/>
          </w:tcPr>
          <w:p w14:paraId="066131C7" w14:textId="77777777" w:rsidR="006C6E40" w:rsidRDefault="006C6E40">
            <w:pPr>
              <w:spacing w:line="276" w:lineRule="auto"/>
              <w:rPr>
                <w:b w:val="0"/>
              </w:rPr>
            </w:pPr>
          </w:p>
        </w:tc>
        <w:tc>
          <w:tcPr>
            <w:tcW w:w="2245" w:type="dxa"/>
          </w:tcPr>
          <w:p w14:paraId="59BF49FE" w14:textId="77777777" w:rsidR="006C6E40" w:rsidRDefault="006C6E40">
            <w:pPr>
              <w:pStyle w:val="Amou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C6E40" w14:paraId="386668AC" w14:textId="77777777" w:rsidTr="006C6E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5" w:type="dxa"/>
          </w:tcPr>
          <w:p w14:paraId="332BC81E" w14:textId="77777777" w:rsidR="006C6E40" w:rsidRDefault="006C6E40">
            <w:pPr>
              <w:spacing w:line="276" w:lineRule="auto"/>
              <w:rPr>
                <w:b w:val="0"/>
              </w:rPr>
            </w:pPr>
          </w:p>
        </w:tc>
        <w:tc>
          <w:tcPr>
            <w:tcW w:w="2245" w:type="dxa"/>
          </w:tcPr>
          <w:p w14:paraId="31A8EBAF" w14:textId="77777777" w:rsidR="006C6E40" w:rsidRDefault="006C6E40">
            <w:pPr>
              <w:pStyle w:val="Amou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C6E40" w14:paraId="122D8D50" w14:textId="77777777" w:rsidTr="006C6E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5" w:type="dxa"/>
          </w:tcPr>
          <w:p w14:paraId="4BCA6EFE" w14:textId="77777777" w:rsidR="006C6E40" w:rsidRDefault="006C6E40">
            <w:pPr>
              <w:spacing w:line="276" w:lineRule="auto"/>
              <w:rPr>
                <w:b w:val="0"/>
              </w:rPr>
            </w:pPr>
          </w:p>
        </w:tc>
        <w:tc>
          <w:tcPr>
            <w:tcW w:w="2245" w:type="dxa"/>
          </w:tcPr>
          <w:p w14:paraId="3010DE51" w14:textId="77777777" w:rsidR="006C6E40" w:rsidRDefault="006C6E40">
            <w:pPr>
              <w:pStyle w:val="Amou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C6E40" w14:paraId="5352C084" w14:textId="77777777" w:rsidTr="006C6E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5" w:type="dxa"/>
          </w:tcPr>
          <w:p w14:paraId="7892FF44" w14:textId="77777777" w:rsidR="006C6E40" w:rsidRDefault="006C6E40">
            <w:pPr>
              <w:spacing w:line="276" w:lineRule="auto"/>
              <w:rPr>
                <w:b w:val="0"/>
              </w:rPr>
            </w:pPr>
          </w:p>
        </w:tc>
        <w:tc>
          <w:tcPr>
            <w:tcW w:w="2245" w:type="dxa"/>
          </w:tcPr>
          <w:p w14:paraId="3A57BF4D" w14:textId="77777777" w:rsidR="006C6E40" w:rsidRDefault="006C6E40">
            <w:pPr>
              <w:pStyle w:val="Amou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C6E40" w14:paraId="2A834CA2" w14:textId="77777777" w:rsidTr="006C6E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5" w:type="dxa"/>
          </w:tcPr>
          <w:p w14:paraId="28B07619" w14:textId="77777777" w:rsidR="006C6E40" w:rsidRDefault="006C6E40">
            <w:pPr>
              <w:spacing w:line="276" w:lineRule="auto"/>
              <w:rPr>
                <w:b w:val="0"/>
              </w:rPr>
            </w:pPr>
          </w:p>
        </w:tc>
        <w:tc>
          <w:tcPr>
            <w:tcW w:w="2245" w:type="dxa"/>
          </w:tcPr>
          <w:p w14:paraId="14AF7760" w14:textId="77777777" w:rsidR="006C6E40" w:rsidRDefault="006C6E40">
            <w:pPr>
              <w:pStyle w:val="Amou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C6E40" w14:paraId="37B26596" w14:textId="77777777" w:rsidTr="006C6E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5" w:type="dxa"/>
          </w:tcPr>
          <w:p w14:paraId="0A1FA385" w14:textId="77777777" w:rsidR="006C6E40" w:rsidRDefault="006C6E40">
            <w:pPr>
              <w:rPr>
                <w:b w:val="0"/>
              </w:rPr>
            </w:pPr>
          </w:p>
        </w:tc>
        <w:tc>
          <w:tcPr>
            <w:tcW w:w="2245" w:type="dxa"/>
          </w:tcPr>
          <w:p w14:paraId="7AD0CF6C" w14:textId="77777777" w:rsidR="006C6E40" w:rsidRDefault="006C6E40">
            <w:pPr>
              <w:pStyle w:val="Amou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C6E40" w14:paraId="24AC3A32" w14:textId="77777777" w:rsidTr="006C6E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5" w:type="dxa"/>
          </w:tcPr>
          <w:p w14:paraId="51EFEF00" w14:textId="77777777" w:rsidR="006C6E40" w:rsidRDefault="006C6E40">
            <w:pPr>
              <w:spacing w:line="276" w:lineRule="auto"/>
              <w:rPr>
                <w:b w:val="0"/>
              </w:rPr>
            </w:pPr>
          </w:p>
        </w:tc>
        <w:tc>
          <w:tcPr>
            <w:tcW w:w="2245" w:type="dxa"/>
          </w:tcPr>
          <w:p w14:paraId="7CB0C616" w14:textId="77777777" w:rsidR="006C6E40" w:rsidRDefault="006C6E40">
            <w:pPr>
              <w:pStyle w:val="Amou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C6E40" w14:paraId="587DD89E" w14:textId="77777777" w:rsidTr="006C6E4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5" w:type="dxa"/>
          </w:tcPr>
          <w:p w14:paraId="7E4161E8" w14:textId="77777777" w:rsidR="006C6E40" w:rsidRDefault="00E02230">
            <w:pPr>
              <w:spacing w:line="276" w:lineRule="auto"/>
            </w:pPr>
            <w:r>
              <w:rPr>
                <w:color w:val="2E74B5" w:themeColor="accent1" w:themeShade="BF"/>
              </w:rPr>
              <w:t>Total</w:t>
            </w:r>
          </w:p>
        </w:tc>
        <w:tc>
          <w:tcPr>
            <w:tcW w:w="2245" w:type="dxa"/>
          </w:tcPr>
          <w:p w14:paraId="2D560801" w14:textId="77777777" w:rsidR="006C6E40" w:rsidRDefault="006C6E40">
            <w:pPr>
              <w:pStyle w:val="Amoun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EEBFF76" w14:textId="03E17412" w:rsidR="006C6E40" w:rsidRPr="00D42574" w:rsidRDefault="00E02230">
      <w:pPr>
        <w:pStyle w:val="Closing"/>
        <w:rPr>
          <w:sz w:val="20"/>
          <w:szCs w:val="20"/>
        </w:rPr>
      </w:pPr>
      <w:r w:rsidRPr="00D42574">
        <w:rPr>
          <w:sz w:val="20"/>
          <w:szCs w:val="20"/>
        </w:rPr>
        <w:t xml:space="preserve">Make all checks payable to </w:t>
      </w:r>
      <w:sdt>
        <w:sdtPr>
          <w:rPr>
            <w:rStyle w:val="Heading5Char"/>
            <w:rFonts w:asciiTheme="minorHAnsi" w:eastAsiaTheme="minorEastAsia" w:hAnsiTheme="minorHAnsi" w:cstheme="minorBidi"/>
            <w:color w:val="404040" w:themeColor="text1" w:themeTint="BF"/>
            <w:sz w:val="20"/>
            <w:szCs w:val="20"/>
          </w:rPr>
          <w:alias w:val="Company"/>
          <w:tag w:val=""/>
          <w:id w:val="-1315406567"/>
          <w:placeholder>
            <w:docPart w:val="7CAD61DD709945D4A7B3E5F23A6938F9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>
          <w:rPr>
            <w:rStyle w:val="Heading5Char"/>
          </w:rPr>
        </w:sdtEndPr>
        <w:sdtContent>
          <w:r w:rsidR="00F25D9A">
            <w:rPr>
              <w:rStyle w:val="Heading5Char"/>
              <w:rFonts w:asciiTheme="minorHAnsi" w:eastAsiaTheme="minorEastAsia" w:hAnsiTheme="minorHAnsi" w:cstheme="minorBidi"/>
              <w:color w:val="404040" w:themeColor="text1" w:themeTint="BF"/>
              <w:sz w:val="20"/>
              <w:szCs w:val="20"/>
            </w:rPr>
            <w:t>Cape Investment</w:t>
          </w:r>
          <w:r w:rsidR="004D6E93" w:rsidRPr="00D42574">
            <w:rPr>
              <w:rStyle w:val="Heading5Char"/>
              <w:rFonts w:asciiTheme="minorHAnsi" w:eastAsiaTheme="minorEastAsia" w:hAnsiTheme="minorHAnsi" w:cstheme="minorBidi"/>
              <w:color w:val="404040" w:themeColor="text1" w:themeTint="BF"/>
              <w:sz w:val="20"/>
              <w:szCs w:val="20"/>
            </w:rPr>
            <w:t xml:space="preserve"> Advisory </w:t>
          </w:r>
        </w:sdtContent>
      </w:sdt>
    </w:p>
    <w:p w14:paraId="6EB43871" w14:textId="77777777" w:rsidR="006C6E40" w:rsidRPr="00D42574" w:rsidRDefault="00E02230">
      <w:pPr>
        <w:pStyle w:val="Closing"/>
        <w:rPr>
          <w:sz w:val="20"/>
          <w:szCs w:val="20"/>
        </w:rPr>
      </w:pPr>
      <w:r w:rsidRPr="00D42574">
        <w:rPr>
          <w:sz w:val="20"/>
          <w:szCs w:val="20"/>
        </w:rPr>
        <w:t>Payment is due within 30 days.</w:t>
      </w:r>
    </w:p>
    <w:p w14:paraId="12E63A85" w14:textId="77777777" w:rsidR="006C6E40" w:rsidRPr="00D42574" w:rsidRDefault="00E02230">
      <w:pPr>
        <w:pStyle w:val="Closing"/>
        <w:rPr>
          <w:sz w:val="20"/>
          <w:szCs w:val="20"/>
        </w:rPr>
      </w:pPr>
      <w:r w:rsidRPr="00D42574">
        <w:rPr>
          <w:sz w:val="20"/>
          <w:szCs w:val="20"/>
        </w:rPr>
        <w:t xml:space="preserve">If you have any questions concerning this invoice, contact </w:t>
      </w:r>
      <w:sdt>
        <w:sdtPr>
          <w:rPr>
            <w:rStyle w:val="Heading5Char"/>
            <w:rFonts w:asciiTheme="minorHAnsi" w:eastAsiaTheme="minorEastAsia" w:hAnsiTheme="minorHAnsi" w:cstheme="minorBidi"/>
            <w:color w:val="404040" w:themeColor="text1" w:themeTint="BF"/>
            <w:sz w:val="20"/>
            <w:szCs w:val="20"/>
          </w:rPr>
          <w:id w:val="1944266295"/>
          <w:placeholder>
            <w:docPart w:val="2AD36F845CF94F73947A46DBFBDEF111"/>
          </w:placeholder>
          <w:temporary/>
          <w:showingPlcHdr/>
          <w15:appearance w15:val="hidden"/>
        </w:sdtPr>
        <w:sdtEndPr>
          <w:rPr>
            <w:rStyle w:val="Heading5Char"/>
          </w:rPr>
        </w:sdtEndPr>
        <w:sdtContent>
          <w:r w:rsidRPr="00D42574">
            <w:rPr>
              <w:rStyle w:val="Heading5Char"/>
              <w:rFonts w:asciiTheme="minorHAnsi" w:eastAsiaTheme="minorEastAsia" w:hAnsiTheme="minorHAnsi" w:cstheme="minorBidi"/>
              <w:color w:val="404040" w:themeColor="text1" w:themeTint="BF"/>
              <w:sz w:val="20"/>
              <w:szCs w:val="20"/>
            </w:rPr>
            <w:t>[Name]</w:t>
          </w:r>
        </w:sdtContent>
      </w:sdt>
      <w:r w:rsidRPr="00D42574">
        <w:rPr>
          <w:rStyle w:val="Heading5Char"/>
          <w:rFonts w:asciiTheme="minorHAnsi" w:eastAsiaTheme="minorEastAsia" w:hAnsiTheme="minorHAnsi" w:cstheme="minorBidi"/>
          <w:color w:val="404040" w:themeColor="text1" w:themeTint="BF"/>
          <w:sz w:val="20"/>
          <w:szCs w:val="20"/>
        </w:rPr>
        <w:t xml:space="preserve"> | </w:t>
      </w:r>
      <w:sdt>
        <w:sdtPr>
          <w:rPr>
            <w:rStyle w:val="Heading5Char"/>
            <w:rFonts w:asciiTheme="minorHAnsi" w:eastAsiaTheme="minorEastAsia" w:hAnsiTheme="minorHAnsi" w:cstheme="minorBidi"/>
            <w:color w:val="404040" w:themeColor="text1" w:themeTint="BF"/>
            <w:sz w:val="20"/>
            <w:szCs w:val="20"/>
          </w:rPr>
          <w:id w:val="-1843694107"/>
          <w:placeholder>
            <w:docPart w:val="825363F4A11540978FAA10218F8816E5"/>
          </w:placeholder>
          <w:temporary/>
          <w:showingPlcHdr/>
          <w15:appearance w15:val="hidden"/>
        </w:sdtPr>
        <w:sdtEndPr>
          <w:rPr>
            <w:rStyle w:val="Heading5Char"/>
          </w:rPr>
        </w:sdtEndPr>
        <w:sdtContent>
          <w:r w:rsidRPr="00D42574">
            <w:rPr>
              <w:rStyle w:val="Heading5Char"/>
              <w:rFonts w:asciiTheme="minorHAnsi" w:eastAsiaTheme="minorEastAsia" w:hAnsiTheme="minorHAnsi" w:cstheme="minorBidi"/>
              <w:color w:val="404040" w:themeColor="text1" w:themeTint="BF"/>
              <w:sz w:val="20"/>
              <w:szCs w:val="20"/>
            </w:rPr>
            <w:t>[Phone]</w:t>
          </w:r>
        </w:sdtContent>
      </w:sdt>
      <w:r w:rsidRPr="00D42574">
        <w:rPr>
          <w:rStyle w:val="Heading5Char"/>
          <w:rFonts w:asciiTheme="minorHAnsi" w:eastAsiaTheme="minorEastAsia" w:hAnsiTheme="minorHAnsi" w:cstheme="minorBidi"/>
          <w:color w:val="404040" w:themeColor="text1" w:themeTint="BF"/>
          <w:sz w:val="20"/>
          <w:szCs w:val="20"/>
        </w:rPr>
        <w:t xml:space="preserve"> | </w:t>
      </w:r>
      <w:sdt>
        <w:sdtPr>
          <w:rPr>
            <w:rStyle w:val="Heading5Char"/>
            <w:rFonts w:asciiTheme="minorHAnsi" w:eastAsiaTheme="minorEastAsia" w:hAnsiTheme="minorHAnsi" w:cstheme="minorBidi"/>
            <w:color w:val="404040" w:themeColor="text1" w:themeTint="BF"/>
            <w:sz w:val="20"/>
            <w:szCs w:val="20"/>
          </w:rPr>
          <w:id w:val="491149979"/>
          <w:placeholder>
            <w:docPart w:val="4E261040DFEF4966810174FB28AE89B2"/>
          </w:placeholder>
          <w:temporary/>
          <w:showingPlcHdr/>
          <w15:appearance w15:val="hidden"/>
        </w:sdtPr>
        <w:sdtEndPr>
          <w:rPr>
            <w:rStyle w:val="Heading5Char"/>
          </w:rPr>
        </w:sdtEndPr>
        <w:sdtContent>
          <w:r w:rsidRPr="00D42574">
            <w:rPr>
              <w:rStyle w:val="Heading5Char"/>
              <w:rFonts w:asciiTheme="minorHAnsi" w:eastAsiaTheme="minorEastAsia" w:hAnsiTheme="minorHAnsi" w:cstheme="minorBidi"/>
              <w:color w:val="404040" w:themeColor="text1" w:themeTint="BF"/>
              <w:sz w:val="20"/>
              <w:szCs w:val="20"/>
            </w:rPr>
            <w:t>[Email]</w:t>
          </w:r>
        </w:sdtContent>
      </w:sdt>
    </w:p>
    <w:p w14:paraId="255FB059" w14:textId="77777777" w:rsidR="006C6E40" w:rsidRDefault="00E02230">
      <w:pPr>
        <w:pStyle w:val="Heading4"/>
      </w:pPr>
      <w:r>
        <w:t>Thank you for your business!</w:t>
      </w:r>
    </w:p>
    <w:sectPr w:rsidR="006C6E40">
      <w:footerReference w:type="defaul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EA00F" w14:textId="77777777" w:rsidR="00E12579" w:rsidRDefault="00E12579">
      <w:pPr>
        <w:spacing w:line="240" w:lineRule="auto"/>
      </w:pPr>
      <w:r>
        <w:separator/>
      </w:r>
    </w:p>
  </w:endnote>
  <w:endnote w:type="continuationSeparator" w:id="0">
    <w:p w14:paraId="138558FE" w14:textId="77777777" w:rsidR="00E12579" w:rsidRDefault="00E125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5D440" w14:textId="77777777" w:rsidR="006C6E40" w:rsidRDefault="00E02230">
    <w:pPr>
      <w:pStyle w:val="Footer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4D6E93">
      <w:rPr>
        <w:noProof/>
      </w:rPr>
      <w:t>2</w:t>
    </w:r>
    <w:r>
      <w:fldChar w:fldCharType="end"/>
    </w:r>
    <w:r>
      <w:t xml:space="preserve"> of </w:t>
    </w:r>
    <w:fldSimple w:instr=" NUMPAGES  \* Arabic  \* MERGEFORMAT ">
      <w:r w:rsidR="004D6E93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34CD5" w14:textId="77777777" w:rsidR="00E12579" w:rsidRDefault="00E12579">
      <w:pPr>
        <w:spacing w:line="240" w:lineRule="auto"/>
      </w:pPr>
      <w:r>
        <w:separator/>
      </w:r>
    </w:p>
  </w:footnote>
  <w:footnote w:type="continuationSeparator" w:id="0">
    <w:p w14:paraId="65CF5E44" w14:textId="77777777" w:rsidR="00E12579" w:rsidRDefault="00E1257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230"/>
    <w:rsid w:val="004D6E93"/>
    <w:rsid w:val="005968AF"/>
    <w:rsid w:val="006C6E40"/>
    <w:rsid w:val="008853A1"/>
    <w:rsid w:val="00D42574"/>
    <w:rsid w:val="00E02230"/>
    <w:rsid w:val="00E12579"/>
    <w:rsid w:val="00F2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D887DE1"/>
  <w15:chartTrackingRefBased/>
  <w15:docId w15:val="{2955FB42-3B99-4188-BFE6-244B5AEDE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40" w:after="40"/>
    </w:pPr>
    <w:rPr>
      <w:color w:val="404040" w:themeColor="text1" w:themeTint="BF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0" w:line="240" w:lineRule="auto"/>
      <w:jc w:val="right"/>
      <w:outlineLvl w:val="0"/>
    </w:pPr>
    <w:rPr>
      <w:rFonts w:asciiTheme="majorHAnsi" w:eastAsiaTheme="majorEastAsia" w:hAnsiTheme="majorHAnsi" w:cstheme="majorBidi"/>
      <w:b/>
      <w:bCs/>
      <w:caps/>
      <w:color w:val="2E74B5" w:themeColor="accent1" w:themeShade="BF"/>
      <w:spacing w:val="20"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1"/>
    <w:qFormat/>
    <w:pPr>
      <w:spacing w:before="0" w:after="120" w:line="240" w:lineRule="auto"/>
      <w:outlineLvl w:val="1"/>
    </w:pPr>
    <w:rPr>
      <w:rFonts w:asciiTheme="majorHAnsi" w:eastAsiaTheme="majorEastAsia" w:hAnsiTheme="majorHAnsi" w:cstheme="majorBidi"/>
      <w:b/>
      <w:bCs/>
      <w:color w:val="7F7F7F" w:themeColor="text1" w:themeTint="8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1"/>
    <w:qFormat/>
    <w:pPr>
      <w:spacing w:before="0" w:line="240" w:lineRule="auto"/>
      <w:outlineLvl w:val="2"/>
    </w:pPr>
    <w:rPr>
      <w:rFonts w:asciiTheme="majorHAnsi" w:eastAsiaTheme="majorEastAsia" w:hAnsiTheme="majorHAnsi" w:cstheme="majorBidi"/>
      <w:b/>
      <w:bCs/>
      <w:caps/>
      <w:color w:val="2E74B5" w:themeColor="accent1" w:themeShade="BF"/>
    </w:rPr>
  </w:style>
  <w:style w:type="paragraph" w:styleId="Heading4">
    <w:name w:val="heading 4"/>
    <w:basedOn w:val="Normal"/>
    <w:next w:val="Normal"/>
    <w:link w:val="Heading4Char"/>
    <w:uiPriority w:val="1"/>
    <w:qFormat/>
    <w:pPr>
      <w:spacing w:before="320" w:after="0"/>
      <w:jc w:val="center"/>
      <w:outlineLvl w:val="3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1"/>
    <w:qFormat/>
    <w:pPr>
      <w:keepNext/>
      <w:keepLines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caps/>
      <w:color w:val="2E74B5" w:themeColor="accent1" w:themeShade="BF"/>
      <w:spacing w:val="20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olor w:val="7F7F7F" w:themeColor="text1" w:themeTint="80"/>
      <w:sz w:val="28"/>
      <w:szCs w:val="28"/>
    </w:rPr>
  </w:style>
  <w:style w:type="table" w:styleId="GridTable1Light-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bottom w:val="single" w:sz="4" w:space="0" w:color="BDD6EE" w:themeColor="accent1" w:themeTint="66"/>
        <w:insideH w:val="single" w:sz="4" w:space="0" w:color="BDD6EE" w:themeColor="accent1" w:themeTint="66"/>
      </w:tblBorders>
      <w:tblCellMar>
        <w:left w:w="0" w:type="dxa"/>
        <w:right w:w="0" w:type="dxa"/>
      </w:tblCellMar>
    </w:tblPr>
    <w:tblStylePr w:type="firstRow">
      <w:pPr>
        <w:wordWrap/>
        <w:jc w:val="left"/>
      </w:pPr>
      <w:rPr>
        <w:b/>
        <w:bCs/>
        <w:color w:val="2E74B5" w:themeColor="accent1" w:themeShade="BF"/>
      </w:rPr>
      <w:tblPr/>
      <w:trPr>
        <w:tblHeader/>
      </w:trPr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3Char">
    <w:name w:val="Heading 3 Char"/>
    <w:basedOn w:val="DefaultParagraphFont"/>
    <w:link w:val="Heading3"/>
    <w:uiPriority w:val="1"/>
    <w:rPr>
      <w:rFonts w:asciiTheme="majorHAnsi" w:eastAsiaTheme="majorEastAsia" w:hAnsiTheme="majorHAnsi" w:cstheme="majorBidi"/>
      <w:b/>
      <w:bCs/>
      <w:caps/>
      <w:color w:val="2E74B5" w:themeColor="accent1" w:themeShade="BF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SubtleEmphasis">
    <w:name w:val="Subtle Emphasis"/>
    <w:basedOn w:val="DefaultParagraphFont"/>
    <w:uiPriority w:val="1"/>
    <w:qFormat/>
    <w:rPr>
      <w:i/>
      <w:iCs/>
      <w:color w:val="404040" w:themeColor="text1" w:themeTint="BF"/>
    </w:rPr>
  </w:style>
  <w:style w:type="paragraph" w:customStyle="1" w:styleId="Amount">
    <w:name w:val="Amount"/>
    <w:basedOn w:val="Normal"/>
    <w:uiPriority w:val="1"/>
    <w:qFormat/>
    <w:pPr>
      <w:spacing w:before="0" w:line="240" w:lineRule="auto"/>
      <w:jc w:val="right"/>
    </w:pPr>
  </w:style>
  <w:style w:type="character" w:customStyle="1" w:styleId="Heading4Char">
    <w:name w:val="Heading 4 Char"/>
    <w:basedOn w:val="DefaultParagraphFont"/>
    <w:link w:val="Heading4"/>
    <w:uiPriority w:val="1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Footer">
    <w:name w:val="footer"/>
    <w:basedOn w:val="Normal"/>
    <w:link w:val="FooterChar"/>
    <w:uiPriority w:val="2"/>
    <w:pPr>
      <w:tabs>
        <w:tab w:val="center" w:pos="4680"/>
        <w:tab w:val="right" w:pos="9360"/>
      </w:tabs>
      <w:spacing w:line="240" w:lineRule="auto"/>
      <w:jc w:val="center"/>
    </w:pPr>
    <w:rPr>
      <w:color w:val="2E74B5" w:themeColor="accent1" w:themeShade="BF"/>
    </w:rPr>
  </w:style>
  <w:style w:type="character" w:customStyle="1" w:styleId="FooterChar">
    <w:name w:val="Footer Char"/>
    <w:basedOn w:val="DefaultParagraphFont"/>
    <w:link w:val="Footer"/>
    <w:uiPriority w:val="2"/>
    <w:rPr>
      <w:color w:val="2E74B5" w:themeColor="accent1" w:themeShade="BF"/>
    </w:rPr>
  </w:style>
  <w:style w:type="paragraph" w:customStyle="1" w:styleId="Rightalign">
    <w:name w:val="Right align"/>
    <w:basedOn w:val="Normal"/>
    <w:uiPriority w:val="1"/>
    <w:qFormat/>
    <w:pPr>
      <w:spacing w:before="0" w:line="240" w:lineRule="auto"/>
      <w:jc w:val="right"/>
    </w:pPr>
  </w:style>
  <w:style w:type="paragraph" w:styleId="NoSpacing">
    <w:name w:val="No Spacing"/>
    <w:uiPriority w:val="1"/>
    <w:qFormat/>
    <w:pPr>
      <w:spacing w:after="0" w:line="240" w:lineRule="auto"/>
    </w:pPr>
    <w:rPr>
      <w:color w:val="404040" w:themeColor="text1" w:themeTint="BF"/>
    </w:rPr>
  </w:style>
  <w:style w:type="paragraph" w:styleId="Closing">
    <w:name w:val="Closing"/>
    <w:basedOn w:val="Normal"/>
    <w:link w:val="ClosingChar"/>
    <w:uiPriority w:val="1"/>
    <w:unhideWhenUsed/>
    <w:qFormat/>
    <w:pPr>
      <w:spacing w:before="200"/>
      <w:contextualSpacing/>
    </w:pPr>
  </w:style>
  <w:style w:type="character" w:customStyle="1" w:styleId="ClosingChar">
    <w:name w:val="Closing Char"/>
    <w:basedOn w:val="DefaultParagraphFont"/>
    <w:link w:val="Closing"/>
    <w:uiPriority w:val="1"/>
    <w:rPr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Microsoft\Templates\Service%20invoic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D5298344B9F46F0A43C34D58EB1F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12887-D053-4027-B4D8-284F0C9C63C3}"/>
      </w:docPartPr>
      <w:docPartBody>
        <w:p w:rsidR="005D1A9E" w:rsidRDefault="00B177AF">
          <w:pPr>
            <w:pStyle w:val="8D5298344B9F46F0A43C34D58EB1FADA"/>
          </w:pPr>
          <w:r>
            <w:t>[Street Address]</w:t>
          </w:r>
        </w:p>
      </w:docPartBody>
    </w:docPart>
    <w:docPart>
      <w:docPartPr>
        <w:name w:val="386A1F2880E7437B96DB1282BD79E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D389E-A1FE-4CEB-8CA3-2BAA850B1144}"/>
      </w:docPartPr>
      <w:docPartBody>
        <w:p w:rsidR="005D1A9E" w:rsidRDefault="00B177AF">
          <w:pPr>
            <w:pStyle w:val="386A1F2880E7437B96DB1282BD79EFE7"/>
          </w:pPr>
          <w:r>
            <w:t>[City, ST  ZIP Code]</w:t>
          </w:r>
        </w:p>
      </w:docPartBody>
    </w:docPart>
    <w:docPart>
      <w:docPartPr>
        <w:name w:val="F2443D90D75242AC9DFAD747C734D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80FE3-FCFA-4AA4-899C-F0CDF5E8B49F}"/>
      </w:docPartPr>
      <w:docPartBody>
        <w:p w:rsidR="005D1A9E" w:rsidRDefault="00B177AF">
          <w:pPr>
            <w:pStyle w:val="F2443D90D75242AC9DFAD747C734D556"/>
          </w:pPr>
          <w:r>
            <w:t>[Phone]</w:t>
          </w:r>
        </w:p>
      </w:docPartBody>
    </w:docPart>
    <w:docPart>
      <w:docPartPr>
        <w:name w:val="ED9DC0C0AFFB4EDAA169084931311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92DA4-7271-4F9B-86E4-2C90AD844D7C}"/>
      </w:docPartPr>
      <w:docPartBody>
        <w:p w:rsidR="005D1A9E" w:rsidRDefault="00B177AF">
          <w:pPr>
            <w:pStyle w:val="ED9DC0C0AFFB4EDAA169084931311903"/>
          </w:pPr>
          <w:r>
            <w:t>[Email]</w:t>
          </w:r>
        </w:p>
      </w:docPartBody>
    </w:docPart>
    <w:docPart>
      <w:docPartPr>
        <w:name w:val="EF2E62D90A1C4BECA6D66DAFABDCB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25686-C249-4CD1-BC63-75A52C821792}"/>
      </w:docPartPr>
      <w:docPartBody>
        <w:p w:rsidR="005D1A9E" w:rsidRDefault="00B177AF">
          <w:pPr>
            <w:pStyle w:val="EF2E62D90A1C4BECA6D66DAFABDCB71C"/>
          </w:pPr>
          <w:r>
            <w:t>[Invoice No.]</w:t>
          </w:r>
        </w:p>
      </w:docPartBody>
    </w:docPart>
    <w:docPart>
      <w:docPartPr>
        <w:name w:val="5DA4C4ADDC6D40CB92C1C92EE8178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17DA7-4E76-4F80-A018-7D638DCE283D}"/>
      </w:docPartPr>
      <w:docPartBody>
        <w:p w:rsidR="005D1A9E" w:rsidRDefault="00B177AF">
          <w:pPr>
            <w:pStyle w:val="5DA4C4ADDC6D40CB92C1C92EE81784FE"/>
          </w:pPr>
          <w:r>
            <w:t>[Date]</w:t>
          </w:r>
        </w:p>
      </w:docPartBody>
    </w:docPart>
    <w:docPart>
      <w:docPartPr>
        <w:name w:val="24694BF1879749659360135D702F9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C033D-212D-4294-9C61-D33FB7E17C2D}"/>
      </w:docPartPr>
      <w:docPartBody>
        <w:p w:rsidR="005D1A9E" w:rsidRDefault="00B177AF">
          <w:pPr>
            <w:pStyle w:val="24694BF1879749659360135D702F9EC8"/>
          </w:pPr>
          <w:r>
            <w:t>[Name]</w:t>
          </w:r>
        </w:p>
      </w:docPartBody>
    </w:docPart>
    <w:docPart>
      <w:docPartPr>
        <w:name w:val="7CAD61DD709945D4A7B3E5F23A693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E905A-287B-4084-BB94-96288F78E97D}"/>
      </w:docPartPr>
      <w:docPartBody>
        <w:p w:rsidR="005D1A9E" w:rsidRDefault="00B177AF">
          <w:pPr>
            <w:pStyle w:val="7CAD61DD709945D4A7B3E5F23A6938F9"/>
          </w:pPr>
          <w:r>
            <w:rPr>
              <w:rStyle w:val="Heading5Char"/>
            </w:rPr>
            <w:t>[Company Name]</w:t>
          </w:r>
        </w:p>
      </w:docPartBody>
    </w:docPart>
    <w:docPart>
      <w:docPartPr>
        <w:name w:val="2AD36F845CF94F73947A46DBFBDEF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13A0A-7955-4065-AC36-725636845B7C}"/>
      </w:docPartPr>
      <w:docPartBody>
        <w:p w:rsidR="005D1A9E" w:rsidRDefault="00B177AF">
          <w:pPr>
            <w:pStyle w:val="2AD36F845CF94F73947A46DBFBDEF111"/>
          </w:pPr>
          <w:r>
            <w:rPr>
              <w:rStyle w:val="Heading5Char"/>
            </w:rPr>
            <w:t>[Name]</w:t>
          </w:r>
        </w:p>
      </w:docPartBody>
    </w:docPart>
    <w:docPart>
      <w:docPartPr>
        <w:name w:val="825363F4A11540978FAA10218F881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1FE50-B33D-42E9-B301-F6A9E1461872}"/>
      </w:docPartPr>
      <w:docPartBody>
        <w:p w:rsidR="005D1A9E" w:rsidRDefault="00B177AF">
          <w:pPr>
            <w:pStyle w:val="825363F4A11540978FAA10218F8816E5"/>
          </w:pPr>
          <w:r>
            <w:rPr>
              <w:rStyle w:val="Heading5Char"/>
            </w:rPr>
            <w:t>[Phone]</w:t>
          </w:r>
        </w:p>
      </w:docPartBody>
    </w:docPart>
    <w:docPart>
      <w:docPartPr>
        <w:name w:val="4E261040DFEF4966810174FB28AE8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929B7-D716-4E97-992C-694F95CFC0F5}"/>
      </w:docPartPr>
      <w:docPartBody>
        <w:p w:rsidR="005D1A9E" w:rsidRDefault="00B177AF">
          <w:pPr>
            <w:pStyle w:val="4E261040DFEF4966810174FB28AE89B2"/>
          </w:pPr>
          <w:r>
            <w:rPr>
              <w:rStyle w:val="Heading5Char"/>
            </w:rPr>
            <w:t>[Email]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7AF"/>
    <w:rsid w:val="005D1A9E"/>
    <w:rsid w:val="00B177AF"/>
    <w:rsid w:val="00B2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1"/>
    <w:qFormat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"/>
    <w:qFormat/>
    <w:rPr>
      <w:i/>
      <w:iCs/>
      <w:color w:val="404040" w:themeColor="text1" w:themeTint="BF"/>
    </w:rPr>
  </w:style>
  <w:style w:type="paragraph" w:customStyle="1" w:styleId="8D5298344B9F46F0A43C34D58EB1FADA">
    <w:name w:val="8D5298344B9F46F0A43C34D58EB1FADA"/>
  </w:style>
  <w:style w:type="paragraph" w:customStyle="1" w:styleId="386A1F2880E7437B96DB1282BD79EFE7">
    <w:name w:val="386A1F2880E7437B96DB1282BD79EFE7"/>
  </w:style>
  <w:style w:type="paragraph" w:customStyle="1" w:styleId="F2443D90D75242AC9DFAD747C734D556">
    <w:name w:val="F2443D90D75242AC9DFAD747C734D556"/>
  </w:style>
  <w:style w:type="paragraph" w:customStyle="1" w:styleId="ED9DC0C0AFFB4EDAA169084931311903">
    <w:name w:val="ED9DC0C0AFFB4EDAA169084931311903"/>
  </w:style>
  <w:style w:type="paragraph" w:customStyle="1" w:styleId="EF2E62D90A1C4BECA6D66DAFABDCB71C">
    <w:name w:val="EF2E62D90A1C4BECA6D66DAFABDCB71C"/>
  </w:style>
  <w:style w:type="paragraph" w:customStyle="1" w:styleId="5DA4C4ADDC6D40CB92C1C92EE81784FE">
    <w:name w:val="5DA4C4ADDC6D40CB92C1C92EE81784FE"/>
  </w:style>
  <w:style w:type="paragraph" w:customStyle="1" w:styleId="24694BF1879749659360135D702F9EC8">
    <w:name w:val="24694BF1879749659360135D702F9EC8"/>
  </w:style>
  <w:style w:type="character" w:customStyle="1" w:styleId="Heading5Char">
    <w:name w:val="Heading 5 Char"/>
    <w:basedOn w:val="DefaultParagraphFont"/>
    <w:link w:val="Heading5"/>
    <w:uiPriority w:val="1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7CAD61DD709945D4A7B3E5F23A6938F9">
    <w:name w:val="7CAD61DD709945D4A7B3E5F23A6938F9"/>
  </w:style>
  <w:style w:type="paragraph" w:customStyle="1" w:styleId="2AD36F845CF94F73947A46DBFBDEF111">
    <w:name w:val="2AD36F845CF94F73947A46DBFBDEF111"/>
  </w:style>
  <w:style w:type="paragraph" w:customStyle="1" w:styleId="825363F4A11540978FAA10218F8816E5">
    <w:name w:val="825363F4A11540978FAA10218F8816E5"/>
  </w:style>
  <w:style w:type="paragraph" w:customStyle="1" w:styleId="4E261040DFEF4966810174FB28AE89B2">
    <w:name w:val="4E261040DFEF4966810174FB28AE89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Service invoice with total only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F4863B1-4A7A-402C-BE05-6F8C5567C6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Service invoice</Template>
  <TotalTime>3</TotalTime>
  <Pages>1</Pages>
  <Words>74</Words>
  <Characters>436</Characters>
  <Application>Microsoft Office Word</Application>
  <DocSecurity>0</DocSecurity>
  <Lines>72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Cape Investment Advisory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Francois</dc:creator>
  <cp:keywords/>
  <cp:lastModifiedBy>Cape Securities</cp:lastModifiedBy>
  <cp:revision>3</cp:revision>
  <dcterms:created xsi:type="dcterms:W3CDTF">2021-09-23T15:51:00Z</dcterms:created>
  <dcterms:modified xsi:type="dcterms:W3CDTF">2021-09-23T15:53:00Z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TC039875679991</vt:lpwstr>
  </property>
</Properties>
</file>