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5D09" w14:textId="77777777" w:rsidR="002D66D9" w:rsidRDefault="002D66D9" w:rsidP="002D66D9">
      <w:pPr>
        <w:jc w:val="both"/>
        <w:rPr>
          <w:rFonts w:ascii="Arial" w:hAnsi="Arial" w:cs="Arial"/>
          <w:lang w:val="es-CO"/>
        </w:rPr>
      </w:pPr>
    </w:p>
    <w:tbl>
      <w:tblPr>
        <w:tblpPr w:leftFromText="141" w:rightFromText="141" w:vertAnchor="text" w:horzAnchor="margin" w:tblpX="-81" w:tblpY="63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9"/>
        <w:gridCol w:w="2311"/>
        <w:gridCol w:w="5348"/>
      </w:tblGrid>
      <w:tr w:rsidR="002D66D9" w14:paraId="523E5E20" w14:textId="77777777" w:rsidTr="00636B65">
        <w:trPr>
          <w:trHeight w:val="243"/>
        </w:trPr>
        <w:tc>
          <w:tcPr>
            <w:tcW w:w="5000" w:type="pct"/>
            <w:gridSpan w:val="3"/>
            <w:shd w:val="clear" w:color="auto" w:fill="BFBFBF"/>
          </w:tcPr>
          <w:p w14:paraId="11610660" w14:textId="77777777" w:rsidR="002D66D9" w:rsidRDefault="002D66D9" w:rsidP="00636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2D66D9">
              <w:rPr>
                <w:rFonts w:ascii="Arial" w:hAnsi="Arial" w:cs="Arial"/>
                <w:b/>
                <w:bCs/>
              </w:rPr>
              <w:t>DATOS GENERALES</w:t>
            </w:r>
          </w:p>
        </w:tc>
      </w:tr>
      <w:tr w:rsidR="002D66D9" w14:paraId="50F2F3ED" w14:textId="77777777" w:rsidTr="00636B65">
        <w:trPr>
          <w:trHeight w:val="243"/>
        </w:trPr>
        <w:tc>
          <w:tcPr>
            <w:tcW w:w="5000" w:type="pct"/>
            <w:gridSpan w:val="3"/>
          </w:tcPr>
          <w:p w14:paraId="3DADD5E1" w14:textId="3E182AA2" w:rsidR="002D66D9" w:rsidRDefault="002D66D9" w:rsidP="00636B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Fecha del Informe: </w:t>
            </w:r>
          </w:p>
        </w:tc>
      </w:tr>
      <w:tr w:rsidR="002D66D9" w:rsidRPr="00FD326E" w14:paraId="6A150A2A" w14:textId="77777777" w:rsidTr="00636B65">
        <w:trPr>
          <w:trHeight w:val="243"/>
        </w:trPr>
        <w:tc>
          <w:tcPr>
            <w:tcW w:w="1139" w:type="pct"/>
          </w:tcPr>
          <w:p w14:paraId="1384A71D" w14:textId="77777777" w:rsidR="002D66D9" w:rsidRPr="00FD326E" w:rsidRDefault="002D66D9" w:rsidP="00636B65">
            <w:pPr>
              <w:rPr>
                <w:rFonts w:ascii="Arial" w:hAnsi="Arial" w:cs="Arial"/>
                <w:b/>
                <w:bCs/>
              </w:rPr>
            </w:pPr>
            <w:r w:rsidRPr="00FD326E">
              <w:rPr>
                <w:rFonts w:ascii="Arial" w:hAnsi="Arial" w:cs="Arial"/>
                <w:b/>
                <w:bCs/>
              </w:rPr>
              <w:t>Tipo de Informe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65" w:type="pct"/>
          </w:tcPr>
          <w:p w14:paraId="630BB91B" w14:textId="77777777" w:rsidR="002D66D9" w:rsidRPr="00FD326E" w:rsidRDefault="002D66D9" w:rsidP="00636B65">
            <w:pPr>
              <w:rPr>
                <w:rFonts w:ascii="Arial" w:hAnsi="Arial" w:cs="Arial"/>
              </w:rPr>
            </w:pPr>
            <w:r w:rsidRPr="00FD326E">
              <w:rPr>
                <w:rFonts w:ascii="Arial" w:hAnsi="Arial" w:cs="Arial"/>
              </w:rPr>
              <w:t xml:space="preserve">Ley:   </w:t>
            </w:r>
          </w:p>
        </w:tc>
        <w:tc>
          <w:tcPr>
            <w:tcW w:w="2697" w:type="pct"/>
          </w:tcPr>
          <w:p w14:paraId="53C93C24" w14:textId="3BC90499" w:rsidR="002D66D9" w:rsidRPr="00FD326E" w:rsidRDefault="002D66D9" w:rsidP="00636B65">
            <w:pPr>
              <w:rPr>
                <w:rFonts w:ascii="Arial" w:hAnsi="Arial" w:cs="Arial"/>
              </w:rPr>
            </w:pPr>
            <w:r w:rsidRPr="00FD326E">
              <w:rPr>
                <w:rFonts w:ascii="Arial" w:hAnsi="Arial" w:cs="Arial"/>
              </w:rPr>
              <w:t>Seguimiento y/o Evaluación: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D66D9" w:rsidRPr="00FD326E" w14:paraId="16FE7B7B" w14:textId="77777777" w:rsidTr="00636B65">
        <w:trPr>
          <w:trHeight w:val="243"/>
        </w:trPr>
        <w:tc>
          <w:tcPr>
            <w:tcW w:w="5000" w:type="pct"/>
            <w:gridSpan w:val="3"/>
          </w:tcPr>
          <w:p w14:paraId="4433EC56" w14:textId="1F3B2A0D" w:rsidR="002D66D9" w:rsidRPr="00FD326E" w:rsidRDefault="002D66D9" w:rsidP="00636B65">
            <w:pPr>
              <w:rPr>
                <w:rFonts w:ascii="Arial" w:hAnsi="Arial" w:cs="Arial"/>
              </w:rPr>
            </w:pPr>
            <w:r w:rsidRPr="00FD326E">
              <w:rPr>
                <w:rFonts w:ascii="Arial" w:hAnsi="Arial" w:cs="Arial"/>
                <w:b/>
                <w:bCs/>
              </w:rPr>
              <w:t>Título del Informe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2D66D9" w:rsidRPr="00FD326E" w14:paraId="4B7E5BDD" w14:textId="77777777" w:rsidTr="00636B65">
        <w:trPr>
          <w:trHeight w:val="24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BD3E82A" w14:textId="0D2EEAFD" w:rsidR="002D66D9" w:rsidRPr="00FD326E" w:rsidRDefault="002D66D9" w:rsidP="00636B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Proceso:</w:t>
            </w:r>
            <w:r w:rsidR="00B4674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D66D9" w:rsidRPr="00FD326E" w14:paraId="420787A7" w14:textId="77777777" w:rsidTr="00636B65">
        <w:trPr>
          <w:trHeight w:val="24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9970780" w14:textId="5237D58D" w:rsidR="002D66D9" w:rsidRPr="00FD326E" w:rsidRDefault="002D66D9" w:rsidP="00636B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Área:</w:t>
            </w:r>
            <w:r w:rsidR="0091768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D66D9" w:rsidRPr="00FD326E" w14:paraId="338EF03D" w14:textId="77777777" w:rsidTr="00636B65">
        <w:trPr>
          <w:trHeight w:val="24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5EBD674" w14:textId="6A8F51E4" w:rsidR="002D66D9" w:rsidRPr="00FD326E" w:rsidRDefault="002D66D9" w:rsidP="00636B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Responsable d</w:t>
            </w:r>
            <w:r w:rsidR="00050E8A">
              <w:rPr>
                <w:rFonts w:ascii="Arial" w:hAnsi="Arial" w:cs="Arial"/>
                <w:b/>
                <w:bCs/>
                <w:lang w:val="es-ES_tradnl"/>
              </w:rPr>
              <w:t>el</w:t>
            </w:r>
            <w:r>
              <w:rPr>
                <w:rFonts w:ascii="Arial" w:hAnsi="Arial" w:cs="Arial"/>
                <w:b/>
                <w:bCs/>
                <w:lang w:val="es-ES_tradnl"/>
              </w:rPr>
              <w:t xml:space="preserve"> proceso:</w:t>
            </w:r>
            <w:r w:rsidR="000D3745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="00636B65" w:rsidRPr="00917680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2B83926B" w14:textId="77777777" w:rsidR="00636B65" w:rsidRPr="002D66D9" w:rsidRDefault="00636B65" w:rsidP="00636B65">
      <w:pPr>
        <w:rPr>
          <w:rFonts w:ascii="Arial" w:hAnsi="Arial" w:cs="Arial"/>
          <w:lang w:val="es-CO"/>
        </w:rPr>
      </w:pPr>
    </w:p>
    <w:p w14:paraId="7194DA46" w14:textId="168EBEFC" w:rsidR="00636B65" w:rsidRPr="00FD326E" w:rsidRDefault="00636B65" w:rsidP="0063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</w:t>
      </w:r>
      <w:r w:rsidRPr="00FD326E">
        <w:rPr>
          <w:rFonts w:ascii="Arial" w:hAnsi="Arial" w:cs="Arial"/>
          <w:b/>
        </w:rPr>
        <w:t>:</w:t>
      </w:r>
    </w:p>
    <w:p w14:paraId="25D503A6" w14:textId="77777777" w:rsidR="002D66D9" w:rsidRPr="002D66D9" w:rsidRDefault="002D66D9" w:rsidP="002D66D9">
      <w:pPr>
        <w:rPr>
          <w:rFonts w:ascii="Arial" w:hAnsi="Arial" w:cs="Arial"/>
          <w:lang w:val="es-CO"/>
        </w:rPr>
      </w:pPr>
    </w:p>
    <w:p w14:paraId="150D0053" w14:textId="77777777" w:rsidR="002D66D9" w:rsidRPr="002D66D9" w:rsidRDefault="002D66D9" w:rsidP="002D66D9">
      <w:pPr>
        <w:rPr>
          <w:rFonts w:ascii="Arial" w:hAnsi="Arial" w:cs="Arial"/>
          <w:lang w:val="es-CO"/>
        </w:rPr>
      </w:pPr>
    </w:p>
    <w:p w14:paraId="2ED23144" w14:textId="77777777" w:rsidR="002D66D9" w:rsidRPr="00FD326E" w:rsidRDefault="002D66D9" w:rsidP="00DD7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PERÍODO DEL SEGUIMIENTO</w:t>
      </w:r>
      <w:r w:rsidRPr="00FD326E">
        <w:rPr>
          <w:rFonts w:ascii="Arial" w:hAnsi="Arial" w:cs="Arial"/>
          <w:b/>
        </w:rPr>
        <w:t>:</w:t>
      </w:r>
    </w:p>
    <w:p w14:paraId="3DF3FD7A" w14:textId="77777777" w:rsidR="00D86EFF" w:rsidRDefault="00D86EFF" w:rsidP="002D66D9">
      <w:pPr>
        <w:tabs>
          <w:tab w:val="left" w:pos="1212"/>
        </w:tabs>
        <w:rPr>
          <w:rFonts w:ascii="Arial" w:hAnsi="Arial" w:cs="Arial"/>
          <w:bCs/>
        </w:rPr>
      </w:pPr>
    </w:p>
    <w:p w14:paraId="2E11BAA6" w14:textId="77777777" w:rsidR="002D66D9" w:rsidRDefault="002D66D9" w:rsidP="002D66D9">
      <w:pPr>
        <w:tabs>
          <w:tab w:val="left" w:pos="1212"/>
        </w:tabs>
        <w:rPr>
          <w:rFonts w:ascii="Arial" w:hAnsi="Arial" w:cs="Arial"/>
          <w:lang w:val="es-CO"/>
        </w:rPr>
      </w:pPr>
    </w:p>
    <w:p w14:paraId="1932BE08" w14:textId="77777777" w:rsidR="002D66D9" w:rsidRPr="00FD326E" w:rsidRDefault="002D66D9" w:rsidP="00DD7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D326E">
        <w:rPr>
          <w:rFonts w:ascii="Arial" w:hAnsi="Arial" w:cs="Arial"/>
          <w:b/>
        </w:rPr>
        <w:t xml:space="preserve">ANTECEDENTES Y/O </w:t>
      </w:r>
      <w:r>
        <w:rPr>
          <w:rFonts w:ascii="Arial" w:hAnsi="Arial" w:cs="Arial"/>
          <w:b/>
        </w:rPr>
        <w:t>MARCO LEGAL</w:t>
      </w:r>
      <w:r w:rsidRPr="00FD326E">
        <w:rPr>
          <w:rFonts w:ascii="Arial" w:hAnsi="Arial" w:cs="Arial"/>
          <w:b/>
        </w:rPr>
        <w:t>:</w:t>
      </w:r>
    </w:p>
    <w:p w14:paraId="67CFB0D0" w14:textId="77777777" w:rsidR="002D66D9" w:rsidRDefault="002D66D9" w:rsidP="002D66D9">
      <w:pPr>
        <w:tabs>
          <w:tab w:val="left" w:pos="1212"/>
        </w:tabs>
        <w:rPr>
          <w:rFonts w:ascii="Arial" w:hAnsi="Arial" w:cs="Arial"/>
          <w:lang w:val="es-CO"/>
        </w:rPr>
      </w:pPr>
    </w:p>
    <w:p w14:paraId="6DF4FCB3" w14:textId="77777777" w:rsidR="00567419" w:rsidRDefault="00567419" w:rsidP="002D66D9">
      <w:pPr>
        <w:tabs>
          <w:tab w:val="left" w:pos="1212"/>
        </w:tabs>
        <w:rPr>
          <w:rFonts w:ascii="Arial" w:hAnsi="Arial" w:cs="Arial"/>
          <w:lang w:val="es-CO"/>
        </w:rPr>
      </w:pPr>
    </w:p>
    <w:p w14:paraId="2D73F894" w14:textId="77777777" w:rsidR="002D66D9" w:rsidRDefault="002D66D9" w:rsidP="00DD7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1212"/>
        </w:tabs>
        <w:rPr>
          <w:rFonts w:ascii="Arial" w:hAnsi="Arial" w:cs="Arial"/>
          <w:b/>
          <w:bCs/>
          <w:lang w:val="es-CO"/>
        </w:rPr>
      </w:pPr>
      <w:r w:rsidRPr="002D66D9">
        <w:rPr>
          <w:rFonts w:ascii="Arial" w:hAnsi="Arial" w:cs="Arial"/>
          <w:b/>
          <w:bCs/>
          <w:lang w:val="es-CO"/>
        </w:rPr>
        <w:t>DESARROLLO</w:t>
      </w:r>
      <w:r>
        <w:rPr>
          <w:rFonts w:ascii="Arial" w:hAnsi="Arial" w:cs="Arial"/>
          <w:b/>
          <w:bCs/>
          <w:lang w:val="es-CO"/>
        </w:rPr>
        <w:t>:</w:t>
      </w:r>
    </w:p>
    <w:p w14:paraId="45029594" w14:textId="77777777" w:rsidR="00567419" w:rsidRDefault="00567419" w:rsidP="002D66D9">
      <w:pPr>
        <w:rPr>
          <w:rFonts w:ascii="Arial" w:hAnsi="Arial" w:cs="Arial"/>
          <w:lang w:val="es-CO"/>
        </w:rPr>
      </w:pPr>
    </w:p>
    <w:p w14:paraId="013E0780" w14:textId="77777777" w:rsidR="00214305" w:rsidRDefault="00214305" w:rsidP="00490927">
      <w:pPr>
        <w:jc w:val="both"/>
        <w:rPr>
          <w:rFonts w:ascii="Arial" w:hAnsi="Arial" w:cs="Arial"/>
          <w:lang w:val="es-CO"/>
        </w:rPr>
      </w:pPr>
    </w:p>
    <w:p w14:paraId="7C59B492" w14:textId="77777777" w:rsidR="002D66D9" w:rsidRDefault="002D66D9" w:rsidP="00DD7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RECOMENDACIONES / ASPECTOS NO CONFORMES:</w:t>
      </w:r>
    </w:p>
    <w:p w14:paraId="1871520F" w14:textId="77777777" w:rsidR="002D66D9" w:rsidRDefault="002D66D9" w:rsidP="002D66D9">
      <w:pPr>
        <w:tabs>
          <w:tab w:val="left" w:pos="1452"/>
        </w:tabs>
        <w:rPr>
          <w:rFonts w:ascii="Arial" w:hAnsi="Arial" w:cs="Arial"/>
          <w:lang w:val="es-CO"/>
        </w:rPr>
      </w:pPr>
    </w:p>
    <w:p w14:paraId="336208E5" w14:textId="77777777" w:rsidR="00151BF3" w:rsidRPr="00795080" w:rsidRDefault="00151BF3" w:rsidP="00795080">
      <w:pPr>
        <w:tabs>
          <w:tab w:val="left" w:pos="1428"/>
        </w:tabs>
        <w:jc w:val="both"/>
        <w:rPr>
          <w:rFonts w:ascii="Arial" w:hAnsi="Arial" w:cs="Arial"/>
          <w:lang w:val="es-CO"/>
        </w:rPr>
      </w:pPr>
    </w:p>
    <w:p w14:paraId="40040B87" w14:textId="77777777" w:rsidR="002D66D9" w:rsidRDefault="002D66D9" w:rsidP="005674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CONCLUSIONES:</w:t>
      </w:r>
    </w:p>
    <w:p w14:paraId="41ADB043" w14:textId="77777777" w:rsidR="001C427E" w:rsidRDefault="001C427E" w:rsidP="00A54FC9">
      <w:pPr>
        <w:tabs>
          <w:tab w:val="left" w:pos="1428"/>
        </w:tabs>
        <w:jc w:val="both"/>
        <w:rPr>
          <w:rFonts w:ascii="Arial" w:hAnsi="Arial" w:cs="Arial"/>
          <w:lang w:val="es-CO"/>
        </w:rPr>
      </w:pPr>
    </w:p>
    <w:p w14:paraId="393F54D7" w14:textId="5D32DFE4" w:rsidR="002D66D9" w:rsidRDefault="002D66D9" w:rsidP="00991999">
      <w:pPr>
        <w:jc w:val="both"/>
        <w:rPr>
          <w:rFonts w:ascii="Arial" w:hAnsi="Arial" w:cs="Arial"/>
          <w:lang w:val="es-CO"/>
        </w:rPr>
      </w:pPr>
    </w:p>
    <w:p w14:paraId="40632BB5" w14:textId="77777777" w:rsidR="002D66D9" w:rsidRDefault="002D66D9" w:rsidP="002D66D9">
      <w:pPr>
        <w:tabs>
          <w:tab w:val="left" w:pos="1428"/>
        </w:tabs>
        <w:rPr>
          <w:rFonts w:ascii="Arial" w:hAnsi="Arial" w:cs="Arial"/>
          <w:lang w:val="es-CO"/>
        </w:rPr>
      </w:pPr>
    </w:p>
    <w:tbl>
      <w:tblPr>
        <w:tblpPr w:leftFromText="141" w:rightFromText="141" w:vertAnchor="text" w:horzAnchor="margin" w:tblpX="140" w:tblpY="63"/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16"/>
      </w:tblGrid>
      <w:tr w:rsidR="002D66D9" w14:paraId="72C618DF" w14:textId="77777777" w:rsidTr="002D66D9">
        <w:trPr>
          <w:trHeight w:val="247"/>
        </w:trPr>
        <w:tc>
          <w:tcPr>
            <w:tcW w:w="2425" w:type="pct"/>
            <w:shd w:val="clear" w:color="auto" w:fill="BFBFBF"/>
          </w:tcPr>
          <w:p w14:paraId="37909825" w14:textId="77777777" w:rsidR="002D66D9" w:rsidRPr="00557E2F" w:rsidRDefault="002D66D9" w:rsidP="00DD7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Elaborado por:</w:t>
            </w:r>
          </w:p>
        </w:tc>
        <w:tc>
          <w:tcPr>
            <w:tcW w:w="2575" w:type="pct"/>
            <w:shd w:val="clear" w:color="auto" w:fill="BFBFBF"/>
          </w:tcPr>
          <w:p w14:paraId="412991AB" w14:textId="77777777" w:rsidR="002D66D9" w:rsidRDefault="002D66D9" w:rsidP="00DD7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Aprobado por:</w:t>
            </w:r>
          </w:p>
        </w:tc>
      </w:tr>
      <w:tr w:rsidR="002D66D9" w14:paraId="2361F1B5" w14:textId="77777777" w:rsidTr="002D66D9">
        <w:trPr>
          <w:trHeight w:val="864"/>
        </w:trPr>
        <w:tc>
          <w:tcPr>
            <w:tcW w:w="2425" w:type="pct"/>
          </w:tcPr>
          <w:p w14:paraId="34B5155A" w14:textId="3908F3AF" w:rsidR="002D66D9" w:rsidRPr="004A446F" w:rsidRDefault="00527B40" w:rsidP="00527B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14:paraId="2200FEBB" w14:textId="77777777" w:rsidR="002D66D9" w:rsidRPr="004A446F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1B390807" w14:textId="77777777" w:rsidR="002D66D9" w:rsidRPr="004A446F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75F5C1F1" w14:textId="77777777" w:rsidR="002D66D9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A446F">
              <w:rPr>
                <w:rFonts w:ascii="Arial" w:hAnsi="Arial" w:cs="Arial"/>
                <w:bCs/>
              </w:rPr>
              <w:t>Firma:</w:t>
            </w:r>
          </w:p>
          <w:p w14:paraId="701E2CBD" w14:textId="77777777" w:rsidR="002D66D9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50A747F8" w14:textId="77777777" w:rsidR="002D66D9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3C80D1EE" w14:textId="3CD95B3A" w:rsidR="002D66D9" w:rsidRDefault="00527B40" w:rsidP="00DD7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Contratista Oficina de Control Interno</w:t>
            </w:r>
          </w:p>
        </w:tc>
        <w:tc>
          <w:tcPr>
            <w:tcW w:w="2575" w:type="pct"/>
          </w:tcPr>
          <w:p w14:paraId="35027353" w14:textId="7AF539B9" w:rsidR="002D66D9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72E804B3" w14:textId="77777777" w:rsidR="00567419" w:rsidRPr="004A446F" w:rsidRDefault="0056741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3A0F0527" w14:textId="77777777" w:rsidR="002D66D9" w:rsidRPr="004A446F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6D458660" w14:textId="77777777" w:rsidR="002D66D9" w:rsidRPr="004A446F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1F410F95" w14:textId="77777777" w:rsidR="002D66D9" w:rsidRPr="004A446F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A446F">
              <w:rPr>
                <w:rFonts w:ascii="Arial" w:hAnsi="Arial" w:cs="Arial"/>
                <w:bCs/>
              </w:rPr>
              <w:t>Firma:</w:t>
            </w:r>
          </w:p>
          <w:p w14:paraId="1DFF809A" w14:textId="77777777" w:rsidR="002D66D9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6DF553A2" w14:textId="77777777" w:rsidR="002D66D9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5D8DC8EC" w14:textId="77777777" w:rsidR="002D66D9" w:rsidRDefault="002D66D9" w:rsidP="00DD7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Asesor Oficina de Control Interno</w:t>
            </w:r>
          </w:p>
        </w:tc>
      </w:tr>
    </w:tbl>
    <w:p w14:paraId="7F827CC6" w14:textId="77777777" w:rsidR="002D66D9" w:rsidRPr="002D66D9" w:rsidRDefault="002D66D9" w:rsidP="002D66D9">
      <w:pPr>
        <w:tabs>
          <w:tab w:val="left" w:pos="1428"/>
        </w:tabs>
        <w:rPr>
          <w:rFonts w:ascii="Arial" w:hAnsi="Arial" w:cs="Arial"/>
          <w:lang w:val="es-CO"/>
        </w:rPr>
      </w:pPr>
    </w:p>
    <w:sectPr w:rsidR="002D66D9" w:rsidRPr="002D66D9" w:rsidSect="0073537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276" w:bottom="567" w:left="1185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C8CF" w14:textId="77777777" w:rsidR="00CA0F27" w:rsidRDefault="00CA0F27">
      <w:r>
        <w:separator/>
      </w:r>
    </w:p>
  </w:endnote>
  <w:endnote w:type="continuationSeparator" w:id="0">
    <w:p w14:paraId="74DAB996" w14:textId="77777777" w:rsidR="00CA0F27" w:rsidRDefault="00CA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MS PMincho"/>
    <w:charset w:val="8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0B2F" w14:textId="77777777" w:rsidR="00DE14B8" w:rsidRDefault="00DE14B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00E1D1" w14:textId="77777777" w:rsidR="00DE14B8" w:rsidRDefault="00DE14B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ACA9" w14:textId="77777777" w:rsidR="00497101" w:rsidRDefault="00497101" w:rsidP="00497101">
    <w:pPr>
      <w:pStyle w:val="Piedepgina"/>
      <w:ind w:right="-24"/>
      <w:rPr>
        <w:rFonts w:ascii="Arial" w:hAnsi="Arial" w:cs="Arial"/>
        <w:sz w:val="16"/>
        <w:szCs w:val="16"/>
      </w:rPr>
    </w:pPr>
    <w:r>
      <w:tab/>
    </w:r>
    <w:r>
      <w:tab/>
    </w:r>
    <w:r>
      <w:tab/>
    </w:r>
  </w:p>
  <w:p w14:paraId="6AC5B97E" w14:textId="77777777" w:rsidR="00497101" w:rsidRDefault="00497101" w:rsidP="004971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553E" w14:textId="77777777" w:rsidR="00DE14B8" w:rsidRDefault="00DE14B8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AF28" w14:textId="77777777" w:rsidR="00CA0F27" w:rsidRDefault="00CA0F27">
      <w:r>
        <w:separator/>
      </w:r>
    </w:p>
  </w:footnote>
  <w:footnote w:type="continuationSeparator" w:id="0">
    <w:p w14:paraId="3250E941" w14:textId="77777777" w:rsidR="00CA0F27" w:rsidRDefault="00CA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7"/>
      <w:gridCol w:w="5488"/>
      <w:gridCol w:w="1886"/>
    </w:tblGrid>
    <w:tr w:rsidR="00D620E3" w14:paraId="36F7A575" w14:textId="77777777" w:rsidTr="008733B2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5721AEAC" w14:textId="6BFD2361" w:rsidR="00D620E3" w:rsidRDefault="00D620E3" w:rsidP="00D620E3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E7AE97" wp14:editId="292ADA15">
                <wp:simplePos x="0" y="0"/>
                <wp:positionH relativeFrom="column">
                  <wp:posOffset>-34925</wp:posOffset>
                </wp:positionH>
                <wp:positionV relativeFrom="paragraph">
                  <wp:posOffset>186690</wp:posOffset>
                </wp:positionV>
                <wp:extent cx="1021080" cy="388620"/>
                <wp:effectExtent l="0" t="0" r="7620" b="0"/>
                <wp:wrapThrough wrapText="bothSides">
                  <wp:wrapPolygon edited="0">
                    <wp:start x="0" y="0"/>
                    <wp:lineTo x="0" y="20118"/>
                    <wp:lineTo x="21358" y="20118"/>
                    <wp:lineTo x="21358" y="0"/>
                    <wp:lineTo x="0" y="0"/>
                  </wp:wrapPolygon>
                </wp:wrapThrough>
                <wp:docPr id="1416739258" name="Imagen 1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236D1D4" w14:textId="1C5CD16E" w:rsidR="00D620E3" w:rsidRPr="00A3650B" w:rsidRDefault="00D620E3" w:rsidP="00D620E3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CONTROL INTERNO</w:t>
          </w:r>
        </w:p>
        <w:p w14:paraId="7D8A4999" w14:textId="69E9950E" w:rsidR="00D620E3" w:rsidRPr="00A3650B" w:rsidRDefault="00D620E3" w:rsidP="00D620E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  <w:p w14:paraId="3D36770E" w14:textId="0503215F" w:rsidR="00D620E3" w:rsidRDefault="00D620E3" w:rsidP="00D620E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INFORMES DE LEY / SEGUIMIENTOS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6D823351" w14:textId="7BBB5E5A" w:rsidR="00D620E3" w:rsidRDefault="00D620E3" w:rsidP="00D620E3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Código: K-F-9</w:t>
          </w:r>
        </w:p>
      </w:tc>
    </w:tr>
    <w:tr w:rsidR="00D620E3" w14:paraId="200BF716" w14:textId="77777777" w:rsidTr="008733B2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55935D3C" w14:textId="77777777" w:rsidR="00D620E3" w:rsidRDefault="00D620E3" w:rsidP="00D620E3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116C9793" w14:textId="77777777" w:rsidR="00D620E3" w:rsidRDefault="00D620E3" w:rsidP="00D620E3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0DFF8E8A" w14:textId="5E1FA093" w:rsidR="00D620E3" w:rsidRDefault="00D620E3" w:rsidP="00D620E3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Versión: 1</w:t>
          </w:r>
        </w:p>
      </w:tc>
    </w:tr>
    <w:tr w:rsidR="00D620E3" w14:paraId="4DD35579" w14:textId="77777777" w:rsidTr="008733B2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0612CE41" w14:textId="77777777" w:rsidR="00D620E3" w:rsidRDefault="00D620E3" w:rsidP="00D620E3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1A7F3D20" w14:textId="77777777" w:rsidR="00D620E3" w:rsidRDefault="00D620E3" w:rsidP="00D620E3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1E58C03B" w14:textId="78B4FFE6" w:rsidR="00D620E3" w:rsidRDefault="00D620E3" w:rsidP="00D620E3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Fecha: 24/04/2025</w:t>
          </w:r>
        </w:p>
      </w:tc>
    </w:tr>
    <w:tr w:rsidR="00D620E3" w14:paraId="7D2ED4F2" w14:textId="77777777" w:rsidTr="008733B2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3F82EC15" w14:textId="77777777" w:rsidR="00D620E3" w:rsidRDefault="00D620E3" w:rsidP="00D620E3"/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1CA7B567" w14:textId="77777777" w:rsidR="00D620E3" w:rsidRDefault="00D620E3" w:rsidP="00D620E3">
          <w:pPr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8E6E6BD" w14:textId="77777777" w:rsidR="00D620E3" w:rsidRDefault="00D620E3" w:rsidP="00D620E3">
          <w:pPr>
            <w:pStyle w:val="Encabezado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18"/>
              <w:szCs w:val="16"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6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4ECF01C3" w14:textId="77777777" w:rsidR="00DE14B8" w:rsidRPr="00230B91" w:rsidRDefault="00DE14B8" w:rsidP="00230B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DE14B8" w14:paraId="0364CF75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026B7B56" w14:textId="3DF566D7" w:rsidR="00DE14B8" w:rsidRDefault="00303681">
          <w:pPr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0" allowOverlap="1" wp14:anchorId="652815E1" wp14:editId="3F265E1D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0" t="0" r="0" b="0"/>
                <wp:wrapNone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14:paraId="706745A4" w14:textId="77777777" w:rsidR="00DE14B8" w:rsidRDefault="00DE14B8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44E795A6" w14:textId="77777777" w:rsidR="00DE14B8" w:rsidRDefault="00DE14B8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DE14B8" w14:paraId="5EF3DD57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4D77804A" w14:textId="77777777" w:rsidR="00DE14B8" w:rsidRDefault="00DE14B8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7C8166FA" w14:textId="77777777" w:rsidR="00DE14B8" w:rsidRDefault="00DE14B8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0B588BB2" w14:textId="77777777" w:rsidR="00DE14B8" w:rsidRDefault="00DE14B8">
          <w:pPr>
            <w:rPr>
              <w:rFonts w:ascii="Arial" w:hAnsi="Arial"/>
              <w:lang w:val="es-MX"/>
            </w:rPr>
          </w:pPr>
          <w:proofErr w:type="gramStart"/>
          <w:r>
            <w:rPr>
              <w:rFonts w:ascii="Arial" w:hAnsi="Arial"/>
              <w:lang w:val="es-MX"/>
            </w:rPr>
            <w:t>Versión :</w:t>
          </w:r>
          <w:proofErr w:type="gramEnd"/>
          <w:r>
            <w:rPr>
              <w:rFonts w:ascii="Arial" w:hAnsi="Arial"/>
              <w:lang w:val="es-MX"/>
            </w:rPr>
            <w:t xml:space="preserve"> 1.0</w:t>
          </w:r>
        </w:p>
      </w:tc>
    </w:tr>
    <w:tr w:rsidR="00DE14B8" w14:paraId="61E1B394" w14:textId="77777777">
      <w:trPr>
        <w:cantSplit/>
        <w:trHeight w:val="114"/>
      </w:trPr>
      <w:tc>
        <w:tcPr>
          <w:tcW w:w="1701" w:type="dxa"/>
          <w:vAlign w:val="center"/>
        </w:tcPr>
        <w:p w14:paraId="4C7F3CDA" w14:textId="77777777" w:rsidR="00DE14B8" w:rsidRDefault="00DE14B8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14:paraId="484E66C3" w14:textId="77777777" w:rsidR="00DE14B8" w:rsidRDefault="00DE14B8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02C93271" w14:textId="77777777" w:rsidR="00DE14B8" w:rsidRDefault="00DE14B8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7BA0C63B" w14:textId="77777777" w:rsidR="00DE14B8" w:rsidRDefault="00DE14B8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2AB32622" w14:textId="77777777" w:rsidR="00DE14B8" w:rsidRDefault="00DE14B8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B44"/>
    <w:multiLevelType w:val="hybridMultilevel"/>
    <w:tmpl w:val="1C38D72A"/>
    <w:lvl w:ilvl="0" w:tplc="23BAD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8CD"/>
    <w:multiLevelType w:val="hybridMultilevel"/>
    <w:tmpl w:val="AE7C7A4C"/>
    <w:lvl w:ilvl="0" w:tplc="6568B8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46A"/>
    <w:multiLevelType w:val="hybridMultilevel"/>
    <w:tmpl w:val="48984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3A01"/>
    <w:multiLevelType w:val="hybridMultilevel"/>
    <w:tmpl w:val="C1C2B3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7879"/>
    <w:multiLevelType w:val="hybridMultilevel"/>
    <w:tmpl w:val="A3AA2BF6"/>
    <w:lvl w:ilvl="0" w:tplc="F0D0F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11748"/>
    <w:multiLevelType w:val="hybridMultilevel"/>
    <w:tmpl w:val="3E9EAFE6"/>
    <w:lvl w:ilvl="0" w:tplc="B2087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74B01"/>
    <w:multiLevelType w:val="hybridMultilevel"/>
    <w:tmpl w:val="626EA3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32EA"/>
    <w:multiLevelType w:val="hybridMultilevel"/>
    <w:tmpl w:val="ED58C7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765C"/>
    <w:multiLevelType w:val="hybridMultilevel"/>
    <w:tmpl w:val="CE761FE4"/>
    <w:lvl w:ilvl="0" w:tplc="BDA4D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5154E"/>
    <w:multiLevelType w:val="hybridMultilevel"/>
    <w:tmpl w:val="F1FCD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FB7B22"/>
    <w:multiLevelType w:val="hybridMultilevel"/>
    <w:tmpl w:val="6140640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DA7CB1"/>
    <w:multiLevelType w:val="hybridMultilevel"/>
    <w:tmpl w:val="EB9C6E8E"/>
    <w:lvl w:ilvl="0" w:tplc="A69E8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280F"/>
    <w:multiLevelType w:val="hybridMultilevel"/>
    <w:tmpl w:val="1B306F1E"/>
    <w:lvl w:ilvl="0" w:tplc="B2087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45689"/>
    <w:multiLevelType w:val="hybridMultilevel"/>
    <w:tmpl w:val="FFD0944A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370550"/>
    <w:multiLevelType w:val="hybridMultilevel"/>
    <w:tmpl w:val="87C2BE82"/>
    <w:lvl w:ilvl="0" w:tplc="F31C447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B45D9E"/>
    <w:multiLevelType w:val="hybridMultilevel"/>
    <w:tmpl w:val="771CE176"/>
    <w:lvl w:ilvl="0" w:tplc="12406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F7FE6"/>
    <w:multiLevelType w:val="hybridMultilevel"/>
    <w:tmpl w:val="ED12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01D36"/>
    <w:multiLevelType w:val="hybridMultilevel"/>
    <w:tmpl w:val="96A27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B142F"/>
    <w:multiLevelType w:val="hybridMultilevel"/>
    <w:tmpl w:val="7E32AA2A"/>
    <w:lvl w:ilvl="0" w:tplc="8F2E53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7113F"/>
    <w:multiLevelType w:val="hybridMultilevel"/>
    <w:tmpl w:val="9CDC3D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72011"/>
    <w:multiLevelType w:val="hybridMultilevel"/>
    <w:tmpl w:val="E348FF76"/>
    <w:lvl w:ilvl="0" w:tplc="E1D66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E7EDD"/>
    <w:multiLevelType w:val="hybridMultilevel"/>
    <w:tmpl w:val="5B566C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43B7B"/>
    <w:multiLevelType w:val="multilevel"/>
    <w:tmpl w:val="601EB2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333805"/>
    <w:multiLevelType w:val="hybridMultilevel"/>
    <w:tmpl w:val="E0A494F2"/>
    <w:lvl w:ilvl="0" w:tplc="8CC49B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E55E9"/>
    <w:multiLevelType w:val="hybridMultilevel"/>
    <w:tmpl w:val="7996FCD8"/>
    <w:lvl w:ilvl="0" w:tplc="8FB46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96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525837"/>
    <w:multiLevelType w:val="hybridMultilevel"/>
    <w:tmpl w:val="1AEC3868"/>
    <w:lvl w:ilvl="0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0EB3"/>
    <w:multiLevelType w:val="multilevel"/>
    <w:tmpl w:val="19E48D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78270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9A67E9A"/>
    <w:multiLevelType w:val="hybridMultilevel"/>
    <w:tmpl w:val="50E86972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A0826F2"/>
    <w:multiLevelType w:val="hybridMultilevel"/>
    <w:tmpl w:val="81DE8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06173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E44003"/>
    <w:multiLevelType w:val="hybridMultilevel"/>
    <w:tmpl w:val="FBC8CAF0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5054D95"/>
    <w:multiLevelType w:val="hybridMultilevel"/>
    <w:tmpl w:val="A202A00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74745243"/>
    <w:multiLevelType w:val="hybridMultilevel"/>
    <w:tmpl w:val="FD101440"/>
    <w:lvl w:ilvl="0" w:tplc="273EF1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A64BC"/>
    <w:multiLevelType w:val="multilevel"/>
    <w:tmpl w:val="8ACAE75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6D06010"/>
    <w:multiLevelType w:val="hybridMultilevel"/>
    <w:tmpl w:val="A78AFF1A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DCF52DD"/>
    <w:multiLevelType w:val="hybridMultilevel"/>
    <w:tmpl w:val="303E26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48688">
    <w:abstractNumId w:val="10"/>
  </w:num>
  <w:num w:numId="2" w16cid:durableId="1590504927">
    <w:abstractNumId w:val="27"/>
  </w:num>
  <w:num w:numId="3" w16cid:durableId="2062248274">
    <w:abstractNumId w:val="34"/>
  </w:num>
  <w:num w:numId="4" w16cid:durableId="1172452011">
    <w:abstractNumId w:val="9"/>
  </w:num>
  <w:num w:numId="5" w16cid:durableId="364601316">
    <w:abstractNumId w:val="29"/>
  </w:num>
  <w:num w:numId="6" w16cid:durableId="1814441103">
    <w:abstractNumId w:val="32"/>
  </w:num>
  <w:num w:numId="7" w16cid:durableId="884947691">
    <w:abstractNumId w:val="26"/>
  </w:num>
  <w:num w:numId="8" w16cid:durableId="2000571657">
    <w:abstractNumId w:val="23"/>
  </w:num>
  <w:num w:numId="9" w16cid:durableId="662858529">
    <w:abstractNumId w:val="37"/>
  </w:num>
  <w:num w:numId="10" w16cid:durableId="825786035">
    <w:abstractNumId w:val="20"/>
  </w:num>
  <w:num w:numId="11" w16cid:durableId="1660646445">
    <w:abstractNumId w:val="17"/>
  </w:num>
  <w:num w:numId="12" w16cid:durableId="879853532">
    <w:abstractNumId w:val="36"/>
  </w:num>
  <w:num w:numId="13" w16cid:durableId="6106373">
    <w:abstractNumId w:val="28"/>
  </w:num>
  <w:num w:numId="14" w16cid:durableId="1414357338">
    <w:abstractNumId w:val="18"/>
  </w:num>
  <w:num w:numId="15" w16cid:durableId="124203397">
    <w:abstractNumId w:val="38"/>
  </w:num>
  <w:num w:numId="16" w16cid:durableId="1782648392">
    <w:abstractNumId w:val="2"/>
  </w:num>
  <w:num w:numId="17" w16cid:durableId="481655816">
    <w:abstractNumId w:val="7"/>
  </w:num>
  <w:num w:numId="18" w16cid:durableId="582493654">
    <w:abstractNumId w:val="6"/>
  </w:num>
  <w:num w:numId="19" w16cid:durableId="1321344174">
    <w:abstractNumId w:val="11"/>
  </w:num>
  <w:num w:numId="20" w16cid:durableId="2000111826">
    <w:abstractNumId w:val="19"/>
  </w:num>
  <w:num w:numId="21" w16cid:durableId="1983654686">
    <w:abstractNumId w:val="31"/>
  </w:num>
  <w:num w:numId="22" w16cid:durableId="1232037617">
    <w:abstractNumId w:val="13"/>
  </w:num>
  <w:num w:numId="23" w16cid:durableId="174422145">
    <w:abstractNumId w:val="3"/>
  </w:num>
  <w:num w:numId="24" w16cid:durableId="229929391">
    <w:abstractNumId w:val="5"/>
  </w:num>
  <w:num w:numId="25" w16cid:durableId="1898471935">
    <w:abstractNumId w:val="8"/>
  </w:num>
  <w:num w:numId="26" w16cid:durableId="680205113">
    <w:abstractNumId w:val="16"/>
  </w:num>
  <w:num w:numId="27" w16cid:durableId="637299628">
    <w:abstractNumId w:val="21"/>
  </w:num>
  <w:num w:numId="28" w16cid:durableId="579366959">
    <w:abstractNumId w:val="4"/>
  </w:num>
  <w:num w:numId="29" w16cid:durableId="1725643819">
    <w:abstractNumId w:val="25"/>
  </w:num>
  <w:num w:numId="30" w16cid:durableId="1906796357">
    <w:abstractNumId w:val="35"/>
  </w:num>
  <w:num w:numId="31" w16cid:durableId="907572049">
    <w:abstractNumId w:val="24"/>
  </w:num>
  <w:num w:numId="32" w16cid:durableId="1081826586">
    <w:abstractNumId w:val="0"/>
  </w:num>
  <w:num w:numId="33" w16cid:durableId="202132385">
    <w:abstractNumId w:val="15"/>
  </w:num>
  <w:num w:numId="34" w16cid:durableId="358548817">
    <w:abstractNumId w:val="1"/>
  </w:num>
  <w:num w:numId="35" w16cid:durableId="1265648048">
    <w:abstractNumId w:val="14"/>
  </w:num>
  <w:num w:numId="36" w16cid:durableId="1250190654">
    <w:abstractNumId w:val="30"/>
  </w:num>
  <w:num w:numId="37" w16cid:durableId="214239911">
    <w:abstractNumId w:val="33"/>
  </w:num>
  <w:num w:numId="38" w16cid:durableId="893977023">
    <w:abstractNumId w:val="22"/>
  </w:num>
  <w:num w:numId="39" w16cid:durableId="104883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5A"/>
    <w:rsid w:val="00001C0E"/>
    <w:rsid w:val="00005C9B"/>
    <w:rsid w:val="00006F49"/>
    <w:rsid w:val="000175F6"/>
    <w:rsid w:val="00032504"/>
    <w:rsid w:val="0003338E"/>
    <w:rsid w:val="00037A00"/>
    <w:rsid w:val="0004100E"/>
    <w:rsid w:val="00043D5D"/>
    <w:rsid w:val="000470F7"/>
    <w:rsid w:val="00050E8A"/>
    <w:rsid w:val="00050FFA"/>
    <w:rsid w:val="00052253"/>
    <w:rsid w:val="000522F8"/>
    <w:rsid w:val="0006294C"/>
    <w:rsid w:val="000677B8"/>
    <w:rsid w:val="000704E9"/>
    <w:rsid w:val="00073D7E"/>
    <w:rsid w:val="000759D8"/>
    <w:rsid w:val="00076D7B"/>
    <w:rsid w:val="000773B3"/>
    <w:rsid w:val="00083D69"/>
    <w:rsid w:val="000862EB"/>
    <w:rsid w:val="000875FE"/>
    <w:rsid w:val="00091127"/>
    <w:rsid w:val="00092799"/>
    <w:rsid w:val="00097014"/>
    <w:rsid w:val="000A7BC8"/>
    <w:rsid w:val="000B0E2F"/>
    <w:rsid w:val="000B618B"/>
    <w:rsid w:val="000C0DF4"/>
    <w:rsid w:val="000C26F6"/>
    <w:rsid w:val="000D3179"/>
    <w:rsid w:val="000D3745"/>
    <w:rsid w:val="000D634C"/>
    <w:rsid w:val="000F0D85"/>
    <w:rsid w:val="000F32AD"/>
    <w:rsid w:val="00102028"/>
    <w:rsid w:val="001076A5"/>
    <w:rsid w:val="00110535"/>
    <w:rsid w:val="0011396B"/>
    <w:rsid w:val="00113AF6"/>
    <w:rsid w:val="0011679D"/>
    <w:rsid w:val="00117B55"/>
    <w:rsid w:val="00126D32"/>
    <w:rsid w:val="0014255E"/>
    <w:rsid w:val="00143275"/>
    <w:rsid w:val="001479B8"/>
    <w:rsid w:val="00151BF3"/>
    <w:rsid w:val="00153882"/>
    <w:rsid w:val="0015388C"/>
    <w:rsid w:val="00154D11"/>
    <w:rsid w:val="001575F8"/>
    <w:rsid w:val="001616E6"/>
    <w:rsid w:val="0016486D"/>
    <w:rsid w:val="00166175"/>
    <w:rsid w:val="0017156F"/>
    <w:rsid w:val="001727C1"/>
    <w:rsid w:val="00173D2A"/>
    <w:rsid w:val="001744AF"/>
    <w:rsid w:val="00174553"/>
    <w:rsid w:val="00174A62"/>
    <w:rsid w:val="00174A76"/>
    <w:rsid w:val="00175284"/>
    <w:rsid w:val="00177A9C"/>
    <w:rsid w:val="001812B6"/>
    <w:rsid w:val="001813C4"/>
    <w:rsid w:val="0018695B"/>
    <w:rsid w:val="00187E2F"/>
    <w:rsid w:val="00191756"/>
    <w:rsid w:val="001970A0"/>
    <w:rsid w:val="001A07D8"/>
    <w:rsid w:val="001A0F90"/>
    <w:rsid w:val="001A3576"/>
    <w:rsid w:val="001A37B2"/>
    <w:rsid w:val="001A5040"/>
    <w:rsid w:val="001A5D9E"/>
    <w:rsid w:val="001A71DC"/>
    <w:rsid w:val="001B01E9"/>
    <w:rsid w:val="001B0920"/>
    <w:rsid w:val="001B4DB6"/>
    <w:rsid w:val="001C058A"/>
    <w:rsid w:val="001C0A99"/>
    <w:rsid w:val="001C4083"/>
    <w:rsid w:val="001C427E"/>
    <w:rsid w:val="001D4356"/>
    <w:rsid w:val="001E4231"/>
    <w:rsid w:val="001E7987"/>
    <w:rsid w:val="001F4D2F"/>
    <w:rsid w:val="001F557E"/>
    <w:rsid w:val="001F58C5"/>
    <w:rsid w:val="00210EBC"/>
    <w:rsid w:val="0021228C"/>
    <w:rsid w:val="002131B6"/>
    <w:rsid w:val="00214305"/>
    <w:rsid w:val="00214A1B"/>
    <w:rsid w:val="00216320"/>
    <w:rsid w:val="00220C39"/>
    <w:rsid w:val="00221E49"/>
    <w:rsid w:val="00222654"/>
    <w:rsid w:val="002305B6"/>
    <w:rsid w:val="00230B91"/>
    <w:rsid w:val="002341AB"/>
    <w:rsid w:val="00241050"/>
    <w:rsid w:val="00242C8A"/>
    <w:rsid w:val="002459F1"/>
    <w:rsid w:val="0025326D"/>
    <w:rsid w:val="00255CE4"/>
    <w:rsid w:val="00257070"/>
    <w:rsid w:val="00260589"/>
    <w:rsid w:val="002607BF"/>
    <w:rsid w:val="0026160C"/>
    <w:rsid w:val="0026646C"/>
    <w:rsid w:val="002669B5"/>
    <w:rsid w:val="00270C41"/>
    <w:rsid w:val="00275036"/>
    <w:rsid w:val="00277D0A"/>
    <w:rsid w:val="00284E4C"/>
    <w:rsid w:val="00290925"/>
    <w:rsid w:val="00292EA6"/>
    <w:rsid w:val="00293BEC"/>
    <w:rsid w:val="00296937"/>
    <w:rsid w:val="002976C5"/>
    <w:rsid w:val="002B0407"/>
    <w:rsid w:val="002B34CC"/>
    <w:rsid w:val="002C04FD"/>
    <w:rsid w:val="002C11AE"/>
    <w:rsid w:val="002C2AF7"/>
    <w:rsid w:val="002C7A3D"/>
    <w:rsid w:val="002C7C26"/>
    <w:rsid w:val="002D1B5C"/>
    <w:rsid w:val="002D2DD2"/>
    <w:rsid w:val="002D66D9"/>
    <w:rsid w:val="002D67E5"/>
    <w:rsid w:val="002D72B6"/>
    <w:rsid w:val="002D7FC4"/>
    <w:rsid w:val="002E02C1"/>
    <w:rsid w:val="002E180E"/>
    <w:rsid w:val="002E24A2"/>
    <w:rsid w:val="002E26C3"/>
    <w:rsid w:val="002E531F"/>
    <w:rsid w:val="002F1982"/>
    <w:rsid w:val="002F38FC"/>
    <w:rsid w:val="00303681"/>
    <w:rsid w:val="003071DA"/>
    <w:rsid w:val="00307976"/>
    <w:rsid w:val="00310ACD"/>
    <w:rsid w:val="00311CBF"/>
    <w:rsid w:val="00313429"/>
    <w:rsid w:val="003141F4"/>
    <w:rsid w:val="00317D7B"/>
    <w:rsid w:val="00321AE0"/>
    <w:rsid w:val="003234FB"/>
    <w:rsid w:val="00325DF7"/>
    <w:rsid w:val="0032782E"/>
    <w:rsid w:val="00332527"/>
    <w:rsid w:val="0033363C"/>
    <w:rsid w:val="00334805"/>
    <w:rsid w:val="0033731E"/>
    <w:rsid w:val="00337CA7"/>
    <w:rsid w:val="00346660"/>
    <w:rsid w:val="00354C83"/>
    <w:rsid w:val="00354ECC"/>
    <w:rsid w:val="0035581D"/>
    <w:rsid w:val="00355FB5"/>
    <w:rsid w:val="00360510"/>
    <w:rsid w:val="00363958"/>
    <w:rsid w:val="003728EA"/>
    <w:rsid w:val="00373F63"/>
    <w:rsid w:val="0038023B"/>
    <w:rsid w:val="00384AC5"/>
    <w:rsid w:val="0038556E"/>
    <w:rsid w:val="00390C5F"/>
    <w:rsid w:val="00394350"/>
    <w:rsid w:val="00395741"/>
    <w:rsid w:val="00395BCB"/>
    <w:rsid w:val="003A7826"/>
    <w:rsid w:val="003A7899"/>
    <w:rsid w:val="003B383C"/>
    <w:rsid w:val="003C0267"/>
    <w:rsid w:val="003C22A6"/>
    <w:rsid w:val="003C2915"/>
    <w:rsid w:val="003C5A9A"/>
    <w:rsid w:val="003C7EEB"/>
    <w:rsid w:val="003D3714"/>
    <w:rsid w:val="003D3739"/>
    <w:rsid w:val="003E114E"/>
    <w:rsid w:val="003F1278"/>
    <w:rsid w:val="003F3B15"/>
    <w:rsid w:val="003F4581"/>
    <w:rsid w:val="003F5679"/>
    <w:rsid w:val="003F581E"/>
    <w:rsid w:val="003F7DE9"/>
    <w:rsid w:val="004271E1"/>
    <w:rsid w:val="00431BBA"/>
    <w:rsid w:val="00431DF1"/>
    <w:rsid w:val="00434A75"/>
    <w:rsid w:val="00436EC2"/>
    <w:rsid w:val="00440764"/>
    <w:rsid w:val="00441E95"/>
    <w:rsid w:val="00442F22"/>
    <w:rsid w:val="004440C2"/>
    <w:rsid w:val="004440F0"/>
    <w:rsid w:val="004445FA"/>
    <w:rsid w:val="00444AF3"/>
    <w:rsid w:val="0045122D"/>
    <w:rsid w:val="00456A91"/>
    <w:rsid w:val="00463460"/>
    <w:rsid w:val="00463EAB"/>
    <w:rsid w:val="00466084"/>
    <w:rsid w:val="004715BB"/>
    <w:rsid w:val="004738B9"/>
    <w:rsid w:val="004738D3"/>
    <w:rsid w:val="0047440E"/>
    <w:rsid w:val="004809F6"/>
    <w:rsid w:val="004843C8"/>
    <w:rsid w:val="004851FF"/>
    <w:rsid w:val="00485BDE"/>
    <w:rsid w:val="00490436"/>
    <w:rsid w:val="00490927"/>
    <w:rsid w:val="0049549A"/>
    <w:rsid w:val="004968D6"/>
    <w:rsid w:val="00497101"/>
    <w:rsid w:val="00497E50"/>
    <w:rsid w:val="004A0EDB"/>
    <w:rsid w:val="004A446F"/>
    <w:rsid w:val="004A79D2"/>
    <w:rsid w:val="004B413C"/>
    <w:rsid w:val="004B5DA0"/>
    <w:rsid w:val="004B70D9"/>
    <w:rsid w:val="004B7650"/>
    <w:rsid w:val="004C15E5"/>
    <w:rsid w:val="004C335C"/>
    <w:rsid w:val="004C63FF"/>
    <w:rsid w:val="004D2A87"/>
    <w:rsid w:val="004D6FCE"/>
    <w:rsid w:val="004E0DAE"/>
    <w:rsid w:val="004E3BB2"/>
    <w:rsid w:val="004E7130"/>
    <w:rsid w:val="004F372B"/>
    <w:rsid w:val="004F7688"/>
    <w:rsid w:val="00504C4C"/>
    <w:rsid w:val="005076FE"/>
    <w:rsid w:val="00510EF5"/>
    <w:rsid w:val="0052152E"/>
    <w:rsid w:val="00522D61"/>
    <w:rsid w:val="00523946"/>
    <w:rsid w:val="00524EFF"/>
    <w:rsid w:val="005262AD"/>
    <w:rsid w:val="00527B40"/>
    <w:rsid w:val="00527FB4"/>
    <w:rsid w:val="005307C1"/>
    <w:rsid w:val="005404F1"/>
    <w:rsid w:val="00541139"/>
    <w:rsid w:val="00542F0B"/>
    <w:rsid w:val="005431DA"/>
    <w:rsid w:val="00543507"/>
    <w:rsid w:val="0055256A"/>
    <w:rsid w:val="00554951"/>
    <w:rsid w:val="00555F49"/>
    <w:rsid w:val="005570ED"/>
    <w:rsid w:val="00557E2F"/>
    <w:rsid w:val="00564383"/>
    <w:rsid w:val="005657D7"/>
    <w:rsid w:val="00566154"/>
    <w:rsid w:val="005672E1"/>
    <w:rsid w:val="00567419"/>
    <w:rsid w:val="005809B6"/>
    <w:rsid w:val="00583881"/>
    <w:rsid w:val="005A2FCE"/>
    <w:rsid w:val="005A4874"/>
    <w:rsid w:val="005A54E4"/>
    <w:rsid w:val="005C13D4"/>
    <w:rsid w:val="005C1A20"/>
    <w:rsid w:val="005C5C66"/>
    <w:rsid w:val="005C6811"/>
    <w:rsid w:val="005D0763"/>
    <w:rsid w:val="005D1D16"/>
    <w:rsid w:val="005D7030"/>
    <w:rsid w:val="005E0241"/>
    <w:rsid w:val="005E2E10"/>
    <w:rsid w:val="005E3938"/>
    <w:rsid w:val="005E679D"/>
    <w:rsid w:val="005E7F52"/>
    <w:rsid w:val="005F684F"/>
    <w:rsid w:val="00602EDC"/>
    <w:rsid w:val="00604145"/>
    <w:rsid w:val="00606D58"/>
    <w:rsid w:val="006078B3"/>
    <w:rsid w:val="00610ACB"/>
    <w:rsid w:val="00610EBA"/>
    <w:rsid w:val="00612212"/>
    <w:rsid w:val="006130F7"/>
    <w:rsid w:val="00615A7C"/>
    <w:rsid w:val="006178B2"/>
    <w:rsid w:val="00617AE1"/>
    <w:rsid w:val="00622EAA"/>
    <w:rsid w:val="006257F2"/>
    <w:rsid w:val="00625D39"/>
    <w:rsid w:val="00631D01"/>
    <w:rsid w:val="00633F9C"/>
    <w:rsid w:val="00636B65"/>
    <w:rsid w:val="00654B27"/>
    <w:rsid w:val="00656749"/>
    <w:rsid w:val="006634C6"/>
    <w:rsid w:val="00664837"/>
    <w:rsid w:val="00674B00"/>
    <w:rsid w:val="006821A1"/>
    <w:rsid w:val="00687214"/>
    <w:rsid w:val="00690033"/>
    <w:rsid w:val="006908AC"/>
    <w:rsid w:val="00691533"/>
    <w:rsid w:val="006A1840"/>
    <w:rsid w:val="006A633E"/>
    <w:rsid w:val="006A63D4"/>
    <w:rsid w:val="006B44B5"/>
    <w:rsid w:val="006B5A5F"/>
    <w:rsid w:val="006B7A3F"/>
    <w:rsid w:val="006C5952"/>
    <w:rsid w:val="006D4382"/>
    <w:rsid w:val="006E12ED"/>
    <w:rsid w:val="006E1D2F"/>
    <w:rsid w:val="006E1F37"/>
    <w:rsid w:val="006E3AF8"/>
    <w:rsid w:val="006E66B7"/>
    <w:rsid w:val="006E6AA4"/>
    <w:rsid w:val="006E70FC"/>
    <w:rsid w:val="006E7DD1"/>
    <w:rsid w:val="006F3A34"/>
    <w:rsid w:val="006F480C"/>
    <w:rsid w:val="006F5A42"/>
    <w:rsid w:val="006F7A7D"/>
    <w:rsid w:val="00700506"/>
    <w:rsid w:val="00702207"/>
    <w:rsid w:val="00707799"/>
    <w:rsid w:val="00711E30"/>
    <w:rsid w:val="007211DB"/>
    <w:rsid w:val="00723877"/>
    <w:rsid w:val="0072475C"/>
    <w:rsid w:val="00726F8C"/>
    <w:rsid w:val="00735376"/>
    <w:rsid w:val="007421A2"/>
    <w:rsid w:val="00742831"/>
    <w:rsid w:val="00745A11"/>
    <w:rsid w:val="0074639C"/>
    <w:rsid w:val="007466CF"/>
    <w:rsid w:val="007530AE"/>
    <w:rsid w:val="00753B60"/>
    <w:rsid w:val="00755A1C"/>
    <w:rsid w:val="00757109"/>
    <w:rsid w:val="00760095"/>
    <w:rsid w:val="0076218C"/>
    <w:rsid w:val="007622CC"/>
    <w:rsid w:val="00770EEF"/>
    <w:rsid w:val="00771302"/>
    <w:rsid w:val="00772D23"/>
    <w:rsid w:val="007833FB"/>
    <w:rsid w:val="00793CCD"/>
    <w:rsid w:val="00795080"/>
    <w:rsid w:val="00796709"/>
    <w:rsid w:val="007A043B"/>
    <w:rsid w:val="007A0464"/>
    <w:rsid w:val="007A1D41"/>
    <w:rsid w:val="007A332A"/>
    <w:rsid w:val="007A6AFC"/>
    <w:rsid w:val="007B7951"/>
    <w:rsid w:val="007C12DF"/>
    <w:rsid w:val="007C159A"/>
    <w:rsid w:val="007C30E8"/>
    <w:rsid w:val="007C6304"/>
    <w:rsid w:val="007D782C"/>
    <w:rsid w:val="007E0AEA"/>
    <w:rsid w:val="007E0C1C"/>
    <w:rsid w:val="007E1503"/>
    <w:rsid w:val="007E2C70"/>
    <w:rsid w:val="007E719D"/>
    <w:rsid w:val="007E74D4"/>
    <w:rsid w:val="007F03AA"/>
    <w:rsid w:val="007F080F"/>
    <w:rsid w:val="007F51BF"/>
    <w:rsid w:val="008016AF"/>
    <w:rsid w:val="0081063C"/>
    <w:rsid w:val="00845AD7"/>
    <w:rsid w:val="008551C8"/>
    <w:rsid w:val="008613B8"/>
    <w:rsid w:val="0086707A"/>
    <w:rsid w:val="00877389"/>
    <w:rsid w:val="00890AEE"/>
    <w:rsid w:val="008914BF"/>
    <w:rsid w:val="00896A65"/>
    <w:rsid w:val="008A0B31"/>
    <w:rsid w:val="008A2C5D"/>
    <w:rsid w:val="008A2CF0"/>
    <w:rsid w:val="008A3247"/>
    <w:rsid w:val="008A359D"/>
    <w:rsid w:val="008A5ECE"/>
    <w:rsid w:val="008A6942"/>
    <w:rsid w:val="008B29F0"/>
    <w:rsid w:val="008B4166"/>
    <w:rsid w:val="008B419F"/>
    <w:rsid w:val="008B7F98"/>
    <w:rsid w:val="008C199E"/>
    <w:rsid w:val="008C4A18"/>
    <w:rsid w:val="008C5864"/>
    <w:rsid w:val="008D2D11"/>
    <w:rsid w:val="008D6230"/>
    <w:rsid w:val="008E41A9"/>
    <w:rsid w:val="008E4D9C"/>
    <w:rsid w:val="008E56CC"/>
    <w:rsid w:val="008E59E9"/>
    <w:rsid w:val="008E7526"/>
    <w:rsid w:val="008F0057"/>
    <w:rsid w:val="008F23CE"/>
    <w:rsid w:val="008F2F26"/>
    <w:rsid w:val="008F36B7"/>
    <w:rsid w:val="008F43DF"/>
    <w:rsid w:val="008F6281"/>
    <w:rsid w:val="008F6B6A"/>
    <w:rsid w:val="009001E9"/>
    <w:rsid w:val="009124CF"/>
    <w:rsid w:val="00916472"/>
    <w:rsid w:val="00917680"/>
    <w:rsid w:val="00921602"/>
    <w:rsid w:val="00923A4B"/>
    <w:rsid w:val="0092470A"/>
    <w:rsid w:val="009260FF"/>
    <w:rsid w:val="009318B7"/>
    <w:rsid w:val="00931C5B"/>
    <w:rsid w:val="009329C2"/>
    <w:rsid w:val="00934D79"/>
    <w:rsid w:val="0093766B"/>
    <w:rsid w:val="0094150D"/>
    <w:rsid w:val="0095348A"/>
    <w:rsid w:val="00960B8A"/>
    <w:rsid w:val="0096152F"/>
    <w:rsid w:val="00965356"/>
    <w:rsid w:val="009677C9"/>
    <w:rsid w:val="00973311"/>
    <w:rsid w:val="00973B4D"/>
    <w:rsid w:val="00984802"/>
    <w:rsid w:val="00986433"/>
    <w:rsid w:val="0099032C"/>
    <w:rsid w:val="00991999"/>
    <w:rsid w:val="00991D9A"/>
    <w:rsid w:val="00992455"/>
    <w:rsid w:val="0099302F"/>
    <w:rsid w:val="009A009A"/>
    <w:rsid w:val="009A0307"/>
    <w:rsid w:val="009A0FA5"/>
    <w:rsid w:val="009B35E4"/>
    <w:rsid w:val="009B3EDA"/>
    <w:rsid w:val="009B5414"/>
    <w:rsid w:val="009B58C9"/>
    <w:rsid w:val="009B5CA3"/>
    <w:rsid w:val="009B5E10"/>
    <w:rsid w:val="009B6BBC"/>
    <w:rsid w:val="009B7775"/>
    <w:rsid w:val="009C4D16"/>
    <w:rsid w:val="009D6C68"/>
    <w:rsid w:val="009E148B"/>
    <w:rsid w:val="009E49B7"/>
    <w:rsid w:val="009F1B5A"/>
    <w:rsid w:val="009F51DB"/>
    <w:rsid w:val="009F690D"/>
    <w:rsid w:val="009F6FCC"/>
    <w:rsid w:val="009F7DB5"/>
    <w:rsid w:val="00A0548A"/>
    <w:rsid w:val="00A067D6"/>
    <w:rsid w:val="00A06DE5"/>
    <w:rsid w:val="00A20AE7"/>
    <w:rsid w:val="00A21588"/>
    <w:rsid w:val="00A21ACB"/>
    <w:rsid w:val="00A33AA5"/>
    <w:rsid w:val="00A54FC9"/>
    <w:rsid w:val="00A578D5"/>
    <w:rsid w:val="00A71207"/>
    <w:rsid w:val="00A73AAF"/>
    <w:rsid w:val="00A74419"/>
    <w:rsid w:val="00A8011B"/>
    <w:rsid w:val="00A81932"/>
    <w:rsid w:val="00A8231B"/>
    <w:rsid w:val="00A830C4"/>
    <w:rsid w:val="00A84511"/>
    <w:rsid w:val="00A8483A"/>
    <w:rsid w:val="00A84CE2"/>
    <w:rsid w:val="00A85ED2"/>
    <w:rsid w:val="00A868F8"/>
    <w:rsid w:val="00A878C1"/>
    <w:rsid w:val="00A94588"/>
    <w:rsid w:val="00A94D00"/>
    <w:rsid w:val="00A976F9"/>
    <w:rsid w:val="00AA35F6"/>
    <w:rsid w:val="00AA4A36"/>
    <w:rsid w:val="00AB09AC"/>
    <w:rsid w:val="00AB0A60"/>
    <w:rsid w:val="00AB2A45"/>
    <w:rsid w:val="00AB3045"/>
    <w:rsid w:val="00AB31BB"/>
    <w:rsid w:val="00AB4336"/>
    <w:rsid w:val="00AB6AA5"/>
    <w:rsid w:val="00AB6AED"/>
    <w:rsid w:val="00AC6675"/>
    <w:rsid w:val="00AC6689"/>
    <w:rsid w:val="00AC6A25"/>
    <w:rsid w:val="00AD0FFB"/>
    <w:rsid w:val="00AD1F4E"/>
    <w:rsid w:val="00AE0794"/>
    <w:rsid w:val="00AE117E"/>
    <w:rsid w:val="00AE144E"/>
    <w:rsid w:val="00AE1E0F"/>
    <w:rsid w:val="00AE20DA"/>
    <w:rsid w:val="00AE34BE"/>
    <w:rsid w:val="00AE50A9"/>
    <w:rsid w:val="00AE54A9"/>
    <w:rsid w:val="00AE63F1"/>
    <w:rsid w:val="00AF1393"/>
    <w:rsid w:val="00AF41A8"/>
    <w:rsid w:val="00AF69AD"/>
    <w:rsid w:val="00AF6EB5"/>
    <w:rsid w:val="00B015C7"/>
    <w:rsid w:val="00B02B87"/>
    <w:rsid w:val="00B032E0"/>
    <w:rsid w:val="00B03E5A"/>
    <w:rsid w:val="00B06EED"/>
    <w:rsid w:val="00B07C03"/>
    <w:rsid w:val="00B102E6"/>
    <w:rsid w:val="00B11DD8"/>
    <w:rsid w:val="00B120C9"/>
    <w:rsid w:val="00B206F6"/>
    <w:rsid w:val="00B23609"/>
    <w:rsid w:val="00B243EF"/>
    <w:rsid w:val="00B25048"/>
    <w:rsid w:val="00B26A23"/>
    <w:rsid w:val="00B3028C"/>
    <w:rsid w:val="00B33429"/>
    <w:rsid w:val="00B33F2D"/>
    <w:rsid w:val="00B363D2"/>
    <w:rsid w:val="00B4103F"/>
    <w:rsid w:val="00B44FA5"/>
    <w:rsid w:val="00B45FE7"/>
    <w:rsid w:val="00B4674D"/>
    <w:rsid w:val="00B47B6C"/>
    <w:rsid w:val="00B5766C"/>
    <w:rsid w:val="00B61341"/>
    <w:rsid w:val="00B669F3"/>
    <w:rsid w:val="00B75230"/>
    <w:rsid w:val="00B75786"/>
    <w:rsid w:val="00B75C15"/>
    <w:rsid w:val="00B80A1C"/>
    <w:rsid w:val="00B8148F"/>
    <w:rsid w:val="00B817EE"/>
    <w:rsid w:val="00B82021"/>
    <w:rsid w:val="00B8404B"/>
    <w:rsid w:val="00B840CE"/>
    <w:rsid w:val="00B84FEA"/>
    <w:rsid w:val="00B86F41"/>
    <w:rsid w:val="00B91982"/>
    <w:rsid w:val="00B93444"/>
    <w:rsid w:val="00B95895"/>
    <w:rsid w:val="00BA2ED6"/>
    <w:rsid w:val="00BA392B"/>
    <w:rsid w:val="00BA43C9"/>
    <w:rsid w:val="00BA7D19"/>
    <w:rsid w:val="00BB3203"/>
    <w:rsid w:val="00BB59D9"/>
    <w:rsid w:val="00BB660E"/>
    <w:rsid w:val="00BC0958"/>
    <w:rsid w:val="00BC281E"/>
    <w:rsid w:val="00BC62D8"/>
    <w:rsid w:val="00BC75EB"/>
    <w:rsid w:val="00BD0912"/>
    <w:rsid w:val="00BD142C"/>
    <w:rsid w:val="00BD24F6"/>
    <w:rsid w:val="00BD5199"/>
    <w:rsid w:val="00BD60F0"/>
    <w:rsid w:val="00BD771B"/>
    <w:rsid w:val="00BD7780"/>
    <w:rsid w:val="00BE2F9D"/>
    <w:rsid w:val="00BE3E44"/>
    <w:rsid w:val="00BE6216"/>
    <w:rsid w:val="00BE67E3"/>
    <w:rsid w:val="00BF404A"/>
    <w:rsid w:val="00C01881"/>
    <w:rsid w:val="00C05069"/>
    <w:rsid w:val="00C05D4C"/>
    <w:rsid w:val="00C06A2F"/>
    <w:rsid w:val="00C12BFE"/>
    <w:rsid w:val="00C1366B"/>
    <w:rsid w:val="00C14EAB"/>
    <w:rsid w:val="00C16409"/>
    <w:rsid w:val="00C17C67"/>
    <w:rsid w:val="00C239C2"/>
    <w:rsid w:val="00C357F0"/>
    <w:rsid w:val="00C36330"/>
    <w:rsid w:val="00C36C55"/>
    <w:rsid w:val="00C371DB"/>
    <w:rsid w:val="00C37F09"/>
    <w:rsid w:val="00C42065"/>
    <w:rsid w:val="00C47031"/>
    <w:rsid w:val="00C5336D"/>
    <w:rsid w:val="00C53F27"/>
    <w:rsid w:val="00C57471"/>
    <w:rsid w:val="00C70FC2"/>
    <w:rsid w:val="00C74E1C"/>
    <w:rsid w:val="00C753CB"/>
    <w:rsid w:val="00C75B04"/>
    <w:rsid w:val="00C76B2F"/>
    <w:rsid w:val="00C87269"/>
    <w:rsid w:val="00C87CA6"/>
    <w:rsid w:val="00C87F05"/>
    <w:rsid w:val="00C92D57"/>
    <w:rsid w:val="00C93987"/>
    <w:rsid w:val="00CA0F27"/>
    <w:rsid w:val="00CA3DA7"/>
    <w:rsid w:val="00CA6A15"/>
    <w:rsid w:val="00CB7704"/>
    <w:rsid w:val="00CC0AE5"/>
    <w:rsid w:val="00CC4D17"/>
    <w:rsid w:val="00CC652D"/>
    <w:rsid w:val="00CC773C"/>
    <w:rsid w:val="00CC7ED2"/>
    <w:rsid w:val="00CD1372"/>
    <w:rsid w:val="00CD2B40"/>
    <w:rsid w:val="00CD34B1"/>
    <w:rsid w:val="00CD4B61"/>
    <w:rsid w:val="00CE1E9F"/>
    <w:rsid w:val="00CE4913"/>
    <w:rsid w:val="00CE64EE"/>
    <w:rsid w:val="00CE6909"/>
    <w:rsid w:val="00CF1B47"/>
    <w:rsid w:val="00CF340F"/>
    <w:rsid w:val="00CF4471"/>
    <w:rsid w:val="00CF5C4C"/>
    <w:rsid w:val="00D0230D"/>
    <w:rsid w:val="00D02708"/>
    <w:rsid w:val="00D06C88"/>
    <w:rsid w:val="00D121EB"/>
    <w:rsid w:val="00D15091"/>
    <w:rsid w:val="00D15D0A"/>
    <w:rsid w:val="00D21529"/>
    <w:rsid w:val="00D2186E"/>
    <w:rsid w:val="00D21923"/>
    <w:rsid w:val="00D2508D"/>
    <w:rsid w:val="00D250C8"/>
    <w:rsid w:val="00D30A8C"/>
    <w:rsid w:val="00D32DEA"/>
    <w:rsid w:val="00D338FA"/>
    <w:rsid w:val="00D42395"/>
    <w:rsid w:val="00D42946"/>
    <w:rsid w:val="00D51634"/>
    <w:rsid w:val="00D527A8"/>
    <w:rsid w:val="00D545C4"/>
    <w:rsid w:val="00D54753"/>
    <w:rsid w:val="00D60797"/>
    <w:rsid w:val="00D620E3"/>
    <w:rsid w:val="00D63A38"/>
    <w:rsid w:val="00D669D7"/>
    <w:rsid w:val="00D66C3E"/>
    <w:rsid w:val="00D67177"/>
    <w:rsid w:val="00D73BCC"/>
    <w:rsid w:val="00D7545A"/>
    <w:rsid w:val="00D754D5"/>
    <w:rsid w:val="00D75C83"/>
    <w:rsid w:val="00D76B7D"/>
    <w:rsid w:val="00D76F7A"/>
    <w:rsid w:val="00D84FC3"/>
    <w:rsid w:val="00D86EFF"/>
    <w:rsid w:val="00D90737"/>
    <w:rsid w:val="00D92C51"/>
    <w:rsid w:val="00D95E21"/>
    <w:rsid w:val="00DA0F90"/>
    <w:rsid w:val="00DA1640"/>
    <w:rsid w:val="00DA21A8"/>
    <w:rsid w:val="00DA6756"/>
    <w:rsid w:val="00DA7872"/>
    <w:rsid w:val="00DB0B6D"/>
    <w:rsid w:val="00DB18E3"/>
    <w:rsid w:val="00DC1FFB"/>
    <w:rsid w:val="00DC50E4"/>
    <w:rsid w:val="00DC555B"/>
    <w:rsid w:val="00DC7D6A"/>
    <w:rsid w:val="00DD20E3"/>
    <w:rsid w:val="00DD519C"/>
    <w:rsid w:val="00DD7243"/>
    <w:rsid w:val="00DE118B"/>
    <w:rsid w:val="00DE14B8"/>
    <w:rsid w:val="00DE15A6"/>
    <w:rsid w:val="00DE5B2A"/>
    <w:rsid w:val="00DE5BAD"/>
    <w:rsid w:val="00DF012C"/>
    <w:rsid w:val="00DF0DBE"/>
    <w:rsid w:val="00DF14CD"/>
    <w:rsid w:val="00DF1F7F"/>
    <w:rsid w:val="00DF36AD"/>
    <w:rsid w:val="00E002C5"/>
    <w:rsid w:val="00E031D9"/>
    <w:rsid w:val="00E03E5B"/>
    <w:rsid w:val="00E13575"/>
    <w:rsid w:val="00E16C26"/>
    <w:rsid w:val="00E2075F"/>
    <w:rsid w:val="00E264A7"/>
    <w:rsid w:val="00E354A5"/>
    <w:rsid w:val="00E37180"/>
    <w:rsid w:val="00E41D0D"/>
    <w:rsid w:val="00E41E75"/>
    <w:rsid w:val="00E44750"/>
    <w:rsid w:val="00E46808"/>
    <w:rsid w:val="00E52EFF"/>
    <w:rsid w:val="00E727EC"/>
    <w:rsid w:val="00E76C18"/>
    <w:rsid w:val="00E81DE4"/>
    <w:rsid w:val="00E82243"/>
    <w:rsid w:val="00E83598"/>
    <w:rsid w:val="00E87C44"/>
    <w:rsid w:val="00E91F97"/>
    <w:rsid w:val="00E92E09"/>
    <w:rsid w:val="00E955AA"/>
    <w:rsid w:val="00EA5B55"/>
    <w:rsid w:val="00EA7709"/>
    <w:rsid w:val="00EB0761"/>
    <w:rsid w:val="00EB1D93"/>
    <w:rsid w:val="00EB6CD3"/>
    <w:rsid w:val="00EB7F90"/>
    <w:rsid w:val="00EC3B75"/>
    <w:rsid w:val="00EC43B0"/>
    <w:rsid w:val="00ED1152"/>
    <w:rsid w:val="00ED3E2A"/>
    <w:rsid w:val="00ED7BE8"/>
    <w:rsid w:val="00EE2ECA"/>
    <w:rsid w:val="00EE566B"/>
    <w:rsid w:val="00EF76B7"/>
    <w:rsid w:val="00F0166A"/>
    <w:rsid w:val="00F016C8"/>
    <w:rsid w:val="00F024E3"/>
    <w:rsid w:val="00F04965"/>
    <w:rsid w:val="00F10941"/>
    <w:rsid w:val="00F239C5"/>
    <w:rsid w:val="00F245AA"/>
    <w:rsid w:val="00F26DAA"/>
    <w:rsid w:val="00F27062"/>
    <w:rsid w:val="00F2741C"/>
    <w:rsid w:val="00F30471"/>
    <w:rsid w:val="00F316CF"/>
    <w:rsid w:val="00F3523A"/>
    <w:rsid w:val="00F3737C"/>
    <w:rsid w:val="00F450B0"/>
    <w:rsid w:val="00F53720"/>
    <w:rsid w:val="00F54745"/>
    <w:rsid w:val="00F719D7"/>
    <w:rsid w:val="00F75BC4"/>
    <w:rsid w:val="00F80657"/>
    <w:rsid w:val="00F81170"/>
    <w:rsid w:val="00F8343A"/>
    <w:rsid w:val="00F8593A"/>
    <w:rsid w:val="00F96606"/>
    <w:rsid w:val="00F9746E"/>
    <w:rsid w:val="00FA05E3"/>
    <w:rsid w:val="00FA3FCB"/>
    <w:rsid w:val="00FA605E"/>
    <w:rsid w:val="00FB2507"/>
    <w:rsid w:val="00FB5078"/>
    <w:rsid w:val="00FB5A86"/>
    <w:rsid w:val="00FC0B40"/>
    <w:rsid w:val="00FC1108"/>
    <w:rsid w:val="00FD0662"/>
    <w:rsid w:val="00FD326E"/>
    <w:rsid w:val="00FD64B4"/>
    <w:rsid w:val="00FD6CA8"/>
    <w:rsid w:val="00FE4216"/>
    <w:rsid w:val="00FE6F21"/>
    <w:rsid w:val="00FE7A5C"/>
    <w:rsid w:val="00FF08C4"/>
    <w:rsid w:val="00FF314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7D1784C"/>
  <w15:chartTrackingRefBased/>
  <w15:docId w15:val="{8369F4D2-9097-46AC-BFC6-DDA68110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Pr>
      <w:rFonts w:ascii="CG Times (W1)" w:hAnsi="CG Times (W1)"/>
      <w:color w:val="000000"/>
      <w:sz w:val="24"/>
      <w:lang w:val="en-US" w:eastAsia="es-ES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rsid w:val="00CC4D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pPr>
      <w:spacing w:after="120"/>
      <w:ind w:left="360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MX" w:eastAsia="en-US"/>
    </w:rPr>
  </w:style>
  <w:style w:type="paragraph" w:styleId="Sangra2detindependiente">
    <w:name w:val="Body Text Indent 2"/>
    <w:basedOn w:val="Normal"/>
    <w:rsid w:val="004968D6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BD5199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D5199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uiPriority w:val="99"/>
    <w:rsid w:val="003C5A9A"/>
    <w:rPr>
      <w:strike w:val="0"/>
      <w:dstrike w:val="0"/>
      <w:color w:val="0066CC"/>
      <w:u w:val="none"/>
      <w:effect w:val="none"/>
    </w:rPr>
  </w:style>
  <w:style w:type="character" w:customStyle="1" w:styleId="Hipervnculo1">
    <w:name w:val="Hipervínculo1"/>
    <w:rsid w:val="003C5A9A"/>
    <w:rPr>
      <w:color w:val="0000FF"/>
      <w:u w:val="single"/>
    </w:rPr>
  </w:style>
  <w:style w:type="character" w:customStyle="1" w:styleId="apple-converted-space">
    <w:name w:val="apple-converted-space"/>
    <w:rsid w:val="003C5A9A"/>
  </w:style>
  <w:style w:type="character" w:customStyle="1" w:styleId="PiedepginaCar">
    <w:name w:val="Pie de página Car"/>
    <w:link w:val="Piedepgina"/>
    <w:uiPriority w:val="99"/>
    <w:rsid w:val="003C5A9A"/>
    <w:rPr>
      <w:lang w:val="es-ES" w:eastAsia="es-ES"/>
    </w:rPr>
  </w:style>
  <w:style w:type="character" w:customStyle="1" w:styleId="EncabezadoCar">
    <w:name w:val="Encabezado Car"/>
    <w:aliases w:val="encabezado Car,Encabezado 1 Car"/>
    <w:link w:val="Encabezado"/>
    <w:uiPriority w:val="99"/>
    <w:rsid w:val="00497101"/>
  </w:style>
  <w:style w:type="paragraph" w:styleId="Prrafodelista">
    <w:name w:val="List Paragraph"/>
    <w:basedOn w:val="Normal"/>
    <w:uiPriority w:val="34"/>
    <w:qFormat/>
    <w:rsid w:val="008C58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59E9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B0E2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243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3E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D3745"/>
    <w:rPr>
      <w:lang w:val="es-ES" w:eastAsia="es-ES"/>
    </w:rPr>
  </w:style>
  <w:style w:type="character" w:styleId="Hipervnculovisitado">
    <w:name w:val="FollowedHyperlink"/>
    <w:basedOn w:val="Fuentedeprrafopredeter"/>
    <w:uiPriority w:val="99"/>
    <w:unhideWhenUsed/>
    <w:rsid w:val="00222654"/>
    <w:rPr>
      <w:color w:val="96607D"/>
      <w:u w:val="single"/>
    </w:rPr>
  </w:style>
  <w:style w:type="paragraph" w:customStyle="1" w:styleId="msonormal0">
    <w:name w:val="msonormal"/>
    <w:basedOn w:val="Normal"/>
    <w:rsid w:val="00222654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font5">
    <w:name w:val="font5"/>
    <w:basedOn w:val="Normal"/>
    <w:rsid w:val="00222654"/>
    <w:pPr>
      <w:spacing w:before="100" w:beforeAutospacing="1" w:after="100" w:afterAutospacing="1"/>
    </w:pPr>
    <w:rPr>
      <w:rFonts w:ascii="Aptos Narrow" w:hAnsi="Aptos Narrow"/>
      <w:b/>
      <w:bCs/>
      <w:color w:val="FFFFFF"/>
      <w:sz w:val="22"/>
      <w:szCs w:val="22"/>
      <w:lang w:val="es-CO" w:eastAsia="es-CO"/>
    </w:rPr>
  </w:style>
  <w:style w:type="paragraph" w:customStyle="1" w:styleId="font6">
    <w:name w:val="font6"/>
    <w:basedOn w:val="Normal"/>
    <w:rsid w:val="00222654"/>
    <w:pPr>
      <w:spacing w:before="100" w:beforeAutospacing="1" w:after="100" w:afterAutospacing="1"/>
    </w:pPr>
    <w:rPr>
      <w:rFonts w:ascii="Aptos Narrow" w:hAnsi="Aptos Narrow"/>
      <w:color w:val="FFFFFF"/>
      <w:sz w:val="16"/>
      <w:szCs w:val="16"/>
      <w:lang w:val="es-CO" w:eastAsia="es-CO"/>
    </w:rPr>
  </w:style>
  <w:style w:type="paragraph" w:customStyle="1" w:styleId="xl63">
    <w:name w:val="xl63"/>
    <w:basedOn w:val="Normal"/>
    <w:rsid w:val="00222654"/>
    <w:pPr>
      <w:spacing w:before="100" w:beforeAutospacing="1" w:after="100" w:afterAutospacing="1"/>
      <w:jc w:val="center"/>
    </w:pPr>
    <w:rPr>
      <w:sz w:val="24"/>
      <w:szCs w:val="24"/>
      <w:lang w:val="es-CO" w:eastAsia="es-CO"/>
    </w:rPr>
  </w:style>
  <w:style w:type="paragraph" w:customStyle="1" w:styleId="xl64">
    <w:name w:val="xl64"/>
    <w:basedOn w:val="Normal"/>
    <w:rsid w:val="00222654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65">
    <w:name w:val="xl65"/>
    <w:basedOn w:val="Normal"/>
    <w:rsid w:val="00222654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66">
    <w:name w:val="xl66"/>
    <w:basedOn w:val="Normal"/>
    <w:rsid w:val="00222654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67">
    <w:name w:val="xl67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68">
    <w:name w:val="xl68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69">
    <w:name w:val="xl6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70">
    <w:name w:val="xl70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1">
    <w:name w:val="xl71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2">
    <w:name w:val="xl72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3">
    <w:name w:val="xl73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74">
    <w:name w:val="xl74"/>
    <w:basedOn w:val="Normal"/>
    <w:rsid w:val="00222654"/>
    <w:pPr>
      <w:spacing w:before="100" w:beforeAutospacing="1" w:after="100" w:afterAutospacing="1"/>
      <w:jc w:val="both"/>
    </w:pPr>
    <w:rPr>
      <w:sz w:val="24"/>
      <w:szCs w:val="24"/>
      <w:lang w:val="es-CO" w:eastAsia="es-CO"/>
    </w:rPr>
  </w:style>
  <w:style w:type="paragraph" w:customStyle="1" w:styleId="xl75">
    <w:name w:val="xl75"/>
    <w:basedOn w:val="Normal"/>
    <w:rsid w:val="00222654"/>
    <w:pP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6">
    <w:name w:val="xl76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7">
    <w:name w:val="xl77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78">
    <w:name w:val="xl78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9">
    <w:name w:val="xl7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0">
    <w:name w:val="xl80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1">
    <w:name w:val="xl81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2">
    <w:name w:val="xl82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83">
    <w:name w:val="xl83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4">
    <w:name w:val="xl84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5">
    <w:name w:val="xl85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86">
    <w:name w:val="xl86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7">
    <w:name w:val="xl87"/>
    <w:basedOn w:val="Normal"/>
    <w:rsid w:val="00222654"/>
    <w:pPr>
      <w:pBdr>
        <w:top w:val="single" w:sz="8" w:space="0" w:color="E97132"/>
        <w:left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88">
    <w:name w:val="xl88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9">
    <w:name w:val="xl8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90">
    <w:name w:val="xl90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91">
    <w:name w:val="xl91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92">
    <w:name w:val="xl92"/>
    <w:basedOn w:val="Normal"/>
    <w:rsid w:val="00222654"/>
    <w:pPr>
      <w:pBdr>
        <w:top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93">
    <w:name w:val="xl93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4">
    <w:name w:val="xl94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5">
    <w:name w:val="xl95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6">
    <w:name w:val="xl96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7">
    <w:name w:val="xl97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8">
    <w:name w:val="xl98"/>
    <w:basedOn w:val="Normal"/>
    <w:rsid w:val="00222654"/>
    <w:pPr>
      <w:pBdr>
        <w:left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99">
    <w:name w:val="xl9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0">
    <w:name w:val="xl100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1">
    <w:name w:val="xl101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02">
    <w:name w:val="xl102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103">
    <w:name w:val="xl103"/>
    <w:basedOn w:val="Normal"/>
    <w:rsid w:val="00222654"/>
    <w:pPr>
      <w:pBdr>
        <w:bottom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04">
    <w:name w:val="xl104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5">
    <w:name w:val="xl105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6">
    <w:name w:val="xl106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7">
    <w:name w:val="xl107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8">
    <w:name w:val="xl108"/>
    <w:basedOn w:val="Normal"/>
    <w:rsid w:val="00222654"/>
    <w:pPr>
      <w:pBdr>
        <w:top w:val="single" w:sz="8" w:space="0" w:color="E97132"/>
        <w:left w:val="single" w:sz="8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09">
    <w:name w:val="xl109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10">
    <w:name w:val="xl110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1">
    <w:name w:val="xl111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12">
    <w:name w:val="xl112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113">
    <w:name w:val="xl113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14">
    <w:name w:val="xl114"/>
    <w:basedOn w:val="Normal"/>
    <w:rsid w:val="00222654"/>
    <w:pPr>
      <w:pBdr>
        <w:top w:val="single" w:sz="8" w:space="0" w:color="E97132"/>
        <w:bottom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15">
    <w:name w:val="xl115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6">
    <w:name w:val="xl116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7">
    <w:name w:val="xl117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8">
    <w:name w:val="xl118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0C769E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119">
    <w:name w:val="xl119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20">
    <w:name w:val="xl120"/>
    <w:basedOn w:val="Normal"/>
    <w:rsid w:val="00222654"/>
    <w:pPr>
      <w:pBdr>
        <w:top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21">
    <w:name w:val="xl121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DAF2D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2">
    <w:name w:val="xl122"/>
    <w:basedOn w:val="Normal"/>
    <w:rsid w:val="00222654"/>
    <w:pPr>
      <w:pBdr>
        <w:bottom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23">
    <w:name w:val="xl12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4">
    <w:name w:val="xl124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5">
    <w:name w:val="xl125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6">
    <w:name w:val="xl126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7">
    <w:name w:val="xl127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28">
    <w:name w:val="xl128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</w:pPr>
    <w:rPr>
      <w:sz w:val="16"/>
      <w:szCs w:val="16"/>
      <w:lang w:val="es-CO" w:eastAsia="es-CO"/>
    </w:rPr>
  </w:style>
  <w:style w:type="paragraph" w:customStyle="1" w:styleId="xl129">
    <w:name w:val="xl129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0">
    <w:name w:val="xl130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1">
    <w:name w:val="xl131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2">
    <w:name w:val="xl132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33">
    <w:name w:val="xl13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34">
    <w:name w:val="xl134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</w:pPr>
    <w:rPr>
      <w:sz w:val="16"/>
      <w:szCs w:val="16"/>
      <w:lang w:val="es-CO" w:eastAsia="es-CO"/>
    </w:rPr>
  </w:style>
  <w:style w:type="paragraph" w:customStyle="1" w:styleId="xl135">
    <w:name w:val="xl135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6">
    <w:name w:val="xl136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7">
    <w:name w:val="xl137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8">
    <w:name w:val="xl138"/>
    <w:basedOn w:val="Normal"/>
    <w:rsid w:val="00222654"/>
    <w:pPr>
      <w:pBdr>
        <w:top w:val="single" w:sz="8" w:space="0" w:color="E97132"/>
        <w:left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9">
    <w:name w:val="xl139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40">
    <w:name w:val="xl140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1">
    <w:name w:val="xl141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42">
    <w:name w:val="xl142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3">
    <w:name w:val="xl143"/>
    <w:basedOn w:val="Normal"/>
    <w:rsid w:val="00222654"/>
    <w:pPr>
      <w:pBdr>
        <w:top w:val="single" w:sz="4" w:space="0" w:color="E97132"/>
        <w:left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4">
    <w:name w:val="xl144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45">
    <w:name w:val="xl145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6">
    <w:name w:val="xl146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47">
    <w:name w:val="xl147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8">
    <w:name w:val="xl148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9">
    <w:name w:val="xl14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0">
    <w:name w:val="xl150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1">
    <w:name w:val="xl151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2">
    <w:name w:val="xl152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3">
    <w:name w:val="xl15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4">
    <w:name w:val="xl154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5">
    <w:name w:val="xl155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6">
    <w:name w:val="xl156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57">
    <w:name w:val="xl157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58">
    <w:name w:val="xl158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59">
    <w:name w:val="xl159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0">
    <w:name w:val="xl160"/>
    <w:basedOn w:val="Normal"/>
    <w:rsid w:val="00222654"/>
    <w:pPr>
      <w:pBdr>
        <w:top w:val="single" w:sz="8" w:space="0" w:color="E97132"/>
        <w:left w:val="single" w:sz="8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1">
    <w:name w:val="xl161"/>
    <w:basedOn w:val="Normal"/>
    <w:rsid w:val="00222654"/>
    <w:pPr>
      <w:pBdr>
        <w:top w:val="single" w:sz="4" w:space="0" w:color="E97132"/>
        <w:left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2">
    <w:name w:val="xl162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63">
    <w:name w:val="xl16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4">
    <w:name w:val="xl164"/>
    <w:basedOn w:val="Normal"/>
    <w:rsid w:val="00222654"/>
    <w:pPr>
      <w:pBdr>
        <w:top w:val="single" w:sz="4" w:space="0" w:color="E97132"/>
        <w:left w:val="single" w:sz="8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5">
    <w:name w:val="xl165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66">
    <w:name w:val="xl166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7">
    <w:name w:val="xl167"/>
    <w:basedOn w:val="Normal"/>
    <w:rsid w:val="00222654"/>
    <w:pPr>
      <w:pBdr>
        <w:top w:val="single" w:sz="4" w:space="0" w:color="E97132"/>
        <w:left w:val="single" w:sz="8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8">
    <w:name w:val="xl168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</w:pPr>
    <w:rPr>
      <w:sz w:val="16"/>
      <w:szCs w:val="16"/>
      <w:lang w:val="es-CO" w:eastAsia="es-CO"/>
    </w:rPr>
  </w:style>
  <w:style w:type="paragraph" w:customStyle="1" w:styleId="xl169">
    <w:name w:val="xl16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70">
    <w:name w:val="xl170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71">
    <w:name w:val="xl171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2">
    <w:name w:val="xl172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3">
    <w:name w:val="xl173"/>
    <w:basedOn w:val="Normal"/>
    <w:rsid w:val="00222654"/>
    <w:pPr>
      <w:pBdr>
        <w:left w:val="single" w:sz="8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4">
    <w:name w:val="xl174"/>
    <w:basedOn w:val="Normal"/>
    <w:rsid w:val="00222654"/>
    <w:pPr>
      <w:pBdr>
        <w:bottom w:val="single" w:sz="4" w:space="0" w:color="E97132"/>
      </w:pBdr>
      <w:shd w:val="clear" w:color="000000" w:fill="0C769E"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  <w:lang w:val="es-CO" w:eastAsia="es-CO"/>
    </w:rPr>
  </w:style>
  <w:style w:type="paragraph" w:customStyle="1" w:styleId="xl175">
    <w:name w:val="xl175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val="es-CO" w:eastAsia="es-CO"/>
    </w:rPr>
  </w:style>
  <w:style w:type="paragraph" w:customStyle="1" w:styleId="xl176">
    <w:name w:val="xl176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val="es-CO" w:eastAsia="es-CO"/>
    </w:rPr>
  </w:style>
  <w:style w:type="paragraph" w:customStyle="1" w:styleId="xl177">
    <w:name w:val="xl177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8">
    <w:name w:val="xl178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9">
    <w:name w:val="xl179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80">
    <w:name w:val="xl180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0C769E"/>
      <w:spacing w:before="100" w:beforeAutospacing="1" w:after="100" w:afterAutospacing="1"/>
      <w:jc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181">
    <w:name w:val="xl181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0C769E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182">
    <w:name w:val="xl182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83">
    <w:name w:val="xl183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4">
    <w:name w:val="xl184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85">
    <w:name w:val="xl185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6">
    <w:name w:val="xl186"/>
    <w:basedOn w:val="Normal"/>
    <w:rsid w:val="00222654"/>
    <w:pPr>
      <w:pBdr>
        <w:left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7">
    <w:name w:val="xl187"/>
    <w:basedOn w:val="Normal"/>
    <w:rsid w:val="00222654"/>
    <w:pPr>
      <w:pBdr>
        <w:left w:val="single" w:sz="4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8">
    <w:name w:val="xl188"/>
    <w:basedOn w:val="Normal"/>
    <w:rsid w:val="00222654"/>
    <w:pPr>
      <w:pBdr>
        <w:left w:val="single" w:sz="4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9">
    <w:name w:val="xl189"/>
    <w:basedOn w:val="Normal"/>
    <w:rsid w:val="00222654"/>
    <w:pPr>
      <w:pBdr>
        <w:left w:val="single" w:sz="8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0">
    <w:name w:val="xl190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1">
    <w:name w:val="xl191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2">
    <w:name w:val="xl192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93">
    <w:name w:val="xl193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94">
    <w:name w:val="xl194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5">
    <w:name w:val="xl195"/>
    <w:basedOn w:val="Normal"/>
    <w:rsid w:val="00222654"/>
    <w:pPr>
      <w:pBdr>
        <w:left w:val="single" w:sz="4" w:space="0" w:color="E97132"/>
        <w:bottom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6">
    <w:name w:val="xl196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7">
    <w:name w:val="xl197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8">
    <w:name w:val="xl198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9">
    <w:name w:val="xl19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0">
    <w:name w:val="xl200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1">
    <w:name w:val="xl201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2">
    <w:name w:val="xl202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3">
    <w:name w:val="xl203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4">
    <w:name w:val="xl204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5">
    <w:name w:val="xl205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6">
    <w:name w:val="xl206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7">
    <w:name w:val="xl207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8">
    <w:name w:val="xl208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9">
    <w:name w:val="xl20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textAlignment w:val="top"/>
    </w:pPr>
    <w:rPr>
      <w:sz w:val="16"/>
      <w:szCs w:val="16"/>
      <w:lang w:val="es-CO" w:eastAsia="es-CO"/>
    </w:rPr>
  </w:style>
  <w:style w:type="paragraph" w:customStyle="1" w:styleId="xl210">
    <w:name w:val="xl210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textAlignment w:val="top"/>
    </w:pPr>
    <w:rPr>
      <w:sz w:val="16"/>
      <w:szCs w:val="16"/>
      <w:lang w:val="es-CO" w:eastAsia="es-CO"/>
    </w:rPr>
  </w:style>
  <w:style w:type="paragraph" w:customStyle="1" w:styleId="xl211">
    <w:name w:val="xl211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textAlignment w:val="top"/>
    </w:pPr>
    <w:rPr>
      <w:sz w:val="16"/>
      <w:szCs w:val="16"/>
      <w:lang w:val="es-CO" w:eastAsia="es-CO"/>
    </w:rPr>
  </w:style>
  <w:style w:type="paragraph" w:customStyle="1" w:styleId="xl212">
    <w:name w:val="xl212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13">
    <w:name w:val="xl213"/>
    <w:basedOn w:val="Normal"/>
    <w:rsid w:val="0022265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14">
    <w:name w:val="xl214"/>
    <w:basedOn w:val="Normal"/>
    <w:rsid w:val="00222654"/>
    <w:pPr>
      <w:shd w:val="clear" w:color="000000" w:fill="FFFFFF"/>
      <w:spacing w:before="100" w:beforeAutospacing="1" w:after="100" w:afterAutospacing="1"/>
      <w:jc w:val="both"/>
    </w:pPr>
    <w:rPr>
      <w:b/>
      <w:bCs/>
      <w:sz w:val="24"/>
      <w:szCs w:val="24"/>
      <w:lang w:val="es-CO" w:eastAsia="es-CO"/>
    </w:rPr>
  </w:style>
  <w:style w:type="paragraph" w:customStyle="1" w:styleId="xl215">
    <w:name w:val="xl215"/>
    <w:basedOn w:val="Normal"/>
    <w:rsid w:val="00222654"/>
    <w:pPr>
      <w:shd w:val="clear" w:color="000000" w:fill="FFFFFF"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216">
    <w:name w:val="xl216"/>
    <w:basedOn w:val="Normal"/>
    <w:rsid w:val="0022265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17">
    <w:name w:val="xl217"/>
    <w:basedOn w:val="Normal"/>
    <w:rsid w:val="00222654"/>
    <w:pPr>
      <w:pBdr>
        <w:top w:val="single" w:sz="8" w:space="0" w:color="E97132"/>
        <w:left w:val="single" w:sz="8" w:space="0" w:color="E97132"/>
        <w:bottom w:val="single" w:sz="8" w:space="0" w:color="E97132"/>
      </w:pBdr>
      <w:shd w:val="clear" w:color="000000" w:fill="4D93D9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218">
    <w:name w:val="xl218"/>
    <w:basedOn w:val="Normal"/>
    <w:rsid w:val="00222654"/>
    <w:pPr>
      <w:pBdr>
        <w:top w:val="single" w:sz="8" w:space="0" w:color="E97132"/>
        <w:bottom w:val="single" w:sz="8" w:space="0" w:color="E97132"/>
      </w:pBdr>
      <w:shd w:val="clear" w:color="000000" w:fill="4D93D9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219">
    <w:name w:val="xl219"/>
    <w:basedOn w:val="Normal"/>
    <w:rsid w:val="00222654"/>
    <w:pPr>
      <w:pBdr>
        <w:top w:val="single" w:sz="8" w:space="0" w:color="E97132"/>
        <w:bottom w:val="single" w:sz="8" w:space="0" w:color="E97132"/>
        <w:right w:val="single" w:sz="4" w:space="0" w:color="E97132"/>
      </w:pBdr>
      <w:shd w:val="clear" w:color="000000" w:fill="4D93D9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220">
    <w:name w:val="xl220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21">
    <w:name w:val="xl221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CO" w:eastAsia="es-CO"/>
    </w:rPr>
  </w:style>
  <w:style w:type="paragraph" w:customStyle="1" w:styleId="xl222">
    <w:name w:val="xl222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23">
    <w:name w:val="xl223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24">
    <w:name w:val="xl224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Procedimiento%20o%20Instrutivo%20fluj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315A-96E7-4ED6-81A1-8C79CCB6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Procedimiento o Instrutivo flujo</Template>
  <TotalTime>2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GMC</vt:lpstr>
    </vt:vector>
  </TitlesOfParts>
  <Company>B. VERITAS DE COLOMBIA LTDA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</dc:title>
  <dc:subject/>
  <dc:creator>Marco Antonio Jiménez Medrano</dc:creator>
  <cp:keywords>Mininterior</cp:keywords>
  <cp:lastModifiedBy>rtvcusuario88</cp:lastModifiedBy>
  <cp:revision>5</cp:revision>
  <cp:lastPrinted>2025-04-25T20:32:00Z</cp:lastPrinted>
  <dcterms:created xsi:type="dcterms:W3CDTF">2025-04-02T19:21:00Z</dcterms:created>
  <dcterms:modified xsi:type="dcterms:W3CDTF">2025-04-25T20:32:00Z</dcterms:modified>
</cp:coreProperties>
</file>