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E80284" w14:paraId="50C21F07" w14:textId="77777777">
        <w:tc>
          <w:tcPr>
            <w:tcW w:w="3652" w:type="dxa"/>
          </w:tcPr>
          <w:p w14:paraId="4D09E551" w14:textId="77777777" w:rsidR="00E80284" w:rsidRDefault="00E80284">
            <w:pPr>
              <w:pStyle w:val="Textoindependiente"/>
              <w:ind w:right="-377"/>
              <w:rPr>
                <w:rFonts w:ascii="Times New Roman"/>
              </w:rPr>
            </w:pPr>
            <w:r>
              <w:rPr>
                <w:b/>
                <w:szCs w:val="22"/>
              </w:rPr>
              <w:t>Fecha del informe</w:t>
            </w:r>
          </w:p>
        </w:tc>
        <w:tc>
          <w:tcPr>
            <w:tcW w:w="6095" w:type="dxa"/>
          </w:tcPr>
          <w:p w14:paraId="0FAF3CF4" w14:textId="77777777" w:rsidR="00E80284" w:rsidRDefault="00E80284">
            <w:pPr>
              <w:pStyle w:val="Textoindependiente"/>
              <w:ind w:right="-377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="00D00CAA">
              <w:rPr>
                <w:b/>
                <w:szCs w:val="22"/>
              </w:rPr>
              <w:t>DD-MM-AAAA</w:t>
            </w:r>
            <w:r>
              <w:rPr>
                <w:b/>
                <w:szCs w:val="22"/>
              </w:rPr>
              <w:t>)</w:t>
            </w:r>
          </w:p>
        </w:tc>
      </w:tr>
      <w:tr w:rsidR="00CE689A" w14:paraId="479B5489" w14:textId="77777777">
        <w:tc>
          <w:tcPr>
            <w:tcW w:w="3652" w:type="dxa"/>
          </w:tcPr>
          <w:p w14:paraId="422D26D6" w14:textId="77777777" w:rsidR="00CE689A" w:rsidRDefault="00CE689A">
            <w:pPr>
              <w:pStyle w:val="Textoindependiente"/>
              <w:ind w:right="-377"/>
              <w:rPr>
                <w:rFonts w:ascii="Times New Roman"/>
              </w:rPr>
            </w:pPr>
            <w:r>
              <w:rPr>
                <w:b/>
                <w:szCs w:val="22"/>
              </w:rPr>
              <w:t>Tipo de informe</w:t>
            </w:r>
            <w:r>
              <w:rPr>
                <w:rFonts w:ascii="Times New Roman"/>
              </w:rPr>
              <w:t xml:space="preserve"> </w:t>
            </w:r>
            <w:r>
              <w:rPr>
                <w:i/>
                <w:iCs/>
                <w:color w:val="7F7F7F"/>
                <w:szCs w:val="22"/>
              </w:rPr>
              <w:t>(marcar con una x)</w:t>
            </w:r>
          </w:p>
        </w:tc>
        <w:tc>
          <w:tcPr>
            <w:tcW w:w="6095" w:type="dxa"/>
          </w:tcPr>
          <w:p w14:paraId="5937AAAB" w14:textId="77777777" w:rsidR="00CE689A" w:rsidRDefault="00CE689A">
            <w:pPr>
              <w:pStyle w:val="Textoindependiente"/>
              <w:ind w:right="-377"/>
              <w:rPr>
                <w:b/>
                <w:szCs w:val="22"/>
              </w:rPr>
            </w:pPr>
            <w:r>
              <w:rPr>
                <w:b/>
                <w:szCs w:val="22"/>
              </w:rPr>
              <w:t>Preliminar (   )      Final  (   )</w:t>
            </w:r>
          </w:p>
        </w:tc>
      </w:tr>
      <w:tr w:rsidR="00CE689A" w14:paraId="309659EA" w14:textId="77777777">
        <w:tc>
          <w:tcPr>
            <w:tcW w:w="3652" w:type="dxa"/>
          </w:tcPr>
          <w:p w14:paraId="2D06F39F" w14:textId="77777777" w:rsidR="00CE689A" w:rsidRDefault="00CE689A">
            <w:pPr>
              <w:pStyle w:val="Textoindependiente"/>
              <w:ind w:right="-377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Auditoría Interna </w:t>
            </w:r>
            <w:r>
              <w:rPr>
                <w:i/>
                <w:iCs/>
                <w:color w:val="7F7F7F"/>
                <w:szCs w:val="22"/>
              </w:rPr>
              <w:t>(marcar con una x)</w:t>
            </w:r>
          </w:p>
        </w:tc>
        <w:tc>
          <w:tcPr>
            <w:tcW w:w="6095" w:type="dxa"/>
          </w:tcPr>
          <w:p w14:paraId="7EBCEB28" w14:textId="77777777" w:rsidR="00CE689A" w:rsidRDefault="00CE689A">
            <w:pPr>
              <w:pStyle w:val="Textoindependiente"/>
              <w:ind w:right="-377"/>
              <w:rPr>
                <w:b/>
                <w:szCs w:val="22"/>
              </w:rPr>
            </w:pPr>
            <w:r>
              <w:rPr>
                <w:b/>
                <w:szCs w:val="22"/>
              </w:rPr>
              <w:t>Programada (   )  Especial (    )</w:t>
            </w:r>
          </w:p>
        </w:tc>
      </w:tr>
    </w:tbl>
    <w:p w14:paraId="13042D91" w14:textId="77777777" w:rsidR="00CE689A" w:rsidRDefault="00CE689A" w:rsidP="001543C6">
      <w:pPr>
        <w:pStyle w:val="Textoindependiente"/>
        <w:ind w:right="-377"/>
        <w:rPr>
          <w:rFonts w:ascii="Times New Roman"/>
        </w:rPr>
      </w:pPr>
    </w:p>
    <w:p w14:paraId="2254D910" w14:textId="77777777" w:rsidR="004B2F47" w:rsidRPr="00B75345" w:rsidRDefault="004B2F47" w:rsidP="00B75345">
      <w:pPr>
        <w:pStyle w:val="Estilo1"/>
      </w:pPr>
      <w:bookmarkStart w:id="0" w:name="_Hlk194397426"/>
      <w:r w:rsidRPr="00B75345">
        <w:t>NOMBRE DE LA AUDITORÍA</w:t>
      </w:r>
    </w:p>
    <w:bookmarkEnd w:id="0"/>
    <w:p w14:paraId="2C17F5EF" w14:textId="77777777" w:rsidR="00705FE2" w:rsidRPr="00B75345" w:rsidRDefault="00705FE2" w:rsidP="00971BB9">
      <w:pPr>
        <w:ind w:right="-377"/>
        <w:rPr>
          <w:rFonts w:ascii="Arial" w:hAnsi="Arial" w:cs="Arial"/>
        </w:rPr>
      </w:pPr>
    </w:p>
    <w:p w14:paraId="2E42915D" w14:textId="77777777" w:rsidR="004B2F47" w:rsidRPr="00B75345" w:rsidRDefault="00042551" w:rsidP="00971BB9">
      <w:pPr>
        <w:ind w:right="-377"/>
        <w:rPr>
          <w:rFonts w:ascii="Arial" w:eastAsia="Arial" w:hAnsi="Arial" w:cs="Arial"/>
          <w:i/>
          <w:iCs/>
          <w:color w:val="7F7F7F"/>
          <w:kern w:val="0"/>
          <w:lang w:val="es-ES" w:eastAsia="es-ES" w:bidi="es-ES"/>
        </w:rPr>
      </w:pPr>
      <w:r w:rsidRPr="00B75345">
        <w:rPr>
          <w:rFonts w:ascii="Arial" w:eastAsia="Arial" w:hAnsi="Arial" w:cs="Arial"/>
          <w:i/>
          <w:iCs/>
          <w:color w:val="7F7F7F"/>
          <w:kern w:val="0"/>
          <w:lang w:val="es-ES" w:eastAsia="es-ES" w:bidi="es-ES"/>
        </w:rPr>
        <w:t>Nombre designado a la auditoría</w:t>
      </w:r>
    </w:p>
    <w:p w14:paraId="4ACF77D3" w14:textId="77777777" w:rsidR="00042551" w:rsidRPr="00B75345" w:rsidRDefault="00042551" w:rsidP="00971BB9">
      <w:pPr>
        <w:ind w:right="-377"/>
        <w:rPr>
          <w:i/>
          <w:iCs/>
          <w:color w:val="7F7F7F"/>
        </w:rPr>
      </w:pPr>
    </w:p>
    <w:p w14:paraId="1434A7BB" w14:textId="77777777" w:rsidR="00042551" w:rsidRPr="00B75345" w:rsidRDefault="008976A4" w:rsidP="00B75345">
      <w:pPr>
        <w:pStyle w:val="Estilo1"/>
      </w:pPr>
      <w:r w:rsidRPr="00B75345">
        <w:t xml:space="preserve"> OBJETIVO</w:t>
      </w:r>
    </w:p>
    <w:p w14:paraId="4D673AB5" w14:textId="77777777" w:rsidR="00B75345" w:rsidRDefault="00B75345" w:rsidP="00042551">
      <w:pPr>
        <w:ind w:right="-377"/>
        <w:rPr>
          <w:rFonts w:ascii="Arial" w:eastAsia="Arial" w:hAnsi="Arial" w:cs="Arial"/>
          <w:i/>
          <w:iCs/>
          <w:color w:val="7F7F7F"/>
          <w:kern w:val="0"/>
          <w:lang w:val="es-ES" w:eastAsia="es-ES" w:bidi="es-ES"/>
        </w:rPr>
      </w:pPr>
    </w:p>
    <w:p w14:paraId="43136EC0" w14:textId="354FB1DD" w:rsidR="00042551" w:rsidRPr="00B75345" w:rsidRDefault="00042551" w:rsidP="00042551">
      <w:pPr>
        <w:ind w:right="-377"/>
        <w:rPr>
          <w:rFonts w:ascii="Arial" w:eastAsia="Arial" w:hAnsi="Arial" w:cs="Arial"/>
          <w:i/>
          <w:iCs/>
          <w:color w:val="7F7F7F"/>
          <w:kern w:val="0"/>
          <w:lang w:val="es-ES" w:eastAsia="es-ES" w:bidi="es-ES"/>
        </w:rPr>
      </w:pPr>
      <w:r w:rsidRPr="00B75345">
        <w:rPr>
          <w:rFonts w:ascii="Arial" w:eastAsia="Arial" w:hAnsi="Arial" w:cs="Arial"/>
          <w:i/>
          <w:iCs/>
          <w:color w:val="7F7F7F"/>
          <w:kern w:val="0"/>
          <w:lang w:val="es-ES" w:eastAsia="es-ES" w:bidi="es-ES"/>
        </w:rPr>
        <w:t xml:space="preserve">Indicado en el plan de la auditoría </w:t>
      </w:r>
    </w:p>
    <w:p w14:paraId="5B8C8FF8" w14:textId="77777777" w:rsidR="004B2F47" w:rsidRPr="00B75345" w:rsidRDefault="004B2F47" w:rsidP="00971BB9">
      <w:pPr>
        <w:ind w:right="-377"/>
        <w:rPr>
          <w:rFonts w:ascii="Arial" w:hAnsi="Arial" w:cs="Arial"/>
        </w:rPr>
      </w:pPr>
    </w:p>
    <w:p w14:paraId="3A7BFD3A" w14:textId="77777777" w:rsidR="00042551" w:rsidRPr="00B75345" w:rsidRDefault="008976A4" w:rsidP="00B75345">
      <w:pPr>
        <w:pStyle w:val="Estilo1"/>
      </w:pPr>
      <w:r w:rsidRPr="00B75345">
        <w:t>ALCANCE DE LA AUDITORÍA</w:t>
      </w:r>
    </w:p>
    <w:p w14:paraId="41AE75A2" w14:textId="77777777" w:rsidR="00042551" w:rsidRPr="00B75345" w:rsidRDefault="00042551" w:rsidP="00971BB9">
      <w:pPr>
        <w:ind w:right="-377"/>
        <w:rPr>
          <w:rFonts w:ascii="Arial" w:hAnsi="Arial" w:cs="Arial"/>
        </w:rPr>
      </w:pPr>
    </w:p>
    <w:p w14:paraId="5CE3A057" w14:textId="77777777" w:rsidR="00042551" w:rsidRPr="00B75345" w:rsidRDefault="00042551" w:rsidP="00042551">
      <w:pPr>
        <w:ind w:right="-377"/>
        <w:rPr>
          <w:rFonts w:ascii="Arial" w:eastAsia="Arial" w:hAnsi="Arial" w:cs="Arial"/>
          <w:i/>
          <w:iCs/>
          <w:color w:val="7F7F7F"/>
          <w:kern w:val="0"/>
          <w:lang w:val="es-ES" w:eastAsia="es-ES" w:bidi="es-ES"/>
        </w:rPr>
      </w:pPr>
      <w:r w:rsidRPr="00B75345">
        <w:rPr>
          <w:rFonts w:ascii="Arial" w:eastAsia="Arial" w:hAnsi="Arial" w:cs="Arial"/>
          <w:i/>
          <w:iCs/>
          <w:color w:val="7F7F7F"/>
          <w:kern w:val="0"/>
          <w:lang w:val="es-ES" w:eastAsia="es-ES" w:bidi="es-ES"/>
        </w:rPr>
        <w:t>Indicado en el plan de la auditoría</w:t>
      </w:r>
    </w:p>
    <w:p w14:paraId="238B174D" w14:textId="77777777" w:rsidR="004B2F47" w:rsidRPr="00B75345" w:rsidRDefault="004B2F47" w:rsidP="00971BB9">
      <w:pPr>
        <w:ind w:right="-377"/>
        <w:rPr>
          <w:rFonts w:ascii="Arial" w:hAnsi="Arial" w:cs="Arial"/>
        </w:rPr>
      </w:pPr>
    </w:p>
    <w:p w14:paraId="2A09BBD1" w14:textId="77777777" w:rsidR="00042551" w:rsidRPr="00B75345" w:rsidRDefault="00042551" w:rsidP="00B75345">
      <w:pPr>
        <w:pStyle w:val="Estilo1"/>
      </w:pPr>
      <w:r w:rsidRPr="00B75345">
        <w:t>CRÍTERIOS DE AUDITORÍA</w:t>
      </w:r>
    </w:p>
    <w:p w14:paraId="52770868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3B8A628F" w14:textId="77777777" w:rsidR="00042551" w:rsidRPr="00042551" w:rsidRDefault="00042551" w:rsidP="00042551">
      <w:pPr>
        <w:ind w:right="-377"/>
        <w:rPr>
          <w:rFonts w:ascii="Arial" w:eastAsia="Arial" w:hAnsi="Arial" w:cs="Arial"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042551">
        <w:rPr>
          <w:rFonts w:ascii="Arial" w:eastAsia="Arial" w:hAnsi="Arial" w:cs="Arial"/>
          <w:i/>
          <w:iCs/>
          <w:color w:val="7F7F7F"/>
          <w:kern w:val="0"/>
          <w:sz w:val="20"/>
          <w:szCs w:val="22"/>
          <w:lang w:val="es-ES" w:eastAsia="es-ES" w:bidi="es-ES"/>
        </w:rPr>
        <w:t>Listar cada uno de los criterios aplicados en el desarrollo de la auditoría</w:t>
      </w:r>
    </w:p>
    <w:p w14:paraId="46F3ED8D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16ED1FC1" w14:textId="77777777" w:rsidR="00042551" w:rsidRPr="00B75345" w:rsidRDefault="00042551" w:rsidP="00B75345">
      <w:pPr>
        <w:pStyle w:val="Estilo1"/>
      </w:pPr>
      <w:r w:rsidRPr="00B75345">
        <w:t xml:space="preserve">LÍDER(ES) DEL PROCESO </w:t>
      </w:r>
      <w:r w:rsidR="008976A4" w:rsidRPr="00B75345">
        <w:t xml:space="preserve">/ ÁREA / PROYECTO/ </w:t>
      </w:r>
      <w:r w:rsidRPr="00B75345">
        <w:t>AUDITADO</w:t>
      </w:r>
    </w:p>
    <w:p w14:paraId="21E7E750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58A1A461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4C2BFF8B" w14:textId="77777777" w:rsidR="00042551" w:rsidRPr="00B75345" w:rsidRDefault="00042551" w:rsidP="00B75345">
      <w:pPr>
        <w:pStyle w:val="Estilo1"/>
      </w:pPr>
      <w:r w:rsidRPr="00B75345">
        <w:t xml:space="preserve">DESCRIPCIÓN GENERAL DEL PROCESO / </w:t>
      </w:r>
      <w:r w:rsidR="008976A4" w:rsidRPr="00B75345">
        <w:t xml:space="preserve">ÁREA / </w:t>
      </w:r>
      <w:r w:rsidRPr="00B75345">
        <w:t xml:space="preserve">PROYECTO / </w:t>
      </w:r>
    </w:p>
    <w:p w14:paraId="4EF75D53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02C40D3A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363C15E7" w14:textId="77777777" w:rsidR="00042551" w:rsidRPr="00B75345" w:rsidRDefault="00042551" w:rsidP="00B75345">
      <w:pPr>
        <w:pStyle w:val="Estilo1"/>
      </w:pPr>
      <w:r w:rsidRPr="00B75345">
        <w:t>EQUIPO AUDITOR</w:t>
      </w:r>
    </w:p>
    <w:p w14:paraId="3A2122BA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243E01F4" w14:textId="77777777" w:rsidR="00042551" w:rsidRPr="00B75345" w:rsidRDefault="00042551" w:rsidP="00042551">
      <w:pPr>
        <w:pStyle w:val="TableParagraph"/>
        <w:spacing w:before="1"/>
        <w:ind w:right="-377"/>
        <w:rPr>
          <w:szCs w:val="24"/>
        </w:rPr>
      </w:pPr>
      <w:r w:rsidRPr="00B75345">
        <w:rPr>
          <w:szCs w:val="24"/>
        </w:rPr>
        <w:t>El equipo auditor que desarrolló la presente auditoría está conformado por:</w:t>
      </w:r>
    </w:p>
    <w:p w14:paraId="79DDB2F2" w14:textId="77777777" w:rsidR="00042551" w:rsidRPr="00B75345" w:rsidRDefault="00042551" w:rsidP="00042551">
      <w:pPr>
        <w:pStyle w:val="TableParagraph"/>
        <w:spacing w:before="9"/>
        <w:ind w:right="-377"/>
        <w:rPr>
          <w:rFonts w:ascii="Times New Roman"/>
          <w:sz w:val="20"/>
          <w:szCs w:val="24"/>
        </w:rPr>
      </w:pPr>
    </w:p>
    <w:p w14:paraId="4926EECA" w14:textId="77777777" w:rsidR="00042551" w:rsidRPr="00B75345" w:rsidRDefault="00042551" w:rsidP="00042551">
      <w:pPr>
        <w:pStyle w:val="TableParagraph"/>
        <w:tabs>
          <w:tab w:val="left" w:pos="1530"/>
        </w:tabs>
        <w:spacing w:before="1"/>
        <w:ind w:left="107" w:right="-377"/>
        <w:rPr>
          <w:szCs w:val="24"/>
        </w:rPr>
      </w:pPr>
      <w:r w:rsidRPr="00B75345">
        <w:rPr>
          <w:szCs w:val="24"/>
        </w:rPr>
        <w:t>Líder</w:t>
      </w:r>
      <w:r w:rsidRPr="00B75345">
        <w:rPr>
          <w:spacing w:val="-1"/>
          <w:szCs w:val="24"/>
        </w:rPr>
        <w:t xml:space="preserve"> </w:t>
      </w:r>
      <w:r w:rsidRPr="00B75345">
        <w:rPr>
          <w:szCs w:val="24"/>
        </w:rPr>
        <w:t xml:space="preserve">Auditor:   </w:t>
      </w:r>
      <w:r w:rsidRPr="00B75345">
        <w:rPr>
          <w:i/>
          <w:iCs/>
          <w:color w:val="7F7F7F"/>
          <w:szCs w:val="24"/>
        </w:rPr>
        <w:t>indicar el nombre y cargo/función del líder de la auditoría</w:t>
      </w:r>
    </w:p>
    <w:p w14:paraId="75A3A567" w14:textId="77777777" w:rsidR="00042551" w:rsidRPr="00347715" w:rsidRDefault="00042551" w:rsidP="00042551">
      <w:pPr>
        <w:pStyle w:val="TableParagraph"/>
        <w:tabs>
          <w:tab w:val="left" w:pos="1530"/>
        </w:tabs>
        <w:spacing w:before="1"/>
        <w:ind w:left="107" w:right="-377"/>
        <w:rPr>
          <w:sz w:val="20"/>
        </w:rPr>
      </w:pPr>
      <w:r w:rsidRPr="00B75345">
        <w:rPr>
          <w:szCs w:val="24"/>
        </w:rPr>
        <w:t xml:space="preserve">Grupo Auditor:  </w:t>
      </w:r>
      <w:r w:rsidRPr="00B75345">
        <w:rPr>
          <w:i/>
          <w:iCs/>
          <w:color w:val="7F7F7F"/>
          <w:szCs w:val="24"/>
        </w:rPr>
        <w:t xml:space="preserve">indicar cada uno de los participantes del Área de Control Interno en la auditoría, junto con </w:t>
      </w:r>
      <w:r>
        <w:rPr>
          <w:i/>
          <w:iCs/>
          <w:color w:val="7F7F7F"/>
          <w:sz w:val="20"/>
        </w:rPr>
        <w:t>su cargo o función</w:t>
      </w:r>
    </w:p>
    <w:p w14:paraId="220D6172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76602428" w14:textId="77777777" w:rsidR="00042551" w:rsidRPr="00B75345" w:rsidRDefault="00054D94" w:rsidP="00B75345">
      <w:pPr>
        <w:pStyle w:val="Estilo1"/>
      </w:pPr>
      <w:r w:rsidRPr="00B75345">
        <w:t>DESARROLLO</w:t>
      </w:r>
      <w:r w:rsidR="00042551" w:rsidRPr="00B75345">
        <w:t xml:space="preserve"> DE </w:t>
      </w:r>
      <w:r w:rsidRPr="00B75345">
        <w:t xml:space="preserve">LA </w:t>
      </w:r>
      <w:r w:rsidR="00042551" w:rsidRPr="00B75345">
        <w:t xml:space="preserve">AUDITORÍA </w:t>
      </w:r>
    </w:p>
    <w:p w14:paraId="0BCD9CDF" w14:textId="77777777" w:rsidR="00042551" w:rsidRPr="00347715" w:rsidRDefault="00042551" w:rsidP="00042551">
      <w:pPr>
        <w:pStyle w:val="TableParagraph"/>
        <w:spacing w:line="210" w:lineRule="exact"/>
        <w:ind w:left="107" w:right="-377"/>
        <w:rPr>
          <w:b/>
          <w:sz w:val="20"/>
        </w:rPr>
      </w:pPr>
    </w:p>
    <w:p w14:paraId="6A07CAB6" w14:textId="77777777" w:rsidR="00042551" w:rsidRPr="00B75345" w:rsidRDefault="00042551" w:rsidP="00042551">
      <w:pPr>
        <w:pStyle w:val="TableParagraph"/>
        <w:spacing w:before="1"/>
        <w:ind w:right="141"/>
        <w:jc w:val="both"/>
        <w:rPr>
          <w:szCs w:val="24"/>
        </w:rPr>
      </w:pPr>
      <w:r w:rsidRPr="00B75345">
        <w:rPr>
          <w:szCs w:val="24"/>
        </w:rPr>
        <w:t>Para el desarrollo del ejercicio auditor se adelantaron los siguientes procedimientos de autoría:</w:t>
      </w:r>
    </w:p>
    <w:p w14:paraId="47F88EB2" w14:textId="77777777" w:rsidR="00042551" w:rsidRPr="00347715" w:rsidRDefault="00042551" w:rsidP="00042551">
      <w:pPr>
        <w:pStyle w:val="TableParagraph"/>
        <w:spacing w:before="9"/>
        <w:ind w:left="156" w:right="141"/>
        <w:jc w:val="both"/>
        <w:rPr>
          <w:rFonts w:ascii="Times New Roman"/>
          <w:sz w:val="19"/>
        </w:rPr>
      </w:pPr>
    </w:p>
    <w:p w14:paraId="25870FB1" w14:textId="77777777" w:rsidR="00042551" w:rsidRPr="00042551" w:rsidRDefault="00042551" w:rsidP="00042551">
      <w:pPr>
        <w:ind w:right="-377"/>
        <w:rPr>
          <w:rFonts w:ascii="Arial" w:eastAsia="Arial" w:hAnsi="Arial" w:cs="Arial"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042551">
        <w:rPr>
          <w:rFonts w:ascii="Arial" w:eastAsia="Arial" w:hAnsi="Arial" w:cs="Arial"/>
          <w:i/>
          <w:iCs/>
          <w:color w:val="7F7F7F"/>
          <w:kern w:val="0"/>
          <w:sz w:val="20"/>
          <w:szCs w:val="22"/>
          <w:lang w:val="es-ES" w:eastAsia="es-ES" w:bidi="es-ES"/>
        </w:rPr>
        <w:t xml:space="preserve">Describir brevemente las técnicas de auditoría utilizadas para recopilar, analizar e informar la evidencia de auditoría, descritas en la Guía de Auditoría Interna </w:t>
      </w:r>
      <w:r w:rsidR="00AE7B04">
        <w:rPr>
          <w:rFonts w:ascii="Arial" w:eastAsia="Arial" w:hAnsi="Arial" w:cs="Arial"/>
          <w:i/>
          <w:iCs/>
          <w:color w:val="7F7F7F"/>
          <w:kern w:val="0"/>
          <w:sz w:val="20"/>
          <w:szCs w:val="22"/>
          <w:lang w:val="es-ES" w:eastAsia="es-ES" w:bidi="es-ES"/>
        </w:rPr>
        <w:t>B</w:t>
      </w:r>
      <w:r w:rsidRPr="00042551">
        <w:rPr>
          <w:rFonts w:ascii="Arial" w:eastAsia="Arial" w:hAnsi="Arial" w:cs="Arial"/>
          <w:i/>
          <w:iCs/>
          <w:color w:val="7F7F7F"/>
          <w:kern w:val="0"/>
          <w:sz w:val="20"/>
          <w:szCs w:val="22"/>
          <w:lang w:val="es-ES" w:eastAsia="es-ES" w:bidi="es-ES"/>
        </w:rPr>
        <w:t xml:space="preserve">asada en </w:t>
      </w:r>
      <w:r w:rsidR="00AE7B04">
        <w:rPr>
          <w:rFonts w:ascii="Arial" w:eastAsia="Arial" w:hAnsi="Arial" w:cs="Arial"/>
          <w:i/>
          <w:iCs/>
          <w:color w:val="7F7F7F"/>
          <w:kern w:val="0"/>
          <w:sz w:val="20"/>
          <w:szCs w:val="22"/>
          <w:lang w:val="es-ES" w:eastAsia="es-ES" w:bidi="es-ES"/>
        </w:rPr>
        <w:t>R</w:t>
      </w:r>
      <w:r w:rsidRPr="00042551">
        <w:rPr>
          <w:rFonts w:ascii="Arial" w:eastAsia="Arial" w:hAnsi="Arial" w:cs="Arial"/>
          <w:i/>
          <w:iCs/>
          <w:color w:val="7F7F7F"/>
          <w:kern w:val="0"/>
          <w:sz w:val="20"/>
          <w:szCs w:val="22"/>
          <w:lang w:val="es-ES" w:eastAsia="es-ES" w:bidi="es-ES"/>
        </w:rPr>
        <w:t>iesgos para entidades públicas del DAFP y el Manual de Auditoría Interna de RTVC</w:t>
      </w:r>
    </w:p>
    <w:p w14:paraId="4971C8A6" w14:textId="77777777" w:rsidR="00042551" w:rsidRDefault="00042551" w:rsidP="00042551">
      <w:pPr>
        <w:ind w:right="-377"/>
        <w:rPr>
          <w:i/>
          <w:iCs/>
          <w:color w:val="7F7F7F"/>
          <w:sz w:val="20"/>
        </w:rPr>
      </w:pPr>
    </w:p>
    <w:p w14:paraId="2D2B6FDB" w14:textId="77777777" w:rsidR="00042551" w:rsidRDefault="00042551" w:rsidP="00042551">
      <w:pPr>
        <w:ind w:right="-377"/>
        <w:rPr>
          <w:rFonts w:ascii="Arial" w:hAnsi="Arial" w:cs="Arial"/>
          <w:sz w:val="22"/>
        </w:rPr>
      </w:pPr>
    </w:p>
    <w:p w14:paraId="766EFF72" w14:textId="77777777" w:rsidR="00042551" w:rsidRPr="00B75345" w:rsidRDefault="00042551" w:rsidP="00B75345">
      <w:pPr>
        <w:pStyle w:val="Estilo1"/>
      </w:pPr>
      <w:r w:rsidRPr="00B75345">
        <w:lastRenderedPageBreak/>
        <w:t xml:space="preserve">PERÍODO DE EJECUCIÓN DE LA AUDITORÍA  </w:t>
      </w:r>
    </w:p>
    <w:p w14:paraId="1B4A9EEB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18BF636F" w14:textId="77777777" w:rsidR="00042551" w:rsidRPr="00B75345" w:rsidRDefault="00042551" w:rsidP="00B75345">
      <w:pPr>
        <w:pStyle w:val="TableParagraph"/>
        <w:spacing w:line="210" w:lineRule="exact"/>
        <w:ind w:right="141"/>
        <w:jc w:val="both"/>
        <w:rPr>
          <w:szCs w:val="24"/>
        </w:rPr>
      </w:pPr>
      <w:r w:rsidRPr="00B75345">
        <w:rPr>
          <w:szCs w:val="24"/>
        </w:rPr>
        <w:t xml:space="preserve">La presente auditoría se realizó desde el </w:t>
      </w:r>
      <w:r w:rsidRPr="00B75345">
        <w:rPr>
          <w:i/>
          <w:iCs/>
          <w:color w:val="7F7F7F"/>
          <w:szCs w:val="24"/>
        </w:rPr>
        <w:t xml:space="preserve">xxxxxxx </w:t>
      </w:r>
      <w:r w:rsidRPr="00B75345">
        <w:rPr>
          <w:szCs w:val="24"/>
        </w:rPr>
        <w:t>hasta el</w:t>
      </w:r>
      <w:r w:rsidRPr="00B75345">
        <w:rPr>
          <w:i/>
          <w:iCs/>
          <w:color w:val="7F7F7F"/>
          <w:szCs w:val="24"/>
        </w:rPr>
        <w:t xml:space="preserve"> xxxxxx</w:t>
      </w:r>
      <w:r w:rsidRPr="00B75345">
        <w:rPr>
          <w:szCs w:val="24"/>
        </w:rPr>
        <w:t>, iniciando con la reunión de apertura y cerrando con la entrega del informe final de auditoría.</w:t>
      </w:r>
    </w:p>
    <w:p w14:paraId="0156466F" w14:textId="77777777" w:rsidR="00C1246B" w:rsidRDefault="00C1246B" w:rsidP="00042551">
      <w:pPr>
        <w:pStyle w:val="TableParagraph"/>
        <w:spacing w:line="210" w:lineRule="exact"/>
        <w:ind w:left="107" w:right="141"/>
        <w:jc w:val="both"/>
        <w:rPr>
          <w:sz w:val="20"/>
        </w:rPr>
      </w:pPr>
    </w:p>
    <w:p w14:paraId="65D8D123" w14:textId="77777777" w:rsidR="008976A4" w:rsidRPr="00B75345" w:rsidRDefault="008976A4" w:rsidP="00B75345">
      <w:pPr>
        <w:pStyle w:val="Estilo1"/>
      </w:pPr>
      <w:r w:rsidRPr="00B75345">
        <w:t>RIESGOS</w:t>
      </w:r>
    </w:p>
    <w:p w14:paraId="49DC0A20" w14:textId="77777777" w:rsidR="008976A4" w:rsidRDefault="008976A4" w:rsidP="008976A4">
      <w:pPr>
        <w:ind w:right="-377"/>
        <w:rPr>
          <w:rFonts w:ascii="Arial" w:hAnsi="Arial" w:cs="Arial"/>
          <w:sz w:val="22"/>
        </w:rPr>
      </w:pPr>
    </w:p>
    <w:p w14:paraId="197D4DD6" w14:textId="77777777" w:rsidR="008976A4" w:rsidRDefault="008976A4" w:rsidP="008976A4">
      <w:pPr>
        <w:pStyle w:val="TableParagraph"/>
        <w:spacing w:line="210" w:lineRule="exact"/>
        <w:ind w:right="141"/>
        <w:jc w:val="both"/>
        <w:rPr>
          <w:bCs/>
          <w:i/>
          <w:iCs/>
          <w:color w:val="7F7F7F"/>
          <w:sz w:val="20"/>
        </w:rPr>
      </w:pPr>
      <w:r>
        <w:rPr>
          <w:bCs/>
          <w:i/>
          <w:iCs/>
          <w:color w:val="7F7F7F"/>
          <w:sz w:val="20"/>
        </w:rPr>
        <w:t>Registrar los resultados de la evaluación a los riesgos</w:t>
      </w:r>
    </w:p>
    <w:p w14:paraId="771FC6E8" w14:textId="77777777" w:rsidR="008976A4" w:rsidRPr="00B75345" w:rsidRDefault="008976A4" w:rsidP="00B75345">
      <w:pPr>
        <w:pStyle w:val="Estilo1"/>
      </w:pPr>
      <w:r w:rsidRPr="00B75345">
        <w:t>VERIFICACIÓN EFICACIA DE PLANES DE MEJORAMIENTO</w:t>
      </w:r>
    </w:p>
    <w:p w14:paraId="191EAD04" w14:textId="77777777" w:rsidR="008976A4" w:rsidRPr="00042551" w:rsidRDefault="008976A4" w:rsidP="008976A4">
      <w:pPr>
        <w:pStyle w:val="TableParagraph"/>
        <w:spacing w:line="210" w:lineRule="exact"/>
        <w:ind w:right="141"/>
        <w:jc w:val="both"/>
        <w:rPr>
          <w:bCs/>
          <w:i/>
          <w:iCs/>
          <w:color w:val="7F7F7F"/>
          <w:sz w:val="20"/>
        </w:rPr>
      </w:pPr>
    </w:p>
    <w:p w14:paraId="48E03A4F" w14:textId="77777777" w:rsidR="008976A4" w:rsidRPr="00042551" w:rsidRDefault="008976A4" w:rsidP="008976A4">
      <w:pPr>
        <w:pStyle w:val="TableParagraph"/>
        <w:spacing w:line="210" w:lineRule="exact"/>
        <w:ind w:right="141"/>
        <w:jc w:val="both"/>
        <w:rPr>
          <w:bCs/>
          <w:i/>
          <w:iCs/>
          <w:color w:val="7F7F7F"/>
          <w:sz w:val="20"/>
        </w:rPr>
      </w:pPr>
      <w:r>
        <w:rPr>
          <w:bCs/>
          <w:i/>
          <w:iCs/>
          <w:color w:val="7F7F7F"/>
          <w:sz w:val="20"/>
        </w:rPr>
        <w:t xml:space="preserve">Se registran los resultados de la verificación de eficacia de Planes de Mejoramiento del Proceso que estén vigentes y con acciones cumplidas. </w:t>
      </w:r>
      <w:r w:rsidRPr="00DF72BB">
        <w:rPr>
          <w:i/>
          <w:iCs/>
          <w:color w:val="747474"/>
          <w:sz w:val="20"/>
        </w:rPr>
        <w:t>para lo cual se debe tener en cuenta el procedimiento de Mejora Continua, E-P-5, versión 2.</w:t>
      </w:r>
    </w:p>
    <w:p w14:paraId="5D29C9F4" w14:textId="77777777" w:rsidR="00C1246B" w:rsidRPr="00347715" w:rsidRDefault="00C1246B" w:rsidP="00042551">
      <w:pPr>
        <w:pStyle w:val="TableParagraph"/>
        <w:spacing w:line="210" w:lineRule="exact"/>
        <w:ind w:left="107" w:right="141"/>
        <w:jc w:val="both"/>
        <w:rPr>
          <w:sz w:val="20"/>
        </w:rPr>
      </w:pPr>
    </w:p>
    <w:p w14:paraId="27358D01" w14:textId="77777777" w:rsidR="00042551" w:rsidRPr="00B75345" w:rsidRDefault="00042551" w:rsidP="00B75345">
      <w:pPr>
        <w:pStyle w:val="Estilo1"/>
      </w:pPr>
      <w:r w:rsidRPr="00B75345">
        <w:t xml:space="preserve">HALLAZGOS </w:t>
      </w:r>
    </w:p>
    <w:p w14:paraId="4C6F2067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5E3ADC5E" w14:textId="77777777" w:rsidR="00042551" w:rsidRDefault="00042551" w:rsidP="00042551">
      <w:pPr>
        <w:pStyle w:val="TableParagraph"/>
        <w:spacing w:before="1"/>
        <w:ind w:right="141"/>
        <w:jc w:val="both"/>
        <w:rPr>
          <w:i/>
          <w:iCs/>
          <w:color w:val="747474"/>
          <w:sz w:val="20"/>
        </w:rPr>
      </w:pPr>
    </w:p>
    <w:p w14:paraId="1324F0E5" w14:textId="77777777" w:rsidR="00042551" w:rsidRPr="00B75345" w:rsidRDefault="00042551" w:rsidP="00B75345">
      <w:pPr>
        <w:pStyle w:val="Estilo1"/>
      </w:pPr>
      <w:r w:rsidRPr="00B75345">
        <w:t>FORTALEZAS</w:t>
      </w:r>
    </w:p>
    <w:p w14:paraId="0B3A4681" w14:textId="77777777" w:rsidR="00C1246B" w:rsidRDefault="00C1246B" w:rsidP="00C1246B">
      <w:pPr>
        <w:pStyle w:val="TableParagraph"/>
        <w:spacing w:before="1"/>
        <w:ind w:right="141"/>
        <w:jc w:val="both"/>
        <w:rPr>
          <w:i/>
          <w:iCs/>
          <w:color w:val="747474"/>
          <w:sz w:val="20"/>
        </w:rPr>
      </w:pPr>
    </w:p>
    <w:p w14:paraId="55AF7703" w14:textId="77777777" w:rsidR="00C1246B" w:rsidRPr="00C1246B" w:rsidRDefault="00C1246B" w:rsidP="00C1246B">
      <w:pPr>
        <w:pStyle w:val="TableParagraph"/>
        <w:spacing w:before="1"/>
        <w:ind w:right="141"/>
        <w:jc w:val="both"/>
        <w:rPr>
          <w:i/>
          <w:iCs/>
          <w:color w:val="747474"/>
          <w:sz w:val="20"/>
        </w:rPr>
      </w:pPr>
      <w:r w:rsidRPr="00C1246B">
        <w:rPr>
          <w:i/>
          <w:iCs/>
          <w:color w:val="747474"/>
          <w:sz w:val="20"/>
        </w:rPr>
        <w:t>Son aquellas situaciones o actuaciones relevantes detectadas por el Equipo Auditor en el transcurso de la auditoría y que generan valor agregado al proceso o área auditada.</w:t>
      </w:r>
    </w:p>
    <w:p w14:paraId="4775981D" w14:textId="77777777" w:rsidR="00C1246B" w:rsidRPr="00C1246B" w:rsidRDefault="00C1246B" w:rsidP="00C1246B">
      <w:pPr>
        <w:pStyle w:val="TableParagraph"/>
        <w:spacing w:before="1"/>
        <w:ind w:right="141"/>
        <w:jc w:val="both"/>
        <w:rPr>
          <w:i/>
          <w:iCs/>
          <w:color w:val="747474"/>
          <w:sz w:val="20"/>
        </w:rPr>
      </w:pPr>
      <w:r w:rsidRPr="00C1246B">
        <w:rPr>
          <w:b/>
          <w:bCs/>
          <w:i/>
          <w:iCs/>
          <w:color w:val="747474"/>
          <w:sz w:val="20"/>
        </w:rPr>
        <w:t>Condición:</w:t>
      </w:r>
      <w:r w:rsidRPr="00C1246B">
        <w:rPr>
          <w:i/>
          <w:iCs/>
          <w:color w:val="747474"/>
          <w:sz w:val="20"/>
        </w:rPr>
        <w:t xml:space="preserve"> La evidencia basada en hechos que encontró el auditor interno (realidad).</w:t>
      </w:r>
    </w:p>
    <w:p w14:paraId="05596B34" w14:textId="77777777" w:rsidR="00C1246B" w:rsidRPr="00C1246B" w:rsidRDefault="00C1246B" w:rsidP="00C1246B">
      <w:pPr>
        <w:pStyle w:val="TableParagraph"/>
        <w:spacing w:before="1"/>
        <w:ind w:right="141"/>
        <w:jc w:val="both"/>
        <w:rPr>
          <w:i/>
          <w:iCs/>
          <w:color w:val="747474"/>
          <w:sz w:val="20"/>
        </w:rPr>
      </w:pPr>
      <w:r w:rsidRPr="00C1246B">
        <w:rPr>
          <w:b/>
          <w:bCs/>
          <w:i/>
          <w:iCs/>
          <w:color w:val="747474"/>
          <w:sz w:val="20"/>
        </w:rPr>
        <w:t>Consecuencia o Efecto:</w:t>
      </w:r>
      <w:r w:rsidRPr="00C1246B">
        <w:rPr>
          <w:i/>
          <w:iCs/>
          <w:color w:val="747474"/>
          <w:sz w:val="20"/>
        </w:rPr>
        <w:t xml:space="preserve"> Valor agregado o efecto positivo que genera la condición identificada.</w:t>
      </w:r>
    </w:p>
    <w:p w14:paraId="52725520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07387F0D" w14:textId="77777777" w:rsidR="00042551" w:rsidRPr="00B75345" w:rsidRDefault="00042551" w:rsidP="00B75345">
      <w:pPr>
        <w:pStyle w:val="Estilo1"/>
      </w:pPr>
      <w:r w:rsidRPr="00B75345">
        <w:t xml:space="preserve">OPORTUNIDADES DE MEJORA </w:t>
      </w:r>
    </w:p>
    <w:p w14:paraId="1D6EC1B5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3D0A0822" w14:textId="77777777" w:rsidR="00C1246B" w:rsidRDefault="00C1246B" w:rsidP="00C1246B">
      <w:pPr>
        <w:ind w:right="-377"/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C1246B"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  <w:t>Situaciones que no implican incumplimientos de requisitos, Sin embargo, deben ser tenidas en cuenta para realizar mejoras en los procesos o mitigar posibles materializaciones de riesgos identificados o no.</w:t>
      </w:r>
    </w:p>
    <w:p w14:paraId="44E6CFDA" w14:textId="77777777" w:rsidR="00054D94" w:rsidRPr="00C1246B" w:rsidRDefault="00054D94" w:rsidP="00C1246B">
      <w:pPr>
        <w:ind w:right="-377"/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</w:p>
    <w:p w14:paraId="65C0AD51" w14:textId="77777777" w:rsidR="00C1246B" w:rsidRPr="00C1246B" w:rsidRDefault="00C1246B" w:rsidP="00B75345">
      <w:pPr>
        <w:numPr>
          <w:ilvl w:val="0"/>
          <w:numId w:val="2"/>
        </w:numPr>
        <w:ind w:right="-377"/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C1246B">
        <w:rPr>
          <w:rFonts w:ascii="Arial" w:eastAsia="Arial" w:hAnsi="Arial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Condición:</w:t>
      </w:r>
      <w:r w:rsidRPr="00C1246B"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La evidencia basada en hechos que encontró el auditor interno (realidad).</w:t>
      </w:r>
    </w:p>
    <w:p w14:paraId="2BC5F570" w14:textId="77777777" w:rsidR="00C1246B" w:rsidRPr="00C1246B" w:rsidRDefault="00C1246B" w:rsidP="00B75345">
      <w:pPr>
        <w:numPr>
          <w:ilvl w:val="0"/>
          <w:numId w:val="2"/>
        </w:numPr>
        <w:ind w:right="-377"/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C1246B">
        <w:rPr>
          <w:rFonts w:ascii="Arial" w:eastAsia="Arial" w:hAnsi="Arial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Consecuencia o Efecto:</w:t>
      </w:r>
      <w:r w:rsidRPr="00C1246B"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Los efectos adversos, potenciales, de la brecha entre la condición existente y los criterios. </w:t>
      </w:r>
    </w:p>
    <w:p w14:paraId="64658A93" w14:textId="77777777" w:rsidR="00C1246B" w:rsidRDefault="00C1246B" w:rsidP="00971BB9">
      <w:pPr>
        <w:ind w:right="-377"/>
        <w:rPr>
          <w:rFonts w:ascii="Arial" w:hAnsi="Arial" w:cs="Arial"/>
          <w:sz w:val="22"/>
        </w:rPr>
      </w:pPr>
    </w:p>
    <w:p w14:paraId="26820EC8" w14:textId="77777777" w:rsidR="00042551" w:rsidRPr="00B75345" w:rsidRDefault="00042551" w:rsidP="00B75345">
      <w:pPr>
        <w:pStyle w:val="Estilo1"/>
        <w:ind w:left="567" w:hanging="567"/>
      </w:pPr>
      <w:r w:rsidRPr="00B75345">
        <w:t>NO CONFORMIDADES</w:t>
      </w:r>
    </w:p>
    <w:p w14:paraId="667DDF47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05EB91B8" w14:textId="77777777" w:rsidR="00C1246B" w:rsidRPr="00C1246B" w:rsidRDefault="00C1246B" w:rsidP="00C1246B">
      <w:pPr>
        <w:ind w:right="-377"/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C1246B"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  <w:t>Incumplimiento de un requisito</w:t>
      </w:r>
    </w:p>
    <w:p w14:paraId="3941FB0A" w14:textId="77777777" w:rsidR="00C1246B" w:rsidRPr="00C1246B" w:rsidRDefault="00C1246B" w:rsidP="00B75345">
      <w:pPr>
        <w:numPr>
          <w:ilvl w:val="0"/>
          <w:numId w:val="3"/>
        </w:numPr>
        <w:ind w:right="-377"/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C1246B">
        <w:rPr>
          <w:rFonts w:ascii="Arial" w:eastAsia="Arial" w:hAnsi="Arial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Condición:</w:t>
      </w:r>
      <w:r w:rsidRPr="00C1246B"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La evidencia basada en hechos que encontró el auditor interno (realidad).</w:t>
      </w:r>
    </w:p>
    <w:p w14:paraId="33487524" w14:textId="77777777" w:rsidR="00C1246B" w:rsidRPr="00C1246B" w:rsidRDefault="00C1246B" w:rsidP="00B75345">
      <w:pPr>
        <w:numPr>
          <w:ilvl w:val="0"/>
          <w:numId w:val="3"/>
        </w:numPr>
        <w:ind w:right="-377"/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C1246B">
        <w:rPr>
          <w:rFonts w:ascii="Arial" w:eastAsia="Arial" w:hAnsi="Arial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Criterios:</w:t>
      </w:r>
      <w:r w:rsidRPr="00C1246B"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Las normas, reglamentos o expectativas utilizadas al realizar la evaluación, (lo que debe ser).</w:t>
      </w:r>
    </w:p>
    <w:p w14:paraId="7DC2BCFE" w14:textId="77777777" w:rsidR="00C1246B" w:rsidRPr="00C1246B" w:rsidRDefault="00C1246B" w:rsidP="00B75345">
      <w:pPr>
        <w:numPr>
          <w:ilvl w:val="0"/>
          <w:numId w:val="3"/>
        </w:numPr>
        <w:ind w:right="-377"/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C1246B">
        <w:rPr>
          <w:rFonts w:ascii="Arial" w:eastAsia="Arial" w:hAnsi="Arial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Consecuencias o Efectos:</w:t>
      </w:r>
      <w:r w:rsidRPr="00C1246B"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Los efectos adversos, reales, de la brecha entre la condición existente y los criterios.</w:t>
      </w:r>
    </w:p>
    <w:p w14:paraId="32D95116" w14:textId="77777777" w:rsidR="00C1246B" w:rsidRPr="00C1246B" w:rsidRDefault="00C1246B" w:rsidP="00971BB9">
      <w:pPr>
        <w:ind w:right="-377"/>
        <w:rPr>
          <w:rFonts w:ascii="Arial" w:eastAsia="Arial" w:hAnsi="Arial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</w:p>
    <w:p w14:paraId="22FE3B28" w14:textId="77777777" w:rsidR="00042551" w:rsidRPr="00B75345" w:rsidRDefault="00042551" w:rsidP="00B75345">
      <w:pPr>
        <w:pStyle w:val="Estilo1"/>
        <w:ind w:left="567" w:hanging="567"/>
      </w:pPr>
      <w:r w:rsidRPr="00B75345">
        <w:t xml:space="preserve">CONCLUSIONES </w:t>
      </w:r>
    </w:p>
    <w:p w14:paraId="0E30250E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p w14:paraId="680A546A" w14:textId="77777777" w:rsidR="004B2F47" w:rsidRPr="00FE2D64" w:rsidRDefault="00FE2D64" w:rsidP="00971BB9">
      <w:pPr>
        <w:ind w:right="-377"/>
        <w:rPr>
          <w:rFonts w:ascii="Arial" w:eastAsia="Arial" w:hAnsi="Arial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  <w:r>
        <w:rPr>
          <w:rFonts w:ascii="Arial" w:eastAsia="Arial" w:hAnsi="Arial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Se registran los restados esperados tras</w:t>
      </w:r>
      <w:r w:rsidRPr="00FE2D64">
        <w:rPr>
          <w:rFonts w:ascii="Arial" w:eastAsia="Arial" w:hAnsi="Arial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 xml:space="preserve"> analizar los hallazgos y el desarrollo de los objetivos de la auditoría</w:t>
      </w:r>
    </w:p>
    <w:p w14:paraId="6F55478A" w14:textId="77777777" w:rsidR="004B2F47" w:rsidRDefault="004B2F47" w:rsidP="00971BB9">
      <w:pPr>
        <w:ind w:right="-377"/>
        <w:rPr>
          <w:rFonts w:ascii="Arial" w:hAnsi="Arial" w:cs="Arial"/>
          <w:sz w:val="22"/>
        </w:rPr>
      </w:pPr>
    </w:p>
    <w:tbl>
      <w:tblPr>
        <w:tblpPr w:leftFromText="141" w:rightFromText="141" w:vertAnchor="text" w:horzAnchor="margin" w:tblpX="140" w:tblpY="63"/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9"/>
        <w:gridCol w:w="4490"/>
      </w:tblGrid>
      <w:tr w:rsidR="00DF72BB" w14:paraId="00E99E76" w14:textId="77777777">
        <w:trPr>
          <w:trHeight w:val="864"/>
        </w:trPr>
        <w:tc>
          <w:tcPr>
            <w:tcW w:w="2425" w:type="pct"/>
          </w:tcPr>
          <w:p w14:paraId="35A65B97" w14:textId="77777777" w:rsidR="00DF72BB" w:rsidRPr="004A446F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A446F">
              <w:rPr>
                <w:rFonts w:ascii="Arial" w:hAnsi="Arial" w:cs="Arial"/>
                <w:bCs/>
              </w:rPr>
              <w:lastRenderedPageBreak/>
              <w:t>Nombre:</w:t>
            </w:r>
          </w:p>
          <w:p w14:paraId="4A147D68" w14:textId="77777777" w:rsidR="00DF72BB" w:rsidRPr="004A446F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0F1BD88C" w14:textId="77777777" w:rsidR="00DF72BB" w:rsidRPr="004A446F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3A4F3D90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A446F">
              <w:rPr>
                <w:rFonts w:ascii="Arial" w:hAnsi="Arial" w:cs="Arial"/>
                <w:bCs/>
              </w:rPr>
              <w:t>Firma:</w:t>
            </w:r>
          </w:p>
          <w:p w14:paraId="0CF99AD4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5EB55E80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6EF74A23" w14:textId="77777777" w:rsidR="00DF72BB" w:rsidRDefault="00DF7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>Auditor Líder</w:t>
            </w:r>
          </w:p>
        </w:tc>
        <w:tc>
          <w:tcPr>
            <w:tcW w:w="2575" w:type="pct"/>
          </w:tcPr>
          <w:p w14:paraId="1FE4014D" w14:textId="77777777" w:rsidR="00DF72BB" w:rsidRPr="004A446F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A446F">
              <w:rPr>
                <w:rFonts w:ascii="Arial" w:hAnsi="Arial" w:cs="Arial"/>
                <w:bCs/>
              </w:rPr>
              <w:t>Nombre:</w:t>
            </w:r>
          </w:p>
          <w:p w14:paraId="09129FB2" w14:textId="77777777" w:rsidR="00DF72BB" w:rsidRPr="004A446F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2A853666" w14:textId="77777777" w:rsidR="00DF72BB" w:rsidRPr="004A446F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5384AC83" w14:textId="77777777" w:rsidR="00DF72BB" w:rsidRPr="004A446F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A446F">
              <w:rPr>
                <w:rFonts w:ascii="Arial" w:hAnsi="Arial" w:cs="Arial"/>
                <w:bCs/>
              </w:rPr>
              <w:t>Firma:</w:t>
            </w:r>
          </w:p>
          <w:p w14:paraId="23DB060B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24838F6B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6621B0EB" w14:textId="77777777" w:rsidR="00DF72BB" w:rsidRDefault="00DF7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58D184A" w14:textId="77777777" w:rsidR="00DF72BB" w:rsidRDefault="00DF7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Asesor Oficina de Control Interno</w:t>
            </w:r>
          </w:p>
        </w:tc>
      </w:tr>
    </w:tbl>
    <w:p w14:paraId="1D70C499" w14:textId="77777777" w:rsidR="00DF72BB" w:rsidRPr="00705FE2" w:rsidRDefault="00DF72BB" w:rsidP="00971BB9">
      <w:pPr>
        <w:ind w:right="-377"/>
        <w:rPr>
          <w:rFonts w:ascii="Arial" w:hAnsi="Arial" w:cs="Arial"/>
          <w:sz w:val="22"/>
        </w:rPr>
      </w:pPr>
    </w:p>
    <w:sectPr w:rsidR="00DF72BB" w:rsidRPr="00705FE2" w:rsidSect="005D4E7A">
      <w:headerReference w:type="default" r:id="rId8"/>
      <w:pgSz w:w="12240" w:h="15840"/>
      <w:pgMar w:top="2087" w:right="1418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4BE4" w14:textId="77777777" w:rsidR="00510579" w:rsidRDefault="00510579" w:rsidP="00EB3518">
      <w:r>
        <w:separator/>
      </w:r>
    </w:p>
  </w:endnote>
  <w:endnote w:type="continuationSeparator" w:id="0">
    <w:p w14:paraId="0159D44A" w14:textId="77777777" w:rsidR="00510579" w:rsidRDefault="00510579" w:rsidP="00EB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CE6B" w14:textId="77777777" w:rsidR="00510579" w:rsidRDefault="00510579" w:rsidP="00EB3518">
      <w:r>
        <w:separator/>
      </w:r>
    </w:p>
  </w:footnote>
  <w:footnote w:type="continuationSeparator" w:id="0">
    <w:p w14:paraId="01F15435" w14:textId="77777777" w:rsidR="00510579" w:rsidRDefault="00510579" w:rsidP="00EB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0697" w14:textId="77777777" w:rsidR="00971BB9" w:rsidRDefault="00971BB9" w:rsidP="00CD3D61">
    <w:pPr>
      <w:pStyle w:val="Textoindependiente"/>
      <w:spacing w:line="14" w:lineRule="auto"/>
    </w:pPr>
  </w:p>
  <w:tbl>
    <w:tblPr>
      <w:tblW w:w="955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3"/>
      <w:gridCol w:w="6014"/>
      <w:gridCol w:w="1842"/>
    </w:tblGrid>
    <w:tr w:rsidR="00971BB9" w14:paraId="5E0CADB1" w14:textId="77777777" w:rsidTr="00D81FFB">
      <w:trPr>
        <w:cantSplit/>
        <w:trHeight w:val="295"/>
        <w:jc w:val="center"/>
      </w:trPr>
      <w:tc>
        <w:tcPr>
          <w:tcW w:w="1703" w:type="dxa"/>
          <w:hideMark/>
        </w:tcPr>
        <w:p w14:paraId="27D09298" w14:textId="28F41FA3" w:rsidR="00971BB9" w:rsidRDefault="00B75345" w:rsidP="00971BB9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70ED67B" wp14:editId="791EAD87">
                <wp:simplePos x="0" y="0"/>
                <wp:positionH relativeFrom="column">
                  <wp:posOffset>-31750</wp:posOffset>
                </wp:positionH>
                <wp:positionV relativeFrom="paragraph">
                  <wp:posOffset>72390</wp:posOffset>
                </wp:positionV>
                <wp:extent cx="1021080" cy="388620"/>
                <wp:effectExtent l="0" t="0" r="0" b="0"/>
                <wp:wrapThrough wrapText="bothSides">
                  <wp:wrapPolygon edited="0">
                    <wp:start x="0" y="0"/>
                    <wp:lineTo x="0" y="20118"/>
                    <wp:lineTo x="21358" y="20118"/>
                    <wp:lineTo x="21358" y="0"/>
                    <wp:lineTo x="0" y="0"/>
                  </wp:wrapPolygon>
                </wp:wrapThrough>
                <wp:docPr id="14" name="Picture 5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14" w:type="dxa"/>
          <w:vAlign w:val="center"/>
        </w:tcPr>
        <w:p w14:paraId="07948C7E" w14:textId="77777777" w:rsidR="00971BB9" w:rsidRPr="00A3650B" w:rsidRDefault="00971BB9" w:rsidP="00971BB9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CONTROL INTERNO</w:t>
          </w:r>
        </w:p>
        <w:p w14:paraId="68DE64E2" w14:textId="67F9B019" w:rsidR="00971BB9" w:rsidRDefault="00B75345" w:rsidP="00971BB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  <w:p w14:paraId="36D12B43" w14:textId="77777777" w:rsidR="00971BB9" w:rsidRDefault="00971BB9" w:rsidP="00971BB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INFORME </w:t>
          </w:r>
          <w:r w:rsidR="00E80284">
            <w:rPr>
              <w:rFonts w:ascii="Arial" w:hAnsi="Arial" w:cs="Arial"/>
              <w:b/>
              <w:bCs/>
            </w:rPr>
            <w:t xml:space="preserve">AUDITORÍA </w:t>
          </w:r>
          <w:r>
            <w:rPr>
              <w:rFonts w:ascii="Arial" w:hAnsi="Arial" w:cs="Arial"/>
              <w:b/>
              <w:bCs/>
            </w:rPr>
            <w:t>INTERNA</w:t>
          </w:r>
        </w:p>
      </w:tc>
      <w:tc>
        <w:tcPr>
          <w:tcW w:w="1842" w:type="dxa"/>
          <w:vAlign w:val="center"/>
        </w:tcPr>
        <w:p w14:paraId="1175782B" w14:textId="77777777" w:rsidR="00971BB9" w:rsidRDefault="00971BB9" w:rsidP="00971BB9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Código: </w:t>
          </w:r>
        </w:p>
        <w:p w14:paraId="628FC064" w14:textId="77777777" w:rsidR="006D1285" w:rsidRDefault="006D1285" w:rsidP="00971BB9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Versión:</w:t>
          </w:r>
        </w:p>
        <w:p w14:paraId="3FD4B410" w14:textId="77777777" w:rsidR="006D1285" w:rsidRDefault="006D1285" w:rsidP="00971BB9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Fecha</w:t>
          </w:r>
          <w:r w:rsidR="00D81FFB">
            <w:rPr>
              <w:rFonts w:ascii="Arial" w:hAnsi="Arial"/>
              <w:sz w:val="18"/>
            </w:rPr>
            <w:t>:</w:t>
          </w:r>
        </w:p>
      </w:tc>
    </w:tr>
  </w:tbl>
  <w:p w14:paraId="27703E03" w14:textId="77777777" w:rsidR="00CD3D61" w:rsidRDefault="00CD3D61" w:rsidP="00CE689A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2B6"/>
    <w:multiLevelType w:val="multilevel"/>
    <w:tmpl w:val="ABA0A6FC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F100B8"/>
    <w:multiLevelType w:val="hybridMultilevel"/>
    <w:tmpl w:val="8B581DE4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4299F"/>
    <w:multiLevelType w:val="hybridMultilevel"/>
    <w:tmpl w:val="01EAEACE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75710">
    <w:abstractNumId w:val="0"/>
  </w:num>
  <w:num w:numId="2" w16cid:durableId="16094622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192883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CF"/>
    <w:rsid w:val="0000348C"/>
    <w:rsid w:val="00006C2C"/>
    <w:rsid w:val="00006C3B"/>
    <w:rsid w:val="00011455"/>
    <w:rsid w:val="00015374"/>
    <w:rsid w:val="000155C6"/>
    <w:rsid w:val="000412A9"/>
    <w:rsid w:val="00042551"/>
    <w:rsid w:val="00042F69"/>
    <w:rsid w:val="00043DC7"/>
    <w:rsid w:val="0005102E"/>
    <w:rsid w:val="00054D94"/>
    <w:rsid w:val="00057E9B"/>
    <w:rsid w:val="00061930"/>
    <w:rsid w:val="000649DC"/>
    <w:rsid w:val="000655BD"/>
    <w:rsid w:val="00072769"/>
    <w:rsid w:val="00094477"/>
    <w:rsid w:val="000A3871"/>
    <w:rsid w:val="000A51EC"/>
    <w:rsid w:val="000B7863"/>
    <w:rsid w:val="000D70F7"/>
    <w:rsid w:val="000E2AE0"/>
    <w:rsid w:val="0010417C"/>
    <w:rsid w:val="0011010D"/>
    <w:rsid w:val="001114C3"/>
    <w:rsid w:val="001264E7"/>
    <w:rsid w:val="001427B8"/>
    <w:rsid w:val="001543C6"/>
    <w:rsid w:val="00160120"/>
    <w:rsid w:val="00162850"/>
    <w:rsid w:val="00165282"/>
    <w:rsid w:val="00165CF6"/>
    <w:rsid w:val="00174EC9"/>
    <w:rsid w:val="001760A3"/>
    <w:rsid w:val="00182F70"/>
    <w:rsid w:val="00186DAB"/>
    <w:rsid w:val="00192346"/>
    <w:rsid w:val="001940D5"/>
    <w:rsid w:val="001A0EC6"/>
    <w:rsid w:val="001A3384"/>
    <w:rsid w:val="001C73EE"/>
    <w:rsid w:val="001E5E8C"/>
    <w:rsid w:val="0020212C"/>
    <w:rsid w:val="00207143"/>
    <w:rsid w:val="002112D7"/>
    <w:rsid w:val="00214C00"/>
    <w:rsid w:val="002166D7"/>
    <w:rsid w:val="00217B55"/>
    <w:rsid w:val="00240858"/>
    <w:rsid w:val="00242125"/>
    <w:rsid w:val="00242A2C"/>
    <w:rsid w:val="00244F0E"/>
    <w:rsid w:val="002504E3"/>
    <w:rsid w:val="002516B9"/>
    <w:rsid w:val="00266592"/>
    <w:rsid w:val="00276555"/>
    <w:rsid w:val="0028667E"/>
    <w:rsid w:val="00294E97"/>
    <w:rsid w:val="0029545C"/>
    <w:rsid w:val="00296623"/>
    <w:rsid w:val="002A1CA5"/>
    <w:rsid w:val="002C03DA"/>
    <w:rsid w:val="002C1D1A"/>
    <w:rsid w:val="002C309E"/>
    <w:rsid w:val="002E36B0"/>
    <w:rsid w:val="002E5933"/>
    <w:rsid w:val="00304081"/>
    <w:rsid w:val="003139B5"/>
    <w:rsid w:val="003142AA"/>
    <w:rsid w:val="00333F6D"/>
    <w:rsid w:val="00344B52"/>
    <w:rsid w:val="00346849"/>
    <w:rsid w:val="00347715"/>
    <w:rsid w:val="0035311A"/>
    <w:rsid w:val="0036005D"/>
    <w:rsid w:val="00375DFE"/>
    <w:rsid w:val="003769CF"/>
    <w:rsid w:val="00395504"/>
    <w:rsid w:val="003B0B23"/>
    <w:rsid w:val="003C2C3C"/>
    <w:rsid w:val="003D4639"/>
    <w:rsid w:val="003D4937"/>
    <w:rsid w:val="003E1261"/>
    <w:rsid w:val="003E6ADD"/>
    <w:rsid w:val="0043603F"/>
    <w:rsid w:val="00450BAA"/>
    <w:rsid w:val="00452A75"/>
    <w:rsid w:val="00454B05"/>
    <w:rsid w:val="00454CFA"/>
    <w:rsid w:val="00473E17"/>
    <w:rsid w:val="00474A07"/>
    <w:rsid w:val="00480428"/>
    <w:rsid w:val="00483440"/>
    <w:rsid w:val="004924A5"/>
    <w:rsid w:val="00495A55"/>
    <w:rsid w:val="00496966"/>
    <w:rsid w:val="00497A91"/>
    <w:rsid w:val="004B2F47"/>
    <w:rsid w:val="004D1724"/>
    <w:rsid w:val="004D2D5C"/>
    <w:rsid w:val="004D67E2"/>
    <w:rsid w:val="004E100F"/>
    <w:rsid w:val="004E737C"/>
    <w:rsid w:val="004F23EA"/>
    <w:rsid w:val="004F63AC"/>
    <w:rsid w:val="004F67D4"/>
    <w:rsid w:val="00505798"/>
    <w:rsid w:val="00510579"/>
    <w:rsid w:val="00511D18"/>
    <w:rsid w:val="005121BE"/>
    <w:rsid w:val="00523AA7"/>
    <w:rsid w:val="00544574"/>
    <w:rsid w:val="005537C4"/>
    <w:rsid w:val="00554632"/>
    <w:rsid w:val="0055683C"/>
    <w:rsid w:val="005602F0"/>
    <w:rsid w:val="00562253"/>
    <w:rsid w:val="00570291"/>
    <w:rsid w:val="00571358"/>
    <w:rsid w:val="005726C6"/>
    <w:rsid w:val="00574EF4"/>
    <w:rsid w:val="00575F3A"/>
    <w:rsid w:val="005854C6"/>
    <w:rsid w:val="00586608"/>
    <w:rsid w:val="005C32FF"/>
    <w:rsid w:val="005C6B73"/>
    <w:rsid w:val="005D09A7"/>
    <w:rsid w:val="005D4E7A"/>
    <w:rsid w:val="005D5EDC"/>
    <w:rsid w:val="005F2FF3"/>
    <w:rsid w:val="00620905"/>
    <w:rsid w:val="00623015"/>
    <w:rsid w:val="006372C7"/>
    <w:rsid w:val="00642987"/>
    <w:rsid w:val="00684AA1"/>
    <w:rsid w:val="006A1112"/>
    <w:rsid w:val="006D1285"/>
    <w:rsid w:val="006E3011"/>
    <w:rsid w:val="006F5F36"/>
    <w:rsid w:val="006F6843"/>
    <w:rsid w:val="007022BA"/>
    <w:rsid w:val="00705FE2"/>
    <w:rsid w:val="00723FEF"/>
    <w:rsid w:val="00754F8F"/>
    <w:rsid w:val="00755504"/>
    <w:rsid w:val="00763001"/>
    <w:rsid w:val="0077315F"/>
    <w:rsid w:val="0078772D"/>
    <w:rsid w:val="007A1DBC"/>
    <w:rsid w:val="007A3744"/>
    <w:rsid w:val="007A75AA"/>
    <w:rsid w:val="007B3F13"/>
    <w:rsid w:val="007B5C02"/>
    <w:rsid w:val="007C541F"/>
    <w:rsid w:val="007D6855"/>
    <w:rsid w:val="007E68FD"/>
    <w:rsid w:val="00802763"/>
    <w:rsid w:val="00805939"/>
    <w:rsid w:val="008108D6"/>
    <w:rsid w:val="0081314F"/>
    <w:rsid w:val="008133F0"/>
    <w:rsid w:val="00814336"/>
    <w:rsid w:val="00827A0F"/>
    <w:rsid w:val="008319F0"/>
    <w:rsid w:val="00843B6C"/>
    <w:rsid w:val="00892015"/>
    <w:rsid w:val="0089430A"/>
    <w:rsid w:val="0089756D"/>
    <w:rsid w:val="008976A4"/>
    <w:rsid w:val="008A69F9"/>
    <w:rsid w:val="008B00F1"/>
    <w:rsid w:val="008B449D"/>
    <w:rsid w:val="008C0388"/>
    <w:rsid w:val="008D56D2"/>
    <w:rsid w:val="008D708C"/>
    <w:rsid w:val="008E18B1"/>
    <w:rsid w:val="0093099C"/>
    <w:rsid w:val="00934CD7"/>
    <w:rsid w:val="00936986"/>
    <w:rsid w:val="00960CC5"/>
    <w:rsid w:val="00971BB9"/>
    <w:rsid w:val="00974027"/>
    <w:rsid w:val="00984704"/>
    <w:rsid w:val="0099754B"/>
    <w:rsid w:val="009B5EAB"/>
    <w:rsid w:val="009D23DF"/>
    <w:rsid w:val="009D400C"/>
    <w:rsid w:val="009E43AE"/>
    <w:rsid w:val="009E63D6"/>
    <w:rsid w:val="009E7523"/>
    <w:rsid w:val="00A0192D"/>
    <w:rsid w:val="00A03CED"/>
    <w:rsid w:val="00A1502F"/>
    <w:rsid w:val="00A23627"/>
    <w:rsid w:val="00A403CD"/>
    <w:rsid w:val="00A644B0"/>
    <w:rsid w:val="00A66AF0"/>
    <w:rsid w:val="00AB5FC5"/>
    <w:rsid w:val="00AE7B04"/>
    <w:rsid w:val="00AF11C2"/>
    <w:rsid w:val="00B03AF3"/>
    <w:rsid w:val="00B14700"/>
    <w:rsid w:val="00B1669A"/>
    <w:rsid w:val="00B24C3D"/>
    <w:rsid w:val="00B34CA3"/>
    <w:rsid w:val="00B5044F"/>
    <w:rsid w:val="00B63467"/>
    <w:rsid w:val="00B75345"/>
    <w:rsid w:val="00B83B7A"/>
    <w:rsid w:val="00BB0E33"/>
    <w:rsid w:val="00BB419D"/>
    <w:rsid w:val="00BC15DD"/>
    <w:rsid w:val="00BD1F54"/>
    <w:rsid w:val="00BD23E1"/>
    <w:rsid w:val="00BD52D0"/>
    <w:rsid w:val="00BE1F27"/>
    <w:rsid w:val="00BF3BBB"/>
    <w:rsid w:val="00C029A1"/>
    <w:rsid w:val="00C1246B"/>
    <w:rsid w:val="00C47204"/>
    <w:rsid w:val="00C62449"/>
    <w:rsid w:val="00C8062C"/>
    <w:rsid w:val="00C867A3"/>
    <w:rsid w:val="00C906D6"/>
    <w:rsid w:val="00CB4821"/>
    <w:rsid w:val="00CD3D61"/>
    <w:rsid w:val="00CD728E"/>
    <w:rsid w:val="00CE689A"/>
    <w:rsid w:val="00CF1C7A"/>
    <w:rsid w:val="00D00CAA"/>
    <w:rsid w:val="00D06761"/>
    <w:rsid w:val="00D10A37"/>
    <w:rsid w:val="00D140D1"/>
    <w:rsid w:val="00D17800"/>
    <w:rsid w:val="00D348CF"/>
    <w:rsid w:val="00D54847"/>
    <w:rsid w:val="00D67CE3"/>
    <w:rsid w:val="00D80166"/>
    <w:rsid w:val="00D81FFB"/>
    <w:rsid w:val="00DD1787"/>
    <w:rsid w:val="00DE2D36"/>
    <w:rsid w:val="00DE30CF"/>
    <w:rsid w:val="00DE5C3B"/>
    <w:rsid w:val="00DF72BB"/>
    <w:rsid w:val="00E044CB"/>
    <w:rsid w:val="00E076E2"/>
    <w:rsid w:val="00E1281D"/>
    <w:rsid w:val="00E13B91"/>
    <w:rsid w:val="00E143EB"/>
    <w:rsid w:val="00E169F5"/>
    <w:rsid w:val="00E35451"/>
    <w:rsid w:val="00E542EF"/>
    <w:rsid w:val="00E6546A"/>
    <w:rsid w:val="00E66118"/>
    <w:rsid w:val="00E715A0"/>
    <w:rsid w:val="00E80284"/>
    <w:rsid w:val="00E90E5E"/>
    <w:rsid w:val="00EA50A1"/>
    <w:rsid w:val="00EB3518"/>
    <w:rsid w:val="00EB4437"/>
    <w:rsid w:val="00EB6F44"/>
    <w:rsid w:val="00EB75D8"/>
    <w:rsid w:val="00EC3E72"/>
    <w:rsid w:val="00ED3A29"/>
    <w:rsid w:val="00F13B8F"/>
    <w:rsid w:val="00F269B6"/>
    <w:rsid w:val="00F37D91"/>
    <w:rsid w:val="00F425C3"/>
    <w:rsid w:val="00F47789"/>
    <w:rsid w:val="00F54CCC"/>
    <w:rsid w:val="00F57980"/>
    <w:rsid w:val="00F6246B"/>
    <w:rsid w:val="00F64647"/>
    <w:rsid w:val="00F87312"/>
    <w:rsid w:val="00FA204B"/>
    <w:rsid w:val="00FD33B8"/>
    <w:rsid w:val="00FD522D"/>
    <w:rsid w:val="00FE1F7D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A92820"/>
  <w15:chartTrackingRefBased/>
  <w15:docId w15:val="{E8F0D3C4-05B3-4B7F-9227-5BCD41B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/>
    </w:rPr>
  </w:style>
  <w:style w:type="paragraph" w:styleId="Ttulo1">
    <w:name w:val="heading 1"/>
    <w:basedOn w:val="Normal"/>
    <w:next w:val="Normal"/>
    <w:link w:val="Ttulo1Car"/>
    <w:uiPriority w:val="9"/>
    <w:qFormat/>
    <w:rsid w:val="00B753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518"/>
  </w:style>
  <w:style w:type="paragraph" w:styleId="Piedepgina">
    <w:name w:val="footer"/>
    <w:basedOn w:val="Normal"/>
    <w:link w:val="PiedepginaCar"/>
    <w:uiPriority w:val="99"/>
    <w:unhideWhenUsed/>
    <w:rsid w:val="00EB3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518"/>
  </w:style>
  <w:style w:type="paragraph" w:styleId="Textodeglobo">
    <w:name w:val="Balloon Text"/>
    <w:basedOn w:val="Normal"/>
    <w:link w:val="TextodegloboCar"/>
    <w:uiPriority w:val="99"/>
    <w:semiHidden/>
    <w:unhideWhenUsed/>
    <w:rsid w:val="00EB3518"/>
    <w:rPr>
      <w:rFonts w:ascii="Tahoma" w:eastAsia="Calibri" w:hAnsi="Tahoma"/>
      <w:kern w:val="0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B3518"/>
    <w:rPr>
      <w:rFonts w:ascii="Tahoma" w:hAnsi="Tahoma" w:cs="Tahoma"/>
      <w:sz w:val="16"/>
      <w:szCs w:val="16"/>
    </w:rPr>
  </w:style>
  <w:style w:type="paragraph" w:customStyle="1" w:styleId="Car">
    <w:name w:val=" Car"/>
    <w:basedOn w:val="Normal"/>
    <w:rsid w:val="00304081"/>
    <w:pPr>
      <w:spacing w:after="160" w:line="240" w:lineRule="exact"/>
    </w:pPr>
    <w:rPr>
      <w:rFonts w:ascii="Verdana" w:eastAsia="Times New Roman" w:hAnsi="Verdana"/>
      <w:sz w:val="20"/>
      <w:szCs w:val="20"/>
      <w:lang w:val="es-ES"/>
    </w:rPr>
  </w:style>
  <w:style w:type="character" w:styleId="Nmerodepgina">
    <w:name w:val="page number"/>
    <w:basedOn w:val="Fuentedeprrafopredeter"/>
    <w:rsid w:val="00304081"/>
  </w:style>
  <w:style w:type="character" w:styleId="Hipervnculo">
    <w:name w:val="Hyperlink"/>
    <w:uiPriority w:val="99"/>
    <w:unhideWhenUsed/>
    <w:rsid w:val="002E593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1502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s-CO"/>
    </w:rPr>
  </w:style>
  <w:style w:type="paragraph" w:customStyle="1" w:styleId="TableParagraph">
    <w:name w:val="Table Paragraph"/>
    <w:basedOn w:val="Normal"/>
    <w:uiPriority w:val="1"/>
    <w:qFormat/>
    <w:rsid w:val="00165282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395504"/>
    <w:pPr>
      <w:widowControl/>
      <w:suppressAutoHyphens w:val="0"/>
      <w:ind w:left="720"/>
      <w:contextualSpacing/>
    </w:pPr>
    <w:rPr>
      <w:rFonts w:eastAsia="Times New Roman"/>
      <w:kern w:val="0"/>
      <w:lang w:eastAsia="es-CO"/>
    </w:rPr>
  </w:style>
  <w:style w:type="paragraph" w:customStyle="1" w:styleId="Default">
    <w:name w:val="Default"/>
    <w:rsid w:val="007D68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3D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D3D61"/>
    <w:pPr>
      <w:suppressAutoHyphens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CD3D61"/>
    <w:rPr>
      <w:rFonts w:ascii="Arial" w:eastAsia="Arial" w:hAnsi="Arial" w:cs="Arial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CD3D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D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71"/>
    <w:rsid w:val="00E80284"/>
    <w:rPr>
      <w:rFonts w:ascii="Times New Roman" w:eastAsia="Lucida Sans Unicode" w:hAnsi="Times New Roman"/>
      <w:kern w:val="1"/>
      <w:sz w:val="24"/>
      <w:szCs w:val="24"/>
      <w:lang/>
    </w:rPr>
  </w:style>
  <w:style w:type="paragraph" w:customStyle="1" w:styleId="Estilo1">
    <w:name w:val="Estilo1"/>
    <w:basedOn w:val="Ttulo1"/>
    <w:link w:val="Estilo1Car"/>
    <w:autoRedefine/>
    <w:qFormat/>
    <w:rsid w:val="00B75345"/>
    <w:pPr>
      <w:numPr>
        <w:numId w:val="1"/>
      </w:numPr>
      <w:shd w:val="clear" w:color="auto" w:fill="BFBFBF"/>
      <w:autoSpaceDE w:val="0"/>
      <w:autoSpaceDN w:val="0"/>
      <w:adjustRightInd w:val="0"/>
      <w:spacing w:before="120" w:after="0"/>
      <w:ind w:right="-227"/>
      <w:jc w:val="both"/>
    </w:pPr>
    <w:rPr>
      <w:rFonts w:ascii="Arial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5345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Estilo1Car">
    <w:name w:val="Estilo1 Car"/>
    <w:basedOn w:val="Ttulo1Car"/>
    <w:link w:val="Estilo1"/>
    <w:rsid w:val="00B75345"/>
    <w:rPr>
      <w:rFonts w:ascii="Arial" w:eastAsiaTheme="majorEastAsia" w:hAnsi="Arial" w:cs="Arial"/>
      <w:b/>
      <w:bCs/>
      <w:kern w:val="32"/>
      <w:sz w:val="24"/>
      <w:szCs w:val="24"/>
      <w:shd w:val="clear" w:color="auto" w:fill="BFBFBF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6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8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7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torresh:Downloads:Acta-b-003-Errat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4D792-62A4-4AF3-928F-27ACA747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Acta-b-003-Erratas</Template>
  <TotalTime>9</TotalTime>
  <Pages>3</Pages>
  <Words>493</Words>
  <Characters>2685</Characters>
  <Application>Microsoft Office Word</Application>
  <DocSecurity>0</DocSecurity>
  <Lines>111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1</vt:lpstr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1</dc:title>
  <dc:subject/>
  <dc:creator>Mabby Nathalia Torres Hernandez</dc:creator>
  <cp:keywords/>
  <cp:lastModifiedBy>Luz Anyely Guevara Ramirez</cp:lastModifiedBy>
  <cp:revision>3</cp:revision>
  <cp:lastPrinted>2018-06-20T14:49:00Z</cp:lastPrinted>
  <dcterms:created xsi:type="dcterms:W3CDTF">2025-11-14T19:32:00Z</dcterms:created>
  <dcterms:modified xsi:type="dcterms:W3CDTF">2025-11-14T19:32:00Z</dcterms:modified>
</cp:coreProperties>
</file>