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5D09" w14:textId="77777777" w:rsidR="002D66D9" w:rsidRPr="00950868" w:rsidRDefault="002D66D9" w:rsidP="002D66D9">
      <w:pPr>
        <w:jc w:val="both"/>
        <w:rPr>
          <w:rFonts w:ascii="Arial Narrow" w:hAnsi="Arial Narrow" w:cs="Arial"/>
          <w:sz w:val="24"/>
          <w:szCs w:val="24"/>
          <w:lang w:val="es-CO"/>
        </w:rPr>
      </w:pPr>
    </w:p>
    <w:tbl>
      <w:tblPr>
        <w:tblpPr w:leftFromText="141" w:rightFromText="141" w:vertAnchor="text" w:horzAnchor="margin" w:tblpX="-81" w:tblpY="63"/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9"/>
        <w:gridCol w:w="2311"/>
        <w:gridCol w:w="5348"/>
      </w:tblGrid>
      <w:tr w:rsidR="002D66D9" w:rsidRPr="00950868" w14:paraId="523E5E20" w14:textId="77777777" w:rsidTr="00636B65">
        <w:trPr>
          <w:trHeight w:val="243"/>
        </w:trPr>
        <w:tc>
          <w:tcPr>
            <w:tcW w:w="5000" w:type="pct"/>
            <w:gridSpan w:val="3"/>
            <w:shd w:val="clear" w:color="auto" w:fill="BFBFBF"/>
          </w:tcPr>
          <w:p w14:paraId="11610660" w14:textId="77777777" w:rsidR="002D66D9" w:rsidRPr="00950868" w:rsidRDefault="002D66D9" w:rsidP="00636B65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bCs/>
                <w:sz w:val="24"/>
                <w:szCs w:val="24"/>
              </w:rPr>
              <w:t>DATOS GENERALES</w:t>
            </w:r>
          </w:p>
        </w:tc>
      </w:tr>
      <w:tr w:rsidR="002D66D9" w:rsidRPr="00950868" w14:paraId="50F2F3ED" w14:textId="77777777" w:rsidTr="00636B65">
        <w:trPr>
          <w:trHeight w:val="243"/>
        </w:trPr>
        <w:tc>
          <w:tcPr>
            <w:tcW w:w="5000" w:type="pct"/>
            <w:gridSpan w:val="3"/>
          </w:tcPr>
          <w:p w14:paraId="3DADD5E1" w14:textId="3E182AA2" w:rsidR="002D66D9" w:rsidRPr="00950868" w:rsidRDefault="002D66D9" w:rsidP="00636B65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Fecha del Informe: </w:t>
            </w:r>
          </w:p>
        </w:tc>
      </w:tr>
      <w:tr w:rsidR="002D66D9" w:rsidRPr="00950868" w14:paraId="6A150A2A" w14:textId="77777777" w:rsidTr="00636B65">
        <w:trPr>
          <w:trHeight w:val="243"/>
        </w:trPr>
        <w:tc>
          <w:tcPr>
            <w:tcW w:w="1139" w:type="pct"/>
          </w:tcPr>
          <w:p w14:paraId="1384A71D" w14:textId="77777777" w:rsidR="002D66D9" w:rsidRPr="00950868" w:rsidRDefault="002D66D9" w:rsidP="00636B65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bCs/>
                <w:sz w:val="24"/>
                <w:szCs w:val="24"/>
              </w:rPr>
              <w:t>Tipo de Informe:</w:t>
            </w:r>
          </w:p>
        </w:tc>
        <w:tc>
          <w:tcPr>
            <w:tcW w:w="1165" w:type="pct"/>
          </w:tcPr>
          <w:p w14:paraId="630BB91B" w14:textId="77777777" w:rsidR="002D66D9" w:rsidRPr="00950868" w:rsidRDefault="002D66D9" w:rsidP="00636B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sz w:val="24"/>
                <w:szCs w:val="24"/>
              </w:rPr>
              <w:t xml:space="preserve">Ley:   </w:t>
            </w:r>
          </w:p>
        </w:tc>
        <w:tc>
          <w:tcPr>
            <w:tcW w:w="2697" w:type="pct"/>
          </w:tcPr>
          <w:p w14:paraId="53C93C24" w14:textId="3BC90499" w:rsidR="002D66D9" w:rsidRPr="00950868" w:rsidRDefault="002D66D9" w:rsidP="00636B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sz w:val="24"/>
                <w:szCs w:val="24"/>
              </w:rPr>
              <w:t xml:space="preserve">Seguimiento y/o Evaluación: </w:t>
            </w:r>
          </w:p>
        </w:tc>
      </w:tr>
      <w:tr w:rsidR="002D66D9" w:rsidRPr="00950868" w14:paraId="16FE7B7B" w14:textId="77777777" w:rsidTr="00636B65">
        <w:trPr>
          <w:trHeight w:val="243"/>
        </w:trPr>
        <w:tc>
          <w:tcPr>
            <w:tcW w:w="5000" w:type="pct"/>
            <w:gridSpan w:val="3"/>
          </w:tcPr>
          <w:p w14:paraId="4433EC56" w14:textId="1F3B2A0D" w:rsidR="002D66D9" w:rsidRPr="00950868" w:rsidRDefault="002D66D9" w:rsidP="00636B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Título del Informe: </w:t>
            </w:r>
          </w:p>
        </w:tc>
      </w:tr>
      <w:tr w:rsidR="002D66D9" w:rsidRPr="00950868" w14:paraId="4B7E5BDD" w14:textId="77777777" w:rsidTr="00636B65">
        <w:trPr>
          <w:trHeight w:val="243"/>
        </w:trPr>
        <w:tc>
          <w:tcPr>
            <w:tcW w:w="5000" w:type="pct"/>
            <w:gridSpan w:val="3"/>
            <w:vAlign w:val="center"/>
          </w:tcPr>
          <w:p w14:paraId="3BD3E82A" w14:textId="0D2EEAFD" w:rsidR="002D66D9" w:rsidRPr="00950868" w:rsidRDefault="002D66D9" w:rsidP="00636B65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sz w:val="24"/>
                <w:szCs w:val="24"/>
              </w:rPr>
              <w:t>Proceso:</w:t>
            </w:r>
            <w:r w:rsidR="00B4674D" w:rsidRPr="00950868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</w:tr>
      <w:tr w:rsidR="002D66D9" w:rsidRPr="00950868" w14:paraId="420787A7" w14:textId="77777777" w:rsidTr="00636B65">
        <w:trPr>
          <w:trHeight w:val="243"/>
        </w:trPr>
        <w:tc>
          <w:tcPr>
            <w:tcW w:w="5000" w:type="pct"/>
            <w:gridSpan w:val="3"/>
            <w:vAlign w:val="center"/>
          </w:tcPr>
          <w:p w14:paraId="49970780" w14:textId="5237D58D" w:rsidR="002D66D9" w:rsidRPr="00950868" w:rsidRDefault="002D66D9" w:rsidP="00636B65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sz w:val="24"/>
                <w:szCs w:val="24"/>
              </w:rPr>
              <w:t>Área:</w:t>
            </w:r>
            <w:r w:rsidR="00917680" w:rsidRPr="00950868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</w:tr>
      <w:tr w:rsidR="002D66D9" w:rsidRPr="00950868" w14:paraId="338EF03D" w14:textId="77777777" w:rsidTr="00636B65">
        <w:trPr>
          <w:trHeight w:val="243"/>
        </w:trPr>
        <w:tc>
          <w:tcPr>
            <w:tcW w:w="5000" w:type="pct"/>
            <w:gridSpan w:val="3"/>
            <w:vAlign w:val="center"/>
          </w:tcPr>
          <w:p w14:paraId="35EBD674" w14:textId="0E9BFCE9" w:rsidR="002D66D9" w:rsidRPr="00950868" w:rsidRDefault="002D66D9" w:rsidP="00636B6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bCs/>
                <w:sz w:val="24"/>
                <w:szCs w:val="24"/>
                <w:lang w:val="es-ES_tradnl"/>
              </w:rPr>
              <w:t>Responsable d</w:t>
            </w:r>
            <w:r w:rsidR="00050E8A" w:rsidRPr="00950868">
              <w:rPr>
                <w:rFonts w:ascii="Arial Narrow" w:hAnsi="Arial Narrow" w:cs="Arial"/>
                <w:b/>
                <w:bCs/>
                <w:sz w:val="24"/>
                <w:szCs w:val="24"/>
                <w:lang w:val="es-ES_tradnl"/>
              </w:rPr>
              <w:t>el</w:t>
            </w:r>
            <w:r w:rsidRPr="00950868">
              <w:rPr>
                <w:rFonts w:ascii="Arial Narrow" w:hAnsi="Arial Narrow" w:cs="Arial"/>
                <w:b/>
                <w:bCs/>
                <w:sz w:val="24"/>
                <w:szCs w:val="24"/>
                <w:lang w:val="es-ES_tradnl"/>
              </w:rPr>
              <w:t xml:space="preserve"> proceso</w:t>
            </w:r>
            <w:r w:rsidR="0009593B">
              <w:rPr>
                <w:rFonts w:ascii="Arial Narrow" w:hAnsi="Arial Narrow" w:cs="Arial"/>
                <w:b/>
                <w:bCs/>
                <w:sz w:val="24"/>
                <w:szCs w:val="24"/>
                <w:lang w:val="es-ES_tradnl"/>
              </w:rPr>
              <w:t xml:space="preserve"> / área</w:t>
            </w:r>
            <w:r w:rsidRPr="00950868">
              <w:rPr>
                <w:rFonts w:ascii="Arial Narrow" w:hAnsi="Arial Narrow" w:cs="Arial"/>
                <w:b/>
                <w:bCs/>
                <w:sz w:val="24"/>
                <w:szCs w:val="24"/>
                <w:lang w:val="es-ES_tradnl"/>
              </w:rPr>
              <w:t>:</w:t>
            </w:r>
            <w:r w:rsidR="000D3745" w:rsidRPr="00950868">
              <w:rPr>
                <w:rFonts w:ascii="Arial Narrow" w:hAnsi="Arial Narrow" w:cs="Arial"/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="00636B65" w:rsidRPr="00950868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</w:p>
        </w:tc>
      </w:tr>
    </w:tbl>
    <w:p w14:paraId="2B83926B" w14:textId="77777777" w:rsidR="00636B65" w:rsidRPr="00950868" w:rsidRDefault="00636B65" w:rsidP="00636B65">
      <w:pPr>
        <w:rPr>
          <w:rFonts w:ascii="Arial Narrow" w:hAnsi="Arial Narrow" w:cs="Arial"/>
          <w:sz w:val="24"/>
          <w:szCs w:val="24"/>
          <w:lang w:val="es-CO"/>
        </w:rPr>
      </w:pPr>
    </w:p>
    <w:p w14:paraId="7194DA46" w14:textId="168EBEFC" w:rsidR="00636B65" w:rsidRPr="00950868" w:rsidRDefault="00636B65" w:rsidP="00636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 Narrow" w:hAnsi="Arial Narrow" w:cs="Arial"/>
          <w:b/>
          <w:sz w:val="24"/>
          <w:szCs w:val="24"/>
        </w:rPr>
      </w:pPr>
      <w:r w:rsidRPr="00950868">
        <w:rPr>
          <w:rFonts w:ascii="Arial Narrow" w:hAnsi="Arial Narrow" w:cs="Arial"/>
          <w:b/>
          <w:sz w:val="24"/>
          <w:szCs w:val="24"/>
        </w:rPr>
        <w:t>OBJETIVO:</w:t>
      </w:r>
    </w:p>
    <w:p w14:paraId="25D503A6" w14:textId="77777777" w:rsidR="002D66D9" w:rsidRDefault="002D66D9" w:rsidP="002D66D9">
      <w:pPr>
        <w:rPr>
          <w:rFonts w:ascii="Arial Narrow" w:hAnsi="Arial Narrow" w:cs="Arial"/>
          <w:sz w:val="24"/>
          <w:szCs w:val="24"/>
          <w:lang w:val="es-CO"/>
        </w:rPr>
      </w:pPr>
    </w:p>
    <w:p w14:paraId="24086E3A" w14:textId="77777777" w:rsidR="0009593B" w:rsidRPr="00950868" w:rsidRDefault="0009593B" w:rsidP="002D66D9">
      <w:pPr>
        <w:rPr>
          <w:rFonts w:ascii="Arial Narrow" w:hAnsi="Arial Narrow" w:cs="Arial"/>
          <w:sz w:val="24"/>
          <w:szCs w:val="24"/>
          <w:lang w:val="es-CO"/>
        </w:rPr>
      </w:pPr>
    </w:p>
    <w:p w14:paraId="150D0053" w14:textId="2119429B" w:rsidR="002D66D9" w:rsidRPr="0009593B" w:rsidRDefault="0009593B" w:rsidP="00095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 Narrow" w:hAnsi="Arial Narrow" w:cs="Arial"/>
          <w:b/>
          <w:sz w:val="24"/>
          <w:szCs w:val="24"/>
        </w:rPr>
      </w:pPr>
      <w:r w:rsidRPr="00950868">
        <w:rPr>
          <w:rFonts w:ascii="Arial Narrow" w:hAnsi="Arial Narrow" w:cs="Arial"/>
          <w:b/>
          <w:sz w:val="24"/>
          <w:szCs w:val="24"/>
        </w:rPr>
        <w:t xml:space="preserve">PERÍODO </w:t>
      </w:r>
      <w:r>
        <w:rPr>
          <w:rFonts w:ascii="Arial Narrow" w:hAnsi="Arial Narrow" w:cs="Arial"/>
          <w:b/>
          <w:sz w:val="24"/>
          <w:szCs w:val="24"/>
        </w:rPr>
        <w:t xml:space="preserve">DE EJECUCIÓN </w:t>
      </w:r>
      <w:r w:rsidRPr="00950868">
        <w:rPr>
          <w:rFonts w:ascii="Arial Narrow" w:hAnsi="Arial Narrow" w:cs="Arial"/>
          <w:b/>
          <w:sz w:val="24"/>
          <w:szCs w:val="24"/>
        </w:rPr>
        <w:t>DEL SEGUIMIENTO:</w:t>
      </w:r>
    </w:p>
    <w:p w14:paraId="7E90E225" w14:textId="77777777" w:rsidR="0009593B" w:rsidRDefault="0009593B" w:rsidP="002D66D9">
      <w:pPr>
        <w:rPr>
          <w:rFonts w:ascii="Arial Narrow" w:hAnsi="Arial Narrow" w:cs="Arial"/>
          <w:sz w:val="24"/>
          <w:szCs w:val="24"/>
          <w:lang w:val="es-CO"/>
        </w:rPr>
      </w:pPr>
    </w:p>
    <w:p w14:paraId="26F7A7BF" w14:textId="77777777" w:rsidR="0009593B" w:rsidRPr="00950868" w:rsidRDefault="0009593B" w:rsidP="002D66D9">
      <w:pPr>
        <w:rPr>
          <w:rFonts w:ascii="Arial Narrow" w:hAnsi="Arial Narrow" w:cs="Arial"/>
          <w:sz w:val="24"/>
          <w:szCs w:val="24"/>
          <w:lang w:val="es-CO"/>
        </w:rPr>
      </w:pPr>
    </w:p>
    <w:p w14:paraId="3DF3FD7A" w14:textId="2F75DEDA" w:rsidR="00D86EFF" w:rsidRPr="0009593B" w:rsidRDefault="00244CE7" w:rsidP="00095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 Narrow" w:hAnsi="Arial Narrow" w:cs="Arial"/>
          <w:b/>
          <w:sz w:val="24"/>
          <w:szCs w:val="24"/>
        </w:rPr>
      </w:pPr>
      <w:r w:rsidRPr="00950868">
        <w:rPr>
          <w:rFonts w:ascii="Arial Narrow" w:hAnsi="Arial Narrow" w:cs="Arial"/>
          <w:b/>
          <w:sz w:val="24"/>
          <w:szCs w:val="24"/>
        </w:rPr>
        <w:t>ALCANCE</w:t>
      </w:r>
      <w:r w:rsidR="002D66D9" w:rsidRPr="00950868">
        <w:rPr>
          <w:rFonts w:ascii="Arial Narrow" w:hAnsi="Arial Narrow" w:cs="Arial"/>
          <w:b/>
          <w:sz w:val="24"/>
          <w:szCs w:val="24"/>
        </w:rPr>
        <w:t xml:space="preserve"> DEL SEGUIMIENTO:</w:t>
      </w:r>
    </w:p>
    <w:p w14:paraId="2E11BAA6" w14:textId="77777777" w:rsidR="002D66D9" w:rsidRDefault="002D66D9" w:rsidP="002D66D9">
      <w:pPr>
        <w:tabs>
          <w:tab w:val="left" w:pos="1212"/>
        </w:tabs>
        <w:rPr>
          <w:rFonts w:ascii="Arial Narrow" w:hAnsi="Arial Narrow" w:cs="Arial"/>
          <w:sz w:val="24"/>
          <w:szCs w:val="24"/>
          <w:lang w:val="es-CO"/>
        </w:rPr>
      </w:pPr>
    </w:p>
    <w:p w14:paraId="34FDD9BF" w14:textId="77777777" w:rsidR="0009593B" w:rsidRPr="00950868" w:rsidRDefault="0009593B" w:rsidP="002D66D9">
      <w:pPr>
        <w:tabs>
          <w:tab w:val="left" w:pos="1212"/>
        </w:tabs>
        <w:rPr>
          <w:rFonts w:ascii="Arial Narrow" w:hAnsi="Arial Narrow" w:cs="Arial"/>
          <w:sz w:val="24"/>
          <w:szCs w:val="24"/>
          <w:lang w:val="es-CO"/>
        </w:rPr>
      </w:pPr>
    </w:p>
    <w:p w14:paraId="1932BE08" w14:textId="107E49E3" w:rsidR="002D66D9" w:rsidRPr="00950868" w:rsidRDefault="00194E20" w:rsidP="00DD7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 Narrow" w:hAnsi="Arial Narrow" w:cs="Arial"/>
          <w:b/>
          <w:sz w:val="24"/>
          <w:szCs w:val="24"/>
        </w:rPr>
      </w:pPr>
      <w:r w:rsidRPr="00950868">
        <w:rPr>
          <w:rFonts w:ascii="Arial Narrow" w:hAnsi="Arial Narrow" w:cs="Arial"/>
          <w:b/>
          <w:sz w:val="24"/>
          <w:szCs w:val="24"/>
        </w:rPr>
        <w:t>CRITERIOS</w:t>
      </w:r>
      <w:r w:rsidR="002D66D9" w:rsidRPr="00950868">
        <w:rPr>
          <w:rFonts w:ascii="Arial Narrow" w:hAnsi="Arial Narrow" w:cs="Arial"/>
          <w:b/>
          <w:sz w:val="24"/>
          <w:szCs w:val="24"/>
        </w:rPr>
        <w:t xml:space="preserve"> Y/O MARCO LEGAL:</w:t>
      </w:r>
    </w:p>
    <w:p w14:paraId="67CFB0D0" w14:textId="77777777" w:rsidR="002D66D9" w:rsidRPr="00950868" w:rsidRDefault="002D66D9" w:rsidP="002D66D9">
      <w:pPr>
        <w:tabs>
          <w:tab w:val="left" w:pos="1212"/>
        </w:tabs>
        <w:rPr>
          <w:rFonts w:ascii="Arial Narrow" w:hAnsi="Arial Narrow" w:cs="Arial"/>
          <w:sz w:val="24"/>
          <w:szCs w:val="24"/>
          <w:lang w:val="es-CO"/>
        </w:rPr>
      </w:pPr>
    </w:p>
    <w:p w14:paraId="6DF4FCB3" w14:textId="77777777" w:rsidR="00567419" w:rsidRPr="00950868" w:rsidRDefault="00567419" w:rsidP="002D66D9">
      <w:pPr>
        <w:tabs>
          <w:tab w:val="left" w:pos="1212"/>
        </w:tabs>
        <w:rPr>
          <w:rFonts w:ascii="Arial Narrow" w:hAnsi="Arial Narrow" w:cs="Arial"/>
          <w:sz w:val="24"/>
          <w:szCs w:val="24"/>
          <w:lang w:val="es-CO"/>
        </w:rPr>
      </w:pPr>
    </w:p>
    <w:p w14:paraId="2D73F894" w14:textId="77777777" w:rsidR="002D66D9" w:rsidRPr="00950868" w:rsidRDefault="002D66D9" w:rsidP="00DD7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1212"/>
        </w:tabs>
        <w:rPr>
          <w:rFonts w:ascii="Arial Narrow" w:hAnsi="Arial Narrow" w:cs="Arial"/>
          <w:b/>
          <w:bCs/>
          <w:sz w:val="24"/>
          <w:szCs w:val="24"/>
          <w:lang w:val="es-CO"/>
        </w:rPr>
      </w:pPr>
      <w:r w:rsidRPr="00950868">
        <w:rPr>
          <w:rFonts w:ascii="Arial Narrow" w:hAnsi="Arial Narrow" w:cs="Arial"/>
          <w:b/>
          <w:bCs/>
          <w:sz w:val="24"/>
          <w:szCs w:val="24"/>
          <w:lang w:val="es-CO"/>
        </w:rPr>
        <w:t>DESARROLLO:</w:t>
      </w:r>
    </w:p>
    <w:p w14:paraId="45029594" w14:textId="77777777" w:rsidR="00567419" w:rsidRPr="00950868" w:rsidRDefault="00567419" w:rsidP="002D66D9">
      <w:pPr>
        <w:rPr>
          <w:rFonts w:ascii="Arial Narrow" w:hAnsi="Arial Narrow" w:cs="Arial"/>
          <w:sz w:val="24"/>
          <w:szCs w:val="24"/>
          <w:lang w:val="es-CO"/>
        </w:rPr>
      </w:pPr>
    </w:p>
    <w:p w14:paraId="013E0780" w14:textId="77777777" w:rsidR="00214305" w:rsidRPr="00950868" w:rsidRDefault="00214305" w:rsidP="00490927">
      <w:pPr>
        <w:jc w:val="both"/>
        <w:rPr>
          <w:rFonts w:ascii="Arial Narrow" w:hAnsi="Arial Narrow" w:cs="Arial"/>
          <w:sz w:val="24"/>
          <w:szCs w:val="24"/>
          <w:lang w:val="es-CO"/>
        </w:rPr>
      </w:pPr>
    </w:p>
    <w:p w14:paraId="7C59B492" w14:textId="7FC0DEEB" w:rsidR="002D66D9" w:rsidRPr="00950868" w:rsidRDefault="002D66D9" w:rsidP="00DD7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 Narrow" w:hAnsi="Arial Narrow" w:cs="Arial"/>
          <w:b/>
          <w:sz w:val="24"/>
          <w:szCs w:val="24"/>
        </w:rPr>
      </w:pPr>
      <w:r w:rsidRPr="00950868">
        <w:rPr>
          <w:rFonts w:ascii="Arial Narrow" w:hAnsi="Arial Narrow" w:cs="Arial"/>
          <w:b/>
          <w:sz w:val="24"/>
          <w:szCs w:val="24"/>
        </w:rPr>
        <w:t xml:space="preserve">RECOMENDACIONES </w:t>
      </w:r>
    </w:p>
    <w:p w14:paraId="1871520F" w14:textId="77777777" w:rsidR="002D66D9" w:rsidRDefault="002D66D9" w:rsidP="002D66D9">
      <w:pPr>
        <w:tabs>
          <w:tab w:val="left" w:pos="1452"/>
        </w:tabs>
        <w:rPr>
          <w:rFonts w:ascii="Arial Narrow" w:hAnsi="Arial Narrow" w:cs="Arial"/>
          <w:sz w:val="24"/>
          <w:szCs w:val="24"/>
          <w:lang w:val="es-CO"/>
        </w:rPr>
      </w:pPr>
    </w:p>
    <w:p w14:paraId="32624F86" w14:textId="77777777" w:rsidR="00B7229E" w:rsidRDefault="00B7229E" w:rsidP="002D66D9">
      <w:pPr>
        <w:tabs>
          <w:tab w:val="left" w:pos="1452"/>
        </w:tabs>
        <w:rPr>
          <w:rFonts w:ascii="Arial Narrow" w:hAnsi="Arial Narrow" w:cs="Arial"/>
          <w:sz w:val="24"/>
          <w:szCs w:val="24"/>
          <w:lang w:val="es-CO"/>
        </w:rPr>
      </w:pPr>
    </w:p>
    <w:p w14:paraId="22A71AEE" w14:textId="2534E1FF" w:rsidR="00B7229E" w:rsidRPr="00950868" w:rsidRDefault="00B7229E" w:rsidP="00B72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NO CONFORMIDADES</w:t>
      </w:r>
    </w:p>
    <w:p w14:paraId="6E6137D0" w14:textId="77777777" w:rsidR="00B7229E" w:rsidRPr="00950868" w:rsidRDefault="00B7229E" w:rsidP="002D66D9">
      <w:pPr>
        <w:tabs>
          <w:tab w:val="left" w:pos="1452"/>
        </w:tabs>
        <w:rPr>
          <w:rFonts w:ascii="Arial Narrow" w:hAnsi="Arial Narrow" w:cs="Arial"/>
          <w:sz w:val="24"/>
          <w:szCs w:val="24"/>
          <w:lang w:val="es-CO"/>
        </w:rPr>
      </w:pPr>
    </w:p>
    <w:p w14:paraId="336208E5" w14:textId="77777777" w:rsidR="00151BF3" w:rsidRPr="00950868" w:rsidRDefault="00151BF3" w:rsidP="00795080">
      <w:pPr>
        <w:tabs>
          <w:tab w:val="left" w:pos="1428"/>
        </w:tabs>
        <w:jc w:val="both"/>
        <w:rPr>
          <w:rFonts w:ascii="Arial Narrow" w:hAnsi="Arial Narrow" w:cs="Arial"/>
          <w:sz w:val="24"/>
          <w:szCs w:val="24"/>
          <w:lang w:val="es-CO"/>
        </w:rPr>
      </w:pPr>
    </w:p>
    <w:p w14:paraId="40040B87" w14:textId="77777777" w:rsidR="002D66D9" w:rsidRPr="00950868" w:rsidRDefault="002D66D9" w:rsidP="005674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 Narrow" w:hAnsi="Arial Narrow" w:cs="Arial"/>
          <w:b/>
          <w:sz w:val="24"/>
          <w:szCs w:val="24"/>
        </w:rPr>
      </w:pPr>
      <w:r w:rsidRPr="00950868">
        <w:rPr>
          <w:rFonts w:ascii="Arial Narrow" w:hAnsi="Arial Narrow" w:cs="Arial"/>
          <w:b/>
          <w:sz w:val="24"/>
          <w:szCs w:val="24"/>
        </w:rPr>
        <w:t>CONCLUSIONES:</w:t>
      </w:r>
    </w:p>
    <w:p w14:paraId="41ADB043" w14:textId="77777777" w:rsidR="001C427E" w:rsidRPr="00950868" w:rsidRDefault="001C427E" w:rsidP="00A54FC9">
      <w:pPr>
        <w:tabs>
          <w:tab w:val="left" w:pos="1428"/>
        </w:tabs>
        <w:jc w:val="both"/>
        <w:rPr>
          <w:rFonts w:ascii="Arial Narrow" w:hAnsi="Arial Narrow" w:cs="Arial"/>
          <w:sz w:val="24"/>
          <w:szCs w:val="24"/>
          <w:lang w:val="es-CO"/>
        </w:rPr>
      </w:pPr>
    </w:p>
    <w:p w14:paraId="393F54D7" w14:textId="5D32DFE4" w:rsidR="002D66D9" w:rsidRPr="00950868" w:rsidRDefault="002D66D9" w:rsidP="00991999">
      <w:pPr>
        <w:jc w:val="both"/>
        <w:rPr>
          <w:rFonts w:ascii="Arial Narrow" w:hAnsi="Arial Narrow" w:cs="Arial"/>
          <w:sz w:val="24"/>
          <w:szCs w:val="24"/>
          <w:lang w:val="es-CO"/>
        </w:rPr>
      </w:pPr>
    </w:p>
    <w:p w14:paraId="40632BB5" w14:textId="77777777" w:rsidR="002D66D9" w:rsidRPr="00950868" w:rsidRDefault="002D66D9" w:rsidP="002D66D9">
      <w:pPr>
        <w:tabs>
          <w:tab w:val="left" w:pos="1428"/>
        </w:tabs>
        <w:rPr>
          <w:rFonts w:ascii="Arial Narrow" w:hAnsi="Arial Narrow" w:cs="Arial"/>
          <w:sz w:val="24"/>
          <w:szCs w:val="24"/>
          <w:lang w:val="es-CO"/>
        </w:rPr>
      </w:pPr>
    </w:p>
    <w:tbl>
      <w:tblPr>
        <w:tblpPr w:leftFromText="141" w:rightFromText="141" w:vertAnchor="text" w:horzAnchor="margin" w:tblpX="140" w:tblpY="63"/>
        <w:tblW w:w="47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816"/>
      </w:tblGrid>
      <w:tr w:rsidR="002D66D9" w:rsidRPr="00950868" w14:paraId="72C618DF" w14:textId="77777777" w:rsidTr="002D66D9">
        <w:trPr>
          <w:trHeight w:val="247"/>
        </w:trPr>
        <w:tc>
          <w:tcPr>
            <w:tcW w:w="2425" w:type="pct"/>
            <w:shd w:val="clear" w:color="auto" w:fill="BFBFBF"/>
          </w:tcPr>
          <w:p w14:paraId="37909825" w14:textId="77777777" w:rsidR="002D66D9" w:rsidRPr="00950868" w:rsidRDefault="002D66D9" w:rsidP="00DD724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sz w:val="24"/>
                <w:szCs w:val="24"/>
              </w:rPr>
              <w:t>Elaborado por:</w:t>
            </w:r>
          </w:p>
        </w:tc>
        <w:tc>
          <w:tcPr>
            <w:tcW w:w="2575" w:type="pct"/>
            <w:shd w:val="clear" w:color="auto" w:fill="BFBFBF"/>
          </w:tcPr>
          <w:p w14:paraId="412991AB" w14:textId="77777777" w:rsidR="002D66D9" w:rsidRPr="00950868" w:rsidRDefault="002D66D9" w:rsidP="00DD724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sz w:val="24"/>
                <w:szCs w:val="24"/>
              </w:rPr>
              <w:t>Aprobado por:</w:t>
            </w:r>
          </w:p>
        </w:tc>
      </w:tr>
      <w:tr w:rsidR="002D66D9" w:rsidRPr="00950868" w14:paraId="2361F1B5" w14:textId="77777777" w:rsidTr="002D66D9">
        <w:trPr>
          <w:trHeight w:val="864"/>
        </w:trPr>
        <w:tc>
          <w:tcPr>
            <w:tcW w:w="2425" w:type="pct"/>
          </w:tcPr>
          <w:p w14:paraId="34B5155A" w14:textId="3908F3AF" w:rsidR="002D66D9" w:rsidRPr="00950868" w:rsidRDefault="00527B40" w:rsidP="00527B40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14:paraId="2200FEBB" w14:textId="77777777" w:rsidR="002D66D9" w:rsidRPr="00950868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1B390807" w14:textId="77777777" w:rsidR="002D66D9" w:rsidRPr="00950868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75F5C1F1" w14:textId="77777777" w:rsidR="002D66D9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Cs/>
                <w:sz w:val="24"/>
                <w:szCs w:val="24"/>
              </w:rPr>
              <w:t>Firma:</w:t>
            </w:r>
          </w:p>
          <w:p w14:paraId="52A8CE30" w14:textId="77777777" w:rsidR="005B2CAF" w:rsidRPr="00950868" w:rsidRDefault="005B2CAF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701E2CBD" w14:textId="1F997974" w:rsidR="002D66D9" w:rsidRPr="00950868" w:rsidRDefault="005B2CAF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Nombre:</w:t>
            </w:r>
          </w:p>
          <w:p w14:paraId="50A747F8" w14:textId="77777777" w:rsidR="002D66D9" w:rsidRPr="00950868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67C4AE02" w14:textId="77777777" w:rsidR="005B2CAF" w:rsidRDefault="005B2CAF" w:rsidP="00DD724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Servidor Público</w:t>
            </w:r>
          </w:p>
          <w:p w14:paraId="3C80D1EE" w14:textId="05715489" w:rsidR="002D66D9" w:rsidRPr="00950868" w:rsidRDefault="00527B40" w:rsidP="00DD724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sz w:val="24"/>
                <w:szCs w:val="24"/>
              </w:rPr>
              <w:t xml:space="preserve"> Oficina de Control Interno</w:t>
            </w:r>
          </w:p>
        </w:tc>
        <w:tc>
          <w:tcPr>
            <w:tcW w:w="2575" w:type="pct"/>
          </w:tcPr>
          <w:p w14:paraId="35027353" w14:textId="7AF539B9" w:rsidR="002D66D9" w:rsidRPr="00950868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72E804B3" w14:textId="77777777" w:rsidR="00567419" w:rsidRPr="00950868" w:rsidRDefault="00567419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3A0F0527" w14:textId="77777777" w:rsidR="002D66D9" w:rsidRPr="00950868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6D458660" w14:textId="77777777" w:rsidR="002D66D9" w:rsidRPr="00950868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1F410F95" w14:textId="77777777" w:rsidR="002D66D9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Cs/>
                <w:sz w:val="24"/>
                <w:szCs w:val="24"/>
              </w:rPr>
              <w:t>Firma:</w:t>
            </w:r>
          </w:p>
          <w:p w14:paraId="25619E4B" w14:textId="77777777" w:rsidR="005B2CAF" w:rsidRDefault="005B2CAF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4F18F99E" w14:textId="7DD252EA" w:rsidR="005B2CAF" w:rsidRPr="00950868" w:rsidRDefault="005B2CAF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Nombre:</w:t>
            </w:r>
          </w:p>
          <w:p w14:paraId="1DFF809A" w14:textId="77777777" w:rsidR="002D66D9" w:rsidRPr="00950868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DF553A2" w14:textId="77777777" w:rsidR="002D66D9" w:rsidRPr="00950868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5D8DC8EC" w14:textId="77777777" w:rsidR="002D66D9" w:rsidRPr="00950868" w:rsidRDefault="002D66D9" w:rsidP="00DD724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sz w:val="24"/>
                <w:szCs w:val="24"/>
              </w:rPr>
              <w:t>Asesor Oficina de Control Interno</w:t>
            </w:r>
          </w:p>
        </w:tc>
      </w:tr>
    </w:tbl>
    <w:p w14:paraId="658DBBCB" w14:textId="77777777" w:rsidR="00950868" w:rsidRDefault="00950868" w:rsidP="002D66D9">
      <w:pPr>
        <w:tabs>
          <w:tab w:val="left" w:pos="1428"/>
        </w:tabs>
        <w:rPr>
          <w:rFonts w:ascii="Arial Narrow" w:hAnsi="Arial Narrow" w:cs="Arial"/>
          <w:sz w:val="24"/>
          <w:szCs w:val="24"/>
          <w:lang w:val="es-CO"/>
        </w:rPr>
      </w:pPr>
    </w:p>
    <w:p w14:paraId="4B33A75F" w14:textId="77777777" w:rsidR="00950868" w:rsidRPr="00950868" w:rsidRDefault="00950868" w:rsidP="002D66D9">
      <w:pPr>
        <w:tabs>
          <w:tab w:val="left" w:pos="1428"/>
        </w:tabs>
        <w:rPr>
          <w:rFonts w:ascii="Arial Narrow" w:hAnsi="Arial Narrow" w:cs="Arial"/>
          <w:sz w:val="24"/>
          <w:szCs w:val="24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8"/>
        <w:gridCol w:w="4683"/>
        <w:gridCol w:w="1381"/>
        <w:gridCol w:w="2207"/>
      </w:tblGrid>
      <w:tr w:rsidR="007D7D69" w:rsidRPr="00950868" w14:paraId="57BAE740" w14:textId="77777777" w:rsidTr="007C1544">
        <w:trPr>
          <w:jc w:val="center"/>
        </w:trPr>
        <w:tc>
          <w:tcPr>
            <w:tcW w:w="878" w:type="dxa"/>
            <w:shd w:val="clear" w:color="auto" w:fill="D1D1D1" w:themeFill="background2" w:themeFillShade="E6"/>
            <w:vAlign w:val="center"/>
          </w:tcPr>
          <w:p w14:paraId="1079D192" w14:textId="77777777" w:rsidR="007D7D69" w:rsidRPr="00FF70AD" w:rsidRDefault="007D7D69" w:rsidP="00FF70AD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4683" w:type="dxa"/>
            <w:shd w:val="clear" w:color="auto" w:fill="D1D1D1" w:themeFill="background2" w:themeFillShade="E6"/>
            <w:vAlign w:val="center"/>
          </w:tcPr>
          <w:p w14:paraId="2C6988EF" w14:textId="77777777" w:rsidR="007D7D69" w:rsidRPr="00FF70AD" w:rsidRDefault="007D7D69" w:rsidP="00FF70AD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Descripción del Cambio</w:t>
            </w:r>
          </w:p>
        </w:tc>
        <w:tc>
          <w:tcPr>
            <w:tcW w:w="1381" w:type="dxa"/>
            <w:shd w:val="clear" w:color="auto" w:fill="D1D1D1" w:themeFill="background2" w:themeFillShade="E6"/>
            <w:vAlign w:val="center"/>
          </w:tcPr>
          <w:p w14:paraId="67B709D2" w14:textId="77777777" w:rsidR="007D7D69" w:rsidRPr="00FF70AD" w:rsidRDefault="007D7D69" w:rsidP="00FF70AD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Área Productora</w:t>
            </w:r>
          </w:p>
        </w:tc>
        <w:tc>
          <w:tcPr>
            <w:tcW w:w="2207" w:type="dxa"/>
            <w:shd w:val="clear" w:color="auto" w:fill="D1D1D1" w:themeFill="background2" w:themeFillShade="E6"/>
            <w:vAlign w:val="center"/>
          </w:tcPr>
          <w:p w14:paraId="7400A4B0" w14:textId="77777777" w:rsidR="007D7D69" w:rsidRPr="00FF70AD" w:rsidRDefault="007D7D69" w:rsidP="00FF70AD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Fecha de Publicación</w:t>
            </w:r>
          </w:p>
        </w:tc>
      </w:tr>
      <w:tr w:rsidR="007C1544" w:rsidRPr="00950868" w14:paraId="571E5942" w14:textId="77777777" w:rsidTr="007C1544">
        <w:trPr>
          <w:jc w:val="center"/>
        </w:trPr>
        <w:tc>
          <w:tcPr>
            <w:tcW w:w="878" w:type="dxa"/>
            <w:vMerge w:val="restart"/>
            <w:vAlign w:val="center"/>
          </w:tcPr>
          <w:p w14:paraId="01DF615B" w14:textId="77777777" w:rsidR="007C1544" w:rsidRPr="00FF70AD" w:rsidRDefault="007C1544" w:rsidP="0095086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01</w:t>
            </w:r>
          </w:p>
          <w:p w14:paraId="38467112" w14:textId="1536A252" w:rsidR="007C1544" w:rsidRPr="00FF70AD" w:rsidRDefault="007C1544" w:rsidP="0095086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683" w:type="dxa"/>
            <w:vAlign w:val="center"/>
          </w:tcPr>
          <w:p w14:paraId="016C8BD2" w14:textId="77777777" w:rsidR="007C1544" w:rsidRPr="00FF70AD" w:rsidRDefault="007C1544" w:rsidP="00FF70A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Emisión Inicial</w:t>
            </w:r>
          </w:p>
        </w:tc>
        <w:tc>
          <w:tcPr>
            <w:tcW w:w="1381" w:type="dxa"/>
            <w:vAlign w:val="center"/>
          </w:tcPr>
          <w:p w14:paraId="3C3CA752" w14:textId="77777777" w:rsidR="007C1544" w:rsidRPr="00FF70AD" w:rsidRDefault="007C1544" w:rsidP="0095086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Control Interno</w:t>
            </w:r>
          </w:p>
        </w:tc>
        <w:tc>
          <w:tcPr>
            <w:tcW w:w="2207" w:type="dxa"/>
            <w:vAlign w:val="center"/>
          </w:tcPr>
          <w:p w14:paraId="7DEBB8D2" w14:textId="37F29A1C" w:rsidR="007C1544" w:rsidRPr="00FF70AD" w:rsidRDefault="007C1544" w:rsidP="0095086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24/04/2025</w:t>
            </w:r>
          </w:p>
        </w:tc>
      </w:tr>
      <w:tr w:rsidR="007C1544" w:rsidRPr="00950868" w14:paraId="7D14E5D2" w14:textId="77777777" w:rsidTr="004F28B5">
        <w:trPr>
          <w:trHeight w:val="50"/>
          <w:jc w:val="center"/>
        </w:trPr>
        <w:tc>
          <w:tcPr>
            <w:tcW w:w="878" w:type="dxa"/>
            <w:vMerge/>
            <w:vAlign w:val="center"/>
          </w:tcPr>
          <w:p w14:paraId="42531450" w14:textId="4C0BF5BE" w:rsidR="007C1544" w:rsidRPr="00FF70AD" w:rsidRDefault="007C1544" w:rsidP="0095086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683" w:type="dxa"/>
          </w:tcPr>
          <w:p w14:paraId="3347E300" w14:textId="336CADD0" w:rsidR="007C1544" w:rsidRDefault="007C1544" w:rsidP="0038061F">
            <w:pPr>
              <w:pStyle w:val="Prrafodelista"/>
              <w:numPr>
                <w:ilvl w:val="0"/>
                <w:numId w:val="40"/>
              </w:numPr>
              <w:ind w:left="428" w:hanging="283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 reubican los apartados de:  período de ejecución, alcance, recomendaciones y no conformidades. </w:t>
            </w:r>
          </w:p>
          <w:p w14:paraId="4921169F" w14:textId="12ADAE65" w:rsidR="007C1544" w:rsidRPr="00B7229E" w:rsidRDefault="007C1544" w:rsidP="0038061F">
            <w:pPr>
              <w:pStyle w:val="Prrafodelista"/>
              <w:numPr>
                <w:ilvl w:val="0"/>
                <w:numId w:val="40"/>
              </w:numPr>
              <w:ind w:left="428" w:hanging="283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Se ajusta el nombre de RTVC a INRAVISIÓN, teniendo en cuenta el cambio de razón social, Cámara de Comercio.</w:t>
            </w:r>
          </w:p>
        </w:tc>
        <w:tc>
          <w:tcPr>
            <w:tcW w:w="1381" w:type="dxa"/>
            <w:vAlign w:val="center"/>
          </w:tcPr>
          <w:p w14:paraId="156DB1BF" w14:textId="77777777" w:rsidR="007C1544" w:rsidRPr="00FF70AD" w:rsidRDefault="007C1544" w:rsidP="0095086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Control Interno</w:t>
            </w:r>
          </w:p>
        </w:tc>
        <w:tc>
          <w:tcPr>
            <w:tcW w:w="2207" w:type="dxa"/>
            <w:vAlign w:val="center"/>
          </w:tcPr>
          <w:p w14:paraId="2C48BA04" w14:textId="7962B8D4" w:rsidR="007C1544" w:rsidRPr="00FF70AD" w:rsidRDefault="007C1544" w:rsidP="0095086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01</w:t>
            </w: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/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06</w:t>
            </w: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/2026</w:t>
            </w:r>
          </w:p>
        </w:tc>
      </w:tr>
    </w:tbl>
    <w:p w14:paraId="0DB2692E" w14:textId="77777777" w:rsidR="007D7D69" w:rsidRDefault="007D7D69" w:rsidP="002D66D9">
      <w:pPr>
        <w:tabs>
          <w:tab w:val="left" w:pos="1428"/>
        </w:tabs>
        <w:rPr>
          <w:rFonts w:ascii="Arial Narrow" w:hAnsi="Arial Narrow" w:cs="Arial"/>
          <w:sz w:val="24"/>
          <w:szCs w:val="24"/>
          <w:lang w:val="es-CO"/>
        </w:rPr>
      </w:pPr>
    </w:p>
    <w:p w14:paraId="03F78E7B" w14:textId="77777777" w:rsidR="0081040B" w:rsidRDefault="0081040B" w:rsidP="002D66D9">
      <w:pPr>
        <w:tabs>
          <w:tab w:val="left" w:pos="1428"/>
        </w:tabs>
        <w:rPr>
          <w:rFonts w:ascii="Arial Narrow" w:hAnsi="Arial Narrow" w:cs="Arial"/>
          <w:sz w:val="24"/>
          <w:szCs w:val="24"/>
          <w:lang w:val="es-CO"/>
        </w:rPr>
      </w:pPr>
    </w:p>
    <w:p w14:paraId="686365E6" w14:textId="77777777" w:rsidR="0081040B" w:rsidRDefault="0081040B" w:rsidP="002D66D9">
      <w:pPr>
        <w:tabs>
          <w:tab w:val="left" w:pos="1428"/>
        </w:tabs>
        <w:rPr>
          <w:rFonts w:ascii="Arial Narrow" w:hAnsi="Arial Narrow" w:cs="Arial"/>
          <w:sz w:val="24"/>
          <w:szCs w:val="24"/>
          <w:lang w:val="es-CO"/>
        </w:rPr>
      </w:pPr>
    </w:p>
    <w:p w14:paraId="35AC84E5" w14:textId="77777777" w:rsidR="0081040B" w:rsidRPr="00625C76" w:rsidRDefault="0081040B" w:rsidP="0081040B">
      <w:p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before="1"/>
        <w:jc w:val="both"/>
        <w:rPr>
          <w:rFonts w:ascii="Arial Narrow" w:eastAsia="Century Gothic" w:hAnsi="Arial Narrow" w:cs="Century Gothic"/>
          <w:color w:val="000000"/>
          <w:sz w:val="14"/>
          <w:szCs w:val="14"/>
        </w:rPr>
      </w:pPr>
      <w:r w:rsidRPr="00625C76">
        <w:rPr>
          <w:rFonts w:ascii="Arial Narrow" w:eastAsia="Century Gothic" w:hAnsi="Arial Narrow" w:cs="Century Gothic"/>
          <w:b/>
          <w:bCs/>
          <w:color w:val="000000"/>
          <w:sz w:val="14"/>
          <w:szCs w:val="14"/>
        </w:rPr>
        <w:t>Nota 1:</w:t>
      </w:r>
      <w:r w:rsidRPr="00625C76">
        <w:rPr>
          <w:rFonts w:ascii="Arial Narrow" w:eastAsia="Century Gothic" w:hAnsi="Arial Narrow" w:cs="Century Gothic"/>
          <w:color w:val="000000"/>
          <w:sz w:val="14"/>
          <w:szCs w:val="14"/>
        </w:rPr>
        <w:t xml:space="preserve"> Conforme a lo establecido en la normatividad sobre protección de datos se le informa a quienes lo suscriban que la información acá consignada no está sometida a reserva y puede ser publicada.</w:t>
      </w:r>
    </w:p>
    <w:p w14:paraId="367311B2" w14:textId="77777777" w:rsidR="0081040B" w:rsidRPr="00625C76" w:rsidRDefault="0081040B" w:rsidP="0081040B">
      <w:p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jc w:val="both"/>
        <w:rPr>
          <w:rFonts w:ascii="Arial Narrow" w:eastAsia="Century Gothic" w:hAnsi="Arial Narrow" w:cs="Century Gothic"/>
          <w:color w:val="000000"/>
          <w:sz w:val="14"/>
          <w:szCs w:val="14"/>
        </w:rPr>
      </w:pPr>
      <w:r w:rsidRPr="00625C76">
        <w:rPr>
          <w:rFonts w:ascii="Arial Narrow" w:eastAsia="Century Gothic" w:hAnsi="Arial Narrow" w:cs="Century Gothic"/>
          <w:b/>
          <w:bCs/>
          <w:color w:val="000000"/>
          <w:sz w:val="14"/>
          <w:szCs w:val="14"/>
        </w:rPr>
        <w:t>Nota 2:</w:t>
      </w:r>
      <w:r w:rsidRPr="00625C76">
        <w:rPr>
          <w:rFonts w:ascii="Arial Narrow" w:eastAsia="Century Gothic" w:hAnsi="Arial Narrow" w:cs="Century Gothic"/>
          <w:color w:val="000000"/>
          <w:sz w:val="14"/>
          <w:szCs w:val="14"/>
        </w:rPr>
        <w:t xml:space="preserve"> Se acepta la firma física, firma digital o a través de la aceptación mediante medios digitales (correo electrónico), estos últimos, como mecanismos idóneos conforme a lo establecido en los artículos 6 y 7 de la Ley 527 de 1999.</w:t>
      </w:r>
    </w:p>
    <w:p w14:paraId="777A9E98" w14:textId="77777777" w:rsidR="0081040B" w:rsidRPr="00625C76" w:rsidRDefault="0081040B" w:rsidP="0081040B">
      <w:p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jc w:val="both"/>
        <w:rPr>
          <w:rFonts w:ascii="Arial Narrow" w:eastAsia="Century Gothic" w:hAnsi="Arial Narrow" w:cs="Century Gothic"/>
          <w:color w:val="000000"/>
          <w:sz w:val="14"/>
          <w:szCs w:val="14"/>
        </w:rPr>
      </w:pPr>
      <w:r w:rsidRPr="00625C76">
        <w:rPr>
          <w:rFonts w:ascii="Arial Narrow" w:eastAsia="Century Gothic" w:hAnsi="Arial Narrow" w:cs="Century Gothic"/>
          <w:b/>
          <w:bCs/>
          <w:color w:val="000000"/>
          <w:sz w:val="14"/>
          <w:szCs w:val="14"/>
        </w:rPr>
        <w:t>Nota 3:</w:t>
      </w:r>
      <w:r w:rsidRPr="00625C76">
        <w:rPr>
          <w:rFonts w:ascii="Arial Narrow" w:eastAsia="Century Gothic" w:hAnsi="Arial Narrow" w:cs="Century Gothic"/>
          <w:color w:val="000000"/>
          <w:sz w:val="14"/>
          <w:szCs w:val="14"/>
        </w:rPr>
        <w:t xml:space="preserve"> Si la aprobación de este formato se realiza a través de correo electrónico, se deben archivar los correos junto con el formato diligenciado como evidencia de la aprobación.</w:t>
      </w:r>
    </w:p>
    <w:p w14:paraId="3623319E" w14:textId="77777777" w:rsidR="0081040B" w:rsidRPr="00625C76" w:rsidRDefault="0081040B" w:rsidP="0081040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Arial Narrow" w:eastAsia="Century Gothic" w:hAnsi="Arial Narrow" w:cs="Century Gothic"/>
          <w:color w:val="000000"/>
          <w:sz w:val="14"/>
          <w:szCs w:val="14"/>
        </w:rPr>
      </w:pPr>
      <w:r w:rsidRPr="00625C76">
        <w:rPr>
          <w:rFonts w:ascii="Arial Narrow" w:eastAsia="Century Gothic" w:hAnsi="Arial Narrow" w:cs="Century Gothic"/>
          <w:b/>
          <w:bCs/>
          <w:color w:val="000000"/>
          <w:sz w:val="14"/>
          <w:szCs w:val="14"/>
        </w:rPr>
        <w:t>Nota 4:</w:t>
      </w:r>
      <w:r w:rsidRPr="00625C76">
        <w:rPr>
          <w:rFonts w:ascii="Arial Narrow" w:eastAsia="Century Gothic" w:hAnsi="Arial Narrow" w:cs="Century Gothic"/>
          <w:color w:val="000000"/>
          <w:sz w:val="14"/>
          <w:szCs w:val="14"/>
        </w:rPr>
        <w:t xml:space="preserve"> El contenido del formato no puede ser susceptible a cambios o modificaciones de ningún tipo.</w:t>
      </w:r>
    </w:p>
    <w:p w14:paraId="3879D9FD" w14:textId="77777777" w:rsidR="0081040B" w:rsidRPr="0081040B" w:rsidRDefault="0081040B" w:rsidP="002D66D9">
      <w:pPr>
        <w:tabs>
          <w:tab w:val="left" w:pos="1428"/>
        </w:tabs>
        <w:rPr>
          <w:rFonts w:ascii="Arial Narrow" w:hAnsi="Arial Narrow" w:cs="Arial"/>
          <w:sz w:val="24"/>
          <w:szCs w:val="24"/>
        </w:rPr>
      </w:pPr>
    </w:p>
    <w:sectPr w:rsidR="0081040B" w:rsidRPr="0081040B" w:rsidSect="0073537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134" w:right="1276" w:bottom="567" w:left="1185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3937" w14:textId="77777777" w:rsidR="0003336C" w:rsidRDefault="0003336C">
      <w:r>
        <w:separator/>
      </w:r>
    </w:p>
  </w:endnote>
  <w:endnote w:type="continuationSeparator" w:id="0">
    <w:p w14:paraId="65D165CA" w14:textId="77777777" w:rsidR="0003336C" w:rsidRDefault="0003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MS PMincho"/>
    <w:charset w:val="8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0B2F" w14:textId="77777777" w:rsidR="00DE14B8" w:rsidRDefault="00DE14B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00E1D1" w14:textId="77777777" w:rsidR="00DE14B8" w:rsidRDefault="00DE14B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ACA9" w14:textId="77777777" w:rsidR="00497101" w:rsidRDefault="00497101" w:rsidP="00497101">
    <w:pPr>
      <w:pStyle w:val="Piedepgina"/>
      <w:ind w:right="-24"/>
      <w:rPr>
        <w:rFonts w:ascii="Arial" w:hAnsi="Arial" w:cs="Arial"/>
        <w:sz w:val="16"/>
        <w:szCs w:val="16"/>
      </w:rPr>
    </w:pPr>
    <w:r>
      <w:tab/>
    </w:r>
    <w:r>
      <w:tab/>
    </w:r>
    <w:r>
      <w:tab/>
    </w:r>
  </w:p>
  <w:p w14:paraId="6AC5B97E" w14:textId="6789188D" w:rsidR="00497101" w:rsidRDefault="0081040B" w:rsidP="0081040B">
    <w:pPr>
      <w:pStyle w:val="Piedepgina"/>
    </w:pPr>
    <w:r>
      <w:rPr>
        <w:noProof/>
        <w14:ligatures w14:val="standardContextual"/>
      </w:rPr>
      <w:drawing>
        <wp:inline distT="0" distB="0" distL="0" distR="0" wp14:anchorId="117FC100" wp14:editId="6DDEAA3C">
          <wp:extent cx="6064250" cy="573405"/>
          <wp:effectExtent l="0" t="0" r="0" b="0"/>
          <wp:docPr id="63429479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294793" name="Imagen 634294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4250" cy="57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553E" w14:textId="77777777" w:rsidR="00DE14B8" w:rsidRDefault="00DE14B8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 xml:space="preserve">Pag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1C29" w14:textId="77777777" w:rsidR="0003336C" w:rsidRDefault="0003336C">
      <w:r>
        <w:separator/>
      </w:r>
    </w:p>
  </w:footnote>
  <w:footnote w:type="continuationSeparator" w:id="0">
    <w:p w14:paraId="397AD878" w14:textId="77777777" w:rsidR="0003336C" w:rsidRDefault="00033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F01C3" w14:textId="77777777" w:rsidR="00DE14B8" w:rsidRDefault="00DE14B8" w:rsidP="00230B91">
    <w:pPr>
      <w:pStyle w:val="Encabezado"/>
    </w:pPr>
  </w:p>
  <w:tbl>
    <w:tblPr>
      <w:tblW w:w="981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28"/>
      <w:gridCol w:w="5732"/>
      <w:gridCol w:w="2053"/>
    </w:tblGrid>
    <w:tr w:rsidR="0081040B" w:rsidRPr="007C7F34" w14:paraId="1603C172" w14:textId="77777777" w:rsidTr="0081040B">
      <w:trPr>
        <w:trHeight w:val="311"/>
      </w:trPr>
      <w:tc>
        <w:tcPr>
          <w:tcW w:w="2028" w:type="dxa"/>
          <w:vMerge w:val="restart"/>
          <w:hideMark/>
        </w:tcPr>
        <w:p w14:paraId="0E2684F3" w14:textId="77777777" w:rsidR="0081040B" w:rsidRPr="00625C76" w:rsidRDefault="0081040B" w:rsidP="0081040B">
          <w:pPr>
            <w:pStyle w:val="Encabezado"/>
          </w:pPr>
          <w:r w:rsidRPr="00625C76">
            <w:t xml:space="preserve">    </w:t>
          </w:r>
          <w:r w:rsidRPr="00625C76">
            <w:rPr>
              <w:noProof/>
            </w:rPr>
            <w:drawing>
              <wp:inline distT="0" distB="0" distL="0" distR="0" wp14:anchorId="0F0D40E4" wp14:editId="3D3D2960">
                <wp:extent cx="812800" cy="796212"/>
                <wp:effectExtent l="0" t="0" r="6350" b="4445"/>
                <wp:docPr id="187725036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9" cy="8011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25C76">
            <w:t> </w:t>
          </w:r>
        </w:p>
      </w:tc>
      <w:tc>
        <w:tcPr>
          <w:tcW w:w="5732" w:type="dxa"/>
          <w:vAlign w:val="center"/>
          <w:hideMark/>
        </w:tcPr>
        <w:p w14:paraId="76C71951" w14:textId="77777777" w:rsidR="0081040B" w:rsidRPr="00625C76" w:rsidRDefault="0081040B" w:rsidP="0081040B">
          <w:pPr>
            <w:pStyle w:val="Encabezado"/>
            <w:jc w:val="center"/>
            <w:rPr>
              <w:rFonts w:ascii="Arial Narrow" w:hAnsi="Arial Narrow"/>
            </w:rPr>
          </w:pPr>
          <w:r w:rsidRPr="00625C76">
            <w:rPr>
              <w:rFonts w:ascii="Arial Narrow" w:hAnsi="Arial Narrow"/>
              <w:b/>
              <w:bCs/>
            </w:rPr>
            <w:t>CONTROL INTERNO</w:t>
          </w:r>
        </w:p>
      </w:tc>
      <w:tc>
        <w:tcPr>
          <w:tcW w:w="2053" w:type="dxa"/>
          <w:vAlign w:val="center"/>
          <w:hideMark/>
        </w:tcPr>
        <w:p w14:paraId="4F233DB9" w14:textId="1E8D419A" w:rsidR="0081040B" w:rsidRPr="00625C76" w:rsidRDefault="0081040B" w:rsidP="0081040B">
          <w:pPr>
            <w:pStyle w:val="Encabezado"/>
            <w:rPr>
              <w:rFonts w:ascii="Arial Narrow" w:hAnsi="Arial Narrow"/>
            </w:rPr>
          </w:pPr>
          <w:r w:rsidRPr="00625C76">
            <w:rPr>
              <w:rFonts w:ascii="Arial Narrow" w:hAnsi="Arial Narrow"/>
            </w:rPr>
            <w:t>Código:</w:t>
          </w:r>
          <w:r>
            <w:rPr>
              <w:rFonts w:ascii="Arial Narrow" w:hAnsi="Arial Narrow"/>
            </w:rPr>
            <w:t>K</w:t>
          </w:r>
          <w:r w:rsidRPr="00625C76">
            <w:rPr>
              <w:rFonts w:ascii="Arial Narrow" w:hAnsi="Arial Narrow"/>
            </w:rPr>
            <w:t>-</w:t>
          </w:r>
          <w:r>
            <w:rPr>
              <w:rFonts w:ascii="Arial Narrow" w:hAnsi="Arial Narrow"/>
            </w:rPr>
            <w:t>F</w:t>
          </w:r>
          <w:r w:rsidRPr="00625C76">
            <w:rPr>
              <w:rFonts w:ascii="Arial Narrow" w:hAnsi="Arial Narrow"/>
            </w:rPr>
            <w:t>-</w:t>
          </w:r>
          <w:r>
            <w:rPr>
              <w:rFonts w:ascii="Arial Narrow" w:hAnsi="Arial Narrow"/>
            </w:rPr>
            <w:t>9</w:t>
          </w:r>
        </w:p>
      </w:tc>
    </w:tr>
    <w:tr w:rsidR="0081040B" w:rsidRPr="007C7F34" w14:paraId="1EC63B11" w14:textId="77777777" w:rsidTr="0081040B">
      <w:trPr>
        <w:trHeight w:val="311"/>
      </w:trPr>
      <w:tc>
        <w:tcPr>
          <w:tcW w:w="0" w:type="auto"/>
          <w:vMerge/>
          <w:vAlign w:val="center"/>
          <w:hideMark/>
        </w:tcPr>
        <w:p w14:paraId="2920E0B9" w14:textId="77777777" w:rsidR="0081040B" w:rsidRPr="00625C76" w:rsidRDefault="0081040B" w:rsidP="0081040B">
          <w:pPr>
            <w:pStyle w:val="Encabezado"/>
          </w:pPr>
        </w:p>
      </w:tc>
      <w:tc>
        <w:tcPr>
          <w:tcW w:w="5732" w:type="dxa"/>
          <w:vAlign w:val="center"/>
          <w:hideMark/>
        </w:tcPr>
        <w:p w14:paraId="6D59D66C" w14:textId="77777777" w:rsidR="0081040B" w:rsidRPr="00625C76" w:rsidRDefault="0081040B" w:rsidP="0081040B">
          <w:pPr>
            <w:pStyle w:val="Encabezado"/>
            <w:jc w:val="center"/>
            <w:rPr>
              <w:rFonts w:ascii="Arial Narrow" w:hAnsi="Arial Narrow"/>
            </w:rPr>
          </w:pPr>
          <w:r w:rsidRPr="00625C76">
            <w:rPr>
              <w:rFonts w:ascii="Arial Narrow" w:hAnsi="Arial Narrow"/>
              <w:b/>
              <w:bCs/>
            </w:rPr>
            <w:t>FORMATO</w:t>
          </w:r>
        </w:p>
      </w:tc>
      <w:tc>
        <w:tcPr>
          <w:tcW w:w="2053" w:type="dxa"/>
          <w:vAlign w:val="center"/>
          <w:hideMark/>
        </w:tcPr>
        <w:p w14:paraId="2A83D66F" w14:textId="103CDEDA" w:rsidR="0081040B" w:rsidRPr="00625C76" w:rsidRDefault="0081040B" w:rsidP="0081040B">
          <w:pPr>
            <w:pStyle w:val="Encabezado"/>
            <w:rPr>
              <w:rFonts w:ascii="Arial Narrow" w:hAnsi="Arial Narrow"/>
            </w:rPr>
          </w:pPr>
          <w:r w:rsidRPr="00625C76">
            <w:rPr>
              <w:rFonts w:ascii="Arial Narrow" w:hAnsi="Arial Narrow"/>
            </w:rPr>
            <w:t>Versión: </w:t>
          </w:r>
          <w:r>
            <w:rPr>
              <w:rFonts w:ascii="Arial Narrow" w:hAnsi="Arial Narrow"/>
            </w:rPr>
            <w:t>2</w:t>
          </w:r>
        </w:p>
      </w:tc>
    </w:tr>
    <w:tr w:rsidR="0081040B" w:rsidRPr="007C7F34" w14:paraId="1B5AC96B" w14:textId="77777777" w:rsidTr="0081040B">
      <w:trPr>
        <w:trHeight w:val="311"/>
      </w:trPr>
      <w:tc>
        <w:tcPr>
          <w:tcW w:w="0" w:type="auto"/>
          <w:vMerge/>
          <w:vAlign w:val="center"/>
          <w:hideMark/>
        </w:tcPr>
        <w:p w14:paraId="35D4AD61" w14:textId="77777777" w:rsidR="0081040B" w:rsidRPr="00625C76" w:rsidRDefault="0081040B" w:rsidP="0081040B">
          <w:pPr>
            <w:pStyle w:val="Encabezado"/>
          </w:pPr>
        </w:p>
      </w:tc>
      <w:tc>
        <w:tcPr>
          <w:tcW w:w="5732" w:type="dxa"/>
          <w:vMerge w:val="restart"/>
          <w:vAlign w:val="center"/>
          <w:hideMark/>
        </w:tcPr>
        <w:p w14:paraId="3B0C308A" w14:textId="1FFC575C" w:rsidR="0081040B" w:rsidRPr="00625C76" w:rsidRDefault="0081040B" w:rsidP="0081040B">
          <w:pPr>
            <w:pStyle w:val="Encabezado"/>
            <w:jc w:val="center"/>
            <w:rPr>
              <w:rFonts w:ascii="Arial Narrow" w:hAnsi="Arial Narrow"/>
            </w:rPr>
          </w:pPr>
          <w:r w:rsidRPr="00950868">
            <w:rPr>
              <w:rFonts w:ascii="Arial Narrow" w:hAnsi="Arial Narrow" w:cs="Arial"/>
              <w:b/>
              <w:bCs/>
            </w:rPr>
            <w:t>INFORMES DE LEY / SEGUIMIENTOS</w:t>
          </w:r>
        </w:p>
      </w:tc>
      <w:tc>
        <w:tcPr>
          <w:tcW w:w="2053" w:type="dxa"/>
          <w:vAlign w:val="center"/>
          <w:hideMark/>
        </w:tcPr>
        <w:p w14:paraId="5DAEF0DA" w14:textId="1B69FD1F" w:rsidR="0081040B" w:rsidRPr="00625C76" w:rsidRDefault="0081040B" w:rsidP="0081040B">
          <w:pPr>
            <w:pStyle w:val="Encabezado"/>
            <w:rPr>
              <w:rFonts w:ascii="Arial Narrow" w:hAnsi="Arial Narrow"/>
            </w:rPr>
          </w:pPr>
          <w:r w:rsidRPr="00625C76">
            <w:rPr>
              <w:rFonts w:ascii="Arial Narrow" w:hAnsi="Arial Narrow"/>
            </w:rPr>
            <w:t>Fecha: </w:t>
          </w:r>
          <w:r w:rsidR="00915FFE">
            <w:rPr>
              <w:rFonts w:ascii="Arial Narrow" w:hAnsi="Arial Narrow"/>
            </w:rPr>
            <w:t>01</w:t>
          </w:r>
          <w:r w:rsidRPr="00625C76">
            <w:rPr>
              <w:rFonts w:ascii="Arial Narrow" w:hAnsi="Arial Narrow"/>
            </w:rPr>
            <w:t>/0</w:t>
          </w:r>
          <w:r w:rsidR="00915FFE">
            <w:rPr>
              <w:rFonts w:ascii="Arial Narrow" w:hAnsi="Arial Narrow"/>
            </w:rPr>
            <w:t>6</w:t>
          </w:r>
          <w:r w:rsidRPr="00625C76">
            <w:rPr>
              <w:rFonts w:ascii="Arial Narrow" w:hAnsi="Arial Narrow"/>
            </w:rPr>
            <w:t>/2026</w:t>
          </w:r>
        </w:p>
      </w:tc>
    </w:tr>
    <w:tr w:rsidR="0081040B" w:rsidRPr="007C7F34" w14:paraId="7CBD8E69" w14:textId="77777777" w:rsidTr="0081040B">
      <w:trPr>
        <w:trHeight w:val="249"/>
      </w:trPr>
      <w:tc>
        <w:tcPr>
          <w:tcW w:w="0" w:type="auto"/>
          <w:vMerge/>
          <w:vAlign w:val="center"/>
          <w:hideMark/>
        </w:tcPr>
        <w:p w14:paraId="04EDC8C5" w14:textId="77777777" w:rsidR="0081040B" w:rsidRPr="00625C76" w:rsidRDefault="0081040B" w:rsidP="0081040B">
          <w:pPr>
            <w:pStyle w:val="Encabezado"/>
          </w:pPr>
        </w:p>
      </w:tc>
      <w:tc>
        <w:tcPr>
          <w:tcW w:w="0" w:type="auto"/>
          <w:vMerge/>
          <w:vAlign w:val="center"/>
          <w:hideMark/>
        </w:tcPr>
        <w:p w14:paraId="313BD834" w14:textId="77777777" w:rsidR="0081040B" w:rsidRPr="00625C76" w:rsidRDefault="0081040B" w:rsidP="0081040B">
          <w:pPr>
            <w:pStyle w:val="Encabezado"/>
            <w:jc w:val="center"/>
            <w:rPr>
              <w:rFonts w:ascii="Arial Narrow" w:hAnsi="Arial Narrow"/>
            </w:rPr>
          </w:pPr>
        </w:p>
      </w:tc>
      <w:tc>
        <w:tcPr>
          <w:tcW w:w="2053" w:type="dxa"/>
          <w:vAlign w:val="center"/>
          <w:hideMark/>
        </w:tcPr>
        <w:p w14:paraId="5FE203ED" w14:textId="77777777" w:rsidR="0081040B" w:rsidRPr="00625C76" w:rsidRDefault="0081040B" w:rsidP="0081040B">
          <w:pPr>
            <w:pStyle w:val="Encabezado"/>
            <w:rPr>
              <w:rFonts w:ascii="Arial Narrow" w:hAnsi="Arial Narrow"/>
            </w:rPr>
          </w:pPr>
          <w:r w:rsidRPr="00625C76">
            <w:rPr>
              <w:rFonts w:ascii="Arial Narrow" w:hAnsi="Arial Narrow"/>
            </w:rPr>
            <w:t>Página:</w:t>
          </w:r>
          <w:r w:rsidRPr="00625C76">
            <w:rPr>
              <w:rFonts w:ascii="Arial Narrow" w:hAnsi="Arial Narrow" w:cs="Arial"/>
              <w:bCs/>
            </w:rPr>
            <w:t xml:space="preserve"> </w:t>
          </w:r>
          <w:r w:rsidRPr="00625C76">
            <w:rPr>
              <w:rFonts w:ascii="Arial Narrow" w:hAnsi="Arial Narrow" w:cs="Arial"/>
              <w:bCs/>
            </w:rPr>
            <w:fldChar w:fldCharType="begin"/>
          </w:r>
          <w:r w:rsidRPr="00625C76">
            <w:rPr>
              <w:rFonts w:ascii="Arial Narrow" w:hAnsi="Arial Narrow" w:cs="Arial"/>
              <w:bCs/>
            </w:rPr>
            <w:instrText xml:space="preserve"> PAGE </w:instrText>
          </w:r>
          <w:r w:rsidRPr="00625C76">
            <w:rPr>
              <w:rFonts w:ascii="Arial Narrow" w:hAnsi="Arial Narrow" w:cs="Arial"/>
              <w:bCs/>
            </w:rPr>
            <w:fldChar w:fldCharType="separate"/>
          </w:r>
          <w:r w:rsidRPr="00625C76">
            <w:rPr>
              <w:rFonts w:ascii="Arial Narrow" w:hAnsi="Arial Narrow" w:cs="Arial"/>
              <w:bCs/>
            </w:rPr>
            <w:t>1</w:t>
          </w:r>
          <w:r w:rsidRPr="00625C76">
            <w:rPr>
              <w:rFonts w:ascii="Arial Narrow" w:hAnsi="Arial Narrow" w:cs="Arial"/>
              <w:bCs/>
            </w:rPr>
            <w:fldChar w:fldCharType="end"/>
          </w:r>
          <w:r w:rsidRPr="00625C76">
            <w:rPr>
              <w:rFonts w:ascii="Arial Narrow" w:hAnsi="Arial Narrow" w:cs="Arial"/>
              <w:bCs/>
            </w:rPr>
            <w:t xml:space="preserve"> de </w:t>
          </w:r>
          <w:r w:rsidRPr="00625C76">
            <w:rPr>
              <w:rFonts w:ascii="Arial Narrow" w:hAnsi="Arial Narrow" w:cs="Arial"/>
              <w:bCs/>
            </w:rPr>
            <w:fldChar w:fldCharType="begin"/>
          </w:r>
          <w:r w:rsidRPr="00625C76">
            <w:rPr>
              <w:rFonts w:ascii="Arial Narrow" w:hAnsi="Arial Narrow" w:cs="Arial"/>
              <w:bCs/>
            </w:rPr>
            <w:instrText xml:space="preserve"> NUMPAGES </w:instrText>
          </w:r>
          <w:r w:rsidRPr="00625C76">
            <w:rPr>
              <w:rFonts w:ascii="Arial Narrow" w:hAnsi="Arial Narrow" w:cs="Arial"/>
              <w:bCs/>
            </w:rPr>
            <w:fldChar w:fldCharType="separate"/>
          </w:r>
          <w:r w:rsidRPr="00625C76">
            <w:rPr>
              <w:rFonts w:ascii="Arial Narrow" w:hAnsi="Arial Narrow" w:cs="Arial"/>
              <w:bCs/>
            </w:rPr>
            <w:t>4</w:t>
          </w:r>
          <w:r w:rsidRPr="00625C76">
            <w:rPr>
              <w:rFonts w:ascii="Arial Narrow" w:hAnsi="Arial Narrow" w:cs="Arial"/>
              <w:bCs/>
            </w:rPr>
            <w:fldChar w:fldCharType="end"/>
          </w:r>
        </w:p>
      </w:tc>
    </w:tr>
  </w:tbl>
  <w:p w14:paraId="5DFEAC58" w14:textId="77777777" w:rsidR="0081040B" w:rsidRPr="00230B91" w:rsidRDefault="0081040B" w:rsidP="00230B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DE14B8" w14:paraId="0364CF75" w14:textId="77777777">
      <w:trPr>
        <w:cantSplit/>
        <w:trHeight w:val="705"/>
      </w:trPr>
      <w:tc>
        <w:tcPr>
          <w:tcW w:w="1701" w:type="dxa"/>
          <w:vMerge w:val="restart"/>
          <w:vAlign w:val="center"/>
        </w:tcPr>
        <w:p w14:paraId="026B7B56" w14:textId="3DF566D7" w:rsidR="00DE14B8" w:rsidRDefault="00303681">
          <w:pPr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0" allowOverlap="1" wp14:anchorId="652815E1" wp14:editId="3F265E1D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0" t="0" r="0" b="0"/>
                <wp:wrapNone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14:paraId="706745A4" w14:textId="77777777" w:rsidR="00DE14B8" w:rsidRDefault="00DE14B8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14:paraId="44E795A6" w14:textId="77777777" w:rsidR="00DE14B8" w:rsidRDefault="00DE14B8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DE14B8" w14:paraId="5EF3DD57" w14:textId="77777777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14:paraId="4D77804A" w14:textId="77777777" w:rsidR="00DE14B8" w:rsidRDefault="00DE14B8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14:paraId="7C8166FA" w14:textId="77777777" w:rsidR="00DE14B8" w:rsidRDefault="00DE14B8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0B588BB2" w14:textId="77777777" w:rsidR="00DE14B8" w:rsidRDefault="00DE14B8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>Versión : 1.0</w:t>
          </w:r>
        </w:p>
      </w:tc>
    </w:tr>
    <w:tr w:rsidR="00DE14B8" w14:paraId="61E1B394" w14:textId="77777777">
      <w:trPr>
        <w:cantSplit/>
        <w:trHeight w:val="114"/>
      </w:trPr>
      <w:tc>
        <w:tcPr>
          <w:tcW w:w="1701" w:type="dxa"/>
          <w:vAlign w:val="center"/>
        </w:tcPr>
        <w:p w14:paraId="4C7F3CDA" w14:textId="77777777" w:rsidR="00DE14B8" w:rsidRDefault="00DE14B8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14:paraId="484E66C3" w14:textId="77777777" w:rsidR="00DE14B8" w:rsidRDefault="00DE14B8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14:paraId="02C93271" w14:textId="77777777" w:rsidR="00DE14B8" w:rsidRDefault="00DE14B8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7BA0C63B" w14:textId="77777777" w:rsidR="00DE14B8" w:rsidRDefault="00DE14B8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14:paraId="2AB32622" w14:textId="77777777" w:rsidR="00DE14B8" w:rsidRDefault="00DE14B8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B44"/>
    <w:multiLevelType w:val="hybridMultilevel"/>
    <w:tmpl w:val="1C38D72A"/>
    <w:lvl w:ilvl="0" w:tplc="23BAD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38CD"/>
    <w:multiLevelType w:val="hybridMultilevel"/>
    <w:tmpl w:val="AE7C7A4C"/>
    <w:lvl w:ilvl="0" w:tplc="6568B8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46A"/>
    <w:multiLevelType w:val="hybridMultilevel"/>
    <w:tmpl w:val="489844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3A01"/>
    <w:multiLevelType w:val="hybridMultilevel"/>
    <w:tmpl w:val="C1C2B3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7879"/>
    <w:multiLevelType w:val="hybridMultilevel"/>
    <w:tmpl w:val="A3AA2BF6"/>
    <w:lvl w:ilvl="0" w:tplc="F0D0F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11748"/>
    <w:multiLevelType w:val="hybridMultilevel"/>
    <w:tmpl w:val="3E9EAFE6"/>
    <w:lvl w:ilvl="0" w:tplc="B2087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74B01"/>
    <w:multiLevelType w:val="hybridMultilevel"/>
    <w:tmpl w:val="626EA3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32EA"/>
    <w:multiLevelType w:val="hybridMultilevel"/>
    <w:tmpl w:val="ED58C7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765C"/>
    <w:multiLevelType w:val="hybridMultilevel"/>
    <w:tmpl w:val="CE761FE4"/>
    <w:lvl w:ilvl="0" w:tplc="BDA4DC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5154E"/>
    <w:multiLevelType w:val="hybridMultilevel"/>
    <w:tmpl w:val="F1FCDC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25A1897"/>
    <w:multiLevelType w:val="multilevel"/>
    <w:tmpl w:val="E2243310"/>
    <w:lvl w:ilvl="0">
      <w:start w:val="1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3FB7B22"/>
    <w:multiLevelType w:val="hybridMultilevel"/>
    <w:tmpl w:val="6140640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DA7CB1"/>
    <w:multiLevelType w:val="hybridMultilevel"/>
    <w:tmpl w:val="EB9C6E8E"/>
    <w:lvl w:ilvl="0" w:tplc="A69E8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C280F"/>
    <w:multiLevelType w:val="hybridMultilevel"/>
    <w:tmpl w:val="1B306F1E"/>
    <w:lvl w:ilvl="0" w:tplc="B2087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45689"/>
    <w:multiLevelType w:val="hybridMultilevel"/>
    <w:tmpl w:val="FFD0944A"/>
    <w:lvl w:ilvl="0" w:tplc="2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C370550"/>
    <w:multiLevelType w:val="hybridMultilevel"/>
    <w:tmpl w:val="87C2BE82"/>
    <w:lvl w:ilvl="0" w:tplc="F31C447E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B45D9E"/>
    <w:multiLevelType w:val="hybridMultilevel"/>
    <w:tmpl w:val="771CE176"/>
    <w:lvl w:ilvl="0" w:tplc="124063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F7FE6"/>
    <w:multiLevelType w:val="hybridMultilevel"/>
    <w:tmpl w:val="ED126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01D36"/>
    <w:multiLevelType w:val="hybridMultilevel"/>
    <w:tmpl w:val="96A27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B142F"/>
    <w:multiLevelType w:val="hybridMultilevel"/>
    <w:tmpl w:val="7E32AA2A"/>
    <w:lvl w:ilvl="0" w:tplc="8F2E53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7113F"/>
    <w:multiLevelType w:val="hybridMultilevel"/>
    <w:tmpl w:val="9CDC3D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872011"/>
    <w:multiLevelType w:val="hybridMultilevel"/>
    <w:tmpl w:val="E348FF76"/>
    <w:lvl w:ilvl="0" w:tplc="E1D66B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E7EDD"/>
    <w:multiLevelType w:val="hybridMultilevel"/>
    <w:tmpl w:val="5B566C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43B7B"/>
    <w:multiLevelType w:val="multilevel"/>
    <w:tmpl w:val="601EB2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333805"/>
    <w:multiLevelType w:val="hybridMultilevel"/>
    <w:tmpl w:val="E0A494F2"/>
    <w:lvl w:ilvl="0" w:tplc="8CC49B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E55E9"/>
    <w:multiLevelType w:val="hybridMultilevel"/>
    <w:tmpl w:val="7996FCD8"/>
    <w:lvl w:ilvl="0" w:tplc="8FB46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967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E525837"/>
    <w:multiLevelType w:val="hybridMultilevel"/>
    <w:tmpl w:val="1AEC3868"/>
    <w:lvl w:ilvl="0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10EB3"/>
    <w:multiLevelType w:val="multilevel"/>
    <w:tmpl w:val="19E48D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9782707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9A67E9A"/>
    <w:multiLevelType w:val="hybridMultilevel"/>
    <w:tmpl w:val="50E86972"/>
    <w:lvl w:ilvl="0" w:tplc="2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A0826F2"/>
    <w:multiLevelType w:val="hybridMultilevel"/>
    <w:tmpl w:val="81DE85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06173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4E44003"/>
    <w:multiLevelType w:val="hybridMultilevel"/>
    <w:tmpl w:val="FBC8CAF0"/>
    <w:lvl w:ilvl="0" w:tplc="24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5054D95"/>
    <w:multiLevelType w:val="hybridMultilevel"/>
    <w:tmpl w:val="A202A00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5" w15:restartNumberingAfterBreak="0">
    <w:nsid w:val="74745243"/>
    <w:multiLevelType w:val="hybridMultilevel"/>
    <w:tmpl w:val="FD101440"/>
    <w:lvl w:ilvl="0" w:tplc="273EF1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A64BC"/>
    <w:multiLevelType w:val="multilevel"/>
    <w:tmpl w:val="8ACAE75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76D06010"/>
    <w:multiLevelType w:val="hybridMultilevel"/>
    <w:tmpl w:val="A78AFF1A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DCF52DD"/>
    <w:multiLevelType w:val="hybridMultilevel"/>
    <w:tmpl w:val="303E26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10810"/>
    <w:multiLevelType w:val="hybridMultilevel"/>
    <w:tmpl w:val="202EC9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948688">
    <w:abstractNumId w:val="10"/>
  </w:num>
  <w:num w:numId="2" w16cid:durableId="1590504927">
    <w:abstractNumId w:val="27"/>
  </w:num>
  <w:num w:numId="3" w16cid:durableId="2062248274">
    <w:abstractNumId w:val="34"/>
  </w:num>
  <w:num w:numId="4" w16cid:durableId="1172452011">
    <w:abstractNumId w:val="9"/>
  </w:num>
  <w:num w:numId="5" w16cid:durableId="364601316">
    <w:abstractNumId w:val="29"/>
  </w:num>
  <w:num w:numId="6" w16cid:durableId="1814441103">
    <w:abstractNumId w:val="32"/>
  </w:num>
  <w:num w:numId="7" w16cid:durableId="884947691">
    <w:abstractNumId w:val="26"/>
  </w:num>
  <w:num w:numId="8" w16cid:durableId="2000571657">
    <w:abstractNumId w:val="23"/>
  </w:num>
  <w:num w:numId="9" w16cid:durableId="662858529">
    <w:abstractNumId w:val="37"/>
  </w:num>
  <w:num w:numId="10" w16cid:durableId="825786035">
    <w:abstractNumId w:val="20"/>
  </w:num>
  <w:num w:numId="11" w16cid:durableId="1660646445">
    <w:abstractNumId w:val="17"/>
  </w:num>
  <w:num w:numId="12" w16cid:durableId="879853532">
    <w:abstractNumId w:val="36"/>
  </w:num>
  <w:num w:numId="13" w16cid:durableId="6106373">
    <w:abstractNumId w:val="28"/>
  </w:num>
  <w:num w:numId="14" w16cid:durableId="1414357338">
    <w:abstractNumId w:val="18"/>
  </w:num>
  <w:num w:numId="15" w16cid:durableId="124203397">
    <w:abstractNumId w:val="38"/>
  </w:num>
  <w:num w:numId="16" w16cid:durableId="1782648392">
    <w:abstractNumId w:val="2"/>
  </w:num>
  <w:num w:numId="17" w16cid:durableId="481655816">
    <w:abstractNumId w:val="7"/>
  </w:num>
  <w:num w:numId="18" w16cid:durableId="582493654">
    <w:abstractNumId w:val="6"/>
  </w:num>
  <w:num w:numId="19" w16cid:durableId="1321344174">
    <w:abstractNumId w:val="11"/>
  </w:num>
  <w:num w:numId="20" w16cid:durableId="2000111826">
    <w:abstractNumId w:val="19"/>
  </w:num>
  <w:num w:numId="21" w16cid:durableId="1983654686">
    <w:abstractNumId w:val="31"/>
  </w:num>
  <w:num w:numId="22" w16cid:durableId="1232037617">
    <w:abstractNumId w:val="13"/>
  </w:num>
  <w:num w:numId="23" w16cid:durableId="174422145">
    <w:abstractNumId w:val="3"/>
  </w:num>
  <w:num w:numId="24" w16cid:durableId="229929391">
    <w:abstractNumId w:val="5"/>
  </w:num>
  <w:num w:numId="25" w16cid:durableId="1898471935">
    <w:abstractNumId w:val="8"/>
  </w:num>
  <w:num w:numId="26" w16cid:durableId="680205113">
    <w:abstractNumId w:val="16"/>
  </w:num>
  <w:num w:numId="27" w16cid:durableId="637299628">
    <w:abstractNumId w:val="21"/>
  </w:num>
  <w:num w:numId="28" w16cid:durableId="579366959">
    <w:abstractNumId w:val="4"/>
  </w:num>
  <w:num w:numId="29" w16cid:durableId="1725643819">
    <w:abstractNumId w:val="25"/>
  </w:num>
  <w:num w:numId="30" w16cid:durableId="1906796357">
    <w:abstractNumId w:val="35"/>
  </w:num>
  <w:num w:numId="31" w16cid:durableId="907572049">
    <w:abstractNumId w:val="24"/>
  </w:num>
  <w:num w:numId="32" w16cid:durableId="1081826586">
    <w:abstractNumId w:val="0"/>
  </w:num>
  <w:num w:numId="33" w16cid:durableId="202132385">
    <w:abstractNumId w:val="15"/>
  </w:num>
  <w:num w:numId="34" w16cid:durableId="358548817">
    <w:abstractNumId w:val="1"/>
  </w:num>
  <w:num w:numId="35" w16cid:durableId="1265648048">
    <w:abstractNumId w:val="14"/>
  </w:num>
  <w:num w:numId="36" w16cid:durableId="1250190654">
    <w:abstractNumId w:val="30"/>
  </w:num>
  <w:num w:numId="37" w16cid:durableId="214239911">
    <w:abstractNumId w:val="33"/>
  </w:num>
  <w:num w:numId="38" w16cid:durableId="893977023">
    <w:abstractNumId w:val="22"/>
  </w:num>
  <w:num w:numId="39" w16cid:durableId="104883054">
    <w:abstractNumId w:val="12"/>
  </w:num>
  <w:num w:numId="40" w16cid:durableId="67672950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5A"/>
    <w:rsid w:val="00001C0E"/>
    <w:rsid w:val="00005C9B"/>
    <w:rsid w:val="00006F49"/>
    <w:rsid w:val="000175F6"/>
    <w:rsid w:val="00032504"/>
    <w:rsid w:val="0003336C"/>
    <w:rsid w:val="0003338E"/>
    <w:rsid w:val="00037A00"/>
    <w:rsid w:val="0004100E"/>
    <w:rsid w:val="00043D5D"/>
    <w:rsid w:val="000470F7"/>
    <w:rsid w:val="00050E8A"/>
    <w:rsid w:val="00050FFA"/>
    <w:rsid w:val="00052253"/>
    <w:rsid w:val="000522F8"/>
    <w:rsid w:val="0006294C"/>
    <w:rsid w:val="000677B8"/>
    <w:rsid w:val="000704E9"/>
    <w:rsid w:val="00073D7E"/>
    <w:rsid w:val="000759D8"/>
    <w:rsid w:val="00076D7B"/>
    <w:rsid w:val="000773B3"/>
    <w:rsid w:val="00083D69"/>
    <w:rsid w:val="000862EB"/>
    <w:rsid w:val="000875FE"/>
    <w:rsid w:val="00091127"/>
    <w:rsid w:val="00092799"/>
    <w:rsid w:val="0009593B"/>
    <w:rsid w:val="00097014"/>
    <w:rsid w:val="000A7BC8"/>
    <w:rsid w:val="000B0E2F"/>
    <w:rsid w:val="000B618B"/>
    <w:rsid w:val="000C0DF4"/>
    <w:rsid w:val="000C26F6"/>
    <w:rsid w:val="000D3179"/>
    <w:rsid w:val="000D3745"/>
    <w:rsid w:val="000D634C"/>
    <w:rsid w:val="000F0D85"/>
    <w:rsid w:val="000F32AD"/>
    <w:rsid w:val="00102028"/>
    <w:rsid w:val="001076A5"/>
    <w:rsid w:val="00110535"/>
    <w:rsid w:val="0011396B"/>
    <w:rsid w:val="00113AF6"/>
    <w:rsid w:val="0011679D"/>
    <w:rsid w:val="00117B55"/>
    <w:rsid w:val="00126D32"/>
    <w:rsid w:val="0014255E"/>
    <w:rsid w:val="00143275"/>
    <w:rsid w:val="001479B8"/>
    <w:rsid w:val="00151BF3"/>
    <w:rsid w:val="00153882"/>
    <w:rsid w:val="0015388C"/>
    <w:rsid w:val="00154D11"/>
    <w:rsid w:val="001575F8"/>
    <w:rsid w:val="001616E6"/>
    <w:rsid w:val="0016486D"/>
    <w:rsid w:val="00166175"/>
    <w:rsid w:val="0017156F"/>
    <w:rsid w:val="001727C1"/>
    <w:rsid w:val="00173D2A"/>
    <w:rsid w:val="001744AF"/>
    <w:rsid w:val="00174553"/>
    <w:rsid w:val="00174A62"/>
    <w:rsid w:val="00174A76"/>
    <w:rsid w:val="00175284"/>
    <w:rsid w:val="00177A9C"/>
    <w:rsid w:val="001812B6"/>
    <w:rsid w:val="001813C4"/>
    <w:rsid w:val="0018695B"/>
    <w:rsid w:val="00187E2F"/>
    <w:rsid w:val="00191756"/>
    <w:rsid w:val="00193EA4"/>
    <w:rsid w:val="00194E20"/>
    <w:rsid w:val="001970A0"/>
    <w:rsid w:val="001A07D8"/>
    <w:rsid w:val="001A0F90"/>
    <w:rsid w:val="001A3576"/>
    <w:rsid w:val="001A37B2"/>
    <w:rsid w:val="001A5040"/>
    <w:rsid w:val="001A5D9E"/>
    <w:rsid w:val="001A71DC"/>
    <w:rsid w:val="001B01E9"/>
    <w:rsid w:val="001B0920"/>
    <w:rsid w:val="001B4DB6"/>
    <w:rsid w:val="001C058A"/>
    <w:rsid w:val="001C0A99"/>
    <w:rsid w:val="001C4083"/>
    <w:rsid w:val="001C427E"/>
    <w:rsid w:val="001C5F6D"/>
    <w:rsid w:val="001D4356"/>
    <w:rsid w:val="001E4231"/>
    <w:rsid w:val="001E7987"/>
    <w:rsid w:val="001F4D2F"/>
    <w:rsid w:val="001F557E"/>
    <w:rsid w:val="001F58C5"/>
    <w:rsid w:val="0020412C"/>
    <w:rsid w:val="00210EBC"/>
    <w:rsid w:val="0021228C"/>
    <w:rsid w:val="002131B6"/>
    <w:rsid w:val="00214305"/>
    <w:rsid w:val="00214A1B"/>
    <w:rsid w:val="00216320"/>
    <w:rsid w:val="00220C39"/>
    <w:rsid w:val="00221E49"/>
    <w:rsid w:val="00222654"/>
    <w:rsid w:val="00227563"/>
    <w:rsid w:val="002305B6"/>
    <w:rsid w:val="00230B91"/>
    <w:rsid w:val="00231ECD"/>
    <w:rsid w:val="002341AB"/>
    <w:rsid w:val="00241050"/>
    <w:rsid w:val="00242C8A"/>
    <w:rsid w:val="00244CE7"/>
    <w:rsid w:val="002459F1"/>
    <w:rsid w:val="0025326D"/>
    <w:rsid w:val="00255CE4"/>
    <w:rsid w:val="00257070"/>
    <w:rsid w:val="00260589"/>
    <w:rsid w:val="002607BF"/>
    <w:rsid w:val="0026160C"/>
    <w:rsid w:val="0026646C"/>
    <w:rsid w:val="002669B5"/>
    <w:rsid w:val="00270C41"/>
    <w:rsid w:val="00275036"/>
    <w:rsid w:val="00277D0A"/>
    <w:rsid w:val="00284E4C"/>
    <w:rsid w:val="00290925"/>
    <w:rsid w:val="00292EA6"/>
    <w:rsid w:val="00293BEC"/>
    <w:rsid w:val="002942F7"/>
    <w:rsid w:val="00296937"/>
    <w:rsid w:val="002976C5"/>
    <w:rsid w:val="002A29E6"/>
    <w:rsid w:val="002B0407"/>
    <w:rsid w:val="002B34CC"/>
    <w:rsid w:val="002B6EAE"/>
    <w:rsid w:val="002C04FD"/>
    <w:rsid w:val="002C11AE"/>
    <w:rsid w:val="002C2AF7"/>
    <w:rsid w:val="002C7A3D"/>
    <w:rsid w:val="002C7C26"/>
    <w:rsid w:val="002D1B5C"/>
    <w:rsid w:val="002D2DD2"/>
    <w:rsid w:val="002D66D9"/>
    <w:rsid w:val="002D67E5"/>
    <w:rsid w:val="002D72B6"/>
    <w:rsid w:val="002D7FC4"/>
    <w:rsid w:val="002E02C1"/>
    <w:rsid w:val="002E180E"/>
    <w:rsid w:val="002E24A2"/>
    <w:rsid w:val="002E26C3"/>
    <w:rsid w:val="002E531F"/>
    <w:rsid w:val="002F1982"/>
    <w:rsid w:val="002F38FC"/>
    <w:rsid w:val="00303681"/>
    <w:rsid w:val="003071DA"/>
    <w:rsid w:val="00307976"/>
    <w:rsid w:val="00310ACD"/>
    <w:rsid w:val="00311CBF"/>
    <w:rsid w:val="00313429"/>
    <w:rsid w:val="003141F4"/>
    <w:rsid w:val="00317D7B"/>
    <w:rsid w:val="00321AE0"/>
    <w:rsid w:val="003234FB"/>
    <w:rsid w:val="00325DF7"/>
    <w:rsid w:val="0032782E"/>
    <w:rsid w:val="00332527"/>
    <w:rsid w:val="0033363C"/>
    <w:rsid w:val="00334805"/>
    <w:rsid w:val="0033731E"/>
    <w:rsid w:val="00337CA7"/>
    <w:rsid w:val="00343411"/>
    <w:rsid w:val="00346660"/>
    <w:rsid w:val="00354C83"/>
    <w:rsid w:val="00354ECC"/>
    <w:rsid w:val="0035581D"/>
    <w:rsid w:val="00355FB5"/>
    <w:rsid w:val="00360510"/>
    <w:rsid w:val="00363958"/>
    <w:rsid w:val="003728EA"/>
    <w:rsid w:val="00373F63"/>
    <w:rsid w:val="0038061F"/>
    <w:rsid w:val="00384AC5"/>
    <w:rsid w:val="0038556E"/>
    <w:rsid w:val="00390C5F"/>
    <w:rsid w:val="00394350"/>
    <w:rsid w:val="00395741"/>
    <w:rsid w:val="00395BCB"/>
    <w:rsid w:val="003A7826"/>
    <w:rsid w:val="003A7899"/>
    <w:rsid w:val="003B383C"/>
    <w:rsid w:val="003C0267"/>
    <w:rsid w:val="003C22A6"/>
    <w:rsid w:val="003C2915"/>
    <w:rsid w:val="003C5A9A"/>
    <w:rsid w:val="003C7EEB"/>
    <w:rsid w:val="003D3714"/>
    <w:rsid w:val="003D3739"/>
    <w:rsid w:val="003E114E"/>
    <w:rsid w:val="003F1278"/>
    <w:rsid w:val="003F3B15"/>
    <w:rsid w:val="003F4581"/>
    <w:rsid w:val="003F5679"/>
    <w:rsid w:val="003F581E"/>
    <w:rsid w:val="003F7DE9"/>
    <w:rsid w:val="004271E1"/>
    <w:rsid w:val="00431BBA"/>
    <w:rsid w:val="00431DF1"/>
    <w:rsid w:val="00434A75"/>
    <w:rsid w:val="00436EC2"/>
    <w:rsid w:val="00440764"/>
    <w:rsid w:val="00441E95"/>
    <w:rsid w:val="00442F22"/>
    <w:rsid w:val="004440C2"/>
    <w:rsid w:val="004440F0"/>
    <w:rsid w:val="004445FA"/>
    <w:rsid w:val="00444AF3"/>
    <w:rsid w:val="0045122D"/>
    <w:rsid w:val="00456A91"/>
    <w:rsid w:val="00463460"/>
    <w:rsid w:val="00463EAB"/>
    <w:rsid w:val="00466084"/>
    <w:rsid w:val="004715BB"/>
    <w:rsid w:val="004738B9"/>
    <w:rsid w:val="004738D3"/>
    <w:rsid w:val="0047440E"/>
    <w:rsid w:val="004809F6"/>
    <w:rsid w:val="004843C8"/>
    <w:rsid w:val="004851FF"/>
    <w:rsid w:val="00485BDE"/>
    <w:rsid w:val="00490436"/>
    <w:rsid w:val="00490927"/>
    <w:rsid w:val="0049549A"/>
    <w:rsid w:val="004968D6"/>
    <w:rsid w:val="00497101"/>
    <w:rsid w:val="00497E50"/>
    <w:rsid w:val="004A0EDB"/>
    <w:rsid w:val="004A446F"/>
    <w:rsid w:val="004A79D2"/>
    <w:rsid w:val="004B413C"/>
    <w:rsid w:val="004B5DA0"/>
    <w:rsid w:val="004B70D9"/>
    <w:rsid w:val="004B7650"/>
    <w:rsid w:val="004C15E5"/>
    <w:rsid w:val="004C335C"/>
    <w:rsid w:val="004D2A87"/>
    <w:rsid w:val="004D6FCE"/>
    <w:rsid w:val="004E0DAE"/>
    <w:rsid w:val="004E3BB2"/>
    <w:rsid w:val="004E7130"/>
    <w:rsid w:val="004F28B5"/>
    <w:rsid w:val="004F372B"/>
    <w:rsid w:val="004F7688"/>
    <w:rsid w:val="00504C4C"/>
    <w:rsid w:val="005076FE"/>
    <w:rsid w:val="00510EF5"/>
    <w:rsid w:val="0052152E"/>
    <w:rsid w:val="00522D61"/>
    <w:rsid w:val="00523946"/>
    <w:rsid w:val="00524EFF"/>
    <w:rsid w:val="005262AD"/>
    <w:rsid w:val="00527B40"/>
    <w:rsid w:val="00527FB4"/>
    <w:rsid w:val="005307C1"/>
    <w:rsid w:val="005404F1"/>
    <w:rsid w:val="00541139"/>
    <w:rsid w:val="00542F0B"/>
    <w:rsid w:val="005431DA"/>
    <w:rsid w:val="00543507"/>
    <w:rsid w:val="00550E86"/>
    <w:rsid w:val="0055256A"/>
    <w:rsid w:val="00554951"/>
    <w:rsid w:val="00555F49"/>
    <w:rsid w:val="005570ED"/>
    <w:rsid w:val="00557E2F"/>
    <w:rsid w:val="00564383"/>
    <w:rsid w:val="005657D7"/>
    <w:rsid w:val="00566154"/>
    <w:rsid w:val="005672E1"/>
    <w:rsid w:val="00567419"/>
    <w:rsid w:val="005809B6"/>
    <w:rsid w:val="00583881"/>
    <w:rsid w:val="005A2FCE"/>
    <w:rsid w:val="005A4874"/>
    <w:rsid w:val="005A54E4"/>
    <w:rsid w:val="005B2CAF"/>
    <w:rsid w:val="005C13D4"/>
    <w:rsid w:val="005C1A20"/>
    <w:rsid w:val="005C5C66"/>
    <w:rsid w:val="005C6811"/>
    <w:rsid w:val="005D0763"/>
    <w:rsid w:val="005D1D16"/>
    <w:rsid w:val="005D7030"/>
    <w:rsid w:val="005D73D1"/>
    <w:rsid w:val="005E0241"/>
    <w:rsid w:val="005E2E10"/>
    <w:rsid w:val="005E3938"/>
    <w:rsid w:val="005E679D"/>
    <w:rsid w:val="005E7F52"/>
    <w:rsid w:val="005F684F"/>
    <w:rsid w:val="00602EDC"/>
    <w:rsid w:val="00604145"/>
    <w:rsid w:val="00606D58"/>
    <w:rsid w:val="006078B3"/>
    <w:rsid w:val="00610ACB"/>
    <w:rsid w:val="00610EBA"/>
    <w:rsid w:val="00612212"/>
    <w:rsid w:val="006130F7"/>
    <w:rsid w:val="00615A7C"/>
    <w:rsid w:val="006178B2"/>
    <w:rsid w:val="00617AE1"/>
    <w:rsid w:val="00622EAA"/>
    <w:rsid w:val="006243BE"/>
    <w:rsid w:val="006257F2"/>
    <w:rsid w:val="00625D39"/>
    <w:rsid w:val="00631D01"/>
    <w:rsid w:val="00633F9C"/>
    <w:rsid w:val="00636B65"/>
    <w:rsid w:val="00654B27"/>
    <w:rsid w:val="00656749"/>
    <w:rsid w:val="006634C6"/>
    <w:rsid w:val="00664837"/>
    <w:rsid w:val="00674B00"/>
    <w:rsid w:val="006821A1"/>
    <w:rsid w:val="00687214"/>
    <w:rsid w:val="00690033"/>
    <w:rsid w:val="006908AC"/>
    <w:rsid w:val="00691533"/>
    <w:rsid w:val="006A1840"/>
    <w:rsid w:val="006A633E"/>
    <w:rsid w:val="006A63D4"/>
    <w:rsid w:val="006B44B5"/>
    <w:rsid w:val="006B5A5F"/>
    <w:rsid w:val="006B7A3F"/>
    <w:rsid w:val="006C5952"/>
    <w:rsid w:val="006D4382"/>
    <w:rsid w:val="006E12ED"/>
    <w:rsid w:val="006E1D2F"/>
    <w:rsid w:val="006E1F37"/>
    <w:rsid w:val="006E3AF8"/>
    <w:rsid w:val="006E66B7"/>
    <w:rsid w:val="006E6AA4"/>
    <w:rsid w:val="006E70FC"/>
    <w:rsid w:val="006E7DD1"/>
    <w:rsid w:val="006F3A34"/>
    <w:rsid w:val="006F480C"/>
    <w:rsid w:val="006F5A42"/>
    <w:rsid w:val="006F7A7D"/>
    <w:rsid w:val="00700506"/>
    <w:rsid w:val="00702207"/>
    <w:rsid w:val="00707799"/>
    <w:rsid w:val="00711E30"/>
    <w:rsid w:val="007211DB"/>
    <w:rsid w:val="00723877"/>
    <w:rsid w:val="0072475C"/>
    <w:rsid w:val="00726F8C"/>
    <w:rsid w:val="00735376"/>
    <w:rsid w:val="007421A2"/>
    <w:rsid w:val="00742831"/>
    <w:rsid w:val="00745A11"/>
    <w:rsid w:val="0074639C"/>
    <w:rsid w:val="007466CF"/>
    <w:rsid w:val="007530AE"/>
    <w:rsid w:val="00753B60"/>
    <w:rsid w:val="00755A1C"/>
    <w:rsid w:val="00757109"/>
    <w:rsid w:val="00760095"/>
    <w:rsid w:val="0076218C"/>
    <w:rsid w:val="007622CC"/>
    <w:rsid w:val="00770EEF"/>
    <w:rsid w:val="00771302"/>
    <w:rsid w:val="00772D23"/>
    <w:rsid w:val="007833FB"/>
    <w:rsid w:val="00792315"/>
    <w:rsid w:val="00793CCD"/>
    <w:rsid w:val="00795080"/>
    <w:rsid w:val="00796709"/>
    <w:rsid w:val="007A043B"/>
    <w:rsid w:val="007A0464"/>
    <w:rsid w:val="007A1D41"/>
    <w:rsid w:val="007A332A"/>
    <w:rsid w:val="007A6AFC"/>
    <w:rsid w:val="007B7951"/>
    <w:rsid w:val="007C12DF"/>
    <w:rsid w:val="007C1544"/>
    <w:rsid w:val="007C159A"/>
    <w:rsid w:val="007C30E8"/>
    <w:rsid w:val="007C6304"/>
    <w:rsid w:val="007D782C"/>
    <w:rsid w:val="007D7D69"/>
    <w:rsid w:val="007E0AEA"/>
    <w:rsid w:val="007E0C1C"/>
    <w:rsid w:val="007E1503"/>
    <w:rsid w:val="007E2C70"/>
    <w:rsid w:val="007E719D"/>
    <w:rsid w:val="007E74D4"/>
    <w:rsid w:val="007F03AA"/>
    <w:rsid w:val="007F080F"/>
    <w:rsid w:val="007F51BF"/>
    <w:rsid w:val="008016AF"/>
    <w:rsid w:val="0081040B"/>
    <w:rsid w:val="0081063C"/>
    <w:rsid w:val="00845AD7"/>
    <w:rsid w:val="008551C8"/>
    <w:rsid w:val="008613B8"/>
    <w:rsid w:val="0086707A"/>
    <w:rsid w:val="00877389"/>
    <w:rsid w:val="00890AEE"/>
    <w:rsid w:val="008914BF"/>
    <w:rsid w:val="00896A65"/>
    <w:rsid w:val="008A0B31"/>
    <w:rsid w:val="008A2C5D"/>
    <w:rsid w:val="008A2CF0"/>
    <w:rsid w:val="008A3247"/>
    <w:rsid w:val="008A359D"/>
    <w:rsid w:val="008A5ECE"/>
    <w:rsid w:val="008A6942"/>
    <w:rsid w:val="008B29F0"/>
    <w:rsid w:val="008B4166"/>
    <w:rsid w:val="008B419F"/>
    <w:rsid w:val="008B7F98"/>
    <w:rsid w:val="008C199E"/>
    <w:rsid w:val="008C4A18"/>
    <w:rsid w:val="008C5864"/>
    <w:rsid w:val="008D2D11"/>
    <w:rsid w:val="008D6230"/>
    <w:rsid w:val="008E41A9"/>
    <w:rsid w:val="008E4D9C"/>
    <w:rsid w:val="008E56CC"/>
    <w:rsid w:val="008E59E9"/>
    <w:rsid w:val="008E7526"/>
    <w:rsid w:val="008F0057"/>
    <w:rsid w:val="008F23CE"/>
    <w:rsid w:val="008F2F26"/>
    <w:rsid w:val="008F36B7"/>
    <w:rsid w:val="008F43DF"/>
    <w:rsid w:val="008F6281"/>
    <w:rsid w:val="008F6B6A"/>
    <w:rsid w:val="009001E9"/>
    <w:rsid w:val="009124CF"/>
    <w:rsid w:val="00915FFE"/>
    <w:rsid w:val="00916472"/>
    <w:rsid w:val="00917680"/>
    <w:rsid w:val="00921602"/>
    <w:rsid w:val="00923A4B"/>
    <w:rsid w:val="0092470A"/>
    <w:rsid w:val="009260FF"/>
    <w:rsid w:val="009318B7"/>
    <w:rsid w:val="00931C5B"/>
    <w:rsid w:val="009329C2"/>
    <w:rsid w:val="00934D79"/>
    <w:rsid w:val="0093766B"/>
    <w:rsid w:val="0094150D"/>
    <w:rsid w:val="00950868"/>
    <w:rsid w:val="0095348A"/>
    <w:rsid w:val="00960B8A"/>
    <w:rsid w:val="0096152F"/>
    <w:rsid w:val="00965356"/>
    <w:rsid w:val="009677C9"/>
    <w:rsid w:val="00973311"/>
    <w:rsid w:val="00973B4D"/>
    <w:rsid w:val="00984802"/>
    <w:rsid w:val="00986433"/>
    <w:rsid w:val="0099032C"/>
    <w:rsid w:val="00991999"/>
    <w:rsid w:val="00991D9A"/>
    <w:rsid w:val="00992455"/>
    <w:rsid w:val="0099302F"/>
    <w:rsid w:val="009A009A"/>
    <w:rsid w:val="009A0307"/>
    <w:rsid w:val="009A0FA5"/>
    <w:rsid w:val="009B35E4"/>
    <w:rsid w:val="009B3EDA"/>
    <w:rsid w:val="009B5414"/>
    <w:rsid w:val="009B58C9"/>
    <w:rsid w:val="009B5CA3"/>
    <w:rsid w:val="009B5E10"/>
    <w:rsid w:val="009B6BBC"/>
    <w:rsid w:val="009B7775"/>
    <w:rsid w:val="009C4D16"/>
    <w:rsid w:val="009D6C68"/>
    <w:rsid w:val="009E148B"/>
    <w:rsid w:val="009E49B7"/>
    <w:rsid w:val="009F1B5A"/>
    <w:rsid w:val="009F51DB"/>
    <w:rsid w:val="009F690D"/>
    <w:rsid w:val="009F6FCC"/>
    <w:rsid w:val="009F7DB5"/>
    <w:rsid w:val="00A0548A"/>
    <w:rsid w:val="00A067D6"/>
    <w:rsid w:val="00A06DE5"/>
    <w:rsid w:val="00A20AE7"/>
    <w:rsid w:val="00A21588"/>
    <w:rsid w:val="00A21ACB"/>
    <w:rsid w:val="00A33AA5"/>
    <w:rsid w:val="00A51F1C"/>
    <w:rsid w:val="00A54FC9"/>
    <w:rsid w:val="00A578D5"/>
    <w:rsid w:val="00A71207"/>
    <w:rsid w:val="00A73AAF"/>
    <w:rsid w:val="00A74419"/>
    <w:rsid w:val="00A8011B"/>
    <w:rsid w:val="00A81932"/>
    <w:rsid w:val="00A8231B"/>
    <w:rsid w:val="00A830C4"/>
    <w:rsid w:val="00A84511"/>
    <w:rsid w:val="00A8483A"/>
    <w:rsid w:val="00A84CE2"/>
    <w:rsid w:val="00A85ED2"/>
    <w:rsid w:val="00A868F8"/>
    <w:rsid w:val="00A878C1"/>
    <w:rsid w:val="00A94588"/>
    <w:rsid w:val="00A94D00"/>
    <w:rsid w:val="00A976F9"/>
    <w:rsid w:val="00AA35F6"/>
    <w:rsid w:val="00AA4A36"/>
    <w:rsid w:val="00AB09AC"/>
    <w:rsid w:val="00AB0A60"/>
    <w:rsid w:val="00AB2A45"/>
    <w:rsid w:val="00AB3045"/>
    <w:rsid w:val="00AB31BB"/>
    <w:rsid w:val="00AB4336"/>
    <w:rsid w:val="00AB600F"/>
    <w:rsid w:val="00AB6AA5"/>
    <w:rsid w:val="00AB6AED"/>
    <w:rsid w:val="00AC6675"/>
    <w:rsid w:val="00AC6689"/>
    <w:rsid w:val="00AC6A25"/>
    <w:rsid w:val="00AD0FFB"/>
    <w:rsid w:val="00AD1F4E"/>
    <w:rsid w:val="00AE0794"/>
    <w:rsid w:val="00AE117E"/>
    <w:rsid w:val="00AE144E"/>
    <w:rsid w:val="00AE1E0F"/>
    <w:rsid w:val="00AE20DA"/>
    <w:rsid w:val="00AE34BE"/>
    <w:rsid w:val="00AE50A9"/>
    <w:rsid w:val="00AE54A9"/>
    <w:rsid w:val="00AE63F1"/>
    <w:rsid w:val="00AF1393"/>
    <w:rsid w:val="00AF41A8"/>
    <w:rsid w:val="00AF69AD"/>
    <w:rsid w:val="00AF6EB5"/>
    <w:rsid w:val="00B015C7"/>
    <w:rsid w:val="00B02B87"/>
    <w:rsid w:val="00B032E0"/>
    <w:rsid w:val="00B03E5A"/>
    <w:rsid w:val="00B06EED"/>
    <w:rsid w:val="00B07C03"/>
    <w:rsid w:val="00B102E6"/>
    <w:rsid w:val="00B11DD8"/>
    <w:rsid w:val="00B120C9"/>
    <w:rsid w:val="00B206F6"/>
    <w:rsid w:val="00B23609"/>
    <w:rsid w:val="00B243EF"/>
    <w:rsid w:val="00B25048"/>
    <w:rsid w:val="00B26A23"/>
    <w:rsid w:val="00B3028C"/>
    <w:rsid w:val="00B33429"/>
    <w:rsid w:val="00B33F2D"/>
    <w:rsid w:val="00B363D2"/>
    <w:rsid w:val="00B4103F"/>
    <w:rsid w:val="00B44FA5"/>
    <w:rsid w:val="00B45FE7"/>
    <w:rsid w:val="00B4674D"/>
    <w:rsid w:val="00B47B6C"/>
    <w:rsid w:val="00B5766C"/>
    <w:rsid w:val="00B61341"/>
    <w:rsid w:val="00B669F3"/>
    <w:rsid w:val="00B7229E"/>
    <w:rsid w:val="00B75230"/>
    <w:rsid w:val="00B75786"/>
    <w:rsid w:val="00B75C15"/>
    <w:rsid w:val="00B80A1C"/>
    <w:rsid w:val="00B8148F"/>
    <w:rsid w:val="00B817EE"/>
    <w:rsid w:val="00B82021"/>
    <w:rsid w:val="00B8404B"/>
    <w:rsid w:val="00B840CE"/>
    <w:rsid w:val="00B84FEA"/>
    <w:rsid w:val="00B86F41"/>
    <w:rsid w:val="00B91982"/>
    <w:rsid w:val="00B93444"/>
    <w:rsid w:val="00B95895"/>
    <w:rsid w:val="00BA2ED6"/>
    <w:rsid w:val="00BA392B"/>
    <w:rsid w:val="00BA43C9"/>
    <w:rsid w:val="00BA7D19"/>
    <w:rsid w:val="00BB3203"/>
    <w:rsid w:val="00BB59D9"/>
    <w:rsid w:val="00BB660E"/>
    <w:rsid w:val="00BC0958"/>
    <w:rsid w:val="00BC281E"/>
    <w:rsid w:val="00BC62D8"/>
    <w:rsid w:val="00BC75EB"/>
    <w:rsid w:val="00BD0912"/>
    <w:rsid w:val="00BD142C"/>
    <w:rsid w:val="00BD24F6"/>
    <w:rsid w:val="00BD5199"/>
    <w:rsid w:val="00BD60F0"/>
    <w:rsid w:val="00BD771B"/>
    <w:rsid w:val="00BD7780"/>
    <w:rsid w:val="00BE2F9D"/>
    <w:rsid w:val="00BE3E44"/>
    <w:rsid w:val="00BE6216"/>
    <w:rsid w:val="00BE67E3"/>
    <w:rsid w:val="00BF404A"/>
    <w:rsid w:val="00C00D57"/>
    <w:rsid w:val="00C01881"/>
    <w:rsid w:val="00C05069"/>
    <w:rsid w:val="00C05D4C"/>
    <w:rsid w:val="00C06A2F"/>
    <w:rsid w:val="00C12BFE"/>
    <w:rsid w:val="00C1366B"/>
    <w:rsid w:val="00C14EAB"/>
    <w:rsid w:val="00C16409"/>
    <w:rsid w:val="00C17C67"/>
    <w:rsid w:val="00C239C2"/>
    <w:rsid w:val="00C357F0"/>
    <w:rsid w:val="00C36330"/>
    <w:rsid w:val="00C36C55"/>
    <w:rsid w:val="00C371DB"/>
    <w:rsid w:val="00C37F09"/>
    <w:rsid w:val="00C42065"/>
    <w:rsid w:val="00C47031"/>
    <w:rsid w:val="00C5336D"/>
    <w:rsid w:val="00C53F27"/>
    <w:rsid w:val="00C57471"/>
    <w:rsid w:val="00C70FC2"/>
    <w:rsid w:val="00C74E1C"/>
    <w:rsid w:val="00C753CB"/>
    <w:rsid w:val="00C75B04"/>
    <w:rsid w:val="00C76B2F"/>
    <w:rsid w:val="00C87269"/>
    <w:rsid w:val="00C87CA6"/>
    <w:rsid w:val="00C87F05"/>
    <w:rsid w:val="00C92D57"/>
    <w:rsid w:val="00C93987"/>
    <w:rsid w:val="00CA3DA7"/>
    <w:rsid w:val="00CA6A15"/>
    <w:rsid w:val="00CB7704"/>
    <w:rsid w:val="00CC0AE5"/>
    <w:rsid w:val="00CC4D17"/>
    <w:rsid w:val="00CC652D"/>
    <w:rsid w:val="00CC773C"/>
    <w:rsid w:val="00CC7ED2"/>
    <w:rsid w:val="00CD1372"/>
    <w:rsid w:val="00CD2B40"/>
    <w:rsid w:val="00CD34B1"/>
    <w:rsid w:val="00CD459F"/>
    <w:rsid w:val="00CD4B61"/>
    <w:rsid w:val="00CD6BA1"/>
    <w:rsid w:val="00CE1E9F"/>
    <w:rsid w:val="00CE4913"/>
    <w:rsid w:val="00CE64EE"/>
    <w:rsid w:val="00CE6909"/>
    <w:rsid w:val="00CF1B47"/>
    <w:rsid w:val="00CF340F"/>
    <w:rsid w:val="00CF4471"/>
    <w:rsid w:val="00CF5C4C"/>
    <w:rsid w:val="00D0230D"/>
    <w:rsid w:val="00D02708"/>
    <w:rsid w:val="00D03CA6"/>
    <w:rsid w:val="00D06C88"/>
    <w:rsid w:val="00D121EB"/>
    <w:rsid w:val="00D15091"/>
    <w:rsid w:val="00D15D0A"/>
    <w:rsid w:val="00D21529"/>
    <w:rsid w:val="00D2186E"/>
    <w:rsid w:val="00D21923"/>
    <w:rsid w:val="00D2508D"/>
    <w:rsid w:val="00D250C8"/>
    <w:rsid w:val="00D30A8C"/>
    <w:rsid w:val="00D32DEA"/>
    <w:rsid w:val="00D338FA"/>
    <w:rsid w:val="00D42395"/>
    <w:rsid w:val="00D42946"/>
    <w:rsid w:val="00D51634"/>
    <w:rsid w:val="00D527A8"/>
    <w:rsid w:val="00D545C4"/>
    <w:rsid w:val="00D54753"/>
    <w:rsid w:val="00D60797"/>
    <w:rsid w:val="00D620E3"/>
    <w:rsid w:val="00D63A38"/>
    <w:rsid w:val="00D669D7"/>
    <w:rsid w:val="00D66C3E"/>
    <w:rsid w:val="00D67177"/>
    <w:rsid w:val="00D73BCC"/>
    <w:rsid w:val="00D7545A"/>
    <w:rsid w:val="00D754D5"/>
    <w:rsid w:val="00D75C83"/>
    <w:rsid w:val="00D76B7D"/>
    <w:rsid w:val="00D76F7A"/>
    <w:rsid w:val="00D84FC3"/>
    <w:rsid w:val="00D86EFF"/>
    <w:rsid w:val="00D877AE"/>
    <w:rsid w:val="00D90737"/>
    <w:rsid w:val="00D92C51"/>
    <w:rsid w:val="00D95E21"/>
    <w:rsid w:val="00DA0F90"/>
    <w:rsid w:val="00DA1640"/>
    <w:rsid w:val="00DA21A8"/>
    <w:rsid w:val="00DA6756"/>
    <w:rsid w:val="00DA7872"/>
    <w:rsid w:val="00DB0B6D"/>
    <w:rsid w:val="00DB18E3"/>
    <w:rsid w:val="00DC1FFB"/>
    <w:rsid w:val="00DC50E4"/>
    <w:rsid w:val="00DC555B"/>
    <w:rsid w:val="00DC7D6A"/>
    <w:rsid w:val="00DD20E3"/>
    <w:rsid w:val="00DD519C"/>
    <w:rsid w:val="00DD7243"/>
    <w:rsid w:val="00DE118B"/>
    <w:rsid w:val="00DE14B8"/>
    <w:rsid w:val="00DE15A6"/>
    <w:rsid w:val="00DE5B2A"/>
    <w:rsid w:val="00DE5BAD"/>
    <w:rsid w:val="00DF012C"/>
    <w:rsid w:val="00DF0DBE"/>
    <w:rsid w:val="00DF14CD"/>
    <w:rsid w:val="00DF1F7F"/>
    <w:rsid w:val="00DF36AD"/>
    <w:rsid w:val="00E002C5"/>
    <w:rsid w:val="00E031D9"/>
    <w:rsid w:val="00E03E5B"/>
    <w:rsid w:val="00E13575"/>
    <w:rsid w:val="00E16C26"/>
    <w:rsid w:val="00E2075F"/>
    <w:rsid w:val="00E264A7"/>
    <w:rsid w:val="00E354A5"/>
    <w:rsid w:val="00E37180"/>
    <w:rsid w:val="00E41D0D"/>
    <w:rsid w:val="00E41E75"/>
    <w:rsid w:val="00E44750"/>
    <w:rsid w:val="00E46808"/>
    <w:rsid w:val="00E52EFF"/>
    <w:rsid w:val="00E54A39"/>
    <w:rsid w:val="00E654A7"/>
    <w:rsid w:val="00E678BC"/>
    <w:rsid w:val="00E727EC"/>
    <w:rsid w:val="00E76C18"/>
    <w:rsid w:val="00E81DE4"/>
    <w:rsid w:val="00E82243"/>
    <w:rsid w:val="00E83598"/>
    <w:rsid w:val="00E87C44"/>
    <w:rsid w:val="00E91F97"/>
    <w:rsid w:val="00E92E09"/>
    <w:rsid w:val="00E955AA"/>
    <w:rsid w:val="00EA5B55"/>
    <w:rsid w:val="00EA7709"/>
    <w:rsid w:val="00EB0761"/>
    <w:rsid w:val="00EB1D93"/>
    <w:rsid w:val="00EB6CD3"/>
    <w:rsid w:val="00EB7F90"/>
    <w:rsid w:val="00EC3B75"/>
    <w:rsid w:val="00EC43B0"/>
    <w:rsid w:val="00ED1152"/>
    <w:rsid w:val="00ED3E2A"/>
    <w:rsid w:val="00ED7BE8"/>
    <w:rsid w:val="00EE2ECA"/>
    <w:rsid w:val="00EE566B"/>
    <w:rsid w:val="00EF76B7"/>
    <w:rsid w:val="00F0166A"/>
    <w:rsid w:val="00F016C8"/>
    <w:rsid w:val="00F024E3"/>
    <w:rsid w:val="00F04965"/>
    <w:rsid w:val="00F10941"/>
    <w:rsid w:val="00F239C5"/>
    <w:rsid w:val="00F245AA"/>
    <w:rsid w:val="00F26DAA"/>
    <w:rsid w:val="00F27062"/>
    <w:rsid w:val="00F2741C"/>
    <w:rsid w:val="00F30471"/>
    <w:rsid w:val="00F316CF"/>
    <w:rsid w:val="00F3523A"/>
    <w:rsid w:val="00F3737C"/>
    <w:rsid w:val="00F40C98"/>
    <w:rsid w:val="00F450B0"/>
    <w:rsid w:val="00F45BF4"/>
    <w:rsid w:val="00F46CCF"/>
    <w:rsid w:val="00F53720"/>
    <w:rsid w:val="00F54745"/>
    <w:rsid w:val="00F719D7"/>
    <w:rsid w:val="00F75BC4"/>
    <w:rsid w:val="00F80657"/>
    <w:rsid w:val="00F81170"/>
    <w:rsid w:val="00F8343A"/>
    <w:rsid w:val="00F8593A"/>
    <w:rsid w:val="00F96606"/>
    <w:rsid w:val="00F9746E"/>
    <w:rsid w:val="00FA05E3"/>
    <w:rsid w:val="00FA3FCB"/>
    <w:rsid w:val="00FA605E"/>
    <w:rsid w:val="00FB2507"/>
    <w:rsid w:val="00FB5078"/>
    <w:rsid w:val="00FB5A86"/>
    <w:rsid w:val="00FC0B40"/>
    <w:rsid w:val="00FC1108"/>
    <w:rsid w:val="00FD0662"/>
    <w:rsid w:val="00FD326E"/>
    <w:rsid w:val="00FD64B4"/>
    <w:rsid w:val="00FD6CA8"/>
    <w:rsid w:val="00FE4216"/>
    <w:rsid w:val="00FE4BE2"/>
    <w:rsid w:val="00FE6F21"/>
    <w:rsid w:val="00FE7A5C"/>
    <w:rsid w:val="00FF08C4"/>
    <w:rsid w:val="00FF3146"/>
    <w:rsid w:val="00FF70AD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7D1784C"/>
  <w15:chartTrackingRefBased/>
  <w15:docId w15:val="{8369F4D2-9097-46AC-BFC6-DDA68110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numPr>
        <w:numId w:val="1"/>
      </w:numPr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color w:val="FF0000"/>
      <w:lang w:val="es-ES_tradnl"/>
    </w:rPr>
  </w:style>
  <w:style w:type="paragraph" w:styleId="Ttulo7">
    <w:name w:val="heading 7"/>
    <w:basedOn w:val="Normal"/>
    <w:next w:val="Normal"/>
    <w:qFormat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qFormat/>
    <w:pPr>
      <w:keepNext/>
      <w:tabs>
        <w:tab w:val="num" w:pos="1800"/>
      </w:tabs>
      <w:ind w:left="1800" w:hanging="1800"/>
      <w:jc w:val="center"/>
      <w:outlineLvl w:val="7"/>
    </w:pPr>
    <w:rPr>
      <w:rFonts w:ascii="Arial" w:hAnsi="Arial"/>
      <w:b/>
      <w:snapToGrid w:val="0"/>
      <w:color w:val="000000"/>
      <w:spacing w:val="-5"/>
      <w:sz w:val="24"/>
    </w:rPr>
  </w:style>
  <w:style w:type="paragraph" w:styleId="Ttulo9">
    <w:name w:val="heading 9"/>
    <w:basedOn w:val="Normal"/>
    <w:next w:val="Normal"/>
    <w:qFormat/>
    <w:pPr>
      <w:tabs>
        <w:tab w:val="num" w:pos="1800"/>
      </w:tabs>
      <w:spacing w:before="240" w:after="60"/>
      <w:ind w:left="1800" w:hanging="1800"/>
      <w:outlineLvl w:val="8"/>
    </w:pPr>
    <w:rPr>
      <w:rFonts w:ascii="Arial" w:hAnsi="Arial"/>
      <w:b/>
      <w:i/>
      <w:spacing w:val="-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rFonts w:ascii="Arial" w:hAnsi="Arial"/>
      <w:color w:val="FF0000"/>
      <w:sz w:val="24"/>
      <w:lang w:val="es-ES_tradnl"/>
    </w:r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color w:val="0000FF"/>
      <w:sz w:val="24"/>
      <w:lang w:val="es-ES_tradnl"/>
    </w:rPr>
  </w:style>
  <w:style w:type="paragraph" w:customStyle="1" w:styleId="Estndar">
    <w:name w:val="Estándar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Textoindependiente1">
    <w:name w:val="Texto independiente1"/>
    <w:rPr>
      <w:rFonts w:ascii="CG Times (W1)" w:hAnsi="CG Times (W1)"/>
      <w:color w:val="000000"/>
      <w:sz w:val="24"/>
      <w:lang w:val="en-US" w:eastAsia="es-ES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table" w:styleId="Tablaconcuadrcula">
    <w:name w:val="Table Grid"/>
    <w:basedOn w:val="Tablanormal"/>
    <w:uiPriority w:val="39"/>
    <w:rsid w:val="00CC4D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detextonormal">
    <w:name w:val="Body Text Indent"/>
    <w:basedOn w:val="Normal"/>
    <w:pPr>
      <w:spacing w:after="120"/>
      <w:ind w:left="360"/>
    </w:p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MX" w:eastAsia="en-US"/>
    </w:rPr>
  </w:style>
  <w:style w:type="paragraph" w:styleId="Sangra2detindependiente">
    <w:name w:val="Body Text Indent 2"/>
    <w:basedOn w:val="Normal"/>
    <w:rsid w:val="004968D6"/>
    <w:pPr>
      <w:spacing w:after="120" w:line="480" w:lineRule="auto"/>
      <w:ind w:left="283"/>
    </w:pPr>
  </w:style>
  <w:style w:type="paragraph" w:styleId="Textodeglobo">
    <w:name w:val="Balloon Text"/>
    <w:basedOn w:val="Normal"/>
    <w:link w:val="TextodegloboCar"/>
    <w:rsid w:val="00BD5199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D5199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uiPriority w:val="99"/>
    <w:rsid w:val="003C5A9A"/>
    <w:rPr>
      <w:strike w:val="0"/>
      <w:dstrike w:val="0"/>
      <w:color w:val="0066CC"/>
      <w:u w:val="none"/>
      <w:effect w:val="none"/>
    </w:rPr>
  </w:style>
  <w:style w:type="character" w:customStyle="1" w:styleId="Hipervnculo1">
    <w:name w:val="Hipervínculo1"/>
    <w:rsid w:val="003C5A9A"/>
    <w:rPr>
      <w:color w:val="0000FF"/>
      <w:u w:val="single"/>
    </w:rPr>
  </w:style>
  <w:style w:type="character" w:customStyle="1" w:styleId="apple-converted-space">
    <w:name w:val="apple-converted-space"/>
    <w:rsid w:val="003C5A9A"/>
  </w:style>
  <w:style w:type="character" w:customStyle="1" w:styleId="PiedepginaCar">
    <w:name w:val="Pie de página Car"/>
    <w:link w:val="Piedepgina"/>
    <w:uiPriority w:val="99"/>
    <w:rsid w:val="003C5A9A"/>
    <w:rPr>
      <w:lang w:val="es-ES" w:eastAsia="es-ES"/>
    </w:rPr>
  </w:style>
  <w:style w:type="character" w:customStyle="1" w:styleId="EncabezadoCar">
    <w:name w:val="Encabezado Car"/>
    <w:aliases w:val="encabezado Car,Encabezado 1 Car"/>
    <w:link w:val="Encabezado"/>
    <w:uiPriority w:val="99"/>
    <w:rsid w:val="00497101"/>
  </w:style>
  <w:style w:type="paragraph" w:styleId="Prrafodelista">
    <w:name w:val="List Paragraph"/>
    <w:basedOn w:val="Normal"/>
    <w:uiPriority w:val="34"/>
    <w:qFormat/>
    <w:rsid w:val="008C58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59E9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0B0E2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243E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3E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0D3745"/>
    <w:rPr>
      <w:lang w:val="es-ES" w:eastAsia="es-ES"/>
    </w:rPr>
  </w:style>
  <w:style w:type="character" w:styleId="Hipervnculovisitado">
    <w:name w:val="FollowedHyperlink"/>
    <w:basedOn w:val="Fuentedeprrafopredeter"/>
    <w:uiPriority w:val="99"/>
    <w:unhideWhenUsed/>
    <w:rsid w:val="00222654"/>
    <w:rPr>
      <w:color w:val="96607D"/>
      <w:u w:val="single"/>
    </w:rPr>
  </w:style>
  <w:style w:type="paragraph" w:customStyle="1" w:styleId="msonormal0">
    <w:name w:val="msonormal"/>
    <w:basedOn w:val="Normal"/>
    <w:rsid w:val="00222654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font5">
    <w:name w:val="font5"/>
    <w:basedOn w:val="Normal"/>
    <w:rsid w:val="00222654"/>
    <w:pPr>
      <w:spacing w:before="100" w:beforeAutospacing="1" w:after="100" w:afterAutospacing="1"/>
    </w:pPr>
    <w:rPr>
      <w:rFonts w:ascii="Aptos Narrow" w:hAnsi="Aptos Narrow"/>
      <w:b/>
      <w:bCs/>
      <w:color w:val="FFFFFF"/>
      <w:sz w:val="22"/>
      <w:szCs w:val="22"/>
      <w:lang w:val="es-CO" w:eastAsia="es-CO"/>
    </w:rPr>
  </w:style>
  <w:style w:type="paragraph" w:customStyle="1" w:styleId="font6">
    <w:name w:val="font6"/>
    <w:basedOn w:val="Normal"/>
    <w:rsid w:val="00222654"/>
    <w:pPr>
      <w:spacing w:before="100" w:beforeAutospacing="1" w:after="100" w:afterAutospacing="1"/>
    </w:pPr>
    <w:rPr>
      <w:rFonts w:ascii="Aptos Narrow" w:hAnsi="Aptos Narrow"/>
      <w:color w:val="FFFFFF"/>
      <w:sz w:val="16"/>
      <w:szCs w:val="16"/>
      <w:lang w:val="es-CO" w:eastAsia="es-CO"/>
    </w:rPr>
  </w:style>
  <w:style w:type="paragraph" w:customStyle="1" w:styleId="xl63">
    <w:name w:val="xl63"/>
    <w:basedOn w:val="Normal"/>
    <w:rsid w:val="00222654"/>
    <w:pPr>
      <w:spacing w:before="100" w:beforeAutospacing="1" w:after="100" w:afterAutospacing="1"/>
      <w:jc w:val="center"/>
    </w:pPr>
    <w:rPr>
      <w:sz w:val="24"/>
      <w:szCs w:val="24"/>
      <w:lang w:val="es-CO" w:eastAsia="es-CO"/>
    </w:rPr>
  </w:style>
  <w:style w:type="paragraph" w:customStyle="1" w:styleId="xl64">
    <w:name w:val="xl64"/>
    <w:basedOn w:val="Normal"/>
    <w:rsid w:val="00222654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65">
    <w:name w:val="xl65"/>
    <w:basedOn w:val="Normal"/>
    <w:rsid w:val="00222654"/>
    <w:pP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66">
    <w:name w:val="xl66"/>
    <w:basedOn w:val="Normal"/>
    <w:rsid w:val="00222654"/>
    <w:pP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67">
    <w:name w:val="xl67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68">
    <w:name w:val="xl68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69">
    <w:name w:val="xl69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70">
    <w:name w:val="xl70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lang w:val="es-CO" w:eastAsia="es-CO"/>
    </w:rPr>
  </w:style>
  <w:style w:type="paragraph" w:customStyle="1" w:styleId="xl71">
    <w:name w:val="xl71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72">
    <w:name w:val="xl72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FF8B8B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73">
    <w:name w:val="xl73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74">
    <w:name w:val="xl74"/>
    <w:basedOn w:val="Normal"/>
    <w:rsid w:val="00222654"/>
    <w:pPr>
      <w:spacing w:before="100" w:beforeAutospacing="1" w:after="100" w:afterAutospacing="1"/>
      <w:jc w:val="both"/>
    </w:pPr>
    <w:rPr>
      <w:sz w:val="24"/>
      <w:szCs w:val="24"/>
      <w:lang w:val="es-CO" w:eastAsia="es-CO"/>
    </w:rPr>
  </w:style>
  <w:style w:type="paragraph" w:customStyle="1" w:styleId="xl75">
    <w:name w:val="xl75"/>
    <w:basedOn w:val="Normal"/>
    <w:rsid w:val="00222654"/>
    <w:pP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76">
    <w:name w:val="xl76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77">
    <w:name w:val="xl77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78">
    <w:name w:val="xl78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61CBF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79">
    <w:name w:val="xl79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44B3E1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80">
    <w:name w:val="xl80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81">
    <w:name w:val="xl81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82">
    <w:name w:val="xl82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83">
    <w:name w:val="xl83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84">
    <w:name w:val="xl84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85">
    <w:name w:val="xl85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86">
    <w:name w:val="xl86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87">
    <w:name w:val="xl87"/>
    <w:basedOn w:val="Normal"/>
    <w:rsid w:val="00222654"/>
    <w:pPr>
      <w:pBdr>
        <w:top w:val="single" w:sz="8" w:space="0" w:color="E97132"/>
        <w:left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88">
    <w:name w:val="xl88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89">
    <w:name w:val="xl89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90">
    <w:name w:val="xl90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lang w:val="es-CO" w:eastAsia="es-CO"/>
    </w:rPr>
  </w:style>
  <w:style w:type="paragraph" w:customStyle="1" w:styleId="xl91">
    <w:name w:val="xl91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92">
    <w:name w:val="xl92"/>
    <w:basedOn w:val="Normal"/>
    <w:rsid w:val="00222654"/>
    <w:pPr>
      <w:pBdr>
        <w:top w:val="single" w:sz="8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93">
    <w:name w:val="xl93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94">
    <w:name w:val="xl94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FF8B8B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95">
    <w:name w:val="xl95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96">
    <w:name w:val="xl96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97">
    <w:name w:val="xl97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98">
    <w:name w:val="xl98"/>
    <w:basedOn w:val="Normal"/>
    <w:rsid w:val="00222654"/>
    <w:pPr>
      <w:pBdr>
        <w:left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99">
    <w:name w:val="xl99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00">
    <w:name w:val="xl100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01">
    <w:name w:val="xl101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02">
    <w:name w:val="xl102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lang w:val="es-CO" w:eastAsia="es-CO"/>
    </w:rPr>
  </w:style>
  <w:style w:type="paragraph" w:customStyle="1" w:styleId="xl103">
    <w:name w:val="xl103"/>
    <w:basedOn w:val="Normal"/>
    <w:rsid w:val="00222654"/>
    <w:pPr>
      <w:pBdr>
        <w:bottom w:val="single" w:sz="8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104">
    <w:name w:val="xl104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05">
    <w:name w:val="xl105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06">
    <w:name w:val="xl106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07">
    <w:name w:val="xl107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FF8B8B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08">
    <w:name w:val="xl108"/>
    <w:basedOn w:val="Normal"/>
    <w:rsid w:val="00222654"/>
    <w:pPr>
      <w:pBdr>
        <w:top w:val="single" w:sz="8" w:space="0" w:color="E97132"/>
        <w:left w:val="single" w:sz="8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09">
    <w:name w:val="xl109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10">
    <w:name w:val="xl110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11">
    <w:name w:val="xl111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12">
    <w:name w:val="xl112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lang w:val="es-CO" w:eastAsia="es-CO"/>
    </w:rPr>
  </w:style>
  <w:style w:type="paragraph" w:customStyle="1" w:styleId="xl113">
    <w:name w:val="xl113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114">
    <w:name w:val="xl114"/>
    <w:basedOn w:val="Normal"/>
    <w:rsid w:val="00222654"/>
    <w:pPr>
      <w:pBdr>
        <w:top w:val="single" w:sz="8" w:space="0" w:color="E97132"/>
        <w:bottom w:val="single" w:sz="8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115">
    <w:name w:val="xl115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16">
    <w:name w:val="xl116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17">
    <w:name w:val="xl117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18">
    <w:name w:val="xl118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0C769E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es-CO" w:eastAsia="es-CO"/>
    </w:rPr>
  </w:style>
  <w:style w:type="paragraph" w:customStyle="1" w:styleId="xl119">
    <w:name w:val="xl119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20">
    <w:name w:val="xl120"/>
    <w:basedOn w:val="Normal"/>
    <w:rsid w:val="00222654"/>
    <w:pPr>
      <w:pBdr>
        <w:top w:val="single" w:sz="8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121">
    <w:name w:val="xl121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DAF2D0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22">
    <w:name w:val="xl122"/>
    <w:basedOn w:val="Normal"/>
    <w:rsid w:val="00222654"/>
    <w:pPr>
      <w:pBdr>
        <w:bottom w:val="single" w:sz="8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123">
    <w:name w:val="xl123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FF8B8B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24">
    <w:name w:val="xl124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8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25">
    <w:name w:val="xl125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44B3E1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26">
    <w:name w:val="xl126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44B3E1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27">
    <w:name w:val="xl127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28">
    <w:name w:val="xl128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both"/>
    </w:pPr>
    <w:rPr>
      <w:sz w:val="16"/>
      <w:szCs w:val="16"/>
      <w:lang w:val="es-CO" w:eastAsia="es-CO"/>
    </w:rPr>
  </w:style>
  <w:style w:type="paragraph" w:customStyle="1" w:styleId="xl129">
    <w:name w:val="xl129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44B3E1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30">
    <w:name w:val="xl130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31">
    <w:name w:val="xl131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FF8B8B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32">
    <w:name w:val="xl132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33">
    <w:name w:val="xl133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34">
    <w:name w:val="xl134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both"/>
    </w:pPr>
    <w:rPr>
      <w:sz w:val="16"/>
      <w:szCs w:val="16"/>
      <w:lang w:val="es-CO" w:eastAsia="es-CO"/>
    </w:rPr>
  </w:style>
  <w:style w:type="paragraph" w:customStyle="1" w:styleId="xl135">
    <w:name w:val="xl135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36">
    <w:name w:val="xl136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hd w:val="clear" w:color="000000" w:fill="FF8B8B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37">
    <w:name w:val="xl137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38">
    <w:name w:val="xl138"/>
    <w:basedOn w:val="Normal"/>
    <w:rsid w:val="00222654"/>
    <w:pPr>
      <w:pBdr>
        <w:top w:val="single" w:sz="8" w:space="0" w:color="E97132"/>
        <w:left w:val="single" w:sz="4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39">
    <w:name w:val="xl139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40">
    <w:name w:val="xl140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41">
    <w:name w:val="xl141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42">
    <w:name w:val="xl142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43">
    <w:name w:val="xl143"/>
    <w:basedOn w:val="Normal"/>
    <w:rsid w:val="00222654"/>
    <w:pPr>
      <w:pBdr>
        <w:top w:val="single" w:sz="4" w:space="0" w:color="E97132"/>
        <w:left w:val="single" w:sz="4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44">
    <w:name w:val="xl144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145">
    <w:name w:val="xl145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46">
    <w:name w:val="xl146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147">
    <w:name w:val="xl147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61CBF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48">
    <w:name w:val="xl148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61CBF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49">
    <w:name w:val="xl149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50">
    <w:name w:val="xl150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51">
    <w:name w:val="xl151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52">
    <w:name w:val="xl152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53">
    <w:name w:val="xl153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54">
    <w:name w:val="xl154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55">
    <w:name w:val="xl155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56">
    <w:name w:val="xl156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157">
    <w:name w:val="xl157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61CBF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58">
    <w:name w:val="xl158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59">
    <w:name w:val="xl159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60">
    <w:name w:val="xl160"/>
    <w:basedOn w:val="Normal"/>
    <w:rsid w:val="00222654"/>
    <w:pPr>
      <w:pBdr>
        <w:top w:val="single" w:sz="8" w:space="0" w:color="E97132"/>
        <w:left w:val="single" w:sz="8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61">
    <w:name w:val="xl161"/>
    <w:basedOn w:val="Normal"/>
    <w:rsid w:val="00222654"/>
    <w:pPr>
      <w:pBdr>
        <w:top w:val="single" w:sz="4" w:space="0" w:color="E97132"/>
        <w:left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62">
    <w:name w:val="xl162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163">
    <w:name w:val="xl163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64">
    <w:name w:val="xl164"/>
    <w:basedOn w:val="Normal"/>
    <w:rsid w:val="00222654"/>
    <w:pPr>
      <w:pBdr>
        <w:top w:val="single" w:sz="4" w:space="0" w:color="E97132"/>
        <w:left w:val="single" w:sz="8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65">
    <w:name w:val="xl165"/>
    <w:basedOn w:val="Normal"/>
    <w:rsid w:val="00222654"/>
    <w:pPr>
      <w:pBdr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166">
    <w:name w:val="xl166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67">
    <w:name w:val="xl167"/>
    <w:basedOn w:val="Normal"/>
    <w:rsid w:val="00222654"/>
    <w:pPr>
      <w:pBdr>
        <w:top w:val="single" w:sz="4" w:space="0" w:color="E97132"/>
        <w:left w:val="single" w:sz="8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68">
    <w:name w:val="xl168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both"/>
    </w:pPr>
    <w:rPr>
      <w:sz w:val="16"/>
      <w:szCs w:val="16"/>
      <w:lang w:val="es-CO" w:eastAsia="es-CO"/>
    </w:rPr>
  </w:style>
  <w:style w:type="paragraph" w:customStyle="1" w:styleId="xl169">
    <w:name w:val="xl169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170">
    <w:name w:val="xl170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171">
    <w:name w:val="xl171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72">
    <w:name w:val="xl172"/>
    <w:basedOn w:val="Normal"/>
    <w:rsid w:val="00222654"/>
    <w:pPr>
      <w:pBdr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73">
    <w:name w:val="xl173"/>
    <w:basedOn w:val="Normal"/>
    <w:rsid w:val="00222654"/>
    <w:pPr>
      <w:pBdr>
        <w:left w:val="single" w:sz="8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74">
    <w:name w:val="xl174"/>
    <w:basedOn w:val="Normal"/>
    <w:rsid w:val="00222654"/>
    <w:pPr>
      <w:pBdr>
        <w:bottom w:val="single" w:sz="4" w:space="0" w:color="E97132"/>
      </w:pBdr>
      <w:shd w:val="clear" w:color="000000" w:fill="0C769E"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  <w:lang w:val="es-CO" w:eastAsia="es-CO"/>
    </w:rPr>
  </w:style>
  <w:style w:type="paragraph" w:customStyle="1" w:styleId="xl175">
    <w:name w:val="xl175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val="es-CO" w:eastAsia="es-CO"/>
    </w:rPr>
  </w:style>
  <w:style w:type="paragraph" w:customStyle="1" w:styleId="xl176">
    <w:name w:val="xl176"/>
    <w:basedOn w:val="Normal"/>
    <w:rsid w:val="00222654"/>
    <w:pPr>
      <w:pBdr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val="es-CO" w:eastAsia="es-CO"/>
    </w:rPr>
  </w:style>
  <w:style w:type="paragraph" w:customStyle="1" w:styleId="xl177">
    <w:name w:val="xl177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78">
    <w:name w:val="xl178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79">
    <w:name w:val="xl179"/>
    <w:basedOn w:val="Normal"/>
    <w:rsid w:val="00222654"/>
    <w:pPr>
      <w:pBdr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80">
    <w:name w:val="xl180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0C769E"/>
      <w:spacing w:before="100" w:beforeAutospacing="1" w:after="100" w:afterAutospacing="1"/>
      <w:jc w:val="center"/>
    </w:pPr>
    <w:rPr>
      <w:b/>
      <w:bCs/>
      <w:color w:val="FFFFFF"/>
      <w:sz w:val="24"/>
      <w:szCs w:val="24"/>
      <w:lang w:val="es-CO" w:eastAsia="es-CO"/>
    </w:rPr>
  </w:style>
  <w:style w:type="paragraph" w:customStyle="1" w:styleId="xl181">
    <w:name w:val="xl181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0C769E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es-CO" w:eastAsia="es-CO"/>
    </w:rPr>
  </w:style>
  <w:style w:type="paragraph" w:customStyle="1" w:styleId="xl182">
    <w:name w:val="xl182"/>
    <w:basedOn w:val="Normal"/>
    <w:rsid w:val="00222654"/>
    <w:pPr>
      <w:pBdr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183">
    <w:name w:val="xl183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84">
    <w:name w:val="xl184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85">
    <w:name w:val="xl185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86">
    <w:name w:val="xl186"/>
    <w:basedOn w:val="Normal"/>
    <w:rsid w:val="00222654"/>
    <w:pPr>
      <w:pBdr>
        <w:left w:val="single" w:sz="4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87">
    <w:name w:val="xl187"/>
    <w:basedOn w:val="Normal"/>
    <w:rsid w:val="00222654"/>
    <w:pPr>
      <w:pBdr>
        <w:left w:val="single" w:sz="4" w:space="0" w:color="E97132"/>
        <w:right w:val="single" w:sz="4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88">
    <w:name w:val="xl188"/>
    <w:basedOn w:val="Normal"/>
    <w:rsid w:val="00222654"/>
    <w:pPr>
      <w:pBdr>
        <w:left w:val="single" w:sz="4" w:space="0" w:color="E97132"/>
        <w:right w:val="single" w:sz="8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89">
    <w:name w:val="xl189"/>
    <w:basedOn w:val="Normal"/>
    <w:rsid w:val="00222654"/>
    <w:pPr>
      <w:pBdr>
        <w:left w:val="single" w:sz="8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90">
    <w:name w:val="xl190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91">
    <w:name w:val="xl191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92">
    <w:name w:val="xl192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93">
    <w:name w:val="xl193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194">
    <w:name w:val="xl194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95">
    <w:name w:val="xl195"/>
    <w:basedOn w:val="Normal"/>
    <w:rsid w:val="00222654"/>
    <w:pPr>
      <w:pBdr>
        <w:left w:val="single" w:sz="4" w:space="0" w:color="E97132"/>
        <w:bottom w:val="single" w:sz="4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96">
    <w:name w:val="xl196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97">
    <w:name w:val="xl197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8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98">
    <w:name w:val="xl198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99">
    <w:name w:val="xl199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200">
    <w:name w:val="xl200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8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201">
    <w:name w:val="xl201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202">
    <w:name w:val="xl202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8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203">
    <w:name w:val="xl203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textAlignment w:val="center"/>
    </w:pPr>
    <w:rPr>
      <w:sz w:val="16"/>
      <w:szCs w:val="16"/>
      <w:lang w:val="es-CO" w:eastAsia="es-CO"/>
    </w:rPr>
  </w:style>
  <w:style w:type="paragraph" w:customStyle="1" w:styleId="xl204">
    <w:name w:val="xl204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textAlignment w:val="center"/>
    </w:pPr>
    <w:rPr>
      <w:sz w:val="16"/>
      <w:szCs w:val="16"/>
      <w:lang w:val="es-CO" w:eastAsia="es-CO"/>
    </w:rPr>
  </w:style>
  <w:style w:type="paragraph" w:customStyle="1" w:styleId="xl205">
    <w:name w:val="xl205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textAlignment w:val="center"/>
    </w:pPr>
    <w:rPr>
      <w:sz w:val="16"/>
      <w:szCs w:val="16"/>
      <w:lang w:val="es-CO" w:eastAsia="es-CO"/>
    </w:rPr>
  </w:style>
  <w:style w:type="paragraph" w:customStyle="1" w:styleId="xl206">
    <w:name w:val="xl206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207">
    <w:name w:val="xl207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textAlignment w:val="center"/>
    </w:pPr>
    <w:rPr>
      <w:sz w:val="16"/>
      <w:szCs w:val="16"/>
      <w:lang w:val="es-CO" w:eastAsia="es-CO"/>
    </w:rPr>
  </w:style>
  <w:style w:type="paragraph" w:customStyle="1" w:styleId="xl208">
    <w:name w:val="xl208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textAlignment w:val="center"/>
    </w:pPr>
    <w:rPr>
      <w:sz w:val="16"/>
      <w:szCs w:val="16"/>
      <w:lang w:val="es-CO" w:eastAsia="es-CO"/>
    </w:rPr>
  </w:style>
  <w:style w:type="paragraph" w:customStyle="1" w:styleId="xl209">
    <w:name w:val="xl209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textAlignment w:val="top"/>
    </w:pPr>
    <w:rPr>
      <w:sz w:val="16"/>
      <w:szCs w:val="16"/>
      <w:lang w:val="es-CO" w:eastAsia="es-CO"/>
    </w:rPr>
  </w:style>
  <w:style w:type="paragraph" w:customStyle="1" w:styleId="xl210">
    <w:name w:val="xl210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textAlignment w:val="top"/>
    </w:pPr>
    <w:rPr>
      <w:sz w:val="16"/>
      <w:szCs w:val="16"/>
      <w:lang w:val="es-CO" w:eastAsia="es-CO"/>
    </w:rPr>
  </w:style>
  <w:style w:type="paragraph" w:customStyle="1" w:styleId="xl211">
    <w:name w:val="xl211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textAlignment w:val="top"/>
    </w:pPr>
    <w:rPr>
      <w:sz w:val="16"/>
      <w:szCs w:val="16"/>
      <w:lang w:val="es-CO" w:eastAsia="es-CO"/>
    </w:rPr>
  </w:style>
  <w:style w:type="paragraph" w:customStyle="1" w:styleId="xl212">
    <w:name w:val="xl212"/>
    <w:basedOn w:val="Normal"/>
    <w:rsid w:val="00222654"/>
    <w:pPr>
      <w:pBdr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textAlignment w:val="center"/>
    </w:pPr>
    <w:rPr>
      <w:sz w:val="16"/>
      <w:szCs w:val="16"/>
      <w:lang w:val="es-CO" w:eastAsia="es-CO"/>
    </w:rPr>
  </w:style>
  <w:style w:type="paragraph" w:customStyle="1" w:styleId="xl213">
    <w:name w:val="xl213"/>
    <w:basedOn w:val="Normal"/>
    <w:rsid w:val="0022265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214">
    <w:name w:val="xl214"/>
    <w:basedOn w:val="Normal"/>
    <w:rsid w:val="00222654"/>
    <w:pPr>
      <w:shd w:val="clear" w:color="000000" w:fill="FFFFFF"/>
      <w:spacing w:before="100" w:beforeAutospacing="1" w:after="100" w:afterAutospacing="1"/>
      <w:jc w:val="both"/>
    </w:pPr>
    <w:rPr>
      <w:b/>
      <w:bCs/>
      <w:sz w:val="24"/>
      <w:szCs w:val="24"/>
      <w:lang w:val="es-CO" w:eastAsia="es-CO"/>
    </w:rPr>
  </w:style>
  <w:style w:type="paragraph" w:customStyle="1" w:styleId="xl215">
    <w:name w:val="xl215"/>
    <w:basedOn w:val="Normal"/>
    <w:rsid w:val="00222654"/>
    <w:pPr>
      <w:shd w:val="clear" w:color="000000" w:fill="FFFFFF"/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216">
    <w:name w:val="xl216"/>
    <w:basedOn w:val="Normal"/>
    <w:rsid w:val="0022265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217">
    <w:name w:val="xl217"/>
    <w:basedOn w:val="Normal"/>
    <w:rsid w:val="00222654"/>
    <w:pPr>
      <w:pBdr>
        <w:top w:val="single" w:sz="8" w:space="0" w:color="E97132"/>
        <w:left w:val="single" w:sz="8" w:space="0" w:color="E97132"/>
        <w:bottom w:val="single" w:sz="8" w:space="0" w:color="E97132"/>
      </w:pBdr>
      <w:shd w:val="clear" w:color="000000" w:fill="4D93D9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es-CO" w:eastAsia="es-CO"/>
    </w:rPr>
  </w:style>
  <w:style w:type="paragraph" w:customStyle="1" w:styleId="xl218">
    <w:name w:val="xl218"/>
    <w:basedOn w:val="Normal"/>
    <w:rsid w:val="00222654"/>
    <w:pPr>
      <w:pBdr>
        <w:top w:val="single" w:sz="8" w:space="0" w:color="E97132"/>
        <w:bottom w:val="single" w:sz="8" w:space="0" w:color="E97132"/>
      </w:pBdr>
      <w:shd w:val="clear" w:color="000000" w:fill="4D93D9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es-CO" w:eastAsia="es-CO"/>
    </w:rPr>
  </w:style>
  <w:style w:type="paragraph" w:customStyle="1" w:styleId="xl219">
    <w:name w:val="xl219"/>
    <w:basedOn w:val="Normal"/>
    <w:rsid w:val="00222654"/>
    <w:pPr>
      <w:pBdr>
        <w:top w:val="single" w:sz="8" w:space="0" w:color="E97132"/>
        <w:bottom w:val="single" w:sz="8" w:space="0" w:color="E97132"/>
        <w:right w:val="single" w:sz="4" w:space="0" w:color="E97132"/>
      </w:pBdr>
      <w:shd w:val="clear" w:color="000000" w:fill="4D93D9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es-CO" w:eastAsia="es-CO"/>
    </w:rPr>
  </w:style>
  <w:style w:type="paragraph" w:customStyle="1" w:styleId="xl220">
    <w:name w:val="xl220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221">
    <w:name w:val="xl221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CO" w:eastAsia="es-CO"/>
    </w:rPr>
  </w:style>
  <w:style w:type="paragraph" w:customStyle="1" w:styleId="xl222">
    <w:name w:val="xl222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44B3E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223">
    <w:name w:val="xl223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224">
    <w:name w:val="xl224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FF8B8B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ris\calidad%20abril21\SEMANA%20DE%20CALIDAD\ELABORACI&#211;N%20%20DE%20DOCUMENTOS\Elaboraci&#243;n%20de%20Documento%20v2\Formatos%20V2\Procedimiento%20o%20Instrutivo%20fluj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F315A-96E7-4ED6-81A1-8C79CCB6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Procedimiento o Instrutivo flujo</Template>
  <TotalTime>37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GMC</vt:lpstr>
    </vt:vector>
  </TitlesOfParts>
  <Company>B. VERITAS DE COLOMBIA LTDA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GMC</dc:title>
  <dc:subject/>
  <dc:creator>Marco Antonio Jiménez Medrano</dc:creator>
  <cp:keywords>Mininterior</cp:keywords>
  <cp:lastModifiedBy>miryam camelo</cp:lastModifiedBy>
  <cp:revision>10</cp:revision>
  <cp:lastPrinted>2018-07-13T15:44:00Z</cp:lastPrinted>
  <dcterms:created xsi:type="dcterms:W3CDTF">2026-05-25T20:31:00Z</dcterms:created>
  <dcterms:modified xsi:type="dcterms:W3CDTF">2026-06-01T15:40:00Z</dcterms:modified>
</cp:coreProperties>
</file>