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5D09" w14:textId="77777777" w:rsidR="002D66D9" w:rsidRPr="00950868" w:rsidRDefault="002D66D9" w:rsidP="002D66D9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tbl>
      <w:tblPr>
        <w:tblpPr w:leftFromText="141" w:rightFromText="141" w:vertAnchor="text" w:horzAnchor="margin" w:tblpX="-81" w:tblpY="63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9"/>
        <w:gridCol w:w="2311"/>
        <w:gridCol w:w="5348"/>
      </w:tblGrid>
      <w:tr w:rsidR="002D66D9" w:rsidRPr="00950868" w14:paraId="523E5E20" w14:textId="77777777" w:rsidTr="00636B65">
        <w:trPr>
          <w:trHeight w:val="243"/>
        </w:trPr>
        <w:tc>
          <w:tcPr>
            <w:tcW w:w="5000" w:type="pct"/>
            <w:gridSpan w:val="3"/>
            <w:shd w:val="clear" w:color="auto" w:fill="BFBFBF"/>
          </w:tcPr>
          <w:p w14:paraId="11610660" w14:textId="77777777" w:rsidR="002D66D9" w:rsidRPr="00950868" w:rsidRDefault="002D66D9" w:rsidP="00636B65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</w:rPr>
              <w:t>DATOS GENERALES</w:t>
            </w:r>
          </w:p>
        </w:tc>
      </w:tr>
      <w:tr w:rsidR="002D66D9" w:rsidRPr="00950868" w14:paraId="50F2F3ED" w14:textId="77777777" w:rsidTr="00636B65">
        <w:trPr>
          <w:trHeight w:val="243"/>
        </w:trPr>
        <w:tc>
          <w:tcPr>
            <w:tcW w:w="5000" w:type="pct"/>
            <w:gridSpan w:val="3"/>
          </w:tcPr>
          <w:p w14:paraId="3DADD5E1" w14:textId="3E182AA2" w:rsidR="002D66D9" w:rsidRPr="00950868" w:rsidRDefault="002D66D9" w:rsidP="00636B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Fecha del Informe: </w:t>
            </w:r>
          </w:p>
        </w:tc>
      </w:tr>
      <w:tr w:rsidR="002D66D9" w:rsidRPr="00950868" w14:paraId="6A150A2A" w14:textId="77777777" w:rsidTr="00636B65">
        <w:trPr>
          <w:trHeight w:val="243"/>
        </w:trPr>
        <w:tc>
          <w:tcPr>
            <w:tcW w:w="1139" w:type="pct"/>
          </w:tcPr>
          <w:p w14:paraId="1384A71D" w14:textId="77777777" w:rsidR="002D66D9" w:rsidRPr="00950868" w:rsidRDefault="002D66D9" w:rsidP="00636B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</w:rPr>
              <w:t>Tipo de Informe:</w:t>
            </w:r>
          </w:p>
        </w:tc>
        <w:tc>
          <w:tcPr>
            <w:tcW w:w="1165" w:type="pct"/>
          </w:tcPr>
          <w:p w14:paraId="630BB91B" w14:textId="77777777" w:rsidR="002D66D9" w:rsidRPr="00950868" w:rsidRDefault="002D66D9" w:rsidP="00636B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sz w:val="24"/>
                <w:szCs w:val="24"/>
              </w:rPr>
              <w:t xml:space="preserve">Ley:   </w:t>
            </w:r>
          </w:p>
        </w:tc>
        <w:tc>
          <w:tcPr>
            <w:tcW w:w="2697" w:type="pct"/>
          </w:tcPr>
          <w:p w14:paraId="53C93C24" w14:textId="3BC90499" w:rsidR="002D66D9" w:rsidRPr="00950868" w:rsidRDefault="002D66D9" w:rsidP="00636B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sz w:val="24"/>
                <w:szCs w:val="24"/>
              </w:rPr>
              <w:t xml:space="preserve">Seguimiento y/o Evaluación: </w:t>
            </w:r>
          </w:p>
        </w:tc>
      </w:tr>
      <w:tr w:rsidR="002D66D9" w:rsidRPr="00950868" w14:paraId="16FE7B7B" w14:textId="77777777" w:rsidTr="00636B65">
        <w:trPr>
          <w:trHeight w:val="243"/>
        </w:trPr>
        <w:tc>
          <w:tcPr>
            <w:tcW w:w="5000" w:type="pct"/>
            <w:gridSpan w:val="3"/>
          </w:tcPr>
          <w:p w14:paraId="4433EC56" w14:textId="1F3B2A0D" w:rsidR="002D66D9" w:rsidRPr="00950868" w:rsidRDefault="002D66D9" w:rsidP="00636B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Título del Informe: </w:t>
            </w:r>
          </w:p>
        </w:tc>
      </w:tr>
      <w:tr w:rsidR="002D66D9" w:rsidRPr="00950868" w14:paraId="4B7E5BDD" w14:textId="77777777" w:rsidTr="00636B65">
        <w:trPr>
          <w:trHeight w:val="243"/>
        </w:trPr>
        <w:tc>
          <w:tcPr>
            <w:tcW w:w="5000" w:type="pct"/>
            <w:gridSpan w:val="3"/>
            <w:vAlign w:val="center"/>
          </w:tcPr>
          <w:p w14:paraId="3BD3E82A" w14:textId="0D2EEAFD" w:rsidR="002D66D9" w:rsidRPr="00950868" w:rsidRDefault="002D66D9" w:rsidP="00636B65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>Proceso:</w:t>
            </w:r>
            <w:r w:rsidR="00B4674D" w:rsidRPr="00950868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2D66D9" w:rsidRPr="00950868" w14:paraId="420787A7" w14:textId="77777777" w:rsidTr="00636B65">
        <w:trPr>
          <w:trHeight w:val="243"/>
        </w:trPr>
        <w:tc>
          <w:tcPr>
            <w:tcW w:w="5000" w:type="pct"/>
            <w:gridSpan w:val="3"/>
            <w:vAlign w:val="center"/>
          </w:tcPr>
          <w:p w14:paraId="49970780" w14:textId="5237D58D" w:rsidR="002D66D9" w:rsidRPr="00950868" w:rsidRDefault="002D66D9" w:rsidP="00636B65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>Área:</w:t>
            </w:r>
            <w:r w:rsidR="00917680" w:rsidRPr="00950868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2D66D9" w:rsidRPr="00950868" w14:paraId="338EF03D" w14:textId="77777777" w:rsidTr="00636B65">
        <w:trPr>
          <w:trHeight w:val="243"/>
        </w:trPr>
        <w:tc>
          <w:tcPr>
            <w:tcW w:w="5000" w:type="pct"/>
            <w:gridSpan w:val="3"/>
            <w:vAlign w:val="center"/>
          </w:tcPr>
          <w:p w14:paraId="35EBD674" w14:textId="0E9BFCE9" w:rsidR="002D66D9" w:rsidRPr="00950868" w:rsidRDefault="002D66D9" w:rsidP="00636B6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>Responsable d</w:t>
            </w:r>
            <w:r w:rsidR="00050E8A" w:rsidRPr="00950868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>el</w:t>
            </w: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 xml:space="preserve"> proceso</w:t>
            </w:r>
            <w:r w:rsidR="0009593B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 xml:space="preserve"> / área</w:t>
            </w:r>
            <w:r w:rsidRPr="00950868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>:</w:t>
            </w:r>
            <w:r w:rsidR="000D3745" w:rsidRPr="00950868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636B65" w:rsidRPr="00950868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2B83926B" w14:textId="77777777" w:rsidR="00636B65" w:rsidRPr="00950868" w:rsidRDefault="00636B65" w:rsidP="00636B65">
      <w:pPr>
        <w:rPr>
          <w:rFonts w:ascii="Arial Narrow" w:hAnsi="Arial Narrow" w:cs="Arial"/>
          <w:sz w:val="24"/>
          <w:szCs w:val="24"/>
          <w:lang w:val="es-CO"/>
        </w:rPr>
      </w:pPr>
    </w:p>
    <w:p w14:paraId="7194DA46" w14:textId="168EBEFC" w:rsidR="00636B65" w:rsidRPr="00950868" w:rsidRDefault="00636B65" w:rsidP="0063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>OBJETIVO:</w:t>
      </w:r>
    </w:p>
    <w:p w14:paraId="25D503A6" w14:textId="77777777" w:rsidR="002D66D9" w:rsidRDefault="002D66D9" w:rsidP="002D66D9">
      <w:pPr>
        <w:rPr>
          <w:rFonts w:ascii="Arial Narrow" w:hAnsi="Arial Narrow" w:cs="Arial"/>
          <w:sz w:val="24"/>
          <w:szCs w:val="24"/>
          <w:lang w:val="es-CO"/>
        </w:rPr>
      </w:pPr>
    </w:p>
    <w:p w14:paraId="24086E3A" w14:textId="77777777" w:rsidR="0009593B" w:rsidRPr="00950868" w:rsidRDefault="0009593B" w:rsidP="002D66D9">
      <w:pPr>
        <w:rPr>
          <w:rFonts w:ascii="Arial Narrow" w:hAnsi="Arial Narrow" w:cs="Arial"/>
          <w:sz w:val="24"/>
          <w:szCs w:val="24"/>
          <w:lang w:val="es-CO"/>
        </w:rPr>
      </w:pPr>
    </w:p>
    <w:p w14:paraId="150D0053" w14:textId="2119429B" w:rsidR="002D66D9" w:rsidRPr="0009593B" w:rsidRDefault="0009593B" w:rsidP="00095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 xml:space="preserve">PERÍODO </w:t>
      </w:r>
      <w:r>
        <w:rPr>
          <w:rFonts w:ascii="Arial Narrow" w:hAnsi="Arial Narrow" w:cs="Arial"/>
          <w:b/>
          <w:sz w:val="24"/>
          <w:szCs w:val="24"/>
        </w:rPr>
        <w:t xml:space="preserve">DE EJECUCIÓN </w:t>
      </w:r>
      <w:r w:rsidRPr="00950868">
        <w:rPr>
          <w:rFonts w:ascii="Arial Narrow" w:hAnsi="Arial Narrow" w:cs="Arial"/>
          <w:b/>
          <w:sz w:val="24"/>
          <w:szCs w:val="24"/>
        </w:rPr>
        <w:t>DEL SEGUIMIENTO:</w:t>
      </w:r>
    </w:p>
    <w:p w14:paraId="7E90E225" w14:textId="77777777" w:rsidR="0009593B" w:rsidRDefault="0009593B" w:rsidP="002D66D9">
      <w:pPr>
        <w:rPr>
          <w:rFonts w:ascii="Arial Narrow" w:hAnsi="Arial Narrow" w:cs="Arial"/>
          <w:sz w:val="24"/>
          <w:szCs w:val="24"/>
          <w:lang w:val="es-CO"/>
        </w:rPr>
      </w:pPr>
    </w:p>
    <w:p w14:paraId="26F7A7BF" w14:textId="77777777" w:rsidR="0009593B" w:rsidRPr="00950868" w:rsidRDefault="0009593B" w:rsidP="002D66D9">
      <w:pPr>
        <w:rPr>
          <w:rFonts w:ascii="Arial Narrow" w:hAnsi="Arial Narrow" w:cs="Arial"/>
          <w:sz w:val="24"/>
          <w:szCs w:val="24"/>
          <w:lang w:val="es-CO"/>
        </w:rPr>
      </w:pPr>
    </w:p>
    <w:p w14:paraId="3DF3FD7A" w14:textId="2F75DEDA" w:rsidR="00D86EFF" w:rsidRPr="0009593B" w:rsidRDefault="00244CE7" w:rsidP="00095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>ALCANCE</w:t>
      </w:r>
      <w:r w:rsidR="002D66D9" w:rsidRPr="00950868">
        <w:rPr>
          <w:rFonts w:ascii="Arial Narrow" w:hAnsi="Arial Narrow" w:cs="Arial"/>
          <w:b/>
          <w:sz w:val="24"/>
          <w:szCs w:val="24"/>
        </w:rPr>
        <w:t xml:space="preserve"> DEL SEGUIMIENTO:</w:t>
      </w:r>
    </w:p>
    <w:p w14:paraId="2E11BAA6" w14:textId="77777777" w:rsidR="002D66D9" w:rsidRDefault="002D66D9" w:rsidP="002D66D9">
      <w:pPr>
        <w:tabs>
          <w:tab w:val="left" w:pos="1212"/>
        </w:tabs>
        <w:rPr>
          <w:rFonts w:ascii="Arial Narrow" w:hAnsi="Arial Narrow" w:cs="Arial"/>
          <w:sz w:val="24"/>
          <w:szCs w:val="24"/>
          <w:lang w:val="es-CO"/>
        </w:rPr>
      </w:pPr>
    </w:p>
    <w:p w14:paraId="34FDD9BF" w14:textId="77777777" w:rsidR="0009593B" w:rsidRPr="00950868" w:rsidRDefault="0009593B" w:rsidP="002D66D9">
      <w:pPr>
        <w:tabs>
          <w:tab w:val="left" w:pos="1212"/>
        </w:tabs>
        <w:rPr>
          <w:rFonts w:ascii="Arial Narrow" w:hAnsi="Arial Narrow" w:cs="Arial"/>
          <w:sz w:val="24"/>
          <w:szCs w:val="24"/>
          <w:lang w:val="es-CO"/>
        </w:rPr>
      </w:pPr>
    </w:p>
    <w:p w14:paraId="1932BE08" w14:textId="107E49E3" w:rsidR="002D66D9" w:rsidRPr="00950868" w:rsidRDefault="00194E20" w:rsidP="00DD7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>CRITERIOS</w:t>
      </w:r>
      <w:r w:rsidR="002D66D9" w:rsidRPr="00950868">
        <w:rPr>
          <w:rFonts w:ascii="Arial Narrow" w:hAnsi="Arial Narrow" w:cs="Arial"/>
          <w:b/>
          <w:sz w:val="24"/>
          <w:szCs w:val="24"/>
        </w:rPr>
        <w:t xml:space="preserve"> Y/O MARCO LEGAL:</w:t>
      </w:r>
    </w:p>
    <w:p w14:paraId="67CFB0D0" w14:textId="77777777" w:rsidR="002D66D9" w:rsidRPr="00950868" w:rsidRDefault="002D66D9" w:rsidP="002D66D9">
      <w:pPr>
        <w:tabs>
          <w:tab w:val="left" w:pos="1212"/>
        </w:tabs>
        <w:rPr>
          <w:rFonts w:ascii="Arial Narrow" w:hAnsi="Arial Narrow" w:cs="Arial"/>
          <w:sz w:val="24"/>
          <w:szCs w:val="24"/>
          <w:lang w:val="es-CO"/>
        </w:rPr>
      </w:pPr>
    </w:p>
    <w:p w14:paraId="6DF4FCB3" w14:textId="77777777" w:rsidR="00567419" w:rsidRPr="00950868" w:rsidRDefault="00567419" w:rsidP="002D66D9">
      <w:pPr>
        <w:tabs>
          <w:tab w:val="left" w:pos="1212"/>
        </w:tabs>
        <w:rPr>
          <w:rFonts w:ascii="Arial Narrow" w:hAnsi="Arial Narrow" w:cs="Arial"/>
          <w:sz w:val="24"/>
          <w:szCs w:val="24"/>
          <w:lang w:val="es-CO"/>
        </w:rPr>
      </w:pPr>
    </w:p>
    <w:p w14:paraId="2D73F894" w14:textId="77777777" w:rsidR="002D66D9" w:rsidRPr="00950868" w:rsidRDefault="002D66D9" w:rsidP="00DD7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212"/>
        </w:tabs>
        <w:rPr>
          <w:rFonts w:ascii="Arial Narrow" w:hAnsi="Arial Narrow" w:cs="Arial"/>
          <w:b/>
          <w:bCs/>
          <w:sz w:val="24"/>
          <w:szCs w:val="24"/>
          <w:lang w:val="es-CO"/>
        </w:rPr>
      </w:pPr>
      <w:r w:rsidRPr="00950868">
        <w:rPr>
          <w:rFonts w:ascii="Arial Narrow" w:hAnsi="Arial Narrow" w:cs="Arial"/>
          <w:b/>
          <w:bCs/>
          <w:sz w:val="24"/>
          <w:szCs w:val="24"/>
          <w:lang w:val="es-CO"/>
        </w:rPr>
        <w:t>DESARROLLO:</w:t>
      </w:r>
    </w:p>
    <w:p w14:paraId="45029594" w14:textId="77777777" w:rsidR="00567419" w:rsidRPr="00950868" w:rsidRDefault="00567419" w:rsidP="002D66D9">
      <w:pPr>
        <w:rPr>
          <w:rFonts w:ascii="Arial Narrow" w:hAnsi="Arial Narrow" w:cs="Arial"/>
          <w:sz w:val="24"/>
          <w:szCs w:val="24"/>
          <w:lang w:val="es-CO"/>
        </w:rPr>
      </w:pPr>
    </w:p>
    <w:p w14:paraId="013E0780" w14:textId="77777777" w:rsidR="00214305" w:rsidRPr="00950868" w:rsidRDefault="00214305" w:rsidP="00490927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7C59B492" w14:textId="7FC0DEEB" w:rsidR="002D66D9" w:rsidRPr="00950868" w:rsidRDefault="002D66D9" w:rsidP="00DD7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 xml:space="preserve">RECOMENDACIONES </w:t>
      </w:r>
    </w:p>
    <w:p w14:paraId="1871520F" w14:textId="77777777" w:rsidR="002D66D9" w:rsidRDefault="002D66D9" w:rsidP="002D66D9">
      <w:pPr>
        <w:tabs>
          <w:tab w:val="left" w:pos="1452"/>
        </w:tabs>
        <w:rPr>
          <w:rFonts w:ascii="Arial Narrow" w:hAnsi="Arial Narrow" w:cs="Arial"/>
          <w:sz w:val="24"/>
          <w:szCs w:val="24"/>
          <w:lang w:val="es-CO"/>
        </w:rPr>
      </w:pPr>
    </w:p>
    <w:p w14:paraId="32624F86" w14:textId="77777777" w:rsidR="00B7229E" w:rsidRDefault="00B7229E" w:rsidP="002D66D9">
      <w:pPr>
        <w:tabs>
          <w:tab w:val="left" w:pos="1452"/>
        </w:tabs>
        <w:rPr>
          <w:rFonts w:ascii="Arial Narrow" w:hAnsi="Arial Narrow" w:cs="Arial"/>
          <w:sz w:val="24"/>
          <w:szCs w:val="24"/>
          <w:lang w:val="es-CO"/>
        </w:rPr>
      </w:pPr>
    </w:p>
    <w:p w14:paraId="22A71AEE" w14:textId="2534E1FF" w:rsidR="00B7229E" w:rsidRPr="00950868" w:rsidRDefault="00B7229E" w:rsidP="00B72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 CONFORMIDADES</w:t>
      </w:r>
    </w:p>
    <w:p w14:paraId="6E6137D0" w14:textId="77777777" w:rsidR="00B7229E" w:rsidRPr="00950868" w:rsidRDefault="00B7229E" w:rsidP="002D66D9">
      <w:pPr>
        <w:tabs>
          <w:tab w:val="left" w:pos="1452"/>
        </w:tabs>
        <w:rPr>
          <w:rFonts w:ascii="Arial Narrow" w:hAnsi="Arial Narrow" w:cs="Arial"/>
          <w:sz w:val="24"/>
          <w:szCs w:val="24"/>
          <w:lang w:val="es-CO"/>
        </w:rPr>
      </w:pPr>
    </w:p>
    <w:p w14:paraId="336208E5" w14:textId="77777777" w:rsidR="00151BF3" w:rsidRPr="00950868" w:rsidRDefault="00151BF3" w:rsidP="00795080">
      <w:pPr>
        <w:tabs>
          <w:tab w:val="left" w:pos="1428"/>
        </w:tabs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40040B87" w14:textId="77777777" w:rsidR="002D66D9" w:rsidRPr="00950868" w:rsidRDefault="002D66D9" w:rsidP="005674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  <w:r w:rsidRPr="00950868">
        <w:rPr>
          <w:rFonts w:ascii="Arial Narrow" w:hAnsi="Arial Narrow" w:cs="Arial"/>
          <w:b/>
          <w:sz w:val="24"/>
          <w:szCs w:val="24"/>
        </w:rPr>
        <w:t>CONCLUSIONES:</w:t>
      </w:r>
    </w:p>
    <w:p w14:paraId="41ADB043" w14:textId="77777777" w:rsidR="001C427E" w:rsidRPr="00950868" w:rsidRDefault="001C427E" w:rsidP="00A54FC9">
      <w:pPr>
        <w:tabs>
          <w:tab w:val="left" w:pos="1428"/>
        </w:tabs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40632BB5" w14:textId="77777777" w:rsidR="002D66D9" w:rsidRDefault="002D66D9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0295C4A0" w14:textId="77777777" w:rsidR="00AF5E7F" w:rsidRDefault="00AF5E7F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3EEE1CEE" w14:textId="77777777" w:rsidR="00AF5E7F" w:rsidRDefault="00AF5E7F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462434D4" w14:textId="77777777" w:rsidR="00AF5E7F" w:rsidRDefault="00AF5E7F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307196B5" w14:textId="77777777" w:rsidR="00AF5E7F" w:rsidRDefault="00AF5E7F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376C09CE" w14:textId="77777777" w:rsidR="00AF5E7F" w:rsidRDefault="00AF5E7F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7291C162" w14:textId="77777777" w:rsidR="00AF5E7F" w:rsidRDefault="00AF5E7F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1C19AF81" w14:textId="77777777" w:rsidR="00AF5E7F" w:rsidRDefault="00AF5E7F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4F49FEC4" w14:textId="77777777" w:rsidR="00AF5E7F" w:rsidRPr="00950868" w:rsidRDefault="00AF5E7F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tbl>
      <w:tblPr>
        <w:tblpPr w:leftFromText="141" w:rightFromText="141" w:vertAnchor="text" w:horzAnchor="margin" w:tblpX="140" w:tblpY="63"/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16"/>
      </w:tblGrid>
      <w:tr w:rsidR="002D66D9" w:rsidRPr="00950868" w14:paraId="72C618DF" w14:textId="77777777" w:rsidTr="002D66D9">
        <w:trPr>
          <w:trHeight w:val="247"/>
        </w:trPr>
        <w:tc>
          <w:tcPr>
            <w:tcW w:w="2425" w:type="pct"/>
            <w:shd w:val="clear" w:color="auto" w:fill="BFBFBF"/>
          </w:tcPr>
          <w:p w14:paraId="37909825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>Elaborado por:</w:t>
            </w:r>
          </w:p>
        </w:tc>
        <w:tc>
          <w:tcPr>
            <w:tcW w:w="2575" w:type="pct"/>
            <w:shd w:val="clear" w:color="auto" w:fill="BFBFBF"/>
          </w:tcPr>
          <w:p w14:paraId="412991AB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</w:tr>
      <w:tr w:rsidR="002D66D9" w:rsidRPr="00950868" w14:paraId="2361F1B5" w14:textId="77777777" w:rsidTr="002D66D9">
        <w:trPr>
          <w:trHeight w:val="864"/>
        </w:trPr>
        <w:tc>
          <w:tcPr>
            <w:tcW w:w="2425" w:type="pct"/>
          </w:tcPr>
          <w:p w14:paraId="2200FEBB" w14:textId="56CB3BEE" w:rsidR="002D66D9" w:rsidRPr="00950868" w:rsidRDefault="00527B40" w:rsidP="002A3AF1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1B390807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5F5C1F1" w14:textId="77777777" w:rsidR="002D66D9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Cs/>
                <w:sz w:val="24"/>
                <w:szCs w:val="24"/>
              </w:rPr>
              <w:t>Firma:</w:t>
            </w:r>
          </w:p>
          <w:p w14:paraId="52A8CE30" w14:textId="77777777" w:rsidR="005B2CAF" w:rsidRPr="00950868" w:rsidRDefault="005B2CAF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01E2CBD" w14:textId="1F997974" w:rsidR="002D66D9" w:rsidRPr="00950868" w:rsidRDefault="005B2CAF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Nombre:</w:t>
            </w:r>
          </w:p>
          <w:p w14:paraId="50A747F8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7C4AE02" w14:textId="77777777" w:rsidR="005B2CAF" w:rsidRDefault="005B2CAF" w:rsidP="00DD72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Servidor Público</w:t>
            </w:r>
          </w:p>
          <w:p w14:paraId="3C80D1EE" w14:textId="05715489" w:rsidR="002D66D9" w:rsidRPr="00950868" w:rsidRDefault="00527B40" w:rsidP="00DD72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 xml:space="preserve"> Oficina de Control Interno</w:t>
            </w:r>
          </w:p>
        </w:tc>
        <w:tc>
          <w:tcPr>
            <w:tcW w:w="2575" w:type="pct"/>
          </w:tcPr>
          <w:p w14:paraId="35027353" w14:textId="7AF539B9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2E804B3" w14:textId="77777777" w:rsidR="00567419" w:rsidRPr="00950868" w:rsidRDefault="0056741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D458660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1F410F95" w14:textId="77777777" w:rsidR="002D66D9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Cs/>
                <w:sz w:val="24"/>
                <w:szCs w:val="24"/>
              </w:rPr>
              <w:t>Firma:</w:t>
            </w:r>
          </w:p>
          <w:p w14:paraId="25619E4B" w14:textId="77777777" w:rsidR="005B2CAF" w:rsidRDefault="005B2CAF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4F18F99E" w14:textId="7DD252EA" w:rsidR="005B2CAF" w:rsidRPr="00950868" w:rsidRDefault="005B2CAF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Nombre:</w:t>
            </w:r>
          </w:p>
          <w:p w14:paraId="1DFF809A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DF553A2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D8DC8EC" w14:textId="77777777" w:rsidR="002D66D9" w:rsidRPr="00950868" w:rsidRDefault="002D66D9" w:rsidP="00DD72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0868">
              <w:rPr>
                <w:rFonts w:ascii="Arial Narrow" w:hAnsi="Arial Narrow" w:cs="Arial"/>
                <w:b/>
                <w:sz w:val="24"/>
                <w:szCs w:val="24"/>
              </w:rPr>
              <w:t>Asesor Oficina de Control Interno</w:t>
            </w:r>
          </w:p>
        </w:tc>
      </w:tr>
    </w:tbl>
    <w:p w14:paraId="658DBBCB" w14:textId="77777777" w:rsidR="00950868" w:rsidRDefault="00950868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4B33A75F" w14:textId="77777777" w:rsidR="00950868" w:rsidRPr="00950868" w:rsidRDefault="00950868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4683"/>
        <w:gridCol w:w="1381"/>
        <w:gridCol w:w="2207"/>
      </w:tblGrid>
      <w:tr w:rsidR="007D7D69" w:rsidRPr="00950868" w14:paraId="57BAE740" w14:textId="77777777" w:rsidTr="007C1544">
        <w:trPr>
          <w:jc w:val="center"/>
        </w:trPr>
        <w:tc>
          <w:tcPr>
            <w:tcW w:w="878" w:type="dxa"/>
            <w:shd w:val="clear" w:color="auto" w:fill="D1D1D1" w:themeFill="background2" w:themeFillShade="E6"/>
            <w:vAlign w:val="center"/>
          </w:tcPr>
          <w:p w14:paraId="1079D192" w14:textId="77777777" w:rsidR="007D7D69" w:rsidRPr="00FF70AD" w:rsidRDefault="007D7D69" w:rsidP="00FF70AD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4683" w:type="dxa"/>
            <w:shd w:val="clear" w:color="auto" w:fill="D1D1D1" w:themeFill="background2" w:themeFillShade="E6"/>
            <w:vAlign w:val="center"/>
          </w:tcPr>
          <w:p w14:paraId="2C6988EF" w14:textId="77777777" w:rsidR="007D7D69" w:rsidRPr="00FF70AD" w:rsidRDefault="007D7D69" w:rsidP="00FF70AD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Descripción del Cambio</w:t>
            </w:r>
          </w:p>
        </w:tc>
        <w:tc>
          <w:tcPr>
            <w:tcW w:w="1381" w:type="dxa"/>
            <w:shd w:val="clear" w:color="auto" w:fill="D1D1D1" w:themeFill="background2" w:themeFillShade="E6"/>
            <w:vAlign w:val="center"/>
          </w:tcPr>
          <w:p w14:paraId="67B709D2" w14:textId="77777777" w:rsidR="007D7D69" w:rsidRPr="00FF70AD" w:rsidRDefault="007D7D69" w:rsidP="00FF70AD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Área Productora</w:t>
            </w:r>
          </w:p>
        </w:tc>
        <w:tc>
          <w:tcPr>
            <w:tcW w:w="2207" w:type="dxa"/>
            <w:shd w:val="clear" w:color="auto" w:fill="D1D1D1" w:themeFill="background2" w:themeFillShade="E6"/>
            <w:vAlign w:val="center"/>
          </w:tcPr>
          <w:p w14:paraId="7400A4B0" w14:textId="77777777" w:rsidR="007D7D69" w:rsidRPr="00FF70AD" w:rsidRDefault="007D7D69" w:rsidP="00FF70AD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Fecha de Publicación</w:t>
            </w:r>
          </w:p>
        </w:tc>
      </w:tr>
      <w:tr w:rsidR="00941EFF" w:rsidRPr="00950868" w14:paraId="571E5942" w14:textId="77777777" w:rsidTr="007C1544">
        <w:trPr>
          <w:jc w:val="center"/>
        </w:trPr>
        <w:tc>
          <w:tcPr>
            <w:tcW w:w="878" w:type="dxa"/>
            <w:vAlign w:val="center"/>
          </w:tcPr>
          <w:p w14:paraId="0868D7EA" w14:textId="77777777" w:rsidR="00941EFF" w:rsidRDefault="00941EFF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1DF615B" w14:textId="547ADC78" w:rsidR="00941EFF" w:rsidRPr="00FF70AD" w:rsidRDefault="00941EFF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</w:p>
          <w:p w14:paraId="38467112" w14:textId="740B2B53" w:rsidR="00941EFF" w:rsidRPr="00FF70AD" w:rsidRDefault="00941EFF" w:rsidP="00941E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83" w:type="dxa"/>
            <w:vAlign w:val="center"/>
          </w:tcPr>
          <w:p w14:paraId="016C8BD2" w14:textId="77777777" w:rsidR="00941EFF" w:rsidRPr="00FF70AD" w:rsidRDefault="00941EFF" w:rsidP="00FF70A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Emisión Inicial</w:t>
            </w:r>
          </w:p>
        </w:tc>
        <w:tc>
          <w:tcPr>
            <w:tcW w:w="1381" w:type="dxa"/>
            <w:vAlign w:val="center"/>
          </w:tcPr>
          <w:p w14:paraId="3C3CA752" w14:textId="77777777" w:rsidR="00941EFF" w:rsidRPr="00FF70AD" w:rsidRDefault="00941EFF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</w:tc>
        <w:tc>
          <w:tcPr>
            <w:tcW w:w="2207" w:type="dxa"/>
            <w:vAlign w:val="center"/>
          </w:tcPr>
          <w:p w14:paraId="7DEBB8D2" w14:textId="37F29A1C" w:rsidR="00941EFF" w:rsidRPr="00FF70AD" w:rsidRDefault="00941EFF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24/04/2025</w:t>
            </w:r>
          </w:p>
        </w:tc>
      </w:tr>
      <w:tr w:rsidR="00941EFF" w:rsidRPr="00950868" w14:paraId="7D14E5D2" w14:textId="77777777" w:rsidTr="004F28B5">
        <w:trPr>
          <w:trHeight w:val="50"/>
          <w:jc w:val="center"/>
        </w:trPr>
        <w:tc>
          <w:tcPr>
            <w:tcW w:w="878" w:type="dxa"/>
            <w:vMerge w:val="restart"/>
            <w:vAlign w:val="center"/>
          </w:tcPr>
          <w:p w14:paraId="42531450" w14:textId="265177B6" w:rsidR="00941EFF" w:rsidRPr="00FF70AD" w:rsidRDefault="00941EFF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02</w:t>
            </w:r>
          </w:p>
        </w:tc>
        <w:tc>
          <w:tcPr>
            <w:tcW w:w="4683" w:type="dxa"/>
          </w:tcPr>
          <w:p w14:paraId="3347E300" w14:textId="336CADD0" w:rsidR="00941EFF" w:rsidRDefault="00941EFF" w:rsidP="0038061F">
            <w:pPr>
              <w:pStyle w:val="Prrafodelista"/>
              <w:numPr>
                <w:ilvl w:val="0"/>
                <w:numId w:val="40"/>
              </w:numPr>
              <w:ind w:left="428" w:hanging="283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 reubican los apartados de:  período de ejecución, alcance, recomendaciones y no conformidades. </w:t>
            </w:r>
          </w:p>
          <w:p w14:paraId="4921169F" w14:textId="12ADAE65" w:rsidR="00941EFF" w:rsidRPr="00B7229E" w:rsidRDefault="00941EFF" w:rsidP="0038061F">
            <w:pPr>
              <w:pStyle w:val="Prrafodelista"/>
              <w:numPr>
                <w:ilvl w:val="0"/>
                <w:numId w:val="40"/>
              </w:numPr>
              <w:ind w:left="428" w:hanging="283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Se ajusta el nombre de RTVC a INRAVISIÓN, teniendo en cuenta el cambio de razón social, Cámara de Comercio.</w:t>
            </w:r>
          </w:p>
        </w:tc>
        <w:tc>
          <w:tcPr>
            <w:tcW w:w="1381" w:type="dxa"/>
            <w:vAlign w:val="center"/>
          </w:tcPr>
          <w:p w14:paraId="6E043635" w14:textId="77777777" w:rsidR="00941EFF" w:rsidRPr="002A3AF1" w:rsidRDefault="00941EFF" w:rsidP="00950868">
            <w:pPr>
              <w:jc w:val="center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002A3AF1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r w:rsidRPr="002A3AF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</w:t>
            </w:r>
            <w:r w:rsidRPr="002A3AF1">
              <w:rPr>
                <w:rFonts w:ascii="Arial Narrow" w:eastAsia="Arial Narrow" w:hAnsi="Arial Narrow" w:cs="Arial Narrow"/>
                <w:sz w:val="22"/>
                <w:szCs w:val="22"/>
              </w:rPr>
              <w:t>Interno</w:t>
            </w:r>
          </w:p>
          <w:p w14:paraId="156DB1BF" w14:textId="28D32F8D" w:rsidR="00941EFF" w:rsidRPr="002A3AF1" w:rsidRDefault="00941EFF" w:rsidP="00950868">
            <w:pPr>
              <w:jc w:val="center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2C48BA04" w14:textId="7962B8D4" w:rsidR="00941EFF" w:rsidRPr="00FF70AD" w:rsidRDefault="00941EFF" w:rsidP="0095086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06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/2026</w:t>
            </w:r>
          </w:p>
        </w:tc>
      </w:tr>
      <w:tr w:rsidR="002A3AF1" w:rsidRPr="00950868" w14:paraId="617C0AFA" w14:textId="77777777" w:rsidTr="004F28B5">
        <w:trPr>
          <w:trHeight w:val="50"/>
          <w:jc w:val="center"/>
        </w:trPr>
        <w:tc>
          <w:tcPr>
            <w:tcW w:w="878" w:type="dxa"/>
            <w:vMerge/>
            <w:vAlign w:val="center"/>
          </w:tcPr>
          <w:p w14:paraId="689A95C8" w14:textId="14A71B44" w:rsidR="002A3AF1" w:rsidRPr="00FF70AD" w:rsidRDefault="002A3AF1" w:rsidP="002A3AF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83" w:type="dxa"/>
          </w:tcPr>
          <w:p w14:paraId="0D70FB97" w14:textId="5BB735F2" w:rsidR="002A3AF1" w:rsidRDefault="002A3AF1" w:rsidP="002A3AF1">
            <w:pPr>
              <w:pStyle w:val="Prrafodelista"/>
              <w:numPr>
                <w:ilvl w:val="0"/>
                <w:numId w:val="40"/>
              </w:numPr>
              <w:ind w:left="428" w:hanging="283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0AEF">
              <w:rPr>
                <w:rFonts w:ascii="Arial Narrow" w:hAnsi="Arial Narrow"/>
                <w:color w:val="000000"/>
                <w:sz w:val="24"/>
                <w:szCs w:val="24"/>
              </w:rPr>
              <w:t>Se actualizan los logos de acuerdo con la nueva razón social de la entidad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y </w:t>
            </w:r>
            <w:r w:rsidRPr="00E00AEF">
              <w:rPr>
                <w:rFonts w:ascii="Arial Narrow" w:hAnsi="Arial Narrow"/>
                <w:color w:val="000000"/>
                <w:sz w:val="24"/>
                <w:szCs w:val="24"/>
              </w:rPr>
              <w:t>se modifica el código del documento conforme a la parametrización establecida en Suite Vision.</w:t>
            </w:r>
          </w:p>
        </w:tc>
        <w:tc>
          <w:tcPr>
            <w:tcW w:w="1381" w:type="dxa"/>
            <w:vAlign w:val="center"/>
          </w:tcPr>
          <w:p w14:paraId="6BAEA977" w14:textId="77777777" w:rsidR="002A3AF1" w:rsidRPr="00FF70AD" w:rsidRDefault="002A3AF1" w:rsidP="002A3AF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  <w:p w14:paraId="427092D7" w14:textId="42E630DD" w:rsidR="002A3AF1" w:rsidRPr="002A3AF1" w:rsidRDefault="002A3AF1" w:rsidP="002A3AF1">
            <w:pPr>
              <w:jc w:val="center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73BE2AC7" w14:textId="500D2C46" w:rsidR="002A3AF1" w:rsidRDefault="002A3AF1" w:rsidP="002A3AF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06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/2026</w:t>
            </w:r>
          </w:p>
        </w:tc>
      </w:tr>
    </w:tbl>
    <w:p w14:paraId="0DB2692E" w14:textId="77777777" w:rsidR="007D7D69" w:rsidRDefault="007D7D69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03F78E7B" w14:textId="77777777" w:rsidR="0081040B" w:rsidRDefault="0081040B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686365E6" w14:textId="77777777" w:rsidR="0081040B" w:rsidRDefault="0081040B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  <w:lang w:val="es-CO"/>
        </w:rPr>
      </w:pPr>
    </w:p>
    <w:p w14:paraId="35AC84E5" w14:textId="77777777" w:rsidR="0081040B" w:rsidRPr="00625C76" w:rsidRDefault="0081040B" w:rsidP="0081040B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1"/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1: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Conforme a lo establecido en la normatividad sobre protección de datos se le informa a quienes lo suscriban que la información acá consignada no está sometida a reserva y puede ser publicada.</w:t>
      </w:r>
    </w:p>
    <w:p w14:paraId="367311B2" w14:textId="77777777" w:rsidR="0081040B" w:rsidRPr="00625C76" w:rsidRDefault="0081040B" w:rsidP="0081040B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2: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Se acepta la firma física, firma digital o a través de la aceptación mediante medios digitales (correo electrónico), estos últimos, como mecanismos idóneos conforme a lo establecido en los artículos 6 y 7 de la Ley 527 de 1999.</w:t>
      </w:r>
    </w:p>
    <w:p w14:paraId="777A9E98" w14:textId="77777777" w:rsidR="0081040B" w:rsidRPr="00625C76" w:rsidRDefault="0081040B" w:rsidP="0081040B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3: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Si la aprobación de este formato se realiza a través de correo electrónico, se deben archivar los correos junto con el formato diligenciado como evidencia de la aprobación.</w:t>
      </w:r>
    </w:p>
    <w:p w14:paraId="3623319E" w14:textId="77777777" w:rsidR="0081040B" w:rsidRPr="00625C76" w:rsidRDefault="0081040B" w:rsidP="0081040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4: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El contenido del formato no puede ser susceptible a cambios o modificaciones de ningún tipo.</w:t>
      </w:r>
    </w:p>
    <w:p w14:paraId="3879D9FD" w14:textId="77777777" w:rsidR="0081040B" w:rsidRPr="0081040B" w:rsidRDefault="0081040B" w:rsidP="002D66D9">
      <w:pPr>
        <w:tabs>
          <w:tab w:val="left" w:pos="1428"/>
        </w:tabs>
        <w:rPr>
          <w:rFonts w:ascii="Arial Narrow" w:hAnsi="Arial Narrow" w:cs="Arial"/>
          <w:sz w:val="24"/>
          <w:szCs w:val="24"/>
        </w:rPr>
      </w:pPr>
    </w:p>
    <w:sectPr w:rsidR="0081040B" w:rsidRPr="0081040B" w:rsidSect="0073537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276" w:bottom="567" w:left="1185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36B5" w14:textId="77777777" w:rsidR="007712AD" w:rsidRDefault="007712AD">
      <w:r>
        <w:separator/>
      </w:r>
    </w:p>
  </w:endnote>
  <w:endnote w:type="continuationSeparator" w:id="0">
    <w:p w14:paraId="32F39B3C" w14:textId="77777777" w:rsidR="007712AD" w:rsidRDefault="0077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MS PMincho"/>
    <w:charset w:val="8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0B2F" w14:textId="77777777" w:rsidR="00DE14B8" w:rsidRDefault="00DE14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00E1D1" w14:textId="77777777" w:rsidR="00DE14B8" w:rsidRDefault="00DE14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ACA9" w14:textId="77777777" w:rsidR="00497101" w:rsidRDefault="00497101" w:rsidP="00497101">
    <w:pPr>
      <w:pStyle w:val="Piedepgina"/>
      <w:ind w:right="-24"/>
      <w:rPr>
        <w:rFonts w:ascii="Arial" w:hAnsi="Arial" w:cs="Arial"/>
        <w:sz w:val="16"/>
        <w:szCs w:val="16"/>
      </w:rPr>
    </w:pPr>
    <w:r>
      <w:tab/>
    </w:r>
    <w:r>
      <w:tab/>
    </w:r>
    <w:r>
      <w:tab/>
    </w:r>
  </w:p>
  <w:p w14:paraId="6AC5B97E" w14:textId="6789188D" w:rsidR="00497101" w:rsidRDefault="0081040B" w:rsidP="0081040B">
    <w:pPr>
      <w:pStyle w:val="Piedepgina"/>
    </w:pPr>
    <w:r>
      <w:rPr>
        <w:noProof/>
        <w14:ligatures w14:val="standardContextual"/>
      </w:rPr>
      <w:drawing>
        <wp:inline distT="0" distB="0" distL="0" distR="0" wp14:anchorId="117FC100" wp14:editId="6DDEAA3C">
          <wp:extent cx="6064250" cy="573405"/>
          <wp:effectExtent l="0" t="0" r="0" b="0"/>
          <wp:docPr id="6342947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294793" name="Imagen 634294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553E" w14:textId="77777777" w:rsidR="00DE14B8" w:rsidRDefault="00DE14B8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51D9" w14:textId="77777777" w:rsidR="007712AD" w:rsidRDefault="007712AD">
      <w:r>
        <w:separator/>
      </w:r>
    </w:p>
  </w:footnote>
  <w:footnote w:type="continuationSeparator" w:id="0">
    <w:p w14:paraId="11CE0A67" w14:textId="77777777" w:rsidR="007712AD" w:rsidRDefault="0077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01C3" w14:textId="77777777" w:rsidR="00DE14B8" w:rsidRDefault="00DE14B8" w:rsidP="00230B91">
    <w:pPr>
      <w:pStyle w:val="Encabezado"/>
    </w:pPr>
  </w:p>
  <w:tbl>
    <w:tblPr>
      <w:tblW w:w="981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28"/>
      <w:gridCol w:w="5732"/>
      <w:gridCol w:w="2053"/>
    </w:tblGrid>
    <w:tr w:rsidR="0081040B" w:rsidRPr="007C7F34" w14:paraId="1603C172" w14:textId="77777777" w:rsidTr="0081040B">
      <w:trPr>
        <w:trHeight w:val="311"/>
      </w:trPr>
      <w:tc>
        <w:tcPr>
          <w:tcW w:w="2028" w:type="dxa"/>
          <w:vMerge w:val="restart"/>
          <w:hideMark/>
        </w:tcPr>
        <w:p w14:paraId="0E2684F3" w14:textId="77777777" w:rsidR="0081040B" w:rsidRPr="00625C76" w:rsidRDefault="0081040B" w:rsidP="0081040B">
          <w:pPr>
            <w:pStyle w:val="Encabezado"/>
          </w:pPr>
          <w:r w:rsidRPr="00625C76">
            <w:t xml:space="preserve">    </w:t>
          </w:r>
          <w:r w:rsidRPr="00625C76">
            <w:rPr>
              <w:noProof/>
            </w:rPr>
            <w:drawing>
              <wp:inline distT="0" distB="0" distL="0" distR="0" wp14:anchorId="0F0D40E4" wp14:editId="3D3D2960">
                <wp:extent cx="812800" cy="796212"/>
                <wp:effectExtent l="0" t="0" r="6350" b="4445"/>
                <wp:docPr id="18772503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9" cy="801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5C76">
            <w:t> </w:t>
          </w:r>
        </w:p>
      </w:tc>
      <w:tc>
        <w:tcPr>
          <w:tcW w:w="5732" w:type="dxa"/>
          <w:vAlign w:val="center"/>
          <w:hideMark/>
        </w:tcPr>
        <w:p w14:paraId="76C71951" w14:textId="77777777" w:rsidR="0081040B" w:rsidRPr="00625C76" w:rsidRDefault="0081040B" w:rsidP="0081040B">
          <w:pPr>
            <w:pStyle w:val="Encabezado"/>
            <w:jc w:val="center"/>
            <w:rPr>
              <w:rFonts w:ascii="Arial Narrow" w:hAnsi="Arial Narrow"/>
            </w:rPr>
          </w:pPr>
          <w:r w:rsidRPr="00625C76">
            <w:rPr>
              <w:rFonts w:ascii="Arial Narrow" w:hAnsi="Arial Narrow"/>
              <w:b/>
              <w:bCs/>
            </w:rPr>
            <w:t>CONTROL INTERNO</w:t>
          </w:r>
        </w:p>
      </w:tc>
      <w:tc>
        <w:tcPr>
          <w:tcW w:w="2053" w:type="dxa"/>
          <w:vAlign w:val="center"/>
          <w:hideMark/>
        </w:tcPr>
        <w:p w14:paraId="4F233DB9" w14:textId="146936BF" w:rsidR="0081040B" w:rsidRPr="00625C76" w:rsidRDefault="0081040B" w:rsidP="0081040B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Código:</w:t>
          </w:r>
          <w:r>
            <w:rPr>
              <w:rFonts w:ascii="Arial Narrow" w:hAnsi="Arial Narrow"/>
            </w:rPr>
            <w:t>K</w:t>
          </w:r>
          <w:r w:rsidRPr="00625C76">
            <w:rPr>
              <w:rFonts w:ascii="Arial Narrow" w:hAnsi="Arial Narrow"/>
            </w:rPr>
            <w:t>-</w:t>
          </w:r>
          <w:r>
            <w:rPr>
              <w:rFonts w:ascii="Arial Narrow" w:hAnsi="Arial Narrow"/>
            </w:rPr>
            <w:t>F</w:t>
          </w:r>
          <w:r w:rsidRPr="00625C76">
            <w:rPr>
              <w:rFonts w:ascii="Arial Narrow" w:hAnsi="Arial Narrow"/>
            </w:rPr>
            <w:t>-</w:t>
          </w:r>
          <w:r w:rsidR="002572D4">
            <w:rPr>
              <w:rFonts w:ascii="Arial Narrow" w:hAnsi="Arial Narrow"/>
            </w:rPr>
            <w:t>00</w:t>
          </w:r>
          <w:r>
            <w:rPr>
              <w:rFonts w:ascii="Arial Narrow" w:hAnsi="Arial Narrow"/>
            </w:rPr>
            <w:t>9</w:t>
          </w:r>
        </w:p>
      </w:tc>
    </w:tr>
    <w:tr w:rsidR="0081040B" w:rsidRPr="007C7F34" w14:paraId="1EC63B11" w14:textId="77777777" w:rsidTr="0081040B">
      <w:trPr>
        <w:trHeight w:val="311"/>
      </w:trPr>
      <w:tc>
        <w:tcPr>
          <w:tcW w:w="0" w:type="auto"/>
          <w:vMerge/>
          <w:vAlign w:val="center"/>
          <w:hideMark/>
        </w:tcPr>
        <w:p w14:paraId="2920E0B9" w14:textId="77777777" w:rsidR="0081040B" w:rsidRPr="00625C76" w:rsidRDefault="0081040B" w:rsidP="0081040B">
          <w:pPr>
            <w:pStyle w:val="Encabezado"/>
          </w:pPr>
        </w:p>
      </w:tc>
      <w:tc>
        <w:tcPr>
          <w:tcW w:w="5732" w:type="dxa"/>
          <w:vAlign w:val="center"/>
          <w:hideMark/>
        </w:tcPr>
        <w:p w14:paraId="6D59D66C" w14:textId="77777777" w:rsidR="0081040B" w:rsidRPr="00625C76" w:rsidRDefault="0081040B" w:rsidP="0081040B">
          <w:pPr>
            <w:pStyle w:val="Encabezado"/>
            <w:jc w:val="center"/>
            <w:rPr>
              <w:rFonts w:ascii="Arial Narrow" w:hAnsi="Arial Narrow"/>
            </w:rPr>
          </w:pPr>
          <w:r w:rsidRPr="00625C76">
            <w:rPr>
              <w:rFonts w:ascii="Arial Narrow" w:hAnsi="Arial Narrow"/>
              <w:b/>
              <w:bCs/>
            </w:rPr>
            <w:t>FORMATO</w:t>
          </w:r>
        </w:p>
      </w:tc>
      <w:tc>
        <w:tcPr>
          <w:tcW w:w="2053" w:type="dxa"/>
          <w:vAlign w:val="center"/>
          <w:hideMark/>
        </w:tcPr>
        <w:p w14:paraId="2A83D66F" w14:textId="103CDEDA" w:rsidR="0081040B" w:rsidRPr="00625C76" w:rsidRDefault="0081040B" w:rsidP="0081040B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Versión: </w:t>
          </w:r>
          <w:r>
            <w:rPr>
              <w:rFonts w:ascii="Arial Narrow" w:hAnsi="Arial Narrow"/>
            </w:rPr>
            <w:t>2</w:t>
          </w:r>
        </w:p>
      </w:tc>
    </w:tr>
    <w:tr w:rsidR="0081040B" w:rsidRPr="007C7F34" w14:paraId="1B5AC96B" w14:textId="77777777" w:rsidTr="0081040B">
      <w:trPr>
        <w:trHeight w:val="311"/>
      </w:trPr>
      <w:tc>
        <w:tcPr>
          <w:tcW w:w="0" w:type="auto"/>
          <w:vMerge/>
          <w:vAlign w:val="center"/>
          <w:hideMark/>
        </w:tcPr>
        <w:p w14:paraId="35D4AD61" w14:textId="77777777" w:rsidR="0081040B" w:rsidRPr="00625C76" w:rsidRDefault="0081040B" w:rsidP="0081040B">
          <w:pPr>
            <w:pStyle w:val="Encabezado"/>
          </w:pPr>
        </w:p>
      </w:tc>
      <w:tc>
        <w:tcPr>
          <w:tcW w:w="5732" w:type="dxa"/>
          <w:vMerge w:val="restart"/>
          <w:vAlign w:val="center"/>
          <w:hideMark/>
        </w:tcPr>
        <w:p w14:paraId="3B0C308A" w14:textId="1FFC575C" w:rsidR="0081040B" w:rsidRPr="00625C76" w:rsidRDefault="0081040B" w:rsidP="0081040B">
          <w:pPr>
            <w:pStyle w:val="Encabezado"/>
            <w:jc w:val="center"/>
            <w:rPr>
              <w:rFonts w:ascii="Arial Narrow" w:hAnsi="Arial Narrow"/>
            </w:rPr>
          </w:pPr>
          <w:r w:rsidRPr="00950868">
            <w:rPr>
              <w:rFonts w:ascii="Arial Narrow" w:hAnsi="Arial Narrow" w:cs="Arial"/>
              <w:b/>
              <w:bCs/>
            </w:rPr>
            <w:t>INFORMES DE LEY / SEGUIMIENTOS</w:t>
          </w:r>
        </w:p>
      </w:tc>
      <w:tc>
        <w:tcPr>
          <w:tcW w:w="2053" w:type="dxa"/>
          <w:vAlign w:val="center"/>
          <w:hideMark/>
        </w:tcPr>
        <w:p w14:paraId="5DAEF0DA" w14:textId="1B69FD1F" w:rsidR="0081040B" w:rsidRPr="00625C76" w:rsidRDefault="0081040B" w:rsidP="0081040B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Fecha: </w:t>
          </w:r>
          <w:r w:rsidR="00915FFE">
            <w:rPr>
              <w:rFonts w:ascii="Arial Narrow" w:hAnsi="Arial Narrow"/>
            </w:rPr>
            <w:t>01</w:t>
          </w:r>
          <w:r w:rsidRPr="00625C76">
            <w:rPr>
              <w:rFonts w:ascii="Arial Narrow" w:hAnsi="Arial Narrow"/>
            </w:rPr>
            <w:t>/0</w:t>
          </w:r>
          <w:r w:rsidR="00915FFE">
            <w:rPr>
              <w:rFonts w:ascii="Arial Narrow" w:hAnsi="Arial Narrow"/>
            </w:rPr>
            <w:t>6</w:t>
          </w:r>
          <w:r w:rsidRPr="00625C76">
            <w:rPr>
              <w:rFonts w:ascii="Arial Narrow" w:hAnsi="Arial Narrow"/>
            </w:rPr>
            <w:t>/2026</w:t>
          </w:r>
        </w:p>
      </w:tc>
    </w:tr>
    <w:tr w:rsidR="0081040B" w:rsidRPr="007C7F34" w14:paraId="7CBD8E69" w14:textId="77777777" w:rsidTr="0081040B">
      <w:trPr>
        <w:trHeight w:val="249"/>
      </w:trPr>
      <w:tc>
        <w:tcPr>
          <w:tcW w:w="0" w:type="auto"/>
          <w:vMerge/>
          <w:vAlign w:val="center"/>
          <w:hideMark/>
        </w:tcPr>
        <w:p w14:paraId="04EDC8C5" w14:textId="77777777" w:rsidR="0081040B" w:rsidRPr="00625C76" w:rsidRDefault="0081040B" w:rsidP="0081040B">
          <w:pPr>
            <w:pStyle w:val="Encabezado"/>
          </w:pPr>
        </w:p>
      </w:tc>
      <w:tc>
        <w:tcPr>
          <w:tcW w:w="0" w:type="auto"/>
          <w:vMerge/>
          <w:vAlign w:val="center"/>
          <w:hideMark/>
        </w:tcPr>
        <w:p w14:paraId="313BD834" w14:textId="77777777" w:rsidR="0081040B" w:rsidRPr="00625C76" w:rsidRDefault="0081040B" w:rsidP="0081040B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2053" w:type="dxa"/>
          <w:vAlign w:val="center"/>
          <w:hideMark/>
        </w:tcPr>
        <w:p w14:paraId="5FE203ED" w14:textId="77777777" w:rsidR="0081040B" w:rsidRPr="00625C76" w:rsidRDefault="0081040B" w:rsidP="0081040B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Página:</w:t>
          </w:r>
          <w:r w:rsidRPr="00625C76">
            <w:rPr>
              <w:rFonts w:ascii="Arial Narrow" w:hAnsi="Arial Narrow" w:cs="Arial"/>
              <w:bCs/>
            </w:rPr>
            <w:t xml:space="preserve"> </w:t>
          </w:r>
          <w:r w:rsidRPr="00625C76">
            <w:rPr>
              <w:rFonts w:ascii="Arial Narrow" w:hAnsi="Arial Narrow" w:cs="Arial"/>
              <w:bCs/>
            </w:rPr>
            <w:fldChar w:fldCharType="begin"/>
          </w:r>
          <w:r w:rsidRPr="00625C76">
            <w:rPr>
              <w:rFonts w:ascii="Arial Narrow" w:hAnsi="Arial Narrow" w:cs="Arial"/>
              <w:bCs/>
            </w:rPr>
            <w:instrText xml:space="preserve"> PAGE </w:instrText>
          </w:r>
          <w:r w:rsidRPr="00625C76">
            <w:rPr>
              <w:rFonts w:ascii="Arial Narrow" w:hAnsi="Arial Narrow" w:cs="Arial"/>
              <w:bCs/>
            </w:rPr>
            <w:fldChar w:fldCharType="separate"/>
          </w:r>
          <w:r w:rsidRPr="00625C76">
            <w:rPr>
              <w:rFonts w:ascii="Arial Narrow" w:hAnsi="Arial Narrow" w:cs="Arial"/>
              <w:bCs/>
            </w:rPr>
            <w:t>1</w:t>
          </w:r>
          <w:r w:rsidRPr="00625C76">
            <w:rPr>
              <w:rFonts w:ascii="Arial Narrow" w:hAnsi="Arial Narrow" w:cs="Arial"/>
              <w:bCs/>
            </w:rPr>
            <w:fldChar w:fldCharType="end"/>
          </w:r>
          <w:r w:rsidRPr="00625C76">
            <w:rPr>
              <w:rFonts w:ascii="Arial Narrow" w:hAnsi="Arial Narrow" w:cs="Arial"/>
              <w:bCs/>
            </w:rPr>
            <w:t xml:space="preserve"> de </w:t>
          </w:r>
          <w:r w:rsidRPr="00625C76">
            <w:rPr>
              <w:rFonts w:ascii="Arial Narrow" w:hAnsi="Arial Narrow" w:cs="Arial"/>
              <w:bCs/>
            </w:rPr>
            <w:fldChar w:fldCharType="begin"/>
          </w:r>
          <w:r w:rsidRPr="00625C76">
            <w:rPr>
              <w:rFonts w:ascii="Arial Narrow" w:hAnsi="Arial Narrow" w:cs="Arial"/>
              <w:bCs/>
            </w:rPr>
            <w:instrText xml:space="preserve"> NUMPAGES </w:instrText>
          </w:r>
          <w:r w:rsidRPr="00625C76">
            <w:rPr>
              <w:rFonts w:ascii="Arial Narrow" w:hAnsi="Arial Narrow" w:cs="Arial"/>
              <w:bCs/>
            </w:rPr>
            <w:fldChar w:fldCharType="separate"/>
          </w:r>
          <w:r w:rsidRPr="00625C76">
            <w:rPr>
              <w:rFonts w:ascii="Arial Narrow" w:hAnsi="Arial Narrow" w:cs="Arial"/>
              <w:bCs/>
            </w:rPr>
            <w:t>4</w:t>
          </w:r>
          <w:r w:rsidRPr="00625C76">
            <w:rPr>
              <w:rFonts w:ascii="Arial Narrow" w:hAnsi="Arial Narrow" w:cs="Arial"/>
              <w:bCs/>
            </w:rPr>
            <w:fldChar w:fldCharType="end"/>
          </w:r>
        </w:p>
      </w:tc>
    </w:tr>
  </w:tbl>
  <w:p w14:paraId="5DFEAC58" w14:textId="77777777" w:rsidR="0081040B" w:rsidRPr="00230B91" w:rsidRDefault="0081040B" w:rsidP="00230B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DE14B8" w14:paraId="0364CF75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026B7B56" w14:textId="3DF566D7" w:rsidR="00DE14B8" w:rsidRDefault="00303681">
          <w:pPr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0" allowOverlap="1" wp14:anchorId="652815E1" wp14:editId="3F265E1D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0" t="0" r="0" b="0"/>
                <wp:wrapNone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706745A4" w14:textId="77777777" w:rsidR="00DE14B8" w:rsidRDefault="00DE14B8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44E795A6" w14:textId="77777777" w:rsidR="00DE14B8" w:rsidRDefault="00DE14B8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DE14B8" w14:paraId="5EF3DD57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4D77804A" w14:textId="77777777" w:rsidR="00DE14B8" w:rsidRDefault="00DE14B8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7C8166FA" w14:textId="77777777" w:rsidR="00DE14B8" w:rsidRDefault="00DE14B8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0B588BB2" w14:textId="77777777" w:rsidR="00DE14B8" w:rsidRDefault="00DE14B8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DE14B8" w14:paraId="61E1B394" w14:textId="77777777">
      <w:trPr>
        <w:cantSplit/>
        <w:trHeight w:val="114"/>
      </w:trPr>
      <w:tc>
        <w:tcPr>
          <w:tcW w:w="1701" w:type="dxa"/>
          <w:vAlign w:val="center"/>
        </w:tcPr>
        <w:p w14:paraId="4C7F3CDA" w14:textId="77777777" w:rsidR="00DE14B8" w:rsidRDefault="00DE14B8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484E66C3" w14:textId="77777777" w:rsidR="00DE14B8" w:rsidRDefault="00DE14B8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02C93271" w14:textId="77777777" w:rsidR="00DE14B8" w:rsidRDefault="00DE14B8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7BA0C63B" w14:textId="77777777" w:rsidR="00DE14B8" w:rsidRDefault="00DE14B8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2AB32622" w14:textId="77777777" w:rsidR="00DE14B8" w:rsidRDefault="00DE14B8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B44"/>
    <w:multiLevelType w:val="hybridMultilevel"/>
    <w:tmpl w:val="1C38D72A"/>
    <w:lvl w:ilvl="0" w:tplc="23BAD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8CD"/>
    <w:multiLevelType w:val="hybridMultilevel"/>
    <w:tmpl w:val="AE7C7A4C"/>
    <w:lvl w:ilvl="0" w:tplc="6568B8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46A"/>
    <w:multiLevelType w:val="hybridMultilevel"/>
    <w:tmpl w:val="48984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3A01"/>
    <w:multiLevelType w:val="hybridMultilevel"/>
    <w:tmpl w:val="C1C2B3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7879"/>
    <w:multiLevelType w:val="hybridMultilevel"/>
    <w:tmpl w:val="A3AA2BF6"/>
    <w:lvl w:ilvl="0" w:tplc="F0D0F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1748"/>
    <w:multiLevelType w:val="hybridMultilevel"/>
    <w:tmpl w:val="3E9EAFE6"/>
    <w:lvl w:ilvl="0" w:tplc="B2087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74B01"/>
    <w:multiLevelType w:val="hybridMultilevel"/>
    <w:tmpl w:val="626EA3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32EA"/>
    <w:multiLevelType w:val="hybridMultilevel"/>
    <w:tmpl w:val="ED58C7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765C"/>
    <w:multiLevelType w:val="hybridMultilevel"/>
    <w:tmpl w:val="CE761FE4"/>
    <w:lvl w:ilvl="0" w:tplc="BDA4D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5154E"/>
    <w:multiLevelType w:val="hybridMultilevel"/>
    <w:tmpl w:val="F1FCD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FB7B22"/>
    <w:multiLevelType w:val="hybridMultilevel"/>
    <w:tmpl w:val="614064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DA7CB1"/>
    <w:multiLevelType w:val="hybridMultilevel"/>
    <w:tmpl w:val="EB9C6E8E"/>
    <w:lvl w:ilvl="0" w:tplc="A69E8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280F"/>
    <w:multiLevelType w:val="hybridMultilevel"/>
    <w:tmpl w:val="1B306F1E"/>
    <w:lvl w:ilvl="0" w:tplc="B2087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45689"/>
    <w:multiLevelType w:val="hybridMultilevel"/>
    <w:tmpl w:val="FFD0944A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370550"/>
    <w:multiLevelType w:val="hybridMultilevel"/>
    <w:tmpl w:val="87C2BE82"/>
    <w:lvl w:ilvl="0" w:tplc="F31C447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B45D9E"/>
    <w:multiLevelType w:val="hybridMultilevel"/>
    <w:tmpl w:val="771CE176"/>
    <w:lvl w:ilvl="0" w:tplc="12406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F7FE6"/>
    <w:multiLevelType w:val="hybridMultilevel"/>
    <w:tmpl w:val="ED12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01D36"/>
    <w:multiLevelType w:val="hybridMultilevel"/>
    <w:tmpl w:val="96A27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B142F"/>
    <w:multiLevelType w:val="hybridMultilevel"/>
    <w:tmpl w:val="7E32AA2A"/>
    <w:lvl w:ilvl="0" w:tplc="8F2E53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7113F"/>
    <w:multiLevelType w:val="hybridMultilevel"/>
    <w:tmpl w:val="9CDC3D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72011"/>
    <w:multiLevelType w:val="hybridMultilevel"/>
    <w:tmpl w:val="E348FF76"/>
    <w:lvl w:ilvl="0" w:tplc="E1D66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E7EDD"/>
    <w:multiLevelType w:val="hybridMultilevel"/>
    <w:tmpl w:val="5B566C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43B7B"/>
    <w:multiLevelType w:val="multilevel"/>
    <w:tmpl w:val="601EB2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333805"/>
    <w:multiLevelType w:val="hybridMultilevel"/>
    <w:tmpl w:val="E0A494F2"/>
    <w:lvl w:ilvl="0" w:tplc="8CC49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E55E9"/>
    <w:multiLevelType w:val="hybridMultilevel"/>
    <w:tmpl w:val="7996FCD8"/>
    <w:lvl w:ilvl="0" w:tplc="8FB46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96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525837"/>
    <w:multiLevelType w:val="hybridMultilevel"/>
    <w:tmpl w:val="1AEC3868"/>
    <w:lvl w:ilvl="0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0EB3"/>
    <w:multiLevelType w:val="multilevel"/>
    <w:tmpl w:val="19E48D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78270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9A67E9A"/>
    <w:multiLevelType w:val="hybridMultilevel"/>
    <w:tmpl w:val="50E86972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A0826F2"/>
    <w:multiLevelType w:val="hybridMultilevel"/>
    <w:tmpl w:val="81DE8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06173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E44003"/>
    <w:multiLevelType w:val="hybridMultilevel"/>
    <w:tmpl w:val="FBC8CAF0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5054D95"/>
    <w:multiLevelType w:val="hybridMultilevel"/>
    <w:tmpl w:val="A202A00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74745243"/>
    <w:multiLevelType w:val="hybridMultilevel"/>
    <w:tmpl w:val="FD101440"/>
    <w:lvl w:ilvl="0" w:tplc="273EF1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A64BC"/>
    <w:multiLevelType w:val="multilevel"/>
    <w:tmpl w:val="8ACAE7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6D06010"/>
    <w:multiLevelType w:val="hybridMultilevel"/>
    <w:tmpl w:val="A78AFF1A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DCF52DD"/>
    <w:multiLevelType w:val="hybridMultilevel"/>
    <w:tmpl w:val="303E26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10810"/>
    <w:multiLevelType w:val="hybridMultilevel"/>
    <w:tmpl w:val="202EC9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48688">
    <w:abstractNumId w:val="10"/>
  </w:num>
  <w:num w:numId="2" w16cid:durableId="1590504927">
    <w:abstractNumId w:val="27"/>
  </w:num>
  <w:num w:numId="3" w16cid:durableId="2062248274">
    <w:abstractNumId w:val="34"/>
  </w:num>
  <w:num w:numId="4" w16cid:durableId="1172452011">
    <w:abstractNumId w:val="9"/>
  </w:num>
  <w:num w:numId="5" w16cid:durableId="364601316">
    <w:abstractNumId w:val="29"/>
  </w:num>
  <w:num w:numId="6" w16cid:durableId="1814441103">
    <w:abstractNumId w:val="32"/>
  </w:num>
  <w:num w:numId="7" w16cid:durableId="884947691">
    <w:abstractNumId w:val="26"/>
  </w:num>
  <w:num w:numId="8" w16cid:durableId="2000571657">
    <w:abstractNumId w:val="23"/>
  </w:num>
  <w:num w:numId="9" w16cid:durableId="662858529">
    <w:abstractNumId w:val="37"/>
  </w:num>
  <w:num w:numId="10" w16cid:durableId="825786035">
    <w:abstractNumId w:val="20"/>
  </w:num>
  <w:num w:numId="11" w16cid:durableId="1660646445">
    <w:abstractNumId w:val="17"/>
  </w:num>
  <w:num w:numId="12" w16cid:durableId="879853532">
    <w:abstractNumId w:val="36"/>
  </w:num>
  <w:num w:numId="13" w16cid:durableId="6106373">
    <w:abstractNumId w:val="28"/>
  </w:num>
  <w:num w:numId="14" w16cid:durableId="1414357338">
    <w:abstractNumId w:val="18"/>
  </w:num>
  <w:num w:numId="15" w16cid:durableId="124203397">
    <w:abstractNumId w:val="38"/>
  </w:num>
  <w:num w:numId="16" w16cid:durableId="1782648392">
    <w:abstractNumId w:val="2"/>
  </w:num>
  <w:num w:numId="17" w16cid:durableId="481655816">
    <w:abstractNumId w:val="7"/>
  </w:num>
  <w:num w:numId="18" w16cid:durableId="582493654">
    <w:abstractNumId w:val="6"/>
  </w:num>
  <w:num w:numId="19" w16cid:durableId="1321344174">
    <w:abstractNumId w:val="11"/>
  </w:num>
  <w:num w:numId="20" w16cid:durableId="2000111826">
    <w:abstractNumId w:val="19"/>
  </w:num>
  <w:num w:numId="21" w16cid:durableId="1983654686">
    <w:abstractNumId w:val="31"/>
  </w:num>
  <w:num w:numId="22" w16cid:durableId="1232037617">
    <w:abstractNumId w:val="13"/>
  </w:num>
  <w:num w:numId="23" w16cid:durableId="174422145">
    <w:abstractNumId w:val="3"/>
  </w:num>
  <w:num w:numId="24" w16cid:durableId="229929391">
    <w:abstractNumId w:val="5"/>
  </w:num>
  <w:num w:numId="25" w16cid:durableId="1898471935">
    <w:abstractNumId w:val="8"/>
  </w:num>
  <w:num w:numId="26" w16cid:durableId="680205113">
    <w:abstractNumId w:val="16"/>
  </w:num>
  <w:num w:numId="27" w16cid:durableId="637299628">
    <w:abstractNumId w:val="21"/>
  </w:num>
  <w:num w:numId="28" w16cid:durableId="579366959">
    <w:abstractNumId w:val="4"/>
  </w:num>
  <w:num w:numId="29" w16cid:durableId="1725643819">
    <w:abstractNumId w:val="25"/>
  </w:num>
  <w:num w:numId="30" w16cid:durableId="1906796357">
    <w:abstractNumId w:val="35"/>
  </w:num>
  <w:num w:numId="31" w16cid:durableId="907572049">
    <w:abstractNumId w:val="24"/>
  </w:num>
  <w:num w:numId="32" w16cid:durableId="1081826586">
    <w:abstractNumId w:val="0"/>
  </w:num>
  <w:num w:numId="33" w16cid:durableId="202132385">
    <w:abstractNumId w:val="15"/>
  </w:num>
  <w:num w:numId="34" w16cid:durableId="358548817">
    <w:abstractNumId w:val="1"/>
  </w:num>
  <w:num w:numId="35" w16cid:durableId="1265648048">
    <w:abstractNumId w:val="14"/>
  </w:num>
  <w:num w:numId="36" w16cid:durableId="1250190654">
    <w:abstractNumId w:val="30"/>
  </w:num>
  <w:num w:numId="37" w16cid:durableId="214239911">
    <w:abstractNumId w:val="33"/>
  </w:num>
  <w:num w:numId="38" w16cid:durableId="893977023">
    <w:abstractNumId w:val="22"/>
  </w:num>
  <w:num w:numId="39" w16cid:durableId="104883054">
    <w:abstractNumId w:val="12"/>
  </w:num>
  <w:num w:numId="40" w16cid:durableId="67672950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5A"/>
    <w:rsid w:val="00001C0E"/>
    <w:rsid w:val="00005C9B"/>
    <w:rsid w:val="00006F49"/>
    <w:rsid w:val="000175F6"/>
    <w:rsid w:val="00032504"/>
    <w:rsid w:val="0003336C"/>
    <w:rsid w:val="0003338E"/>
    <w:rsid w:val="00037A00"/>
    <w:rsid w:val="0004100E"/>
    <w:rsid w:val="00043D5D"/>
    <w:rsid w:val="000470F7"/>
    <w:rsid w:val="00050E8A"/>
    <w:rsid w:val="00050FFA"/>
    <w:rsid w:val="00052253"/>
    <w:rsid w:val="000522F8"/>
    <w:rsid w:val="0006294C"/>
    <w:rsid w:val="000677B8"/>
    <w:rsid w:val="000704E9"/>
    <w:rsid w:val="00073D7E"/>
    <w:rsid w:val="000759D8"/>
    <w:rsid w:val="00076D7B"/>
    <w:rsid w:val="000773B3"/>
    <w:rsid w:val="00083D69"/>
    <w:rsid w:val="000862EB"/>
    <w:rsid w:val="000875FE"/>
    <w:rsid w:val="00091127"/>
    <w:rsid w:val="00092799"/>
    <w:rsid w:val="0009593B"/>
    <w:rsid w:val="00097014"/>
    <w:rsid w:val="000A7BC8"/>
    <w:rsid w:val="000B0E2F"/>
    <w:rsid w:val="000B618B"/>
    <w:rsid w:val="000C0DF4"/>
    <w:rsid w:val="000C26F6"/>
    <w:rsid w:val="000D3179"/>
    <w:rsid w:val="000D3745"/>
    <w:rsid w:val="000D634C"/>
    <w:rsid w:val="000F0D85"/>
    <w:rsid w:val="000F32AD"/>
    <w:rsid w:val="00102028"/>
    <w:rsid w:val="001076A5"/>
    <w:rsid w:val="00110535"/>
    <w:rsid w:val="0011396B"/>
    <w:rsid w:val="00113AF6"/>
    <w:rsid w:val="0011679D"/>
    <w:rsid w:val="00117B55"/>
    <w:rsid w:val="00126D32"/>
    <w:rsid w:val="0014255E"/>
    <w:rsid w:val="00143275"/>
    <w:rsid w:val="001479B8"/>
    <w:rsid w:val="00151BF3"/>
    <w:rsid w:val="00153882"/>
    <w:rsid w:val="0015388C"/>
    <w:rsid w:val="00154D11"/>
    <w:rsid w:val="001575F8"/>
    <w:rsid w:val="001616E6"/>
    <w:rsid w:val="001641D0"/>
    <w:rsid w:val="0016486D"/>
    <w:rsid w:val="00166175"/>
    <w:rsid w:val="0017156F"/>
    <w:rsid w:val="001727C1"/>
    <w:rsid w:val="00173D2A"/>
    <w:rsid w:val="001744AF"/>
    <w:rsid w:val="00174553"/>
    <w:rsid w:val="00174A62"/>
    <w:rsid w:val="00174A76"/>
    <w:rsid w:val="00175284"/>
    <w:rsid w:val="00177A9C"/>
    <w:rsid w:val="001812B6"/>
    <w:rsid w:val="001813C4"/>
    <w:rsid w:val="0018695B"/>
    <w:rsid w:val="00187E2F"/>
    <w:rsid w:val="00191756"/>
    <w:rsid w:val="00193EA4"/>
    <w:rsid w:val="00194E20"/>
    <w:rsid w:val="001970A0"/>
    <w:rsid w:val="001A07D8"/>
    <w:rsid w:val="001A0F90"/>
    <w:rsid w:val="001A3576"/>
    <w:rsid w:val="001A37B2"/>
    <w:rsid w:val="001A5040"/>
    <w:rsid w:val="001A5D9E"/>
    <w:rsid w:val="001A71DC"/>
    <w:rsid w:val="001B01E9"/>
    <w:rsid w:val="001B0920"/>
    <w:rsid w:val="001B4DB6"/>
    <w:rsid w:val="001C058A"/>
    <w:rsid w:val="001C0A99"/>
    <w:rsid w:val="001C4083"/>
    <w:rsid w:val="001C427E"/>
    <w:rsid w:val="001C5F6D"/>
    <w:rsid w:val="001D4356"/>
    <w:rsid w:val="001E4231"/>
    <w:rsid w:val="001E7987"/>
    <w:rsid w:val="001F4D2F"/>
    <w:rsid w:val="001F557E"/>
    <w:rsid w:val="001F58C5"/>
    <w:rsid w:val="0020412C"/>
    <w:rsid w:val="00210EBC"/>
    <w:rsid w:val="0021228C"/>
    <w:rsid w:val="002131B6"/>
    <w:rsid w:val="00214305"/>
    <w:rsid w:val="00214A1B"/>
    <w:rsid w:val="00216320"/>
    <w:rsid w:val="00220C39"/>
    <w:rsid w:val="00221E49"/>
    <w:rsid w:val="00222654"/>
    <w:rsid w:val="00227563"/>
    <w:rsid w:val="002305B6"/>
    <w:rsid w:val="00230B91"/>
    <w:rsid w:val="00231ECD"/>
    <w:rsid w:val="002341AB"/>
    <w:rsid w:val="00241050"/>
    <w:rsid w:val="00242C8A"/>
    <w:rsid w:val="00244CE7"/>
    <w:rsid w:val="002459F1"/>
    <w:rsid w:val="0025326D"/>
    <w:rsid w:val="00255CE4"/>
    <w:rsid w:val="00257070"/>
    <w:rsid w:val="002572D4"/>
    <w:rsid w:val="00260589"/>
    <w:rsid w:val="002607BF"/>
    <w:rsid w:val="0026160C"/>
    <w:rsid w:val="0026646C"/>
    <w:rsid w:val="002669B5"/>
    <w:rsid w:val="00270C41"/>
    <w:rsid w:val="00275036"/>
    <w:rsid w:val="00277D0A"/>
    <w:rsid w:val="00284E4C"/>
    <w:rsid w:val="00290925"/>
    <w:rsid w:val="00292EA6"/>
    <w:rsid w:val="00293BEC"/>
    <w:rsid w:val="002942F7"/>
    <w:rsid w:val="00296937"/>
    <w:rsid w:val="002976C5"/>
    <w:rsid w:val="002A29E6"/>
    <w:rsid w:val="002A3AF1"/>
    <w:rsid w:val="002B0407"/>
    <w:rsid w:val="002B34CC"/>
    <w:rsid w:val="002B6EAE"/>
    <w:rsid w:val="002C04FD"/>
    <w:rsid w:val="002C11AE"/>
    <w:rsid w:val="002C2AF7"/>
    <w:rsid w:val="002C7A3D"/>
    <w:rsid w:val="002C7C26"/>
    <w:rsid w:val="002D1B5C"/>
    <w:rsid w:val="002D2DD2"/>
    <w:rsid w:val="002D66D9"/>
    <w:rsid w:val="002D67E5"/>
    <w:rsid w:val="002D72B6"/>
    <w:rsid w:val="002D7FC4"/>
    <w:rsid w:val="002E02C1"/>
    <w:rsid w:val="002E180E"/>
    <w:rsid w:val="002E24A2"/>
    <w:rsid w:val="002E26C3"/>
    <w:rsid w:val="002E531F"/>
    <w:rsid w:val="002F1982"/>
    <w:rsid w:val="002F38FC"/>
    <w:rsid w:val="002F4749"/>
    <w:rsid w:val="00303681"/>
    <w:rsid w:val="003071DA"/>
    <w:rsid w:val="00307976"/>
    <w:rsid w:val="00310ACD"/>
    <w:rsid w:val="00311CBF"/>
    <w:rsid w:val="00313429"/>
    <w:rsid w:val="003141F4"/>
    <w:rsid w:val="00317D7B"/>
    <w:rsid w:val="00321AE0"/>
    <w:rsid w:val="003234FB"/>
    <w:rsid w:val="00325DF7"/>
    <w:rsid w:val="0032782E"/>
    <w:rsid w:val="00332527"/>
    <w:rsid w:val="0033363C"/>
    <w:rsid w:val="00334805"/>
    <w:rsid w:val="0033731E"/>
    <w:rsid w:val="00337CA7"/>
    <w:rsid w:val="00343411"/>
    <w:rsid w:val="00346660"/>
    <w:rsid w:val="00354C83"/>
    <w:rsid w:val="00354ECC"/>
    <w:rsid w:val="0035581D"/>
    <w:rsid w:val="00355FB5"/>
    <w:rsid w:val="00360510"/>
    <w:rsid w:val="00363958"/>
    <w:rsid w:val="003728EA"/>
    <w:rsid w:val="00373F63"/>
    <w:rsid w:val="0038061F"/>
    <w:rsid w:val="00384AC5"/>
    <w:rsid w:val="0038556E"/>
    <w:rsid w:val="00390C5F"/>
    <w:rsid w:val="00394350"/>
    <w:rsid w:val="00395741"/>
    <w:rsid w:val="00395BCB"/>
    <w:rsid w:val="003A7826"/>
    <w:rsid w:val="003A7899"/>
    <w:rsid w:val="003B383C"/>
    <w:rsid w:val="003C0267"/>
    <w:rsid w:val="003C22A6"/>
    <w:rsid w:val="003C2915"/>
    <w:rsid w:val="003C5A9A"/>
    <w:rsid w:val="003C7EEB"/>
    <w:rsid w:val="003D3714"/>
    <w:rsid w:val="003D3739"/>
    <w:rsid w:val="003E114E"/>
    <w:rsid w:val="003F1278"/>
    <w:rsid w:val="003F3B15"/>
    <w:rsid w:val="003F4581"/>
    <w:rsid w:val="003F5679"/>
    <w:rsid w:val="003F581E"/>
    <w:rsid w:val="003F7DE9"/>
    <w:rsid w:val="004271E1"/>
    <w:rsid w:val="00431BBA"/>
    <w:rsid w:val="00431DF1"/>
    <w:rsid w:val="00434A75"/>
    <w:rsid w:val="00436EC2"/>
    <w:rsid w:val="00440764"/>
    <w:rsid w:val="00441E95"/>
    <w:rsid w:val="00442F22"/>
    <w:rsid w:val="004440C2"/>
    <w:rsid w:val="004440F0"/>
    <w:rsid w:val="004445FA"/>
    <w:rsid w:val="00444AF3"/>
    <w:rsid w:val="0045122D"/>
    <w:rsid w:val="00456A91"/>
    <w:rsid w:val="00463460"/>
    <w:rsid w:val="00463EAB"/>
    <w:rsid w:val="00466084"/>
    <w:rsid w:val="004715BB"/>
    <w:rsid w:val="004738B9"/>
    <w:rsid w:val="004738D3"/>
    <w:rsid w:val="0047440E"/>
    <w:rsid w:val="004809F6"/>
    <w:rsid w:val="004843C8"/>
    <w:rsid w:val="004851FF"/>
    <w:rsid w:val="00485BDE"/>
    <w:rsid w:val="00490436"/>
    <w:rsid w:val="00490927"/>
    <w:rsid w:val="0049549A"/>
    <w:rsid w:val="00495BB8"/>
    <w:rsid w:val="004968D6"/>
    <w:rsid w:val="00497101"/>
    <w:rsid w:val="00497E50"/>
    <w:rsid w:val="004A0EDB"/>
    <w:rsid w:val="004A446F"/>
    <w:rsid w:val="004A79D2"/>
    <w:rsid w:val="004B413C"/>
    <w:rsid w:val="004B5DA0"/>
    <w:rsid w:val="004B70D9"/>
    <w:rsid w:val="004B7650"/>
    <w:rsid w:val="004C15E5"/>
    <w:rsid w:val="004C335C"/>
    <w:rsid w:val="004D2A87"/>
    <w:rsid w:val="004D6FCE"/>
    <w:rsid w:val="004E0DAE"/>
    <w:rsid w:val="004E3BB2"/>
    <w:rsid w:val="004E7130"/>
    <w:rsid w:val="004F28B5"/>
    <w:rsid w:val="004F372B"/>
    <w:rsid w:val="004F7688"/>
    <w:rsid w:val="00504C4C"/>
    <w:rsid w:val="005076FE"/>
    <w:rsid w:val="00510EF5"/>
    <w:rsid w:val="0052152E"/>
    <w:rsid w:val="00522D61"/>
    <w:rsid w:val="00523946"/>
    <w:rsid w:val="00524EFF"/>
    <w:rsid w:val="005262AD"/>
    <w:rsid w:val="00527B40"/>
    <w:rsid w:val="00527FB4"/>
    <w:rsid w:val="005307C1"/>
    <w:rsid w:val="005404F1"/>
    <w:rsid w:val="00541139"/>
    <w:rsid w:val="00542F0B"/>
    <w:rsid w:val="005431DA"/>
    <w:rsid w:val="00543507"/>
    <w:rsid w:val="00550E86"/>
    <w:rsid w:val="0055256A"/>
    <w:rsid w:val="00554951"/>
    <w:rsid w:val="00555F49"/>
    <w:rsid w:val="005570ED"/>
    <w:rsid w:val="00557E2F"/>
    <w:rsid w:val="00564383"/>
    <w:rsid w:val="005657D7"/>
    <w:rsid w:val="00566154"/>
    <w:rsid w:val="005672E1"/>
    <w:rsid w:val="00567419"/>
    <w:rsid w:val="005809B6"/>
    <w:rsid w:val="00583881"/>
    <w:rsid w:val="005A2FCE"/>
    <w:rsid w:val="005A4874"/>
    <w:rsid w:val="005A54E4"/>
    <w:rsid w:val="005B2CAF"/>
    <w:rsid w:val="005C13D4"/>
    <w:rsid w:val="005C1A20"/>
    <w:rsid w:val="005C5C66"/>
    <w:rsid w:val="005C6811"/>
    <w:rsid w:val="005D0763"/>
    <w:rsid w:val="005D1D16"/>
    <w:rsid w:val="005D7030"/>
    <w:rsid w:val="005D73D1"/>
    <w:rsid w:val="005E0241"/>
    <w:rsid w:val="005E2E10"/>
    <w:rsid w:val="005E3938"/>
    <w:rsid w:val="005E679D"/>
    <w:rsid w:val="005E7F52"/>
    <w:rsid w:val="005F684F"/>
    <w:rsid w:val="00602EDC"/>
    <w:rsid w:val="00604145"/>
    <w:rsid w:val="00606D58"/>
    <w:rsid w:val="006078B3"/>
    <w:rsid w:val="00610ACB"/>
    <w:rsid w:val="00610EBA"/>
    <w:rsid w:val="00612212"/>
    <w:rsid w:val="006130F7"/>
    <w:rsid w:val="00615A7C"/>
    <w:rsid w:val="006178B2"/>
    <w:rsid w:val="00617AE1"/>
    <w:rsid w:val="00622EAA"/>
    <w:rsid w:val="006243BE"/>
    <w:rsid w:val="006257F2"/>
    <w:rsid w:val="00625D39"/>
    <w:rsid w:val="00631D01"/>
    <w:rsid w:val="00633F9C"/>
    <w:rsid w:val="00636B65"/>
    <w:rsid w:val="00654B27"/>
    <w:rsid w:val="00656749"/>
    <w:rsid w:val="006634C6"/>
    <w:rsid w:val="00664837"/>
    <w:rsid w:val="00674B00"/>
    <w:rsid w:val="006821A1"/>
    <w:rsid w:val="00687214"/>
    <w:rsid w:val="00690033"/>
    <w:rsid w:val="006908AC"/>
    <w:rsid w:val="00691533"/>
    <w:rsid w:val="006A1840"/>
    <w:rsid w:val="006A633E"/>
    <w:rsid w:val="006A63D4"/>
    <w:rsid w:val="006B44B5"/>
    <w:rsid w:val="006B5A5F"/>
    <w:rsid w:val="006B7A3F"/>
    <w:rsid w:val="006C5952"/>
    <w:rsid w:val="006D4382"/>
    <w:rsid w:val="006E12ED"/>
    <w:rsid w:val="006E1D2F"/>
    <w:rsid w:val="006E1F37"/>
    <w:rsid w:val="006E3AF8"/>
    <w:rsid w:val="006E66B7"/>
    <w:rsid w:val="006E6A3B"/>
    <w:rsid w:val="006E6AA4"/>
    <w:rsid w:val="006E70FC"/>
    <w:rsid w:val="006E7DD1"/>
    <w:rsid w:val="006F3A34"/>
    <w:rsid w:val="006F480C"/>
    <w:rsid w:val="006F5A42"/>
    <w:rsid w:val="006F7A7D"/>
    <w:rsid w:val="00700506"/>
    <w:rsid w:val="00702207"/>
    <w:rsid w:val="00707799"/>
    <w:rsid w:val="00711E30"/>
    <w:rsid w:val="007211DB"/>
    <w:rsid w:val="00723877"/>
    <w:rsid w:val="0072475C"/>
    <w:rsid w:val="00726F8C"/>
    <w:rsid w:val="00735376"/>
    <w:rsid w:val="007421A2"/>
    <w:rsid w:val="00742831"/>
    <w:rsid w:val="00745A11"/>
    <w:rsid w:val="0074639C"/>
    <w:rsid w:val="007466CF"/>
    <w:rsid w:val="007530AE"/>
    <w:rsid w:val="00753B60"/>
    <w:rsid w:val="00755A1C"/>
    <w:rsid w:val="00757109"/>
    <w:rsid w:val="00760095"/>
    <w:rsid w:val="0076218C"/>
    <w:rsid w:val="007622CC"/>
    <w:rsid w:val="00770EEF"/>
    <w:rsid w:val="007712AD"/>
    <w:rsid w:val="00771302"/>
    <w:rsid w:val="00772D23"/>
    <w:rsid w:val="007833FB"/>
    <w:rsid w:val="00792315"/>
    <w:rsid w:val="00793CCD"/>
    <w:rsid w:val="00795080"/>
    <w:rsid w:val="00796709"/>
    <w:rsid w:val="007A043B"/>
    <w:rsid w:val="007A0464"/>
    <w:rsid w:val="007A1D41"/>
    <w:rsid w:val="007A332A"/>
    <w:rsid w:val="007A6AFC"/>
    <w:rsid w:val="007B7951"/>
    <w:rsid w:val="007C12DF"/>
    <w:rsid w:val="007C1544"/>
    <w:rsid w:val="007C159A"/>
    <w:rsid w:val="007C30E8"/>
    <w:rsid w:val="007C6304"/>
    <w:rsid w:val="007D782C"/>
    <w:rsid w:val="007D7D69"/>
    <w:rsid w:val="007E0AEA"/>
    <w:rsid w:val="007E0C1C"/>
    <w:rsid w:val="007E1503"/>
    <w:rsid w:val="007E2C70"/>
    <w:rsid w:val="007E719D"/>
    <w:rsid w:val="007E74D4"/>
    <w:rsid w:val="007F03AA"/>
    <w:rsid w:val="007F080F"/>
    <w:rsid w:val="007F51BF"/>
    <w:rsid w:val="008016AF"/>
    <w:rsid w:val="0081040B"/>
    <w:rsid w:val="0081063C"/>
    <w:rsid w:val="00845AD7"/>
    <w:rsid w:val="008551C8"/>
    <w:rsid w:val="008613B8"/>
    <w:rsid w:val="0086707A"/>
    <w:rsid w:val="00877389"/>
    <w:rsid w:val="00890AEE"/>
    <w:rsid w:val="008914BF"/>
    <w:rsid w:val="00896A65"/>
    <w:rsid w:val="008A0B31"/>
    <w:rsid w:val="008A2C5D"/>
    <w:rsid w:val="008A2CF0"/>
    <w:rsid w:val="008A3247"/>
    <w:rsid w:val="008A359D"/>
    <w:rsid w:val="008A5ECE"/>
    <w:rsid w:val="008A6942"/>
    <w:rsid w:val="008B29F0"/>
    <w:rsid w:val="008B4166"/>
    <w:rsid w:val="008B419F"/>
    <w:rsid w:val="008B7F98"/>
    <w:rsid w:val="008C199E"/>
    <w:rsid w:val="008C4A18"/>
    <w:rsid w:val="008C5864"/>
    <w:rsid w:val="008D2D11"/>
    <w:rsid w:val="008D6230"/>
    <w:rsid w:val="008E41A9"/>
    <w:rsid w:val="008E4D9C"/>
    <w:rsid w:val="008E56CC"/>
    <w:rsid w:val="008E59E9"/>
    <w:rsid w:val="008E7526"/>
    <w:rsid w:val="008F0057"/>
    <w:rsid w:val="008F23CE"/>
    <w:rsid w:val="008F2F26"/>
    <w:rsid w:val="008F36B7"/>
    <w:rsid w:val="008F43DF"/>
    <w:rsid w:val="008F6281"/>
    <w:rsid w:val="008F6B6A"/>
    <w:rsid w:val="009001E9"/>
    <w:rsid w:val="009124CF"/>
    <w:rsid w:val="00915FFE"/>
    <w:rsid w:val="00916472"/>
    <w:rsid w:val="00917680"/>
    <w:rsid w:val="00921602"/>
    <w:rsid w:val="00923A4B"/>
    <w:rsid w:val="0092470A"/>
    <w:rsid w:val="009260FF"/>
    <w:rsid w:val="009318B7"/>
    <w:rsid w:val="00931C5B"/>
    <w:rsid w:val="009329C2"/>
    <w:rsid w:val="00933263"/>
    <w:rsid w:val="00934D79"/>
    <w:rsid w:val="0093766B"/>
    <w:rsid w:val="0094150D"/>
    <w:rsid w:val="00941EFF"/>
    <w:rsid w:val="00950868"/>
    <w:rsid w:val="0095348A"/>
    <w:rsid w:val="00960B8A"/>
    <w:rsid w:val="0096152F"/>
    <w:rsid w:val="00965356"/>
    <w:rsid w:val="009677C9"/>
    <w:rsid w:val="00973311"/>
    <w:rsid w:val="00973B4D"/>
    <w:rsid w:val="00984802"/>
    <w:rsid w:val="00986433"/>
    <w:rsid w:val="0099032C"/>
    <w:rsid w:val="00991999"/>
    <w:rsid w:val="00991D9A"/>
    <w:rsid w:val="00992455"/>
    <w:rsid w:val="0099302F"/>
    <w:rsid w:val="009A009A"/>
    <w:rsid w:val="009A0307"/>
    <w:rsid w:val="009A0FA5"/>
    <w:rsid w:val="009B35E4"/>
    <w:rsid w:val="009B3EDA"/>
    <w:rsid w:val="009B5414"/>
    <w:rsid w:val="009B58C9"/>
    <w:rsid w:val="009B5CA3"/>
    <w:rsid w:val="009B5E10"/>
    <w:rsid w:val="009B6BBC"/>
    <w:rsid w:val="009B7775"/>
    <w:rsid w:val="009C4D16"/>
    <w:rsid w:val="009D6C68"/>
    <w:rsid w:val="009E148B"/>
    <w:rsid w:val="009E49B7"/>
    <w:rsid w:val="009F1B5A"/>
    <w:rsid w:val="009F51DB"/>
    <w:rsid w:val="009F690D"/>
    <w:rsid w:val="009F6FCC"/>
    <w:rsid w:val="009F7DB5"/>
    <w:rsid w:val="00A0548A"/>
    <w:rsid w:val="00A067D6"/>
    <w:rsid w:val="00A06DE5"/>
    <w:rsid w:val="00A20AE7"/>
    <w:rsid w:val="00A21588"/>
    <w:rsid w:val="00A21ACB"/>
    <w:rsid w:val="00A33AA5"/>
    <w:rsid w:val="00A51F1C"/>
    <w:rsid w:val="00A54FC9"/>
    <w:rsid w:val="00A578D5"/>
    <w:rsid w:val="00A71207"/>
    <w:rsid w:val="00A73AAF"/>
    <w:rsid w:val="00A74419"/>
    <w:rsid w:val="00A8011B"/>
    <w:rsid w:val="00A81932"/>
    <w:rsid w:val="00A8231B"/>
    <w:rsid w:val="00A830C4"/>
    <w:rsid w:val="00A84511"/>
    <w:rsid w:val="00A8483A"/>
    <w:rsid w:val="00A84CE2"/>
    <w:rsid w:val="00A85ED2"/>
    <w:rsid w:val="00A868F8"/>
    <w:rsid w:val="00A878C1"/>
    <w:rsid w:val="00A94588"/>
    <w:rsid w:val="00A94D00"/>
    <w:rsid w:val="00A976F9"/>
    <w:rsid w:val="00AA35F6"/>
    <w:rsid w:val="00AA4A36"/>
    <w:rsid w:val="00AB09AC"/>
    <w:rsid w:val="00AB0A60"/>
    <w:rsid w:val="00AB2A45"/>
    <w:rsid w:val="00AB3045"/>
    <w:rsid w:val="00AB31BB"/>
    <w:rsid w:val="00AB4336"/>
    <w:rsid w:val="00AB600F"/>
    <w:rsid w:val="00AB6AA5"/>
    <w:rsid w:val="00AB6AED"/>
    <w:rsid w:val="00AC6675"/>
    <w:rsid w:val="00AC6689"/>
    <w:rsid w:val="00AC6A25"/>
    <w:rsid w:val="00AD0FFB"/>
    <w:rsid w:val="00AD1F4E"/>
    <w:rsid w:val="00AE0794"/>
    <w:rsid w:val="00AE117E"/>
    <w:rsid w:val="00AE144E"/>
    <w:rsid w:val="00AE1E0F"/>
    <w:rsid w:val="00AE20DA"/>
    <w:rsid w:val="00AE34BE"/>
    <w:rsid w:val="00AE50A9"/>
    <w:rsid w:val="00AE54A9"/>
    <w:rsid w:val="00AE63F1"/>
    <w:rsid w:val="00AF1393"/>
    <w:rsid w:val="00AF41A8"/>
    <w:rsid w:val="00AF5E7F"/>
    <w:rsid w:val="00AF5EF0"/>
    <w:rsid w:val="00AF69AD"/>
    <w:rsid w:val="00AF6EB5"/>
    <w:rsid w:val="00B015C7"/>
    <w:rsid w:val="00B02B87"/>
    <w:rsid w:val="00B032E0"/>
    <w:rsid w:val="00B03E5A"/>
    <w:rsid w:val="00B06EED"/>
    <w:rsid w:val="00B07C03"/>
    <w:rsid w:val="00B102E6"/>
    <w:rsid w:val="00B11DD8"/>
    <w:rsid w:val="00B120C9"/>
    <w:rsid w:val="00B206F6"/>
    <w:rsid w:val="00B23609"/>
    <w:rsid w:val="00B243EF"/>
    <w:rsid w:val="00B25048"/>
    <w:rsid w:val="00B26A23"/>
    <w:rsid w:val="00B3028C"/>
    <w:rsid w:val="00B33429"/>
    <w:rsid w:val="00B33F2D"/>
    <w:rsid w:val="00B363D2"/>
    <w:rsid w:val="00B4103F"/>
    <w:rsid w:val="00B44FA5"/>
    <w:rsid w:val="00B45FE7"/>
    <w:rsid w:val="00B4674D"/>
    <w:rsid w:val="00B47B6C"/>
    <w:rsid w:val="00B5766C"/>
    <w:rsid w:val="00B61341"/>
    <w:rsid w:val="00B669F3"/>
    <w:rsid w:val="00B7229E"/>
    <w:rsid w:val="00B75230"/>
    <w:rsid w:val="00B75786"/>
    <w:rsid w:val="00B75C15"/>
    <w:rsid w:val="00B80A1C"/>
    <w:rsid w:val="00B8148F"/>
    <w:rsid w:val="00B817EE"/>
    <w:rsid w:val="00B82021"/>
    <w:rsid w:val="00B8404B"/>
    <w:rsid w:val="00B840CE"/>
    <w:rsid w:val="00B84FEA"/>
    <w:rsid w:val="00B86F41"/>
    <w:rsid w:val="00B91982"/>
    <w:rsid w:val="00B93444"/>
    <w:rsid w:val="00B95895"/>
    <w:rsid w:val="00BA2ED6"/>
    <w:rsid w:val="00BA392B"/>
    <w:rsid w:val="00BA43C9"/>
    <w:rsid w:val="00BA7D19"/>
    <w:rsid w:val="00BB3203"/>
    <w:rsid w:val="00BB59D9"/>
    <w:rsid w:val="00BB660E"/>
    <w:rsid w:val="00BC0958"/>
    <w:rsid w:val="00BC281E"/>
    <w:rsid w:val="00BC62D8"/>
    <w:rsid w:val="00BC75EB"/>
    <w:rsid w:val="00BD0912"/>
    <w:rsid w:val="00BD142C"/>
    <w:rsid w:val="00BD24F6"/>
    <w:rsid w:val="00BD5199"/>
    <w:rsid w:val="00BD60F0"/>
    <w:rsid w:val="00BD771B"/>
    <w:rsid w:val="00BD7780"/>
    <w:rsid w:val="00BE2F9D"/>
    <w:rsid w:val="00BE3E44"/>
    <w:rsid w:val="00BE6216"/>
    <w:rsid w:val="00BE67E3"/>
    <w:rsid w:val="00BF404A"/>
    <w:rsid w:val="00C00D57"/>
    <w:rsid w:val="00C01881"/>
    <w:rsid w:val="00C05069"/>
    <w:rsid w:val="00C05D4C"/>
    <w:rsid w:val="00C06A2F"/>
    <w:rsid w:val="00C12BFE"/>
    <w:rsid w:val="00C1366B"/>
    <w:rsid w:val="00C14EAB"/>
    <w:rsid w:val="00C16409"/>
    <w:rsid w:val="00C17C67"/>
    <w:rsid w:val="00C239C2"/>
    <w:rsid w:val="00C357F0"/>
    <w:rsid w:val="00C36330"/>
    <w:rsid w:val="00C36C55"/>
    <w:rsid w:val="00C371DB"/>
    <w:rsid w:val="00C37F09"/>
    <w:rsid w:val="00C42065"/>
    <w:rsid w:val="00C47031"/>
    <w:rsid w:val="00C5336D"/>
    <w:rsid w:val="00C53F27"/>
    <w:rsid w:val="00C57471"/>
    <w:rsid w:val="00C70FC2"/>
    <w:rsid w:val="00C74E1C"/>
    <w:rsid w:val="00C753CB"/>
    <w:rsid w:val="00C75B04"/>
    <w:rsid w:val="00C76B2F"/>
    <w:rsid w:val="00C87269"/>
    <w:rsid w:val="00C87CA6"/>
    <w:rsid w:val="00C87F05"/>
    <w:rsid w:val="00C92D57"/>
    <w:rsid w:val="00C93987"/>
    <w:rsid w:val="00CA3DA7"/>
    <w:rsid w:val="00CA6A15"/>
    <w:rsid w:val="00CB7704"/>
    <w:rsid w:val="00CC0AE5"/>
    <w:rsid w:val="00CC4D17"/>
    <w:rsid w:val="00CC652D"/>
    <w:rsid w:val="00CC773C"/>
    <w:rsid w:val="00CC7ED2"/>
    <w:rsid w:val="00CD1372"/>
    <w:rsid w:val="00CD2B40"/>
    <w:rsid w:val="00CD34B1"/>
    <w:rsid w:val="00CD459F"/>
    <w:rsid w:val="00CD4B61"/>
    <w:rsid w:val="00CD6BA1"/>
    <w:rsid w:val="00CE1E9F"/>
    <w:rsid w:val="00CE4913"/>
    <w:rsid w:val="00CE64EE"/>
    <w:rsid w:val="00CE6909"/>
    <w:rsid w:val="00CF1B47"/>
    <w:rsid w:val="00CF340F"/>
    <w:rsid w:val="00CF4471"/>
    <w:rsid w:val="00CF5C4C"/>
    <w:rsid w:val="00D0230D"/>
    <w:rsid w:val="00D02708"/>
    <w:rsid w:val="00D03CA6"/>
    <w:rsid w:val="00D06C88"/>
    <w:rsid w:val="00D121EB"/>
    <w:rsid w:val="00D15091"/>
    <w:rsid w:val="00D15D0A"/>
    <w:rsid w:val="00D21529"/>
    <w:rsid w:val="00D2186E"/>
    <w:rsid w:val="00D21923"/>
    <w:rsid w:val="00D2508D"/>
    <w:rsid w:val="00D250C8"/>
    <w:rsid w:val="00D30A8C"/>
    <w:rsid w:val="00D32DEA"/>
    <w:rsid w:val="00D338FA"/>
    <w:rsid w:val="00D42395"/>
    <w:rsid w:val="00D42946"/>
    <w:rsid w:val="00D51634"/>
    <w:rsid w:val="00D527A8"/>
    <w:rsid w:val="00D545C4"/>
    <w:rsid w:val="00D54753"/>
    <w:rsid w:val="00D60797"/>
    <w:rsid w:val="00D620E3"/>
    <w:rsid w:val="00D63A38"/>
    <w:rsid w:val="00D669D7"/>
    <w:rsid w:val="00D66C3E"/>
    <w:rsid w:val="00D67177"/>
    <w:rsid w:val="00D73BCC"/>
    <w:rsid w:val="00D7545A"/>
    <w:rsid w:val="00D754D5"/>
    <w:rsid w:val="00D75C83"/>
    <w:rsid w:val="00D76B7D"/>
    <w:rsid w:val="00D76F7A"/>
    <w:rsid w:val="00D84FC3"/>
    <w:rsid w:val="00D86EFF"/>
    <w:rsid w:val="00D877AE"/>
    <w:rsid w:val="00D90737"/>
    <w:rsid w:val="00D92C51"/>
    <w:rsid w:val="00D95E21"/>
    <w:rsid w:val="00DA0F90"/>
    <w:rsid w:val="00DA1640"/>
    <w:rsid w:val="00DA21A8"/>
    <w:rsid w:val="00DA6756"/>
    <w:rsid w:val="00DA7872"/>
    <w:rsid w:val="00DB0B6D"/>
    <w:rsid w:val="00DB18E3"/>
    <w:rsid w:val="00DC1FFB"/>
    <w:rsid w:val="00DC50E4"/>
    <w:rsid w:val="00DC555B"/>
    <w:rsid w:val="00DC7D6A"/>
    <w:rsid w:val="00DD20E3"/>
    <w:rsid w:val="00DD519C"/>
    <w:rsid w:val="00DD7243"/>
    <w:rsid w:val="00DE118B"/>
    <w:rsid w:val="00DE14B8"/>
    <w:rsid w:val="00DE15A6"/>
    <w:rsid w:val="00DE5B2A"/>
    <w:rsid w:val="00DE5BAD"/>
    <w:rsid w:val="00DF012C"/>
    <w:rsid w:val="00DF0DBE"/>
    <w:rsid w:val="00DF14CD"/>
    <w:rsid w:val="00DF1F7F"/>
    <w:rsid w:val="00DF36AD"/>
    <w:rsid w:val="00E002C5"/>
    <w:rsid w:val="00E031D9"/>
    <w:rsid w:val="00E03E5B"/>
    <w:rsid w:val="00E13575"/>
    <w:rsid w:val="00E16C26"/>
    <w:rsid w:val="00E2075F"/>
    <w:rsid w:val="00E264A7"/>
    <w:rsid w:val="00E354A5"/>
    <w:rsid w:val="00E37180"/>
    <w:rsid w:val="00E41D0D"/>
    <w:rsid w:val="00E41E75"/>
    <w:rsid w:val="00E44750"/>
    <w:rsid w:val="00E46808"/>
    <w:rsid w:val="00E52EFF"/>
    <w:rsid w:val="00E54A39"/>
    <w:rsid w:val="00E650D5"/>
    <w:rsid w:val="00E654A7"/>
    <w:rsid w:val="00E678BC"/>
    <w:rsid w:val="00E727EC"/>
    <w:rsid w:val="00E76C18"/>
    <w:rsid w:val="00E81DE4"/>
    <w:rsid w:val="00E82243"/>
    <w:rsid w:val="00E83598"/>
    <w:rsid w:val="00E87C44"/>
    <w:rsid w:val="00E91F97"/>
    <w:rsid w:val="00E92E09"/>
    <w:rsid w:val="00E955AA"/>
    <w:rsid w:val="00EA5B55"/>
    <w:rsid w:val="00EA7709"/>
    <w:rsid w:val="00EB0761"/>
    <w:rsid w:val="00EB1D93"/>
    <w:rsid w:val="00EB6CD3"/>
    <w:rsid w:val="00EB7F90"/>
    <w:rsid w:val="00EC3B75"/>
    <w:rsid w:val="00EC43B0"/>
    <w:rsid w:val="00ED1152"/>
    <w:rsid w:val="00ED3E2A"/>
    <w:rsid w:val="00ED7BE8"/>
    <w:rsid w:val="00EE2ECA"/>
    <w:rsid w:val="00EE566B"/>
    <w:rsid w:val="00EF76B7"/>
    <w:rsid w:val="00F0166A"/>
    <w:rsid w:val="00F016C8"/>
    <w:rsid w:val="00F024E3"/>
    <w:rsid w:val="00F04965"/>
    <w:rsid w:val="00F10941"/>
    <w:rsid w:val="00F239C5"/>
    <w:rsid w:val="00F245AA"/>
    <w:rsid w:val="00F26DAA"/>
    <w:rsid w:val="00F27062"/>
    <w:rsid w:val="00F2741C"/>
    <w:rsid w:val="00F30471"/>
    <w:rsid w:val="00F316CF"/>
    <w:rsid w:val="00F3523A"/>
    <w:rsid w:val="00F3737C"/>
    <w:rsid w:val="00F40C98"/>
    <w:rsid w:val="00F450B0"/>
    <w:rsid w:val="00F45BF4"/>
    <w:rsid w:val="00F46CCF"/>
    <w:rsid w:val="00F53720"/>
    <w:rsid w:val="00F54745"/>
    <w:rsid w:val="00F719D7"/>
    <w:rsid w:val="00F75BC4"/>
    <w:rsid w:val="00F80657"/>
    <w:rsid w:val="00F81170"/>
    <w:rsid w:val="00F8343A"/>
    <w:rsid w:val="00F8593A"/>
    <w:rsid w:val="00F96606"/>
    <w:rsid w:val="00F9746E"/>
    <w:rsid w:val="00FA05E3"/>
    <w:rsid w:val="00FA3FCB"/>
    <w:rsid w:val="00FA605E"/>
    <w:rsid w:val="00FB2507"/>
    <w:rsid w:val="00FB5078"/>
    <w:rsid w:val="00FB5A86"/>
    <w:rsid w:val="00FC0B40"/>
    <w:rsid w:val="00FC1108"/>
    <w:rsid w:val="00FD0662"/>
    <w:rsid w:val="00FD326E"/>
    <w:rsid w:val="00FD64B4"/>
    <w:rsid w:val="00FD6CA8"/>
    <w:rsid w:val="00FE4216"/>
    <w:rsid w:val="00FE4BE2"/>
    <w:rsid w:val="00FE6F21"/>
    <w:rsid w:val="00FE7A5C"/>
    <w:rsid w:val="00FF08C4"/>
    <w:rsid w:val="00FF3146"/>
    <w:rsid w:val="00FF70AD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7D1784C"/>
  <w15:chartTrackingRefBased/>
  <w15:docId w15:val="{8369F4D2-9097-46AC-BFC6-DDA68110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Pr>
      <w:rFonts w:ascii="CG Times (W1)" w:hAnsi="CG Times (W1)"/>
      <w:color w:val="000000"/>
      <w:sz w:val="24"/>
      <w:lang w:val="en-US" w:eastAsia="es-ES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uiPriority w:val="39"/>
    <w:rsid w:val="00CC4D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pPr>
      <w:spacing w:after="120"/>
      <w:ind w:left="360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MX" w:eastAsia="en-US"/>
    </w:rPr>
  </w:style>
  <w:style w:type="paragraph" w:styleId="Sangra2detindependiente">
    <w:name w:val="Body Text Indent 2"/>
    <w:basedOn w:val="Normal"/>
    <w:rsid w:val="004968D6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BD5199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D5199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uiPriority w:val="99"/>
    <w:rsid w:val="003C5A9A"/>
    <w:rPr>
      <w:strike w:val="0"/>
      <w:dstrike w:val="0"/>
      <w:color w:val="0066CC"/>
      <w:u w:val="none"/>
      <w:effect w:val="none"/>
    </w:rPr>
  </w:style>
  <w:style w:type="character" w:customStyle="1" w:styleId="Hipervnculo1">
    <w:name w:val="Hipervínculo1"/>
    <w:rsid w:val="003C5A9A"/>
    <w:rPr>
      <w:color w:val="0000FF"/>
      <w:u w:val="single"/>
    </w:rPr>
  </w:style>
  <w:style w:type="character" w:customStyle="1" w:styleId="apple-converted-space">
    <w:name w:val="apple-converted-space"/>
    <w:rsid w:val="003C5A9A"/>
  </w:style>
  <w:style w:type="character" w:customStyle="1" w:styleId="PiedepginaCar">
    <w:name w:val="Pie de página Car"/>
    <w:link w:val="Piedepgina"/>
    <w:uiPriority w:val="99"/>
    <w:rsid w:val="003C5A9A"/>
    <w:rPr>
      <w:lang w:val="es-ES" w:eastAsia="es-ES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497101"/>
  </w:style>
  <w:style w:type="paragraph" w:styleId="Prrafodelista">
    <w:name w:val="List Paragraph"/>
    <w:basedOn w:val="Normal"/>
    <w:uiPriority w:val="34"/>
    <w:qFormat/>
    <w:rsid w:val="008C58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59E9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B0E2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243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3E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D3745"/>
    <w:rPr>
      <w:lang w:val="es-ES" w:eastAsia="es-ES"/>
    </w:rPr>
  </w:style>
  <w:style w:type="character" w:styleId="Hipervnculovisitado">
    <w:name w:val="FollowedHyperlink"/>
    <w:basedOn w:val="Fuentedeprrafopredeter"/>
    <w:uiPriority w:val="99"/>
    <w:unhideWhenUsed/>
    <w:rsid w:val="00222654"/>
    <w:rPr>
      <w:color w:val="96607D"/>
      <w:u w:val="single"/>
    </w:rPr>
  </w:style>
  <w:style w:type="paragraph" w:customStyle="1" w:styleId="msonormal0">
    <w:name w:val="msonormal"/>
    <w:basedOn w:val="Normal"/>
    <w:rsid w:val="0022265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font5">
    <w:name w:val="font5"/>
    <w:basedOn w:val="Normal"/>
    <w:rsid w:val="00222654"/>
    <w:pPr>
      <w:spacing w:before="100" w:beforeAutospacing="1" w:after="100" w:afterAutospacing="1"/>
    </w:pPr>
    <w:rPr>
      <w:rFonts w:ascii="Aptos Narrow" w:hAnsi="Aptos Narrow"/>
      <w:b/>
      <w:bCs/>
      <w:color w:val="FFFFFF"/>
      <w:sz w:val="22"/>
      <w:szCs w:val="22"/>
      <w:lang w:val="es-CO" w:eastAsia="es-CO"/>
    </w:rPr>
  </w:style>
  <w:style w:type="paragraph" w:customStyle="1" w:styleId="font6">
    <w:name w:val="font6"/>
    <w:basedOn w:val="Normal"/>
    <w:rsid w:val="00222654"/>
    <w:pPr>
      <w:spacing w:before="100" w:beforeAutospacing="1" w:after="100" w:afterAutospacing="1"/>
    </w:pPr>
    <w:rPr>
      <w:rFonts w:ascii="Aptos Narrow" w:hAnsi="Aptos Narrow"/>
      <w:color w:val="FFFFFF"/>
      <w:sz w:val="16"/>
      <w:szCs w:val="16"/>
      <w:lang w:val="es-CO" w:eastAsia="es-CO"/>
    </w:rPr>
  </w:style>
  <w:style w:type="paragraph" w:customStyle="1" w:styleId="xl63">
    <w:name w:val="xl63"/>
    <w:basedOn w:val="Normal"/>
    <w:rsid w:val="00222654"/>
    <w:pPr>
      <w:spacing w:before="100" w:beforeAutospacing="1" w:after="100" w:afterAutospacing="1"/>
      <w:jc w:val="center"/>
    </w:pPr>
    <w:rPr>
      <w:sz w:val="24"/>
      <w:szCs w:val="24"/>
      <w:lang w:val="es-CO" w:eastAsia="es-CO"/>
    </w:rPr>
  </w:style>
  <w:style w:type="paragraph" w:customStyle="1" w:styleId="xl64">
    <w:name w:val="xl64"/>
    <w:basedOn w:val="Normal"/>
    <w:rsid w:val="0022265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65">
    <w:name w:val="xl65"/>
    <w:basedOn w:val="Normal"/>
    <w:rsid w:val="00222654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66">
    <w:name w:val="xl66"/>
    <w:basedOn w:val="Normal"/>
    <w:rsid w:val="00222654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67">
    <w:name w:val="xl67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68">
    <w:name w:val="xl68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69">
    <w:name w:val="xl6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70">
    <w:name w:val="xl70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1">
    <w:name w:val="xl71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2">
    <w:name w:val="xl72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3">
    <w:name w:val="xl73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74">
    <w:name w:val="xl74"/>
    <w:basedOn w:val="Normal"/>
    <w:rsid w:val="00222654"/>
    <w:pPr>
      <w:spacing w:before="100" w:beforeAutospacing="1" w:after="100" w:afterAutospacing="1"/>
      <w:jc w:val="both"/>
    </w:pPr>
    <w:rPr>
      <w:sz w:val="24"/>
      <w:szCs w:val="24"/>
      <w:lang w:val="es-CO" w:eastAsia="es-CO"/>
    </w:rPr>
  </w:style>
  <w:style w:type="paragraph" w:customStyle="1" w:styleId="xl75">
    <w:name w:val="xl75"/>
    <w:basedOn w:val="Normal"/>
    <w:rsid w:val="00222654"/>
    <w:pP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6">
    <w:name w:val="xl76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7">
    <w:name w:val="xl77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78">
    <w:name w:val="xl78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79">
    <w:name w:val="xl7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0">
    <w:name w:val="xl80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1">
    <w:name w:val="xl81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2">
    <w:name w:val="xl82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83">
    <w:name w:val="xl83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4">
    <w:name w:val="xl84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5">
    <w:name w:val="xl85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86">
    <w:name w:val="xl86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7">
    <w:name w:val="xl87"/>
    <w:basedOn w:val="Normal"/>
    <w:rsid w:val="00222654"/>
    <w:pPr>
      <w:pBdr>
        <w:top w:val="single" w:sz="8" w:space="0" w:color="E97132"/>
        <w:left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88">
    <w:name w:val="xl88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89">
    <w:name w:val="xl8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90">
    <w:name w:val="xl90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91">
    <w:name w:val="xl91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92">
    <w:name w:val="xl92"/>
    <w:basedOn w:val="Normal"/>
    <w:rsid w:val="00222654"/>
    <w:pPr>
      <w:pBdr>
        <w:top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93">
    <w:name w:val="xl93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4">
    <w:name w:val="xl94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5">
    <w:name w:val="xl95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6">
    <w:name w:val="xl96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7">
    <w:name w:val="xl97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98">
    <w:name w:val="xl98"/>
    <w:basedOn w:val="Normal"/>
    <w:rsid w:val="00222654"/>
    <w:pPr>
      <w:pBdr>
        <w:left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99">
    <w:name w:val="xl9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0">
    <w:name w:val="xl100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1">
    <w:name w:val="xl101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02">
    <w:name w:val="xl102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103">
    <w:name w:val="xl103"/>
    <w:basedOn w:val="Normal"/>
    <w:rsid w:val="00222654"/>
    <w:pPr>
      <w:pBdr>
        <w:bottom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04">
    <w:name w:val="xl104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5">
    <w:name w:val="xl105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6">
    <w:name w:val="xl106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7">
    <w:name w:val="xl107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08">
    <w:name w:val="xl108"/>
    <w:basedOn w:val="Normal"/>
    <w:rsid w:val="00222654"/>
    <w:pPr>
      <w:pBdr>
        <w:top w:val="single" w:sz="8" w:space="0" w:color="E97132"/>
        <w:left w:val="single" w:sz="8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09">
    <w:name w:val="xl109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10">
    <w:name w:val="xl110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1">
    <w:name w:val="xl111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12">
    <w:name w:val="xl112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113">
    <w:name w:val="xl113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14">
    <w:name w:val="xl114"/>
    <w:basedOn w:val="Normal"/>
    <w:rsid w:val="00222654"/>
    <w:pPr>
      <w:pBdr>
        <w:top w:val="single" w:sz="8" w:space="0" w:color="E97132"/>
        <w:bottom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15">
    <w:name w:val="xl115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6">
    <w:name w:val="xl116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7">
    <w:name w:val="xl117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18">
    <w:name w:val="xl118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0C769E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119">
    <w:name w:val="xl119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20">
    <w:name w:val="xl120"/>
    <w:basedOn w:val="Normal"/>
    <w:rsid w:val="00222654"/>
    <w:pPr>
      <w:pBdr>
        <w:top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21">
    <w:name w:val="xl121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DAF2D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2">
    <w:name w:val="xl122"/>
    <w:basedOn w:val="Normal"/>
    <w:rsid w:val="00222654"/>
    <w:pPr>
      <w:pBdr>
        <w:bottom w:val="single" w:sz="8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23">
    <w:name w:val="xl12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4">
    <w:name w:val="xl124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5">
    <w:name w:val="xl125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6">
    <w:name w:val="xl126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27">
    <w:name w:val="xl127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28">
    <w:name w:val="xl128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</w:pPr>
    <w:rPr>
      <w:sz w:val="16"/>
      <w:szCs w:val="16"/>
      <w:lang w:val="es-CO" w:eastAsia="es-CO"/>
    </w:rPr>
  </w:style>
  <w:style w:type="paragraph" w:customStyle="1" w:styleId="xl129">
    <w:name w:val="xl129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0">
    <w:name w:val="xl130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1">
    <w:name w:val="xl131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2">
    <w:name w:val="xl132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33">
    <w:name w:val="xl13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34">
    <w:name w:val="xl134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</w:pPr>
    <w:rPr>
      <w:sz w:val="16"/>
      <w:szCs w:val="16"/>
      <w:lang w:val="es-CO" w:eastAsia="es-CO"/>
    </w:rPr>
  </w:style>
  <w:style w:type="paragraph" w:customStyle="1" w:styleId="xl135">
    <w:name w:val="xl135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6">
    <w:name w:val="xl136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7">
    <w:name w:val="xl137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8">
    <w:name w:val="xl138"/>
    <w:basedOn w:val="Normal"/>
    <w:rsid w:val="00222654"/>
    <w:pPr>
      <w:pBdr>
        <w:top w:val="single" w:sz="8" w:space="0" w:color="E97132"/>
        <w:left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39">
    <w:name w:val="xl139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40">
    <w:name w:val="xl140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1">
    <w:name w:val="xl141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42">
    <w:name w:val="xl142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3">
    <w:name w:val="xl143"/>
    <w:basedOn w:val="Normal"/>
    <w:rsid w:val="00222654"/>
    <w:pPr>
      <w:pBdr>
        <w:top w:val="single" w:sz="4" w:space="0" w:color="E97132"/>
        <w:left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4">
    <w:name w:val="xl144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45">
    <w:name w:val="xl145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6">
    <w:name w:val="xl146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47">
    <w:name w:val="xl147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8">
    <w:name w:val="xl148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49">
    <w:name w:val="xl14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0">
    <w:name w:val="xl150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1">
    <w:name w:val="xl151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2">
    <w:name w:val="xl152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3">
    <w:name w:val="xl15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4">
    <w:name w:val="xl154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5">
    <w:name w:val="xl155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56">
    <w:name w:val="xl156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157">
    <w:name w:val="xl157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61CBF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58">
    <w:name w:val="xl158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59">
    <w:name w:val="xl159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0">
    <w:name w:val="xl160"/>
    <w:basedOn w:val="Normal"/>
    <w:rsid w:val="00222654"/>
    <w:pPr>
      <w:pBdr>
        <w:top w:val="single" w:sz="8" w:space="0" w:color="E97132"/>
        <w:left w:val="single" w:sz="8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1">
    <w:name w:val="xl161"/>
    <w:basedOn w:val="Normal"/>
    <w:rsid w:val="00222654"/>
    <w:pPr>
      <w:pBdr>
        <w:top w:val="single" w:sz="4" w:space="0" w:color="E97132"/>
        <w:left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2">
    <w:name w:val="xl162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63">
    <w:name w:val="xl163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4">
    <w:name w:val="xl164"/>
    <w:basedOn w:val="Normal"/>
    <w:rsid w:val="00222654"/>
    <w:pPr>
      <w:pBdr>
        <w:top w:val="single" w:sz="4" w:space="0" w:color="E97132"/>
        <w:left w:val="single" w:sz="8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5">
    <w:name w:val="xl165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66">
    <w:name w:val="xl166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7">
    <w:name w:val="xl167"/>
    <w:basedOn w:val="Normal"/>
    <w:rsid w:val="00222654"/>
    <w:pPr>
      <w:pBdr>
        <w:top w:val="single" w:sz="4" w:space="0" w:color="E97132"/>
        <w:left w:val="single" w:sz="8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68">
    <w:name w:val="xl168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</w:pPr>
    <w:rPr>
      <w:sz w:val="16"/>
      <w:szCs w:val="16"/>
      <w:lang w:val="es-CO" w:eastAsia="es-CO"/>
    </w:rPr>
  </w:style>
  <w:style w:type="paragraph" w:customStyle="1" w:styleId="xl169">
    <w:name w:val="xl169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70">
    <w:name w:val="xl170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71">
    <w:name w:val="xl171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2">
    <w:name w:val="xl172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3">
    <w:name w:val="xl173"/>
    <w:basedOn w:val="Normal"/>
    <w:rsid w:val="00222654"/>
    <w:pPr>
      <w:pBdr>
        <w:left w:val="single" w:sz="8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4">
    <w:name w:val="xl174"/>
    <w:basedOn w:val="Normal"/>
    <w:rsid w:val="00222654"/>
    <w:pPr>
      <w:pBdr>
        <w:bottom w:val="single" w:sz="4" w:space="0" w:color="E97132"/>
      </w:pBdr>
      <w:shd w:val="clear" w:color="000000" w:fill="0C769E"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  <w:lang w:val="es-CO" w:eastAsia="es-CO"/>
    </w:rPr>
  </w:style>
  <w:style w:type="paragraph" w:customStyle="1" w:styleId="xl175">
    <w:name w:val="xl175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val="es-CO" w:eastAsia="es-CO"/>
    </w:rPr>
  </w:style>
  <w:style w:type="paragraph" w:customStyle="1" w:styleId="xl176">
    <w:name w:val="xl176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val="es-CO" w:eastAsia="es-CO"/>
    </w:rPr>
  </w:style>
  <w:style w:type="paragraph" w:customStyle="1" w:styleId="xl177">
    <w:name w:val="xl177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8">
    <w:name w:val="xl178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79">
    <w:name w:val="xl179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80">
    <w:name w:val="xl180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0C769E"/>
      <w:spacing w:before="100" w:beforeAutospacing="1" w:after="100" w:afterAutospacing="1"/>
      <w:jc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181">
    <w:name w:val="xl181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0C769E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182">
    <w:name w:val="xl182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83">
    <w:name w:val="xl183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4">
    <w:name w:val="xl184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85">
    <w:name w:val="xl185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6">
    <w:name w:val="xl186"/>
    <w:basedOn w:val="Normal"/>
    <w:rsid w:val="00222654"/>
    <w:pPr>
      <w:pBdr>
        <w:left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7">
    <w:name w:val="xl187"/>
    <w:basedOn w:val="Normal"/>
    <w:rsid w:val="00222654"/>
    <w:pPr>
      <w:pBdr>
        <w:left w:val="single" w:sz="4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8">
    <w:name w:val="xl188"/>
    <w:basedOn w:val="Normal"/>
    <w:rsid w:val="00222654"/>
    <w:pPr>
      <w:pBdr>
        <w:left w:val="single" w:sz="4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89">
    <w:name w:val="xl189"/>
    <w:basedOn w:val="Normal"/>
    <w:rsid w:val="00222654"/>
    <w:pPr>
      <w:pBdr>
        <w:left w:val="single" w:sz="8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0">
    <w:name w:val="xl190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1">
    <w:name w:val="xl191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2">
    <w:name w:val="xl192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193">
    <w:name w:val="xl193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both"/>
      <w:textAlignment w:val="center"/>
    </w:pPr>
    <w:rPr>
      <w:sz w:val="16"/>
      <w:szCs w:val="16"/>
      <w:lang w:val="es-CO" w:eastAsia="es-CO"/>
    </w:rPr>
  </w:style>
  <w:style w:type="paragraph" w:customStyle="1" w:styleId="xl194">
    <w:name w:val="xl194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5">
    <w:name w:val="xl195"/>
    <w:basedOn w:val="Normal"/>
    <w:rsid w:val="00222654"/>
    <w:pPr>
      <w:pBdr>
        <w:left w:val="single" w:sz="4" w:space="0" w:color="E97132"/>
        <w:bottom w:val="single" w:sz="4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6">
    <w:name w:val="xl196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7">
    <w:name w:val="xl197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198">
    <w:name w:val="xl198"/>
    <w:basedOn w:val="Normal"/>
    <w:rsid w:val="00222654"/>
    <w:pPr>
      <w:pBdr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199">
    <w:name w:val="xl19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0">
    <w:name w:val="xl200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1">
    <w:name w:val="xl201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2">
    <w:name w:val="xl202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8" w:space="0" w:color="E9713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3">
    <w:name w:val="xl203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4">
    <w:name w:val="xl204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5">
    <w:name w:val="xl205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6">
    <w:name w:val="xl206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07">
    <w:name w:val="xl207"/>
    <w:basedOn w:val="Normal"/>
    <w:rsid w:val="00222654"/>
    <w:pPr>
      <w:pBdr>
        <w:top w:val="single" w:sz="8" w:space="0" w:color="E97132"/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8">
    <w:name w:val="xl208"/>
    <w:basedOn w:val="Normal"/>
    <w:rsid w:val="00222654"/>
    <w:pPr>
      <w:pBdr>
        <w:left w:val="single" w:sz="4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09">
    <w:name w:val="xl209"/>
    <w:basedOn w:val="Normal"/>
    <w:rsid w:val="00222654"/>
    <w:pPr>
      <w:pBdr>
        <w:top w:val="single" w:sz="8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textAlignment w:val="top"/>
    </w:pPr>
    <w:rPr>
      <w:sz w:val="16"/>
      <w:szCs w:val="16"/>
      <w:lang w:val="es-CO" w:eastAsia="es-CO"/>
    </w:rPr>
  </w:style>
  <w:style w:type="paragraph" w:customStyle="1" w:styleId="xl210">
    <w:name w:val="xl210"/>
    <w:basedOn w:val="Normal"/>
    <w:rsid w:val="00222654"/>
    <w:pPr>
      <w:pBdr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pBdr>
      <w:spacing w:before="100" w:beforeAutospacing="1" w:after="100" w:afterAutospacing="1"/>
      <w:textAlignment w:val="top"/>
    </w:pPr>
    <w:rPr>
      <w:sz w:val="16"/>
      <w:szCs w:val="16"/>
      <w:lang w:val="es-CO" w:eastAsia="es-CO"/>
    </w:rPr>
  </w:style>
  <w:style w:type="paragraph" w:customStyle="1" w:styleId="xl211">
    <w:name w:val="xl211"/>
    <w:basedOn w:val="Normal"/>
    <w:rsid w:val="00222654"/>
    <w:pPr>
      <w:pBdr>
        <w:top w:val="single" w:sz="4" w:space="0" w:color="E97132"/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textAlignment w:val="top"/>
    </w:pPr>
    <w:rPr>
      <w:sz w:val="16"/>
      <w:szCs w:val="16"/>
      <w:lang w:val="es-CO" w:eastAsia="es-CO"/>
    </w:rPr>
  </w:style>
  <w:style w:type="paragraph" w:customStyle="1" w:styleId="xl212">
    <w:name w:val="xl212"/>
    <w:basedOn w:val="Normal"/>
    <w:rsid w:val="00222654"/>
    <w:pPr>
      <w:pBdr>
        <w:left w:val="single" w:sz="4" w:space="0" w:color="E97132"/>
        <w:bottom w:val="single" w:sz="8" w:space="0" w:color="E97132"/>
        <w:right w:val="single" w:sz="4" w:space="0" w:color="E97132"/>
      </w:pBdr>
      <w:spacing w:before="100" w:beforeAutospacing="1" w:after="100" w:afterAutospacing="1"/>
      <w:textAlignment w:val="center"/>
    </w:pPr>
    <w:rPr>
      <w:sz w:val="16"/>
      <w:szCs w:val="16"/>
      <w:lang w:val="es-CO" w:eastAsia="es-CO"/>
    </w:rPr>
  </w:style>
  <w:style w:type="paragraph" w:customStyle="1" w:styleId="xl213">
    <w:name w:val="xl213"/>
    <w:basedOn w:val="Normal"/>
    <w:rsid w:val="0022265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14">
    <w:name w:val="xl214"/>
    <w:basedOn w:val="Normal"/>
    <w:rsid w:val="00222654"/>
    <w:pPr>
      <w:shd w:val="clear" w:color="000000" w:fill="FFFFFF"/>
      <w:spacing w:before="100" w:beforeAutospacing="1" w:after="100" w:afterAutospacing="1"/>
      <w:jc w:val="both"/>
    </w:pPr>
    <w:rPr>
      <w:b/>
      <w:bCs/>
      <w:sz w:val="24"/>
      <w:szCs w:val="24"/>
      <w:lang w:val="es-CO" w:eastAsia="es-CO"/>
    </w:rPr>
  </w:style>
  <w:style w:type="paragraph" w:customStyle="1" w:styleId="xl215">
    <w:name w:val="xl215"/>
    <w:basedOn w:val="Normal"/>
    <w:rsid w:val="00222654"/>
    <w:pPr>
      <w:shd w:val="clear" w:color="000000" w:fill="FFFFFF"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216">
    <w:name w:val="xl216"/>
    <w:basedOn w:val="Normal"/>
    <w:rsid w:val="0022265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CO" w:eastAsia="es-CO"/>
    </w:rPr>
  </w:style>
  <w:style w:type="paragraph" w:customStyle="1" w:styleId="xl217">
    <w:name w:val="xl217"/>
    <w:basedOn w:val="Normal"/>
    <w:rsid w:val="00222654"/>
    <w:pPr>
      <w:pBdr>
        <w:top w:val="single" w:sz="8" w:space="0" w:color="E97132"/>
        <w:left w:val="single" w:sz="8" w:space="0" w:color="E97132"/>
        <w:bottom w:val="single" w:sz="8" w:space="0" w:color="E97132"/>
      </w:pBdr>
      <w:shd w:val="clear" w:color="000000" w:fill="4D93D9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218">
    <w:name w:val="xl218"/>
    <w:basedOn w:val="Normal"/>
    <w:rsid w:val="00222654"/>
    <w:pPr>
      <w:pBdr>
        <w:top w:val="single" w:sz="8" w:space="0" w:color="E97132"/>
        <w:bottom w:val="single" w:sz="8" w:space="0" w:color="E97132"/>
      </w:pBdr>
      <w:shd w:val="clear" w:color="000000" w:fill="4D93D9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219">
    <w:name w:val="xl219"/>
    <w:basedOn w:val="Normal"/>
    <w:rsid w:val="00222654"/>
    <w:pPr>
      <w:pBdr>
        <w:top w:val="single" w:sz="8" w:space="0" w:color="E97132"/>
        <w:bottom w:val="single" w:sz="8" w:space="0" w:color="E97132"/>
        <w:right w:val="single" w:sz="4" w:space="0" w:color="E97132"/>
      </w:pBdr>
      <w:shd w:val="clear" w:color="000000" w:fill="4D93D9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es-CO" w:eastAsia="es-CO"/>
    </w:rPr>
  </w:style>
  <w:style w:type="paragraph" w:customStyle="1" w:styleId="xl220">
    <w:name w:val="xl220"/>
    <w:basedOn w:val="Normal"/>
    <w:rsid w:val="00222654"/>
    <w:pPr>
      <w:pBdr>
        <w:top w:val="single" w:sz="8" w:space="0" w:color="E97132"/>
        <w:left w:val="single" w:sz="4" w:space="0" w:color="E97132"/>
        <w:bottom w:val="single" w:sz="8" w:space="0" w:color="E97132"/>
        <w:right w:val="single" w:sz="8" w:space="0" w:color="E97132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21">
    <w:name w:val="xl221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CO" w:eastAsia="es-CO"/>
    </w:rPr>
  </w:style>
  <w:style w:type="paragraph" w:customStyle="1" w:styleId="xl222">
    <w:name w:val="xl222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44B3E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23">
    <w:name w:val="xl223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  <w:style w:type="paragraph" w:customStyle="1" w:styleId="xl224">
    <w:name w:val="xl224"/>
    <w:basedOn w:val="Normal"/>
    <w:rsid w:val="00222654"/>
    <w:pPr>
      <w:pBdr>
        <w:top w:val="single" w:sz="4" w:space="0" w:color="E97132"/>
        <w:left w:val="single" w:sz="4" w:space="0" w:color="E97132"/>
        <w:right w:val="single" w:sz="4" w:space="0" w:color="E97132"/>
      </w:pBdr>
      <w:shd w:val="clear" w:color="000000" w:fill="FF8B8B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Procedimiento%20o%20Instrutivo%20fluj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315A-96E7-4ED6-81A1-8C79CCB6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 o Instrutivo flujo</Template>
  <TotalTime>48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GMC</vt:lpstr>
    </vt:vector>
  </TitlesOfParts>
  <Company>B. VERITAS DE COLOMBIA LTDA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</dc:title>
  <dc:subject/>
  <dc:creator>Marco Antonio Jiménez Medrano</dc:creator>
  <cp:keywords>Mininterior</cp:keywords>
  <cp:lastModifiedBy>miryam camelo</cp:lastModifiedBy>
  <cp:revision>19</cp:revision>
  <cp:lastPrinted>2018-07-13T15:44:00Z</cp:lastPrinted>
  <dcterms:created xsi:type="dcterms:W3CDTF">2026-05-25T20:31:00Z</dcterms:created>
  <dcterms:modified xsi:type="dcterms:W3CDTF">2026-06-30T03:25:00Z</dcterms:modified>
</cp:coreProperties>
</file>