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36" w:rsidRPr="007E553B" w:rsidRDefault="00F24436" w:rsidP="002B1F51">
      <w:pPr>
        <w:pStyle w:val="Textoindependiente"/>
        <w:ind w:left="-284"/>
        <w:jc w:val="center"/>
        <w:rPr>
          <w:rFonts w:ascii="Arial Narrow" w:hAnsi="Arial Narrow"/>
          <w:color w:val="000000"/>
          <w:sz w:val="22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1"/>
      </w:tblGrid>
      <w:tr w:rsidR="002E59F0" w:rsidRPr="007E553B" w:rsidTr="002E59F0">
        <w:tc>
          <w:tcPr>
            <w:tcW w:w="13291" w:type="dxa"/>
          </w:tcPr>
          <w:p w:rsidR="002E59F0" w:rsidRPr="007E553B" w:rsidRDefault="002E59F0" w:rsidP="00477CC0">
            <w:pPr>
              <w:spacing w:before="100" w:beforeAutospacing="1" w:after="100" w:afterAutospacing="1"/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br/>
              <w:t xml:space="preserve">FORMATO  PLAN DE MEJORAMIENTO INDIVIDUAL </w:t>
            </w:r>
          </w:p>
        </w:tc>
      </w:tr>
    </w:tbl>
    <w:p w:rsidR="00F24436" w:rsidRPr="007E553B" w:rsidRDefault="00F24436" w:rsidP="00F24436">
      <w:pPr>
        <w:pStyle w:val="Textoindependiente"/>
        <w:jc w:val="center"/>
        <w:rPr>
          <w:rFonts w:ascii="Arial Narrow" w:hAnsi="Arial Narrow"/>
          <w:color w:val="000000"/>
          <w:sz w:val="22"/>
        </w:rPr>
      </w:pPr>
      <w:r w:rsidRPr="007E553B">
        <w:rPr>
          <w:rFonts w:ascii="Arial Narrow" w:hAnsi="Arial Narrow"/>
          <w:color w:val="000000"/>
          <w:sz w:val="22"/>
        </w:rPr>
        <w:t>FORMATO No. 1 Parte A</w:t>
      </w:r>
    </w:p>
    <w:tbl>
      <w:tblPr>
        <w:tblW w:w="1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2025"/>
        <w:gridCol w:w="1878"/>
        <w:gridCol w:w="1878"/>
        <w:gridCol w:w="1878"/>
        <w:gridCol w:w="1878"/>
        <w:gridCol w:w="1878"/>
      </w:tblGrid>
      <w:tr w:rsidR="0078163C" w:rsidRPr="007E553B" w:rsidTr="00375BDE">
        <w:tc>
          <w:tcPr>
            <w:tcW w:w="13293" w:type="dxa"/>
            <w:gridSpan w:val="7"/>
            <w:vAlign w:val="center"/>
          </w:tcPr>
          <w:p w:rsidR="0078163C" w:rsidRPr="007E553B" w:rsidRDefault="0078163C" w:rsidP="00375BD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7E553B">
              <w:rPr>
                <w:rFonts w:ascii="Arial Narrow" w:hAnsi="Arial Narrow" w:cs="Arial"/>
                <w:sz w:val="16"/>
                <w:szCs w:val="16"/>
              </w:rPr>
              <w:br/>
            </w: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NOMBRE DE LA DEPENDENCIA: </w:t>
            </w:r>
          </w:p>
        </w:tc>
      </w:tr>
      <w:tr w:rsidR="0078163C" w:rsidRPr="007E553B" w:rsidTr="00375BDE">
        <w:tc>
          <w:tcPr>
            <w:tcW w:w="13293" w:type="dxa"/>
            <w:gridSpan w:val="7"/>
            <w:vAlign w:val="center"/>
          </w:tcPr>
          <w:p w:rsidR="0078163C" w:rsidRPr="007E553B" w:rsidRDefault="0078163C" w:rsidP="00375BD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FECHA</w:t>
            </w:r>
          </w:p>
        </w:tc>
      </w:tr>
      <w:tr w:rsidR="0078163C" w:rsidRPr="007E553B" w:rsidTr="00375BDE">
        <w:tc>
          <w:tcPr>
            <w:tcW w:w="13293" w:type="dxa"/>
            <w:gridSpan w:val="7"/>
            <w:vAlign w:val="center"/>
          </w:tcPr>
          <w:p w:rsidR="0078163C" w:rsidRPr="007E553B" w:rsidRDefault="0078163C" w:rsidP="00375BD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NOMBRE DE SERVIDOR:</w:t>
            </w:r>
            <w:r w:rsidRPr="007E553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8163C" w:rsidRPr="007E553B" w:rsidTr="00375BDE">
        <w:tc>
          <w:tcPr>
            <w:tcW w:w="13293" w:type="dxa"/>
            <w:gridSpan w:val="7"/>
            <w:vAlign w:val="center"/>
          </w:tcPr>
          <w:p w:rsidR="0078163C" w:rsidRPr="007E553B" w:rsidRDefault="0078163C" w:rsidP="00375BD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sz w:val="16"/>
                <w:szCs w:val="16"/>
              </w:rPr>
              <w:t>CARGO:</w:t>
            </w:r>
          </w:p>
        </w:tc>
      </w:tr>
      <w:tr w:rsidR="0078163C" w:rsidRPr="007E553B" w:rsidTr="00375BDE">
        <w:tc>
          <w:tcPr>
            <w:tcW w:w="13293" w:type="dxa"/>
            <w:gridSpan w:val="7"/>
            <w:vAlign w:val="center"/>
          </w:tcPr>
          <w:p w:rsidR="0078163C" w:rsidRPr="007E553B" w:rsidRDefault="0078163C" w:rsidP="00375BD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NOMBRE DEL JEFE INMEDIATO:</w:t>
            </w:r>
          </w:p>
        </w:tc>
      </w:tr>
      <w:tr w:rsidR="0078163C" w:rsidRPr="007E553B" w:rsidTr="0078163C">
        <w:tc>
          <w:tcPr>
            <w:tcW w:w="13293" w:type="dxa"/>
            <w:gridSpan w:val="7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CARGO</w:t>
            </w:r>
          </w:p>
        </w:tc>
      </w:tr>
      <w:tr w:rsidR="0078163C" w:rsidRPr="007E553B" w:rsidTr="0078163C">
        <w:trPr>
          <w:trHeight w:val="265"/>
        </w:trPr>
        <w:tc>
          <w:tcPr>
            <w:tcW w:w="1878" w:type="dxa"/>
          </w:tcPr>
          <w:p w:rsidR="0078163C" w:rsidRPr="007E553B" w:rsidRDefault="0078163C" w:rsidP="00336DF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Enuncie los aspectos de la evaluación del desempeño o acuerdo  de gestión, cuya calificación fue </w:t>
            </w:r>
            <w:r w:rsidR="00336DFE"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más</w:t>
            </w: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baja, o aquellos “puntos débiles”, identificados.</w:t>
            </w:r>
          </w:p>
        </w:tc>
        <w:tc>
          <w:tcPr>
            <w:tcW w:w="2025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Función del cargo asociada al aspecto evaluado o referenciado en los “puntos débiles”</w:t>
            </w:r>
            <w:r w:rsidRPr="007E553B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Descripción del hecho , comportamiento o situación a mejorar</w:t>
            </w: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Recursos requeridos (competencias asociadas:  educación, formación, habilidades, experiencia)</w:t>
            </w: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sz w:val="16"/>
                <w:szCs w:val="16"/>
              </w:rPr>
              <w:t>Acciones de mejoramiento concertadas</w:t>
            </w: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Fecha de revisión del cumplimiento de las acciones de mejoramiento</w:t>
            </w:r>
            <w:r w:rsidRPr="007E553B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  <w:r w:rsidRPr="007E553B">
              <w:rPr>
                <w:rFonts w:ascii="Arial Narrow" w:hAnsi="Arial Narrow"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78163C" w:rsidRPr="007E553B" w:rsidTr="0078163C">
        <w:trPr>
          <w:trHeight w:val="262"/>
        </w:trPr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25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163C" w:rsidRPr="007E553B" w:rsidTr="0078163C">
        <w:trPr>
          <w:trHeight w:val="262"/>
        </w:trPr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025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336DFE" w:rsidRPr="007E553B" w:rsidRDefault="00336DFE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8" w:type="dxa"/>
          </w:tcPr>
          <w:p w:rsidR="0078163C" w:rsidRPr="007E553B" w:rsidRDefault="0078163C" w:rsidP="00F54E9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78163C" w:rsidRPr="007E553B" w:rsidRDefault="0078163C" w:rsidP="00336DFE">
      <w:pPr>
        <w:spacing w:before="100" w:beforeAutospacing="1" w:after="100" w:afterAutospacing="1"/>
        <w:rPr>
          <w:rFonts w:ascii="Arial Narrow" w:hAnsi="Arial Narrow" w:cs="Arial"/>
          <w:b/>
          <w:sz w:val="16"/>
          <w:szCs w:val="16"/>
        </w:rPr>
      </w:pPr>
      <w:r w:rsidRPr="007E553B">
        <w:rPr>
          <w:rFonts w:ascii="Arial Narrow" w:hAnsi="Arial Narrow" w:cs="Arial"/>
          <w:b/>
          <w:sz w:val="16"/>
          <w:szCs w:val="16"/>
        </w:rPr>
        <w:t xml:space="preserve">INDICADOR DE CUMPLIMIENTO: # de acciones de mejoramiento efectuadas  /   # de acciones de mejoramiento </w:t>
      </w:r>
      <w:r w:rsidRPr="007E553B">
        <w:rPr>
          <w:rFonts w:ascii="Arial Narrow" w:hAnsi="Arial Narrow" w:cs="Arial"/>
          <w:b/>
          <w:sz w:val="16"/>
          <w:szCs w:val="16"/>
          <w:u w:val="single"/>
        </w:rPr>
        <w:t>concertadas</w:t>
      </w:r>
      <w:r w:rsidRPr="007E553B">
        <w:rPr>
          <w:rFonts w:ascii="Arial Narrow" w:hAnsi="Arial Narrow" w:cs="Arial"/>
          <w:b/>
          <w:sz w:val="16"/>
          <w:szCs w:val="16"/>
        </w:rPr>
        <w:t xml:space="preserve"> * 100</w:t>
      </w:r>
    </w:p>
    <w:p w:rsidR="0078163C" w:rsidRPr="007E553B" w:rsidRDefault="0078163C" w:rsidP="0078163C">
      <w:pPr>
        <w:spacing w:before="100" w:beforeAutospacing="1" w:after="100" w:afterAutospacing="1"/>
        <w:outlineLvl w:val="0"/>
        <w:rPr>
          <w:rFonts w:ascii="Arial Narrow" w:hAnsi="Arial Narrow" w:cs="Arial"/>
          <w:b/>
          <w:bCs/>
          <w:kern w:val="36"/>
          <w:sz w:val="16"/>
          <w:szCs w:val="16"/>
        </w:rPr>
      </w:pP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t xml:space="preserve">FECHA DE CONCERTACIÓN: </w:t>
      </w:r>
    </w:p>
    <w:p w:rsidR="0078163C" w:rsidRPr="007E553B" w:rsidRDefault="0078163C" w:rsidP="0078163C">
      <w:pPr>
        <w:spacing w:before="100" w:beforeAutospacing="1" w:after="100" w:afterAutospacing="1"/>
        <w:outlineLvl w:val="3"/>
        <w:rPr>
          <w:rFonts w:ascii="Arial Narrow" w:hAnsi="Arial Narrow"/>
          <w:b/>
          <w:bCs/>
          <w:sz w:val="16"/>
          <w:szCs w:val="16"/>
        </w:rPr>
      </w:pPr>
      <w:r w:rsidRPr="007E553B">
        <w:rPr>
          <w:rFonts w:ascii="Arial Narrow" w:hAnsi="Arial Narrow" w:cs="Arial"/>
          <w:b/>
          <w:bCs/>
          <w:sz w:val="16"/>
          <w:szCs w:val="16"/>
          <w:u w:val="single"/>
        </w:rPr>
        <w:t>ACORDADO POR:</w:t>
      </w:r>
    </w:p>
    <w:p w:rsidR="0078163C" w:rsidRDefault="0078163C" w:rsidP="002B1F51">
      <w:pPr>
        <w:spacing w:before="100" w:beforeAutospacing="1" w:after="100" w:afterAutospacing="1"/>
        <w:outlineLvl w:val="0"/>
        <w:rPr>
          <w:rFonts w:ascii="Arial Narrow" w:hAnsi="Arial Narrow" w:cs="Arial"/>
          <w:b/>
          <w:bCs/>
          <w:kern w:val="36"/>
          <w:sz w:val="16"/>
          <w:szCs w:val="16"/>
        </w:rPr>
      </w:pPr>
    </w:p>
    <w:p w:rsidR="007A0BF1" w:rsidRPr="007E553B" w:rsidRDefault="007A0BF1" w:rsidP="002B1F51">
      <w:pPr>
        <w:spacing w:before="100" w:beforeAutospacing="1" w:after="100" w:afterAutospacing="1"/>
        <w:outlineLvl w:val="0"/>
        <w:rPr>
          <w:rFonts w:ascii="Arial Narrow" w:hAnsi="Arial Narrow" w:cs="Arial"/>
          <w:b/>
          <w:bCs/>
          <w:kern w:val="36"/>
          <w:sz w:val="16"/>
          <w:szCs w:val="16"/>
        </w:rPr>
      </w:pPr>
    </w:p>
    <w:p w:rsidR="007A0BF1" w:rsidRDefault="0078163C" w:rsidP="00DC6261">
      <w:pPr>
        <w:spacing w:before="100" w:beforeAutospacing="1" w:after="100" w:afterAutospacing="1"/>
        <w:outlineLvl w:val="0"/>
        <w:rPr>
          <w:rFonts w:ascii="Arial Narrow" w:hAnsi="Arial Narrow" w:cs="Arial"/>
          <w:b/>
          <w:bCs/>
          <w:kern w:val="36"/>
          <w:sz w:val="16"/>
          <w:szCs w:val="16"/>
        </w:rPr>
      </w:pP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t xml:space="preserve">NOMBRE Y FIRMA DEL SERVIDOR </w:t>
      </w: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tab/>
      </w: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tab/>
      </w: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tab/>
      </w: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tab/>
        <w:t xml:space="preserve">NOMBRE Y FIRMA DEL JEFE INMEDIATO               </w:t>
      </w:r>
    </w:p>
    <w:p w:rsidR="007A0BF1" w:rsidRDefault="007A0BF1" w:rsidP="007A0BF1"/>
    <w:p w:rsidR="007A0BF1" w:rsidRDefault="007A0BF1" w:rsidP="007A0BF1">
      <w:pPr>
        <w:pStyle w:val="Textoindependiente"/>
        <w:jc w:val="center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  <w:t>FORMATO No. 1 Parte B</w:t>
      </w:r>
    </w:p>
    <w:p w:rsidR="007A0BF1" w:rsidRDefault="007A0BF1" w:rsidP="007A0BF1"/>
    <w:tbl>
      <w:tblPr>
        <w:tblW w:w="12504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34"/>
        <w:gridCol w:w="2667"/>
        <w:gridCol w:w="3467"/>
        <w:gridCol w:w="335"/>
        <w:gridCol w:w="284"/>
        <w:gridCol w:w="122"/>
        <w:gridCol w:w="772"/>
        <w:gridCol w:w="423"/>
      </w:tblGrid>
      <w:tr w:rsidR="007A0BF1" w:rsidRPr="00212C19" w:rsidTr="003B14FC">
        <w:trPr>
          <w:trHeight w:val="225"/>
          <w:tblCellSpacing w:w="0" w:type="dxa"/>
        </w:trPr>
        <w:tc>
          <w:tcPr>
            <w:tcW w:w="125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spacing w:line="225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C19">
              <w:rPr>
                <w:rFonts w:ascii="Arial" w:hAnsi="Arial" w:cs="Arial"/>
                <w:b/>
                <w:bCs/>
                <w:sz w:val="16"/>
                <w:szCs w:val="16"/>
              </w:rPr>
              <w:t>VERIFICACIÓN DEL CUMPLIMIENTO DE  LAS ACCIONES DE MEJORA</w:t>
            </w:r>
          </w:p>
        </w:tc>
      </w:tr>
      <w:tr w:rsidR="007A0BF1" w:rsidRPr="00212C19" w:rsidTr="003B14FC">
        <w:trPr>
          <w:tblCellSpacing w:w="0" w:type="dxa"/>
        </w:trPr>
        <w:tc>
          <w:tcPr>
            <w:tcW w:w="4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table02"/>
            <w:bookmarkEnd w:id="0"/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</w: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Acciones de Mejora concertadas </w:t>
            </w:r>
          </w:p>
        </w:tc>
        <w:tc>
          <w:tcPr>
            <w:tcW w:w="2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Beneficios de la acción de mejora </w:t>
            </w:r>
          </w:p>
        </w:tc>
        <w:tc>
          <w:tcPr>
            <w:tcW w:w="34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>Evidencias – Soportes del cumplimiento de la acción de mejora</w:t>
            </w:r>
          </w:p>
        </w:tc>
        <w:tc>
          <w:tcPr>
            <w:tcW w:w="1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Eficacia </w:t>
            </w:r>
          </w:p>
        </w:tc>
        <w:tc>
          <w:tcPr>
            <w:tcW w:w="4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BF1" w:rsidRPr="00212C19" w:rsidTr="003B14FC">
        <w:trPr>
          <w:trHeight w:val="570"/>
          <w:tblCellSpacing w:w="0" w:type="dxa"/>
        </w:trPr>
        <w:tc>
          <w:tcPr>
            <w:tcW w:w="4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>Parcial/</w:t>
            </w:r>
          </w:p>
        </w:tc>
        <w:tc>
          <w:tcPr>
            <w:tcW w:w="4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BF1" w:rsidRPr="00212C19" w:rsidTr="003B14FC">
        <w:trPr>
          <w:trHeight w:val="195"/>
          <w:tblCellSpacing w:w="0" w:type="dxa"/>
        </w:trPr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6D45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6D45D8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BF1" w:rsidRPr="00212C19" w:rsidTr="003B14FC">
        <w:trPr>
          <w:trHeight w:val="195"/>
          <w:tblCellSpacing w:w="0" w:type="dxa"/>
        </w:trPr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BF1" w:rsidRPr="00212C19" w:rsidTr="003B14FC">
        <w:trPr>
          <w:trHeight w:val="195"/>
          <w:tblCellSpacing w:w="0" w:type="dxa"/>
        </w:trPr>
        <w:tc>
          <w:tcPr>
            <w:tcW w:w="4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  <w:tc>
          <w:tcPr>
            <w:tcW w:w="3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95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BF1" w:rsidRPr="00212C19" w:rsidTr="003B14FC">
        <w:trPr>
          <w:trHeight w:val="105"/>
          <w:tblCellSpacing w:w="0" w:type="dxa"/>
        </w:trPr>
        <w:tc>
          <w:tcPr>
            <w:tcW w:w="1250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BF1" w:rsidRPr="00212C19" w:rsidRDefault="007A0BF1" w:rsidP="003B14FC">
            <w:pPr>
              <w:spacing w:line="105" w:lineRule="atLeast"/>
              <w:rPr>
                <w:rFonts w:ascii="Arial" w:hAnsi="Arial" w:cs="Arial"/>
                <w:sz w:val="20"/>
                <w:szCs w:val="20"/>
              </w:rPr>
            </w:pP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</w:r>
            <w:r w:rsidRPr="00212C19">
              <w:rPr>
                <w:rFonts w:ascii="Arial" w:hAnsi="Arial" w:cs="Arial"/>
                <w:b/>
                <w:bCs/>
                <w:sz w:val="20"/>
                <w:szCs w:val="20"/>
              </w:rPr>
              <w:t>Observaciones:</w:t>
            </w:r>
            <w:r w:rsidRPr="00212C19">
              <w:rPr>
                <w:rFonts w:ascii="Arial" w:hAnsi="Arial" w:cs="Arial"/>
                <w:sz w:val="20"/>
                <w:szCs w:val="20"/>
              </w:rPr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 </w:t>
            </w:r>
            <w:r w:rsidRPr="00212C19"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</w:tc>
      </w:tr>
    </w:tbl>
    <w:p w:rsidR="007A0BF1" w:rsidRDefault="007A0BF1" w:rsidP="007A0BF1">
      <w:r w:rsidRPr="0012100A">
        <w:t>  </w:t>
      </w:r>
    </w:p>
    <w:p w:rsidR="007A0BF1" w:rsidRPr="00212C19" w:rsidRDefault="007A0BF1" w:rsidP="007A0BF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16"/>
          <w:szCs w:val="16"/>
        </w:rPr>
      </w:pPr>
      <w:r w:rsidRPr="00212C19">
        <w:rPr>
          <w:rFonts w:ascii="Arial" w:hAnsi="Arial" w:cs="Arial"/>
          <w:b/>
          <w:bCs/>
          <w:kern w:val="36"/>
          <w:sz w:val="16"/>
          <w:szCs w:val="16"/>
        </w:rPr>
        <w:t xml:space="preserve">FECHA DE VERIFICACION: </w:t>
      </w:r>
    </w:p>
    <w:p w:rsidR="007A0BF1" w:rsidRPr="00212C19" w:rsidRDefault="007A0BF1" w:rsidP="007A0BF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16"/>
          <w:szCs w:val="16"/>
        </w:rPr>
      </w:pPr>
      <w:r w:rsidRPr="00212C19">
        <w:rPr>
          <w:rFonts w:ascii="Arial" w:hAnsi="Arial" w:cs="Arial"/>
          <w:b/>
          <w:bCs/>
          <w:kern w:val="36"/>
          <w:sz w:val="16"/>
          <w:szCs w:val="16"/>
          <w:u w:val="single"/>
        </w:rPr>
        <w:t>V</w:t>
      </w:r>
      <w:r w:rsidRPr="00212C19">
        <w:rPr>
          <w:rFonts w:ascii="Arial" w:hAnsi="Arial" w:cs="Arial"/>
          <w:b/>
          <w:bCs/>
          <w:sz w:val="16"/>
          <w:szCs w:val="16"/>
          <w:u w:val="single"/>
        </w:rPr>
        <w:t>ERIFICADO POR:</w:t>
      </w:r>
    </w:p>
    <w:p w:rsidR="007A0BF1" w:rsidRPr="00212C19" w:rsidRDefault="007A0BF1" w:rsidP="007A0BF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16"/>
          <w:szCs w:val="16"/>
        </w:rPr>
      </w:pPr>
    </w:p>
    <w:p w:rsidR="007A0BF1" w:rsidRPr="00212C19" w:rsidRDefault="007A0BF1" w:rsidP="007A0BF1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16"/>
          <w:szCs w:val="16"/>
        </w:rPr>
      </w:pPr>
    </w:p>
    <w:p w:rsidR="007A0BF1" w:rsidRDefault="007A0BF1" w:rsidP="007A0BF1">
      <w:pPr>
        <w:spacing w:before="100" w:beforeAutospacing="1" w:after="100" w:afterAutospacing="1"/>
        <w:outlineLvl w:val="0"/>
      </w:pPr>
      <w:r w:rsidRPr="00212C19">
        <w:rPr>
          <w:rFonts w:ascii="Arial" w:hAnsi="Arial" w:cs="Arial"/>
          <w:b/>
          <w:bCs/>
          <w:kern w:val="36"/>
          <w:sz w:val="16"/>
          <w:szCs w:val="16"/>
        </w:rPr>
        <w:t xml:space="preserve">NOMBRE Y FIRMA DEL SERVIDOR </w:t>
      </w:r>
      <w:r w:rsidRPr="00212C19">
        <w:rPr>
          <w:rFonts w:ascii="Arial" w:hAnsi="Arial" w:cs="Arial"/>
          <w:b/>
          <w:bCs/>
          <w:kern w:val="36"/>
          <w:sz w:val="16"/>
          <w:szCs w:val="16"/>
        </w:rPr>
        <w:tab/>
      </w:r>
      <w:r w:rsidRPr="00212C19">
        <w:rPr>
          <w:rFonts w:ascii="Arial" w:hAnsi="Arial" w:cs="Arial"/>
          <w:b/>
          <w:bCs/>
          <w:kern w:val="36"/>
          <w:sz w:val="16"/>
          <w:szCs w:val="16"/>
        </w:rPr>
        <w:tab/>
      </w:r>
      <w:r w:rsidRPr="00212C19">
        <w:rPr>
          <w:rFonts w:ascii="Arial" w:hAnsi="Arial" w:cs="Arial"/>
          <w:b/>
          <w:bCs/>
          <w:kern w:val="36"/>
          <w:sz w:val="16"/>
          <w:szCs w:val="16"/>
        </w:rPr>
        <w:tab/>
      </w:r>
      <w:r w:rsidRPr="00212C19">
        <w:rPr>
          <w:rFonts w:ascii="Arial" w:hAnsi="Arial" w:cs="Arial"/>
          <w:b/>
          <w:bCs/>
          <w:kern w:val="36"/>
          <w:sz w:val="16"/>
          <w:szCs w:val="16"/>
        </w:rPr>
        <w:tab/>
        <w:t>NOMBRE Y FIRMA DEL JEFE INMEDIATO                                         </w:t>
      </w:r>
    </w:p>
    <w:p w:rsidR="0078163C" w:rsidRPr="007E553B" w:rsidRDefault="0078163C" w:rsidP="00DC6261">
      <w:pPr>
        <w:spacing w:before="100" w:beforeAutospacing="1" w:after="100" w:afterAutospacing="1"/>
        <w:outlineLvl w:val="0"/>
        <w:rPr>
          <w:rFonts w:ascii="Arial Narrow" w:hAnsi="Arial Narrow"/>
          <w:b/>
          <w:bCs/>
          <w:kern w:val="36"/>
          <w:sz w:val="16"/>
          <w:szCs w:val="16"/>
        </w:rPr>
      </w:pPr>
      <w:r w:rsidRPr="007E553B">
        <w:rPr>
          <w:rFonts w:ascii="Arial Narrow" w:hAnsi="Arial Narrow" w:cs="Arial"/>
          <w:b/>
          <w:bCs/>
          <w:kern w:val="36"/>
          <w:sz w:val="16"/>
          <w:szCs w:val="16"/>
        </w:rPr>
        <w:lastRenderedPageBreak/>
        <w:t xml:space="preserve">                          </w:t>
      </w:r>
    </w:p>
    <w:sectPr w:rsidR="0078163C" w:rsidRPr="007E553B" w:rsidSect="007848E7">
      <w:headerReference w:type="default" r:id="rId8"/>
      <w:footerReference w:type="default" r:id="rId9"/>
      <w:pgSz w:w="15840" w:h="12240" w:orient="landscape" w:code="1"/>
      <w:pgMar w:top="2316" w:right="2694" w:bottom="1701" w:left="1560" w:header="720" w:footer="10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762" w:rsidRDefault="00201762" w:rsidP="00901C71">
      <w:r>
        <w:separator/>
      </w:r>
    </w:p>
  </w:endnote>
  <w:endnote w:type="continuationSeparator" w:id="0">
    <w:p w:rsidR="00201762" w:rsidRDefault="00201762" w:rsidP="0090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E7" w:rsidRDefault="007848E7" w:rsidP="007848E7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69215</wp:posOffset>
          </wp:positionV>
          <wp:extent cx="723900" cy="333375"/>
          <wp:effectExtent l="1905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i/>
        <w:iCs/>
        <w:color w:val="818181"/>
        <w:sz w:val="16"/>
        <w:szCs w:val="16"/>
      </w:rPr>
      <w:t xml:space="preserve">                                         </w:t>
    </w:r>
    <w:r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762" w:rsidRDefault="00201762" w:rsidP="00901C71">
      <w:r>
        <w:separator/>
      </w:r>
    </w:p>
  </w:footnote>
  <w:footnote w:type="continuationSeparator" w:id="0">
    <w:p w:rsidR="00201762" w:rsidRDefault="00201762" w:rsidP="00901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8E7" w:rsidRDefault="007848E7">
    <w:pPr>
      <w:pStyle w:val="Encabezado"/>
    </w:pPr>
  </w:p>
  <w:p w:rsidR="007848E7" w:rsidRDefault="007848E7">
    <w:pPr>
      <w:pStyle w:val="Encabezado"/>
    </w:pPr>
  </w:p>
  <w:tbl>
    <w:tblPr>
      <w:tblpPr w:leftFromText="141" w:rightFromText="141" w:vertAnchor="text" w:horzAnchor="margin" w:tblpY="-656"/>
      <w:tblW w:w="132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046"/>
      <w:gridCol w:w="4632"/>
      <w:gridCol w:w="4509"/>
      <w:gridCol w:w="2066"/>
    </w:tblGrid>
    <w:tr w:rsidR="007848E7" w:rsidRPr="007E553B" w:rsidTr="00BD72F5">
      <w:trPr>
        <w:cantSplit/>
        <w:trHeight w:val="372"/>
      </w:trPr>
      <w:tc>
        <w:tcPr>
          <w:tcW w:w="2046" w:type="dxa"/>
          <w:vMerge w:val="restart"/>
        </w:tcPr>
        <w:p w:rsidR="007848E7" w:rsidRPr="007E553B" w:rsidRDefault="00CE577E" w:rsidP="007848E7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CE577E">
            <w:rPr>
              <w:rFonts w:ascii="Arial Narrow" w:hAnsi="Arial Narrow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259715</wp:posOffset>
                </wp:positionV>
                <wp:extent cx="1190625" cy="342900"/>
                <wp:effectExtent l="19050" t="0" r="0" b="0"/>
                <wp:wrapTight wrapText="bothSides">
                  <wp:wrapPolygon edited="0">
                    <wp:start x="4838" y="0"/>
                    <wp:lineTo x="346" y="7200"/>
                    <wp:lineTo x="-346" y="19200"/>
                    <wp:lineTo x="19008" y="19200"/>
                    <wp:lineTo x="19008" y="19200"/>
                    <wp:lineTo x="21427" y="18000"/>
                    <wp:lineTo x="21427" y="2400"/>
                    <wp:lineTo x="18662" y="0"/>
                    <wp:lineTo x="4838" y="0"/>
                  </wp:wrapPolygon>
                </wp:wrapTight>
                <wp:docPr id="3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41" w:type="dxa"/>
          <w:gridSpan w:val="2"/>
          <w:vAlign w:val="center"/>
        </w:tcPr>
        <w:p w:rsidR="00BD72F5" w:rsidRPr="004645F8" w:rsidRDefault="00BD72F5" w:rsidP="00BD72F5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7848E7" w:rsidRPr="007E553B" w:rsidRDefault="007848E7" w:rsidP="007848E7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</w:tc>
      <w:tc>
        <w:tcPr>
          <w:tcW w:w="2066" w:type="dxa"/>
          <w:vAlign w:val="center"/>
        </w:tcPr>
        <w:p w:rsidR="007848E7" w:rsidRPr="007E553B" w:rsidRDefault="007848E7" w:rsidP="007848E7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7E553B">
            <w:rPr>
              <w:rFonts w:ascii="Arial Narrow" w:hAnsi="Arial Narrow" w:cs="Arial"/>
              <w:b/>
              <w:sz w:val="22"/>
              <w:szCs w:val="22"/>
            </w:rPr>
            <w:t xml:space="preserve">Código </w:t>
          </w:r>
          <w:r w:rsidRPr="007E553B">
            <w:rPr>
              <w:rFonts w:ascii="Arial Narrow" w:hAnsi="Arial Narrow"/>
            </w:rPr>
            <w:t xml:space="preserve"> </w:t>
          </w:r>
          <w:r w:rsidRPr="007E553B">
            <w:rPr>
              <w:rFonts w:ascii="Arial Narrow" w:hAnsi="Arial Narrow" w:cs="Arial"/>
              <w:b/>
              <w:sz w:val="22"/>
              <w:szCs w:val="22"/>
            </w:rPr>
            <w:t>SPC-DH-FT-10</w:t>
          </w:r>
        </w:p>
      </w:tc>
    </w:tr>
    <w:tr w:rsidR="007848E7" w:rsidRPr="007E553B" w:rsidTr="00BD72F5">
      <w:trPr>
        <w:cantSplit/>
        <w:trHeight w:val="373"/>
      </w:trPr>
      <w:tc>
        <w:tcPr>
          <w:tcW w:w="2046" w:type="dxa"/>
          <w:vMerge/>
        </w:tcPr>
        <w:p w:rsidR="007848E7" w:rsidRPr="007E553B" w:rsidRDefault="007848E7" w:rsidP="007848E7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4632" w:type="dxa"/>
          <w:vMerge w:val="restart"/>
          <w:vAlign w:val="center"/>
        </w:tcPr>
        <w:p w:rsidR="007848E7" w:rsidRPr="007E553B" w:rsidRDefault="00BD72F5" w:rsidP="007848E7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7E553B">
            <w:rPr>
              <w:rFonts w:ascii="Arial Narrow" w:hAnsi="Arial Narrow" w:cs="Arial"/>
              <w:b/>
              <w:sz w:val="22"/>
              <w:szCs w:val="22"/>
            </w:rPr>
            <w:t>DESARROLLO DEL TALENTO HUMANO</w:t>
          </w:r>
        </w:p>
      </w:tc>
      <w:tc>
        <w:tcPr>
          <w:tcW w:w="4509" w:type="dxa"/>
          <w:vMerge w:val="restart"/>
          <w:vAlign w:val="center"/>
        </w:tcPr>
        <w:p w:rsidR="007848E7" w:rsidRPr="007E553B" w:rsidRDefault="00A3073B" w:rsidP="007848E7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>
            <w:rPr>
              <w:rFonts w:ascii="Arial Narrow" w:hAnsi="Arial Narrow" w:cs="Arial"/>
              <w:b/>
              <w:sz w:val="22"/>
              <w:szCs w:val="22"/>
            </w:rPr>
            <w:t xml:space="preserve">FORMATO </w:t>
          </w:r>
          <w:r w:rsidR="00BD72F5" w:rsidRPr="007E553B">
            <w:rPr>
              <w:rFonts w:ascii="Arial Narrow" w:hAnsi="Arial Narrow" w:cs="Arial"/>
              <w:b/>
              <w:sz w:val="22"/>
              <w:szCs w:val="22"/>
            </w:rPr>
            <w:t>PLAN DE MEJORAMIENTO INDIVIDUAL</w:t>
          </w:r>
        </w:p>
      </w:tc>
      <w:tc>
        <w:tcPr>
          <w:tcW w:w="2066" w:type="dxa"/>
          <w:vAlign w:val="center"/>
        </w:tcPr>
        <w:p w:rsidR="007848E7" w:rsidRPr="007E553B" w:rsidRDefault="00BD72F5" w:rsidP="007848E7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>
            <w:rPr>
              <w:rFonts w:ascii="Arial Narrow" w:hAnsi="Arial Narrow" w:cs="Arial"/>
              <w:b/>
              <w:sz w:val="22"/>
              <w:szCs w:val="22"/>
            </w:rPr>
            <w:t>Versión: V</w:t>
          </w:r>
          <w:r w:rsidR="00A3073B">
            <w:rPr>
              <w:rFonts w:ascii="Arial Narrow" w:hAnsi="Arial Narrow" w:cs="Arial"/>
              <w:b/>
              <w:sz w:val="22"/>
              <w:szCs w:val="22"/>
            </w:rPr>
            <w:t>.</w:t>
          </w:r>
          <w:r>
            <w:rPr>
              <w:rFonts w:ascii="Arial Narrow" w:hAnsi="Arial Narrow" w:cs="Arial"/>
              <w:b/>
              <w:sz w:val="22"/>
              <w:szCs w:val="22"/>
            </w:rPr>
            <w:t>2</w:t>
          </w:r>
        </w:p>
      </w:tc>
    </w:tr>
    <w:tr w:rsidR="00BD72F5" w:rsidRPr="007E553B" w:rsidTr="00BD72F5">
      <w:trPr>
        <w:cantSplit/>
        <w:trHeight w:val="153"/>
      </w:trPr>
      <w:tc>
        <w:tcPr>
          <w:tcW w:w="2046" w:type="dxa"/>
          <w:vMerge/>
        </w:tcPr>
        <w:p w:rsidR="00BD72F5" w:rsidRPr="007E553B" w:rsidRDefault="00BD72F5" w:rsidP="00BD72F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4632" w:type="dxa"/>
          <w:vMerge/>
          <w:vAlign w:val="center"/>
        </w:tcPr>
        <w:p w:rsidR="00BD72F5" w:rsidRPr="007E553B" w:rsidRDefault="00BD72F5" w:rsidP="00BD72F5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</w:tc>
      <w:tc>
        <w:tcPr>
          <w:tcW w:w="4509" w:type="dxa"/>
          <w:vMerge/>
        </w:tcPr>
        <w:p w:rsidR="00BD72F5" w:rsidRPr="007E553B" w:rsidRDefault="00BD72F5" w:rsidP="00BD72F5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</w:p>
      </w:tc>
      <w:tc>
        <w:tcPr>
          <w:tcW w:w="2066" w:type="dxa"/>
          <w:vAlign w:val="center"/>
        </w:tcPr>
        <w:p w:rsidR="00BD72F5" w:rsidRPr="009904D0" w:rsidRDefault="00BD72F5" w:rsidP="00BD72F5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7848E7" w:rsidRDefault="007848E7">
    <w:pPr>
      <w:pStyle w:val="Encabezado"/>
    </w:pPr>
  </w:p>
  <w:p w:rsidR="007848E7" w:rsidRDefault="007848E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66C3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EB248E"/>
    <w:multiLevelType w:val="hybridMultilevel"/>
    <w:tmpl w:val="22F44C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16C7F"/>
    <w:multiLevelType w:val="hybridMultilevel"/>
    <w:tmpl w:val="F2B21F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F7E29"/>
    <w:multiLevelType w:val="hybridMultilevel"/>
    <w:tmpl w:val="EEE41F1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860287"/>
    <w:rsid w:val="00004ADE"/>
    <w:rsid w:val="00071D54"/>
    <w:rsid w:val="000736FA"/>
    <w:rsid w:val="00122AE0"/>
    <w:rsid w:val="0013166E"/>
    <w:rsid w:val="00186DBD"/>
    <w:rsid w:val="001A7B22"/>
    <w:rsid w:val="00201762"/>
    <w:rsid w:val="002024F2"/>
    <w:rsid w:val="002215B8"/>
    <w:rsid w:val="002343CF"/>
    <w:rsid w:val="00263A34"/>
    <w:rsid w:val="00275011"/>
    <w:rsid w:val="002B1F51"/>
    <w:rsid w:val="002B27D1"/>
    <w:rsid w:val="002C417C"/>
    <w:rsid w:val="002E59F0"/>
    <w:rsid w:val="00311980"/>
    <w:rsid w:val="00336DFE"/>
    <w:rsid w:val="00353445"/>
    <w:rsid w:val="003607D6"/>
    <w:rsid w:val="00375BDE"/>
    <w:rsid w:val="003F3590"/>
    <w:rsid w:val="0043135B"/>
    <w:rsid w:val="00444E64"/>
    <w:rsid w:val="00445753"/>
    <w:rsid w:val="004758C3"/>
    <w:rsid w:val="00477CC0"/>
    <w:rsid w:val="004B241A"/>
    <w:rsid w:val="004B5EDE"/>
    <w:rsid w:val="004B7CBD"/>
    <w:rsid w:val="0052567D"/>
    <w:rsid w:val="00535672"/>
    <w:rsid w:val="005C77C9"/>
    <w:rsid w:val="005D1E70"/>
    <w:rsid w:val="00605D56"/>
    <w:rsid w:val="006540DF"/>
    <w:rsid w:val="0066618A"/>
    <w:rsid w:val="006C1A52"/>
    <w:rsid w:val="006C6574"/>
    <w:rsid w:val="006D45D8"/>
    <w:rsid w:val="0078163C"/>
    <w:rsid w:val="00783DE8"/>
    <w:rsid w:val="007848E7"/>
    <w:rsid w:val="007904D6"/>
    <w:rsid w:val="007A0BF1"/>
    <w:rsid w:val="007A27AF"/>
    <w:rsid w:val="007E07E8"/>
    <w:rsid w:val="007E553B"/>
    <w:rsid w:val="007E5FAF"/>
    <w:rsid w:val="008124E7"/>
    <w:rsid w:val="008168E9"/>
    <w:rsid w:val="00860287"/>
    <w:rsid w:val="008C7BC5"/>
    <w:rsid w:val="00901C71"/>
    <w:rsid w:val="00927642"/>
    <w:rsid w:val="0095391A"/>
    <w:rsid w:val="00967D01"/>
    <w:rsid w:val="009A016B"/>
    <w:rsid w:val="009A25B8"/>
    <w:rsid w:val="009C5151"/>
    <w:rsid w:val="009F0AFE"/>
    <w:rsid w:val="009F7796"/>
    <w:rsid w:val="00A13DDD"/>
    <w:rsid w:val="00A3073B"/>
    <w:rsid w:val="00A47B47"/>
    <w:rsid w:val="00A74D12"/>
    <w:rsid w:val="00AA459A"/>
    <w:rsid w:val="00AA5D16"/>
    <w:rsid w:val="00AD4A5D"/>
    <w:rsid w:val="00AE1D5C"/>
    <w:rsid w:val="00AF43CB"/>
    <w:rsid w:val="00B641A8"/>
    <w:rsid w:val="00B71A5D"/>
    <w:rsid w:val="00BB35AA"/>
    <w:rsid w:val="00BD054C"/>
    <w:rsid w:val="00BD4DEC"/>
    <w:rsid w:val="00BD72F5"/>
    <w:rsid w:val="00C14570"/>
    <w:rsid w:val="00C20C90"/>
    <w:rsid w:val="00C4604F"/>
    <w:rsid w:val="00C6423B"/>
    <w:rsid w:val="00C72F54"/>
    <w:rsid w:val="00C833F0"/>
    <w:rsid w:val="00CE577E"/>
    <w:rsid w:val="00CE767B"/>
    <w:rsid w:val="00D2659B"/>
    <w:rsid w:val="00D6360A"/>
    <w:rsid w:val="00DB1918"/>
    <w:rsid w:val="00DC6261"/>
    <w:rsid w:val="00DE66DF"/>
    <w:rsid w:val="00E37407"/>
    <w:rsid w:val="00E814E2"/>
    <w:rsid w:val="00E868A0"/>
    <w:rsid w:val="00EC504F"/>
    <w:rsid w:val="00EE0ABB"/>
    <w:rsid w:val="00EF30D3"/>
    <w:rsid w:val="00F1416D"/>
    <w:rsid w:val="00F24436"/>
    <w:rsid w:val="00F358E5"/>
    <w:rsid w:val="00F54E99"/>
    <w:rsid w:val="00F7543C"/>
    <w:rsid w:val="00FA32DC"/>
    <w:rsid w:val="00FA5AC5"/>
    <w:rsid w:val="00FB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79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F7796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F7796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rsid w:val="009F7796"/>
    <w:pPr>
      <w:jc w:val="both"/>
    </w:pPr>
    <w:rPr>
      <w:rFonts w:ascii="Arial" w:hAnsi="Arial" w:cs="Arial"/>
      <w:sz w:val="20"/>
    </w:rPr>
  </w:style>
  <w:style w:type="paragraph" w:styleId="Textoindependiente3">
    <w:name w:val="Body Text 3"/>
    <w:basedOn w:val="Normal"/>
    <w:rsid w:val="009F7796"/>
    <w:pPr>
      <w:jc w:val="both"/>
    </w:pPr>
    <w:rPr>
      <w:rFonts w:ascii="Arial" w:hAnsi="Arial" w:cs="Arial"/>
      <w:color w:val="FF0000"/>
    </w:rPr>
  </w:style>
  <w:style w:type="paragraph" w:styleId="Listaconvietas">
    <w:name w:val="List Bullet"/>
    <w:basedOn w:val="Normal"/>
    <w:autoRedefine/>
    <w:rsid w:val="009F7796"/>
  </w:style>
  <w:style w:type="paragraph" w:styleId="Encabezado">
    <w:name w:val="header"/>
    <w:basedOn w:val="Normal"/>
    <w:link w:val="EncabezadoCar"/>
    <w:uiPriority w:val="99"/>
    <w:rsid w:val="00901C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C7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01C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01C71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01C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1C71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3445"/>
    <w:rPr>
      <w:rFonts w:ascii="Arial" w:hAnsi="Arial" w:cs="Arial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9A016B"/>
    <w:rPr>
      <w:rFonts w:ascii="Calibri" w:eastAsia="Calibri" w:hAnsi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016B"/>
    <w:rPr>
      <w:rFonts w:ascii="Calibri" w:eastAsia="Calibri" w:hAnsi="Calibri"/>
      <w:sz w:val="22"/>
      <w:szCs w:val="22"/>
      <w:lang w:val="es-CO" w:eastAsia="en-US" w:bidi="ar-SA"/>
    </w:rPr>
  </w:style>
  <w:style w:type="paragraph" w:styleId="Prrafodelista">
    <w:name w:val="List Paragraph"/>
    <w:basedOn w:val="Normal"/>
    <w:uiPriority w:val="34"/>
    <w:qFormat/>
    <w:rsid w:val="009A016B"/>
    <w:pPr>
      <w:ind w:left="720"/>
      <w:contextualSpacing/>
    </w:pPr>
  </w:style>
  <w:style w:type="table" w:styleId="Tablaconcuadrcula">
    <w:name w:val="Table Grid"/>
    <w:basedOn w:val="Tablanormal"/>
    <w:rsid w:val="007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5C77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C77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C77C9"/>
  </w:style>
  <w:style w:type="paragraph" w:styleId="NormalWeb">
    <w:name w:val="Normal (Web)"/>
    <w:basedOn w:val="Normal"/>
    <w:uiPriority w:val="99"/>
    <w:unhideWhenUsed/>
    <w:rsid w:val="005C77C9"/>
    <w:pPr>
      <w:spacing w:before="240" w:after="240"/>
    </w:pPr>
  </w:style>
  <w:style w:type="character" w:styleId="nfasis">
    <w:name w:val="Emphasis"/>
    <w:basedOn w:val="Fuentedeprrafopredeter"/>
    <w:uiPriority w:val="20"/>
    <w:qFormat/>
    <w:rsid w:val="005C77C9"/>
    <w:rPr>
      <w:i/>
      <w:iCs/>
    </w:rPr>
  </w:style>
  <w:style w:type="character" w:styleId="Textoennegrita">
    <w:name w:val="Strong"/>
    <w:basedOn w:val="Fuentedeprrafopredeter"/>
    <w:uiPriority w:val="22"/>
    <w:qFormat/>
    <w:rsid w:val="005C77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1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1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0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13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12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0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3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4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1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7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9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35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5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7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636A-119B-49FE-B1DD-81714341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</TotalTime>
  <Pages>3</Pages>
  <Words>178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CONTRALORIA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INRAVISION</dc:creator>
  <cp:keywords/>
  <cp:lastModifiedBy>nalvarez</cp:lastModifiedBy>
  <cp:revision>6</cp:revision>
  <cp:lastPrinted>2010-07-19T15:38:00Z</cp:lastPrinted>
  <dcterms:created xsi:type="dcterms:W3CDTF">2012-08-23T21:51:00Z</dcterms:created>
  <dcterms:modified xsi:type="dcterms:W3CDTF">2013-10-03T21:55:00Z</dcterms:modified>
</cp:coreProperties>
</file>