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2F2" w:rsidRDefault="00B95727">
      <w:pPr>
        <w:tabs>
          <w:tab w:val="right" w:pos="10800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  <w:smallCaps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48290" wp14:editId="4207FC7F">
                <wp:simplePos x="0" y="0"/>
                <wp:positionH relativeFrom="column">
                  <wp:posOffset>5619115</wp:posOffset>
                </wp:positionH>
                <wp:positionV relativeFrom="paragraph">
                  <wp:posOffset>-40005</wp:posOffset>
                </wp:positionV>
                <wp:extent cx="1398494" cy="60511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494" cy="6051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5727" w:rsidRPr="00B95727" w:rsidRDefault="00B95727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9572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Tufts University</w:t>
                            </w:r>
                          </w:p>
                          <w:p w:rsidR="00B95727" w:rsidRPr="00B95727" w:rsidRDefault="00B95727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9572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389 Boston Avenue</w:t>
                            </w:r>
                          </w:p>
                          <w:p w:rsidR="00B95727" w:rsidRPr="00B95727" w:rsidRDefault="00B95727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9572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Medford, MA 02155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F482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2.45pt;margin-top:-3.15pt;width:110.1pt;height:4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" filled="f" stroked="f" strokeweight=".5pt">
                <v:textbox>
                  <w:txbxContent>
                    <w:p w:rsidR="00B95727" w:rsidRPr="00B95727" w:rsidRDefault="00B95727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95727">
                        <w:rPr>
                          <w:rFonts w:ascii="Times New Roman" w:hAnsi="Times New Roman" w:cs="Times New Roman"/>
                          <w:sz w:val="20"/>
                        </w:rPr>
                        <w:t>Tufts University</w:t>
                      </w:r>
                    </w:p>
                    <w:p w:rsidR="00B95727" w:rsidRPr="00B95727" w:rsidRDefault="00B95727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95727">
                        <w:rPr>
                          <w:rFonts w:ascii="Times New Roman" w:hAnsi="Times New Roman" w:cs="Times New Roman"/>
                          <w:sz w:val="20"/>
                        </w:rPr>
                        <w:t>389 Boston Avenue</w:t>
                      </w:r>
                    </w:p>
                    <w:p w:rsidR="00B95727" w:rsidRPr="00B95727" w:rsidRDefault="00B95727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95727">
                        <w:rPr>
                          <w:rFonts w:ascii="Times New Roman" w:hAnsi="Times New Roman" w:cs="Times New Roman"/>
                          <w:sz w:val="20"/>
                        </w:rPr>
                        <w:t>Medford, MA 02155</w:t>
                      </w:r>
                    </w:p>
                  </w:txbxContent>
                </v:textbox>
              </v:shape>
            </w:pict>
          </mc:Fallback>
        </mc:AlternateContent>
      </w:r>
      <w:r w:rsidR="00D81E19">
        <w:rPr>
          <w:rFonts w:ascii="Times New Roman" w:hAnsi="Times New Roman"/>
          <w:smallCaps/>
          <w:sz w:val="40"/>
        </w:rPr>
        <w:t>Haruka Noishiki</w:t>
      </w:r>
      <w:r w:rsidR="00D81E19">
        <w:rPr>
          <w:rFonts w:ascii="Times New Roman" w:hAnsi="Times New Roman"/>
          <w:sz w:val="8"/>
        </w:rPr>
        <w:tab/>
      </w:r>
    </w:p>
    <w:p w:rsidR="000662F2" w:rsidRPr="00A227AC" w:rsidRDefault="00D81E19">
      <w:pPr>
        <w:tabs>
          <w:tab w:val="righ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609-598-2708 • harukanoishiki@gmail.com</w:t>
      </w:r>
      <w:r>
        <w:rPr>
          <w:rFonts w:ascii="Times New Roman" w:hAnsi="Times New Roman"/>
          <w:sz w:val="20"/>
        </w:rPr>
        <w:t>・</w:t>
      </w:r>
      <w:r w:rsidR="00D41A5F">
        <w:rPr>
          <w:rFonts w:ascii="Times New Roman" w:hAnsi="Times New Roman"/>
          <w:sz w:val="20"/>
        </w:rPr>
        <w:t>Proficient</w:t>
      </w:r>
      <w:r w:rsidR="0083073F">
        <w:rPr>
          <w:rFonts w:ascii="Times New Roman" w:hAnsi="Times New Roman"/>
          <w:sz w:val="20"/>
        </w:rPr>
        <w:t>: Japanese, English, French</w:t>
      </w:r>
      <w:r w:rsidR="00D41A5F">
        <w:rPr>
          <w:rFonts w:ascii="Times New Roman" w:hAnsi="Times New Roman"/>
          <w:sz w:val="20"/>
        </w:rPr>
        <w:t xml:space="preserve">; Intro: </w:t>
      </w:r>
      <w:r w:rsidR="00BE2721">
        <w:rPr>
          <w:rFonts w:ascii="Times New Roman" w:hAnsi="Times New Roman"/>
          <w:sz w:val="20"/>
        </w:rPr>
        <w:t xml:space="preserve">Python, </w:t>
      </w:r>
      <w:r w:rsidR="003C6517">
        <w:rPr>
          <w:rFonts w:ascii="Times New Roman" w:hAnsi="Times New Roman"/>
          <w:sz w:val="20"/>
        </w:rPr>
        <w:t xml:space="preserve">C++, </w:t>
      </w:r>
      <w:r w:rsidR="00BE2721"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z w:val="20"/>
        </w:rPr>
        <w:tab/>
      </w:r>
    </w:p>
    <w:p w:rsidR="000662F2" w:rsidRDefault="00D81E19" w:rsidP="0083073F">
      <w:pPr>
        <w:pBdr>
          <w:bottom w:val="single" w:sz="6" w:space="1" w:color="auto"/>
        </w:pBdr>
        <w:spacing w:before="1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aps/>
          <w:sz w:val="20"/>
        </w:rPr>
        <w:t>Education</w:t>
      </w:r>
    </w:p>
    <w:p w:rsidR="000662F2" w:rsidRDefault="00D81E19" w:rsidP="00A227A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Tufts University</w:t>
      </w:r>
      <w:r>
        <w:rPr>
          <w:rFonts w:ascii="Times New Roman" w:hAnsi="Times New Roman"/>
          <w:sz w:val="20"/>
        </w:rPr>
        <w:t>, Medford, MA</w:t>
      </w:r>
    </w:p>
    <w:p w:rsidR="000662F2" w:rsidRDefault="00D81E19">
      <w:pPr>
        <w:ind w:left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 xml:space="preserve">Bachelor's, </w:t>
      </w:r>
      <w:proofErr w:type="gramStart"/>
      <w:r>
        <w:rPr>
          <w:rFonts w:ascii="Times New Roman" w:hAnsi="Times New Roman"/>
          <w:sz w:val="20"/>
        </w:rPr>
        <w:t>Expected</w:t>
      </w:r>
      <w:proofErr w:type="gramEnd"/>
      <w:r>
        <w:rPr>
          <w:rFonts w:ascii="Times New Roman" w:hAnsi="Times New Roman"/>
          <w:sz w:val="20"/>
        </w:rPr>
        <w:t xml:space="preserve">: May 2021, </w:t>
      </w:r>
      <w:r w:rsidR="007B5822">
        <w:rPr>
          <w:rFonts w:ascii="Times New Roman" w:hAnsi="Times New Roman"/>
          <w:sz w:val="20"/>
        </w:rPr>
        <w:t xml:space="preserve">GPA: 3.38, </w:t>
      </w:r>
      <w:r>
        <w:rPr>
          <w:rFonts w:ascii="Times New Roman" w:hAnsi="Times New Roman"/>
          <w:sz w:val="20"/>
        </w:rPr>
        <w:t>Intended Majors: International Relations</w:t>
      </w:r>
      <w:r w:rsidR="00331D6D">
        <w:rPr>
          <w:rFonts w:ascii="Times New Roman" w:hAnsi="Times New Roman"/>
          <w:sz w:val="20"/>
        </w:rPr>
        <w:t>: Security</w:t>
      </w:r>
      <w:r w:rsidR="000E7059">
        <w:rPr>
          <w:rFonts w:ascii="Times New Roman" w:hAnsi="Times New Roman"/>
          <w:sz w:val="20"/>
        </w:rPr>
        <w:t>, P</w:t>
      </w:r>
      <w:r>
        <w:rPr>
          <w:rFonts w:ascii="Times New Roman" w:hAnsi="Times New Roman"/>
          <w:sz w:val="20"/>
        </w:rPr>
        <w:t>sychology</w:t>
      </w:r>
    </w:p>
    <w:p w:rsidR="00DC2251" w:rsidRDefault="00DC2251" w:rsidP="00DC2251">
      <w:pPr>
        <w:ind w:left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Relevant coursework: Statistics for Behavioral Sciences, EPIIC: Liberal World Order, International Law, Forces and Arms Control</w:t>
      </w:r>
    </w:p>
    <w:p w:rsidR="00DC2251" w:rsidRDefault="00DC2251" w:rsidP="00DC2251">
      <w:pPr>
        <w:ind w:firstLine="283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Davis Scholarship</w:t>
      </w:r>
      <w:r>
        <w:rPr>
          <w:rFonts w:ascii="Times New Roman" w:hAnsi="Times New Roman"/>
          <w:sz w:val="20"/>
        </w:rPr>
        <w:t>, Lawrenceville, NJ and Medford, MA, Sep 2014 – Present</w:t>
      </w:r>
    </w:p>
    <w:p w:rsidR="00DC2251" w:rsidRPr="00A227AC" w:rsidRDefault="00DC2251" w:rsidP="003600BD">
      <w:pPr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Received upon The Lawrenceville School admission as one of three international students, extending to 94 colleges’ tuitions</w:t>
      </w:r>
    </w:p>
    <w:p w:rsidR="000662F2" w:rsidRDefault="00D81E19" w:rsidP="00A227AC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Georgetown University, </w:t>
      </w:r>
      <w:r>
        <w:rPr>
          <w:rFonts w:ascii="Times New Roman" w:hAnsi="Times New Roman"/>
          <w:sz w:val="20"/>
        </w:rPr>
        <w:t>Washington, D.C., Credit Courses, Jun-</w:t>
      </w:r>
      <w:r w:rsidR="0008511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Jul 2016</w:t>
      </w:r>
    </w:p>
    <w:p w:rsidR="000662F2" w:rsidRPr="00A227AC" w:rsidRDefault="00D81E19" w:rsidP="00A227AC">
      <w:pPr>
        <w:ind w:left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Relevant Coursework: Introduction to International Relations, Comparative Political Systems</w:t>
      </w:r>
    </w:p>
    <w:p w:rsidR="000662F2" w:rsidRDefault="00D81E19" w:rsidP="00A227AC">
      <w:pPr>
        <w:pBdr>
          <w:bottom w:val="single" w:sz="6" w:space="1" w:color="auto"/>
        </w:pBdr>
        <w:spacing w:before="120"/>
        <w:rPr>
          <w:rFonts w:ascii="Times New Roman" w:hAnsi="Times New Roman"/>
          <w:b/>
          <w:caps/>
          <w:sz w:val="20"/>
        </w:rPr>
      </w:pPr>
      <w:r>
        <w:rPr>
          <w:rFonts w:ascii="Times New Roman" w:hAnsi="Times New Roman"/>
          <w:b/>
          <w:caps/>
          <w:sz w:val="20"/>
        </w:rPr>
        <w:t>Writing And Communication</w:t>
      </w:r>
    </w:p>
    <w:p w:rsidR="000662F2" w:rsidRDefault="00D81E19" w:rsidP="00A227A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Writing Fellow</w:t>
      </w:r>
      <w:r w:rsidR="00937370">
        <w:rPr>
          <w:rFonts w:ascii="Times New Roman" w:hAnsi="Times New Roman"/>
          <w:b/>
          <w:sz w:val="20"/>
        </w:rPr>
        <w:t>s Program</w:t>
      </w:r>
      <w:r>
        <w:rPr>
          <w:rFonts w:ascii="Times New Roman" w:hAnsi="Times New Roman"/>
          <w:b/>
          <w:sz w:val="20"/>
        </w:rPr>
        <w:t>,</w:t>
      </w:r>
      <w:r w:rsidR="00937370">
        <w:rPr>
          <w:rFonts w:ascii="Times New Roman" w:hAnsi="Times New Roman"/>
          <w:b/>
          <w:sz w:val="20"/>
        </w:rPr>
        <w:t xml:space="preserve"> </w:t>
      </w:r>
      <w:r w:rsidR="00937370" w:rsidRPr="00937370">
        <w:rPr>
          <w:rFonts w:ascii="Times New Roman" w:hAnsi="Times New Roman"/>
          <w:i/>
          <w:sz w:val="20"/>
        </w:rPr>
        <w:t>Writing Fellow,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Medford, MA, Sep 2018 - Present</w:t>
      </w:r>
    </w:p>
    <w:p w:rsidR="000662F2" w:rsidRPr="00A227AC" w:rsidRDefault="00D81E19" w:rsidP="00A227AC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Guide 10 students each semester in research and writing process</w:t>
      </w:r>
    </w:p>
    <w:p w:rsidR="000662F2" w:rsidRDefault="00D81E19" w:rsidP="00A227AC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The Tufts Daily</w:t>
      </w:r>
      <w:r>
        <w:rPr>
          <w:rFonts w:ascii="Times New Roman" w:hAnsi="Times New Roman"/>
          <w:i/>
          <w:sz w:val="20"/>
        </w:rPr>
        <w:t xml:space="preserve">, Features and Arts Columnist, </w:t>
      </w:r>
      <w:r>
        <w:rPr>
          <w:rFonts w:ascii="Times New Roman" w:hAnsi="Times New Roman"/>
          <w:sz w:val="20"/>
        </w:rPr>
        <w:t>Medford, MA, Sep</w:t>
      </w:r>
      <w:r w:rsidR="0008511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2017- Dec 2017, Sep 2018 </w:t>
      </w:r>
      <w:r w:rsidR="00497A8D"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 w:rsidR="00497A8D">
        <w:rPr>
          <w:rFonts w:ascii="Times New Roman" w:hAnsi="Times New Roman"/>
          <w:sz w:val="20"/>
        </w:rPr>
        <w:t>Dec 2018</w:t>
      </w:r>
    </w:p>
    <w:p w:rsidR="000662F2" w:rsidRDefault="00D81E19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Discuss underexplored facets of campus culture in ten articles</w:t>
      </w:r>
    </w:p>
    <w:p w:rsidR="000662F2" w:rsidRDefault="00D81E19" w:rsidP="00A227AC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Interviewed ten international students and wrote about music from their culture every week</w:t>
      </w:r>
    </w:p>
    <w:p w:rsidR="000662F2" w:rsidRDefault="00D81E19" w:rsidP="00A227AC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The Contour News </w:t>
      </w:r>
      <w:r>
        <w:rPr>
          <w:rFonts w:ascii="Times New Roman" w:hAnsi="Times New Roman"/>
          <w:b/>
          <w:sz w:val="20"/>
        </w:rPr>
        <w:t>(international news publication)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i/>
          <w:sz w:val="20"/>
        </w:rPr>
        <w:t>Managing Editor</w:t>
      </w:r>
      <w:r>
        <w:rPr>
          <w:rFonts w:ascii="Times New Roman" w:hAnsi="Times New Roman"/>
          <w:sz w:val="20"/>
        </w:rPr>
        <w:t>, Lawrenceville, NJ, Aug 2015 - May 2017</w:t>
      </w:r>
    </w:p>
    <w:p w:rsidR="000662F2" w:rsidRDefault="00D81E19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Received Courage in Journalism Award from Youth Journalism International, May 2016</w:t>
      </w:r>
    </w:p>
    <w:p w:rsidR="000662F2" w:rsidRDefault="00D81E19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Edited and published articles on Latin America, East Asia, Africa and Middle East twice a week on website</w:t>
      </w:r>
    </w:p>
    <w:p w:rsidR="00D96C6C" w:rsidRPr="00224E82" w:rsidRDefault="00D81E19" w:rsidP="00224E82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Co-founded and managed website (</w:t>
      </w:r>
      <w:hyperlink r:id="rId7" w:history="1">
        <w:r>
          <w:rPr>
            <w:rFonts w:ascii="Times New Roman" w:hAnsi="Times New Roman"/>
            <w:sz w:val="20"/>
          </w:rPr>
          <w:t xml:space="preserve"> </w:t>
        </w:r>
        <w:r>
          <w:rPr>
            <w:rFonts w:ascii="Times New Roman" w:hAnsi="Times New Roman"/>
            <w:sz w:val="20"/>
            <w:u w:val="single"/>
            <w:lang w:val="ru-RU"/>
          </w:rPr>
          <w:t>http://thecontournews.or</w:t>
        </w:r>
      </w:hyperlink>
      <w:r>
        <w:rPr>
          <w:rFonts w:ascii="Times New Roman" w:hAnsi="Times New Roman"/>
          <w:sz w:val="20"/>
          <w:u w:val="single"/>
          <w:lang w:val="ru-RU"/>
        </w:rPr>
        <w:t>g</w:t>
      </w:r>
      <w:r>
        <w:rPr>
          <w:rFonts w:ascii="Times New Roman" w:hAnsi="Times New Roman"/>
          <w:sz w:val="20"/>
        </w:rPr>
        <w:t>), application, Facebook page, and biannual print editions</w:t>
      </w:r>
    </w:p>
    <w:p w:rsidR="00224E82" w:rsidRDefault="00224E82" w:rsidP="00224E82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Foreign Brief, </w:t>
      </w:r>
      <w:r w:rsidRPr="00A467EF">
        <w:rPr>
          <w:rFonts w:ascii="Times New Roman" w:hAnsi="Times New Roman"/>
          <w:i/>
          <w:sz w:val="20"/>
        </w:rPr>
        <w:t xml:space="preserve">Research and Analysis </w:t>
      </w:r>
      <w:r>
        <w:rPr>
          <w:rFonts w:ascii="Times New Roman" w:hAnsi="Times New Roman"/>
          <w:i/>
          <w:sz w:val="20"/>
        </w:rPr>
        <w:t>Team</w:t>
      </w:r>
      <w:r>
        <w:rPr>
          <w:rFonts w:ascii="Times New Roman" w:hAnsi="Times New Roman"/>
          <w:sz w:val="20"/>
        </w:rPr>
        <w:t>, Australia (Remote), Feb 2019- Present</w:t>
      </w:r>
    </w:p>
    <w:p w:rsidR="00224E82" w:rsidRPr="00224E82" w:rsidRDefault="00224E82" w:rsidP="00224E82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Collect and assess globally relevant events </w:t>
      </w:r>
    </w:p>
    <w:p w:rsidR="000662F2" w:rsidRDefault="00D81E19" w:rsidP="00A227AC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Tufts University Television (TUTV),</w:t>
      </w:r>
      <w:r>
        <w:rPr>
          <w:rFonts w:ascii="Times New Roman" w:hAnsi="Times New Roman"/>
          <w:sz w:val="20"/>
        </w:rPr>
        <w:t xml:space="preserve"> </w:t>
      </w:r>
      <w:r w:rsidRPr="00B06DB7">
        <w:rPr>
          <w:rFonts w:ascii="Times New Roman" w:hAnsi="Times New Roman"/>
          <w:i/>
          <w:sz w:val="20"/>
        </w:rPr>
        <w:t>Diversity Chair</w:t>
      </w:r>
      <w:r>
        <w:rPr>
          <w:rFonts w:ascii="Times New Roman" w:hAnsi="Times New Roman"/>
          <w:sz w:val="20"/>
        </w:rPr>
        <w:t>, Medford, MA, Sep 2018 - Present</w:t>
      </w:r>
    </w:p>
    <w:p w:rsidR="00D96C6C" w:rsidRPr="00224E82" w:rsidRDefault="00D81E19" w:rsidP="00D96C6C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Examine inter- and intra- organizational liaisons, collection of information and inquiry, and guide TUTV in inclusivity</w:t>
      </w:r>
    </w:p>
    <w:p w:rsidR="000662F2" w:rsidRDefault="00D81E19" w:rsidP="00A227AC">
      <w:pPr>
        <w:pBdr>
          <w:bottom w:val="single" w:sz="6" w:space="1" w:color="auto"/>
        </w:pBdr>
        <w:spacing w:before="120"/>
        <w:rPr>
          <w:rFonts w:ascii="Times New Roman" w:hAnsi="Times New Roman"/>
          <w:b/>
          <w:caps/>
          <w:sz w:val="20"/>
        </w:rPr>
      </w:pPr>
      <w:r>
        <w:rPr>
          <w:rFonts w:ascii="Times New Roman" w:hAnsi="Times New Roman"/>
          <w:b/>
          <w:caps/>
          <w:sz w:val="20"/>
        </w:rPr>
        <w:t>Leadership Experience (Medford, MA)</w:t>
      </w:r>
    </w:p>
    <w:p w:rsidR="000662F2" w:rsidRDefault="00D81E19" w:rsidP="00A227A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Sino-U.S. Relations Group Engagement (SURGE), </w:t>
      </w:r>
      <w:r>
        <w:rPr>
          <w:rFonts w:ascii="Times New Roman" w:hAnsi="Times New Roman"/>
          <w:i/>
          <w:sz w:val="20"/>
        </w:rPr>
        <w:t>Associate Director</w:t>
      </w:r>
      <w:r>
        <w:rPr>
          <w:rFonts w:ascii="Times New Roman" w:hAnsi="Times New Roman"/>
          <w:sz w:val="20"/>
        </w:rPr>
        <w:t>, Ju</w:t>
      </w:r>
      <w:r w:rsidR="00085112"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z w:val="20"/>
        </w:rPr>
        <w:t xml:space="preserve"> 2018- Present</w:t>
      </w:r>
    </w:p>
    <w:p w:rsidR="000662F2" w:rsidRDefault="00D81E19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Engage students and other Tufts groups to become more inclusive to underrepresented topics and identities</w:t>
      </w:r>
    </w:p>
    <w:p w:rsidR="000662F2" w:rsidRDefault="00D81E19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Chaired the North Korea Panel for </w:t>
      </w:r>
      <w:r w:rsidR="00085112">
        <w:rPr>
          <w:rFonts w:ascii="Times New Roman" w:hAnsi="Times New Roman"/>
          <w:sz w:val="20"/>
        </w:rPr>
        <w:t>Annual</w:t>
      </w:r>
      <w:r>
        <w:rPr>
          <w:rFonts w:ascii="Times New Roman" w:hAnsi="Times New Roman"/>
          <w:sz w:val="20"/>
        </w:rPr>
        <w:t xml:space="preserve"> Symposium </w:t>
      </w:r>
      <w:r w:rsidR="00085112">
        <w:rPr>
          <w:rFonts w:ascii="Times New Roman" w:hAnsi="Times New Roman"/>
          <w:sz w:val="20"/>
        </w:rPr>
        <w:t xml:space="preserve">in </w:t>
      </w:r>
      <w:proofErr w:type="gramStart"/>
      <w:r>
        <w:rPr>
          <w:rFonts w:ascii="Times New Roman" w:hAnsi="Times New Roman"/>
          <w:sz w:val="20"/>
        </w:rPr>
        <w:t>Ap</w:t>
      </w:r>
      <w:r w:rsidR="00085112">
        <w:rPr>
          <w:rFonts w:ascii="Times New Roman" w:hAnsi="Times New Roman"/>
          <w:sz w:val="20"/>
        </w:rPr>
        <w:t>ril,</w:t>
      </w:r>
      <w:proofErr w:type="gramEnd"/>
      <w:r w:rsidR="0008511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2018</w:t>
      </w:r>
    </w:p>
    <w:p w:rsidR="000662F2" w:rsidRPr="00A227AC" w:rsidRDefault="00D81E19" w:rsidP="00A227AC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Edited and wrote for newsletter reporting East Asia- US political news 2017- 2018</w:t>
      </w:r>
    </w:p>
    <w:p w:rsidR="000662F2" w:rsidRDefault="00D81E19" w:rsidP="00A227AC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International Club, </w:t>
      </w:r>
      <w:r w:rsidR="0006351B">
        <w:rPr>
          <w:rFonts w:ascii="Times New Roman" w:hAnsi="Times New Roman"/>
          <w:i/>
          <w:sz w:val="20"/>
        </w:rPr>
        <w:t xml:space="preserve">President, </w:t>
      </w:r>
      <w:r w:rsidR="0006351B" w:rsidRPr="0006351B">
        <w:rPr>
          <w:rFonts w:ascii="Times New Roman" w:hAnsi="Times New Roman"/>
          <w:sz w:val="20"/>
        </w:rPr>
        <w:t>Jan 2019</w:t>
      </w:r>
      <w:r w:rsidR="0006351B">
        <w:rPr>
          <w:rFonts w:ascii="Times New Roman" w:hAnsi="Times New Roman"/>
          <w:i/>
          <w:sz w:val="20"/>
        </w:rPr>
        <w:t xml:space="preserve">- </w:t>
      </w:r>
      <w:r w:rsidR="0006351B" w:rsidRPr="00085112">
        <w:rPr>
          <w:rFonts w:ascii="Times New Roman" w:hAnsi="Times New Roman"/>
          <w:sz w:val="20"/>
        </w:rPr>
        <w:t>Present</w:t>
      </w:r>
      <w:r w:rsidR="0006351B">
        <w:rPr>
          <w:rFonts w:ascii="Times New Roman" w:hAnsi="Times New Roman"/>
          <w:i/>
          <w:sz w:val="20"/>
        </w:rPr>
        <w:t xml:space="preserve">, </w:t>
      </w:r>
      <w:r>
        <w:rPr>
          <w:rFonts w:ascii="Times New Roman" w:hAnsi="Times New Roman"/>
          <w:i/>
          <w:sz w:val="20"/>
        </w:rPr>
        <w:t>Vice President,</w:t>
      </w:r>
      <w:r>
        <w:rPr>
          <w:rFonts w:ascii="Times New Roman" w:hAnsi="Times New Roman"/>
          <w:sz w:val="20"/>
        </w:rPr>
        <w:t xml:space="preserve"> Jun</w:t>
      </w:r>
      <w:r w:rsidR="0006351B">
        <w:rPr>
          <w:rFonts w:ascii="Times New Roman" w:hAnsi="Times New Roman"/>
          <w:sz w:val="20"/>
        </w:rPr>
        <w:t xml:space="preserve"> </w:t>
      </w:r>
      <w:r w:rsidR="00085112"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 w:rsidR="0006351B">
        <w:rPr>
          <w:rFonts w:ascii="Times New Roman" w:hAnsi="Times New Roman"/>
          <w:sz w:val="20"/>
        </w:rPr>
        <w:t>Dec</w:t>
      </w:r>
      <w:r w:rsidR="00085112">
        <w:rPr>
          <w:rFonts w:ascii="Times New Roman" w:hAnsi="Times New Roman"/>
          <w:sz w:val="20"/>
        </w:rPr>
        <w:t xml:space="preserve"> </w:t>
      </w:r>
      <w:r w:rsidR="0006351B">
        <w:rPr>
          <w:rFonts w:ascii="Times New Roman" w:hAnsi="Times New Roman"/>
          <w:sz w:val="20"/>
        </w:rPr>
        <w:t>2018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i/>
          <w:sz w:val="20"/>
        </w:rPr>
        <w:t xml:space="preserve">Discussion Chair, </w:t>
      </w:r>
      <w:r>
        <w:rPr>
          <w:rFonts w:ascii="Times New Roman" w:hAnsi="Times New Roman"/>
          <w:sz w:val="20"/>
        </w:rPr>
        <w:t>Oct 2017- May 2018</w:t>
      </w:r>
    </w:p>
    <w:p w:rsidR="000662F2" w:rsidRDefault="00D81E19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 xml:space="preserve">Manage 12 committee heads and associated staff in organizing events </w:t>
      </w:r>
      <w:r w:rsidR="00A227AC">
        <w:rPr>
          <w:rFonts w:ascii="Times New Roman" w:hAnsi="Times New Roman"/>
          <w:sz w:val="20"/>
        </w:rPr>
        <w:t>targeting</w:t>
      </w:r>
      <w:r>
        <w:rPr>
          <w:rFonts w:ascii="Times New Roman" w:hAnsi="Times New Roman"/>
          <w:sz w:val="20"/>
        </w:rPr>
        <w:t xml:space="preserve"> 700 - person email list members</w:t>
      </w:r>
    </w:p>
    <w:p w:rsidR="000662F2" w:rsidRDefault="00D81E19" w:rsidP="00A227AC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Lead discussions with the international community, and organized smaller communities within the Club</w:t>
      </w:r>
    </w:p>
    <w:p w:rsidR="000662F2" w:rsidRDefault="00D81E19" w:rsidP="00A227AC">
      <w:pPr>
        <w:pBdr>
          <w:bottom w:val="single" w:sz="6" w:space="1" w:color="auto"/>
        </w:pBdr>
        <w:spacing w:before="120"/>
        <w:rPr>
          <w:rFonts w:ascii="Times New Roman" w:hAnsi="Times New Roman"/>
          <w:sz w:val="10"/>
        </w:rPr>
      </w:pPr>
      <w:r>
        <w:rPr>
          <w:rFonts w:ascii="Times New Roman" w:hAnsi="Times New Roman"/>
          <w:b/>
          <w:caps/>
          <w:sz w:val="20"/>
        </w:rPr>
        <w:t>Work Experience and Internship</w:t>
      </w:r>
      <w:r>
        <w:rPr>
          <w:rFonts w:ascii="Times New Roman" w:hAnsi="Times New Roman"/>
          <w:sz w:val="10"/>
        </w:rPr>
        <w:t xml:space="preserve">  </w:t>
      </w:r>
    </w:p>
    <w:p w:rsidR="00EA087F" w:rsidRDefault="00EA087F" w:rsidP="00EA087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Ready&amp;, </w:t>
      </w:r>
      <w:r>
        <w:rPr>
          <w:rFonts w:ascii="Times New Roman" w:hAnsi="Times New Roman"/>
          <w:i/>
          <w:sz w:val="20"/>
        </w:rPr>
        <w:t>Mentor,</w:t>
      </w:r>
      <w:r w:rsidRPr="00286A8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Japan, Jan 2019,</w:t>
      </w:r>
      <w:r>
        <w:rPr>
          <w:rFonts w:ascii="Times New Roman" w:hAnsi="Times New Roman"/>
          <w:i/>
          <w:sz w:val="20"/>
        </w:rPr>
        <w:t xml:space="preserve"> Summer Intern, </w:t>
      </w:r>
      <w:r>
        <w:rPr>
          <w:rFonts w:ascii="Times New Roman" w:hAnsi="Times New Roman"/>
          <w:sz w:val="20"/>
        </w:rPr>
        <w:t xml:space="preserve">Aug 2017, </w:t>
      </w:r>
      <w:r>
        <w:rPr>
          <w:rFonts w:ascii="Times New Roman" w:hAnsi="Times New Roman"/>
          <w:i/>
          <w:sz w:val="20"/>
        </w:rPr>
        <w:t xml:space="preserve">Participant and student speaker, </w:t>
      </w:r>
      <w:r>
        <w:rPr>
          <w:rFonts w:ascii="Times New Roman" w:hAnsi="Times New Roman"/>
          <w:sz w:val="20"/>
        </w:rPr>
        <w:t>Jul 2016</w:t>
      </w:r>
    </w:p>
    <w:p w:rsidR="00EA087F" w:rsidRDefault="00EA087F" w:rsidP="00EA087F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Educated Japanese girls in the field of leadership and explored tools to communicate about sexual assault</w:t>
      </w:r>
    </w:p>
    <w:p w:rsidR="00195030" w:rsidRPr="00D96C6C" w:rsidRDefault="00EA087F" w:rsidP="00A227AC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Discussed women's position in the Japanese society and women in leadership in Japan and attended 11 lectures</w:t>
      </w:r>
    </w:p>
    <w:p w:rsidR="00B95727" w:rsidRDefault="00D81E19" w:rsidP="00D96C6C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Fletcher Initiative on Religion, Law &amp; Diplomacy</w:t>
      </w:r>
      <w:r w:rsidR="00195030">
        <w:rPr>
          <w:rFonts w:ascii="Times New Roman" w:hAnsi="Times New Roman"/>
          <w:b/>
          <w:sz w:val="20"/>
        </w:rPr>
        <w:t>,</w:t>
      </w:r>
      <w:r w:rsidR="00D96C6C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Rapporteur,</w:t>
      </w:r>
      <w:r w:rsidR="00D96C6C" w:rsidRPr="00D96C6C">
        <w:rPr>
          <w:rFonts w:ascii="Times New Roman" w:hAnsi="Times New Roman"/>
          <w:sz w:val="20"/>
        </w:rPr>
        <w:t xml:space="preserve"> </w:t>
      </w:r>
      <w:r w:rsidR="00D96C6C">
        <w:rPr>
          <w:rFonts w:ascii="Times New Roman" w:hAnsi="Times New Roman"/>
          <w:sz w:val="20"/>
        </w:rPr>
        <w:t>Medford, MA,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sz w:val="20"/>
        </w:rPr>
        <w:t>Sep 2018</w:t>
      </w:r>
      <w:r w:rsidR="00497A8D">
        <w:rPr>
          <w:rFonts w:ascii="Times New Roman" w:hAnsi="Times New Roman"/>
          <w:sz w:val="20"/>
        </w:rPr>
        <w:t xml:space="preserve">, </w:t>
      </w:r>
      <w:r w:rsidR="00D96C6C" w:rsidRPr="00D96C6C">
        <w:rPr>
          <w:rFonts w:ascii="Times New Roman" w:hAnsi="Times New Roman"/>
          <w:i/>
          <w:sz w:val="20"/>
        </w:rPr>
        <w:t>Ukraine-Russia Team</w:t>
      </w:r>
      <w:r w:rsidR="00D96C6C">
        <w:rPr>
          <w:rFonts w:ascii="Times New Roman" w:hAnsi="Times New Roman"/>
          <w:sz w:val="20"/>
        </w:rPr>
        <w:t>, Jan 2019- Present</w:t>
      </w:r>
    </w:p>
    <w:p w:rsidR="00647EFA" w:rsidRPr="00D96C6C" w:rsidRDefault="00A467EF" w:rsidP="002E05CC">
      <w:pPr>
        <w:numPr>
          <w:ilvl w:val="0"/>
          <w:numId w:val="1"/>
        </w:numPr>
        <w:ind w:left="566"/>
        <w:rPr>
          <w:sz w:val="20"/>
        </w:rPr>
      </w:pPr>
      <w:r>
        <w:rPr>
          <w:rFonts w:ascii="Times New Roman" w:hAnsi="Times New Roman"/>
          <w:sz w:val="20"/>
        </w:rPr>
        <w:t xml:space="preserve">Reported on panel discussion on </w:t>
      </w:r>
      <w:r w:rsidRPr="00A467EF">
        <w:rPr>
          <w:rFonts w:ascii="Times New Roman" w:hAnsi="Times New Roman" w:cs="Times New Roman"/>
          <w:bCs/>
          <w:sz w:val="20"/>
        </w:rPr>
        <w:t>Climate Finance: Civil Society and “Faithful Stewardship” in Latin America</w:t>
      </w:r>
    </w:p>
    <w:p w:rsidR="000662F2" w:rsidRDefault="00D81E19" w:rsidP="00A227AC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Resident Counselor, </w:t>
      </w:r>
      <w:r>
        <w:rPr>
          <w:rFonts w:ascii="Times New Roman" w:hAnsi="Times New Roman"/>
          <w:sz w:val="20"/>
        </w:rPr>
        <w:t>Medford, MA, Jul 2018 - Aug 2018</w:t>
      </w:r>
    </w:p>
    <w:p w:rsidR="000662F2" w:rsidRPr="00A227AC" w:rsidRDefault="00D81E19" w:rsidP="00A227AC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Lived-in with and lead 45 students through cultural immersion and linguistic exchange for six weeks</w:t>
      </w:r>
    </w:p>
    <w:p w:rsidR="000662F2" w:rsidRPr="00A227AC" w:rsidRDefault="00D81E19" w:rsidP="00A227AC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English Tutoring, </w:t>
      </w:r>
      <w:r w:rsidRPr="00A227AC">
        <w:rPr>
          <w:rFonts w:ascii="Times New Roman" w:hAnsi="Times New Roman"/>
          <w:sz w:val="20"/>
        </w:rPr>
        <w:t>Japan, Jun 2017 - Present</w:t>
      </w:r>
    </w:p>
    <w:p w:rsidR="000662F2" w:rsidRPr="00A227AC" w:rsidRDefault="00D81E19" w:rsidP="00A227AC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 xml:space="preserve">Teach English to </w:t>
      </w:r>
      <w:r w:rsidR="00286A87">
        <w:rPr>
          <w:rFonts w:ascii="Times New Roman" w:hAnsi="Times New Roman"/>
          <w:sz w:val="20"/>
        </w:rPr>
        <w:t>14-72-year-old</w:t>
      </w:r>
      <w:r>
        <w:rPr>
          <w:rFonts w:ascii="Times New Roman" w:hAnsi="Times New Roman"/>
          <w:sz w:val="20"/>
        </w:rPr>
        <w:t xml:space="preserve"> non-native speakers in Japan, from basic grammar to advanced conversation</w:t>
      </w:r>
    </w:p>
    <w:p w:rsidR="000662F2" w:rsidRDefault="00D81E19" w:rsidP="00A227AC">
      <w:pPr>
        <w:pBdr>
          <w:bottom w:val="single" w:sz="6" w:space="1" w:color="auto"/>
        </w:pBdr>
        <w:spacing w:before="120"/>
        <w:rPr>
          <w:rFonts w:ascii="Times New Roman" w:hAnsi="Times New Roman"/>
          <w:sz w:val="10"/>
        </w:rPr>
      </w:pPr>
      <w:r>
        <w:rPr>
          <w:rFonts w:ascii="Times New Roman" w:hAnsi="Times New Roman"/>
          <w:b/>
          <w:caps/>
          <w:sz w:val="20"/>
        </w:rPr>
        <w:t>Research and Academic Travel</w:t>
      </w:r>
      <w:r>
        <w:rPr>
          <w:rFonts w:ascii="Times New Roman" w:hAnsi="Times New Roman"/>
          <w:sz w:val="10"/>
        </w:rPr>
        <w:t xml:space="preserve">  </w:t>
      </w:r>
    </w:p>
    <w:p w:rsidR="000662F2" w:rsidRDefault="00D81E19" w:rsidP="00A227A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ALLIES Joint Research Partnership, </w:t>
      </w:r>
      <w:r>
        <w:rPr>
          <w:rFonts w:ascii="Times New Roman" w:hAnsi="Times New Roman"/>
          <w:sz w:val="20"/>
        </w:rPr>
        <w:t>Estonia, May</w:t>
      </w:r>
      <w:r w:rsidR="00085112">
        <w:rPr>
          <w:rFonts w:ascii="Times New Roman" w:hAnsi="Times New Roman"/>
          <w:sz w:val="20"/>
        </w:rPr>
        <w:t xml:space="preserve"> - </w:t>
      </w:r>
      <w:r>
        <w:rPr>
          <w:rFonts w:ascii="Times New Roman" w:hAnsi="Times New Roman"/>
          <w:sz w:val="20"/>
        </w:rPr>
        <w:t>Jun</w:t>
      </w:r>
      <w:r w:rsidR="00085112">
        <w:rPr>
          <w:rFonts w:ascii="Times New Roman" w:hAnsi="Times New Roman"/>
          <w:sz w:val="20"/>
        </w:rPr>
        <w:t xml:space="preserve"> </w:t>
      </w:r>
      <w:r w:rsidR="00286A87">
        <w:rPr>
          <w:rFonts w:ascii="Times New Roman" w:hAnsi="Times New Roman"/>
          <w:sz w:val="20"/>
        </w:rPr>
        <w:t>2018</w:t>
      </w:r>
    </w:p>
    <w:p w:rsidR="000662F2" w:rsidRDefault="00D81E19" w:rsidP="00A227AC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Studied the ethnic Estonian and Russian relations and its implications on citizen's perception on the military in Estonia</w:t>
      </w:r>
    </w:p>
    <w:p w:rsidR="000662F2" w:rsidRDefault="00D81E19" w:rsidP="00A227AC">
      <w:pPr>
        <w:spacing w:before="120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</w:rPr>
        <w:t>Student Culture Action Research</w:t>
      </w:r>
      <w:r>
        <w:rPr>
          <w:rFonts w:ascii="Times New Roman" w:hAnsi="Times New Roman"/>
          <w:sz w:val="20"/>
        </w:rPr>
        <w:t xml:space="preserve">, </w:t>
      </w:r>
      <w:r w:rsidRPr="00AC4BE0">
        <w:rPr>
          <w:rFonts w:ascii="Times New Roman" w:hAnsi="Times New Roman"/>
          <w:i/>
          <w:sz w:val="20"/>
        </w:rPr>
        <w:t>Researcher</w:t>
      </w:r>
      <w:r>
        <w:rPr>
          <w:rFonts w:ascii="Times New Roman" w:hAnsi="Times New Roman"/>
          <w:sz w:val="20"/>
        </w:rPr>
        <w:t>, Lawrenceville, NJ, Dec 2014- May 2017</w:t>
      </w:r>
    </w:p>
    <w:p w:rsidR="000662F2" w:rsidRDefault="00D81E19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 xml:space="preserve">Researched tutoring culture (14-15), perception and reality of diversity in curriculum (15-16), </w:t>
      </w:r>
      <w:r w:rsidR="00286A87">
        <w:rPr>
          <w:rFonts w:ascii="Times New Roman" w:hAnsi="Times New Roman"/>
          <w:sz w:val="20"/>
        </w:rPr>
        <w:t>gender dynamics</w:t>
      </w:r>
      <w:r>
        <w:rPr>
          <w:rFonts w:ascii="Times New Roman" w:hAnsi="Times New Roman"/>
          <w:sz w:val="20"/>
        </w:rPr>
        <w:t xml:space="preserve"> (16-17)</w:t>
      </w:r>
    </w:p>
    <w:p w:rsidR="000662F2" w:rsidRPr="00A227AC" w:rsidRDefault="00D81E19" w:rsidP="00A227AC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Presented at the University of Pennsylvania Center for the Study of Boys' and Girls' Lives Annual Round table (all years)</w:t>
      </w:r>
    </w:p>
    <w:p w:rsidR="000662F2" w:rsidRDefault="00D81E19" w:rsidP="00A227AC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Trip to India, </w:t>
      </w:r>
      <w:proofErr w:type="gramStart"/>
      <w:r>
        <w:rPr>
          <w:rFonts w:ascii="Times New Roman" w:hAnsi="Times New Roman"/>
          <w:sz w:val="20"/>
        </w:rPr>
        <w:t>Where</w:t>
      </w:r>
      <w:proofErr w:type="gramEnd"/>
      <w:r>
        <w:rPr>
          <w:rFonts w:ascii="Times New Roman" w:hAnsi="Times New Roman"/>
          <w:sz w:val="20"/>
        </w:rPr>
        <w:t xml:space="preserve"> there be Dragons and The Lawrenceville School, Lawrenceville, NJ, Mar 2015</w:t>
      </w:r>
    </w:p>
    <w:p w:rsidR="00D81E19" w:rsidRPr="00A227AC" w:rsidRDefault="00D81E19" w:rsidP="00A227AC">
      <w:pPr>
        <w:numPr>
          <w:ilvl w:val="0"/>
          <w:numId w:val="1"/>
        </w:numPr>
        <w:ind w:left="56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Visited religious centers for Hinduism, Islam, Sikhism, and Buddhism in Varanasi, New Delhi and Delhi</w:t>
      </w:r>
    </w:p>
    <w:sectPr w:rsidR="00D81E19" w:rsidRPr="00A227AC" w:rsidSect="0083073F">
      <w:headerReference w:type="even" r:id="rId8"/>
      <w:headerReference w:type="default" r:id="rId9"/>
      <w:pgSz w:w="12240" w:h="15840"/>
      <w:pgMar w:top="576" w:right="720" w:bottom="432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33C" w:rsidRDefault="009E033C">
      <w:r>
        <w:separator/>
      </w:r>
    </w:p>
  </w:endnote>
  <w:endnote w:type="continuationSeparator" w:id="0">
    <w:p w:rsidR="009E033C" w:rsidRDefault="009E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33C" w:rsidRDefault="009E033C">
      <w:r>
        <w:separator/>
      </w:r>
    </w:p>
  </w:footnote>
  <w:footnote w:type="continuationSeparator" w:id="0">
    <w:p w:rsidR="009E033C" w:rsidRDefault="009E0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F2" w:rsidRDefault="00D81E19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F2" w:rsidRDefault="000662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1" w15:restartNumberingAfterBreak="0">
    <w:nsid w:val="1A5277B1"/>
    <w:multiLevelType w:val="multilevel"/>
    <w:tmpl w:val="2642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84A63"/>
    <w:multiLevelType w:val="hybridMultilevel"/>
    <w:tmpl w:val="DFD0F368"/>
    <w:lvl w:ilvl="0" w:tplc="88B89C5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77A63"/>
    <w:multiLevelType w:val="hybridMultilevel"/>
    <w:tmpl w:val="A1C6D3F2"/>
    <w:lvl w:ilvl="0" w:tplc="C8D89D7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9C"/>
    <w:rsid w:val="0006351B"/>
    <w:rsid w:val="000662F2"/>
    <w:rsid w:val="00085112"/>
    <w:rsid w:val="000D331E"/>
    <w:rsid w:val="000E7059"/>
    <w:rsid w:val="00186779"/>
    <w:rsid w:val="00195030"/>
    <w:rsid w:val="001A4024"/>
    <w:rsid w:val="00224E82"/>
    <w:rsid w:val="00286A87"/>
    <w:rsid w:val="002B1660"/>
    <w:rsid w:val="002E05CC"/>
    <w:rsid w:val="002F62C9"/>
    <w:rsid w:val="00331D6D"/>
    <w:rsid w:val="003600BD"/>
    <w:rsid w:val="003C6517"/>
    <w:rsid w:val="00457D38"/>
    <w:rsid w:val="00497A8D"/>
    <w:rsid w:val="004B09FE"/>
    <w:rsid w:val="00647EFA"/>
    <w:rsid w:val="007032D0"/>
    <w:rsid w:val="007B5822"/>
    <w:rsid w:val="007E31EC"/>
    <w:rsid w:val="0083073F"/>
    <w:rsid w:val="00937370"/>
    <w:rsid w:val="009B2EC0"/>
    <w:rsid w:val="009E033C"/>
    <w:rsid w:val="00A227AC"/>
    <w:rsid w:val="00A25204"/>
    <w:rsid w:val="00A335BA"/>
    <w:rsid w:val="00A467EF"/>
    <w:rsid w:val="00A656B7"/>
    <w:rsid w:val="00A9013B"/>
    <w:rsid w:val="00AC4BE0"/>
    <w:rsid w:val="00AE2DC8"/>
    <w:rsid w:val="00B06DB7"/>
    <w:rsid w:val="00B95727"/>
    <w:rsid w:val="00BE2721"/>
    <w:rsid w:val="00BF6901"/>
    <w:rsid w:val="00C8149C"/>
    <w:rsid w:val="00D41A5F"/>
    <w:rsid w:val="00D61C8E"/>
    <w:rsid w:val="00D81E19"/>
    <w:rsid w:val="00D93A66"/>
    <w:rsid w:val="00D96C6C"/>
    <w:rsid w:val="00DB0841"/>
    <w:rsid w:val="00DB5556"/>
    <w:rsid w:val="00DC2251"/>
    <w:rsid w:val="00DC59BC"/>
    <w:rsid w:val="00DE6CD9"/>
    <w:rsid w:val="00E14789"/>
    <w:rsid w:val="00E90F3A"/>
    <w:rsid w:val="00EA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0AC86B"/>
  <w14:defaultImageDpi w14:val="0"/>
  <w15:docId w15:val="{7FF88E71-4C8A-9447-B71B-1E1C8E40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9373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555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41A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A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A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hecontournew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rukanoishiki/Desktop/2019Feb7_C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2019Feb7_CV.dotx</Template>
  <TotalTime>2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Noishiki, Haruka</cp:lastModifiedBy>
  <cp:revision>2</cp:revision>
  <dcterms:created xsi:type="dcterms:W3CDTF">2019-02-08T16:17:00Z</dcterms:created>
  <dcterms:modified xsi:type="dcterms:W3CDTF">2019-02-08T16:19:00Z</dcterms:modified>
</cp:coreProperties>
</file>