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919"/>
        <w:gridCol w:w="4512"/>
      </w:tblGrid>
      <w:tr w:rsidR="00184664" w:rsidRPr="00A85B6F" w:rsidTr="00B56BB5">
        <w:trPr>
          <w:jc w:val="center"/>
        </w:trPr>
        <w:tc>
          <w:tcPr>
            <w:tcW w:w="6918" w:type="dxa"/>
            <w:tcBorders>
              <w:right w:val="single" w:sz="12" w:space="0" w:color="4472C4" w:themeColor="accent1"/>
            </w:tcBorders>
            <w:tcMar>
              <w:right w:w="0" w:type="dxa"/>
            </w:tcMar>
          </w:tcPr>
          <w:tbl>
            <w:tblPr>
              <w:tblW w:w="6758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758"/>
            </w:tblGrid>
            <w:tr w:rsidR="00184664" w:rsidRPr="00A85B6F" w:rsidTr="00B56BB5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4472C4" w:themeColor="accent1"/>
                  </w:tcBorders>
                  <w:tcMar>
                    <w:top w:w="317" w:type="dxa"/>
                  </w:tcMar>
                </w:tcPr>
                <w:p w:rsidR="00714BA6" w:rsidRDefault="007835F8" w:rsidP="00714BA6">
                  <w:pPr>
                    <w:pStyle w:val="Heading2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D77E07C9E854094AB756370FB805022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C44BB9">
                        <w:rPr>
                          <w:b/>
                          <w:sz w:val="24"/>
                          <w:u w:val="single"/>
                        </w:rPr>
                        <w:t>Skills</w:t>
                      </w:r>
                    </w:sdtContent>
                  </w:sdt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9"/>
                    <w:gridCol w:w="2009"/>
                    <w:gridCol w:w="2010"/>
                  </w:tblGrid>
                  <w:tr w:rsidR="00714BA6" w:rsidTr="00C4531E"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4531E">
                        <w:pPr>
                          <w:pStyle w:val="Heading3"/>
                          <w:jc w:val="both"/>
                          <w:outlineLvl w:val="2"/>
                        </w:pPr>
                        <w:r w:rsidRPr="00C4531E">
                          <w:rPr>
                            <w:b w:val="0"/>
                          </w:rPr>
                          <w:t>-</w:t>
                        </w:r>
                        <w:r>
                          <w:t xml:space="preserve"> </w:t>
                        </w:r>
                        <w:r w:rsidR="00714BA6">
                          <w:t>Self-motivated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C7AD0">
                        <w:pPr>
                          <w:pStyle w:val="Heading3"/>
                          <w:outlineLvl w:val="2"/>
                        </w:pPr>
                        <w:r>
                          <w:t xml:space="preserve">- </w:t>
                        </w:r>
                        <w:r w:rsidR="00714BA6">
                          <w:t>CPR Certified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C7AD0">
                        <w:pPr>
                          <w:pStyle w:val="Heading3"/>
                          <w:outlineLvl w:val="2"/>
                        </w:pPr>
                        <w:r>
                          <w:t>- Adaptable</w:t>
                        </w:r>
                      </w:p>
                    </w:tc>
                  </w:tr>
                  <w:tr w:rsidR="00714BA6" w:rsidTr="00C4531E"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4531E">
                        <w:pPr>
                          <w:pStyle w:val="Heading3"/>
                          <w:outlineLvl w:val="2"/>
                        </w:pPr>
                        <w:r w:rsidRPr="00C4531E">
                          <w:rPr>
                            <w:b w:val="0"/>
                          </w:rPr>
                          <w:t>-</w:t>
                        </w:r>
                        <w:r>
                          <w:t xml:space="preserve"> Goal-</w:t>
                        </w:r>
                        <w:r w:rsidR="00714BA6">
                          <w:t>Oriented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714BA6">
                        <w:pPr>
                          <w:pStyle w:val="Heading3"/>
                          <w:jc w:val="both"/>
                          <w:outlineLvl w:val="2"/>
                        </w:pPr>
                        <w:r>
                          <w:t>- Communication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C7AD0">
                        <w:pPr>
                          <w:pStyle w:val="Heading3"/>
                          <w:outlineLvl w:val="2"/>
                        </w:pPr>
                        <w:r>
                          <w:t>- Decision Making</w:t>
                        </w:r>
                      </w:p>
                    </w:tc>
                  </w:tr>
                  <w:tr w:rsidR="00714BA6" w:rsidTr="00C4531E"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C7AD0">
                        <w:pPr>
                          <w:pStyle w:val="Heading3"/>
                          <w:outlineLvl w:val="2"/>
                        </w:pPr>
                        <w:r>
                          <w:t xml:space="preserve">- </w:t>
                        </w:r>
                        <w:r w:rsidR="00714BA6">
                          <w:t>First Aid Certified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C7AD0">
                        <w:pPr>
                          <w:pStyle w:val="Heading3"/>
                          <w:outlineLvl w:val="2"/>
                        </w:pPr>
                        <w:r>
                          <w:t xml:space="preserve">- </w:t>
                        </w:r>
                        <w:r w:rsidR="00714BA6">
                          <w:t>Food Handlers Permit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14BA6" w:rsidRDefault="00C4531E" w:rsidP="00CC7AD0">
                        <w:pPr>
                          <w:pStyle w:val="Heading3"/>
                          <w:outlineLvl w:val="2"/>
                        </w:pPr>
                        <w:r>
                          <w:t>- Time Management</w:t>
                        </w:r>
                      </w:p>
                    </w:tc>
                  </w:tr>
                </w:tbl>
                <w:p w:rsidR="00184664" w:rsidRPr="00A85B6F" w:rsidRDefault="00184664" w:rsidP="00CC7AD0">
                  <w:pPr>
                    <w:pStyle w:val="Heading3"/>
                  </w:pPr>
                </w:p>
              </w:tc>
            </w:tr>
            <w:tr w:rsidR="00184664" w:rsidRPr="00A85B6F" w:rsidTr="00B56BB5">
              <w:trPr>
                <w:trHeight w:val="7488"/>
              </w:trPr>
              <w:tc>
                <w:tcPr>
                  <w:tcW w:w="5000" w:type="pct"/>
                  <w:tcBorders>
                    <w:top w:val="single" w:sz="12" w:space="0" w:color="4472C4" w:themeColor="accent1"/>
                    <w:left w:val="single" w:sz="12" w:space="0" w:color="4472C4" w:themeColor="accent1"/>
                    <w:bottom w:val="single" w:sz="12" w:space="0" w:color="4472C4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A85B6F" w:rsidRDefault="007835F8" w:rsidP="00CC7AD0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3578BE8394D1C04F840A05F81ACBC60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C44BB9">
                        <w:rPr>
                          <w:b/>
                          <w:sz w:val="24"/>
                          <w:u w:val="single"/>
                        </w:rPr>
                        <w:t>Experience</w:t>
                      </w:r>
                    </w:sdtContent>
                  </w:sdt>
                </w:p>
                <w:p w:rsidR="00AB7306" w:rsidRPr="00F47A87" w:rsidRDefault="00F47A87" w:rsidP="00CE38D8">
                  <w:pPr>
                    <w:pStyle w:val="Heading3"/>
                    <w:jc w:val="left"/>
                  </w:pPr>
                  <w:r>
                    <w:t>Child Development Center of the Bluegrass</w:t>
                  </w:r>
                  <w:r w:rsidR="00CE38D8">
                    <w:t xml:space="preserve"> </w:t>
                  </w:r>
                  <w:r w:rsidR="0045089E">
                    <w:t>| Current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9"/>
                    <w:gridCol w:w="2009"/>
                    <w:gridCol w:w="2010"/>
                  </w:tblGrid>
                  <w:tr w:rsidR="00500511" w:rsidTr="004414C0"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0511" w:rsidRPr="00CE38D8" w:rsidRDefault="00500511" w:rsidP="00500511">
                        <w:pPr>
                          <w:jc w:val="left"/>
                        </w:pPr>
                        <w:r w:rsidRPr="00CE38D8">
                          <w:t>- Provide care to infants and two-year-</w:t>
                        </w:r>
                        <w:r w:rsidR="00CE38D8" w:rsidRPr="00CE38D8">
                          <w:t>old children</w:t>
                        </w:r>
                        <w:r w:rsidRPr="00CE38D8">
                          <w:t xml:space="preserve"> </w:t>
                        </w:r>
                      </w:p>
                      <w:p w:rsidR="00500511" w:rsidRPr="00CE38D8" w:rsidRDefault="00500511" w:rsidP="00500511">
                        <w:pPr>
                          <w:jc w:val="left"/>
                        </w:pP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0511" w:rsidRPr="00CE38D8" w:rsidRDefault="00500511" w:rsidP="00500511">
                        <w:pPr>
                          <w:jc w:val="left"/>
                        </w:pPr>
                        <w:r w:rsidRPr="00CE38D8">
                          <w:t>- Supervise emotional development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0511" w:rsidRPr="00CE38D8" w:rsidRDefault="00500511" w:rsidP="00500511">
                        <w:pPr>
                          <w:jc w:val="left"/>
                        </w:pPr>
                        <w:r w:rsidRPr="00CE38D8">
                          <w:t>- Communicate with teachers</w:t>
                        </w:r>
                        <w:r w:rsidR="00E508BE" w:rsidRPr="00CE38D8">
                          <w:t xml:space="preserve"> and students</w:t>
                        </w:r>
                      </w:p>
                    </w:tc>
                  </w:tr>
                  <w:tr w:rsidR="00500511" w:rsidTr="004414C0"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0511" w:rsidRPr="00CE38D8" w:rsidRDefault="00500511" w:rsidP="00500511">
                        <w:pPr>
                          <w:jc w:val="left"/>
                        </w:pPr>
                        <w:r w:rsidRPr="00CE38D8">
                          <w:t xml:space="preserve">- </w:t>
                        </w:r>
                        <w:r w:rsidR="00E508BE" w:rsidRPr="00CE38D8">
                          <w:t xml:space="preserve">Help with </w:t>
                        </w:r>
                        <w:r w:rsidR="00CE38D8" w:rsidRPr="00CE38D8">
                          <w:t xml:space="preserve">classroom </w:t>
                        </w:r>
                        <w:r w:rsidR="00E508BE" w:rsidRPr="00CE38D8">
                          <w:t>activities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0511" w:rsidRPr="00CE38D8" w:rsidRDefault="00500511" w:rsidP="00500511">
                        <w:pPr>
                          <w:jc w:val="left"/>
                        </w:pPr>
                        <w:r w:rsidRPr="00CE38D8">
                          <w:t xml:space="preserve">- </w:t>
                        </w:r>
                        <w:r w:rsidR="00E508BE" w:rsidRPr="00CE38D8">
                          <w:t xml:space="preserve">Follow </w:t>
                        </w:r>
                        <w:r w:rsidR="00CE38D8" w:rsidRPr="00CE38D8">
                          <w:t>and help create lesson plans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0511" w:rsidRDefault="00500511" w:rsidP="00500511">
                        <w:pPr>
                          <w:jc w:val="left"/>
                        </w:pPr>
                        <w:r w:rsidRPr="00CE38D8">
                          <w:t xml:space="preserve">- </w:t>
                        </w:r>
                        <w:r w:rsidR="00CE38D8" w:rsidRPr="00CE38D8">
                          <w:t>Document daily activities and achievements</w:t>
                        </w:r>
                      </w:p>
                      <w:p w:rsidR="00CE38D8" w:rsidRPr="00CE38D8" w:rsidRDefault="00CE38D8" w:rsidP="00500511">
                        <w:pPr>
                          <w:jc w:val="left"/>
                        </w:pPr>
                      </w:p>
                    </w:tc>
                  </w:tr>
                </w:tbl>
                <w:p w:rsidR="00184664" w:rsidRPr="00B56BB5" w:rsidRDefault="00EF3F7B" w:rsidP="00CE38D8">
                  <w:pPr>
                    <w:pStyle w:val="Heading3"/>
                    <w:jc w:val="left"/>
                  </w:pPr>
                  <w:r w:rsidRPr="00B56BB5">
                    <w:t>Key Assets Kentucky</w:t>
                  </w:r>
                  <w:r w:rsidR="00184664" w:rsidRPr="00B56BB5">
                    <w:t xml:space="preserve"> | </w:t>
                  </w:r>
                  <w:r w:rsidR="00A85054">
                    <w:t>December 2017</w:t>
                  </w:r>
                  <w:r w:rsidRPr="00B56BB5">
                    <w:t>-</w:t>
                  </w:r>
                  <w:r w:rsidR="00FA462C" w:rsidRPr="00B56BB5">
                    <w:t>September 2018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9"/>
                    <w:gridCol w:w="2009"/>
                    <w:gridCol w:w="2010"/>
                  </w:tblGrid>
                  <w:tr w:rsidR="00451693" w:rsidTr="00451693"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51693" w:rsidRPr="00CE38D8" w:rsidRDefault="00451693" w:rsidP="00F47A87">
                        <w:pPr>
                          <w:jc w:val="left"/>
                        </w:pPr>
                        <w:r w:rsidRPr="00CE38D8">
                          <w:t>- Provided direct care for children with Autism</w:t>
                        </w:r>
                      </w:p>
                      <w:p w:rsidR="00451693" w:rsidRPr="00CE38D8" w:rsidRDefault="00451693" w:rsidP="00F47A87">
                        <w:pPr>
                          <w:jc w:val="left"/>
                        </w:pP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51693" w:rsidRPr="00CE38D8" w:rsidRDefault="00451693" w:rsidP="00F47A87">
                        <w:pPr>
                          <w:jc w:val="left"/>
                        </w:pPr>
                        <w:r w:rsidRPr="00CE38D8">
                          <w:t>- Wrote detailed notes and incident reports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51693" w:rsidRPr="00CE38D8" w:rsidRDefault="00451693" w:rsidP="00F47A87">
                        <w:pPr>
                          <w:jc w:val="left"/>
                        </w:pPr>
                        <w:r w:rsidRPr="00CE38D8">
                          <w:t>- Communicate with other staff members</w:t>
                        </w:r>
                      </w:p>
                    </w:tc>
                  </w:tr>
                  <w:tr w:rsidR="00451693" w:rsidTr="00CE38D8">
                    <w:trPr>
                      <w:trHeight w:val="83"/>
                    </w:trPr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51693" w:rsidRPr="00CE38D8" w:rsidRDefault="00451693" w:rsidP="00F47A87">
                        <w:pPr>
                          <w:jc w:val="left"/>
                        </w:pPr>
                        <w:r w:rsidRPr="00CE38D8">
                          <w:t>- Offer unique ideas for activities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51693" w:rsidRPr="00CE38D8" w:rsidRDefault="00451693" w:rsidP="00F47A87">
                        <w:pPr>
                          <w:jc w:val="left"/>
                        </w:pPr>
                        <w:r w:rsidRPr="00CE38D8">
                          <w:t xml:space="preserve">- Assisted in planning events 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51693" w:rsidRPr="00CE38D8" w:rsidRDefault="00451693" w:rsidP="00F47A87">
                        <w:pPr>
                          <w:jc w:val="left"/>
                        </w:pPr>
                        <w:r w:rsidRPr="00CE38D8">
                          <w:t>- Follow behavior support plans</w:t>
                        </w:r>
                      </w:p>
                    </w:tc>
                  </w:tr>
                </w:tbl>
                <w:p w:rsidR="00184664" w:rsidRPr="00A85B6F" w:rsidRDefault="007835F8" w:rsidP="00F47A8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65617A1A414F9D42A04EFE53B68B7F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C44BB9">
                        <w:rPr>
                          <w:rStyle w:val="Heading3Char"/>
                          <w:sz w:val="24"/>
                          <w:u w:val="single"/>
                        </w:rPr>
                        <w:t>Education</w:t>
                      </w:r>
                    </w:sdtContent>
                  </w:sdt>
                </w:p>
                <w:p w:rsidR="00184664" w:rsidRPr="00B56BB5" w:rsidRDefault="00331F46" w:rsidP="00F47A87">
                  <w:pPr>
                    <w:pStyle w:val="Heading3"/>
                    <w:jc w:val="left"/>
                  </w:pPr>
                  <w:r w:rsidRPr="00B56BB5">
                    <w:t>Bachelor of Arts</w:t>
                  </w:r>
                  <w:r w:rsidR="00184664" w:rsidRPr="00B56BB5">
                    <w:t xml:space="preserve"> | </w:t>
                  </w:r>
                  <w:r w:rsidR="00EF3F7B" w:rsidRPr="00B56BB5">
                    <w:t>2019</w:t>
                  </w:r>
                  <w:r w:rsidR="00184664" w:rsidRPr="00B56BB5">
                    <w:t xml:space="preserve"> | </w:t>
                  </w:r>
                  <w:r w:rsidR="00EF3F7B" w:rsidRPr="00B56BB5">
                    <w:t>University of Kentucky</w:t>
                  </w:r>
                </w:p>
                <w:p w:rsidR="00451693" w:rsidRDefault="00451693" w:rsidP="00F47A87">
                  <w:pPr>
                    <w:jc w:val="left"/>
                  </w:pPr>
                  <w:r>
                    <w:t>Major: Psychology</w:t>
                  </w:r>
                </w:p>
                <w:p w:rsidR="00451693" w:rsidRDefault="00451693" w:rsidP="00F47A87">
                  <w:pPr>
                    <w:jc w:val="left"/>
                  </w:pPr>
                  <w:r>
                    <w:t>Relevant Coursework</w:t>
                  </w:r>
                  <w:r w:rsidR="00500511">
                    <w:t>: Rehabilitation counseling, social work, developmental</w:t>
                  </w:r>
                  <w:r w:rsidR="00CE38D8">
                    <w:t xml:space="preserve"> psychology, social psychology</w:t>
                  </w:r>
                  <w:r w:rsidR="00500511">
                    <w:t>, sociology, political science</w:t>
                  </w:r>
                </w:p>
                <w:p w:rsidR="00500511" w:rsidRDefault="00500511" w:rsidP="00F47A87">
                  <w:pPr>
                    <w:jc w:val="left"/>
                  </w:pPr>
                  <w:r>
                    <w:t>GPA: 3.2</w:t>
                  </w:r>
                </w:p>
                <w:p w:rsidR="004670DD" w:rsidRPr="00A85B6F" w:rsidRDefault="00471B03" w:rsidP="00F47A87">
                  <w:pPr>
                    <w:jc w:val="left"/>
                  </w:pPr>
                  <w:r w:rsidRPr="00B56BB5">
                    <w:t xml:space="preserve"> </w:t>
                  </w:r>
                </w:p>
              </w:tc>
            </w:tr>
          </w:tbl>
          <w:p w:rsidR="00184664" w:rsidRPr="00A85B6F" w:rsidRDefault="00184664" w:rsidP="00CC7AD0"/>
        </w:tc>
        <w:tc>
          <w:tcPr>
            <w:tcW w:w="4512" w:type="dxa"/>
            <w:tcBorders>
              <w:left w:val="single" w:sz="12" w:space="0" w:color="4472C4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73"/>
            </w:tblGrid>
            <w:tr w:rsidR="00184664" w:rsidRPr="00A85B6F" w:rsidTr="00A915C8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4472C4" w:themeColor="accent1"/>
                    <w:bottom w:val="single" w:sz="12" w:space="0" w:color="4472C4" w:themeColor="accent1"/>
                    <w:right w:val="single" w:sz="12" w:space="0" w:color="4472C4" w:themeColor="accent1"/>
                  </w:tcBorders>
                  <w:shd w:val="clear" w:color="auto" w:fill="4472C4" w:themeFill="accent1"/>
                  <w:tcMar>
                    <w:top w:w="288" w:type="dxa"/>
                  </w:tcMar>
                </w:tcPr>
                <w:p w:rsidR="00184664" w:rsidRPr="00C44BB9" w:rsidRDefault="00C44A49" w:rsidP="00CC7AD0">
                  <w:pPr>
                    <w:pStyle w:val="Heading2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C44BB9">
                    <w:rPr>
                      <w:b/>
                      <w:color w:val="FFFFFF" w:themeColor="background1"/>
                      <w:sz w:val="24"/>
                      <w:u w:val="single"/>
                    </w:rPr>
                    <w:t>proffesional summary</w:t>
                  </w:r>
                </w:p>
                <w:p w:rsidR="00184664" w:rsidRPr="00B56BB5" w:rsidRDefault="00B56BB5" w:rsidP="00CC7AD0">
                  <w:pPr>
                    <w:pStyle w:val="Heading3"/>
                  </w:pPr>
                  <w:r w:rsidRPr="00B56BB5">
                    <w:rPr>
                      <w:color w:val="FFFFFF" w:themeColor="background1"/>
                    </w:rPr>
                    <w:t>Experienced working with children from birth to 18 years of age in inpatient and outpatient facilities.</w:t>
                  </w:r>
                  <w:r w:rsidR="00C44A49" w:rsidRPr="00B56BB5">
                    <w:rPr>
                      <w:color w:val="FFFFFF" w:themeColor="background1"/>
                    </w:rPr>
                    <w:t xml:space="preserve"> Works </w:t>
                  </w:r>
                  <w:r w:rsidRPr="00B56BB5">
                    <w:rPr>
                      <w:color w:val="FFFFFF" w:themeColor="background1"/>
                    </w:rPr>
                    <w:t>well in high-stress environments and c</w:t>
                  </w:r>
                  <w:r w:rsidR="00C44A49" w:rsidRPr="00B56BB5">
                    <w:rPr>
                      <w:color w:val="FFFFFF" w:themeColor="background1"/>
                    </w:rPr>
                    <w:t xml:space="preserve">ommunicates effectively, courteously and professionally with clients and coworkers. </w:t>
                  </w:r>
                </w:p>
              </w:tc>
            </w:tr>
            <w:tr w:rsidR="00184664" w:rsidRPr="00A85B6F" w:rsidTr="00C44A49">
              <w:trPr>
                <w:trHeight w:hRule="exact" w:val="2892"/>
              </w:trPr>
              <w:tc>
                <w:tcPr>
                  <w:tcW w:w="5000" w:type="pct"/>
                  <w:tcBorders>
                    <w:top w:val="single" w:sz="12" w:space="0" w:color="4472C4" w:themeColor="accent1"/>
                    <w:bottom w:val="single" w:sz="12" w:space="0" w:color="4472C4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876"/>
                    <w:gridCol w:w="1877"/>
                  </w:tblGrid>
                  <w:tr w:rsidR="00184664" w:rsidRPr="00A85B6F" w:rsidTr="00A915C8">
                    <w:tc>
                      <w:tcPr>
                        <w:tcW w:w="1846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F56B30" wp14:editId="6C1DDE5C">
                                  <wp:extent cx="329184" cy="329184"/>
                                  <wp:effectExtent l="0" t="0" r="13970" b="1397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  <a:solidFill>
                                            <a:schemeClr val="bg2"/>
                                          </a:solidFill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ln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ln>
                                              <a:headEnd/>
                                              <a:tailEnd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04A05D6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&#13;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" fillcolor="white [3201]" strokecolor="#4472c4 [3204]" strokeweight="1pt"/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white [3201]" strokecolor="#4472c4 [3204]" strokeweight="1pt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0E86C07" wp14:editId="7F852513">
                                  <wp:extent cx="329184" cy="329184"/>
                                  <wp:effectExtent l="0" t="0" r="13970" b="1397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  <a:solidFill>
                                            <a:schemeClr val="bg2"/>
                                          </a:solidFill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ln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ln>
                                              <a:headEnd/>
                                              <a:tailEnd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564DB96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ATFFtrPHAAAEqQAAA4AAAAAAAAAAAAAAAAALgIAAGRycy9lMm9Eb2MueG1sUEsBAi0AFAAGAAgA&#13;&#10;AAAhANsnw1zcAAAACAEAAA8AAAAAAAAAAAAAAAAAKR8AAGRycy9kb3ducmV2LnhtbFBLBQYAAAAA&#13;&#10;BAAEAPMAAAAyIAAAAAA=&#13;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" fillcolor="white [3201]" strokecolor="#4472c4 [3204]" strokeweight="1pt"/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white [3201]" strokecolor="#4472c4 [3204]" strokeweight="1pt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EF3F7B" w:rsidP="00CC7AD0">
                        <w:r w:rsidRPr="00EF3F7B">
                          <w:rPr>
                            <w:sz w:val="18"/>
                          </w:rPr>
                          <w:t>makaylacheyann@gmail.com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E3788F" w:rsidP="00CC7AD0">
                        <w:r>
                          <w:t>(864)314-4353</w: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1EC569E" wp14:editId="52C3CA08">
                                  <wp:extent cx="329184" cy="329184"/>
                                  <wp:effectExtent l="0" t="0" r="13970" b="13970"/>
                                  <wp:docPr id="9" name="Group 321" descr="LinkedIn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  <a:solidFill>
                                            <a:schemeClr val="bg2"/>
                                          </a:solidFill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ln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reeform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ln>
                                              <a:headEnd/>
                                              <a:tailEnd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59FB290" id="Group 321" o:spid="_x0000_s1026" alt="LinkedIn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&#13;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" fillcolor="white [3201]" strokecolor="#4472c4 [3204]" strokeweight="1pt"/>
            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white [3201]" strokecolor="#4472c4 [3204]" strokeweight="1pt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</w:p>
                    </w:tc>
                  </w:tr>
                  <w:tr w:rsidR="00184664" w:rsidRPr="00A85B6F" w:rsidTr="001C7765">
                    <w:trPr>
                      <w:hidden/>
                    </w:trPr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EF3F7B" w:rsidRPr="00EF3F7B" w:rsidRDefault="00EF3F7B" w:rsidP="00EF3F7B">
                        <w:pPr>
                          <w:pStyle w:val="z-TopofForm"/>
                          <w:rPr>
                            <w:rFonts w:asciiTheme="minorHAnsi" w:hAnsiTheme="minorHAnsi"/>
                            <w:sz w:val="15"/>
                          </w:rPr>
                        </w:pPr>
                        <w:r w:rsidRPr="00EF3F7B">
                          <w:rPr>
                            <w:rFonts w:asciiTheme="minorHAnsi" w:hAnsiTheme="minorHAnsi"/>
                            <w:sz w:val="15"/>
                          </w:rPr>
                          <w:t>Top of Form</w:t>
                        </w:r>
                      </w:p>
                      <w:p w:rsidR="00EF3F7B" w:rsidRPr="00EF3F7B" w:rsidRDefault="00EF3F7B" w:rsidP="00EF3F7B">
                        <w:pPr>
                          <w:textAlignment w:val="baseline"/>
                          <w:rPr>
                            <w:sz w:val="15"/>
                          </w:rPr>
                        </w:pPr>
                        <w:r w:rsidRPr="00EF3F7B">
                          <w:rPr>
                            <w:rStyle w:val="domain"/>
                            <w:rFonts w:cs="Segoe UI"/>
                            <w:sz w:val="15"/>
                            <w:szCs w:val="21"/>
                            <w:bdr w:val="none" w:sz="0" w:space="0" w:color="auto" w:frame="1"/>
                          </w:rPr>
                          <w:t>www.linkedin.com/in/</w:t>
                        </w:r>
                        <w:r w:rsidRPr="00EF3F7B">
                          <w:rPr>
                            <w:rStyle w:val="vanity-name"/>
                            <w:rFonts w:cs="Segoe UI"/>
                            <w:sz w:val="15"/>
                            <w:szCs w:val="21"/>
                            <w:bdr w:val="none" w:sz="0" w:space="0" w:color="auto" w:frame="1"/>
                          </w:rPr>
                          <w:t>makaylaautenrieth</w:t>
                        </w:r>
                      </w:p>
                      <w:p w:rsidR="00EF3F7B" w:rsidRPr="00EF3F7B" w:rsidRDefault="00EF3F7B" w:rsidP="00EF3F7B">
                        <w:pPr>
                          <w:pStyle w:val="z-BottomofForm"/>
                          <w:rPr>
                            <w:rFonts w:asciiTheme="minorHAnsi" w:hAnsiTheme="minorHAnsi"/>
                            <w:sz w:val="15"/>
                          </w:rPr>
                        </w:pPr>
                        <w:r w:rsidRPr="00EF3F7B">
                          <w:rPr>
                            <w:rFonts w:asciiTheme="minorHAnsi" w:hAnsiTheme="minorHAnsi"/>
                            <w:sz w:val="15"/>
                          </w:rPr>
                          <w:t>Bottom of Form</w:t>
                        </w:r>
                      </w:p>
                      <w:p w:rsidR="00EF3F7B" w:rsidRPr="00EF3F7B" w:rsidRDefault="00EF3F7B" w:rsidP="00EF3F7B">
                        <w:pPr>
                          <w:pStyle w:val="Heading4"/>
                          <w:spacing w:before="0" w:line="360" w:lineRule="atLeast"/>
                          <w:ind w:left="120"/>
                          <w:textAlignment w:val="top"/>
                          <w:rPr>
                            <w:rFonts w:asciiTheme="minorHAnsi" w:hAnsiTheme="minorHAnsi" w:cs="Segoe UI"/>
                            <w:sz w:val="15"/>
                            <w:szCs w:val="27"/>
                          </w:rPr>
                        </w:pPr>
                      </w:p>
                      <w:p w:rsidR="00184664" w:rsidRPr="00EF3F7B" w:rsidRDefault="00184664" w:rsidP="00CC7AD0">
                        <w:pPr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184664" w:rsidP="00CC7AD0"/>
                    </w:tc>
                  </w:tr>
                </w:tbl>
                <w:p w:rsidR="00184664" w:rsidRPr="00A85B6F" w:rsidRDefault="00184664" w:rsidP="00CC7AD0"/>
              </w:tc>
            </w:tr>
            <w:tr w:rsidR="00184664" w:rsidRPr="00A85B6F" w:rsidTr="00C44A49">
              <w:trPr>
                <w:trHeight w:val="3228"/>
              </w:trPr>
              <w:tc>
                <w:tcPr>
                  <w:tcW w:w="5000" w:type="pct"/>
                  <w:tcBorders>
                    <w:top w:val="single" w:sz="12" w:space="0" w:color="4472C4" w:themeColor="accent1"/>
                    <w:bottom w:val="single" w:sz="12" w:space="0" w:color="4472C4" w:themeColor="accent1"/>
                    <w:right w:val="single" w:sz="12" w:space="0" w:color="4472C4" w:themeColor="accent1"/>
                  </w:tcBorders>
                </w:tcPr>
                <w:p w:rsidR="00184664" w:rsidRPr="00A85B6F" w:rsidRDefault="00E43D96" w:rsidP="00CC7AD0">
                  <w:pPr>
                    <w:pStyle w:val="Heading2"/>
                  </w:pPr>
                  <w:r>
                    <w:t>Volunteer Experience and leadership</w:t>
                  </w:r>
                </w:p>
                <w:p w:rsidR="004670DD" w:rsidRPr="00A85B6F" w:rsidRDefault="002519BD" w:rsidP="00E43D96">
                  <w:pPr>
                    <w:pStyle w:val="Heading3"/>
                  </w:pPr>
                  <w:r>
                    <w:rPr>
                      <w:sz w:val="18"/>
                    </w:rPr>
                    <w:t xml:space="preserve">PSI CHI Honors Society member, </w:t>
                  </w:r>
                  <w:bookmarkStart w:id="0" w:name="_GoBack"/>
                  <w:bookmarkEnd w:id="0"/>
                  <w:r w:rsidR="00C4531E">
                    <w:rPr>
                      <w:sz w:val="18"/>
                    </w:rPr>
                    <w:t xml:space="preserve">Greenhouse17 Volunteer, </w:t>
                  </w:r>
                  <w:r w:rsidR="00840919">
                    <w:rPr>
                      <w:sz w:val="18"/>
                    </w:rPr>
                    <w:t xml:space="preserve">Psychology Student Association member, </w:t>
                  </w:r>
                  <w:r w:rsidR="00E43D96" w:rsidRPr="00B56BB5">
                    <w:rPr>
                      <w:sz w:val="18"/>
                    </w:rPr>
                    <w:t>Habitat for Humanity volunteer, Best Buddies University of Kentucky chapter member, Alpha Chi Omega Social Media Chair, Alpha Chi Omega Merchandising Chair,</w:t>
                  </w:r>
                  <w:r w:rsidR="00B56BB5" w:rsidRPr="00B56BB5">
                    <w:rPr>
                      <w:sz w:val="18"/>
                    </w:rPr>
                    <w:t xml:space="preserve"> Emory Cancer Center</w:t>
                  </w:r>
                  <w:r w:rsidR="00CE38D8">
                    <w:rPr>
                      <w:sz w:val="18"/>
                    </w:rPr>
                    <w:t xml:space="preserve"> Fundraiser participant</w:t>
                  </w:r>
                  <w:r w:rsidR="00C4531E">
                    <w:rPr>
                      <w:sz w:val="18"/>
                    </w:rPr>
                    <w:t>.</w:t>
                  </w:r>
                </w:p>
              </w:tc>
            </w:tr>
          </w:tbl>
          <w:p w:rsidR="00184664" w:rsidRPr="00A85B6F" w:rsidRDefault="00184664" w:rsidP="00CC7AD0"/>
        </w:tc>
      </w:tr>
    </w:tbl>
    <w:p w:rsidR="00BA68C1" w:rsidRPr="00A85B6F" w:rsidRDefault="00BA68C1" w:rsidP="00C44A49">
      <w:pPr>
        <w:pStyle w:val="NoSpacing"/>
        <w:jc w:val="both"/>
      </w:pPr>
    </w:p>
    <w:sectPr w:rsidR="00BA68C1" w:rsidRPr="00A85B6F" w:rsidSect="00B56BB5">
      <w:footerReference w:type="default" r:id="rId7"/>
      <w:headerReference w:type="first" r:id="rId8"/>
      <w:pgSz w:w="12240" w:h="15840"/>
      <w:pgMar w:top="720" w:right="720" w:bottom="720" w:left="720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F8" w:rsidRDefault="007835F8" w:rsidP="008B2920">
      <w:pPr>
        <w:spacing w:after="0" w:line="240" w:lineRule="auto"/>
      </w:pPr>
      <w:r>
        <w:separator/>
      </w:r>
    </w:p>
  </w:endnote>
  <w:endnote w:type="continuationSeparator" w:id="0">
    <w:p w:rsidR="007835F8" w:rsidRDefault="007835F8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F8" w:rsidRDefault="007835F8" w:rsidP="008B2920">
      <w:pPr>
        <w:spacing w:after="0" w:line="240" w:lineRule="auto"/>
      </w:pPr>
      <w:r>
        <w:separator/>
      </w:r>
    </w:p>
  </w:footnote>
  <w:footnote w:type="continuationSeparator" w:id="0">
    <w:p w:rsidR="007835F8" w:rsidRDefault="007835F8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4472C4" w:themeColor="accent1"/>
        <w:left w:val="single" w:sz="12" w:space="0" w:color="4472C4" w:themeColor="accent1"/>
        <w:bottom w:val="single" w:sz="12" w:space="0" w:color="4472C4" w:themeColor="accent1"/>
        <w:right w:val="single" w:sz="12" w:space="0" w:color="4472C4" w:themeColor="accent1"/>
        <w:insideH w:val="single" w:sz="12" w:space="0" w:color="4472C4" w:themeColor="accent1"/>
        <w:insideV w:val="single" w:sz="12" w:space="0" w:color="4472C4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770"/>
    </w:tblGrid>
    <w:tr w:rsidR="00A85B6F" w:rsidTr="00142F58">
      <w:sdt>
        <w:sdtPr>
          <w:rPr>
            <w:b/>
            <w:color w:val="1F3864" w:themeColor="accent1" w:themeShade="80"/>
          </w:rPr>
          <w:alias w:val="Your Name:"/>
          <w:tag w:val="Your Nam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4472C4" w:themeColor="accent1"/>
              </w:tcBorders>
            </w:tcPr>
            <w:p w:rsidR="00A85B6F" w:rsidRDefault="009D1CF2" w:rsidP="00A85B6F">
              <w:pPr>
                <w:pStyle w:val="Heading1"/>
              </w:pPr>
              <w:r w:rsidRPr="00714BA6">
                <w:rPr>
                  <w:b/>
                  <w:color w:val="1F3864" w:themeColor="accent1" w:themeShade="80"/>
                </w:rPr>
                <w:t>Makayla cheyann autenrieth</w:t>
              </w:r>
            </w:p>
          </w:tc>
        </w:sdtContent>
      </w:sdt>
    </w:tr>
    <w:tr w:rsidR="00142F58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F6767"/>
    <w:multiLevelType w:val="hybridMultilevel"/>
    <w:tmpl w:val="29923486"/>
    <w:lvl w:ilvl="0" w:tplc="114262FE">
      <w:start w:val="9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9B6"/>
    <w:multiLevelType w:val="hybridMultilevel"/>
    <w:tmpl w:val="5B462444"/>
    <w:lvl w:ilvl="0" w:tplc="F8D837AE">
      <w:start w:val="9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1863"/>
    <w:multiLevelType w:val="hybridMultilevel"/>
    <w:tmpl w:val="B6903A38"/>
    <w:lvl w:ilvl="0" w:tplc="017A1ECA">
      <w:start w:val="9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326F6"/>
    <w:multiLevelType w:val="hybridMultilevel"/>
    <w:tmpl w:val="C0B46F7E"/>
    <w:lvl w:ilvl="0" w:tplc="581E1324">
      <w:start w:val="9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7B"/>
    <w:rsid w:val="000243D1"/>
    <w:rsid w:val="00046463"/>
    <w:rsid w:val="00057F04"/>
    <w:rsid w:val="000875DA"/>
    <w:rsid w:val="00095FD5"/>
    <w:rsid w:val="000A378C"/>
    <w:rsid w:val="000D11EF"/>
    <w:rsid w:val="0010042F"/>
    <w:rsid w:val="00135C2C"/>
    <w:rsid w:val="00142F58"/>
    <w:rsid w:val="00153ED4"/>
    <w:rsid w:val="00184664"/>
    <w:rsid w:val="001C7765"/>
    <w:rsid w:val="001F60D3"/>
    <w:rsid w:val="0020741F"/>
    <w:rsid w:val="00232F0E"/>
    <w:rsid w:val="002519BD"/>
    <w:rsid w:val="0027115C"/>
    <w:rsid w:val="00293B83"/>
    <w:rsid w:val="00331F46"/>
    <w:rsid w:val="00390414"/>
    <w:rsid w:val="003B633F"/>
    <w:rsid w:val="003E1711"/>
    <w:rsid w:val="0045089E"/>
    <w:rsid w:val="00451693"/>
    <w:rsid w:val="0045425A"/>
    <w:rsid w:val="00463A38"/>
    <w:rsid w:val="004670DD"/>
    <w:rsid w:val="00471B03"/>
    <w:rsid w:val="0048346B"/>
    <w:rsid w:val="004D37CC"/>
    <w:rsid w:val="004E4CA5"/>
    <w:rsid w:val="00500511"/>
    <w:rsid w:val="00502D70"/>
    <w:rsid w:val="00510920"/>
    <w:rsid w:val="00515067"/>
    <w:rsid w:val="00517626"/>
    <w:rsid w:val="005B0E81"/>
    <w:rsid w:val="006161FF"/>
    <w:rsid w:val="00630D36"/>
    <w:rsid w:val="006A3CE7"/>
    <w:rsid w:val="006E5FD2"/>
    <w:rsid w:val="006F1734"/>
    <w:rsid w:val="00714BA6"/>
    <w:rsid w:val="00734769"/>
    <w:rsid w:val="00765BB8"/>
    <w:rsid w:val="00781D13"/>
    <w:rsid w:val="007835F8"/>
    <w:rsid w:val="00783C41"/>
    <w:rsid w:val="00785F47"/>
    <w:rsid w:val="00787503"/>
    <w:rsid w:val="00792967"/>
    <w:rsid w:val="007D5829"/>
    <w:rsid w:val="007E7032"/>
    <w:rsid w:val="007F72F4"/>
    <w:rsid w:val="00833359"/>
    <w:rsid w:val="0084091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9A7AB5"/>
    <w:rsid w:val="009D1CF2"/>
    <w:rsid w:val="009D23FB"/>
    <w:rsid w:val="00A213B1"/>
    <w:rsid w:val="00A85054"/>
    <w:rsid w:val="00A85B6F"/>
    <w:rsid w:val="00A915C8"/>
    <w:rsid w:val="00AA3476"/>
    <w:rsid w:val="00AA6B7B"/>
    <w:rsid w:val="00AB540C"/>
    <w:rsid w:val="00AB7306"/>
    <w:rsid w:val="00AC5D83"/>
    <w:rsid w:val="00B02412"/>
    <w:rsid w:val="00B05844"/>
    <w:rsid w:val="00B15938"/>
    <w:rsid w:val="00B56BB5"/>
    <w:rsid w:val="00B67DB0"/>
    <w:rsid w:val="00BA68C1"/>
    <w:rsid w:val="00BD34A5"/>
    <w:rsid w:val="00BD5EFB"/>
    <w:rsid w:val="00BE2D6E"/>
    <w:rsid w:val="00BF439B"/>
    <w:rsid w:val="00C14E7A"/>
    <w:rsid w:val="00C35EFB"/>
    <w:rsid w:val="00C411E8"/>
    <w:rsid w:val="00C44A49"/>
    <w:rsid w:val="00C44BB9"/>
    <w:rsid w:val="00C4531E"/>
    <w:rsid w:val="00C73037"/>
    <w:rsid w:val="00CE38D8"/>
    <w:rsid w:val="00D2689C"/>
    <w:rsid w:val="00D93601"/>
    <w:rsid w:val="00D97FFA"/>
    <w:rsid w:val="00DF6A6F"/>
    <w:rsid w:val="00E20402"/>
    <w:rsid w:val="00E27B07"/>
    <w:rsid w:val="00E3788F"/>
    <w:rsid w:val="00E43D96"/>
    <w:rsid w:val="00E508BE"/>
    <w:rsid w:val="00E928A3"/>
    <w:rsid w:val="00E96A59"/>
    <w:rsid w:val="00EF3F7B"/>
    <w:rsid w:val="00F47A87"/>
    <w:rsid w:val="00F67FBA"/>
    <w:rsid w:val="00F879CE"/>
    <w:rsid w:val="00FA462C"/>
    <w:rsid w:val="00FB4333"/>
    <w:rsid w:val="00FC7861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EC3F7"/>
  <w15:chartTrackingRefBased/>
  <w15:docId w15:val="{E84723F5-E657-E243-B3F0-8CBA968C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4546A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3F7B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3F7B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domain">
    <w:name w:val="domain"/>
    <w:basedOn w:val="DefaultParagraphFont"/>
    <w:rsid w:val="00EF3F7B"/>
  </w:style>
  <w:style w:type="character" w:customStyle="1" w:styleId="vanity-name">
    <w:name w:val="vanity-name"/>
    <w:basedOn w:val="DefaultParagraphFont"/>
    <w:rsid w:val="00EF3F7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3F7B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3F7B"/>
    <w:rPr>
      <w:rFonts w:ascii="Arial" w:eastAsia="Times New Roman" w:hAnsi="Arial" w:cs="Arial"/>
      <w:vanish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6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utenrieth/Library/Containers/com.microsoft.Word/Data/Library/Application%20Support/Microsoft/Office/16.0/DTS/en-US%7b705FE447-2DF0-AE4D-9EF2-7423E2CC3C87%7d/%7b11A2C0A7-B702-DE45-BC26-BB1BD00DC472%7dtf163927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7E07C9E854094AB756370FB805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D54C5-AE70-0848-AB5C-4FF60A71AEEC}"/>
      </w:docPartPr>
      <w:docPartBody>
        <w:p w:rsidR="0063740B" w:rsidRDefault="00E73E8F">
          <w:pPr>
            <w:pStyle w:val="D77E07C9E854094AB756370FB8050221"/>
          </w:pPr>
          <w:r w:rsidRPr="00A85B6F">
            <w:t>Skills</w:t>
          </w:r>
        </w:p>
      </w:docPartBody>
    </w:docPart>
    <w:docPart>
      <w:docPartPr>
        <w:name w:val="3578BE8394D1C04F840A05F81ACB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87B94-AC6F-DF46-9966-81E26BFE1524}"/>
      </w:docPartPr>
      <w:docPartBody>
        <w:p w:rsidR="0063740B" w:rsidRDefault="00E73E8F">
          <w:pPr>
            <w:pStyle w:val="3578BE8394D1C04F840A05F81ACBC605"/>
          </w:pPr>
          <w:r w:rsidRPr="00A85B6F">
            <w:t>Experience</w:t>
          </w:r>
        </w:p>
      </w:docPartBody>
    </w:docPart>
    <w:docPart>
      <w:docPartPr>
        <w:name w:val="65617A1A414F9D42A04EFE53B68B7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99764-E921-3E43-8DE5-B3EAFA860D54}"/>
      </w:docPartPr>
      <w:docPartBody>
        <w:p w:rsidR="0063740B" w:rsidRDefault="00E73E8F">
          <w:pPr>
            <w:pStyle w:val="65617A1A414F9D42A04EFE53B68B7F60"/>
          </w:pPr>
          <w:r w:rsidRPr="00A85B6F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8F"/>
    <w:rsid w:val="000276E8"/>
    <w:rsid w:val="000F1617"/>
    <w:rsid w:val="002D6368"/>
    <w:rsid w:val="00442D5D"/>
    <w:rsid w:val="0063740B"/>
    <w:rsid w:val="006E6F61"/>
    <w:rsid w:val="00715954"/>
    <w:rsid w:val="008759DE"/>
    <w:rsid w:val="009962AB"/>
    <w:rsid w:val="00A344CB"/>
    <w:rsid w:val="00DB6EC5"/>
    <w:rsid w:val="00DE14D3"/>
    <w:rsid w:val="00E2754E"/>
    <w:rsid w:val="00E73E8F"/>
    <w:rsid w:val="00EC4556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7E07C9E854094AB756370FB8050221">
    <w:name w:val="D77E07C9E854094AB756370FB8050221"/>
  </w:style>
  <w:style w:type="paragraph" w:customStyle="1" w:styleId="94A37119DEB128438268FECA7AC71BFF">
    <w:name w:val="94A37119DEB128438268FECA7AC71BFF"/>
  </w:style>
  <w:style w:type="paragraph" w:customStyle="1" w:styleId="3578BE8394D1C04F840A05F81ACBC605">
    <w:name w:val="3578BE8394D1C04F840A05F81ACBC605"/>
  </w:style>
  <w:style w:type="paragraph" w:customStyle="1" w:styleId="BEA7A615601BC94C98C12D71EFF6E095">
    <w:name w:val="BEA7A615601BC94C98C12D71EFF6E095"/>
  </w:style>
  <w:style w:type="paragraph" w:customStyle="1" w:styleId="108CFF1154BF5D49A7D1024BE46E9E98">
    <w:name w:val="108CFF1154BF5D49A7D1024BE46E9E98"/>
  </w:style>
  <w:style w:type="paragraph" w:customStyle="1" w:styleId="5043D987200D104AB26F5782530B26B5">
    <w:name w:val="5043D987200D104AB26F5782530B26B5"/>
  </w:style>
  <w:style w:type="paragraph" w:customStyle="1" w:styleId="7838DB2D6B6D8F4EB0EE0EC379853117">
    <w:name w:val="7838DB2D6B6D8F4EB0EE0EC379853117"/>
  </w:style>
  <w:style w:type="paragraph" w:customStyle="1" w:styleId="1C7037A7B5C92545B31272C88ACD4FB4">
    <w:name w:val="1C7037A7B5C92545B31272C88ACD4FB4"/>
  </w:style>
  <w:style w:type="paragraph" w:customStyle="1" w:styleId="6BCCA8EE20C29546A5E22019CE99E595">
    <w:name w:val="6BCCA8EE20C29546A5E22019CE99E595"/>
  </w:style>
  <w:style w:type="paragraph" w:customStyle="1" w:styleId="B73DFCF6C954654BA6C1A0436753470E">
    <w:name w:val="B73DFCF6C954654BA6C1A0436753470E"/>
  </w:style>
  <w:style w:type="paragraph" w:customStyle="1" w:styleId="FF493F8DB5EFF84BB0D8D773B35F51AC">
    <w:name w:val="FF493F8DB5EFF84BB0D8D773B35F51AC"/>
  </w:style>
  <w:style w:type="paragraph" w:customStyle="1" w:styleId="65617A1A414F9D42A04EFE53B68B7F60">
    <w:name w:val="65617A1A414F9D42A04EFE53B68B7F60"/>
  </w:style>
  <w:style w:type="paragraph" w:customStyle="1" w:styleId="7CBEC72FD08D9644AF32E4C526A12D81">
    <w:name w:val="7CBEC72FD08D9644AF32E4C526A12D81"/>
  </w:style>
  <w:style w:type="paragraph" w:customStyle="1" w:styleId="7EB62452D18ED14A80736E997E797710">
    <w:name w:val="7EB62452D18ED14A80736E997E797710"/>
  </w:style>
  <w:style w:type="paragraph" w:customStyle="1" w:styleId="5196E9D7900BE34098D8107224CB4AC9">
    <w:name w:val="5196E9D7900BE34098D8107224CB4AC9"/>
  </w:style>
  <w:style w:type="paragraph" w:customStyle="1" w:styleId="559580814965B04188940E5AA7DE9412">
    <w:name w:val="559580814965B04188940E5AA7DE9412"/>
  </w:style>
  <w:style w:type="paragraph" w:customStyle="1" w:styleId="9F59022D22611548893A134EE1518132">
    <w:name w:val="9F59022D22611548893A134EE1518132"/>
  </w:style>
  <w:style w:type="paragraph" w:customStyle="1" w:styleId="FAFEA58ECD048A41809D2C3E98900BA7">
    <w:name w:val="FAFEA58ECD048A41809D2C3E98900BA7"/>
  </w:style>
  <w:style w:type="paragraph" w:customStyle="1" w:styleId="4D0595E4A6AD8B4A90885AAE010B0600">
    <w:name w:val="4D0595E4A6AD8B4A90885AAE010B0600"/>
  </w:style>
  <w:style w:type="paragraph" w:customStyle="1" w:styleId="B80B34326924BE43B5203F7D2D612792">
    <w:name w:val="B80B34326924BE43B5203F7D2D612792"/>
  </w:style>
  <w:style w:type="paragraph" w:customStyle="1" w:styleId="67CB99D97BA019478BE0A7A7DBFAB2E9">
    <w:name w:val="67CB99D97BA019478BE0A7A7DBFAB2E9"/>
  </w:style>
  <w:style w:type="paragraph" w:customStyle="1" w:styleId="45815C2413AD2F4FB571BC1457502081">
    <w:name w:val="45815C2413AD2F4FB571BC1457502081"/>
  </w:style>
  <w:style w:type="paragraph" w:customStyle="1" w:styleId="4A694BA8390CD34F998FE4E2C79095B1">
    <w:name w:val="4A694BA8390CD34F998FE4E2C79095B1"/>
  </w:style>
  <w:style w:type="paragraph" w:customStyle="1" w:styleId="A13482D919EE88469937A46EC075872B">
    <w:name w:val="A13482D919EE88469937A46EC075872B"/>
  </w:style>
  <w:style w:type="paragraph" w:customStyle="1" w:styleId="4734401F0803BD4A998CC860113E2EF6">
    <w:name w:val="4734401F0803BD4A998CC860113E2EF6"/>
  </w:style>
  <w:style w:type="paragraph" w:customStyle="1" w:styleId="30CEAFD4354F5C46880833576D747E47">
    <w:name w:val="30CEAFD4354F5C46880833576D747E47"/>
  </w:style>
  <w:style w:type="paragraph" w:customStyle="1" w:styleId="E83C1534A7D38B4BBA05D5984B758321">
    <w:name w:val="E83C1534A7D38B4BBA05D5984B758321"/>
  </w:style>
  <w:style w:type="paragraph" w:customStyle="1" w:styleId="D4D981DFCFEA1C4090F2A3A0BFDCB49C">
    <w:name w:val="D4D981DFCFEA1C4090F2A3A0BFDCB49C"/>
  </w:style>
  <w:style w:type="paragraph" w:customStyle="1" w:styleId="5DC16295D43AD64FBC9865178A681408">
    <w:name w:val="5DC16295D43AD64FBC9865178A681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{11A2C0A7-B702-DE45-BC26-BB1BD00DC472}tf16392742.dotx</Template>
  <TotalTime>139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cheyann autenrieth</dc:creator>
  <cp:keywords/>
  <dc:description/>
  <cp:lastModifiedBy>Microsoft Office User</cp:lastModifiedBy>
  <cp:revision>17</cp:revision>
  <cp:lastPrinted>2018-10-10T01:27:00Z</cp:lastPrinted>
  <dcterms:created xsi:type="dcterms:W3CDTF">2018-05-02T14:30:00Z</dcterms:created>
  <dcterms:modified xsi:type="dcterms:W3CDTF">2019-01-15T02:22:00Z</dcterms:modified>
</cp:coreProperties>
</file>