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81"/>
        <w:tblW w:w="4987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996"/>
        <w:gridCol w:w="4340"/>
      </w:tblGrid>
      <w:tr w:rsidR="00D92B95" w14:paraId="09E48D70" w14:textId="77777777" w:rsidTr="005324B6">
        <w:trPr>
          <w:trHeight w:val="629"/>
        </w:trPr>
        <w:tc>
          <w:tcPr>
            <w:tcW w:w="4995" w:type="dxa"/>
            <w:vAlign w:val="bottom"/>
          </w:tcPr>
          <w:p w14:paraId="669B33D5" w14:textId="77777777" w:rsidR="00C84833" w:rsidRPr="005D2627" w:rsidRDefault="00CE7868" w:rsidP="00A6699D">
            <w:pPr>
              <w:pStyle w:val="Title"/>
              <w:rPr>
                <w:sz w:val="56"/>
              </w:rPr>
            </w:pPr>
            <w:sdt>
              <w:sdtPr>
                <w:rPr>
                  <w:sz w:val="56"/>
                </w:rPr>
                <w:alias w:val="Enter first name:"/>
                <w:tag w:val="Enter first name:"/>
                <w:id w:val="1306818671"/>
                <w:placeholder>
                  <w:docPart w:val="C74CDFA4E89CDB45B60C0DAB35B78EF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290F5A" w:rsidRPr="005D2627">
                  <w:rPr>
                    <w:sz w:val="56"/>
                  </w:rPr>
                  <w:t>Christopher</w:t>
                </w:r>
              </w:sdtContent>
            </w:sdt>
            <w:r w:rsidR="00D92B95" w:rsidRPr="005D2627">
              <w:rPr>
                <w:sz w:val="56"/>
              </w:rPr>
              <w:br/>
            </w:r>
            <w:sdt>
              <w:sdtPr>
                <w:rPr>
                  <w:sz w:val="56"/>
                </w:rPr>
                <w:alias w:val="Enter last name:"/>
                <w:tag w:val="Enter last name:"/>
                <w:id w:val="-1656595288"/>
                <w:placeholder>
                  <w:docPart w:val="777E8EA44FE5B84EB8081EA14611F8C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290F5A" w:rsidRPr="005D2627">
                  <w:rPr>
                    <w:sz w:val="56"/>
                  </w:rPr>
                  <w:t>Wenkel</w:t>
                </w:r>
              </w:sdtContent>
            </w:sdt>
          </w:p>
        </w:tc>
        <w:tc>
          <w:tcPr>
            <w:tcW w:w="4340" w:type="dxa"/>
            <w:vAlign w:val="bottom"/>
          </w:tcPr>
          <w:tbl>
            <w:tblPr>
              <w:tblStyle w:val="TableGrid"/>
              <w:tblW w:w="53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845"/>
              <w:gridCol w:w="512"/>
            </w:tblGrid>
            <w:tr w:rsidR="00932D92" w:rsidRPr="00762775" w14:paraId="618BCAEF" w14:textId="77777777" w:rsidTr="005324B6">
              <w:trPr>
                <w:trHeight w:val="36"/>
              </w:trPr>
              <w:tc>
                <w:tcPr>
                  <w:tcW w:w="4845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6B20531C" w14:textId="77777777" w:rsidR="004E2970" w:rsidRPr="00762775" w:rsidRDefault="00CE7868" w:rsidP="0063561A">
                  <w:pPr>
                    <w:pStyle w:val="ContactInfo"/>
                    <w:framePr w:hSpace="180" w:wrap="around" w:vAnchor="page" w:hAnchor="margin" w:y="481"/>
                    <w:spacing w:before="0"/>
                    <w:ind w:left="-155" w:right="440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  <w:sz w:val="22"/>
                        <w:szCs w:val="22"/>
                      </w:rPr>
                      <w:alias w:val="Enter address:"/>
                      <w:tag w:val="Enter address:"/>
                      <w:id w:val="966779368"/>
                      <w:placeholder>
                        <w:docPart w:val="40EE34F671C6194CB5CCDA44B237215C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290F5A"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575 Apple River Dr.</w:t>
                      </w:r>
                      <w:r w:rsidR="00762775"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Naperville, IL,60565</w:t>
                      </w:r>
                    </w:sdtContent>
                  </w:sdt>
                </w:p>
              </w:tc>
              <w:tc>
                <w:tcPr>
                  <w:tcW w:w="512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5221461E" w14:textId="77777777" w:rsidR="00932D92" w:rsidRPr="00762775" w:rsidRDefault="00932D92" w:rsidP="0063561A">
                  <w:pPr>
                    <w:pStyle w:val="Icons"/>
                    <w:framePr w:hSpace="180" w:wrap="around" w:vAnchor="page" w:hAnchor="margin" w:y="481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762775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7671915F" wp14:editId="7DE2F300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B1D5A9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762775" w14:paraId="53A450A5" w14:textId="77777777" w:rsidTr="005324B6">
              <w:trPr>
                <w:trHeight w:val="36"/>
              </w:trPr>
              <w:sdt>
                <w:sdtPr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alias w:val="Enter phone:"/>
                  <w:tag w:val="Enter phone:"/>
                  <w:id w:val="-1849400302"/>
                  <w:placeholder>
                    <w:docPart w:val="EB4CCA6688E0F14CA1D808DA209593AD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845" w:type="dxa"/>
                      <w:tcMar>
                        <w:left w:w="720" w:type="dxa"/>
                        <w:right w:w="29" w:type="dxa"/>
                      </w:tcMar>
                    </w:tcPr>
                    <w:p w14:paraId="4AF50B17" w14:textId="78A635EB" w:rsidR="00932D92" w:rsidRPr="00762775" w:rsidRDefault="00290F5A" w:rsidP="0063561A">
                      <w:pPr>
                        <w:pStyle w:val="ContactInfo"/>
                        <w:framePr w:hSpace="180" w:wrap="around" w:vAnchor="page" w:hAnchor="margin" w:y="481"/>
                        <w:spacing w:before="0"/>
                        <w:ind w:right="44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(630)</w:t>
                      </w:r>
                      <w:r w:rsidR="00D349C0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414-6868</w:t>
                      </w:r>
                    </w:p>
                  </w:tc>
                </w:sdtContent>
              </w:sdt>
              <w:tc>
                <w:tcPr>
                  <w:tcW w:w="512" w:type="dxa"/>
                  <w:tcMar>
                    <w:left w:w="0" w:type="dxa"/>
                    <w:right w:w="0" w:type="dxa"/>
                  </w:tcMar>
                </w:tcPr>
                <w:p w14:paraId="35B74A25" w14:textId="77777777" w:rsidR="00932D92" w:rsidRPr="00762775" w:rsidRDefault="00932D92" w:rsidP="0063561A">
                  <w:pPr>
                    <w:pStyle w:val="Icons"/>
                    <w:framePr w:hSpace="180" w:wrap="around" w:vAnchor="page" w:hAnchor="margin" w:y="481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762775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06915332" wp14:editId="103152F3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20001AC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762775" w14:paraId="0CAE095B" w14:textId="77777777" w:rsidTr="005324B6">
              <w:trPr>
                <w:trHeight w:val="39"/>
              </w:trPr>
              <w:sdt>
                <w:sdtPr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alias w:val="Enter email:"/>
                  <w:tag w:val="Enter email:"/>
                  <w:id w:val="-675184368"/>
                  <w:placeholder>
                    <w:docPart w:val="DE1753FD0D335C44AB1D20F2A216220C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4845" w:type="dxa"/>
                      <w:tcMar>
                        <w:left w:w="720" w:type="dxa"/>
                        <w:right w:w="29" w:type="dxa"/>
                      </w:tcMar>
                    </w:tcPr>
                    <w:p w14:paraId="61B6B6A9" w14:textId="77777777" w:rsidR="00932D92" w:rsidRPr="00762775" w:rsidRDefault="00290F5A" w:rsidP="0063561A">
                      <w:pPr>
                        <w:pStyle w:val="ContactInfo"/>
                        <w:framePr w:hSpace="180" w:wrap="around" w:vAnchor="page" w:hAnchor="margin" w:y="481"/>
                        <w:spacing w:before="0"/>
                        <w:ind w:right="440"/>
                        <w:jc w:val="left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Chris.wenkel14@yahoo.com</w:t>
                      </w:r>
                    </w:p>
                  </w:tc>
                </w:sdtContent>
              </w:sdt>
              <w:tc>
                <w:tcPr>
                  <w:tcW w:w="512" w:type="dxa"/>
                  <w:tcMar>
                    <w:left w:w="0" w:type="dxa"/>
                    <w:right w:w="0" w:type="dxa"/>
                  </w:tcMar>
                </w:tcPr>
                <w:p w14:paraId="398A60BD" w14:textId="77777777" w:rsidR="00932D92" w:rsidRPr="00762775" w:rsidRDefault="007307A3" w:rsidP="0063561A">
                  <w:pPr>
                    <w:pStyle w:val="Icons"/>
                    <w:framePr w:hSpace="180" w:wrap="around" w:vAnchor="page" w:hAnchor="margin" w:y="481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762775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4F47E714" wp14:editId="1478C9F4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49BA924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&#13;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762775" w14:paraId="52525195" w14:textId="77777777" w:rsidTr="005324B6">
              <w:trPr>
                <w:trHeight w:val="67"/>
              </w:trPr>
              <w:sdt>
                <w:sdtPr>
                  <w:rPr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alias w:val="Enter LinkedIn profile:"/>
                  <w:tag w:val="Enter LinkedIn profile:"/>
                  <w:id w:val="1102843699"/>
                  <w:placeholder>
                    <w:docPart w:val="28354E5AFFB2FA47A545BC3079496A12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4845" w:type="dxa"/>
                      <w:tcMar>
                        <w:left w:w="720" w:type="dxa"/>
                        <w:right w:w="29" w:type="dxa"/>
                      </w:tcMar>
                    </w:tcPr>
                    <w:p w14:paraId="0BA9A19B" w14:textId="6BCFF514" w:rsidR="00932D92" w:rsidRPr="00762775" w:rsidRDefault="00290F5A" w:rsidP="0063561A">
                      <w:pPr>
                        <w:pStyle w:val="ContactInfo"/>
                        <w:framePr w:hSpace="180" w:wrap="around" w:vAnchor="page" w:hAnchor="margin" w:y="481"/>
                        <w:spacing w:before="0"/>
                        <w:ind w:left="-245" w:right="330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www.linkedin.com/in/christopherwenke</w:t>
                      </w:r>
                      <w:r w:rsidR="001C2921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l/</w:t>
                      </w:r>
                      <w:r w:rsidRPr="00762775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l/</w:t>
                      </w:r>
                    </w:p>
                  </w:tc>
                </w:sdtContent>
              </w:sdt>
              <w:tc>
                <w:tcPr>
                  <w:tcW w:w="512" w:type="dxa"/>
                  <w:tcMar>
                    <w:left w:w="0" w:type="dxa"/>
                    <w:right w:w="0" w:type="dxa"/>
                  </w:tcMar>
                </w:tcPr>
                <w:p w14:paraId="05A97DF8" w14:textId="77777777" w:rsidR="00932D92" w:rsidRPr="00762775" w:rsidRDefault="00932D92" w:rsidP="0063561A">
                  <w:pPr>
                    <w:pStyle w:val="Icons"/>
                    <w:framePr w:hSpace="180" w:wrap="around" w:vAnchor="page" w:hAnchor="margin" w:y="481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762775">
                    <w:rPr>
                      <w:rFonts w:asciiTheme="minorHAnsi" w:hAnsiTheme="minorHAnsi" w:cstheme="minorHAnsi"/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inline distT="0" distB="0" distL="0" distR="0" wp14:anchorId="78E84764" wp14:editId="0207B88D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A0CE5C6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&#13;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B10ADB3" w14:textId="77777777" w:rsidR="00D92B95" w:rsidRPr="00762775" w:rsidRDefault="00D92B95" w:rsidP="00A6699D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12BA43" w14:textId="663623E2" w:rsidR="00C43D65" w:rsidRPr="005D2627" w:rsidRDefault="00290F5A" w:rsidP="0076277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5D2627">
        <w:rPr>
          <w:rFonts w:asciiTheme="minorHAnsi" w:hAnsiTheme="minorHAnsi" w:cstheme="minorHAnsi"/>
          <w:sz w:val="22"/>
          <w:szCs w:val="22"/>
        </w:rPr>
        <w:t xml:space="preserve">I am a recent graduate seeking to secure a full-time position as an Analyst. Where my strong problem solving, data analysis and communication skills gained from the University of Kentucky will be utilized. I have six years of experience as a Utility-Man, experiencing all </w:t>
      </w:r>
      <w:r w:rsidR="00ED7CF0">
        <w:rPr>
          <w:rFonts w:asciiTheme="minorHAnsi" w:hAnsiTheme="minorHAnsi" w:cstheme="minorHAnsi"/>
          <w:sz w:val="22"/>
          <w:szCs w:val="22"/>
        </w:rPr>
        <w:t>aspects of the real estate business</w:t>
      </w:r>
      <w:r w:rsidRPr="005D2627">
        <w:rPr>
          <w:rFonts w:asciiTheme="minorHAnsi" w:hAnsiTheme="minorHAnsi" w:cstheme="minorHAnsi"/>
          <w:sz w:val="22"/>
          <w:szCs w:val="22"/>
        </w:rPr>
        <w:t>. I am looking to build a long-term career, so I can obtain experience in both the business and financial fields.</w:t>
      </w:r>
      <w:r w:rsidR="00DB6D60">
        <w:rPr>
          <w:rFonts w:asciiTheme="minorHAnsi" w:hAnsiTheme="minorHAnsi" w:cstheme="minorHAnsi"/>
          <w:sz w:val="22"/>
          <w:szCs w:val="22"/>
        </w:rPr>
        <w:t xml:space="preserve"> </w:t>
      </w:r>
      <w:r w:rsidR="009D3935">
        <w:rPr>
          <w:rFonts w:asciiTheme="minorHAnsi" w:hAnsiTheme="minorHAnsi" w:cstheme="minorHAnsi"/>
          <w:sz w:val="22"/>
          <w:szCs w:val="22"/>
        </w:rPr>
        <w:t>I am also will</w:t>
      </w:r>
      <w:r w:rsidR="003014ED">
        <w:rPr>
          <w:rFonts w:asciiTheme="minorHAnsi" w:hAnsiTheme="minorHAnsi" w:cstheme="minorHAnsi"/>
          <w:sz w:val="22"/>
          <w:szCs w:val="22"/>
        </w:rPr>
        <w:t>ing to relocate and travel.</w:t>
      </w:r>
    </w:p>
    <w:p w14:paraId="09805524" w14:textId="2836FE16" w:rsidR="00AD13CB" w:rsidRPr="005324B6" w:rsidRDefault="00567E38" w:rsidP="00290F5A">
      <w:pPr>
        <w:pStyle w:val="Heading1"/>
        <w:spacing w:before="0" w:after="0"/>
        <w:rPr>
          <w:sz w:val="26"/>
          <w:szCs w:val="26"/>
        </w:rPr>
      </w:pPr>
      <w:r w:rsidRPr="005324B6">
        <w:rPr>
          <w:sz w:val="26"/>
          <w:szCs w:val="26"/>
        </w:rPr>
        <w:t>Key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Skills layout table "/>
      </w:tblPr>
      <w:tblGrid>
        <w:gridCol w:w="4675"/>
        <w:gridCol w:w="4685"/>
      </w:tblGrid>
      <w:tr w:rsidR="005B1D68" w14:paraId="6CF12E17" w14:textId="77777777" w:rsidTr="001C2921">
        <w:trPr>
          <w:trHeight w:val="830"/>
        </w:trPr>
        <w:tc>
          <w:tcPr>
            <w:tcW w:w="4776" w:type="dxa"/>
          </w:tcPr>
          <w:p w14:paraId="1B4EED6B" w14:textId="77777777" w:rsidR="005B1D68" w:rsidRPr="00762775" w:rsidRDefault="00762775" w:rsidP="00E43BA6">
            <w:pPr>
              <w:pStyle w:val="ListBulle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2775">
              <w:rPr>
                <w:rFonts w:asciiTheme="minorHAnsi" w:hAnsiTheme="minorHAnsi" w:cstheme="minorHAnsi"/>
                <w:sz w:val="22"/>
                <w:szCs w:val="22"/>
              </w:rPr>
              <w:t>Critical Thinker</w:t>
            </w:r>
          </w:p>
          <w:p w14:paraId="3DF6E336" w14:textId="112527D6" w:rsidR="00752315" w:rsidRPr="00762775" w:rsidRDefault="00DB1BAE" w:rsidP="00E43BA6">
            <w:pPr>
              <w:pStyle w:val="ListBulle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Basic SQL</w:t>
            </w:r>
          </w:p>
          <w:p w14:paraId="43775114" w14:textId="77777777" w:rsidR="00762775" w:rsidRPr="00762775" w:rsidRDefault="00762775" w:rsidP="00E43BA6">
            <w:pPr>
              <w:pStyle w:val="ListBulle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62775">
              <w:rPr>
                <w:rFonts w:asciiTheme="minorHAnsi" w:hAnsiTheme="minorHAnsi" w:cstheme="minorHAnsi"/>
                <w:sz w:val="22"/>
                <w:szCs w:val="22"/>
              </w:rPr>
              <w:t>Proficient in Microsoft Office</w:t>
            </w:r>
          </w:p>
        </w:tc>
        <w:tc>
          <w:tcPr>
            <w:tcW w:w="4776" w:type="dxa"/>
          </w:tcPr>
          <w:p w14:paraId="536E4A86" w14:textId="77777777" w:rsidR="005B1D68" w:rsidRPr="00762775" w:rsidRDefault="00762775" w:rsidP="00E43BA6">
            <w:pPr>
              <w:pStyle w:val="ListBullet"/>
              <w:rPr>
                <w:rFonts w:asciiTheme="minorHAnsi" w:hAnsiTheme="minorHAnsi" w:cstheme="minorHAnsi"/>
                <w:sz w:val="22"/>
                <w:szCs w:val="22"/>
              </w:rPr>
            </w:pPr>
            <w:r w:rsidRPr="00762775">
              <w:rPr>
                <w:rFonts w:asciiTheme="minorHAnsi" w:hAnsiTheme="minorHAnsi" w:cstheme="minorHAnsi"/>
                <w:sz w:val="22"/>
                <w:szCs w:val="22"/>
              </w:rPr>
              <w:t>Dependable and reliable</w:t>
            </w:r>
          </w:p>
          <w:p w14:paraId="492DE3DA" w14:textId="3D04792A" w:rsidR="00752315" w:rsidRPr="00762775" w:rsidRDefault="004314E2" w:rsidP="00E43BA6">
            <w:pPr>
              <w:pStyle w:val="ListBulle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Great interpersonal skills</w:t>
            </w:r>
          </w:p>
          <w:p w14:paraId="008AEEA0" w14:textId="77BA3B31" w:rsidR="003D1087" w:rsidRPr="003D1087" w:rsidRDefault="00762775" w:rsidP="003D1087">
            <w:pPr>
              <w:pStyle w:val="ListBullet"/>
              <w:rPr>
                <w:rFonts w:asciiTheme="minorHAnsi" w:hAnsiTheme="minorHAnsi" w:cstheme="minorHAnsi"/>
                <w:sz w:val="22"/>
                <w:szCs w:val="22"/>
              </w:rPr>
            </w:pPr>
            <w:r w:rsidRPr="00762775">
              <w:rPr>
                <w:rFonts w:asciiTheme="minorHAnsi" w:hAnsiTheme="minorHAnsi" w:cstheme="minorHAnsi"/>
                <w:sz w:val="22"/>
                <w:szCs w:val="22"/>
              </w:rPr>
              <w:t>Team-playe</w:t>
            </w:r>
            <w:r w:rsidR="003D108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</w:tbl>
    <w:p w14:paraId="7B820A82" w14:textId="77777777" w:rsidR="00290F5A" w:rsidRDefault="00CE7868" w:rsidP="00910325">
      <w:pPr>
        <w:pStyle w:val="Heading1"/>
        <w:spacing w:before="0" w:after="0"/>
      </w:pPr>
      <w:sdt>
        <w:sdtPr>
          <w:alias w:val="Experience:"/>
          <w:tag w:val="Experience:"/>
          <w:id w:val="-898354009"/>
          <w:placeholder>
            <w:docPart w:val="C4DB862F2B9E0C4F865FA6C797FB8337"/>
          </w:placeholder>
          <w:temporary/>
          <w:showingPlcHdr/>
          <w15:appearance w15:val="hidden"/>
        </w:sdtPr>
        <w:sdtEndPr/>
        <w:sdtContent>
          <w:r w:rsidR="004937AE" w:rsidRPr="005324B6">
            <w:rPr>
              <w:sz w:val="26"/>
              <w:szCs w:val="26"/>
            </w:rPr>
            <w:t>Experience</w:t>
          </w:r>
        </w:sdtContent>
      </w:sdt>
    </w:p>
    <w:p w14:paraId="46DA2705" w14:textId="4AB28CE0" w:rsidR="0023705D" w:rsidRPr="005324B6" w:rsidRDefault="00290F5A" w:rsidP="00910325">
      <w:pPr>
        <w:pStyle w:val="Heading2"/>
        <w:spacing w:after="0"/>
        <w:rPr>
          <w:sz w:val="24"/>
          <w:szCs w:val="24"/>
        </w:rPr>
      </w:pPr>
      <w:r w:rsidRPr="005324B6">
        <w:rPr>
          <w:sz w:val="24"/>
          <w:szCs w:val="24"/>
        </w:rPr>
        <w:t>Utility-Man</w:t>
      </w:r>
      <w:r w:rsidR="00277DC9">
        <w:rPr>
          <w:sz w:val="24"/>
          <w:szCs w:val="24"/>
        </w:rPr>
        <w:t xml:space="preserve"> / </w:t>
      </w:r>
      <w:r w:rsidR="00F56965">
        <w:rPr>
          <w:rStyle w:val="Emphasis"/>
          <w:sz w:val="24"/>
          <w:szCs w:val="24"/>
        </w:rPr>
        <w:t>Family Realty</w:t>
      </w:r>
      <w:r w:rsidR="00D27A5B" w:rsidRPr="005324B6">
        <w:rPr>
          <w:rStyle w:val="Emphasis"/>
          <w:sz w:val="24"/>
          <w:szCs w:val="24"/>
        </w:rPr>
        <w:t xml:space="preserve"> 2010-2016  </w:t>
      </w:r>
    </w:p>
    <w:p w14:paraId="3A17C628" w14:textId="77777777" w:rsidR="00290F5A" w:rsidRPr="00F759A3" w:rsidRDefault="00290F5A" w:rsidP="0091032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• Completed tear-down of existing structures and prepared for new construction.</w:t>
      </w:r>
    </w:p>
    <w:p w14:paraId="3D19B01E" w14:textId="77777777" w:rsidR="00290F5A" w:rsidRPr="00F759A3" w:rsidRDefault="00290F5A" w:rsidP="00F67AC3">
      <w:pPr>
        <w:ind w:left="187" w:hanging="18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• Consistently assumed additional responsibilities and worked extended hours to meet project deadlines.</w:t>
      </w:r>
    </w:p>
    <w:p w14:paraId="1D864299" w14:textId="446E046F" w:rsidR="00290F5A" w:rsidRPr="00F759A3" w:rsidRDefault="00290F5A" w:rsidP="0091032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• Property Maintenance</w:t>
      </w:r>
      <w:r w:rsidR="00EF207B"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2B596F0" w14:textId="76CA2803" w:rsidR="00290F5A" w:rsidRPr="00F759A3" w:rsidRDefault="00290F5A" w:rsidP="0091032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• Collected rent</w:t>
      </w:r>
      <w:r w:rsidR="00EF207B" w:rsidRPr="00F759A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3F59EAB" w14:textId="77777777" w:rsidR="0070237E" w:rsidRDefault="00CE7868" w:rsidP="00290F5A">
      <w:pPr>
        <w:pStyle w:val="Heading1"/>
        <w:spacing w:before="0" w:after="0"/>
      </w:pPr>
      <w:sdt>
        <w:sdtPr>
          <w:alias w:val="Education:"/>
          <w:tag w:val="Education:"/>
          <w:id w:val="543866955"/>
          <w:placeholder>
            <w:docPart w:val="4C5CC1F74B68D14E82E6C531CB671024"/>
          </w:placeholder>
          <w:temporary/>
          <w:showingPlcHdr/>
          <w15:appearance w15:val="hidden"/>
        </w:sdtPr>
        <w:sdtEndPr/>
        <w:sdtContent>
          <w:r w:rsidR="0070237E" w:rsidRPr="005324B6">
            <w:rPr>
              <w:sz w:val="26"/>
              <w:szCs w:val="26"/>
            </w:rPr>
            <w:t>Education</w:t>
          </w:r>
        </w:sdtContent>
      </w:sdt>
    </w:p>
    <w:p w14:paraId="50D4BFBE" w14:textId="77777777" w:rsidR="0070237E" w:rsidRPr="005324B6" w:rsidRDefault="00290F5A" w:rsidP="00910325">
      <w:pPr>
        <w:pStyle w:val="Heading2"/>
        <w:spacing w:after="0"/>
        <w:rPr>
          <w:sz w:val="24"/>
          <w:szCs w:val="24"/>
        </w:rPr>
      </w:pPr>
      <w:r w:rsidRPr="005324B6">
        <w:rPr>
          <w:sz w:val="24"/>
          <w:szCs w:val="24"/>
        </w:rPr>
        <w:t>BA in Economics</w:t>
      </w:r>
      <w:r w:rsidR="00E03F71" w:rsidRPr="005324B6">
        <w:rPr>
          <w:sz w:val="24"/>
          <w:szCs w:val="24"/>
        </w:rPr>
        <w:t xml:space="preserve"> </w:t>
      </w:r>
      <w:r w:rsidR="0095272C" w:rsidRPr="005324B6">
        <w:rPr>
          <w:sz w:val="24"/>
          <w:szCs w:val="24"/>
        </w:rPr>
        <w:t>/</w:t>
      </w:r>
      <w:r w:rsidR="0070237E" w:rsidRPr="005324B6">
        <w:rPr>
          <w:sz w:val="24"/>
          <w:szCs w:val="24"/>
        </w:rPr>
        <w:t xml:space="preserve"> </w:t>
      </w:r>
      <w:r w:rsidRPr="005324B6">
        <w:rPr>
          <w:rStyle w:val="Emphasis"/>
          <w:sz w:val="24"/>
          <w:szCs w:val="24"/>
        </w:rPr>
        <w:t>University of Kentucky</w:t>
      </w:r>
      <w:r w:rsidR="00910325" w:rsidRPr="005324B6">
        <w:rPr>
          <w:rStyle w:val="Emphasis"/>
          <w:sz w:val="24"/>
          <w:szCs w:val="24"/>
        </w:rPr>
        <w:t xml:space="preserve"> 2014-2018</w:t>
      </w:r>
    </w:p>
    <w:p w14:paraId="0CCCA9A7" w14:textId="20D7FCDB" w:rsidR="0070237E" w:rsidRPr="00910325" w:rsidRDefault="00290F5A" w:rsidP="00910325">
      <w:pPr>
        <w:rPr>
          <w:rFonts w:cstheme="minorHAnsi"/>
          <w:color w:val="000000" w:themeColor="text1"/>
          <w:shd w:val="clear" w:color="auto" w:fill="FFFFFF"/>
        </w:rPr>
      </w:pPr>
      <w:r w:rsidRPr="0091032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International Trade, Monetary Economics, Economics &amp; Business Statistics, Business Management, Sports Economics, Marketing Management, Economics of Africa</w:t>
      </w:r>
      <w:r w:rsidR="00211DE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Statistical Methods</w:t>
      </w:r>
      <w:r w:rsidR="006361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Motivations.</w:t>
      </w:r>
    </w:p>
    <w:p w14:paraId="2295260A" w14:textId="77777777" w:rsidR="0070237E" w:rsidRPr="005324B6" w:rsidRDefault="00290F5A" w:rsidP="00910325">
      <w:pPr>
        <w:pStyle w:val="Heading2"/>
        <w:spacing w:after="0"/>
        <w:rPr>
          <w:sz w:val="24"/>
          <w:szCs w:val="24"/>
        </w:rPr>
      </w:pPr>
      <w:r w:rsidRPr="005324B6">
        <w:rPr>
          <w:sz w:val="24"/>
          <w:szCs w:val="24"/>
        </w:rPr>
        <w:t>BA in Political Science</w:t>
      </w:r>
      <w:r w:rsidR="00910325" w:rsidRPr="005324B6">
        <w:rPr>
          <w:sz w:val="24"/>
          <w:szCs w:val="24"/>
        </w:rPr>
        <w:t xml:space="preserve"> </w:t>
      </w:r>
      <w:r w:rsidR="0095272C" w:rsidRPr="005324B6">
        <w:rPr>
          <w:sz w:val="24"/>
          <w:szCs w:val="24"/>
        </w:rPr>
        <w:t>/</w:t>
      </w:r>
      <w:r w:rsidR="0070237E" w:rsidRPr="005324B6">
        <w:rPr>
          <w:sz w:val="24"/>
          <w:szCs w:val="24"/>
        </w:rPr>
        <w:t xml:space="preserve"> </w:t>
      </w:r>
      <w:r w:rsidRPr="005324B6">
        <w:rPr>
          <w:rStyle w:val="Emphasis"/>
          <w:sz w:val="24"/>
          <w:szCs w:val="24"/>
        </w:rPr>
        <w:t>University of Kentucky</w:t>
      </w:r>
      <w:r w:rsidR="00910325" w:rsidRPr="005324B6">
        <w:rPr>
          <w:rStyle w:val="Emphasis"/>
          <w:sz w:val="24"/>
          <w:szCs w:val="24"/>
        </w:rPr>
        <w:t xml:space="preserve"> 2014-2018</w:t>
      </w:r>
    </w:p>
    <w:p w14:paraId="4EE11437" w14:textId="1CB5D174" w:rsidR="0070237E" w:rsidRDefault="00290F5A" w:rsidP="00910325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91032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Judicial Politics, Politics of</w:t>
      </w:r>
      <w:r w:rsidR="00E43BA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Law a</w:t>
      </w:r>
      <w:r w:rsidRPr="0091032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nd Constitution, Political Analysis, Constitutional Law, World Politics, </w:t>
      </w:r>
      <w:r w:rsidR="006361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and </w:t>
      </w:r>
      <w:r w:rsidRPr="0091032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Civil Liberties</w:t>
      </w:r>
      <w:r w:rsidR="0063615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68A2EFA" w14:textId="6DB8DD6C" w:rsidR="00CA3909" w:rsidRPr="00542819" w:rsidRDefault="00204CB4" w:rsidP="00204CB4">
      <w:pPr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542819">
        <w:rPr>
          <w:rFonts w:asciiTheme="majorHAnsi" w:hAnsiTheme="majorHAnsi"/>
          <w:b/>
          <w:color w:val="000000" w:themeColor="text1"/>
          <w:shd w:val="clear" w:color="auto" w:fill="FFFFFF"/>
        </w:rPr>
        <w:t>University of Kentucky College of Arts and Sciences Dean's List during 2018</w:t>
      </w:r>
      <w:r w:rsidR="0063561A">
        <w:rPr>
          <w:rFonts w:asciiTheme="majorHAnsi" w:hAnsiTheme="majorHAnsi"/>
          <w:b/>
          <w:color w:val="000000" w:themeColor="text1"/>
          <w:shd w:val="clear" w:color="auto" w:fill="FFFFFF"/>
        </w:rPr>
        <w:t>.</w:t>
      </w:r>
    </w:p>
    <w:p w14:paraId="2C8804DB" w14:textId="77777777" w:rsidR="00434074" w:rsidRDefault="00CE7868" w:rsidP="004F1380">
      <w:pPr>
        <w:pStyle w:val="Heading1"/>
        <w:spacing w:before="0" w:after="0"/>
      </w:pPr>
      <w:sdt>
        <w:sdtPr>
          <w:alias w:val="Activities:"/>
          <w:tag w:val="Activities:"/>
          <w:id w:val="1035625348"/>
          <w:placeholder>
            <w:docPart w:val="9021E812A1B81D49AB72FDBDB64728AE"/>
          </w:placeholder>
          <w:temporary/>
          <w:showingPlcHdr/>
          <w15:appearance w15:val="hidden"/>
        </w:sdtPr>
        <w:sdtEndPr/>
        <w:sdtContent>
          <w:r w:rsidR="00434074" w:rsidRPr="005324B6">
            <w:rPr>
              <w:sz w:val="26"/>
              <w:szCs w:val="26"/>
            </w:rPr>
            <w:t>Activities</w:t>
          </w:r>
        </w:sdtContent>
      </w:sdt>
    </w:p>
    <w:p w14:paraId="792F01A6" w14:textId="77777777" w:rsidR="004F1380" w:rsidRPr="004F1380" w:rsidRDefault="004F1380" w:rsidP="004F1380">
      <w:pPr>
        <w:textAlignment w:val="top"/>
        <w:rPr>
          <w:rFonts w:asciiTheme="majorHAnsi" w:hAnsiTheme="majorHAnsi"/>
          <w:color w:val="007FAB" w:themeColor="accent1"/>
          <w:sz w:val="22"/>
          <w:szCs w:val="22"/>
        </w:rPr>
      </w:pPr>
      <w:r w:rsidRPr="004F1380">
        <w:rPr>
          <w:rFonts w:asciiTheme="majorHAnsi" w:hAnsiTheme="majorHAnsi"/>
          <w:b/>
          <w:bCs/>
          <w:color w:val="007FAB" w:themeColor="accent1"/>
          <w:sz w:val="22"/>
          <w:szCs w:val="22"/>
        </w:rPr>
        <w:t>Easter Seals</w:t>
      </w:r>
      <w:r w:rsidRPr="00E43BA6">
        <w:rPr>
          <w:rFonts w:asciiTheme="majorHAnsi" w:hAnsiTheme="majorHAnsi"/>
          <w:b/>
          <w:bCs/>
          <w:color w:val="007FAB" w:themeColor="accent1"/>
          <w:sz w:val="22"/>
          <w:szCs w:val="22"/>
        </w:rPr>
        <w:t xml:space="preserve"> </w:t>
      </w:r>
      <w:r w:rsidRPr="00E43BA6">
        <w:rPr>
          <w:rFonts w:asciiTheme="majorHAnsi" w:hAnsiTheme="majorHAnsi"/>
          <w:b/>
          <w:color w:val="595959" w:themeColor="text1" w:themeTint="A6"/>
          <w:sz w:val="22"/>
          <w:szCs w:val="22"/>
        </w:rPr>
        <w:t>2010-2014</w:t>
      </w:r>
    </w:p>
    <w:p w14:paraId="1B5F3112" w14:textId="77777777" w:rsidR="004F1380" w:rsidRPr="004F1380" w:rsidRDefault="00910325" w:rsidP="004F1380">
      <w:pPr>
        <w:textAlignment w:val="top"/>
        <w:rPr>
          <w:rFonts w:asciiTheme="minorHAnsi" w:hAnsiTheme="minorHAnsi"/>
          <w:color w:val="000000" w:themeColor="text1"/>
          <w:sz w:val="22"/>
          <w:szCs w:val="22"/>
        </w:rPr>
      </w:pPr>
      <w:r w:rsidRPr="005D2627">
        <w:rPr>
          <w:rFonts w:asciiTheme="minorHAnsi" w:hAnsiTheme="minorHAnsi"/>
          <w:color w:val="000000" w:themeColor="text1"/>
          <w:sz w:val="22"/>
          <w:szCs w:val="22"/>
        </w:rPr>
        <w:t>-</w:t>
      </w:r>
      <w:r w:rsidR="004F1380" w:rsidRPr="004F1380">
        <w:rPr>
          <w:rFonts w:asciiTheme="minorHAnsi" w:hAnsiTheme="minorHAnsi"/>
          <w:color w:val="000000" w:themeColor="text1"/>
          <w:sz w:val="22"/>
          <w:szCs w:val="22"/>
        </w:rPr>
        <w:t>I volunteered to raise money to support people with autism and other disabilities so they can live, work and play in our communities.</w:t>
      </w:r>
    </w:p>
    <w:p w14:paraId="2DEA4B71" w14:textId="77777777" w:rsidR="004F1380" w:rsidRPr="004F1380" w:rsidRDefault="004F1380" w:rsidP="004F1380">
      <w:pPr>
        <w:rPr>
          <w:rFonts w:ascii="Arimo" w:hAnsi="Arimo"/>
          <w:color w:val="000000" w:themeColor="text1"/>
          <w:sz w:val="2"/>
          <w:szCs w:val="2"/>
        </w:rPr>
      </w:pPr>
      <w:r w:rsidRPr="004F1380">
        <w:rPr>
          <w:rFonts w:ascii="Arimo" w:hAnsi="Arimo"/>
          <w:color w:val="000000" w:themeColor="text1"/>
          <w:sz w:val="2"/>
          <w:szCs w:val="2"/>
        </w:rPr>
        <w:t> </w:t>
      </w:r>
    </w:p>
    <w:p w14:paraId="105D07F8" w14:textId="77777777" w:rsidR="004F1380" w:rsidRPr="004F1380" w:rsidRDefault="004F1380" w:rsidP="004F1380">
      <w:pPr>
        <w:textAlignment w:val="top"/>
        <w:outlineLvl w:val="5"/>
        <w:rPr>
          <w:rFonts w:asciiTheme="majorHAnsi" w:hAnsiTheme="majorHAnsi"/>
          <w:b/>
          <w:bCs/>
          <w:color w:val="808080" w:themeColor="background1" w:themeShade="80"/>
          <w:sz w:val="22"/>
          <w:szCs w:val="22"/>
        </w:rPr>
      </w:pPr>
      <w:r w:rsidRPr="004F1380">
        <w:rPr>
          <w:rFonts w:asciiTheme="majorHAnsi" w:hAnsiTheme="majorHAnsi"/>
          <w:b/>
          <w:bCs/>
          <w:color w:val="007FAB" w:themeColor="accent1"/>
          <w:sz w:val="22"/>
          <w:szCs w:val="22"/>
        </w:rPr>
        <w:t>Member of The University of Kentucky Alumni Association</w:t>
      </w:r>
      <w:r w:rsidRPr="00E43BA6">
        <w:rPr>
          <w:rFonts w:asciiTheme="majorHAnsi" w:hAnsiTheme="majorHAnsi"/>
          <w:b/>
          <w:bCs/>
          <w:color w:val="595959" w:themeColor="text1" w:themeTint="A6"/>
          <w:sz w:val="22"/>
          <w:szCs w:val="22"/>
        </w:rPr>
        <w:t xml:space="preserve"> 2014-Present</w:t>
      </w:r>
    </w:p>
    <w:p w14:paraId="5C07675F" w14:textId="0AD78135" w:rsidR="004F1380" w:rsidRPr="004F1380" w:rsidRDefault="00577AFB" w:rsidP="004F1380">
      <w:pPr>
        <w:textAlignment w:val="top"/>
        <w:rPr>
          <w:rFonts w:asciiTheme="minorHAnsi" w:hAnsiTheme="minorHAnsi"/>
          <w:color w:val="000000" w:themeColor="text1"/>
          <w:sz w:val="22"/>
          <w:szCs w:val="22"/>
        </w:rPr>
      </w:pPr>
      <w:r w:rsidRPr="005D2627">
        <w:rPr>
          <w:rFonts w:asciiTheme="minorHAnsi" w:hAnsiTheme="minorHAnsi"/>
          <w:color w:val="000000" w:themeColor="text1"/>
          <w:sz w:val="22"/>
          <w:szCs w:val="22"/>
        </w:rPr>
        <w:t>-</w:t>
      </w:r>
      <w:r w:rsidR="004F1380" w:rsidRPr="004F1380">
        <w:rPr>
          <w:rFonts w:asciiTheme="minorHAnsi" w:hAnsiTheme="minorHAnsi"/>
          <w:color w:val="000000" w:themeColor="text1"/>
          <w:sz w:val="22"/>
          <w:szCs w:val="22"/>
        </w:rPr>
        <w:t>I was invol</w:t>
      </w:r>
      <w:r w:rsidR="00D24CCB">
        <w:rPr>
          <w:rFonts w:asciiTheme="minorHAnsi" w:hAnsiTheme="minorHAnsi"/>
          <w:color w:val="000000" w:themeColor="text1"/>
          <w:sz w:val="22"/>
          <w:szCs w:val="22"/>
        </w:rPr>
        <w:t xml:space="preserve">ved in events, service projects, </w:t>
      </w:r>
      <w:r w:rsidR="004F1380" w:rsidRPr="004F1380">
        <w:rPr>
          <w:rFonts w:asciiTheme="minorHAnsi" w:hAnsiTheme="minorHAnsi"/>
          <w:color w:val="000000" w:themeColor="text1"/>
          <w:sz w:val="22"/>
          <w:szCs w:val="22"/>
        </w:rPr>
        <w:t>and campus involvement.</w:t>
      </w:r>
    </w:p>
    <w:p w14:paraId="23157CC8" w14:textId="77777777" w:rsidR="004F1380" w:rsidRPr="004F1380" w:rsidRDefault="004F1380" w:rsidP="004F1380">
      <w:pPr>
        <w:rPr>
          <w:rFonts w:ascii="Arimo" w:hAnsi="Arimo"/>
          <w:color w:val="000000" w:themeColor="text1"/>
          <w:sz w:val="2"/>
          <w:szCs w:val="2"/>
        </w:rPr>
      </w:pPr>
      <w:r w:rsidRPr="004F1380">
        <w:rPr>
          <w:rFonts w:ascii="Arimo" w:hAnsi="Arimo"/>
          <w:color w:val="000000" w:themeColor="text1"/>
          <w:sz w:val="2"/>
          <w:szCs w:val="2"/>
        </w:rPr>
        <w:t> </w:t>
      </w:r>
    </w:p>
    <w:p w14:paraId="0A60D342" w14:textId="77777777" w:rsidR="004F1380" w:rsidRPr="004F1380" w:rsidRDefault="004F1380" w:rsidP="004F1380">
      <w:pPr>
        <w:rPr>
          <w:rFonts w:ascii="Arimo" w:hAnsi="Arimo"/>
          <w:color w:val="000000" w:themeColor="text1"/>
          <w:sz w:val="2"/>
          <w:szCs w:val="2"/>
        </w:rPr>
      </w:pPr>
      <w:r w:rsidRPr="004F1380">
        <w:rPr>
          <w:rFonts w:ascii="Arimo" w:hAnsi="Arimo"/>
          <w:color w:val="000000" w:themeColor="text1"/>
          <w:sz w:val="2"/>
          <w:szCs w:val="2"/>
        </w:rPr>
        <w:t> </w:t>
      </w:r>
    </w:p>
    <w:p w14:paraId="3F955335" w14:textId="77777777" w:rsidR="004F1380" w:rsidRPr="004F1380" w:rsidRDefault="004F1380" w:rsidP="004F1380">
      <w:pPr>
        <w:textAlignment w:val="top"/>
        <w:outlineLvl w:val="5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4F1380">
        <w:rPr>
          <w:rFonts w:asciiTheme="majorHAnsi" w:hAnsiTheme="majorHAnsi"/>
          <w:b/>
          <w:bCs/>
          <w:color w:val="007FAB" w:themeColor="accent1"/>
          <w:sz w:val="22"/>
          <w:szCs w:val="22"/>
        </w:rPr>
        <w:t>Member of 4 P.A.W.S. For Ability</w:t>
      </w:r>
      <w:r w:rsidRPr="00E43BA6">
        <w:rPr>
          <w:rFonts w:asciiTheme="majorHAnsi" w:hAnsiTheme="majorHAnsi"/>
          <w:b/>
          <w:bCs/>
          <w:color w:val="007FAB" w:themeColor="accent1"/>
          <w:sz w:val="22"/>
          <w:szCs w:val="22"/>
        </w:rPr>
        <w:t xml:space="preserve"> </w:t>
      </w:r>
      <w:r w:rsidRPr="005D2627">
        <w:rPr>
          <w:rFonts w:asciiTheme="majorHAnsi" w:hAnsiTheme="majorHAnsi"/>
          <w:b/>
          <w:bCs/>
          <w:color w:val="595959" w:themeColor="text1" w:themeTint="A6"/>
          <w:sz w:val="22"/>
          <w:szCs w:val="22"/>
        </w:rPr>
        <w:t>2014-2016</w:t>
      </w:r>
    </w:p>
    <w:p w14:paraId="5EA5F5FD" w14:textId="179BB3EF" w:rsidR="004F1380" w:rsidRPr="004F1380" w:rsidRDefault="00910325" w:rsidP="004F1380">
      <w:pPr>
        <w:textAlignment w:val="top"/>
        <w:rPr>
          <w:rFonts w:asciiTheme="minorHAnsi" w:hAnsiTheme="minorHAnsi"/>
          <w:color w:val="000000" w:themeColor="text1"/>
          <w:sz w:val="22"/>
          <w:szCs w:val="22"/>
        </w:rPr>
      </w:pPr>
      <w:r w:rsidRPr="005D2627">
        <w:rPr>
          <w:rFonts w:asciiTheme="minorHAnsi" w:hAnsiTheme="minorHAnsi"/>
          <w:color w:val="000000" w:themeColor="text1"/>
          <w:sz w:val="22"/>
          <w:szCs w:val="22"/>
        </w:rPr>
        <w:t>-</w:t>
      </w:r>
      <w:r w:rsidR="004F1380" w:rsidRPr="004F1380">
        <w:rPr>
          <w:rFonts w:asciiTheme="minorHAnsi" w:hAnsiTheme="minorHAnsi"/>
          <w:color w:val="000000" w:themeColor="text1"/>
          <w:sz w:val="22"/>
          <w:szCs w:val="22"/>
        </w:rPr>
        <w:t xml:space="preserve">4 Paws for Ability is a nonprofit </w:t>
      </w:r>
      <w:r w:rsidRPr="005D2627">
        <w:rPr>
          <w:rFonts w:asciiTheme="minorHAnsi" w:hAnsiTheme="minorHAnsi"/>
          <w:color w:val="000000" w:themeColor="text1"/>
          <w:sz w:val="22"/>
          <w:szCs w:val="22"/>
        </w:rPr>
        <w:t xml:space="preserve">that helps train service dogs; </w:t>
      </w:r>
      <w:r w:rsidR="00BA3BE3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A4602C" w:rsidRPr="004F1380">
        <w:rPr>
          <w:rFonts w:asciiTheme="minorHAnsi" w:hAnsiTheme="minorHAnsi"/>
          <w:color w:val="000000" w:themeColor="text1"/>
          <w:sz w:val="22"/>
          <w:szCs w:val="22"/>
        </w:rPr>
        <w:t>o,</w:t>
      </w:r>
      <w:r w:rsidR="004F1380" w:rsidRPr="004F1380">
        <w:rPr>
          <w:rFonts w:asciiTheme="minorHAnsi" w:hAnsiTheme="minorHAnsi"/>
          <w:color w:val="000000" w:themeColor="text1"/>
          <w:sz w:val="22"/>
          <w:szCs w:val="22"/>
        </w:rPr>
        <w:t xml:space="preserve"> they can be given to children with disabilities.</w:t>
      </w:r>
    </w:p>
    <w:p w14:paraId="1FDACDAB" w14:textId="26D5939E" w:rsidR="005D2627" w:rsidRDefault="00910325" w:rsidP="00F67AC3">
      <w:pPr>
        <w:pBdr>
          <w:bottom w:val="single" w:sz="6" w:space="0" w:color="auto"/>
        </w:pBdr>
        <w:textAlignment w:val="top"/>
        <w:outlineLvl w:val="5"/>
        <w:rPr>
          <w:rFonts w:asciiTheme="majorHAnsi" w:hAnsiTheme="majorHAnsi"/>
          <w:b/>
          <w:bCs/>
          <w:color w:val="595959" w:themeColor="text1" w:themeTint="A6"/>
          <w:sz w:val="22"/>
          <w:szCs w:val="22"/>
        </w:rPr>
      </w:pPr>
      <w:r w:rsidRPr="004F1380">
        <w:rPr>
          <w:rFonts w:asciiTheme="majorHAnsi" w:hAnsiTheme="majorHAnsi"/>
          <w:b/>
          <w:bCs/>
          <w:color w:val="007FAB" w:themeColor="accent1"/>
          <w:sz w:val="22"/>
          <w:szCs w:val="22"/>
        </w:rPr>
        <w:t>Member of Phi Alpha Delta Law Fraternity</w:t>
      </w:r>
      <w:r w:rsidRPr="00E43BA6">
        <w:rPr>
          <w:rFonts w:asciiTheme="majorHAnsi" w:hAnsiTheme="majorHAnsi"/>
          <w:b/>
          <w:bCs/>
          <w:color w:val="007FAB" w:themeColor="accent1"/>
          <w:sz w:val="22"/>
          <w:szCs w:val="22"/>
        </w:rPr>
        <w:t xml:space="preserve"> </w:t>
      </w:r>
      <w:r w:rsidRPr="00A45F53">
        <w:rPr>
          <w:rFonts w:asciiTheme="majorHAnsi" w:hAnsiTheme="majorHAnsi"/>
          <w:b/>
          <w:bCs/>
          <w:color w:val="595959" w:themeColor="text1" w:themeTint="A6"/>
          <w:sz w:val="22"/>
          <w:szCs w:val="22"/>
        </w:rPr>
        <w:t>2016-Present</w:t>
      </w:r>
    </w:p>
    <w:p w14:paraId="6A8CE492" w14:textId="6FB7988B" w:rsidR="005324B6" w:rsidRDefault="005324B6" w:rsidP="00F67AC3">
      <w:pPr>
        <w:pBdr>
          <w:bottom w:val="single" w:sz="6" w:space="0" w:color="auto"/>
        </w:pBdr>
        <w:textAlignment w:val="top"/>
        <w:outlineLvl w:val="5"/>
        <w:rPr>
          <w:rFonts w:asciiTheme="majorHAnsi" w:hAnsiTheme="majorHAnsi"/>
          <w:b/>
          <w:bCs/>
          <w:color w:val="595959" w:themeColor="text1" w:themeTint="A6"/>
          <w:sz w:val="22"/>
          <w:szCs w:val="22"/>
        </w:rPr>
      </w:pPr>
    </w:p>
    <w:p w14:paraId="5743B966" w14:textId="5EA8067A" w:rsidR="005324B6" w:rsidRPr="006E07F2" w:rsidRDefault="005324B6" w:rsidP="006E07F2">
      <w:pPr>
        <w:pBdr>
          <w:bottom w:val="single" w:sz="6" w:space="0" w:color="auto"/>
        </w:pBdr>
        <w:textAlignment w:val="top"/>
        <w:outlineLvl w:val="5"/>
        <w:rPr>
          <w:rFonts w:asciiTheme="majorHAnsi" w:hAnsiTheme="majorHAnsi" w:cstheme="minorHAnsi"/>
          <w:b/>
          <w:bCs/>
          <w:color w:val="0D0D0D" w:themeColor="text1" w:themeTint="F2"/>
        </w:rPr>
      </w:pPr>
      <w:r w:rsidRPr="005324B6">
        <w:rPr>
          <w:rFonts w:asciiTheme="majorHAnsi" w:hAnsiTheme="majorHAnsi"/>
          <w:b/>
          <w:bCs/>
          <w:color w:val="000000" w:themeColor="text1"/>
          <w:sz w:val="26"/>
          <w:szCs w:val="26"/>
        </w:rPr>
        <w:t>Languages:</w:t>
      </w:r>
      <w:r w:rsidRPr="005324B6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</w:t>
      </w:r>
      <w:r w:rsidRPr="006E07F2">
        <w:rPr>
          <w:rFonts w:asciiTheme="majorHAnsi" w:hAnsiTheme="majorHAnsi" w:cstheme="minorHAnsi"/>
          <w:b/>
          <w:bCs/>
          <w:color w:val="0D0D0D" w:themeColor="text1" w:themeTint="F2"/>
        </w:rPr>
        <w:t>English and Italian</w:t>
      </w:r>
    </w:p>
    <w:p w14:paraId="6F0D5D6B" w14:textId="77777777" w:rsidR="00CD0628" w:rsidRPr="005324B6" w:rsidRDefault="00CD0628" w:rsidP="00F67AC3">
      <w:pPr>
        <w:pBdr>
          <w:bottom w:val="single" w:sz="6" w:space="0" w:color="auto"/>
        </w:pBdr>
        <w:textAlignment w:val="top"/>
        <w:outlineLvl w:val="5"/>
        <w:rPr>
          <w:rFonts w:asciiTheme="majorHAnsi" w:hAnsiTheme="majorHAnsi"/>
          <w:bCs/>
          <w:color w:val="000000" w:themeColor="text1"/>
        </w:rPr>
      </w:pPr>
    </w:p>
    <w:p w14:paraId="2810DC09" w14:textId="77777777" w:rsidR="00762775" w:rsidRPr="005324B6" w:rsidRDefault="00747A62" w:rsidP="00910325">
      <w:pPr>
        <w:textAlignment w:val="top"/>
        <w:outlineLvl w:val="5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5324B6">
        <w:rPr>
          <w:rFonts w:asciiTheme="majorHAnsi" w:hAnsiTheme="majorHAnsi"/>
          <w:b/>
          <w:bCs/>
          <w:color w:val="000000" w:themeColor="text1"/>
          <w:sz w:val="26"/>
          <w:szCs w:val="26"/>
        </w:rPr>
        <w:t>References</w:t>
      </w:r>
    </w:p>
    <w:p w14:paraId="5F30FDD0" w14:textId="77777777" w:rsidR="005E47EF" w:rsidRDefault="00D27A5B" w:rsidP="002E7D3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1A0C">
        <w:rPr>
          <w:rFonts w:asciiTheme="majorHAnsi" w:hAnsiTheme="majorHAnsi"/>
          <w:b/>
          <w:bCs/>
          <w:color w:val="007FAB" w:themeColor="accent1"/>
        </w:rPr>
        <w:t>Bill Swinford</w:t>
      </w:r>
      <w:r w:rsidR="00EF1A0C" w:rsidRPr="00EF1A0C">
        <w:rPr>
          <w:rFonts w:asciiTheme="majorHAnsi" w:hAnsiTheme="majorHAnsi"/>
          <w:b/>
          <w:bCs/>
          <w:color w:val="007FAB" w:themeColor="accent1"/>
        </w:rPr>
        <w:t>:</w:t>
      </w:r>
      <w:r w:rsidR="00EF1A0C">
        <w:rPr>
          <w:rFonts w:ascii="Arimo" w:hAnsi="Arimo"/>
          <w:b/>
          <w:bCs/>
          <w:color w:val="007FAB" w:themeColor="accent1"/>
          <w:sz w:val="20"/>
          <w:szCs w:val="20"/>
        </w:rPr>
        <w:t xml:space="preserve"> </w:t>
      </w:r>
      <w:r w:rsidR="00EF1A0C" w:rsidRPr="00E43BA6">
        <w:rPr>
          <w:rFonts w:asciiTheme="minorHAnsi" w:hAnsiTheme="minorHAnsi" w:cstheme="minorHAnsi"/>
          <w:bCs/>
          <w:sz w:val="22"/>
          <w:szCs w:val="22"/>
        </w:rPr>
        <w:t>Chief of Staff, University of Kentucky,</w:t>
      </w:r>
      <w:r w:rsidR="00EF1A0C" w:rsidRPr="00E43B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E9062B5" w14:textId="7BDF5E12" w:rsidR="005324B6" w:rsidRDefault="00EF1A0C" w:rsidP="002E7D3D">
      <w:pPr>
        <w:rPr>
          <w:rStyle w:val="Strong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</w:rPr>
      </w:pPr>
      <w:r w:rsidRPr="00A45F53">
        <w:rPr>
          <w:rFonts w:asciiTheme="majorHAnsi" w:hAnsiTheme="majorHAnsi" w:cstheme="minorHAnsi"/>
          <w:b/>
          <w:bCs/>
          <w:color w:val="007FAB" w:themeColor="accent1"/>
          <w:sz w:val="22"/>
          <w:szCs w:val="22"/>
        </w:rPr>
        <w:t>Email:</w:t>
      </w:r>
      <w:r w:rsidRPr="00A45F53">
        <w:rPr>
          <w:rFonts w:asciiTheme="majorHAnsi" w:hAnsiTheme="majorHAnsi" w:cstheme="minorHAnsi"/>
          <w:b/>
          <w:bCs/>
          <w:color w:val="595959" w:themeColor="text1" w:themeTint="A6"/>
          <w:sz w:val="22"/>
          <w:szCs w:val="22"/>
        </w:rPr>
        <w:t xml:space="preserve"> </w:t>
      </w:r>
      <w:hyperlink r:id="rId9" w:tgtFrame="_blank" w:history="1">
        <w:r w:rsidRPr="00EF1A0C">
          <w:rPr>
            <w:rFonts w:ascii="Segoe UI" w:hAnsi="Segoe UI" w:cs="Segoe UI"/>
            <w:color w:val="0000FF"/>
            <w:sz w:val="21"/>
            <w:szCs w:val="21"/>
            <w:u w:val="single"/>
            <w:bdr w:val="none" w:sz="0" w:space="0" w:color="auto" w:frame="1"/>
          </w:rPr>
          <w:t>Bill.Swinford@uky.edu</w:t>
        </w:r>
      </w:hyperlink>
      <w:r w:rsidR="005E47EF">
        <w:rPr>
          <w:rFonts w:ascii="Segoe UI" w:hAnsi="Segoe UI" w:cs="Segoe UI"/>
          <w:color w:val="0000FF"/>
          <w:sz w:val="21"/>
          <w:szCs w:val="21"/>
          <w:u w:val="single"/>
          <w:bdr w:val="none" w:sz="0" w:space="0" w:color="auto" w:frame="1"/>
        </w:rPr>
        <w:t xml:space="preserve"> </w:t>
      </w:r>
      <w:r w:rsidR="005E47EF" w:rsidRPr="005E47EF">
        <w:rPr>
          <w:rFonts w:asciiTheme="majorHAnsi" w:hAnsiTheme="majorHAnsi" w:cs="Segoe UI"/>
          <w:b/>
          <w:color w:val="007FAB" w:themeColor="accent1"/>
          <w:sz w:val="22"/>
          <w:szCs w:val="22"/>
          <w:bdr w:val="none" w:sz="0" w:space="0" w:color="auto" w:frame="1"/>
        </w:rPr>
        <w:t>Phone</w:t>
      </w:r>
      <w:r w:rsidR="005E47EF">
        <w:rPr>
          <w:rFonts w:asciiTheme="majorHAnsi" w:hAnsiTheme="majorHAnsi" w:cs="Segoe UI"/>
          <w:b/>
          <w:color w:val="007FAB" w:themeColor="accent1"/>
          <w:sz w:val="22"/>
          <w:szCs w:val="22"/>
          <w:bdr w:val="none" w:sz="0" w:space="0" w:color="auto" w:frame="1"/>
        </w:rPr>
        <w:t>:</w:t>
      </w:r>
      <w:r w:rsidR="005E47EF" w:rsidRPr="005E47EF">
        <w:rPr>
          <w:rFonts w:ascii="Helvetica Neue" w:hAnsi="Helvetica Neue"/>
          <w:color w:val="2C2A29"/>
          <w:sz w:val="21"/>
          <w:szCs w:val="21"/>
          <w:bdr w:val="none" w:sz="0" w:space="0" w:color="auto" w:frame="1"/>
        </w:rPr>
        <w:t xml:space="preserve"> </w:t>
      </w:r>
      <w:r w:rsidR="005E47EF">
        <w:rPr>
          <w:rStyle w:val="Strong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</w:rPr>
        <w:t>(859)</w:t>
      </w:r>
      <w:r w:rsidR="005E47EF" w:rsidRPr="005E47EF">
        <w:rPr>
          <w:rStyle w:val="Strong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</w:rPr>
        <w:t>257-1705</w:t>
      </w:r>
    </w:p>
    <w:p w14:paraId="4328CAA8" w14:textId="77777777" w:rsidR="0050386A" w:rsidRPr="00DB6D60" w:rsidRDefault="0050386A" w:rsidP="002E7D3D">
      <w:pPr>
        <w:rPr>
          <w:rFonts w:asciiTheme="minorHAnsi" w:hAnsiTheme="minorHAnsi" w:cstheme="minorHAnsi"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05AACAEA" w14:textId="30C689AB" w:rsidR="00667924" w:rsidRDefault="00E43BA6" w:rsidP="0036025D">
      <w:pPr>
        <w:pStyle w:val="Heading2"/>
        <w:spacing w:after="0"/>
        <w:textAlignment w:val="baseline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proofErr w:type="spellStart"/>
      <w:r w:rsidRPr="00E43BA6">
        <w:rPr>
          <w:rFonts w:cstheme="minorHAnsi"/>
          <w:sz w:val="22"/>
          <w:szCs w:val="22"/>
        </w:rPr>
        <w:t>Darshak</w:t>
      </w:r>
      <w:proofErr w:type="spellEnd"/>
      <w:r w:rsidRPr="00E43BA6">
        <w:rPr>
          <w:rFonts w:cstheme="minorHAnsi"/>
          <w:sz w:val="22"/>
          <w:szCs w:val="22"/>
        </w:rPr>
        <w:t xml:space="preserve"> Patel:</w:t>
      </w:r>
      <w:r w:rsidRPr="00E43B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A3BE3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Senior Lecturer and</w:t>
      </w:r>
      <w:r w:rsidRPr="00E43BA6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Director of Undergraduate Studies, Economics, University of Kentucky</w:t>
      </w:r>
    </w:p>
    <w:p w14:paraId="256A349F" w14:textId="17510C54" w:rsidR="00747A62" w:rsidRPr="00DB1BAE" w:rsidRDefault="00E43BA6" w:rsidP="00180953">
      <w:pPr>
        <w:rPr>
          <w:rFonts w:cstheme="minorHAnsi"/>
          <w:color w:val="000000" w:themeColor="text1"/>
          <w:sz w:val="22"/>
          <w:szCs w:val="22"/>
          <w:u w:val="single"/>
        </w:rPr>
      </w:pPr>
      <w:r w:rsidRPr="00DB1BAE">
        <w:rPr>
          <w:rFonts w:asciiTheme="majorHAnsi" w:hAnsiTheme="majorHAnsi" w:cstheme="minorHAnsi"/>
          <w:b/>
          <w:color w:val="007FAB" w:themeColor="accent1"/>
          <w:sz w:val="22"/>
          <w:szCs w:val="22"/>
        </w:rPr>
        <w:t>Email:</w:t>
      </w:r>
      <w:r w:rsidR="00180953" w:rsidRPr="00DB1BAE">
        <w:rPr>
          <w:rFonts w:asciiTheme="majorHAnsi" w:hAnsiTheme="majorHAnsi" w:cstheme="minorHAnsi"/>
          <w:b/>
          <w:color w:val="007FAB" w:themeColor="accent1"/>
          <w:sz w:val="22"/>
          <w:szCs w:val="22"/>
        </w:rPr>
        <w:t xml:space="preserve"> </w:t>
      </w:r>
      <w:hyperlink r:id="rId10" w:history="1">
        <w:r w:rsidR="00DB1BAE" w:rsidRPr="00D85C72">
          <w:rPr>
            <w:rStyle w:val="Hyperlink"/>
            <w:rFonts w:cstheme="minorHAnsi"/>
            <w:sz w:val="22"/>
            <w:szCs w:val="22"/>
          </w:rPr>
          <w:t>darshak.patel@uky.edu</w:t>
        </w:r>
      </w:hyperlink>
      <w:r w:rsidR="00DB1BAE">
        <w:rPr>
          <w:rStyle w:val="Hyperlink"/>
          <w:rFonts w:cstheme="minorHAnsi"/>
          <w:color w:val="000000" w:themeColor="text1"/>
          <w:sz w:val="22"/>
          <w:szCs w:val="22"/>
        </w:rPr>
        <w:t xml:space="preserve"> </w:t>
      </w:r>
      <w:r w:rsidRPr="00DB1BAE">
        <w:rPr>
          <w:rFonts w:asciiTheme="majorHAnsi" w:hAnsiTheme="majorHAnsi" w:cstheme="minorHAnsi"/>
          <w:b/>
          <w:color w:val="007FAB" w:themeColor="accent1"/>
          <w:sz w:val="22"/>
          <w:szCs w:val="22"/>
        </w:rPr>
        <w:t>Phone:</w:t>
      </w:r>
      <w:r w:rsidRPr="00DB1BAE">
        <w:rPr>
          <w:rStyle w:val="t-14"/>
          <w:rFonts w:ascii="Cooper Black" w:hAnsi="Cooper Black" w:cstheme="minorHAnsi"/>
          <w:color w:val="007FAB" w:themeColor="accent1"/>
          <w:sz w:val="22"/>
          <w:szCs w:val="22"/>
          <w:bdr w:val="none" w:sz="0" w:space="0" w:color="auto" w:frame="1"/>
        </w:rPr>
        <w:t xml:space="preserve"> </w:t>
      </w:r>
      <w:r w:rsidRPr="00E43BA6">
        <w:rPr>
          <w:rStyle w:val="t-14"/>
          <w:rFonts w:asciiTheme="minorHAnsi" w:hAnsiTheme="minorHAnsi" w:cstheme="minorHAnsi"/>
          <w:sz w:val="22"/>
          <w:szCs w:val="22"/>
          <w:bdr w:val="none" w:sz="0" w:space="0" w:color="auto" w:frame="1"/>
        </w:rPr>
        <w:t>(817)709-8488</w:t>
      </w:r>
    </w:p>
    <w:sectPr w:rsidR="00747A62" w:rsidRPr="00DB1BAE" w:rsidSect="00D92B95">
      <w:footerReference w:type="default" r:id="rId11"/>
      <w:pgSz w:w="12240" w:h="15840" w:code="1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7A82" w14:textId="77777777" w:rsidR="00CE7868" w:rsidRDefault="00CE7868" w:rsidP="00725803">
      <w:r>
        <w:separator/>
      </w:r>
    </w:p>
  </w:endnote>
  <w:endnote w:type="continuationSeparator" w:id="0">
    <w:p w14:paraId="5EF6CFE3" w14:textId="77777777" w:rsidR="00CE7868" w:rsidRDefault="00CE7868" w:rsidP="0072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mo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6D3D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8AFC6" w14:textId="77777777" w:rsidR="00CE7868" w:rsidRDefault="00CE7868" w:rsidP="00725803">
      <w:r>
        <w:separator/>
      </w:r>
    </w:p>
  </w:footnote>
  <w:footnote w:type="continuationSeparator" w:id="0">
    <w:p w14:paraId="0A2AF64D" w14:textId="77777777" w:rsidR="00CE7868" w:rsidRDefault="00CE7868" w:rsidP="0072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7467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F61605"/>
    <w:multiLevelType w:val="multilevel"/>
    <w:tmpl w:val="FFB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5A"/>
    <w:rsid w:val="00004485"/>
    <w:rsid w:val="00013406"/>
    <w:rsid w:val="00025E77"/>
    <w:rsid w:val="00027312"/>
    <w:rsid w:val="000645F2"/>
    <w:rsid w:val="00082F03"/>
    <w:rsid w:val="000835A0"/>
    <w:rsid w:val="000934A2"/>
    <w:rsid w:val="000E0680"/>
    <w:rsid w:val="001260C2"/>
    <w:rsid w:val="00171124"/>
    <w:rsid w:val="00180953"/>
    <w:rsid w:val="00185134"/>
    <w:rsid w:val="001B0955"/>
    <w:rsid w:val="001C2921"/>
    <w:rsid w:val="001D51D3"/>
    <w:rsid w:val="00204CB4"/>
    <w:rsid w:val="00211DEE"/>
    <w:rsid w:val="00213F5F"/>
    <w:rsid w:val="00227784"/>
    <w:rsid w:val="0023705D"/>
    <w:rsid w:val="00250A31"/>
    <w:rsid w:val="00251C13"/>
    <w:rsid w:val="00270CD2"/>
    <w:rsid w:val="00277DC9"/>
    <w:rsid w:val="00290F5A"/>
    <w:rsid w:val="002922D0"/>
    <w:rsid w:val="002E7D3D"/>
    <w:rsid w:val="003014ED"/>
    <w:rsid w:val="00340B03"/>
    <w:rsid w:val="0036025D"/>
    <w:rsid w:val="00380AE7"/>
    <w:rsid w:val="003A6943"/>
    <w:rsid w:val="003D1087"/>
    <w:rsid w:val="00410BA2"/>
    <w:rsid w:val="0042155B"/>
    <w:rsid w:val="004247C1"/>
    <w:rsid w:val="004269CC"/>
    <w:rsid w:val="004314E2"/>
    <w:rsid w:val="00434074"/>
    <w:rsid w:val="00437B88"/>
    <w:rsid w:val="00463C3B"/>
    <w:rsid w:val="004937AE"/>
    <w:rsid w:val="004D2217"/>
    <w:rsid w:val="004E2970"/>
    <w:rsid w:val="004F1380"/>
    <w:rsid w:val="00500FBF"/>
    <w:rsid w:val="005026DD"/>
    <w:rsid w:val="0050386A"/>
    <w:rsid w:val="00513EFC"/>
    <w:rsid w:val="0052113B"/>
    <w:rsid w:val="005324B6"/>
    <w:rsid w:val="00542819"/>
    <w:rsid w:val="00564951"/>
    <w:rsid w:val="00567E38"/>
    <w:rsid w:val="00573BF9"/>
    <w:rsid w:val="00577AFB"/>
    <w:rsid w:val="005A0EC6"/>
    <w:rsid w:val="005A4A49"/>
    <w:rsid w:val="005B1D68"/>
    <w:rsid w:val="005D2627"/>
    <w:rsid w:val="005E47EF"/>
    <w:rsid w:val="005E6140"/>
    <w:rsid w:val="005E6A9C"/>
    <w:rsid w:val="00611B37"/>
    <w:rsid w:val="006252B4"/>
    <w:rsid w:val="0063561A"/>
    <w:rsid w:val="00636152"/>
    <w:rsid w:val="006416F8"/>
    <w:rsid w:val="00646BA2"/>
    <w:rsid w:val="00667924"/>
    <w:rsid w:val="00675EA0"/>
    <w:rsid w:val="00676949"/>
    <w:rsid w:val="006C08A0"/>
    <w:rsid w:val="006C47D8"/>
    <w:rsid w:val="006D2D08"/>
    <w:rsid w:val="006E07F2"/>
    <w:rsid w:val="006E5974"/>
    <w:rsid w:val="006F26A2"/>
    <w:rsid w:val="0070237E"/>
    <w:rsid w:val="00714A95"/>
    <w:rsid w:val="00723189"/>
    <w:rsid w:val="00725803"/>
    <w:rsid w:val="00725CB5"/>
    <w:rsid w:val="00730480"/>
    <w:rsid w:val="007307A3"/>
    <w:rsid w:val="00747A62"/>
    <w:rsid w:val="00752315"/>
    <w:rsid w:val="00762775"/>
    <w:rsid w:val="007A1671"/>
    <w:rsid w:val="007C26A5"/>
    <w:rsid w:val="00857E6B"/>
    <w:rsid w:val="00873A66"/>
    <w:rsid w:val="00881B29"/>
    <w:rsid w:val="00886788"/>
    <w:rsid w:val="008968C4"/>
    <w:rsid w:val="008D7C1C"/>
    <w:rsid w:val="00910325"/>
    <w:rsid w:val="00914A63"/>
    <w:rsid w:val="0092291B"/>
    <w:rsid w:val="00932D92"/>
    <w:rsid w:val="0095272C"/>
    <w:rsid w:val="009670E4"/>
    <w:rsid w:val="00972024"/>
    <w:rsid w:val="009C0DF7"/>
    <w:rsid w:val="009D3935"/>
    <w:rsid w:val="009F04D2"/>
    <w:rsid w:val="009F2BA7"/>
    <w:rsid w:val="009F6DA0"/>
    <w:rsid w:val="00A01182"/>
    <w:rsid w:val="00A10B44"/>
    <w:rsid w:val="00A341FA"/>
    <w:rsid w:val="00A37E37"/>
    <w:rsid w:val="00A45F53"/>
    <w:rsid w:val="00A4602C"/>
    <w:rsid w:val="00A6699D"/>
    <w:rsid w:val="00A759A2"/>
    <w:rsid w:val="00AD13CB"/>
    <w:rsid w:val="00AD317E"/>
    <w:rsid w:val="00AD3FD8"/>
    <w:rsid w:val="00AE3AB6"/>
    <w:rsid w:val="00B3413B"/>
    <w:rsid w:val="00B370A8"/>
    <w:rsid w:val="00B6056C"/>
    <w:rsid w:val="00BA3BE3"/>
    <w:rsid w:val="00BC7376"/>
    <w:rsid w:val="00BD0C04"/>
    <w:rsid w:val="00BD669A"/>
    <w:rsid w:val="00C13F2B"/>
    <w:rsid w:val="00C17222"/>
    <w:rsid w:val="00C43D65"/>
    <w:rsid w:val="00C655E4"/>
    <w:rsid w:val="00C84833"/>
    <w:rsid w:val="00C87687"/>
    <w:rsid w:val="00C9044F"/>
    <w:rsid w:val="00CA3909"/>
    <w:rsid w:val="00CA3EAD"/>
    <w:rsid w:val="00CB21D6"/>
    <w:rsid w:val="00CD0628"/>
    <w:rsid w:val="00CE7868"/>
    <w:rsid w:val="00D20070"/>
    <w:rsid w:val="00D2420D"/>
    <w:rsid w:val="00D24CCB"/>
    <w:rsid w:val="00D27A5B"/>
    <w:rsid w:val="00D30382"/>
    <w:rsid w:val="00D349C0"/>
    <w:rsid w:val="00D413F9"/>
    <w:rsid w:val="00D44E50"/>
    <w:rsid w:val="00D53FAD"/>
    <w:rsid w:val="00D90060"/>
    <w:rsid w:val="00D91A04"/>
    <w:rsid w:val="00D92B95"/>
    <w:rsid w:val="00DB1BAE"/>
    <w:rsid w:val="00DB6D60"/>
    <w:rsid w:val="00E03F71"/>
    <w:rsid w:val="00E154B5"/>
    <w:rsid w:val="00E208D4"/>
    <w:rsid w:val="00E232F0"/>
    <w:rsid w:val="00E43BA6"/>
    <w:rsid w:val="00E52791"/>
    <w:rsid w:val="00E83195"/>
    <w:rsid w:val="00E94731"/>
    <w:rsid w:val="00EA73C8"/>
    <w:rsid w:val="00ED7CF0"/>
    <w:rsid w:val="00EF1A0C"/>
    <w:rsid w:val="00EF207B"/>
    <w:rsid w:val="00F00A4F"/>
    <w:rsid w:val="00F33CD8"/>
    <w:rsid w:val="00F56965"/>
    <w:rsid w:val="00F67AC3"/>
    <w:rsid w:val="00F759A3"/>
    <w:rsid w:val="00F97B8E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0E80F"/>
  <w15:chartTrackingRefBased/>
  <w15:docId w15:val="{ADA3C652-6B84-4E48-A808-FCA3F3CD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7EF"/>
    <w:pPr>
      <w:spacing w:after="0"/>
    </w:pPr>
    <w:rPr>
      <w:rFonts w:ascii="Times New Roman" w:eastAsia="Times New Roman" w:hAnsi="Times New Roman" w:cs="Times New Roman"/>
      <w:color w:val="auto"/>
      <w:sz w:val="24"/>
      <w:szCs w:val="24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contextualSpacing/>
      <w:outlineLvl w:val="2"/>
    </w:pPr>
    <w:rPr>
      <w:rFonts w:eastAsiaTheme="majorEastAsia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unhideWhenUsed/>
    <w:rsid w:val="006C47D8"/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apple-converted-space">
    <w:name w:val="apple-converted-space"/>
    <w:basedOn w:val="DefaultParagraphFont"/>
    <w:rsid w:val="00290F5A"/>
  </w:style>
  <w:style w:type="character" w:customStyle="1" w:styleId="datefrom">
    <w:name w:val="datefrom"/>
    <w:basedOn w:val="DefaultParagraphFont"/>
    <w:rsid w:val="004F1380"/>
  </w:style>
  <w:style w:type="character" w:customStyle="1" w:styleId="dateto">
    <w:name w:val="dateto"/>
    <w:basedOn w:val="DefaultParagraphFont"/>
    <w:rsid w:val="004F1380"/>
  </w:style>
  <w:style w:type="paragraph" w:customStyle="1" w:styleId="pv-contact-infoci-container">
    <w:name w:val="pv-contact-info__ci-container"/>
    <w:basedOn w:val="Normal"/>
    <w:rsid w:val="00E43BA6"/>
    <w:pPr>
      <w:spacing w:before="100" w:beforeAutospacing="1" w:after="100" w:afterAutospacing="1"/>
    </w:pPr>
  </w:style>
  <w:style w:type="character" w:customStyle="1" w:styleId="t-14">
    <w:name w:val="t-14"/>
    <w:basedOn w:val="DefaultParagraphFont"/>
    <w:rsid w:val="00E43BA6"/>
  </w:style>
  <w:style w:type="character" w:styleId="UnresolvedMention">
    <w:name w:val="Unresolved Mention"/>
    <w:basedOn w:val="DefaultParagraphFont"/>
    <w:uiPriority w:val="99"/>
    <w:semiHidden/>
    <w:unhideWhenUsed/>
    <w:rsid w:val="0018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708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999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2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9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6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8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rshak.patel@uky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Bill.Swinford@uky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wenkel/Library/Containers/com.microsoft.Word/Data/Downloads/TF164024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CDFA4E89CDB45B60C0DAB35B7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F2DE-B2A6-9C4D-B680-5F85A0B43437}"/>
      </w:docPartPr>
      <w:docPartBody>
        <w:p w:rsidR="008255AE" w:rsidRDefault="00833C59">
          <w:pPr>
            <w:pStyle w:val="C74CDFA4E89CDB45B60C0DAB35B78EF9"/>
          </w:pPr>
          <w:r>
            <w:t>First Name</w:t>
          </w:r>
        </w:p>
      </w:docPartBody>
    </w:docPart>
    <w:docPart>
      <w:docPartPr>
        <w:name w:val="777E8EA44FE5B84EB8081EA14611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84026-CFED-F548-9ABC-5DF184FFC44A}"/>
      </w:docPartPr>
      <w:docPartBody>
        <w:p w:rsidR="008255AE" w:rsidRDefault="00833C59">
          <w:pPr>
            <w:pStyle w:val="777E8EA44FE5B84EB8081EA14611F8C1"/>
          </w:pPr>
          <w:r>
            <w:t>Last Name</w:t>
          </w:r>
        </w:p>
      </w:docPartBody>
    </w:docPart>
    <w:docPart>
      <w:docPartPr>
        <w:name w:val="40EE34F671C6194CB5CCDA44B237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A248-75E3-FD47-898B-7329AEECF051}"/>
      </w:docPartPr>
      <w:docPartBody>
        <w:p w:rsidR="008255AE" w:rsidRDefault="00833C59">
          <w:pPr>
            <w:pStyle w:val="40EE34F671C6194CB5CCDA44B237215C"/>
          </w:pPr>
          <w:r w:rsidRPr="009D0878">
            <w:t>Address</w:t>
          </w:r>
        </w:p>
      </w:docPartBody>
    </w:docPart>
    <w:docPart>
      <w:docPartPr>
        <w:name w:val="EB4CCA6688E0F14CA1D808DA2095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6EEB-12C0-864B-A24F-D72E504524B6}"/>
      </w:docPartPr>
      <w:docPartBody>
        <w:p w:rsidR="008255AE" w:rsidRDefault="00833C59">
          <w:pPr>
            <w:pStyle w:val="EB4CCA6688E0F14CA1D808DA209593AD"/>
          </w:pPr>
          <w:r w:rsidRPr="009D0878">
            <w:t>Phone</w:t>
          </w:r>
        </w:p>
      </w:docPartBody>
    </w:docPart>
    <w:docPart>
      <w:docPartPr>
        <w:name w:val="DE1753FD0D335C44AB1D20F2A216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4A930-D57E-A841-8DC8-999CEE08EAEE}"/>
      </w:docPartPr>
      <w:docPartBody>
        <w:p w:rsidR="008255AE" w:rsidRDefault="00833C59">
          <w:pPr>
            <w:pStyle w:val="DE1753FD0D335C44AB1D20F2A216220C"/>
          </w:pPr>
          <w:r w:rsidRPr="009D0878">
            <w:t>Email</w:t>
          </w:r>
        </w:p>
      </w:docPartBody>
    </w:docPart>
    <w:docPart>
      <w:docPartPr>
        <w:name w:val="28354E5AFFB2FA47A545BC307949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42A6-A4F8-A040-A288-5A93A353F7F9}"/>
      </w:docPartPr>
      <w:docPartBody>
        <w:p w:rsidR="008255AE" w:rsidRDefault="00833C59">
          <w:pPr>
            <w:pStyle w:val="28354E5AFFB2FA47A545BC3079496A12"/>
          </w:pPr>
          <w:r w:rsidRPr="009D0878">
            <w:t>LinkedIn Profile</w:t>
          </w:r>
        </w:p>
      </w:docPartBody>
    </w:docPart>
    <w:docPart>
      <w:docPartPr>
        <w:name w:val="C4DB862F2B9E0C4F865FA6C797FB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9AA0A-E26D-5447-975B-688CD048952C}"/>
      </w:docPartPr>
      <w:docPartBody>
        <w:p w:rsidR="008255AE" w:rsidRDefault="00833C59">
          <w:pPr>
            <w:pStyle w:val="C4DB862F2B9E0C4F865FA6C797FB8337"/>
          </w:pPr>
          <w:r w:rsidRPr="00AD3FD8">
            <w:t>Experience</w:t>
          </w:r>
        </w:p>
      </w:docPartBody>
    </w:docPart>
    <w:docPart>
      <w:docPartPr>
        <w:name w:val="4C5CC1F74B68D14E82E6C531CB67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5380-5035-4542-8938-ABC97D2CA50B}"/>
      </w:docPartPr>
      <w:docPartBody>
        <w:p w:rsidR="008255AE" w:rsidRDefault="00833C59">
          <w:pPr>
            <w:pStyle w:val="4C5CC1F74B68D14E82E6C531CB671024"/>
          </w:pPr>
          <w:r w:rsidRPr="0070237E">
            <w:t>Education</w:t>
          </w:r>
        </w:p>
      </w:docPartBody>
    </w:docPart>
    <w:docPart>
      <w:docPartPr>
        <w:name w:val="9021E812A1B81D49AB72FDBDB647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712E-BEB5-C940-935A-3A75F9B155A2}"/>
      </w:docPartPr>
      <w:docPartBody>
        <w:p w:rsidR="008255AE" w:rsidRDefault="00833C59">
          <w:pPr>
            <w:pStyle w:val="9021E812A1B81D49AB72FDBDB64728AE"/>
          </w:pPr>
          <w:r w:rsidRPr="00434074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mo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59"/>
    <w:rsid w:val="004E02ED"/>
    <w:rsid w:val="008255AE"/>
    <w:rsid w:val="00833C59"/>
    <w:rsid w:val="00841109"/>
    <w:rsid w:val="00912926"/>
    <w:rsid w:val="00C431D9"/>
    <w:rsid w:val="00F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4CDFA4E89CDB45B60C0DAB35B78EF9">
    <w:name w:val="C74CDFA4E89CDB45B60C0DAB35B78EF9"/>
  </w:style>
  <w:style w:type="paragraph" w:customStyle="1" w:styleId="777E8EA44FE5B84EB8081EA14611F8C1">
    <w:name w:val="777E8EA44FE5B84EB8081EA14611F8C1"/>
  </w:style>
  <w:style w:type="paragraph" w:customStyle="1" w:styleId="40EE34F671C6194CB5CCDA44B237215C">
    <w:name w:val="40EE34F671C6194CB5CCDA44B237215C"/>
  </w:style>
  <w:style w:type="paragraph" w:customStyle="1" w:styleId="EB4CCA6688E0F14CA1D808DA209593AD">
    <w:name w:val="EB4CCA6688E0F14CA1D808DA209593AD"/>
  </w:style>
  <w:style w:type="paragraph" w:customStyle="1" w:styleId="DE1753FD0D335C44AB1D20F2A216220C">
    <w:name w:val="DE1753FD0D335C44AB1D20F2A216220C"/>
  </w:style>
  <w:style w:type="paragraph" w:customStyle="1" w:styleId="28354E5AFFB2FA47A545BC3079496A12">
    <w:name w:val="28354E5AFFB2FA47A545BC3079496A12"/>
  </w:style>
  <w:style w:type="paragraph" w:customStyle="1" w:styleId="F5508AC44DECD94EB1485072C749144E">
    <w:name w:val="F5508AC44DECD94EB1485072C749144E"/>
  </w:style>
  <w:style w:type="paragraph" w:customStyle="1" w:styleId="91F5C8374C1FB34B80B4D65657F8AA75">
    <w:name w:val="91F5C8374C1FB34B80B4D65657F8AA75"/>
  </w:style>
  <w:style w:type="paragraph" w:customStyle="1" w:styleId="B4829D1F0334BE4C8165B9683527F18A">
    <w:name w:val="B4829D1F0334BE4C8165B9683527F18A"/>
  </w:style>
  <w:style w:type="paragraph" w:customStyle="1" w:styleId="0EF0750F71AD134A91D06DAD94A49645">
    <w:name w:val="0EF0750F71AD134A91D06DAD94A49645"/>
  </w:style>
  <w:style w:type="paragraph" w:customStyle="1" w:styleId="477D77C5AA39DE41A3843FE1EAEA6C33">
    <w:name w:val="477D77C5AA39DE41A3843FE1EAEA6C33"/>
  </w:style>
  <w:style w:type="paragraph" w:customStyle="1" w:styleId="82D401B45E427542A7CD11D7D79270AF">
    <w:name w:val="82D401B45E427542A7CD11D7D79270AF"/>
  </w:style>
  <w:style w:type="paragraph" w:customStyle="1" w:styleId="08E8CBBBDBF6754493C7F6D5DEA0813B">
    <w:name w:val="08E8CBBBDBF6754493C7F6D5DEA0813B"/>
  </w:style>
  <w:style w:type="paragraph" w:customStyle="1" w:styleId="8794554CF90E1D4FAF8F41E0655BD188">
    <w:name w:val="8794554CF90E1D4FAF8F41E0655BD188"/>
  </w:style>
  <w:style w:type="paragraph" w:customStyle="1" w:styleId="C4DB862F2B9E0C4F865FA6C797FB8337">
    <w:name w:val="C4DB862F2B9E0C4F865FA6C797FB8337"/>
  </w:style>
  <w:style w:type="paragraph" w:customStyle="1" w:styleId="2F7E8CCC485C4C47BA2A6CADFA5585B0">
    <w:name w:val="2F7E8CCC485C4C47BA2A6CADFA5585B0"/>
  </w:style>
  <w:style w:type="paragraph" w:customStyle="1" w:styleId="F391A3F7C2C43D4DA657C750572A6321">
    <w:name w:val="F391A3F7C2C43D4DA657C750572A6321"/>
  </w:style>
  <w:style w:type="paragraph" w:customStyle="1" w:styleId="005E89336157C7448F334AD18144D276">
    <w:name w:val="005E89336157C7448F334AD18144D276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E391E9147DAF274394097A17BD13D110">
    <w:name w:val="E391E9147DAF274394097A17BD13D110"/>
  </w:style>
  <w:style w:type="paragraph" w:customStyle="1" w:styleId="08CB19634421A94B9354EA7B87644DB0">
    <w:name w:val="08CB19634421A94B9354EA7B87644DB0"/>
  </w:style>
  <w:style w:type="paragraph" w:customStyle="1" w:styleId="BDC2F202A03D774597920A21029058A4">
    <w:name w:val="BDC2F202A03D774597920A21029058A4"/>
  </w:style>
  <w:style w:type="paragraph" w:customStyle="1" w:styleId="F7DB6AA672BAC4458E53718CBF880758">
    <w:name w:val="F7DB6AA672BAC4458E53718CBF880758"/>
  </w:style>
  <w:style w:type="paragraph" w:customStyle="1" w:styleId="56B1A0CA5062C94F91B8E928CF3604A2">
    <w:name w:val="56B1A0CA5062C94F91B8E928CF3604A2"/>
  </w:style>
  <w:style w:type="paragraph" w:customStyle="1" w:styleId="08576A11E0E22349BEF9C30CB9D20E6D">
    <w:name w:val="08576A11E0E22349BEF9C30CB9D20E6D"/>
  </w:style>
  <w:style w:type="paragraph" w:customStyle="1" w:styleId="208E9DE6BB131D42A7315D6284DFA960">
    <w:name w:val="208E9DE6BB131D42A7315D6284DFA960"/>
  </w:style>
  <w:style w:type="paragraph" w:customStyle="1" w:styleId="4C5CC1F74B68D14E82E6C531CB671024">
    <w:name w:val="4C5CC1F74B68D14E82E6C531CB671024"/>
  </w:style>
  <w:style w:type="paragraph" w:customStyle="1" w:styleId="28C234C983DDF8429A3BCA5B67DEA8F1">
    <w:name w:val="28C234C983DDF8429A3BCA5B67DEA8F1"/>
  </w:style>
  <w:style w:type="paragraph" w:customStyle="1" w:styleId="843D956A05A63E4CB0506FCE530EFB5A">
    <w:name w:val="843D956A05A63E4CB0506FCE530EFB5A"/>
  </w:style>
  <w:style w:type="paragraph" w:customStyle="1" w:styleId="0C242B94C201CB48BB8D4DC4040E19A5">
    <w:name w:val="0C242B94C201CB48BB8D4DC4040E19A5"/>
  </w:style>
  <w:style w:type="paragraph" w:customStyle="1" w:styleId="BE0602BB11DEDD40BA6114FFF6F2CA2B">
    <w:name w:val="BE0602BB11DEDD40BA6114FFF6F2CA2B"/>
  </w:style>
  <w:style w:type="paragraph" w:customStyle="1" w:styleId="838FFF0B30F6EE4E8D6BF143B8C8DB27">
    <w:name w:val="838FFF0B30F6EE4E8D6BF143B8C8DB27"/>
  </w:style>
  <w:style w:type="paragraph" w:customStyle="1" w:styleId="9181DE012C7DF14089026942B1532ED3">
    <w:name w:val="9181DE012C7DF14089026942B1532ED3"/>
  </w:style>
  <w:style w:type="paragraph" w:customStyle="1" w:styleId="C4E72D6FF0236C4FA63330AAD2D50D58">
    <w:name w:val="C4E72D6FF0236C4FA63330AAD2D50D58"/>
  </w:style>
  <w:style w:type="paragraph" w:customStyle="1" w:styleId="4DCF1B89820A3340BB193E0BBC15B49B">
    <w:name w:val="4DCF1B89820A3340BB193E0BBC15B49B"/>
  </w:style>
  <w:style w:type="paragraph" w:customStyle="1" w:styleId="3768930C66BD9A4D94BF35776BF58BBE">
    <w:name w:val="3768930C66BD9A4D94BF35776BF58BBE"/>
  </w:style>
  <w:style w:type="paragraph" w:customStyle="1" w:styleId="F999A92C46555647B0424B35CBE95CB0">
    <w:name w:val="F999A92C46555647B0424B35CBE95CB0"/>
  </w:style>
  <w:style w:type="paragraph" w:customStyle="1" w:styleId="9021E812A1B81D49AB72FDBDB64728AE">
    <w:name w:val="9021E812A1B81D49AB72FDBDB64728AE"/>
  </w:style>
  <w:style w:type="paragraph" w:customStyle="1" w:styleId="F02384729EBBAF48BE5ED8DA56FB1DAB">
    <w:name w:val="F02384729EBBAF48BE5ED8DA56FB1DAB"/>
  </w:style>
  <w:style w:type="paragraph" w:customStyle="1" w:styleId="2276E77105BCB242B2501D21C87535A1">
    <w:name w:val="2276E77105BCB242B2501D21C87535A1"/>
    <w:rsid w:val="00F12D1F"/>
  </w:style>
  <w:style w:type="paragraph" w:customStyle="1" w:styleId="B700BE82445CD944A22EA1B40CA27207">
    <w:name w:val="B700BE82445CD944A22EA1B40CA27207"/>
    <w:rsid w:val="00F12D1F"/>
  </w:style>
  <w:style w:type="paragraph" w:customStyle="1" w:styleId="E27230D357E3314AB62512CA461CB34E">
    <w:name w:val="E27230D357E3314AB62512CA461CB34E"/>
    <w:rsid w:val="00F12D1F"/>
  </w:style>
  <w:style w:type="paragraph" w:customStyle="1" w:styleId="FF3B6401BC8FE4428CECC4EE7DCF39E1">
    <w:name w:val="FF3B6401BC8FE4428CECC4EE7DCF39E1"/>
    <w:rsid w:val="00F12D1F"/>
  </w:style>
  <w:style w:type="paragraph" w:customStyle="1" w:styleId="A77B755D21900946A1400B0EEFB354BC">
    <w:name w:val="A77B755D21900946A1400B0EEFB354BC"/>
    <w:rsid w:val="00F12D1F"/>
  </w:style>
  <w:style w:type="paragraph" w:customStyle="1" w:styleId="E450A770D0F92C4FAB2DBB4072F6ADF2">
    <w:name w:val="E450A770D0F92C4FAB2DBB4072F6ADF2"/>
    <w:rsid w:val="00F12D1F"/>
  </w:style>
  <w:style w:type="paragraph" w:customStyle="1" w:styleId="BE6C6953B727914A8805924BBB289B7D">
    <w:name w:val="BE6C6953B727914A8805924BBB289B7D"/>
    <w:rsid w:val="00F12D1F"/>
  </w:style>
  <w:style w:type="paragraph" w:customStyle="1" w:styleId="916260593A04EB4C8618892F8B1BF787">
    <w:name w:val="916260593A04EB4C8618892F8B1BF787"/>
    <w:rsid w:val="00F12D1F"/>
  </w:style>
  <w:style w:type="paragraph" w:customStyle="1" w:styleId="6DB961BE336A7848BB3601AB7A1B4865">
    <w:name w:val="6DB961BE336A7848BB3601AB7A1B4865"/>
    <w:rsid w:val="00F12D1F"/>
  </w:style>
  <w:style w:type="paragraph" w:customStyle="1" w:styleId="2C4F9B50CC6A624F944C6098F71BF991">
    <w:name w:val="2C4F9B50CC6A624F944C6098F71BF991"/>
    <w:rsid w:val="00F12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Christopher</Abstract>
  <CompanyAddress>575 Apple River Dr. Naperville, IL,60565</CompanyAddress>
  <CompanyPhone>(630) 414-6868</CompanyPhone>
  <CompanyFax/>
  <CompanyEmail>Chris.wenkel14@yahoo.com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E3661A-0648-784F-BE06-1383B29A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TF16402467.dotx</Template>
  <TotalTime>64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Wenkel, Chris</dc:creator>
  <cp:keywords>www.linkedin.com/in/christopherwenkel/l/</cp:keywords>
  <dc:description/>
  <cp:lastModifiedBy>Wenkel, Chris</cp:lastModifiedBy>
  <cp:revision>41</cp:revision>
  <cp:lastPrinted>2019-01-29T03:06:00Z</cp:lastPrinted>
  <dcterms:created xsi:type="dcterms:W3CDTF">2019-01-19T21:18:00Z</dcterms:created>
  <dcterms:modified xsi:type="dcterms:W3CDTF">2019-02-13T20:02:00Z</dcterms:modified>
  <cp:category>Wenkel</cp:category>
</cp:coreProperties>
</file>