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ED89D" w14:textId="77777777" w:rsidR="00816216" w:rsidRPr="008D4278" w:rsidRDefault="0099325D" w:rsidP="00141A4C">
      <w:pPr>
        <w:pStyle w:val="Title"/>
        <w:rPr>
          <w:color w:val="446530" w:themeColor="accent2" w:themeShade="80"/>
        </w:rPr>
      </w:pPr>
      <w:r w:rsidRPr="008D4278">
        <w:rPr>
          <w:color w:val="446530" w:themeColor="accent2" w:themeShade="80"/>
        </w:rPr>
        <w:t>Georgia Efegenia Humphries</w:t>
      </w:r>
    </w:p>
    <w:p w14:paraId="0F68DF06" w14:textId="370652D8" w:rsidR="00141A4C" w:rsidRPr="00A621B6" w:rsidRDefault="0099325D" w:rsidP="00141A4C">
      <w:pPr>
        <w:rPr>
          <w:b/>
          <w:color w:val="000000" w:themeColor="text1"/>
        </w:rPr>
      </w:pPr>
      <w:r w:rsidRPr="00A621B6">
        <w:rPr>
          <w:b/>
          <w:color w:val="000000" w:themeColor="text1"/>
        </w:rPr>
        <w:t>Flushing NY, 11357</w:t>
      </w:r>
      <w:r w:rsidR="00A652D5">
        <w:rPr>
          <w:b/>
          <w:color w:val="000000" w:themeColor="text1"/>
        </w:rPr>
        <w:t> </w:t>
      </w:r>
      <w:r w:rsidR="00141A4C" w:rsidRPr="00A621B6">
        <w:rPr>
          <w:b/>
          <w:color w:val="000000" w:themeColor="text1"/>
        </w:rPr>
        <w:t>| </w:t>
      </w:r>
      <w:r w:rsidRPr="00A621B6">
        <w:rPr>
          <w:b/>
          <w:color w:val="000000" w:themeColor="text1"/>
        </w:rPr>
        <w:t>georgiahumphries98@gmail.com</w:t>
      </w:r>
    </w:p>
    <w:p w14:paraId="45409071" w14:textId="77777777" w:rsidR="006270A9" w:rsidRPr="008D4278" w:rsidRDefault="006E6A0B" w:rsidP="00141A4C">
      <w:pPr>
        <w:pStyle w:val="Heading1"/>
        <w:rPr>
          <w:color w:val="000000" w:themeColor="text1"/>
        </w:rPr>
      </w:pPr>
      <w:sdt>
        <w:sdtPr>
          <w:rPr>
            <w:color w:val="000000" w:themeColor="text1"/>
          </w:rPr>
          <w:alias w:val="Objective:"/>
          <w:tag w:val="Objective:"/>
          <w:id w:val="-731932020"/>
          <w:placeholder>
            <w:docPart w:val="BF5EC1669E65AE44A3C12EB8852CF6A7"/>
          </w:placeholder>
          <w:temporary/>
          <w:showingPlcHdr/>
          <w15:appearance w15:val="hidden"/>
        </w:sdtPr>
        <w:sdtEndPr/>
        <w:sdtContent>
          <w:r w:rsidR="009D5933" w:rsidRPr="008D4278">
            <w:rPr>
              <w:color w:val="000000" w:themeColor="text1"/>
            </w:rPr>
            <w:t>Objective</w:t>
          </w:r>
        </w:sdtContent>
      </w:sdt>
    </w:p>
    <w:p w14:paraId="58F21FC8" w14:textId="6CBAA675" w:rsidR="006270A9" w:rsidRPr="008D4278" w:rsidRDefault="0099325D">
      <w:pPr>
        <w:rPr>
          <w:color w:val="000000" w:themeColor="text1"/>
        </w:rPr>
      </w:pPr>
      <w:r w:rsidRPr="008D4278">
        <w:rPr>
          <w:color w:val="000000" w:themeColor="text1"/>
        </w:rPr>
        <w:t>T</w:t>
      </w:r>
      <w:r w:rsidR="008D4278" w:rsidRPr="008D4278">
        <w:rPr>
          <w:color w:val="000000" w:themeColor="text1"/>
        </w:rPr>
        <w:t>o acquire a research based graduate</w:t>
      </w:r>
      <w:r w:rsidRPr="008D4278">
        <w:rPr>
          <w:color w:val="000000" w:themeColor="text1"/>
        </w:rPr>
        <w:t xml:space="preserve"> program specifically within the field of </w:t>
      </w:r>
      <w:r w:rsidR="008D4278">
        <w:rPr>
          <w:color w:val="000000" w:themeColor="text1"/>
        </w:rPr>
        <w:t xml:space="preserve">Environmental Science/Ecology, </w:t>
      </w:r>
      <w:r w:rsidR="004F3D6F">
        <w:rPr>
          <w:color w:val="000000" w:themeColor="text1"/>
        </w:rPr>
        <w:t xml:space="preserve">and/or </w:t>
      </w:r>
      <w:r w:rsidRPr="008D4278">
        <w:rPr>
          <w:color w:val="000000" w:themeColor="text1"/>
        </w:rPr>
        <w:t xml:space="preserve">Biology. </w:t>
      </w:r>
    </w:p>
    <w:sdt>
      <w:sdtPr>
        <w:rPr>
          <w:color w:val="000000" w:themeColor="text1"/>
        </w:rPr>
        <w:alias w:val="Education:"/>
        <w:tag w:val="Education:"/>
        <w:id w:val="807127995"/>
        <w:placeholder>
          <w:docPart w:val="19880139274D6F4A869325AC0E7646A8"/>
        </w:placeholder>
        <w:temporary/>
        <w:showingPlcHdr/>
        <w15:appearance w15:val="hidden"/>
      </w:sdtPr>
      <w:sdtEndPr/>
      <w:sdtContent>
        <w:p w14:paraId="5BBA289A" w14:textId="77777777" w:rsidR="006270A9" w:rsidRPr="008D4278" w:rsidRDefault="009D5933">
          <w:pPr>
            <w:pStyle w:val="Heading1"/>
            <w:rPr>
              <w:color w:val="000000" w:themeColor="text1"/>
            </w:rPr>
          </w:pPr>
          <w:r w:rsidRPr="008D4278">
            <w:rPr>
              <w:color w:val="000000" w:themeColor="text1"/>
            </w:rPr>
            <w:t>Education</w:t>
          </w:r>
        </w:p>
      </w:sdtContent>
    </w:sdt>
    <w:p w14:paraId="0FB479D5" w14:textId="77777777" w:rsidR="006270A9" w:rsidRPr="008D4278" w:rsidRDefault="0099325D">
      <w:pPr>
        <w:pStyle w:val="Heading2"/>
        <w:rPr>
          <w:color w:val="000000" w:themeColor="text1"/>
        </w:rPr>
      </w:pPr>
      <w:r w:rsidRPr="008D4278">
        <w:rPr>
          <w:color w:val="000000" w:themeColor="text1"/>
        </w:rPr>
        <w:t>Bachelors</w:t>
      </w:r>
      <w:r w:rsidR="009D5933" w:rsidRPr="008D4278">
        <w:rPr>
          <w:color w:val="000000" w:themeColor="text1"/>
        </w:rPr>
        <w:t> | </w:t>
      </w:r>
      <w:r w:rsidR="00004581" w:rsidRPr="008D4278">
        <w:rPr>
          <w:color w:val="000000" w:themeColor="text1"/>
        </w:rPr>
        <w:t>08/2016-05/2019 (Completed in 3 years)</w:t>
      </w:r>
      <w:r w:rsidR="009D5933" w:rsidRPr="008D4278">
        <w:rPr>
          <w:color w:val="000000" w:themeColor="text1"/>
        </w:rPr>
        <w:t> | </w:t>
      </w:r>
      <w:r w:rsidR="00004581" w:rsidRPr="008D4278">
        <w:rPr>
          <w:color w:val="000000" w:themeColor="text1"/>
        </w:rPr>
        <w:t xml:space="preserve">SUNY purchase </w:t>
      </w:r>
    </w:p>
    <w:p w14:paraId="19B2AAB6" w14:textId="77777777" w:rsidR="006270A9" w:rsidRPr="008D4278" w:rsidRDefault="009D5933" w:rsidP="001B29CF">
      <w:pPr>
        <w:pStyle w:val="ListBullet"/>
        <w:rPr>
          <w:color w:val="000000" w:themeColor="text1"/>
        </w:rPr>
      </w:pPr>
      <w:r w:rsidRPr="008D4278">
        <w:rPr>
          <w:color w:val="000000" w:themeColor="text1"/>
        </w:rPr>
        <w:t xml:space="preserve">Major: </w:t>
      </w:r>
      <w:r w:rsidR="00004581" w:rsidRPr="008D4278">
        <w:rPr>
          <w:color w:val="000000" w:themeColor="text1"/>
        </w:rPr>
        <w:t>Environmental Science/Ecology</w:t>
      </w:r>
    </w:p>
    <w:p w14:paraId="764BC2C8" w14:textId="77777777" w:rsidR="006270A9" w:rsidRPr="008D4278" w:rsidRDefault="009D5933" w:rsidP="001B29CF">
      <w:pPr>
        <w:pStyle w:val="ListBullet"/>
        <w:rPr>
          <w:color w:val="000000" w:themeColor="text1"/>
        </w:rPr>
      </w:pPr>
      <w:r w:rsidRPr="008D4278">
        <w:rPr>
          <w:color w:val="000000" w:themeColor="text1"/>
        </w:rPr>
        <w:t xml:space="preserve">Minor: </w:t>
      </w:r>
      <w:r w:rsidR="00004581" w:rsidRPr="008D4278">
        <w:rPr>
          <w:color w:val="000000" w:themeColor="text1"/>
        </w:rPr>
        <w:t>Biology</w:t>
      </w:r>
    </w:p>
    <w:p w14:paraId="537C7B79" w14:textId="77777777" w:rsidR="006270A9" w:rsidRPr="008D4278" w:rsidRDefault="00004581" w:rsidP="00004581">
      <w:pPr>
        <w:pStyle w:val="ListBullet"/>
        <w:rPr>
          <w:color w:val="000000" w:themeColor="text1"/>
        </w:rPr>
      </w:pPr>
      <w:r w:rsidRPr="008D4278">
        <w:rPr>
          <w:color w:val="000000" w:themeColor="text1"/>
        </w:rPr>
        <w:t xml:space="preserve">Concentration: Policy &amp; Law </w:t>
      </w:r>
    </w:p>
    <w:sdt>
      <w:sdtPr>
        <w:rPr>
          <w:color w:val="000000" w:themeColor="text1"/>
        </w:rPr>
        <w:alias w:val="Skills &amp; Abilities:"/>
        <w:tag w:val="Skills &amp; Abilities:"/>
        <w:id w:val="458624136"/>
        <w:placeholder>
          <w:docPart w:val="768C6F67406D3F41813AE07E856EBD55"/>
        </w:placeholder>
        <w:temporary/>
        <w:showingPlcHdr/>
        <w15:appearance w15:val="hidden"/>
      </w:sdtPr>
      <w:sdtEndPr>
        <w:rPr>
          <w:color w:val="2A7B88" w:themeColor="accent1" w:themeShade="BF"/>
        </w:rPr>
      </w:sdtEndPr>
      <w:sdtContent>
        <w:p w14:paraId="6999C4DE" w14:textId="77777777" w:rsidR="006270A9" w:rsidRDefault="009D5933">
          <w:pPr>
            <w:pStyle w:val="Heading1"/>
          </w:pPr>
          <w:r w:rsidRPr="008D4278">
            <w:rPr>
              <w:color w:val="000000" w:themeColor="text1"/>
            </w:rPr>
            <w:t>Skills &amp; Abilities</w:t>
          </w:r>
        </w:p>
      </w:sdtContent>
    </w:sdt>
    <w:p w14:paraId="4B2278C7" w14:textId="77777777" w:rsidR="00E84453" w:rsidRPr="008D4278" w:rsidRDefault="00E84453" w:rsidP="00F500E1">
      <w:pPr>
        <w:pStyle w:val="ListBullet"/>
        <w:numPr>
          <w:ilvl w:val="0"/>
          <w:numId w:val="0"/>
        </w:numPr>
        <w:ind w:left="216" w:hanging="216"/>
        <w:rPr>
          <w:rFonts w:asciiTheme="majorHAnsi" w:hAnsiTheme="majorHAnsi"/>
          <w:b/>
          <w:color w:val="000000" w:themeColor="text1"/>
          <w:sz w:val="24"/>
          <w:szCs w:val="24"/>
        </w:rPr>
      </w:pPr>
      <w:r w:rsidRPr="008D4278">
        <w:rPr>
          <w:rFonts w:asciiTheme="majorHAnsi" w:hAnsiTheme="majorHAnsi"/>
          <w:b/>
          <w:color w:val="000000" w:themeColor="text1"/>
          <w:sz w:val="24"/>
          <w:szCs w:val="24"/>
        </w:rPr>
        <w:t xml:space="preserve">INTERNATIONAL REASERCH </w:t>
      </w:r>
    </w:p>
    <w:p w14:paraId="04803500" w14:textId="77777777" w:rsidR="00A621B6" w:rsidRPr="008D4278" w:rsidRDefault="00A621B6" w:rsidP="00A621B6">
      <w:pPr>
        <w:pStyle w:val="ListBullet"/>
        <w:rPr>
          <w:color w:val="000000" w:themeColor="text1"/>
        </w:rPr>
      </w:pPr>
      <w:r w:rsidRPr="008D4278">
        <w:rPr>
          <w:color w:val="000000" w:themeColor="text1"/>
        </w:rPr>
        <w:t xml:space="preserve">Summer 2018. </w:t>
      </w:r>
      <w:r w:rsidR="00E84453" w:rsidRPr="008D4278">
        <w:rPr>
          <w:color w:val="000000" w:themeColor="text1"/>
        </w:rPr>
        <w:t xml:space="preserve">Led </w:t>
      </w:r>
      <w:r w:rsidRPr="008D4278">
        <w:rPr>
          <w:color w:val="000000" w:themeColor="text1"/>
        </w:rPr>
        <w:t>a fully-funded senior research project in the Independent Republic of Cyprus. The study and acquired data involved waste-mapping plastic pollution in coastal areas, and its effects on island biodiversity. As well as unveiling which socioeconomic areas contribute to the highest levels of plastic pollution. Study set to release in 05/2019</w:t>
      </w:r>
    </w:p>
    <w:p w14:paraId="457DF826" w14:textId="77777777" w:rsidR="006270A9" w:rsidRPr="008D4278" w:rsidRDefault="00937C39">
      <w:pPr>
        <w:pStyle w:val="Heading2"/>
        <w:rPr>
          <w:color w:val="000000" w:themeColor="text1"/>
        </w:rPr>
      </w:pPr>
      <w:r w:rsidRPr="008D4278">
        <w:rPr>
          <w:color w:val="000000" w:themeColor="text1"/>
        </w:rPr>
        <w:t>GIS Certfi</w:t>
      </w:r>
      <w:r w:rsidR="00F500E1" w:rsidRPr="008D4278">
        <w:rPr>
          <w:color w:val="000000" w:themeColor="text1"/>
        </w:rPr>
        <w:t xml:space="preserve">cation </w:t>
      </w:r>
    </w:p>
    <w:p w14:paraId="0CA597A9" w14:textId="393771D6" w:rsidR="006270A9" w:rsidRPr="008D4278" w:rsidRDefault="00F500E1">
      <w:pPr>
        <w:pStyle w:val="ListBullet"/>
        <w:rPr>
          <w:color w:val="000000" w:themeColor="text1"/>
        </w:rPr>
      </w:pPr>
      <w:r w:rsidRPr="008D4278">
        <w:rPr>
          <w:color w:val="000000" w:themeColor="text1"/>
        </w:rPr>
        <w:t>Currently proficient in ESRI’s ArcGIS system software, and</w:t>
      </w:r>
      <w:r w:rsidR="00A652D5">
        <w:rPr>
          <w:color w:val="000000" w:themeColor="text1"/>
        </w:rPr>
        <w:t xml:space="preserve"> maintain multiple certifications from ESRI</w:t>
      </w:r>
      <w:r w:rsidRPr="008D4278">
        <w:rPr>
          <w:color w:val="000000" w:themeColor="text1"/>
        </w:rPr>
        <w:t>.</w:t>
      </w:r>
    </w:p>
    <w:p w14:paraId="47B7D74E" w14:textId="77777777" w:rsidR="006270A9" w:rsidRPr="008D4278" w:rsidRDefault="00635328">
      <w:pPr>
        <w:pStyle w:val="Heading2"/>
        <w:rPr>
          <w:color w:val="000000" w:themeColor="text1"/>
        </w:rPr>
      </w:pPr>
      <w:r w:rsidRPr="008D4278">
        <w:rPr>
          <w:color w:val="000000" w:themeColor="text1"/>
        </w:rPr>
        <w:t xml:space="preserve">Teaching &amp; tutoring </w:t>
      </w:r>
    </w:p>
    <w:p w14:paraId="72CBABEA" w14:textId="6BC439C5" w:rsidR="006270A9" w:rsidRPr="008D4278" w:rsidRDefault="00635328">
      <w:pPr>
        <w:pStyle w:val="ListBullet"/>
        <w:rPr>
          <w:color w:val="000000" w:themeColor="text1"/>
        </w:rPr>
      </w:pPr>
      <w:r w:rsidRPr="008D4278">
        <w:rPr>
          <w:color w:val="000000" w:themeColor="text1"/>
        </w:rPr>
        <w:t xml:space="preserve">Currently a teaching assistant and tutor at the “Einstein Corner” at SUNY Purchase. Going through NSS Leadership Training while tutoring </w:t>
      </w:r>
      <w:r w:rsidR="008D4278">
        <w:rPr>
          <w:color w:val="000000" w:themeColor="text1"/>
        </w:rPr>
        <w:t xml:space="preserve">the </w:t>
      </w:r>
      <w:r w:rsidRPr="008D4278">
        <w:rPr>
          <w:color w:val="000000" w:themeColor="text1"/>
        </w:rPr>
        <w:t>classes Enviro</w:t>
      </w:r>
      <w:r w:rsidR="008D4278">
        <w:rPr>
          <w:color w:val="000000" w:themeColor="text1"/>
        </w:rPr>
        <w:t>nmental Science, Biology I &amp; II</w:t>
      </w:r>
      <w:r w:rsidRPr="008D4278">
        <w:rPr>
          <w:color w:val="000000" w:themeColor="text1"/>
        </w:rPr>
        <w:t xml:space="preserve">, </w:t>
      </w:r>
      <w:r w:rsidR="00A652D5">
        <w:rPr>
          <w:color w:val="000000" w:themeColor="text1"/>
        </w:rPr>
        <w:t xml:space="preserve">Human Anatomy and Physiology </w:t>
      </w:r>
      <w:r w:rsidR="008D4278">
        <w:rPr>
          <w:color w:val="000000" w:themeColor="text1"/>
        </w:rPr>
        <w:t>I &amp; II</w:t>
      </w:r>
      <w:r w:rsidRPr="008D4278">
        <w:rPr>
          <w:color w:val="000000" w:themeColor="text1"/>
        </w:rPr>
        <w:t xml:space="preserve">, </w:t>
      </w:r>
      <w:r w:rsidR="008D4278">
        <w:rPr>
          <w:color w:val="000000" w:themeColor="text1"/>
        </w:rPr>
        <w:t xml:space="preserve">Wildlife Toxicology, </w:t>
      </w:r>
      <w:r w:rsidRPr="008D4278">
        <w:rPr>
          <w:color w:val="000000" w:themeColor="text1"/>
        </w:rPr>
        <w:t xml:space="preserve">and Ecology. </w:t>
      </w:r>
    </w:p>
    <w:p w14:paraId="0A8F3562" w14:textId="77777777" w:rsidR="006270A9" w:rsidRPr="008D4278" w:rsidRDefault="00431AFD">
      <w:pPr>
        <w:pStyle w:val="Heading2"/>
        <w:rPr>
          <w:color w:val="000000" w:themeColor="text1"/>
        </w:rPr>
      </w:pPr>
      <w:r w:rsidRPr="008D4278">
        <w:rPr>
          <w:color w:val="000000" w:themeColor="text1"/>
        </w:rPr>
        <w:t>internship</w:t>
      </w:r>
    </w:p>
    <w:p w14:paraId="32FFB05E" w14:textId="77777777" w:rsidR="006270A9" w:rsidRPr="008D4278" w:rsidRDefault="00431AFD">
      <w:pPr>
        <w:pStyle w:val="ListBullet"/>
        <w:rPr>
          <w:color w:val="000000" w:themeColor="text1"/>
        </w:rPr>
      </w:pPr>
      <w:r w:rsidRPr="008D4278">
        <w:rPr>
          <w:color w:val="000000" w:themeColor="text1"/>
        </w:rPr>
        <w:t>Involved in an internship with the Cyprus Sustainable Tourism Initiative (CSTI) while in the Independent Republic of Cyprus (separate from “international study”</w:t>
      </w:r>
      <w:r w:rsidR="00504BA2" w:rsidRPr="008D4278">
        <w:rPr>
          <w:color w:val="000000" w:themeColor="text1"/>
        </w:rPr>
        <w:t xml:space="preserve">). Job involved gathering data, then creating graphs on hotels/tourist’s </w:t>
      </w:r>
      <w:r w:rsidR="00511C32" w:rsidRPr="008D4278">
        <w:rPr>
          <w:color w:val="000000" w:themeColor="text1"/>
        </w:rPr>
        <w:t xml:space="preserve">sentiments on environmentally friendly policies while abroad that will be presented at international conferences on sustainability. </w:t>
      </w:r>
    </w:p>
    <w:p w14:paraId="161DCFBB" w14:textId="77777777" w:rsidR="00511C32" w:rsidRPr="008D4278" w:rsidRDefault="00511C32" w:rsidP="00511C32">
      <w:pPr>
        <w:pStyle w:val="Heading2"/>
        <w:rPr>
          <w:color w:val="000000" w:themeColor="text1"/>
        </w:rPr>
      </w:pPr>
      <w:r w:rsidRPr="008D4278">
        <w:rPr>
          <w:color w:val="000000" w:themeColor="text1"/>
        </w:rPr>
        <w:t>LAB skills</w:t>
      </w:r>
    </w:p>
    <w:p w14:paraId="10B6FAA6" w14:textId="77777777" w:rsidR="00511C32" w:rsidRPr="008D4278" w:rsidRDefault="00511C32" w:rsidP="00511C32">
      <w:pPr>
        <w:pStyle w:val="ListBullet"/>
        <w:rPr>
          <w:color w:val="000000" w:themeColor="text1"/>
        </w:rPr>
      </w:pPr>
      <w:r w:rsidRPr="008D4278">
        <w:rPr>
          <w:color w:val="000000" w:themeColor="text1"/>
        </w:rPr>
        <w:t xml:space="preserve">Training and proficiency in gel electrophoresis and pipetting </w:t>
      </w:r>
    </w:p>
    <w:p w14:paraId="56BA713E" w14:textId="77777777" w:rsidR="00511C32" w:rsidRPr="008D4278" w:rsidRDefault="00511C32" w:rsidP="00511C32">
      <w:pPr>
        <w:pStyle w:val="ListBullet"/>
        <w:rPr>
          <w:color w:val="000000" w:themeColor="text1"/>
        </w:rPr>
      </w:pPr>
      <w:r w:rsidRPr="008D4278">
        <w:rPr>
          <w:color w:val="000000" w:themeColor="text1"/>
        </w:rPr>
        <w:t xml:space="preserve">Training and proficiency in water quality sampling/ monitoring using YSI meters and instruments.  </w:t>
      </w:r>
    </w:p>
    <w:p w14:paraId="4997478A" w14:textId="77777777" w:rsidR="00511C32" w:rsidRPr="008D4278" w:rsidRDefault="00511C32" w:rsidP="00511C32">
      <w:pPr>
        <w:pStyle w:val="ListBullet"/>
        <w:rPr>
          <w:color w:val="000000" w:themeColor="text1"/>
        </w:rPr>
      </w:pPr>
      <w:r w:rsidRPr="008D4278">
        <w:rPr>
          <w:color w:val="000000" w:themeColor="text1"/>
        </w:rPr>
        <w:t xml:space="preserve">Training and proficiency in collection of small organisms (Specifically insects) </w:t>
      </w:r>
    </w:p>
    <w:p w14:paraId="2AC4F0F3" w14:textId="605C5B8A" w:rsidR="008745DB" w:rsidRPr="008D4278" w:rsidRDefault="008745DB" w:rsidP="00511C32">
      <w:pPr>
        <w:pStyle w:val="ListBullet"/>
        <w:rPr>
          <w:color w:val="000000" w:themeColor="text1"/>
        </w:rPr>
      </w:pPr>
      <w:r w:rsidRPr="008D4278">
        <w:rPr>
          <w:color w:val="000000" w:themeColor="text1"/>
        </w:rPr>
        <w:t>Training and proficiency in the removal of invasive plant species</w:t>
      </w:r>
    </w:p>
    <w:p w14:paraId="4BA0682D" w14:textId="77777777" w:rsidR="00511C32" w:rsidRPr="008D4278" w:rsidRDefault="003D7493" w:rsidP="00511C32">
      <w:pPr>
        <w:pStyle w:val="ListBullet"/>
        <w:rPr>
          <w:color w:val="000000" w:themeColor="text1"/>
        </w:rPr>
      </w:pPr>
      <w:r w:rsidRPr="008D4278">
        <w:rPr>
          <w:color w:val="000000" w:themeColor="text1"/>
        </w:rPr>
        <w:t xml:space="preserve">Proficiency in basic Biology, Ecology, and Geology laboratories as well as writing concise college level lab reports. </w:t>
      </w:r>
    </w:p>
    <w:p w14:paraId="63C96787" w14:textId="77777777" w:rsidR="00511C32" w:rsidRDefault="00511C32" w:rsidP="00511C32">
      <w:pPr>
        <w:pStyle w:val="ListBullet"/>
        <w:numPr>
          <w:ilvl w:val="0"/>
          <w:numId w:val="0"/>
        </w:numPr>
        <w:rPr>
          <w:color w:val="000000" w:themeColor="text1"/>
        </w:rPr>
      </w:pPr>
    </w:p>
    <w:p w14:paraId="6E7AE13B" w14:textId="39FBEA7A" w:rsidR="008D4278" w:rsidRDefault="008D4278" w:rsidP="00511C32">
      <w:pPr>
        <w:pStyle w:val="ListBullet"/>
        <w:numPr>
          <w:ilvl w:val="0"/>
          <w:numId w:val="0"/>
        </w:numPr>
        <w:rPr>
          <w:b/>
          <w:color w:val="000000" w:themeColor="text1"/>
        </w:rPr>
      </w:pPr>
      <w:r>
        <w:rPr>
          <w:b/>
          <w:color w:val="000000" w:themeColor="text1"/>
        </w:rPr>
        <w:lastRenderedPageBreak/>
        <w:t>AWARDS</w:t>
      </w:r>
      <w:r w:rsidR="007A39DF">
        <w:rPr>
          <w:b/>
          <w:color w:val="000000" w:themeColor="text1"/>
        </w:rPr>
        <w:t>/</w:t>
      </w:r>
      <w:r>
        <w:rPr>
          <w:b/>
          <w:color w:val="000000" w:themeColor="text1"/>
        </w:rPr>
        <w:t>SCHOLARSHIPS</w:t>
      </w:r>
      <w:r w:rsidR="007A39DF">
        <w:rPr>
          <w:b/>
          <w:color w:val="000000" w:themeColor="text1"/>
        </w:rPr>
        <w:t xml:space="preserve"> &amp; PUBLICATIONS</w:t>
      </w:r>
    </w:p>
    <w:p w14:paraId="58485A66" w14:textId="7AA7F5C2" w:rsidR="008D4278" w:rsidRPr="008D4278" w:rsidRDefault="008D4278" w:rsidP="008D4278">
      <w:pPr>
        <w:pStyle w:val="ListBullet"/>
        <w:rPr>
          <w:color w:val="000000" w:themeColor="text1"/>
        </w:rPr>
      </w:pPr>
      <w:r>
        <w:rPr>
          <w:color w:val="000000" w:themeColor="text1"/>
        </w:rPr>
        <w:t xml:space="preserve">Gilman International Scholarship Alumna, Summer 2018 </w:t>
      </w:r>
    </w:p>
    <w:p w14:paraId="041896D5" w14:textId="35FA79F6" w:rsidR="008D4278" w:rsidRPr="008D4278" w:rsidRDefault="008D4278" w:rsidP="008D4278">
      <w:pPr>
        <w:pStyle w:val="ListBullet"/>
        <w:rPr>
          <w:color w:val="000000" w:themeColor="text1"/>
        </w:rPr>
      </w:pPr>
      <w:r>
        <w:rPr>
          <w:color w:val="000000" w:themeColor="text1"/>
        </w:rPr>
        <w:t xml:space="preserve">Princeton awardee in race relations pertaining to my work, 2016 </w:t>
      </w:r>
    </w:p>
    <w:p w14:paraId="3E5F101E" w14:textId="4EBFE431" w:rsidR="008D4278" w:rsidRDefault="008D4278" w:rsidP="008D4278">
      <w:pPr>
        <w:pStyle w:val="ListBullet"/>
        <w:rPr>
          <w:color w:val="000000" w:themeColor="text1"/>
        </w:rPr>
      </w:pPr>
      <w:r>
        <w:rPr>
          <w:color w:val="000000" w:themeColor="text1"/>
        </w:rPr>
        <w:t>Gail Melhado Scholarship &amp; Award, 2016</w:t>
      </w:r>
    </w:p>
    <w:p w14:paraId="2E04CD37" w14:textId="27805567" w:rsidR="008D4278" w:rsidRDefault="008D4278" w:rsidP="008D4278">
      <w:pPr>
        <w:pStyle w:val="ListBullet"/>
        <w:rPr>
          <w:color w:val="000000" w:themeColor="text1"/>
        </w:rPr>
      </w:pPr>
      <w:r>
        <w:rPr>
          <w:color w:val="000000" w:themeColor="text1"/>
        </w:rPr>
        <w:t>Pete and Harry Boykan Award, 2016</w:t>
      </w:r>
    </w:p>
    <w:p w14:paraId="105F2FB4" w14:textId="5913CA81" w:rsidR="007A39DF" w:rsidRDefault="007A39DF" w:rsidP="008D4278">
      <w:pPr>
        <w:pStyle w:val="ListBullet"/>
        <w:rPr>
          <w:color w:val="000000" w:themeColor="text1"/>
        </w:rPr>
      </w:pPr>
      <w:r>
        <w:rPr>
          <w:color w:val="000000" w:themeColor="text1"/>
        </w:rPr>
        <w:t>Reporter for the academic journal “The Irregular Report” , 2018</w:t>
      </w:r>
    </w:p>
    <w:p w14:paraId="015919B4" w14:textId="03D9D5BC" w:rsidR="008D4278" w:rsidRPr="008D4278" w:rsidRDefault="008D4278" w:rsidP="008D4278">
      <w:pPr>
        <w:pStyle w:val="ListBullet"/>
        <w:rPr>
          <w:color w:val="000000" w:themeColor="text1"/>
        </w:rPr>
      </w:pPr>
      <w:r>
        <w:rPr>
          <w:color w:val="000000" w:themeColor="text1"/>
        </w:rPr>
        <w:t>Set to present my environmental science/biology thesis at SUNY research symposium, Spring 2019</w:t>
      </w:r>
    </w:p>
    <w:p w14:paraId="40959670" w14:textId="77777777" w:rsidR="006270A9" w:rsidRPr="008D4278" w:rsidRDefault="00016C02">
      <w:pPr>
        <w:pStyle w:val="Heading1"/>
        <w:rPr>
          <w:color w:val="000000" w:themeColor="text1"/>
        </w:rPr>
      </w:pPr>
      <w:r w:rsidRPr="008D4278">
        <w:rPr>
          <w:color w:val="000000" w:themeColor="text1"/>
        </w:rPr>
        <w:t>References</w:t>
      </w:r>
      <w:r w:rsidR="003D7493" w:rsidRPr="008D4278">
        <w:rPr>
          <w:color w:val="000000" w:themeColor="text1"/>
        </w:rPr>
        <w:t xml:space="preserve"> </w:t>
      </w:r>
    </w:p>
    <w:p w14:paraId="45B90BD9" w14:textId="77777777" w:rsidR="006270A9" w:rsidRPr="008D4278" w:rsidRDefault="003D7493">
      <w:pPr>
        <w:pStyle w:val="Heading2"/>
        <w:rPr>
          <w:color w:val="000000" w:themeColor="text1"/>
        </w:rPr>
      </w:pPr>
      <w:r w:rsidRPr="008D4278">
        <w:rPr>
          <w:color w:val="000000" w:themeColor="text1"/>
        </w:rPr>
        <w:t>Dr. al</w:t>
      </w:r>
      <w:r w:rsidR="00016C02" w:rsidRPr="008D4278">
        <w:rPr>
          <w:color w:val="000000" w:themeColor="text1"/>
        </w:rPr>
        <w:t>l</w:t>
      </w:r>
      <w:r w:rsidRPr="008D4278">
        <w:rPr>
          <w:color w:val="000000" w:themeColor="text1"/>
        </w:rPr>
        <w:t>yson jacks</w:t>
      </w:r>
      <w:r w:rsidR="00016C02" w:rsidRPr="008D4278">
        <w:rPr>
          <w:color w:val="000000" w:themeColor="text1"/>
        </w:rPr>
        <w:t xml:space="preserve">on | SUNY Purchase | ASSISTANT PROFESsOR of env science </w:t>
      </w:r>
    </w:p>
    <w:p w14:paraId="67085068" w14:textId="77777777" w:rsidR="00DD48D3" w:rsidRPr="008D4278" w:rsidRDefault="006E6A0B" w:rsidP="00DD48D3">
      <w:pPr>
        <w:pStyle w:val="ListBullet"/>
        <w:rPr>
          <w:color w:val="000000" w:themeColor="text1"/>
        </w:rPr>
      </w:pPr>
      <w:hyperlink r:id="rId8" w:history="1">
        <w:r w:rsidR="00DD48D3" w:rsidRPr="008D4278">
          <w:rPr>
            <w:rStyle w:val="Hyperlink"/>
            <w:color w:val="000000" w:themeColor="text1"/>
          </w:rPr>
          <w:t>Allyson.jackson@purchase.edu</w:t>
        </w:r>
      </w:hyperlink>
    </w:p>
    <w:p w14:paraId="4501980C" w14:textId="77777777" w:rsidR="006270A9" w:rsidRPr="008D4278" w:rsidRDefault="00016C02">
      <w:pPr>
        <w:pStyle w:val="Heading2"/>
        <w:rPr>
          <w:color w:val="000000" w:themeColor="text1"/>
        </w:rPr>
      </w:pPr>
      <w:r w:rsidRPr="008D4278">
        <w:rPr>
          <w:color w:val="000000" w:themeColor="text1"/>
        </w:rPr>
        <w:t>DR. ryan taylor</w:t>
      </w:r>
      <w:r w:rsidR="009D5933" w:rsidRPr="008D4278">
        <w:rPr>
          <w:color w:val="000000" w:themeColor="text1"/>
        </w:rPr>
        <w:t> | </w:t>
      </w:r>
      <w:r w:rsidRPr="008D4278">
        <w:rPr>
          <w:color w:val="000000" w:themeColor="text1"/>
        </w:rPr>
        <w:t>suny purchase</w:t>
      </w:r>
      <w:r w:rsidR="009D5933" w:rsidRPr="008D4278">
        <w:rPr>
          <w:color w:val="000000" w:themeColor="text1"/>
        </w:rPr>
        <w:t> | </w:t>
      </w:r>
      <w:r w:rsidRPr="008D4278">
        <w:rPr>
          <w:color w:val="000000" w:themeColor="text1"/>
        </w:rPr>
        <w:t>associate professor of env science</w:t>
      </w:r>
    </w:p>
    <w:p w14:paraId="6932DE45" w14:textId="77777777" w:rsidR="00DD48D3" w:rsidRPr="008D4278" w:rsidRDefault="006E6A0B" w:rsidP="00DD48D3">
      <w:pPr>
        <w:pStyle w:val="ListBullet"/>
        <w:rPr>
          <w:color w:val="000000" w:themeColor="text1"/>
        </w:rPr>
      </w:pPr>
      <w:hyperlink r:id="rId9" w:history="1">
        <w:r w:rsidR="00DD48D3" w:rsidRPr="008D4278">
          <w:rPr>
            <w:rStyle w:val="Hyperlink"/>
            <w:color w:val="000000" w:themeColor="text1"/>
          </w:rPr>
          <w:t>Ryan.taylor@purchase.edu</w:t>
        </w:r>
      </w:hyperlink>
    </w:p>
    <w:p w14:paraId="5F85FC11" w14:textId="77777777" w:rsidR="00DD48D3" w:rsidRPr="008D4278" w:rsidRDefault="00DD48D3" w:rsidP="00DD48D3">
      <w:pPr>
        <w:pStyle w:val="Heading2"/>
        <w:rPr>
          <w:color w:val="000000" w:themeColor="text1"/>
        </w:rPr>
      </w:pPr>
      <w:r w:rsidRPr="008D4278">
        <w:rPr>
          <w:color w:val="000000" w:themeColor="text1"/>
        </w:rPr>
        <w:t>shaina dymond | suny purchase | einstein corner coordinator</w:t>
      </w:r>
    </w:p>
    <w:p w14:paraId="322413CF" w14:textId="77777777" w:rsidR="00DD48D3" w:rsidRPr="008D4278" w:rsidRDefault="006E6A0B" w:rsidP="00DD48D3">
      <w:pPr>
        <w:pStyle w:val="ListBullet"/>
        <w:rPr>
          <w:color w:val="000000" w:themeColor="text1"/>
        </w:rPr>
      </w:pPr>
      <w:hyperlink r:id="rId10" w:history="1">
        <w:r w:rsidR="00DD48D3" w:rsidRPr="008D4278">
          <w:rPr>
            <w:rStyle w:val="Hyperlink"/>
            <w:color w:val="000000" w:themeColor="text1"/>
          </w:rPr>
          <w:t>Shaina.dymond@purchase.edu</w:t>
        </w:r>
      </w:hyperlink>
      <w:r w:rsidR="00DD48D3" w:rsidRPr="008D4278">
        <w:rPr>
          <w:color w:val="000000" w:themeColor="text1"/>
        </w:rPr>
        <w:t xml:space="preserve"> / 914-251-6648 </w:t>
      </w:r>
    </w:p>
    <w:p w14:paraId="2D18BACD" w14:textId="77777777" w:rsidR="00DD48D3" w:rsidRDefault="00DD48D3" w:rsidP="00DD48D3">
      <w:pPr>
        <w:pStyle w:val="ListBullet"/>
        <w:numPr>
          <w:ilvl w:val="0"/>
          <w:numId w:val="0"/>
        </w:numPr>
        <w:ind w:left="216" w:hanging="216"/>
      </w:pPr>
    </w:p>
    <w:p w14:paraId="0AD2CD80" w14:textId="77777777" w:rsidR="00192427" w:rsidRDefault="00192427" w:rsidP="00DD48D3">
      <w:pPr>
        <w:pStyle w:val="ListBullet"/>
        <w:numPr>
          <w:ilvl w:val="0"/>
          <w:numId w:val="0"/>
        </w:numPr>
        <w:ind w:left="216" w:hanging="216"/>
      </w:pPr>
    </w:p>
    <w:p w14:paraId="54226E75" w14:textId="77777777" w:rsidR="00192427" w:rsidRDefault="00192427" w:rsidP="00DD48D3">
      <w:pPr>
        <w:pStyle w:val="ListBullet"/>
        <w:numPr>
          <w:ilvl w:val="0"/>
          <w:numId w:val="0"/>
        </w:numPr>
        <w:ind w:left="216" w:hanging="216"/>
      </w:pPr>
    </w:p>
    <w:p w14:paraId="47F458DE" w14:textId="77777777" w:rsidR="00192427" w:rsidRDefault="00192427" w:rsidP="00DD48D3">
      <w:pPr>
        <w:pStyle w:val="ListBullet"/>
        <w:numPr>
          <w:ilvl w:val="0"/>
          <w:numId w:val="0"/>
        </w:numPr>
        <w:ind w:left="216" w:hanging="216"/>
      </w:pPr>
    </w:p>
    <w:p w14:paraId="040218BD" w14:textId="77777777" w:rsidR="00192427" w:rsidRDefault="00192427" w:rsidP="00DD48D3">
      <w:pPr>
        <w:pStyle w:val="ListBullet"/>
        <w:numPr>
          <w:ilvl w:val="0"/>
          <w:numId w:val="0"/>
        </w:numPr>
        <w:ind w:left="216" w:hanging="216"/>
      </w:pPr>
    </w:p>
    <w:p w14:paraId="5F7BC733" w14:textId="77777777" w:rsidR="00192427" w:rsidRDefault="00192427" w:rsidP="00DD48D3">
      <w:pPr>
        <w:pStyle w:val="ListBullet"/>
        <w:numPr>
          <w:ilvl w:val="0"/>
          <w:numId w:val="0"/>
        </w:numPr>
        <w:ind w:left="216" w:hanging="216"/>
      </w:pPr>
    </w:p>
    <w:p w14:paraId="2A95E6BD" w14:textId="77777777" w:rsidR="00192427" w:rsidRDefault="00192427" w:rsidP="00DD48D3">
      <w:pPr>
        <w:pStyle w:val="ListBullet"/>
        <w:numPr>
          <w:ilvl w:val="0"/>
          <w:numId w:val="0"/>
        </w:numPr>
        <w:ind w:left="216" w:hanging="216"/>
      </w:pPr>
    </w:p>
    <w:p w14:paraId="53C1BA20" w14:textId="77777777" w:rsidR="00192427" w:rsidRDefault="00192427" w:rsidP="00DD48D3">
      <w:pPr>
        <w:pStyle w:val="ListBullet"/>
        <w:numPr>
          <w:ilvl w:val="0"/>
          <w:numId w:val="0"/>
        </w:numPr>
        <w:ind w:left="216" w:hanging="216"/>
      </w:pPr>
    </w:p>
    <w:p w14:paraId="4A0E32D1" w14:textId="77777777" w:rsidR="00192427" w:rsidRDefault="00192427" w:rsidP="00DD48D3">
      <w:pPr>
        <w:pStyle w:val="ListBullet"/>
        <w:numPr>
          <w:ilvl w:val="0"/>
          <w:numId w:val="0"/>
        </w:numPr>
        <w:ind w:left="216" w:hanging="216"/>
      </w:pPr>
    </w:p>
    <w:p w14:paraId="1DC069EC" w14:textId="77777777" w:rsidR="00192427" w:rsidRDefault="00192427" w:rsidP="00DD48D3">
      <w:pPr>
        <w:pStyle w:val="ListBullet"/>
        <w:numPr>
          <w:ilvl w:val="0"/>
          <w:numId w:val="0"/>
        </w:numPr>
        <w:ind w:left="216" w:hanging="216"/>
      </w:pPr>
    </w:p>
    <w:p w14:paraId="79AC4F15" w14:textId="77777777" w:rsidR="00192427" w:rsidRDefault="00192427" w:rsidP="00DD48D3">
      <w:pPr>
        <w:pStyle w:val="ListBullet"/>
        <w:numPr>
          <w:ilvl w:val="0"/>
          <w:numId w:val="0"/>
        </w:numPr>
        <w:ind w:left="216" w:hanging="216"/>
      </w:pPr>
    </w:p>
    <w:p w14:paraId="6262DC5A" w14:textId="77777777" w:rsidR="00192427" w:rsidRDefault="00192427" w:rsidP="00DD48D3">
      <w:pPr>
        <w:pStyle w:val="ListBullet"/>
        <w:numPr>
          <w:ilvl w:val="0"/>
          <w:numId w:val="0"/>
        </w:numPr>
        <w:ind w:left="216" w:hanging="216"/>
      </w:pPr>
    </w:p>
    <w:p w14:paraId="05AC4F20" w14:textId="77777777" w:rsidR="00192427" w:rsidRDefault="00192427" w:rsidP="00DD48D3">
      <w:pPr>
        <w:pStyle w:val="ListBullet"/>
        <w:numPr>
          <w:ilvl w:val="0"/>
          <w:numId w:val="0"/>
        </w:numPr>
        <w:ind w:left="216" w:hanging="216"/>
      </w:pPr>
    </w:p>
    <w:p w14:paraId="3E643DB7" w14:textId="77777777" w:rsidR="00192427" w:rsidRDefault="00192427" w:rsidP="00DD48D3">
      <w:pPr>
        <w:pStyle w:val="ListBullet"/>
        <w:numPr>
          <w:ilvl w:val="0"/>
          <w:numId w:val="0"/>
        </w:numPr>
        <w:ind w:left="216" w:hanging="216"/>
      </w:pPr>
    </w:p>
    <w:p w14:paraId="26A06D13" w14:textId="77777777" w:rsidR="00192427" w:rsidRDefault="00192427" w:rsidP="00DD48D3">
      <w:pPr>
        <w:pStyle w:val="ListBullet"/>
        <w:numPr>
          <w:ilvl w:val="0"/>
          <w:numId w:val="0"/>
        </w:numPr>
        <w:ind w:left="216" w:hanging="216"/>
      </w:pPr>
    </w:p>
    <w:p w14:paraId="73853256" w14:textId="77777777" w:rsidR="00192427" w:rsidRDefault="00192427" w:rsidP="00DD48D3">
      <w:pPr>
        <w:pStyle w:val="ListBullet"/>
        <w:numPr>
          <w:ilvl w:val="0"/>
          <w:numId w:val="0"/>
        </w:numPr>
        <w:ind w:left="216" w:hanging="216"/>
      </w:pPr>
    </w:p>
    <w:p w14:paraId="57E91589" w14:textId="77777777" w:rsidR="00192427" w:rsidRDefault="00192427" w:rsidP="00DD48D3">
      <w:pPr>
        <w:pStyle w:val="ListBullet"/>
        <w:numPr>
          <w:ilvl w:val="0"/>
          <w:numId w:val="0"/>
        </w:numPr>
        <w:ind w:left="216" w:hanging="216"/>
      </w:pPr>
    </w:p>
    <w:p w14:paraId="23EC1232" w14:textId="77777777" w:rsidR="00192427" w:rsidRDefault="00192427" w:rsidP="00DD48D3">
      <w:pPr>
        <w:pStyle w:val="ListBullet"/>
        <w:numPr>
          <w:ilvl w:val="0"/>
          <w:numId w:val="0"/>
        </w:numPr>
        <w:ind w:left="216" w:hanging="216"/>
      </w:pPr>
    </w:p>
    <w:p w14:paraId="3282D172" w14:textId="77777777" w:rsidR="00192427" w:rsidRDefault="00192427" w:rsidP="00DD48D3">
      <w:pPr>
        <w:pStyle w:val="ListBullet"/>
        <w:numPr>
          <w:ilvl w:val="0"/>
          <w:numId w:val="0"/>
        </w:numPr>
        <w:ind w:left="216" w:hanging="216"/>
      </w:pPr>
    </w:p>
    <w:p w14:paraId="5FA9CE9D" w14:textId="77777777" w:rsidR="00192427" w:rsidRDefault="00192427" w:rsidP="00DD48D3">
      <w:pPr>
        <w:pStyle w:val="ListBullet"/>
        <w:numPr>
          <w:ilvl w:val="0"/>
          <w:numId w:val="0"/>
        </w:numPr>
        <w:ind w:left="216" w:hanging="216"/>
      </w:pPr>
    </w:p>
    <w:p w14:paraId="106852D3" w14:textId="77777777" w:rsidR="00192427" w:rsidRDefault="00192427" w:rsidP="00DD48D3">
      <w:pPr>
        <w:pStyle w:val="ListBullet"/>
        <w:numPr>
          <w:ilvl w:val="0"/>
          <w:numId w:val="0"/>
        </w:numPr>
        <w:ind w:left="216" w:hanging="216"/>
      </w:pPr>
    </w:p>
    <w:p w14:paraId="0D3E30D0" w14:textId="77777777" w:rsidR="00192427" w:rsidRDefault="00192427" w:rsidP="00DD48D3">
      <w:pPr>
        <w:pStyle w:val="ListBullet"/>
        <w:numPr>
          <w:ilvl w:val="0"/>
          <w:numId w:val="0"/>
        </w:numPr>
        <w:ind w:left="216" w:hanging="216"/>
      </w:pPr>
    </w:p>
    <w:p w14:paraId="25E34BF8" w14:textId="77777777" w:rsidR="00192427" w:rsidRDefault="00192427" w:rsidP="00DD48D3">
      <w:pPr>
        <w:pStyle w:val="ListBullet"/>
        <w:numPr>
          <w:ilvl w:val="0"/>
          <w:numId w:val="0"/>
        </w:numPr>
        <w:ind w:left="216" w:hanging="216"/>
      </w:pPr>
    </w:p>
    <w:p w14:paraId="1BE6299C" w14:textId="77777777" w:rsidR="00192427" w:rsidRDefault="00192427" w:rsidP="00DD48D3">
      <w:pPr>
        <w:pStyle w:val="ListBullet"/>
        <w:numPr>
          <w:ilvl w:val="0"/>
          <w:numId w:val="0"/>
        </w:numPr>
        <w:ind w:left="216" w:hanging="216"/>
      </w:pPr>
    </w:p>
    <w:p w14:paraId="7EEE3E92" w14:textId="77777777" w:rsidR="00192427" w:rsidRDefault="00192427" w:rsidP="00192427">
      <w:bookmarkStart w:id="0" w:name="_GoBack"/>
      <w:bookmarkEnd w:id="0"/>
    </w:p>
    <w:p w14:paraId="611D19E3" w14:textId="77777777" w:rsidR="00192427" w:rsidRPr="001B29CF" w:rsidRDefault="00192427" w:rsidP="00DD48D3">
      <w:pPr>
        <w:pStyle w:val="ListBullet"/>
        <w:numPr>
          <w:ilvl w:val="0"/>
          <w:numId w:val="0"/>
        </w:numPr>
        <w:ind w:left="216" w:hanging="216"/>
      </w:pPr>
    </w:p>
    <w:sectPr w:rsidR="00192427" w:rsidRPr="001B29CF" w:rsidSect="00617B26">
      <w:footerReference w:type="default" r:id="rId11"/>
      <w:pgSz w:w="12240" w:h="15840"/>
      <w:pgMar w:top="1008" w:right="1152" w:bottom="1152" w:left="1152"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B967C" w14:textId="77777777" w:rsidR="006E6A0B" w:rsidRDefault="006E6A0B">
      <w:pPr>
        <w:spacing w:after="0"/>
      </w:pPr>
      <w:r>
        <w:separator/>
      </w:r>
    </w:p>
  </w:endnote>
  <w:endnote w:type="continuationSeparator" w:id="0">
    <w:p w14:paraId="4894B158" w14:textId="77777777" w:rsidR="006E6A0B" w:rsidRDefault="006E6A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明朝B">
    <w:panose1 w:val="00000000000000000000"/>
    <w:charset w:val="00"/>
    <w:family w:val="roman"/>
    <w:notTrueType/>
    <w:pitch w:val="default"/>
  </w:font>
  <w:font w:name="Segoe U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38C4" w14:textId="77777777" w:rsidR="006270A9" w:rsidRDefault="009D5933">
    <w:pPr>
      <w:pStyle w:val="Footer"/>
    </w:pPr>
    <w:r>
      <w:t xml:space="preserve">Page </w:t>
    </w:r>
    <w:r>
      <w:fldChar w:fldCharType="begin"/>
    </w:r>
    <w:r>
      <w:instrText xml:space="preserve"> PAGE   \* MERGEFORMAT </w:instrText>
    </w:r>
    <w:r>
      <w:fldChar w:fldCharType="separate"/>
    </w:r>
    <w:r w:rsidR="00A652D5">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1C841" w14:textId="77777777" w:rsidR="006E6A0B" w:rsidRDefault="006E6A0B">
      <w:pPr>
        <w:spacing w:after="0"/>
      </w:pPr>
      <w:r>
        <w:separator/>
      </w:r>
    </w:p>
  </w:footnote>
  <w:footnote w:type="continuationSeparator" w:id="0">
    <w:p w14:paraId="2901D9B7" w14:textId="77777777" w:rsidR="006E6A0B" w:rsidRDefault="006E6A0B">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B66D57E"/>
    <w:lvl w:ilvl="0">
      <w:start w:val="1"/>
      <w:numFmt w:val="decimal"/>
      <w:lvlText w:val="%1."/>
      <w:lvlJc w:val="left"/>
      <w:pPr>
        <w:tabs>
          <w:tab w:val="num" w:pos="1800"/>
        </w:tabs>
        <w:ind w:left="1800" w:hanging="360"/>
      </w:pPr>
    </w:lvl>
  </w:abstractNum>
  <w:abstractNum w:abstractNumId="1">
    <w:nsid w:val="FFFFFF7D"/>
    <w:multiLevelType w:val="singleLevel"/>
    <w:tmpl w:val="5AF24DD0"/>
    <w:lvl w:ilvl="0">
      <w:start w:val="1"/>
      <w:numFmt w:val="decimal"/>
      <w:lvlText w:val="%1."/>
      <w:lvlJc w:val="left"/>
      <w:pPr>
        <w:tabs>
          <w:tab w:val="num" w:pos="1440"/>
        </w:tabs>
        <w:ind w:left="1440" w:hanging="360"/>
      </w:pPr>
    </w:lvl>
  </w:abstractNum>
  <w:abstractNum w:abstractNumId="2">
    <w:nsid w:val="FFFFFF7E"/>
    <w:multiLevelType w:val="singleLevel"/>
    <w:tmpl w:val="9386E0C4"/>
    <w:lvl w:ilvl="0">
      <w:start w:val="1"/>
      <w:numFmt w:val="decimal"/>
      <w:lvlText w:val="%1."/>
      <w:lvlJc w:val="left"/>
      <w:pPr>
        <w:tabs>
          <w:tab w:val="num" w:pos="1080"/>
        </w:tabs>
        <w:ind w:left="1080" w:hanging="360"/>
      </w:pPr>
    </w:lvl>
  </w:abstractNum>
  <w:abstractNum w:abstractNumId="3">
    <w:nsid w:val="FFFFFF7F"/>
    <w:multiLevelType w:val="singleLevel"/>
    <w:tmpl w:val="90407FA6"/>
    <w:lvl w:ilvl="0">
      <w:start w:val="1"/>
      <w:numFmt w:val="decimal"/>
      <w:lvlText w:val="%1."/>
      <w:lvlJc w:val="left"/>
      <w:pPr>
        <w:tabs>
          <w:tab w:val="num" w:pos="720"/>
        </w:tabs>
        <w:ind w:left="720" w:hanging="360"/>
      </w:pPr>
    </w:lvl>
  </w:abstractNum>
  <w:abstractNum w:abstractNumId="4">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B2922E"/>
    <w:lvl w:ilvl="0">
      <w:start w:val="1"/>
      <w:numFmt w:val="decimal"/>
      <w:lvlText w:val="%1."/>
      <w:lvlJc w:val="left"/>
      <w:pPr>
        <w:tabs>
          <w:tab w:val="num" w:pos="360"/>
        </w:tabs>
        <w:ind w:left="360" w:hanging="360"/>
      </w:pPr>
    </w:lvl>
  </w:abstractNum>
  <w:abstractNum w:abstractNumId="9">
    <w:nsid w:val="FFFFFF89"/>
    <w:multiLevelType w:val="singleLevel"/>
    <w:tmpl w:val="879E5B4C"/>
    <w:lvl w:ilvl="0">
      <w:start w:val="1"/>
      <w:numFmt w:val="bullet"/>
      <w:lvlText w:val="·"/>
      <w:lvlJc w:val="left"/>
      <w:pPr>
        <w:tabs>
          <w:tab w:val="num" w:pos="144"/>
        </w:tabs>
        <w:ind w:left="144" w:hanging="144"/>
      </w:pPr>
      <w:rPr>
        <w:rFonts w:ascii="Cambria" w:hAnsi="Cambria" w:hint="default"/>
      </w:rPr>
    </w:lvl>
  </w:abstractNum>
  <w:abstractNum w:abstractNumId="1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2">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C864A0"/>
    <w:multiLevelType w:val="multilevel"/>
    <w:tmpl w:val="F42A8A2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2FC504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D9D5ECA"/>
    <w:multiLevelType w:val="multilevel"/>
    <w:tmpl w:val="2DB03242"/>
    <w:lvl w:ilvl="0">
      <w:start w:val="1"/>
      <w:numFmt w:val="decimal"/>
      <w:pStyle w:val="ListNumb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19">
    <w:nsid w:val="71866955"/>
    <w:multiLevelType w:val="multilevel"/>
    <w:tmpl w:val="01684A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9"/>
    <w:lvlOverride w:ilvl="0">
      <w:startOverride w:val="1"/>
    </w:lvlOverride>
  </w:num>
  <w:num w:numId="3">
    <w:abstractNumId w:val="9"/>
    <w:lvlOverride w:ilvl="0">
      <w:startOverride w:val="1"/>
    </w:lvlOverride>
  </w:num>
  <w:num w:numId="4">
    <w:abstractNumId w:val="9"/>
    <w:lvlOverride w:ilvl="0">
      <w:startOverride w:val="1"/>
    </w:lvlOverride>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6"/>
  </w:num>
  <w:num w:numId="16">
    <w:abstractNumId w:val="12"/>
  </w:num>
  <w:num w:numId="17">
    <w:abstractNumId w:val="15"/>
  </w:num>
  <w:num w:numId="18">
    <w:abstractNumId w:val="10"/>
  </w:num>
  <w:num w:numId="19">
    <w:abstractNumId w:val="19"/>
  </w:num>
  <w:num w:numId="20">
    <w:abstractNumId w:val="17"/>
  </w:num>
  <w:num w:numId="21">
    <w:abstractNumId w:val="1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25D"/>
    <w:rsid w:val="00004581"/>
    <w:rsid w:val="00016C02"/>
    <w:rsid w:val="000A4F59"/>
    <w:rsid w:val="00141A4C"/>
    <w:rsid w:val="00192427"/>
    <w:rsid w:val="001B29CF"/>
    <w:rsid w:val="0028220F"/>
    <w:rsid w:val="00356C14"/>
    <w:rsid w:val="003D7493"/>
    <w:rsid w:val="00431AFD"/>
    <w:rsid w:val="004F3D6F"/>
    <w:rsid w:val="00504BA2"/>
    <w:rsid w:val="00511C32"/>
    <w:rsid w:val="005D31C6"/>
    <w:rsid w:val="00617B26"/>
    <w:rsid w:val="006270A9"/>
    <w:rsid w:val="00635328"/>
    <w:rsid w:val="00675956"/>
    <w:rsid w:val="00681034"/>
    <w:rsid w:val="006E6A0B"/>
    <w:rsid w:val="007A39DF"/>
    <w:rsid w:val="00816216"/>
    <w:rsid w:val="0083572F"/>
    <w:rsid w:val="008745DB"/>
    <w:rsid w:val="0087734B"/>
    <w:rsid w:val="008D4278"/>
    <w:rsid w:val="00937C39"/>
    <w:rsid w:val="0099325D"/>
    <w:rsid w:val="009D5933"/>
    <w:rsid w:val="00A621B6"/>
    <w:rsid w:val="00A652D5"/>
    <w:rsid w:val="00B0731F"/>
    <w:rsid w:val="00BD5C6E"/>
    <w:rsid w:val="00BD768D"/>
    <w:rsid w:val="00C61F8E"/>
    <w:rsid w:val="00CF4F87"/>
    <w:rsid w:val="00DD48D3"/>
    <w:rsid w:val="00E573D1"/>
    <w:rsid w:val="00E83E4B"/>
    <w:rsid w:val="00E84453"/>
    <w:rsid w:val="00F0586E"/>
    <w:rsid w:val="00F500E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9F41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after="24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29CF"/>
  </w:style>
  <w:style w:type="paragraph" w:styleId="Heading1">
    <w:name w:val="heading 1"/>
    <w:basedOn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61F8E"/>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C61F8E"/>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10"/>
    <w:unhideWhenUsed/>
    <w:qFormat/>
    <w:rsid w:val="0087734B"/>
    <w:pPr>
      <w:numPr>
        <w:numId w:val="21"/>
      </w:numPr>
      <w:spacing w:line="288" w:lineRule="auto"/>
      <w:contextualSpacing/>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81034"/>
    <w:pPr>
      <w:spacing w:after="0"/>
      <w:jc w:val="right"/>
    </w:pPr>
    <w:rPr>
      <w:color w:val="2A7B88" w:themeColor="accent1" w:themeShade="BF"/>
    </w:rPr>
  </w:style>
  <w:style w:type="character" w:customStyle="1" w:styleId="FooterChar">
    <w:name w:val="Footer Char"/>
    <w:basedOn w:val="DefaultParagraphFont"/>
    <w:link w:val="Footer"/>
    <w:uiPriority w:val="99"/>
    <w:rsid w:val="00681034"/>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pPr>
      <w:contextualSpacing w:val="0"/>
      <w:outlineLvl w:val="9"/>
    </w:pPr>
  </w:style>
  <w:style w:type="character" w:styleId="IntenseEmphasis">
    <w:name w:val="Intense Emphasis"/>
    <w:basedOn w:val="DefaultParagraphFont"/>
    <w:uiPriority w:val="21"/>
    <w:semiHidden/>
    <w:unhideWhenUsed/>
    <w:qFormat/>
    <w:rPr>
      <w:i/>
      <w:iCs/>
      <w:color w:val="2A7B88" w:themeColor="accent1" w:themeShade="BF"/>
    </w:rPr>
  </w:style>
  <w:style w:type="character" w:styleId="IntenseReference">
    <w:name w:val="Intense Reference"/>
    <w:basedOn w:val="DefaultParagraphFont"/>
    <w:uiPriority w:val="32"/>
    <w:semiHidden/>
    <w:unhideWhenUsed/>
    <w:qFormat/>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Pr>
      <w:i/>
      <w:iCs/>
      <w:color w:val="2A7B88" w:themeColor="accent1" w:themeShade="BF"/>
    </w:rPr>
  </w:style>
  <w:style w:type="paragraph" w:styleId="ListNumber">
    <w:name w:val="List Number"/>
    <w:basedOn w:val="Normal"/>
    <w:uiPriority w:val="11"/>
    <w:qFormat/>
    <w:rsid w:val="0087734B"/>
    <w:pPr>
      <w:numPr>
        <w:numId w:val="23"/>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unhideWhenUsed/>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llyson.jackson@purchase.edu" TargetMode="External"/><Relationship Id="rId9" Type="http://schemas.openxmlformats.org/officeDocument/2006/relationships/hyperlink" Target="mailto:Ryan.taylor@purchase.edu" TargetMode="External"/><Relationship Id="rId10" Type="http://schemas.openxmlformats.org/officeDocument/2006/relationships/hyperlink" Target="mailto:Shaina.dymond@purchase.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eorgiehumphries/Library/Containers/com.microsoft.Word/Data/Library/Caches/1033/TM02918880/Resume%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5EC1669E65AE44A3C12EB8852CF6A7"/>
        <w:category>
          <w:name w:val="General"/>
          <w:gallery w:val="placeholder"/>
        </w:category>
        <w:types>
          <w:type w:val="bbPlcHdr"/>
        </w:types>
        <w:behaviors>
          <w:behavior w:val="content"/>
        </w:behaviors>
        <w:guid w:val="{78656FEA-B31E-6D4C-A937-DCD6D892B39D}"/>
      </w:docPartPr>
      <w:docPartBody>
        <w:p w:rsidR="00855317" w:rsidRDefault="00C87A4B">
          <w:pPr>
            <w:pStyle w:val="BF5EC1669E65AE44A3C12EB8852CF6A7"/>
          </w:pPr>
          <w:r>
            <w:t>Objective</w:t>
          </w:r>
        </w:p>
      </w:docPartBody>
    </w:docPart>
    <w:docPart>
      <w:docPartPr>
        <w:name w:val="19880139274D6F4A869325AC0E7646A8"/>
        <w:category>
          <w:name w:val="General"/>
          <w:gallery w:val="placeholder"/>
        </w:category>
        <w:types>
          <w:type w:val="bbPlcHdr"/>
        </w:types>
        <w:behaviors>
          <w:behavior w:val="content"/>
        </w:behaviors>
        <w:guid w:val="{112F688C-F26E-774E-96CB-51053A928E79}"/>
      </w:docPartPr>
      <w:docPartBody>
        <w:p w:rsidR="00855317" w:rsidRDefault="00C87A4B">
          <w:pPr>
            <w:pStyle w:val="19880139274D6F4A869325AC0E7646A8"/>
          </w:pPr>
          <w:r>
            <w:t>Education</w:t>
          </w:r>
        </w:p>
      </w:docPartBody>
    </w:docPart>
    <w:docPart>
      <w:docPartPr>
        <w:name w:val="768C6F67406D3F41813AE07E856EBD55"/>
        <w:category>
          <w:name w:val="General"/>
          <w:gallery w:val="placeholder"/>
        </w:category>
        <w:types>
          <w:type w:val="bbPlcHdr"/>
        </w:types>
        <w:behaviors>
          <w:behavior w:val="content"/>
        </w:behaviors>
        <w:guid w:val="{2684CEF6-5894-D443-BFBB-F447938917DD}"/>
      </w:docPartPr>
      <w:docPartBody>
        <w:p w:rsidR="00855317" w:rsidRDefault="00C87A4B">
          <w:pPr>
            <w:pStyle w:val="768C6F67406D3F41813AE07E856EBD55"/>
          </w:pPr>
          <w:r>
            <w:t>Skills &amp; Abilities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明朝B">
    <w:panose1 w:val="00000000000000000000"/>
    <w:charset w:val="00"/>
    <w:family w:val="roman"/>
    <w:notTrueType/>
    <w:pitch w:val="default"/>
  </w:font>
  <w:font w:name="Segoe U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A4B"/>
    <w:rsid w:val="003D26FC"/>
    <w:rsid w:val="0064245F"/>
    <w:rsid w:val="00855317"/>
    <w:rsid w:val="00B3098F"/>
    <w:rsid w:val="00C87A4B"/>
    <w:rsid w:val="00E342F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2885DDE1B65A49A36732BA08CF008C">
    <w:name w:val="502885DDE1B65A49A36732BA08CF008C"/>
  </w:style>
  <w:style w:type="paragraph" w:customStyle="1" w:styleId="13BE507BE7A2F04FB4AFE178CE9341AD">
    <w:name w:val="13BE507BE7A2F04FB4AFE178CE9341AD"/>
  </w:style>
  <w:style w:type="paragraph" w:customStyle="1" w:styleId="365E2394A0E1844CB72D22AC5FF76946">
    <w:name w:val="365E2394A0E1844CB72D22AC5FF76946"/>
  </w:style>
  <w:style w:type="paragraph" w:customStyle="1" w:styleId="61B7D176B240F9448F5CBC27B6C90E6F">
    <w:name w:val="61B7D176B240F9448F5CBC27B6C90E6F"/>
  </w:style>
  <w:style w:type="paragraph" w:customStyle="1" w:styleId="BF5EC1669E65AE44A3C12EB8852CF6A7">
    <w:name w:val="BF5EC1669E65AE44A3C12EB8852CF6A7"/>
  </w:style>
  <w:style w:type="paragraph" w:customStyle="1" w:styleId="F8DA7F5BDA1F0B48A00A85748DFD316A">
    <w:name w:val="F8DA7F5BDA1F0B48A00A85748DFD316A"/>
  </w:style>
  <w:style w:type="paragraph" w:customStyle="1" w:styleId="19880139274D6F4A869325AC0E7646A8">
    <w:name w:val="19880139274D6F4A869325AC0E7646A8"/>
  </w:style>
  <w:style w:type="paragraph" w:customStyle="1" w:styleId="C1FF1A15B403024B974C6DC1DECEC5DD">
    <w:name w:val="C1FF1A15B403024B974C6DC1DECEC5DD"/>
  </w:style>
  <w:style w:type="paragraph" w:customStyle="1" w:styleId="7538DC23148B014C8186B8F86C4D9613">
    <w:name w:val="7538DC23148B014C8186B8F86C4D9613"/>
  </w:style>
  <w:style w:type="paragraph" w:customStyle="1" w:styleId="59F448FFF89D2D4F89AE51D76271865B">
    <w:name w:val="59F448FFF89D2D4F89AE51D76271865B"/>
  </w:style>
  <w:style w:type="paragraph" w:customStyle="1" w:styleId="4ECC828BFADD7947B5E42609BDFD00D7">
    <w:name w:val="4ECC828BFADD7947B5E42609BDFD00D7"/>
  </w:style>
  <w:style w:type="paragraph" w:customStyle="1" w:styleId="406A6A367C31C04FB5CD4E5CB100C00F">
    <w:name w:val="406A6A367C31C04FB5CD4E5CB100C00F"/>
  </w:style>
  <w:style w:type="paragraph" w:customStyle="1" w:styleId="77E20BE32B79C7488E9A129F87A8C552">
    <w:name w:val="77E20BE32B79C7488E9A129F87A8C552"/>
  </w:style>
  <w:style w:type="paragraph" w:customStyle="1" w:styleId="ED0D5758311A474EB71B8A270E9D5668">
    <w:name w:val="ED0D5758311A474EB71B8A270E9D5668"/>
  </w:style>
  <w:style w:type="paragraph" w:customStyle="1" w:styleId="07E6D93BD7FD2F4A816C21094A5D71F5">
    <w:name w:val="07E6D93BD7FD2F4A816C21094A5D71F5"/>
  </w:style>
  <w:style w:type="paragraph" w:customStyle="1" w:styleId="768C6F67406D3F41813AE07E856EBD55">
    <w:name w:val="768C6F67406D3F41813AE07E856EBD55"/>
  </w:style>
  <w:style w:type="paragraph" w:customStyle="1" w:styleId="8411EA42D996F443AC739EDE8CA92610">
    <w:name w:val="8411EA42D996F443AC739EDE8CA92610"/>
  </w:style>
  <w:style w:type="paragraph" w:customStyle="1" w:styleId="9DDAB80613B7ED4685518BAA743E7A18">
    <w:name w:val="9DDAB80613B7ED4685518BAA743E7A18"/>
  </w:style>
  <w:style w:type="paragraph" w:customStyle="1" w:styleId="2D0673280872964B8C4052DDF0987BDB">
    <w:name w:val="2D0673280872964B8C4052DDF0987BDB"/>
  </w:style>
  <w:style w:type="paragraph" w:customStyle="1" w:styleId="B85F32E1DCF94344BD183F0F419A351F">
    <w:name w:val="B85F32E1DCF94344BD183F0F419A351F"/>
  </w:style>
  <w:style w:type="paragraph" w:customStyle="1" w:styleId="50D8D3BE68645C459BCCA4F1C0D9892A">
    <w:name w:val="50D8D3BE68645C459BCCA4F1C0D9892A"/>
  </w:style>
  <w:style w:type="paragraph" w:customStyle="1" w:styleId="6BDE49C0B0B26A46921F978D1D841CA7">
    <w:name w:val="6BDE49C0B0B26A46921F978D1D841CA7"/>
  </w:style>
  <w:style w:type="paragraph" w:customStyle="1" w:styleId="CD37FC80A924154EB7A20005102057E1">
    <w:name w:val="CD37FC80A924154EB7A20005102057E1"/>
  </w:style>
  <w:style w:type="paragraph" w:customStyle="1" w:styleId="89298BADDFABD040B59E08F128976837">
    <w:name w:val="89298BADDFABD040B59E08F128976837"/>
  </w:style>
  <w:style w:type="paragraph" w:customStyle="1" w:styleId="DFC9874169776F47B56277280F459A41">
    <w:name w:val="DFC9874169776F47B56277280F459A41"/>
  </w:style>
  <w:style w:type="paragraph" w:customStyle="1" w:styleId="091BBD4CF1ED614491FAD93FD8EA559E">
    <w:name w:val="091BBD4CF1ED614491FAD93FD8EA559E"/>
  </w:style>
  <w:style w:type="paragraph" w:customStyle="1" w:styleId="0659BE200F719A42A761FCF2E9440056">
    <w:name w:val="0659BE200F719A42A761FCF2E9440056"/>
  </w:style>
  <w:style w:type="paragraph" w:customStyle="1" w:styleId="AC73B1DC6DC40B4A854AB4D596F5E3FE">
    <w:name w:val="AC73B1DC6DC40B4A854AB4D596F5E3FE"/>
  </w:style>
  <w:style w:type="paragraph" w:customStyle="1" w:styleId="94E220FD96E33D46948AF18F0636DACF">
    <w:name w:val="94E220FD96E33D46948AF18F0636DACF"/>
  </w:style>
  <w:style w:type="paragraph" w:customStyle="1" w:styleId="FB05B15E819A7A4E812821CADF1D005E">
    <w:name w:val="FB05B15E819A7A4E812821CADF1D005E"/>
  </w:style>
  <w:style w:type="paragraph" w:customStyle="1" w:styleId="4B9F83453E626746ADEC26E824D03F37">
    <w:name w:val="4B9F83453E626746ADEC26E824D03F37"/>
  </w:style>
  <w:style w:type="paragraph" w:customStyle="1" w:styleId="2F385A69DC2724438E0256E9F3B4A478">
    <w:name w:val="2F385A69DC2724438E0256E9F3B4A478"/>
  </w:style>
  <w:style w:type="paragraph" w:customStyle="1" w:styleId="EE8AF5432CBBE74BBB097AB0AA850D48">
    <w:name w:val="EE8AF5432CBBE74BBB097AB0AA850D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6DAC2-549F-BC42-BBD0-31D9EF5BE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(color).dotx</Template>
  <TotalTime>72</TotalTime>
  <Pages>3</Pages>
  <Words>428</Words>
  <Characters>2443</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georgiahumphries98@gmail.com</dc:creator>
  <cp:keywords/>
  <cp:lastModifiedBy>georgiahumphries98@gmail.com</cp:lastModifiedBy>
  <cp:revision>7</cp:revision>
  <dcterms:created xsi:type="dcterms:W3CDTF">2018-10-09T19:15:00Z</dcterms:created>
  <dcterms:modified xsi:type="dcterms:W3CDTF">2019-02-06T18:44:00Z</dcterms:modified>
  <cp:version/>
</cp:coreProperties>
</file>