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E5" w:rsidRPr="001163FC" w:rsidRDefault="006659F4">
      <w:pPr>
        <w:pStyle w:val="Name"/>
        <w:rPr>
          <w:sz w:val="32"/>
        </w:rPr>
      </w:pPr>
      <w:r w:rsidRPr="001163FC">
        <w:rPr>
          <w:sz w:val="32"/>
        </w:rPr>
        <w:t>Emily</w:t>
      </w:r>
    </w:p>
    <w:p w:rsidR="006659F4" w:rsidRPr="001163FC" w:rsidRDefault="006659F4">
      <w:pPr>
        <w:pStyle w:val="Name"/>
        <w:rPr>
          <w:sz w:val="32"/>
        </w:rPr>
      </w:pPr>
      <w:r w:rsidRPr="001163FC">
        <w:rPr>
          <w:sz w:val="32"/>
        </w:rPr>
        <w:t>fontaine</w:t>
      </w:r>
    </w:p>
    <w:p w:rsidR="003269E5" w:rsidRPr="001163FC" w:rsidRDefault="006659F4" w:rsidP="001163FC">
      <w:pPr>
        <w:pStyle w:val="ContactInfo"/>
        <w:spacing w:line="240" w:lineRule="auto"/>
        <w:rPr>
          <w:sz w:val="20"/>
        </w:rPr>
      </w:pPr>
      <w:r w:rsidRPr="001163FC">
        <w:rPr>
          <w:sz w:val="20"/>
        </w:rPr>
        <w:t>2548 Pleasant Avenue | 513-341-1139 | fontaiee@miamioh.edu</w:t>
      </w:r>
    </w:p>
    <w:p w:rsidR="003269E5" w:rsidRPr="001163FC" w:rsidRDefault="00704FAA">
      <w:pPr>
        <w:pStyle w:val="Heading1"/>
        <w:rPr>
          <w:sz w:val="24"/>
        </w:rPr>
      </w:pPr>
      <w:sdt>
        <w:sdtPr>
          <w:rPr>
            <w:sz w:val="24"/>
          </w:rPr>
          <w:id w:val="-819804518"/>
          <w:placeholder>
            <w:docPart w:val="D9CAEE5B99154745B56AA7AA8E57D6A2"/>
          </w:placeholder>
          <w:temporary/>
          <w:showingPlcHdr/>
          <w15:appearance w15:val="hidden"/>
        </w:sdtPr>
        <w:sdtEndPr/>
        <w:sdtContent>
          <w:r w:rsidR="0099500A" w:rsidRPr="001163FC">
            <w:rPr>
              <w:sz w:val="24"/>
            </w:rPr>
            <w:t>Skills Summary</w:t>
          </w:r>
        </w:sdtContent>
      </w:sdt>
    </w:p>
    <w:p w:rsidR="00F1130C" w:rsidRPr="001163FC" w:rsidRDefault="00410B17" w:rsidP="00F1130C">
      <w:pPr>
        <w:pStyle w:val="ListParagraph"/>
        <w:numPr>
          <w:ilvl w:val="0"/>
          <w:numId w:val="11"/>
        </w:numPr>
        <w:spacing w:after="180"/>
        <w:rPr>
          <w:sz w:val="20"/>
        </w:rPr>
      </w:pPr>
      <w:r>
        <w:rPr>
          <w:sz w:val="20"/>
        </w:rPr>
        <w:t>Good communication</w:t>
      </w:r>
      <w:r w:rsidR="00F1130C" w:rsidRPr="001163FC">
        <w:rPr>
          <w:sz w:val="20"/>
        </w:rPr>
        <w:t xml:space="preserve"> skills </w:t>
      </w:r>
    </w:p>
    <w:p w:rsidR="00F1130C" w:rsidRPr="001163FC" w:rsidRDefault="00F1130C" w:rsidP="00F1130C">
      <w:pPr>
        <w:pStyle w:val="ListParagraph"/>
        <w:numPr>
          <w:ilvl w:val="0"/>
          <w:numId w:val="11"/>
        </w:numPr>
        <w:spacing w:after="180"/>
        <w:rPr>
          <w:sz w:val="20"/>
        </w:rPr>
      </w:pPr>
      <w:r w:rsidRPr="001163FC">
        <w:rPr>
          <w:sz w:val="20"/>
        </w:rPr>
        <w:t>Effective leadership and time management</w:t>
      </w:r>
    </w:p>
    <w:p w:rsidR="003269E5" w:rsidRPr="001163FC" w:rsidRDefault="005B7F9F" w:rsidP="00F1130C">
      <w:pPr>
        <w:pStyle w:val="ListParagraph"/>
        <w:numPr>
          <w:ilvl w:val="0"/>
          <w:numId w:val="11"/>
        </w:numPr>
        <w:spacing w:after="180"/>
        <w:rPr>
          <w:sz w:val="20"/>
        </w:rPr>
      </w:pPr>
      <w:r>
        <w:rPr>
          <w:sz w:val="20"/>
        </w:rPr>
        <w:t>Active and reliable team member</w:t>
      </w:r>
    </w:p>
    <w:p w:rsidR="001163FC" w:rsidRPr="001163FC" w:rsidRDefault="001163FC" w:rsidP="00F1130C">
      <w:pPr>
        <w:pStyle w:val="ListParagraph"/>
        <w:numPr>
          <w:ilvl w:val="0"/>
          <w:numId w:val="11"/>
        </w:numPr>
        <w:spacing w:after="180"/>
        <w:rPr>
          <w:sz w:val="20"/>
        </w:rPr>
      </w:pPr>
      <w:r w:rsidRPr="001163FC">
        <w:rPr>
          <w:sz w:val="20"/>
        </w:rPr>
        <w:t>Multitasking</w:t>
      </w:r>
    </w:p>
    <w:p w:rsidR="001163FC" w:rsidRPr="001163FC" w:rsidRDefault="001163FC" w:rsidP="00F1130C">
      <w:pPr>
        <w:pStyle w:val="ListParagraph"/>
        <w:numPr>
          <w:ilvl w:val="0"/>
          <w:numId w:val="11"/>
        </w:numPr>
        <w:spacing w:after="180"/>
        <w:rPr>
          <w:sz w:val="20"/>
        </w:rPr>
      </w:pPr>
      <w:r w:rsidRPr="001163FC">
        <w:rPr>
          <w:sz w:val="20"/>
        </w:rPr>
        <w:t>Understand and can work well with Microsoft Office</w:t>
      </w:r>
    </w:p>
    <w:p w:rsidR="003269E5" w:rsidRPr="001163FC" w:rsidRDefault="00704FAA">
      <w:pPr>
        <w:pStyle w:val="Heading1"/>
        <w:rPr>
          <w:sz w:val="24"/>
        </w:rPr>
      </w:pPr>
      <w:sdt>
        <w:sdtPr>
          <w:rPr>
            <w:sz w:val="24"/>
          </w:rPr>
          <w:id w:val="-1150367223"/>
          <w:placeholder>
            <w:docPart w:val="AC2D3D3E1792294F9CBE836C3E079F39"/>
          </w:placeholder>
          <w:temporary/>
          <w:showingPlcHdr/>
          <w15:appearance w15:val="hidden"/>
        </w:sdtPr>
        <w:sdtEndPr/>
        <w:sdtContent>
          <w:r w:rsidR="0099500A" w:rsidRPr="001163FC">
            <w:rPr>
              <w:sz w:val="24"/>
            </w:rPr>
            <w:t>Education</w:t>
          </w:r>
        </w:sdtContent>
      </w:sdt>
    </w:p>
    <w:p w:rsidR="001163FC" w:rsidRDefault="001163FC" w:rsidP="00F1130C">
      <w:pPr>
        <w:pStyle w:val="Heading2"/>
        <w:rPr>
          <w:sz w:val="24"/>
        </w:rPr>
      </w:pPr>
      <w:r>
        <w:rPr>
          <w:sz w:val="24"/>
        </w:rPr>
        <w:t>Badin High School | 2010-2014</w:t>
      </w:r>
    </w:p>
    <w:p w:rsidR="003269E5" w:rsidRPr="001163FC" w:rsidRDefault="006659F4" w:rsidP="00F1130C">
      <w:pPr>
        <w:pStyle w:val="Heading2"/>
        <w:rPr>
          <w:sz w:val="24"/>
        </w:rPr>
      </w:pPr>
      <w:r w:rsidRPr="001163FC">
        <w:rPr>
          <w:sz w:val="24"/>
        </w:rPr>
        <w:t>Miami University/Early Childhood Education</w:t>
      </w:r>
      <w:r w:rsidR="001163FC">
        <w:rPr>
          <w:sz w:val="24"/>
        </w:rPr>
        <w:t xml:space="preserve"> |2014-present </w:t>
      </w:r>
    </w:p>
    <w:p w:rsidR="00F1130C" w:rsidRPr="001163FC" w:rsidRDefault="00F1130C" w:rsidP="00F1130C">
      <w:pPr>
        <w:rPr>
          <w:sz w:val="20"/>
        </w:rPr>
      </w:pPr>
      <w:r w:rsidRPr="001163FC">
        <w:rPr>
          <w:sz w:val="20"/>
        </w:rPr>
        <w:t>In progress to receive a Bachelor</w:t>
      </w:r>
      <w:r w:rsidR="005B7F9F">
        <w:rPr>
          <w:sz w:val="20"/>
        </w:rPr>
        <w:t>s</w:t>
      </w:r>
      <w:r w:rsidRPr="001163FC">
        <w:rPr>
          <w:sz w:val="20"/>
        </w:rPr>
        <w:t xml:space="preserve"> of Education </w:t>
      </w:r>
      <w:r w:rsidR="005B7F9F">
        <w:rPr>
          <w:sz w:val="20"/>
        </w:rPr>
        <w:t xml:space="preserve">Degree </w:t>
      </w:r>
      <w:r w:rsidRPr="001163FC">
        <w:rPr>
          <w:sz w:val="20"/>
        </w:rPr>
        <w:t xml:space="preserve">in Early Childhood Education with an expected graduation date of </w:t>
      </w:r>
      <w:r w:rsidR="000C30A6">
        <w:rPr>
          <w:sz w:val="20"/>
        </w:rPr>
        <w:t>fall</w:t>
      </w:r>
      <w:r w:rsidRPr="001163FC">
        <w:rPr>
          <w:sz w:val="20"/>
        </w:rPr>
        <w:t xml:space="preserve"> 2019</w:t>
      </w:r>
    </w:p>
    <w:p w:rsidR="003269E5" w:rsidRPr="001163FC" w:rsidRDefault="00704FAA">
      <w:pPr>
        <w:pStyle w:val="Heading1"/>
        <w:rPr>
          <w:sz w:val="24"/>
        </w:rPr>
      </w:pPr>
      <w:sdt>
        <w:sdtPr>
          <w:rPr>
            <w:sz w:val="24"/>
          </w:rPr>
          <w:id w:val="617349259"/>
          <w:placeholder>
            <w:docPart w:val="EA1F83454EDAA345BFF1D4C72CF1C20D"/>
          </w:placeholder>
          <w:temporary/>
          <w:showingPlcHdr/>
          <w15:appearance w15:val="hidden"/>
        </w:sdtPr>
        <w:sdtEndPr/>
        <w:sdtContent>
          <w:r w:rsidR="0099500A" w:rsidRPr="001163FC">
            <w:rPr>
              <w:sz w:val="24"/>
            </w:rPr>
            <w:t>Experience</w:t>
          </w:r>
        </w:sdtContent>
      </w:sdt>
    </w:p>
    <w:p w:rsidR="003269E5" w:rsidRPr="001163FC" w:rsidRDefault="006659F4">
      <w:pPr>
        <w:pStyle w:val="Heading2"/>
        <w:rPr>
          <w:sz w:val="24"/>
        </w:rPr>
      </w:pPr>
      <w:r w:rsidRPr="001163FC">
        <w:rPr>
          <w:sz w:val="24"/>
        </w:rPr>
        <w:t>Wendy’s</w:t>
      </w:r>
      <w:bookmarkStart w:id="0" w:name="_GoBack"/>
      <w:bookmarkEnd w:id="0"/>
    </w:p>
    <w:p w:rsidR="003269E5" w:rsidRPr="001163FC" w:rsidRDefault="00172C10">
      <w:pPr>
        <w:pStyle w:val="Heading3"/>
        <w:rPr>
          <w:sz w:val="20"/>
        </w:rPr>
      </w:pPr>
      <w:r>
        <w:rPr>
          <w:sz w:val="20"/>
        </w:rPr>
        <w:t xml:space="preserve">Assistant </w:t>
      </w:r>
      <w:r w:rsidR="006659F4" w:rsidRPr="001163FC">
        <w:rPr>
          <w:sz w:val="20"/>
        </w:rPr>
        <w:t xml:space="preserve">Manager/ </w:t>
      </w:r>
      <w:r w:rsidR="005B7F9F">
        <w:rPr>
          <w:sz w:val="20"/>
        </w:rPr>
        <w:t>April 2017-</w:t>
      </w:r>
      <w:r>
        <w:rPr>
          <w:sz w:val="20"/>
        </w:rPr>
        <w:t>Present</w:t>
      </w:r>
    </w:p>
    <w:p w:rsidR="003269E5" w:rsidRPr="001163FC" w:rsidRDefault="005B7F9F">
      <w:pPr>
        <w:rPr>
          <w:sz w:val="20"/>
        </w:rPr>
      </w:pPr>
      <w:r>
        <w:rPr>
          <w:sz w:val="20"/>
        </w:rPr>
        <w:t>Cash</w:t>
      </w:r>
      <w:r w:rsidR="00297C48">
        <w:rPr>
          <w:sz w:val="20"/>
        </w:rPr>
        <w:t xml:space="preserve"> handling, managing 10-15 people during a shift</w:t>
      </w:r>
      <w:r w:rsidR="006659F4" w:rsidRPr="001163FC">
        <w:rPr>
          <w:sz w:val="20"/>
        </w:rPr>
        <w:t xml:space="preserve">, </w:t>
      </w:r>
      <w:r w:rsidR="00297C48">
        <w:rPr>
          <w:sz w:val="20"/>
        </w:rPr>
        <w:t>filling in positions as needed, operating and assigning kitchen duties</w:t>
      </w:r>
      <w:r w:rsidR="00172C10">
        <w:rPr>
          <w:sz w:val="20"/>
        </w:rPr>
        <w:t xml:space="preserve">, safety </w:t>
      </w:r>
      <w:r w:rsidR="00445B27">
        <w:rPr>
          <w:sz w:val="20"/>
        </w:rPr>
        <w:t xml:space="preserve">marshal </w:t>
      </w:r>
    </w:p>
    <w:p w:rsidR="006659F4" w:rsidRDefault="005B7F9F">
      <w:pPr>
        <w:rPr>
          <w:i/>
          <w:sz w:val="20"/>
        </w:rPr>
      </w:pPr>
      <w:r>
        <w:rPr>
          <w:i/>
          <w:sz w:val="20"/>
        </w:rPr>
        <w:t>Crew Member/ December 2011-April 2017</w:t>
      </w:r>
    </w:p>
    <w:p w:rsidR="005B7F9F" w:rsidRPr="005B7F9F" w:rsidRDefault="005B7F9F">
      <w:pPr>
        <w:rPr>
          <w:sz w:val="20"/>
        </w:rPr>
      </w:pPr>
      <w:r>
        <w:rPr>
          <w:sz w:val="20"/>
        </w:rPr>
        <w:t>Register operations, taking customers’ orders and relaying them to the kitchen, prepared sandwiches, wraps, and fries</w:t>
      </w:r>
      <w:r w:rsidR="00297C48">
        <w:rPr>
          <w:sz w:val="20"/>
        </w:rPr>
        <w:t xml:space="preserve"> and waiting</w:t>
      </w:r>
      <w:r>
        <w:rPr>
          <w:sz w:val="20"/>
        </w:rPr>
        <w:t xml:space="preserve"> on customers in dining room </w:t>
      </w:r>
    </w:p>
    <w:p w:rsidR="006659F4" w:rsidRPr="001163FC" w:rsidRDefault="006659F4" w:rsidP="006659F4">
      <w:pPr>
        <w:pStyle w:val="Heading2"/>
        <w:rPr>
          <w:sz w:val="24"/>
        </w:rPr>
      </w:pPr>
      <w:r w:rsidRPr="001163FC">
        <w:rPr>
          <w:sz w:val="24"/>
        </w:rPr>
        <w:t>Kelly’s Bakery</w:t>
      </w:r>
    </w:p>
    <w:p w:rsidR="006659F4" w:rsidRPr="001163FC" w:rsidRDefault="006659F4" w:rsidP="006659F4">
      <w:pPr>
        <w:rPr>
          <w:i/>
          <w:sz w:val="20"/>
        </w:rPr>
      </w:pPr>
      <w:r w:rsidRPr="001163FC">
        <w:rPr>
          <w:i/>
          <w:sz w:val="20"/>
        </w:rPr>
        <w:t>Baker/ May 2015-</w:t>
      </w:r>
      <w:r w:rsidR="00D22517">
        <w:rPr>
          <w:i/>
          <w:sz w:val="20"/>
        </w:rPr>
        <w:t>August 2018</w:t>
      </w:r>
    </w:p>
    <w:p w:rsidR="006659F4" w:rsidRPr="001163FC" w:rsidRDefault="00297C48">
      <w:pPr>
        <w:rPr>
          <w:sz w:val="20"/>
        </w:rPr>
      </w:pPr>
      <w:bookmarkStart w:id="1" w:name="OLE_LINK1"/>
      <w:bookmarkStart w:id="2" w:name="OLE_LINK2"/>
      <w:r>
        <w:rPr>
          <w:sz w:val="20"/>
        </w:rPr>
        <w:t>Cash handling, assisting customers, taking over the phone orders</w:t>
      </w:r>
      <w:bookmarkEnd w:id="1"/>
      <w:bookmarkEnd w:id="2"/>
      <w:r>
        <w:rPr>
          <w:sz w:val="20"/>
        </w:rPr>
        <w:t>, preparing and making donuts and pastries, boxing orders and organizing and cleaning product and equipment</w:t>
      </w:r>
      <w:r w:rsidR="00FA33B7" w:rsidRPr="001163FC">
        <w:rPr>
          <w:sz w:val="20"/>
        </w:rPr>
        <w:t xml:space="preserve"> </w:t>
      </w:r>
    </w:p>
    <w:p w:rsidR="003269E5" w:rsidRPr="001163FC" w:rsidRDefault="00F1130C" w:rsidP="006659F4">
      <w:pPr>
        <w:pStyle w:val="Heading1"/>
        <w:rPr>
          <w:sz w:val="24"/>
        </w:rPr>
      </w:pPr>
      <w:r w:rsidRPr="001163FC">
        <w:rPr>
          <w:sz w:val="24"/>
        </w:rPr>
        <w:t>Student Field Work Experience</w:t>
      </w:r>
    </w:p>
    <w:p w:rsidR="006659F4" w:rsidRPr="001163FC" w:rsidRDefault="006659F4">
      <w:pPr>
        <w:rPr>
          <w:i/>
          <w:sz w:val="20"/>
        </w:rPr>
      </w:pPr>
      <w:r w:rsidRPr="001163FC">
        <w:rPr>
          <w:i/>
          <w:sz w:val="20"/>
        </w:rPr>
        <w:t>Spring Semester 2016</w:t>
      </w:r>
    </w:p>
    <w:p w:rsidR="006659F4" w:rsidRDefault="006659F4" w:rsidP="00297C48">
      <w:pPr>
        <w:ind w:firstLine="720"/>
        <w:rPr>
          <w:sz w:val="20"/>
        </w:rPr>
      </w:pPr>
      <w:r w:rsidRPr="001163FC">
        <w:rPr>
          <w:sz w:val="20"/>
        </w:rPr>
        <w:t xml:space="preserve">Linden Elementary; Hamilton, Ohio </w:t>
      </w:r>
    </w:p>
    <w:p w:rsidR="00172C10" w:rsidRDefault="00172C10" w:rsidP="00172C10">
      <w:pPr>
        <w:rPr>
          <w:i/>
          <w:sz w:val="20"/>
        </w:rPr>
      </w:pPr>
      <w:r>
        <w:rPr>
          <w:i/>
          <w:sz w:val="20"/>
        </w:rPr>
        <w:t>Spring Semester 2017</w:t>
      </w:r>
    </w:p>
    <w:p w:rsidR="00172C10" w:rsidRDefault="00172C10" w:rsidP="00172C10">
      <w:pPr>
        <w:rPr>
          <w:sz w:val="20"/>
        </w:rPr>
      </w:pPr>
      <w:r>
        <w:rPr>
          <w:i/>
          <w:sz w:val="20"/>
        </w:rPr>
        <w:tab/>
      </w:r>
      <w:r>
        <w:rPr>
          <w:sz w:val="20"/>
        </w:rPr>
        <w:t>Fairfield Child Development Center; Fairfield, Ohio</w:t>
      </w:r>
    </w:p>
    <w:p w:rsidR="00172C10" w:rsidRDefault="00172C10" w:rsidP="00172C10">
      <w:pPr>
        <w:rPr>
          <w:i/>
          <w:sz w:val="20"/>
        </w:rPr>
      </w:pPr>
      <w:r>
        <w:rPr>
          <w:i/>
          <w:sz w:val="20"/>
        </w:rPr>
        <w:lastRenderedPageBreak/>
        <w:t>Fall Semester 2018</w:t>
      </w:r>
    </w:p>
    <w:p w:rsidR="00172C10" w:rsidRPr="00172C10" w:rsidRDefault="00172C10" w:rsidP="00172C10">
      <w:pPr>
        <w:rPr>
          <w:sz w:val="20"/>
        </w:rPr>
      </w:pPr>
      <w:r>
        <w:rPr>
          <w:i/>
          <w:sz w:val="20"/>
        </w:rPr>
        <w:tab/>
      </w:r>
      <w:r>
        <w:rPr>
          <w:sz w:val="20"/>
        </w:rPr>
        <w:t>Ridgeway Elementary; Hamilton, Ohio</w:t>
      </w:r>
    </w:p>
    <w:p w:rsidR="006659F4" w:rsidRPr="001163FC" w:rsidRDefault="006659F4">
      <w:pPr>
        <w:rPr>
          <w:b/>
          <w:sz w:val="24"/>
          <w:szCs w:val="26"/>
        </w:rPr>
      </w:pPr>
      <w:r w:rsidRPr="001163FC">
        <w:rPr>
          <w:b/>
          <w:sz w:val="24"/>
          <w:szCs w:val="26"/>
        </w:rPr>
        <w:t>References</w:t>
      </w:r>
    </w:p>
    <w:p w:rsidR="006659F4" w:rsidRPr="001163FC" w:rsidRDefault="006659F4">
      <w:pPr>
        <w:rPr>
          <w:sz w:val="20"/>
        </w:rPr>
      </w:pPr>
      <w:r w:rsidRPr="001163FC">
        <w:rPr>
          <w:sz w:val="20"/>
        </w:rPr>
        <w:t>Available upon request</w:t>
      </w:r>
    </w:p>
    <w:sectPr w:rsidR="006659F4" w:rsidRPr="001163FC" w:rsidSect="001163FC">
      <w:headerReference w:type="default" r:id="rId7"/>
      <w:footerReference w:type="default" r:id="rId8"/>
      <w:headerReference w:type="first" r:id="rId9"/>
      <w:pgSz w:w="12240" w:h="15840"/>
      <w:pgMar w:top="1035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FAA" w:rsidRDefault="00704FAA">
      <w:pPr>
        <w:spacing w:after="0" w:line="240" w:lineRule="auto"/>
      </w:pPr>
      <w:r>
        <w:separator/>
      </w:r>
    </w:p>
  </w:endnote>
  <w:endnote w:type="continuationSeparator" w:id="0">
    <w:p w:rsidR="00704FAA" w:rsidRDefault="0070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69E5" w:rsidRDefault="009950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FAA" w:rsidRDefault="00704FAA">
      <w:pPr>
        <w:spacing w:after="0" w:line="240" w:lineRule="auto"/>
      </w:pPr>
      <w:r>
        <w:separator/>
      </w:r>
    </w:p>
  </w:footnote>
  <w:footnote w:type="continuationSeparator" w:id="0">
    <w:p w:rsidR="00704FAA" w:rsidRDefault="0070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9E5" w:rsidRDefault="0099500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29FB890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9E5" w:rsidRDefault="0099500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A856A72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DF5DB9"/>
    <w:multiLevelType w:val="hybridMultilevel"/>
    <w:tmpl w:val="A10A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F4"/>
    <w:rsid w:val="000C30A6"/>
    <w:rsid w:val="000D7C6D"/>
    <w:rsid w:val="001163FC"/>
    <w:rsid w:val="0013058E"/>
    <w:rsid w:val="00172C10"/>
    <w:rsid w:val="00297C48"/>
    <w:rsid w:val="003269E5"/>
    <w:rsid w:val="00410B17"/>
    <w:rsid w:val="00445B27"/>
    <w:rsid w:val="005B7F9F"/>
    <w:rsid w:val="006659F4"/>
    <w:rsid w:val="00704FAA"/>
    <w:rsid w:val="0099500A"/>
    <w:rsid w:val="00D22517"/>
    <w:rsid w:val="00DA48B3"/>
    <w:rsid w:val="00E32775"/>
    <w:rsid w:val="00F1130C"/>
    <w:rsid w:val="00FA33B7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A805C"/>
  <w15:chartTrackingRefBased/>
  <w15:docId w15:val="{2336AAED-BF48-064F-8856-7A6396D1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1163FC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3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yfontaine/Library/Containers/com.microsoft.Word/Data/Library/Application%20Support/Microsoft/Office/16.0/DTS/en-US%7b60CD020F-0357-F74C-940F-9D5BD4076125%7d/%7b0E2D3275-053E-9343-BA2E-F43E1046E813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CAEE5B99154745B56AA7AA8E57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8BE41-0842-C647-978A-34E4D72F2632}"/>
      </w:docPartPr>
      <w:docPartBody>
        <w:p w:rsidR="008B7893" w:rsidRDefault="00F33FF2">
          <w:pPr>
            <w:pStyle w:val="D9CAEE5B99154745B56AA7AA8E57D6A2"/>
          </w:pPr>
          <w:r>
            <w:t>Skills Summary</w:t>
          </w:r>
        </w:p>
      </w:docPartBody>
    </w:docPart>
    <w:docPart>
      <w:docPartPr>
        <w:name w:val="AC2D3D3E1792294F9CBE836C3E079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6E73-68EB-7A46-B3C4-6D4266D85D22}"/>
      </w:docPartPr>
      <w:docPartBody>
        <w:p w:rsidR="008B7893" w:rsidRDefault="00F33FF2">
          <w:pPr>
            <w:pStyle w:val="AC2D3D3E1792294F9CBE836C3E079F39"/>
          </w:pPr>
          <w:r>
            <w:t>Education</w:t>
          </w:r>
        </w:p>
      </w:docPartBody>
    </w:docPart>
    <w:docPart>
      <w:docPartPr>
        <w:name w:val="EA1F83454EDAA345BFF1D4C72CF1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DBEB6-EB8F-A540-882A-F8EC1AFE93F1}"/>
      </w:docPartPr>
      <w:docPartBody>
        <w:p w:rsidR="008B7893" w:rsidRDefault="00F33FF2">
          <w:pPr>
            <w:pStyle w:val="EA1F83454EDAA345BFF1D4C72CF1C20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A8"/>
    <w:rsid w:val="000C53A8"/>
    <w:rsid w:val="002B4F47"/>
    <w:rsid w:val="008B7893"/>
    <w:rsid w:val="00B338E4"/>
    <w:rsid w:val="00D74068"/>
    <w:rsid w:val="00F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A6AAEB04CF8E49BD78B5C5555698A2">
    <w:name w:val="ADA6AAEB04CF8E49BD78B5C5555698A2"/>
  </w:style>
  <w:style w:type="paragraph" w:customStyle="1" w:styleId="6DD491029FC57549BA111A92352A6A83">
    <w:name w:val="6DD491029FC57549BA111A92352A6A83"/>
  </w:style>
  <w:style w:type="paragraph" w:customStyle="1" w:styleId="D9CAEE5B99154745B56AA7AA8E57D6A2">
    <w:name w:val="D9CAEE5B99154745B56AA7AA8E57D6A2"/>
  </w:style>
  <w:style w:type="paragraph" w:customStyle="1" w:styleId="198194CFBA78CB4C8CE39DA7314EA457">
    <w:name w:val="198194CFBA78CB4C8CE39DA7314EA457"/>
  </w:style>
  <w:style w:type="paragraph" w:customStyle="1" w:styleId="AC2D3D3E1792294F9CBE836C3E079F39">
    <w:name w:val="AC2D3D3E1792294F9CBE836C3E079F39"/>
  </w:style>
  <w:style w:type="paragraph" w:customStyle="1" w:styleId="4A01A6C723CD9B488A69B82A3FECA030">
    <w:name w:val="4A01A6C723CD9B488A69B82A3FECA030"/>
  </w:style>
  <w:style w:type="paragraph" w:customStyle="1" w:styleId="7C7A51C5CE59D649A75F0665964E69D3">
    <w:name w:val="7C7A51C5CE59D649A75F0665964E69D3"/>
  </w:style>
  <w:style w:type="paragraph" w:customStyle="1" w:styleId="EA1F83454EDAA345BFF1D4C72CF1C20D">
    <w:name w:val="EA1F83454EDAA345BFF1D4C72CF1C20D"/>
  </w:style>
  <w:style w:type="paragraph" w:customStyle="1" w:styleId="797F84D10CCFB442A65B9AFF646B6C63">
    <w:name w:val="797F84D10CCFB442A65B9AFF646B6C63"/>
  </w:style>
  <w:style w:type="paragraph" w:customStyle="1" w:styleId="ABDF6C5C041F2248B1714A7D02986B0C">
    <w:name w:val="ABDF6C5C041F2248B1714A7D02986B0C"/>
  </w:style>
  <w:style w:type="paragraph" w:customStyle="1" w:styleId="B8438A5563736B4CBFADF41CE51AE3DA">
    <w:name w:val="B8438A5563736B4CBFADF41CE51AE3DA"/>
  </w:style>
  <w:style w:type="paragraph" w:customStyle="1" w:styleId="3F672E3939E7464D95F7485ADF56B972">
    <w:name w:val="3F672E3939E7464D95F7485ADF56B972"/>
  </w:style>
  <w:style w:type="paragraph" w:customStyle="1" w:styleId="7DC23D4A353CD543A3EDC9048DE976E3">
    <w:name w:val="7DC23D4A353CD543A3EDC9048DE976E3"/>
  </w:style>
  <w:style w:type="paragraph" w:customStyle="1" w:styleId="FDF5ADD45B88EE4B9B56EDA2347291BC">
    <w:name w:val="FDF5ADD45B88EE4B9B56EDA2347291BC"/>
  </w:style>
  <w:style w:type="paragraph" w:customStyle="1" w:styleId="0703107AE3860F45A1B0466487151963">
    <w:name w:val="0703107AE3860F45A1B0466487151963"/>
    <w:rsid w:val="000C5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{0E2D3275-053E-9343-BA2E-F43E1046E813}tf10002079.dotx</Template>
  <TotalTime>73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Fontaine, Emily Ellen</cp:lastModifiedBy>
  <cp:revision>7</cp:revision>
  <dcterms:created xsi:type="dcterms:W3CDTF">2018-02-02T23:16:00Z</dcterms:created>
  <dcterms:modified xsi:type="dcterms:W3CDTF">2019-01-18T15:55:00Z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