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4990" w:type="pct"/>
        <w:tblCellMar>
          <w:left w:w="0" w:type="dxa"/>
          <w:bottom w:w="115" w:type="dxa"/>
          <w:right w:w="0" w:type="dxa"/>
        </w:tblCellMar>
        <w:tblLook w:val="04A0" w:firstRow="1" w:lastRow="0" w:firstColumn="1" w:lastColumn="0" w:noHBand="0" w:noVBand="1"/>
        <w:tblDescription w:val="Layout table for name, contact info, and objective"/>
      </w:tblPr>
      <w:tblGrid>
        <w:gridCol w:w="10778"/>
      </w:tblGrid>
      <w:tr w:rsidR="00692703" w:rsidRPr="00CF1A49" w14:paraId="41D0B2FD" w14:textId="77777777" w:rsidTr="00E420A7">
        <w:trPr>
          <w:trHeight w:hRule="exact" w:val="1323"/>
        </w:trPr>
        <w:tc>
          <w:tcPr>
            <w:tcW w:w="10778" w:type="dxa"/>
            <w:tcMar>
              <w:top w:w="0" w:type="dxa"/>
              <w:bottom w:w="0" w:type="dxa"/>
            </w:tcMar>
          </w:tcPr>
          <w:p w14:paraId="124E2205" w14:textId="051CB6AB" w:rsidR="00692703" w:rsidRPr="00441B83" w:rsidRDefault="001C051D" w:rsidP="00441B83">
            <w:pPr>
              <w:pStyle w:val="Title"/>
            </w:pPr>
            <w:r w:rsidRPr="00441B83">
              <w:t>Nicole staub</w:t>
            </w:r>
          </w:p>
          <w:p w14:paraId="5FD9C87D" w14:textId="75D31195" w:rsidR="002655BE" w:rsidRDefault="002655BE" w:rsidP="00913946">
            <w:pPr>
              <w:pStyle w:val="ContactInfoEmphasis"/>
              <w:contextualSpacing w:val="0"/>
            </w:pPr>
            <w:r>
              <w:t>NicoleTaylor121@gmail.com</w:t>
            </w:r>
          </w:p>
          <w:p w14:paraId="6457D93C" w14:textId="1E709390" w:rsidR="00692703" w:rsidRDefault="001C051D" w:rsidP="00913946">
            <w:pPr>
              <w:pStyle w:val="ContactInfoEmphasis"/>
              <w:contextualSpacing w:val="0"/>
            </w:pPr>
            <w:r>
              <w:t>NTStaub@email.msmary.edu</w:t>
            </w:r>
          </w:p>
          <w:p w14:paraId="5CA1AF58" w14:textId="00875F18" w:rsidR="002655BE" w:rsidRPr="00CF1A49" w:rsidRDefault="002655BE" w:rsidP="00913946">
            <w:pPr>
              <w:pStyle w:val="ContactInfoEmphasis"/>
              <w:contextualSpacing w:val="0"/>
            </w:pPr>
          </w:p>
        </w:tc>
      </w:tr>
      <w:tr w:rsidR="009571D8" w:rsidRPr="00CF1A49" w14:paraId="113FEE0A" w14:textId="77777777" w:rsidTr="00441B83">
        <w:trPr>
          <w:trHeight w:val="1135"/>
        </w:trPr>
        <w:tc>
          <w:tcPr>
            <w:tcW w:w="10778" w:type="dxa"/>
            <w:tcMar>
              <w:top w:w="432" w:type="dxa"/>
            </w:tcMar>
          </w:tcPr>
          <w:p w14:paraId="1D03C758" w14:textId="77777777" w:rsidR="001C2FE2" w:rsidRDefault="001C2FE2" w:rsidP="001C2FE2">
            <w:pPr>
              <w:autoSpaceDE w:val="0"/>
              <w:autoSpaceDN w:val="0"/>
              <w:adjustRightInd w:val="0"/>
              <w:spacing w:after="194" w:line="283" w:lineRule="exact"/>
              <w:ind w:left="80"/>
              <w:rPr>
                <w:rFonts w:ascii="Times New Roman" w:hAnsi="Times New Roman" w:cs="Times New Roman"/>
                <w:color w:val="000000"/>
                <w:spacing w:val="-1"/>
                <w:sz w:val="24"/>
                <w:szCs w:val="24"/>
              </w:rPr>
            </w:pPr>
          </w:p>
          <w:p w14:paraId="7E6F5C96" w14:textId="35FF1F81" w:rsidR="001755A8" w:rsidRPr="00CF1A49" w:rsidRDefault="001C051D" w:rsidP="001C2FE2">
            <w:pPr>
              <w:autoSpaceDE w:val="0"/>
              <w:autoSpaceDN w:val="0"/>
              <w:adjustRightInd w:val="0"/>
              <w:spacing w:after="194" w:line="283" w:lineRule="exact"/>
              <w:ind w:left="80"/>
            </w:pPr>
            <w:r>
              <w:rPr>
                <w:rFonts w:ascii="Times New Roman" w:hAnsi="Times New Roman" w:cs="Times New Roman"/>
                <w:color w:val="000000"/>
                <w:spacing w:val="-1"/>
                <w:sz w:val="24"/>
                <w:szCs w:val="24"/>
              </w:rPr>
              <w:t>Energetic and passionate college student working towards a Bachelor of Business Administration concentrati</w:t>
            </w:r>
            <w:r w:rsidR="00530A81">
              <w:rPr>
                <w:rFonts w:ascii="Times New Roman" w:hAnsi="Times New Roman" w:cs="Times New Roman"/>
                <w:color w:val="000000"/>
                <w:spacing w:val="-1"/>
                <w:sz w:val="24"/>
                <w:szCs w:val="24"/>
              </w:rPr>
              <w:t>ng</w:t>
            </w:r>
            <w:r>
              <w:rPr>
                <w:rFonts w:ascii="Times New Roman" w:hAnsi="Times New Roman" w:cs="Times New Roman"/>
                <w:color w:val="000000"/>
                <w:spacing w:val="-1"/>
                <w:sz w:val="24"/>
                <w:szCs w:val="24"/>
              </w:rPr>
              <w:t xml:space="preserve"> in Marketing and Management at Mount Saint Mary’s University in Emmitsburg, Maryland. Aiming to use my knowledge of business marketing and management </w:t>
            </w:r>
            <w:r w:rsidR="00441B83">
              <w:rPr>
                <w:rFonts w:ascii="Times New Roman" w:hAnsi="Times New Roman" w:cs="Times New Roman"/>
                <w:color w:val="000000"/>
                <w:spacing w:val="-1"/>
                <w:sz w:val="24"/>
                <w:szCs w:val="24"/>
              </w:rPr>
              <w:t>to satisfy your company.</w:t>
            </w:r>
          </w:p>
        </w:tc>
      </w:tr>
    </w:tbl>
    <w:p w14:paraId="5C9BBFBC" w14:textId="77777777" w:rsidR="004E01EB" w:rsidRPr="00CF1A49" w:rsidRDefault="003E4C68" w:rsidP="004E01EB">
      <w:pPr>
        <w:pStyle w:val="Heading1"/>
      </w:pPr>
      <w:sdt>
        <w:sdtPr>
          <w:alias w:val="Experience:"/>
          <w:tag w:val="Experience:"/>
          <w:id w:val="-1983300934"/>
          <w:placeholder>
            <w:docPart w:val="DA976876044945EB8066A312BF0BD95D"/>
          </w:placeholder>
          <w:temporary/>
          <w:showingPlcHdr/>
          <w15:appearance w15:val="hidden"/>
        </w:sdtPr>
        <w:sdtEndPr/>
        <w:sdtContent>
          <w:r w:rsidR="004E01EB" w:rsidRPr="00CF1A49">
            <w:t>Experience</w:t>
          </w:r>
        </w:sdtContent>
      </w:sdt>
    </w:p>
    <w:tbl>
      <w:tblPr>
        <w:tblStyle w:val="TableGrid"/>
        <w:tblW w:w="4916"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10596"/>
      </w:tblGrid>
      <w:tr w:rsidR="001D0BF1" w:rsidRPr="00CF1A49" w14:paraId="7FB1B3FE" w14:textId="77777777" w:rsidTr="00441B83">
        <w:trPr>
          <w:trHeight w:val="1043"/>
        </w:trPr>
        <w:tc>
          <w:tcPr>
            <w:tcW w:w="10596" w:type="dxa"/>
          </w:tcPr>
          <w:p w14:paraId="79BAC52E" w14:textId="76F87DCD" w:rsidR="00E420A7" w:rsidRPr="00CF1A49" w:rsidRDefault="00E420A7" w:rsidP="00E420A7">
            <w:pPr>
              <w:pStyle w:val="Heading3"/>
              <w:contextualSpacing w:val="0"/>
              <w:outlineLvl w:val="2"/>
            </w:pPr>
            <w:r>
              <w:t>08/2018</w:t>
            </w:r>
            <w:r w:rsidRPr="00CF1A49">
              <w:t xml:space="preserve"> – </w:t>
            </w:r>
            <w:r>
              <w:t>present</w:t>
            </w:r>
          </w:p>
          <w:p w14:paraId="0D2B7910" w14:textId="63BFD47E" w:rsidR="00E420A7" w:rsidRPr="00CF1A49" w:rsidRDefault="00E420A7" w:rsidP="00E420A7">
            <w:pPr>
              <w:pStyle w:val="Heading2"/>
              <w:contextualSpacing w:val="0"/>
              <w:outlineLvl w:val="1"/>
            </w:pPr>
            <w:r>
              <w:t>MARKETING INTERN</w:t>
            </w:r>
            <w:r w:rsidRPr="00CF1A49">
              <w:t xml:space="preserve">, </w:t>
            </w:r>
            <w:r>
              <w:rPr>
                <w:rStyle w:val="SubtleReference"/>
              </w:rPr>
              <w:t>MOUNT SAINT MARY’S UNIVERSITY – EMMITSBURG, MD</w:t>
            </w:r>
          </w:p>
          <w:p w14:paraId="5EB2502D" w14:textId="4C0414C8" w:rsidR="00E420A7" w:rsidRDefault="00E420A7" w:rsidP="00E420A7">
            <w:r>
              <w:t>Works with the Center for Student Engagement and Success to design marketing flyers</w:t>
            </w:r>
            <w:r w:rsidR="00B95E9C">
              <w:t xml:space="preserve">, create campus wide ads, </w:t>
            </w:r>
            <w:r>
              <w:t>and uphold social media tasks.</w:t>
            </w:r>
          </w:p>
          <w:p w14:paraId="2CCEEB94" w14:textId="77777777" w:rsidR="00E420A7" w:rsidRDefault="00E420A7" w:rsidP="00E420A7">
            <w:pPr>
              <w:pStyle w:val="Heading3"/>
              <w:contextualSpacing w:val="0"/>
              <w:outlineLvl w:val="2"/>
            </w:pPr>
          </w:p>
          <w:p w14:paraId="34E486A0" w14:textId="662822E0" w:rsidR="00E420A7" w:rsidRPr="00CF1A49" w:rsidRDefault="00E420A7" w:rsidP="00E420A7">
            <w:pPr>
              <w:pStyle w:val="Heading3"/>
              <w:contextualSpacing w:val="0"/>
              <w:outlineLvl w:val="2"/>
            </w:pPr>
            <w:r>
              <w:t>06/2018</w:t>
            </w:r>
            <w:r w:rsidRPr="00CF1A49">
              <w:t xml:space="preserve">– </w:t>
            </w:r>
            <w:r>
              <w:t>Present</w:t>
            </w:r>
          </w:p>
          <w:p w14:paraId="3E0D7587" w14:textId="2319EC87" w:rsidR="00E420A7" w:rsidRPr="00CF1A49" w:rsidRDefault="000E43B1" w:rsidP="00E420A7">
            <w:pPr>
              <w:pStyle w:val="Heading2"/>
              <w:contextualSpacing w:val="0"/>
              <w:outlineLvl w:val="1"/>
            </w:pPr>
            <w:r>
              <w:t>Shift Manager/ customer server</w:t>
            </w:r>
            <w:r w:rsidR="00E420A7" w:rsidRPr="00CF1A49">
              <w:t xml:space="preserve">, </w:t>
            </w:r>
            <w:r w:rsidR="00E420A7">
              <w:rPr>
                <w:rStyle w:val="SubtleReference"/>
              </w:rPr>
              <w:t>PLAYA BOWLS – SEAGIRT, nj</w:t>
            </w:r>
          </w:p>
          <w:p w14:paraId="26A218C7" w14:textId="610E10BE" w:rsidR="00E420A7" w:rsidRDefault="00E420A7" w:rsidP="00E420A7">
            <w:r>
              <w:t>Served the general public by providing customer satisfact</w:t>
            </w:r>
            <w:r w:rsidR="000E43B1">
              <w:t>ion</w:t>
            </w:r>
            <w:r>
              <w:t xml:space="preserve">. </w:t>
            </w:r>
            <w:r w:rsidR="000E43B1">
              <w:t xml:space="preserve">Responsible for managing employee tasks, </w:t>
            </w:r>
            <w:r>
              <w:t>cash and compliance</w:t>
            </w:r>
            <w:r w:rsidR="000E43B1">
              <w:t>, and organize a well-kept work area.</w:t>
            </w:r>
          </w:p>
          <w:p w14:paraId="3E9BCFBA" w14:textId="77777777" w:rsidR="00E420A7" w:rsidRDefault="00E420A7" w:rsidP="001D0BF1">
            <w:pPr>
              <w:pStyle w:val="Heading3"/>
              <w:contextualSpacing w:val="0"/>
              <w:outlineLvl w:val="2"/>
            </w:pPr>
          </w:p>
          <w:p w14:paraId="2912BBC4" w14:textId="55E14834" w:rsidR="00E420A7" w:rsidRPr="00CF1A49" w:rsidRDefault="001C051D" w:rsidP="001D0BF1">
            <w:pPr>
              <w:pStyle w:val="Heading3"/>
              <w:contextualSpacing w:val="0"/>
              <w:outlineLvl w:val="2"/>
            </w:pPr>
            <w:r>
              <w:t>06/2015</w:t>
            </w:r>
            <w:r w:rsidR="001D0BF1" w:rsidRPr="00CF1A49">
              <w:t xml:space="preserve"> – </w:t>
            </w:r>
            <w:r>
              <w:t>08/2017</w:t>
            </w:r>
          </w:p>
          <w:p w14:paraId="46DAEAD7" w14:textId="0980F841" w:rsidR="001D0BF1" w:rsidRPr="00CF1A49" w:rsidRDefault="001C051D" w:rsidP="001D0BF1">
            <w:pPr>
              <w:pStyle w:val="Heading2"/>
              <w:contextualSpacing w:val="0"/>
              <w:outlineLvl w:val="1"/>
            </w:pPr>
            <w:r>
              <w:t>Camp counselor</w:t>
            </w:r>
            <w:r w:rsidR="001D0BF1" w:rsidRPr="00CF1A49">
              <w:t xml:space="preserve">, </w:t>
            </w:r>
            <w:r>
              <w:rPr>
                <w:rStyle w:val="SubtleReference"/>
              </w:rPr>
              <w:t>pine grove day camp</w:t>
            </w:r>
            <w:r w:rsidR="00883E23">
              <w:rPr>
                <w:rStyle w:val="SubtleReference"/>
              </w:rPr>
              <w:t xml:space="preserve"> – Wall township, nj</w:t>
            </w:r>
          </w:p>
          <w:p w14:paraId="57700662" w14:textId="03464250" w:rsidR="001E3120" w:rsidRPr="00CF1A49" w:rsidRDefault="00883E23" w:rsidP="001D0BF1">
            <w:pPr>
              <w:contextualSpacing w:val="0"/>
            </w:pPr>
            <w:r>
              <w:t>Seasonal job.  Interacted with a divisional staff of 10 peers to implement safe and fun group activities for fifth and sixth grade girls through the course of 40 days.  Managed the daily schedule and led participation</w:t>
            </w:r>
            <w:r w:rsidR="00441B83">
              <w:t xml:space="preserve"> in </w:t>
            </w:r>
            <w:r>
              <w:t>activities.</w:t>
            </w:r>
          </w:p>
        </w:tc>
      </w:tr>
      <w:tr w:rsidR="00F61DF9" w:rsidRPr="00CF1A49" w14:paraId="6EF2D5FA" w14:textId="77777777" w:rsidTr="00E420A7">
        <w:trPr>
          <w:trHeight w:val="1161"/>
        </w:trPr>
        <w:tc>
          <w:tcPr>
            <w:tcW w:w="10596" w:type="dxa"/>
            <w:tcMar>
              <w:top w:w="216" w:type="dxa"/>
            </w:tcMar>
          </w:tcPr>
          <w:p w14:paraId="5F5301AC" w14:textId="048000B6" w:rsidR="00F61DF9" w:rsidRPr="00CF1A49" w:rsidRDefault="00883E23" w:rsidP="00F61DF9">
            <w:pPr>
              <w:pStyle w:val="Heading3"/>
              <w:contextualSpacing w:val="0"/>
              <w:outlineLvl w:val="2"/>
            </w:pPr>
            <w:r>
              <w:t>05/2015</w:t>
            </w:r>
            <w:r w:rsidR="00F61DF9" w:rsidRPr="00CF1A49">
              <w:t xml:space="preserve"> – </w:t>
            </w:r>
            <w:r>
              <w:t>08/2017</w:t>
            </w:r>
          </w:p>
          <w:p w14:paraId="0E73FAA1" w14:textId="23B067FD" w:rsidR="00F61DF9" w:rsidRPr="00CF1A49" w:rsidRDefault="00883E23" w:rsidP="00F61DF9">
            <w:pPr>
              <w:pStyle w:val="Heading2"/>
              <w:contextualSpacing w:val="0"/>
              <w:outlineLvl w:val="1"/>
            </w:pPr>
            <w:r>
              <w:t>accounting assistant</w:t>
            </w:r>
            <w:r w:rsidR="000E43B1">
              <w:t>/ marketing inrern</w:t>
            </w:r>
            <w:r w:rsidR="00F61DF9" w:rsidRPr="00CF1A49">
              <w:t xml:space="preserve">, </w:t>
            </w:r>
            <w:r>
              <w:rPr>
                <w:rStyle w:val="SubtleReference"/>
              </w:rPr>
              <w:t>built to suit contractors inc. – brick, nj</w:t>
            </w:r>
          </w:p>
          <w:p w14:paraId="1262AF7C" w14:textId="2F6FCC0C" w:rsidR="00883E23" w:rsidRDefault="00441B83" w:rsidP="00883E23">
            <w:r>
              <w:t xml:space="preserve">Seasonal job.  </w:t>
            </w:r>
            <w:r w:rsidR="009E2DCA">
              <w:t>Provided accounting support to the accounting supervisor.  Entered vouchers, invoices, checks, accounting statements</w:t>
            </w:r>
            <w:r w:rsidR="00883889">
              <w:t xml:space="preserve"> in QuickBooks and prepared r</w:t>
            </w:r>
            <w:r w:rsidR="009E2DCA">
              <w:t>eports and other records as needed.</w:t>
            </w:r>
            <w:r w:rsidR="000E43B1">
              <w:t xml:space="preserve"> Created a company website and social media platforms.</w:t>
            </w:r>
            <w:bookmarkStart w:id="0" w:name="_GoBack"/>
            <w:bookmarkEnd w:id="0"/>
          </w:p>
        </w:tc>
      </w:tr>
    </w:tbl>
    <w:sdt>
      <w:sdtPr>
        <w:alias w:val="Education:"/>
        <w:tag w:val="Education:"/>
        <w:id w:val="-1908763273"/>
        <w:placeholder>
          <w:docPart w:val="D65F55B3327641EC9E5654C159336839"/>
        </w:placeholder>
        <w:temporary/>
        <w:showingPlcHdr/>
        <w15:appearance w15:val="hidden"/>
      </w:sdtPr>
      <w:sdtEndPr/>
      <w:sdtContent>
        <w:p w14:paraId="7507BEEB" w14:textId="77777777" w:rsidR="00DA59AA" w:rsidRPr="00CF1A49" w:rsidRDefault="00DA59AA" w:rsidP="0097790C">
          <w:pPr>
            <w:pStyle w:val="Heading1"/>
          </w:pPr>
          <w:r w:rsidRPr="00CF1A49">
            <w:t>Education</w:t>
          </w:r>
        </w:p>
      </w:sdtContent>
    </w:sdt>
    <w:tbl>
      <w:tblPr>
        <w:tblStyle w:val="TableGrid"/>
        <w:tblW w:w="4903"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10568"/>
      </w:tblGrid>
      <w:tr w:rsidR="001D0BF1" w:rsidRPr="00CF1A49" w14:paraId="2932AB06" w14:textId="77777777" w:rsidTr="00441B83">
        <w:trPr>
          <w:trHeight w:val="606"/>
        </w:trPr>
        <w:tc>
          <w:tcPr>
            <w:tcW w:w="10567" w:type="dxa"/>
          </w:tcPr>
          <w:p w14:paraId="67039C9A" w14:textId="3E87676C" w:rsidR="001C2FE2" w:rsidRDefault="001C2FE2" w:rsidP="001D0BF1">
            <w:pPr>
              <w:pStyle w:val="Heading2"/>
              <w:contextualSpacing w:val="0"/>
              <w:outlineLvl w:val="1"/>
              <w:rPr>
                <w:rStyle w:val="SubtleReference"/>
              </w:rPr>
            </w:pPr>
            <w:r>
              <w:t>BBA: Business 2019</w:t>
            </w:r>
            <w:r w:rsidR="001D0BF1" w:rsidRPr="00CF1A49">
              <w:t xml:space="preserve">, </w:t>
            </w:r>
            <w:r>
              <w:rPr>
                <w:rStyle w:val="SubtleReference"/>
              </w:rPr>
              <w:t>mount saint mary’s university – emmitsburg, md</w:t>
            </w:r>
          </w:p>
          <w:p w14:paraId="66C44E57" w14:textId="10AA741C" w:rsidR="001C2FE2" w:rsidRPr="00CF1A49" w:rsidRDefault="001C2FE2" w:rsidP="001D0BF1">
            <w:pPr>
              <w:pStyle w:val="Heading2"/>
              <w:contextualSpacing w:val="0"/>
              <w:outlineLvl w:val="1"/>
            </w:pPr>
            <w:r>
              <w:rPr>
                <w:rStyle w:val="SubtleReference"/>
              </w:rPr>
              <w:t>gpa: 3.0/3.5</w:t>
            </w:r>
          </w:p>
          <w:p w14:paraId="6CC58B35" w14:textId="77777777" w:rsidR="001C2FE2" w:rsidRDefault="001C2FE2" w:rsidP="007538DC">
            <w:pPr>
              <w:contextualSpacing w:val="0"/>
            </w:pPr>
            <w:r>
              <w:t>Bachelor of Business Administration with a concentration in Marketing and Management with a Minor in French language.</w:t>
            </w:r>
          </w:p>
          <w:p w14:paraId="79BC3B1B" w14:textId="77777777" w:rsidR="001C2FE2" w:rsidRDefault="001C2FE2" w:rsidP="007538DC">
            <w:pPr>
              <w:contextualSpacing w:val="0"/>
            </w:pPr>
            <w:r>
              <w:t>Honors &amp; Awards:  The National Honors Society of Leadership and Success – Actively attend group events to work on leadership skills and attend various broadcasts and community service projects.</w:t>
            </w:r>
          </w:p>
          <w:p w14:paraId="44310FA9" w14:textId="742E3DB7" w:rsidR="00883889" w:rsidRPr="00CF1A49" w:rsidRDefault="00530A81" w:rsidP="00883889">
            <w:pPr>
              <w:contextualSpacing w:val="0"/>
            </w:pPr>
            <w:r>
              <w:t>Clubs:  Women’s Volleyball Team – Active 3</w:t>
            </w:r>
            <w:r w:rsidRPr="00530A81">
              <w:rPr>
                <w:vertAlign w:val="superscript"/>
              </w:rPr>
              <w:t>rd</w:t>
            </w:r>
            <w:r>
              <w:t xml:space="preserve"> year player, executive board member and current active president.  Manage practice, travelling team schedule and community service events.</w:t>
            </w:r>
            <w:r w:rsidR="00883889" w:rsidRPr="00CF1A49">
              <w:t xml:space="preserve"> </w:t>
            </w:r>
          </w:p>
        </w:tc>
      </w:tr>
    </w:tbl>
    <w:sdt>
      <w:sdtPr>
        <w:alias w:val="Skills:"/>
        <w:tag w:val="Skills:"/>
        <w:id w:val="-1392877668"/>
        <w:placeholder>
          <w:docPart w:val="69635211946847379B8BAF2584E938BC"/>
        </w:placeholder>
        <w:temporary/>
        <w:showingPlcHdr/>
        <w15:appearance w15:val="hidden"/>
      </w:sdtPr>
      <w:sdtEndPr/>
      <w:sdtContent>
        <w:p w14:paraId="0D33FF28"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5400"/>
        <w:gridCol w:w="5400"/>
      </w:tblGrid>
      <w:tr w:rsidR="003A0632" w:rsidRPr="006E1507" w14:paraId="151B2E04" w14:textId="77777777" w:rsidTr="00CF1A49">
        <w:tc>
          <w:tcPr>
            <w:tcW w:w="4675" w:type="dxa"/>
          </w:tcPr>
          <w:p w14:paraId="1ED06438" w14:textId="6E18195F" w:rsidR="001E3120" w:rsidRPr="006E1507" w:rsidRDefault="00883889" w:rsidP="006E1507">
            <w:pPr>
              <w:pStyle w:val="ListBullet"/>
              <w:contextualSpacing w:val="0"/>
            </w:pPr>
            <w:r>
              <w:t>In-depth knowledge of social media marketing platforms:  Twitter, Google+, Facebook, LinkedIn, Instagram, Pinterest</w:t>
            </w:r>
          </w:p>
          <w:p w14:paraId="45100419" w14:textId="2D9241FB" w:rsidR="00883889" w:rsidRDefault="00883889" w:rsidP="006E1507">
            <w:pPr>
              <w:pStyle w:val="ListBullet"/>
              <w:contextualSpacing w:val="0"/>
            </w:pPr>
            <w:r>
              <w:t>Adept with Microsoft Office Suite</w:t>
            </w:r>
          </w:p>
          <w:p w14:paraId="5EFA0662" w14:textId="12F6C801" w:rsidR="00441B83" w:rsidRDefault="00441B83" w:rsidP="006E1507">
            <w:pPr>
              <w:pStyle w:val="ListBullet"/>
              <w:contextualSpacing w:val="0"/>
            </w:pPr>
            <w:r>
              <w:t>QuickBooks</w:t>
            </w:r>
          </w:p>
          <w:p w14:paraId="3BA18525" w14:textId="4D9D617F" w:rsidR="00441B83" w:rsidRPr="006E1507" w:rsidRDefault="00441B83" w:rsidP="00441B83">
            <w:pPr>
              <w:pStyle w:val="ListBullet"/>
              <w:contextualSpacing w:val="0"/>
            </w:pPr>
            <w:r>
              <w:t>French language</w:t>
            </w:r>
          </w:p>
        </w:tc>
        <w:tc>
          <w:tcPr>
            <w:tcW w:w="4675" w:type="dxa"/>
            <w:tcMar>
              <w:left w:w="360" w:type="dxa"/>
            </w:tcMar>
          </w:tcPr>
          <w:p w14:paraId="3E7DBD40" w14:textId="57C6459A" w:rsidR="003A0632" w:rsidRPr="006E1507" w:rsidRDefault="00883889" w:rsidP="006E1507">
            <w:pPr>
              <w:pStyle w:val="ListBullet"/>
              <w:contextualSpacing w:val="0"/>
            </w:pPr>
            <w:r>
              <w:t>Time Management</w:t>
            </w:r>
          </w:p>
          <w:p w14:paraId="78D20DCC" w14:textId="5EC680BD" w:rsidR="001E3120" w:rsidRPr="006E1507" w:rsidRDefault="00883889" w:rsidP="006E1507">
            <w:pPr>
              <w:pStyle w:val="ListBullet"/>
              <w:contextualSpacing w:val="0"/>
            </w:pPr>
            <w:r>
              <w:t>Communication</w:t>
            </w:r>
          </w:p>
          <w:p w14:paraId="359037A8" w14:textId="77777777" w:rsidR="00441B83" w:rsidRDefault="00883889" w:rsidP="00441B83">
            <w:pPr>
              <w:pStyle w:val="ListBullet"/>
              <w:contextualSpacing w:val="0"/>
            </w:pPr>
            <w:r>
              <w:t>Leadership</w:t>
            </w:r>
            <w:r w:rsidR="00441B83">
              <w:t xml:space="preserve"> </w:t>
            </w:r>
          </w:p>
          <w:p w14:paraId="05A0BA47" w14:textId="3A56F8B6" w:rsidR="00441B83" w:rsidRDefault="00441B83" w:rsidP="00441B83">
            <w:pPr>
              <w:pStyle w:val="ListBullet"/>
              <w:contextualSpacing w:val="0"/>
            </w:pPr>
            <w:r>
              <w:t>Marketing/Management Skills</w:t>
            </w:r>
          </w:p>
          <w:p w14:paraId="2D684B3D" w14:textId="54D007B3" w:rsidR="001E3120" w:rsidRPr="006E1507" w:rsidRDefault="001E3120" w:rsidP="00441B83">
            <w:pPr>
              <w:pStyle w:val="ListBullet"/>
              <w:numPr>
                <w:ilvl w:val="0"/>
                <w:numId w:val="0"/>
              </w:numPr>
              <w:ind w:left="360"/>
              <w:contextualSpacing w:val="0"/>
            </w:pPr>
          </w:p>
        </w:tc>
      </w:tr>
    </w:tbl>
    <w:p w14:paraId="603DB7BD" w14:textId="32E0EE86" w:rsidR="00B51D1B" w:rsidRPr="006E1507" w:rsidRDefault="00B51D1B" w:rsidP="006E1507"/>
    <w:sectPr w:rsidR="00B51D1B" w:rsidRPr="006E1507" w:rsidSect="00441B83">
      <w:footerReference w:type="default" r:id="rId7"/>
      <w:headerReference w:type="first" r:id="rId8"/>
      <w:pgSz w:w="12240" w:h="15840" w:code="1"/>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85267" w14:textId="77777777" w:rsidR="003E4C68" w:rsidRDefault="003E4C68" w:rsidP="0068194B">
      <w:r>
        <w:separator/>
      </w:r>
    </w:p>
    <w:p w14:paraId="78DDE46C" w14:textId="77777777" w:rsidR="003E4C68" w:rsidRDefault="003E4C68"/>
    <w:p w14:paraId="73910D79" w14:textId="77777777" w:rsidR="003E4C68" w:rsidRDefault="003E4C68"/>
  </w:endnote>
  <w:endnote w:type="continuationSeparator" w:id="0">
    <w:p w14:paraId="1BA83D1C" w14:textId="77777777" w:rsidR="003E4C68" w:rsidRDefault="003E4C68" w:rsidP="0068194B">
      <w:r>
        <w:continuationSeparator/>
      </w:r>
    </w:p>
    <w:p w14:paraId="203D11B9" w14:textId="77777777" w:rsidR="003E4C68" w:rsidRDefault="003E4C68"/>
    <w:p w14:paraId="61DDA2AC" w14:textId="77777777" w:rsidR="003E4C68" w:rsidRDefault="003E4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14:paraId="22AC63F7" w14:textId="25F3F471" w:rsidR="002B2958" w:rsidRDefault="002B2958">
        <w:pPr>
          <w:pStyle w:val="Footer"/>
        </w:pPr>
        <w:r>
          <w:fldChar w:fldCharType="begin"/>
        </w:r>
        <w:r>
          <w:instrText xml:space="preserve"> PAGE   \* MERGEFORMAT </w:instrText>
        </w:r>
        <w:r>
          <w:fldChar w:fldCharType="separate"/>
        </w:r>
        <w:r w:rsidR="00441B8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B2B9E" w14:textId="77777777" w:rsidR="003E4C68" w:rsidRDefault="003E4C68" w:rsidP="0068194B">
      <w:r>
        <w:separator/>
      </w:r>
    </w:p>
    <w:p w14:paraId="71B53525" w14:textId="77777777" w:rsidR="003E4C68" w:rsidRDefault="003E4C68"/>
    <w:p w14:paraId="4FC4CA3F" w14:textId="77777777" w:rsidR="003E4C68" w:rsidRDefault="003E4C68"/>
  </w:footnote>
  <w:footnote w:type="continuationSeparator" w:id="0">
    <w:p w14:paraId="61BFAECB" w14:textId="77777777" w:rsidR="003E4C68" w:rsidRDefault="003E4C68" w:rsidP="0068194B">
      <w:r>
        <w:continuationSeparator/>
      </w:r>
    </w:p>
    <w:p w14:paraId="11A1863A" w14:textId="77777777" w:rsidR="003E4C68" w:rsidRDefault="003E4C68"/>
    <w:p w14:paraId="7CA728CC" w14:textId="77777777" w:rsidR="003E4C68" w:rsidRDefault="003E4C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764C"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1367DAC0" wp14:editId="123FBC76">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7E56D8EA"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1D"/>
    <w:rsid w:val="000001EF"/>
    <w:rsid w:val="00007322"/>
    <w:rsid w:val="00007728"/>
    <w:rsid w:val="00024584"/>
    <w:rsid w:val="00024730"/>
    <w:rsid w:val="00024C8F"/>
    <w:rsid w:val="00055E95"/>
    <w:rsid w:val="0007021F"/>
    <w:rsid w:val="000B2BA5"/>
    <w:rsid w:val="000E43B1"/>
    <w:rsid w:val="000F2F8C"/>
    <w:rsid w:val="0010006E"/>
    <w:rsid w:val="001045A8"/>
    <w:rsid w:val="00114A91"/>
    <w:rsid w:val="001427E1"/>
    <w:rsid w:val="00163668"/>
    <w:rsid w:val="00171566"/>
    <w:rsid w:val="00174676"/>
    <w:rsid w:val="001755A8"/>
    <w:rsid w:val="00184014"/>
    <w:rsid w:val="00192008"/>
    <w:rsid w:val="001A249D"/>
    <w:rsid w:val="001C051D"/>
    <w:rsid w:val="001C0E68"/>
    <w:rsid w:val="001C2FE2"/>
    <w:rsid w:val="001C4B6F"/>
    <w:rsid w:val="001D0BF1"/>
    <w:rsid w:val="001E3120"/>
    <w:rsid w:val="001E7E0C"/>
    <w:rsid w:val="001F0BB0"/>
    <w:rsid w:val="001F4E6D"/>
    <w:rsid w:val="001F6140"/>
    <w:rsid w:val="00203573"/>
    <w:rsid w:val="0020597D"/>
    <w:rsid w:val="00213B4C"/>
    <w:rsid w:val="002253B0"/>
    <w:rsid w:val="002266B5"/>
    <w:rsid w:val="00236D54"/>
    <w:rsid w:val="00241D8C"/>
    <w:rsid w:val="00241FDB"/>
    <w:rsid w:val="0024720C"/>
    <w:rsid w:val="002617AE"/>
    <w:rsid w:val="002638D0"/>
    <w:rsid w:val="002647D3"/>
    <w:rsid w:val="002655BE"/>
    <w:rsid w:val="00275EAE"/>
    <w:rsid w:val="00294998"/>
    <w:rsid w:val="00297F18"/>
    <w:rsid w:val="002A1945"/>
    <w:rsid w:val="002B2958"/>
    <w:rsid w:val="002B3FC8"/>
    <w:rsid w:val="002D23C5"/>
    <w:rsid w:val="002D6137"/>
    <w:rsid w:val="002E7E61"/>
    <w:rsid w:val="002F05E5"/>
    <w:rsid w:val="002F254D"/>
    <w:rsid w:val="002F30E4"/>
    <w:rsid w:val="002F7B7C"/>
    <w:rsid w:val="00307140"/>
    <w:rsid w:val="00316DFF"/>
    <w:rsid w:val="00325B57"/>
    <w:rsid w:val="00336056"/>
    <w:rsid w:val="003544E1"/>
    <w:rsid w:val="00366398"/>
    <w:rsid w:val="003A0632"/>
    <w:rsid w:val="003A30E5"/>
    <w:rsid w:val="003A6ADF"/>
    <w:rsid w:val="003B5928"/>
    <w:rsid w:val="003D380F"/>
    <w:rsid w:val="003E160D"/>
    <w:rsid w:val="003E4C68"/>
    <w:rsid w:val="003F1D5F"/>
    <w:rsid w:val="00405128"/>
    <w:rsid w:val="00406CFF"/>
    <w:rsid w:val="00416B25"/>
    <w:rsid w:val="00420592"/>
    <w:rsid w:val="004319E0"/>
    <w:rsid w:val="00437E8C"/>
    <w:rsid w:val="00440225"/>
    <w:rsid w:val="00441B83"/>
    <w:rsid w:val="004726BC"/>
    <w:rsid w:val="00474105"/>
    <w:rsid w:val="00480E6E"/>
    <w:rsid w:val="00486277"/>
    <w:rsid w:val="00494CF6"/>
    <w:rsid w:val="00495F8D"/>
    <w:rsid w:val="004A1FAE"/>
    <w:rsid w:val="004A32FF"/>
    <w:rsid w:val="004B06EB"/>
    <w:rsid w:val="004B6AD0"/>
    <w:rsid w:val="004C2D5D"/>
    <w:rsid w:val="004C33E1"/>
    <w:rsid w:val="004D4517"/>
    <w:rsid w:val="004E01EB"/>
    <w:rsid w:val="004E2794"/>
    <w:rsid w:val="00510392"/>
    <w:rsid w:val="00513E2A"/>
    <w:rsid w:val="00530A81"/>
    <w:rsid w:val="005371EC"/>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339C0"/>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13ACE"/>
    <w:rsid w:val="00834955"/>
    <w:rsid w:val="00855B59"/>
    <w:rsid w:val="00860461"/>
    <w:rsid w:val="0086487C"/>
    <w:rsid w:val="00870B20"/>
    <w:rsid w:val="008829F8"/>
    <w:rsid w:val="00883889"/>
    <w:rsid w:val="00883E23"/>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2DCA"/>
    <w:rsid w:val="009E3160"/>
    <w:rsid w:val="009F220C"/>
    <w:rsid w:val="009F3B05"/>
    <w:rsid w:val="009F4931"/>
    <w:rsid w:val="00A14534"/>
    <w:rsid w:val="00A16DAA"/>
    <w:rsid w:val="00A24162"/>
    <w:rsid w:val="00A25023"/>
    <w:rsid w:val="00A26ABC"/>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95E9C"/>
    <w:rsid w:val="00BA1546"/>
    <w:rsid w:val="00BB4E51"/>
    <w:rsid w:val="00BD431F"/>
    <w:rsid w:val="00BE423E"/>
    <w:rsid w:val="00BE760F"/>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420A7"/>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4F245"/>
  <w15:chartTrackingRefBased/>
  <w15:docId w15:val="{7390857F-B3F8-468D-9CCB-03E9CD15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styleId="UnresolvedMention">
    <w:name w:val="Unresolved Mention"/>
    <w:basedOn w:val="DefaultParagraphFont"/>
    <w:uiPriority w:val="99"/>
    <w:semiHidden/>
    <w:unhideWhenUsed/>
    <w:rsid w:val="002655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tau\AppData\Roaming\Microsoft\Templates\Chronological%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976876044945EB8066A312BF0BD95D"/>
        <w:category>
          <w:name w:val="General"/>
          <w:gallery w:val="placeholder"/>
        </w:category>
        <w:types>
          <w:type w:val="bbPlcHdr"/>
        </w:types>
        <w:behaviors>
          <w:behavior w:val="content"/>
        </w:behaviors>
        <w:guid w:val="{9EAA5251-A18E-40C0-8047-839A9D2FC339}"/>
      </w:docPartPr>
      <w:docPartBody>
        <w:p w:rsidR="00E25D54" w:rsidRDefault="00616A39">
          <w:pPr>
            <w:pStyle w:val="DA976876044945EB8066A312BF0BD95D"/>
          </w:pPr>
          <w:r w:rsidRPr="00CF1A49">
            <w:t>Experience</w:t>
          </w:r>
        </w:p>
      </w:docPartBody>
    </w:docPart>
    <w:docPart>
      <w:docPartPr>
        <w:name w:val="D65F55B3327641EC9E5654C159336839"/>
        <w:category>
          <w:name w:val="General"/>
          <w:gallery w:val="placeholder"/>
        </w:category>
        <w:types>
          <w:type w:val="bbPlcHdr"/>
        </w:types>
        <w:behaviors>
          <w:behavior w:val="content"/>
        </w:behaviors>
        <w:guid w:val="{86FF406D-85E3-4780-B9FE-427F558C14C3}"/>
      </w:docPartPr>
      <w:docPartBody>
        <w:p w:rsidR="00E25D54" w:rsidRDefault="00616A39">
          <w:pPr>
            <w:pStyle w:val="D65F55B3327641EC9E5654C159336839"/>
          </w:pPr>
          <w:r w:rsidRPr="00CF1A49">
            <w:t>Education</w:t>
          </w:r>
        </w:p>
      </w:docPartBody>
    </w:docPart>
    <w:docPart>
      <w:docPartPr>
        <w:name w:val="69635211946847379B8BAF2584E938BC"/>
        <w:category>
          <w:name w:val="General"/>
          <w:gallery w:val="placeholder"/>
        </w:category>
        <w:types>
          <w:type w:val="bbPlcHdr"/>
        </w:types>
        <w:behaviors>
          <w:behavior w:val="content"/>
        </w:behaviors>
        <w:guid w:val="{84500D1F-9F2A-4ADB-A411-FBDC8F2A486D}"/>
      </w:docPartPr>
      <w:docPartBody>
        <w:p w:rsidR="00E25D54" w:rsidRDefault="00616A39">
          <w:pPr>
            <w:pStyle w:val="69635211946847379B8BAF2584E938BC"/>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5C"/>
    <w:rsid w:val="004701FA"/>
    <w:rsid w:val="005E3E21"/>
    <w:rsid w:val="00616A39"/>
    <w:rsid w:val="008B230B"/>
    <w:rsid w:val="008C610B"/>
    <w:rsid w:val="00947C95"/>
    <w:rsid w:val="00B60CDA"/>
    <w:rsid w:val="00E25D54"/>
    <w:rsid w:val="00E6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5DBF788A264CDDACC4F4372736669A">
    <w:name w:val="F65DBF788A264CDDACC4F4372736669A"/>
  </w:style>
  <w:style w:type="character" w:styleId="IntenseEmphasis">
    <w:name w:val="Intense Emphasis"/>
    <w:basedOn w:val="DefaultParagraphFont"/>
    <w:uiPriority w:val="2"/>
    <w:rPr>
      <w:b/>
      <w:iCs/>
      <w:color w:val="262626" w:themeColor="text1" w:themeTint="D9"/>
    </w:rPr>
  </w:style>
  <w:style w:type="paragraph" w:customStyle="1" w:styleId="88B92B524E1E4C1380BAE88ECC0A09E0">
    <w:name w:val="88B92B524E1E4C1380BAE88ECC0A09E0"/>
  </w:style>
  <w:style w:type="paragraph" w:customStyle="1" w:styleId="EC4E9EB7C5224D85888C9326E27FC3E0">
    <w:name w:val="EC4E9EB7C5224D85888C9326E27FC3E0"/>
  </w:style>
  <w:style w:type="paragraph" w:customStyle="1" w:styleId="1E957A9F24B043B5B23628F075F02372">
    <w:name w:val="1E957A9F24B043B5B23628F075F02372"/>
  </w:style>
  <w:style w:type="paragraph" w:customStyle="1" w:styleId="DA3C21271F1546FDA4F0A44870EB5D17">
    <w:name w:val="DA3C21271F1546FDA4F0A44870EB5D17"/>
  </w:style>
  <w:style w:type="paragraph" w:customStyle="1" w:styleId="E2B1F5030FD345C2A9575F63BF043DD9">
    <w:name w:val="E2B1F5030FD345C2A9575F63BF043DD9"/>
  </w:style>
  <w:style w:type="paragraph" w:customStyle="1" w:styleId="ACA788B1E7DF4B82ABDA68362D575EFE">
    <w:name w:val="ACA788B1E7DF4B82ABDA68362D575EFE"/>
  </w:style>
  <w:style w:type="paragraph" w:customStyle="1" w:styleId="E5CF77723138498A9E1F0A492346DFA2">
    <w:name w:val="E5CF77723138498A9E1F0A492346DFA2"/>
  </w:style>
  <w:style w:type="paragraph" w:customStyle="1" w:styleId="A0EAD56A37EF4D029DFABF81F55B573B">
    <w:name w:val="A0EAD56A37EF4D029DFABF81F55B573B"/>
  </w:style>
  <w:style w:type="paragraph" w:customStyle="1" w:styleId="9ED8FD5D554748CAA0398D27953C9922">
    <w:name w:val="9ED8FD5D554748CAA0398D27953C9922"/>
  </w:style>
  <w:style w:type="paragraph" w:customStyle="1" w:styleId="E03C8D19A9FB4412A78C48DC80EB635D">
    <w:name w:val="E03C8D19A9FB4412A78C48DC80EB635D"/>
  </w:style>
  <w:style w:type="paragraph" w:customStyle="1" w:styleId="DA976876044945EB8066A312BF0BD95D">
    <w:name w:val="DA976876044945EB8066A312BF0BD95D"/>
  </w:style>
  <w:style w:type="paragraph" w:customStyle="1" w:styleId="A12FF70BF2C04311AF877D91D448156D">
    <w:name w:val="A12FF70BF2C04311AF877D91D448156D"/>
  </w:style>
  <w:style w:type="paragraph" w:customStyle="1" w:styleId="DCD18A204D9B4031B0C30C3F410FDFE0">
    <w:name w:val="DCD18A204D9B4031B0C30C3F410FDFE0"/>
  </w:style>
  <w:style w:type="paragraph" w:customStyle="1" w:styleId="F4A1498DC91B4A1F85D7C482BEEDB75E">
    <w:name w:val="F4A1498DC91B4A1F85D7C482BEEDB75E"/>
  </w:style>
  <w:style w:type="character" w:styleId="SubtleReference">
    <w:name w:val="Subtle Reference"/>
    <w:basedOn w:val="DefaultParagraphFont"/>
    <w:uiPriority w:val="10"/>
    <w:qFormat/>
    <w:rPr>
      <w:b/>
      <w:caps w:val="0"/>
      <w:smallCaps/>
      <w:color w:val="595959" w:themeColor="text1" w:themeTint="A6"/>
    </w:rPr>
  </w:style>
  <w:style w:type="paragraph" w:customStyle="1" w:styleId="1F7C2EE2A07345FD806906B62ED9ADA1">
    <w:name w:val="1F7C2EE2A07345FD806906B62ED9ADA1"/>
  </w:style>
  <w:style w:type="paragraph" w:customStyle="1" w:styleId="477E0A80657C4564A2477B767302F24F">
    <w:name w:val="477E0A80657C4564A2477B767302F24F"/>
  </w:style>
  <w:style w:type="paragraph" w:customStyle="1" w:styleId="EBF1C6AB4ECF4C23A6922FA42E6C22DD">
    <w:name w:val="EBF1C6AB4ECF4C23A6922FA42E6C22DD"/>
  </w:style>
  <w:style w:type="paragraph" w:customStyle="1" w:styleId="267E1A622FFE48B1B1514A39CA8188B6">
    <w:name w:val="267E1A622FFE48B1B1514A39CA8188B6"/>
  </w:style>
  <w:style w:type="paragraph" w:customStyle="1" w:styleId="6EE826D606FA45F896C3FF814410D95F">
    <w:name w:val="6EE826D606FA45F896C3FF814410D95F"/>
  </w:style>
  <w:style w:type="paragraph" w:customStyle="1" w:styleId="39E909C6D56A4E9BB2E5CCB2C151C570">
    <w:name w:val="39E909C6D56A4E9BB2E5CCB2C151C570"/>
  </w:style>
  <w:style w:type="paragraph" w:customStyle="1" w:styleId="94734E90001049A4B037A92D7428349B">
    <w:name w:val="94734E90001049A4B037A92D7428349B"/>
  </w:style>
  <w:style w:type="paragraph" w:customStyle="1" w:styleId="D65F55B3327641EC9E5654C159336839">
    <w:name w:val="D65F55B3327641EC9E5654C159336839"/>
  </w:style>
  <w:style w:type="paragraph" w:customStyle="1" w:styleId="773F76C0307B4D69A2C7553D406823DB">
    <w:name w:val="773F76C0307B4D69A2C7553D406823DB"/>
  </w:style>
  <w:style w:type="paragraph" w:customStyle="1" w:styleId="7540D5C5B0934DE8923DCADF27BC6348">
    <w:name w:val="7540D5C5B0934DE8923DCADF27BC6348"/>
  </w:style>
  <w:style w:type="paragraph" w:customStyle="1" w:styleId="4EA7062A22E049AF871D0C615E3BBF5C">
    <w:name w:val="4EA7062A22E049AF871D0C615E3BBF5C"/>
  </w:style>
  <w:style w:type="paragraph" w:customStyle="1" w:styleId="33163F1A620340E399C3651E02381A04">
    <w:name w:val="33163F1A620340E399C3651E02381A04"/>
  </w:style>
  <w:style w:type="paragraph" w:customStyle="1" w:styleId="845B5E10CD1B4E5A919C3EDCF3A6F370">
    <w:name w:val="845B5E10CD1B4E5A919C3EDCF3A6F370"/>
  </w:style>
  <w:style w:type="paragraph" w:customStyle="1" w:styleId="D7A4D0A286E54AE5B2582C954778CE7A">
    <w:name w:val="D7A4D0A286E54AE5B2582C954778CE7A"/>
  </w:style>
  <w:style w:type="paragraph" w:customStyle="1" w:styleId="DA865F1279BA41E3BD5CBDA9878E5D41">
    <w:name w:val="DA865F1279BA41E3BD5CBDA9878E5D41"/>
  </w:style>
  <w:style w:type="paragraph" w:customStyle="1" w:styleId="A715050E65EC49BFBA5524CC512AF84D">
    <w:name w:val="A715050E65EC49BFBA5524CC512AF84D"/>
  </w:style>
  <w:style w:type="paragraph" w:customStyle="1" w:styleId="7374528E7820404D8A8CAA6E722F16D5">
    <w:name w:val="7374528E7820404D8A8CAA6E722F16D5"/>
  </w:style>
  <w:style w:type="paragraph" w:customStyle="1" w:styleId="01798D3346E343FFBFD65C79A05E9F50">
    <w:name w:val="01798D3346E343FFBFD65C79A05E9F50"/>
  </w:style>
  <w:style w:type="paragraph" w:customStyle="1" w:styleId="69635211946847379B8BAF2584E938BC">
    <w:name w:val="69635211946847379B8BAF2584E938BC"/>
  </w:style>
  <w:style w:type="paragraph" w:customStyle="1" w:styleId="C7D53FCFBE9E4D43B276987522822435">
    <w:name w:val="C7D53FCFBE9E4D43B276987522822435"/>
  </w:style>
  <w:style w:type="paragraph" w:customStyle="1" w:styleId="A1C5210645B24847BA9FC1B33A142215">
    <w:name w:val="A1C5210645B24847BA9FC1B33A142215"/>
  </w:style>
  <w:style w:type="paragraph" w:customStyle="1" w:styleId="F0E5731AD9094497B7D9EC7A294D4DBD">
    <w:name w:val="F0E5731AD9094497B7D9EC7A294D4DBD"/>
  </w:style>
  <w:style w:type="paragraph" w:customStyle="1" w:styleId="A05D973DB4694FDAB59A7DDCFA053B9B">
    <w:name w:val="A05D973DB4694FDAB59A7DDCFA053B9B"/>
  </w:style>
  <w:style w:type="paragraph" w:customStyle="1" w:styleId="CE67AEC6C82649E5993C2A2367A8CC91">
    <w:name w:val="CE67AEC6C82649E5993C2A2367A8CC91"/>
  </w:style>
  <w:style w:type="paragraph" w:customStyle="1" w:styleId="39A36184FBEE4AEDAC7F1380911B08A2">
    <w:name w:val="39A36184FBEE4AEDAC7F1380911B08A2"/>
  </w:style>
  <w:style w:type="paragraph" w:customStyle="1" w:styleId="1E75D24B923844AB99994DEEBD447E0F">
    <w:name w:val="1E75D24B923844AB99994DEEBD447E0F"/>
  </w:style>
  <w:style w:type="paragraph" w:customStyle="1" w:styleId="891E4A4DCE8844C3B894EBD9EBAB32CB">
    <w:name w:val="891E4A4DCE8844C3B894EBD9EBAB32CB"/>
    <w:rsid w:val="00E64B5C"/>
  </w:style>
  <w:style w:type="paragraph" w:customStyle="1" w:styleId="CD8E478E21C241B48358649643ADFB2D">
    <w:name w:val="CD8E478E21C241B48358649643ADFB2D"/>
    <w:rsid w:val="00E64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Chronological Resume (Modern design)</Template>
  <TotalTime>15</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staub</dc:creator>
  <cp:keywords/>
  <dc:description/>
  <cp:lastModifiedBy>Staub, Nicole T.</cp:lastModifiedBy>
  <cp:revision>6</cp:revision>
  <dcterms:created xsi:type="dcterms:W3CDTF">2018-04-20T19:39:00Z</dcterms:created>
  <dcterms:modified xsi:type="dcterms:W3CDTF">2019-01-30T15:34:00Z</dcterms:modified>
  <cp:category/>
</cp:coreProperties>
</file>