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3" w:type="dxa"/>
        <w:tblLayout w:type="fixed"/>
        <w:tblCellMar>
          <w:left w:w="144" w:type="dxa"/>
          <w:bottom w:w="360" w:type="dxa"/>
          <w:right w:w="144" w:type="dxa"/>
        </w:tblCellMar>
        <w:tblLook w:val="04A0" w:firstRow="1" w:lastRow="0" w:firstColumn="1" w:lastColumn="0" w:noHBand="0" w:noVBand="1"/>
        <w:tblDescription w:val="Resume"/>
      </w:tblPr>
      <w:tblGrid>
        <w:gridCol w:w="2145"/>
        <w:gridCol w:w="7708"/>
      </w:tblGrid>
      <w:tr w:rsidR="00A01416" w14:paraId="147ABAE4" w14:textId="77777777" w:rsidTr="00872689">
        <w:trPr>
          <w:trHeight w:val="754"/>
        </w:trPr>
        <w:tc>
          <w:tcPr>
            <w:tcW w:w="2145" w:type="dxa"/>
          </w:tcPr>
          <w:p w14:paraId="54CA8D46" w14:textId="77777777" w:rsidR="00A01416" w:rsidRDefault="00A01416">
            <w:pPr>
              <w:spacing w:line="240" w:lineRule="auto"/>
            </w:pPr>
          </w:p>
        </w:tc>
        <w:tc>
          <w:tcPr>
            <w:tcW w:w="7708" w:type="dxa"/>
            <w:tcMar>
              <w:bottom w:w="576" w:type="dxa"/>
            </w:tcMar>
          </w:tcPr>
          <w:p w14:paraId="799A912A" w14:textId="77777777" w:rsidR="00A01416" w:rsidRDefault="006846F0">
            <w:pPr>
              <w:pStyle w:val="Name"/>
            </w:pPr>
            <w:sdt>
              <w:sdtPr>
                <w:alias w:val="Your Name"/>
                <w:tag w:val=""/>
                <w:id w:val="1197042864"/>
                <w:placeholder>
                  <w:docPart w:val="62DD7361D83343BAB7571C5302B5A1E9"/>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E157E8">
                  <w:t>Rosemarie Stiver</w:t>
                </w:r>
              </w:sdtContent>
            </w:sdt>
          </w:p>
          <w:p w14:paraId="39BFF730" w14:textId="1947E61D" w:rsidR="00A01416" w:rsidRDefault="00E157E8" w:rsidP="00E157E8">
            <w:pPr>
              <w:pStyle w:val="NoSpacing"/>
            </w:pPr>
            <w:r>
              <w:t xml:space="preserve">1602 Hilltop Court Woodstock, GA </w:t>
            </w:r>
            <w:r w:rsidR="00FC2BE5">
              <w:t>30188 | </w:t>
            </w:r>
            <w:hyperlink r:id="rId7" w:history="1">
              <w:r w:rsidR="00FC0F3F" w:rsidRPr="00483137">
                <w:rPr>
                  <w:rStyle w:val="Hyperlink"/>
                  <w:kern w:val="20"/>
                </w:rPr>
                <w:t>rosemarie.stiver@vikings.berry.edu</w:t>
              </w:r>
            </w:hyperlink>
            <w:r w:rsidR="00FC0F3F">
              <w:rPr>
                <w:kern w:val="20"/>
              </w:rPr>
              <w:t xml:space="preserve"> </w:t>
            </w:r>
            <w:r w:rsidR="00FC2BE5">
              <w:t>| 678</w:t>
            </w:r>
            <w:r>
              <w:t>-756-5428</w:t>
            </w:r>
          </w:p>
        </w:tc>
      </w:tr>
      <w:tr w:rsidR="00A01416" w14:paraId="72AFF42A" w14:textId="77777777" w:rsidTr="00872689">
        <w:trPr>
          <w:trHeight w:val="618"/>
        </w:trPr>
        <w:tc>
          <w:tcPr>
            <w:tcW w:w="2145" w:type="dxa"/>
          </w:tcPr>
          <w:p w14:paraId="4360771F" w14:textId="77777777" w:rsidR="00A01416" w:rsidRDefault="00842411">
            <w:pPr>
              <w:pStyle w:val="Heading1"/>
            </w:pPr>
            <w:r>
              <w:t>Skills &amp; Abilities</w:t>
            </w:r>
          </w:p>
        </w:tc>
        <w:tc>
          <w:tcPr>
            <w:tcW w:w="7708" w:type="dxa"/>
          </w:tcPr>
          <w:p w14:paraId="66C6C63D" w14:textId="3830F470" w:rsidR="00A01416" w:rsidRDefault="00C762AC" w:rsidP="00C762AC">
            <w:r>
              <w:t>Work well with others, can follow instructions, good problem solving techniques, can work computer software,</w:t>
            </w:r>
            <w:r w:rsidR="00DC6120">
              <w:t xml:space="preserve"> and can adapt to any situation. I also have developed leadership skills the past </w:t>
            </w:r>
            <w:r w:rsidR="00FC0F3F">
              <w:t>six</w:t>
            </w:r>
            <w:r w:rsidR="00DC6120">
              <w:t xml:space="preserve"> years. I am able to work under stress as well. </w:t>
            </w:r>
          </w:p>
        </w:tc>
        <w:bookmarkStart w:id="0" w:name="_GoBack"/>
        <w:bookmarkEnd w:id="0"/>
      </w:tr>
      <w:tr w:rsidR="00A01416" w14:paraId="49DB722B" w14:textId="77777777" w:rsidTr="00872689">
        <w:trPr>
          <w:trHeight w:val="2415"/>
        </w:trPr>
        <w:tc>
          <w:tcPr>
            <w:tcW w:w="2145" w:type="dxa"/>
          </w:tcPr>
          <w:p w14:paraId="6336DF93" w14:textId="77777777" w:rsidR="00A01416" w:rsidRDefault="00842411">
            <w:pPr>
              <w:pStyle w:val="Heading1"/>
            </w:pPr>
            <w:r>
              <w:t>Experience</w:t>
            </w:r>
          </w:p>
        </w:tc>
        <w:tc>
          <w:tcPr>
            <w:tcW w:w="7708"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CD4F56E477404DA89FEB70E03DA723C3"/>
                  </w:placeholder>
                  <w15:color w:val="C0C0C0"/>
                  <w15:repeatingSectionItem/>
                </w:sdtPr>
                <w:sdtEndPr>
                  <w:rPr>
                    <w:b w:val="0"/>
                    <w:bCs w:val="0"/>
                  </w:rPr>
                </w:sdtEndPr>
                <w:sdtContent>
                  <w:p w14:paraId="4B2BEF08" w14:textId="77777777" w:rsidR="00A01416" w:rsidRDefault="00C762AC">
                    <w:pPr>
                      <w:pStyle w:val="Heading2"/>
                      <w:rPr>
                        <w:color w:val="auto"/>
                        <w:sz w:val="22"/>
                        <w:szCs w:val="22"/>
                      </w:rPr>
                    </w:pPr>
                    <w:r>
                      <w:rPr>
                        <w:rStyle w:val="Strong"/>
                      </w:rPr>
                      <w:t>NCO of logistics</w:t>
                    </w:r>
                    <w:r w:rsidR="00842411">
                      <w:t xml:space="preserve"> </w:t>
                    </w:r>
                    <w:r w:rsidRPr="00FC0F3F">
                      <w:rPr>
                        <w:b/>
                      </w:rPr>
                      <w:t>AFJROTC</w:t>
                    </w:r>
                  </w:p>
                  <w:p w14:paraId="6F7DDD92" w14:textId="77777777" w:rsidR="00A01416" w:rsidRDefault="00C762AC">
                    <w:pPr>
                      <w:pStyle w:val="Heading3"/>
                    </w:pPr>
                    <w:r>
                      <w:t>August 2014-MAy 2015</w:t>
                    </w:r>
                  </w:p>
                  <w:p w14:paraId="4AAA17CF" w14:textId="77777777" w:rsidR="00A01416" w:rsidRDefault="00C762AC">
                    <w:pPr>
                      <w:spacing w:line="240" w:lineRule="auto"/>
                    </w:pPr>
                    <w:r>
                      <w:t>I was in charge of making sure the other staff members would come in and help with whatever needed to be accomplished. I also was third in charge if either the officer or NCOIC was not available.</w:t>
                    </w:r>
                  </w:p>
                </w:sdtContent>
              </w:sdt>
              <w:sdt>
                <w:sdtPr>
                  <w:rPr>
                    <w:b/>
                    <w:bCs/>
                    <w:caps w:val="0"/>
                    <w:color w:val="595959" w:themeColor="text1" w:themeTint="A6"/>
                    <w:kern w:val="0"/>
                  </w:rPr>
                  <w:id w:val="68699791"/>
                  <w:placeholder>
                    <w:docPart w:val="CD4F56E477404DA89FEB70E03DA723C3"/>
                  </w:placeholder>
                  <w15:color w:val="C0C0C0"/>
                  <w15:repeatingSectionItem/>
                </w:sdtPr>
                <w:sdtEndPr>
                  <w:rPr>
                    <w:b w:val="0"/>
                    <w:bCs w:val="0"/>
                  </w:rPr>
                </w:sdtEndPr>
                <w:sdtContent>
                  <w:p w14:paraId="7A603E15" w14:textId="77777777" w:rsidR="00A01416" w:rsidRDefault="00C762AC">
                    <w:pPr>
                      <w:pStyle w:val="Heading2"/>
                    </w:pPr>
                    <w:r>
                      <w:rPr>
                        <w:rStyle w:val="Strong"/>
                      </w:rPr>
                      <w:t>Officer of tutoring</w:t>
                    </w:r>
                    <w:r w:rsidR="00842411">
                      <w:t xml:space="preserve"> </w:t>
                    </w:r>
                    <w:r w:rsidRPr="00FC0F3F">
                      <w:rPr>
                        <w:b/>
                      </w:rPr>
                      <w:t>AFJROTC</w:t>
                    </w:r>
                  </w:p>
                  <w:p w14:paraId="593A9C52" w14:textId="77777777" w:rsidR="00A01416" w:rsidRDefault="00DC6120">
                    <w:pPr>
                      <w:pStyle w:val="Heading3"/>
                    </w:pPr>
                    <w:r>
                      <w:t>august 2015-May 2016</w:t>
                    </w:r>
                  </w:p>
                  <w:p w14:paraId="388BD6D2" w14:textId="77777777" w:rsidR="008A69C2" w:rsidRDefault="00EC0847" w:rsidP="00C762AC">
                    <w:pPr>
                      <w:spacing w:line="240" w:lineRule="auto"/>
                    </w:pPr>
                    <w:r>
                      <w:t>I was</w:t>
                    </w:r>
                    <w:r w:rsidR="00C762AC">
                      <w:t xml:space="preserve"> in charge of making sure students get tutoring if they need help with any subject. I also monitor the time each person is tutored. </w:t>
                    </w:r>
                  </w:p>
                </w:sdtContent>
              </w:sdt>
              <w:sdt>
                <w:sdtPr>
                  <w:rPr>
                    <w:b/>
                    <w:bCs/>
                    <w:caps w:val="0"/>
                    <w:color w:val="595959" w:themeColor="text1" w:themeTint="A6"/>
                    <w:kern w:val="0"/>
                  </w:rPr>
                  <w:id w:val="-65114802"/>
                  <w:placeholder>
                    <w:docPart w:val="37A2BCCAA94F4271818F3D902BEF6BC7"/>
                  </w:placeholder>
                  <w15:color w:val="C0C0C0"/>
                  <w15:repeatingSectionItem/>
                </w:sdtPr>
                <w:sdtEndPr>
                  <w:rPr>
                    <w:b w:val="0"/>
                    <w:bCs w:val="0"/>
                  </w:rPr>
                </w:sdtEndPr>
                <w:sdtContent>
                  <w:p w14:paraId="67BD18BE" w14:textId="77777777" w:rsidR="008A69C2" w:rsidRDefault="00046C67">
                    <w:pPr>
                      <w:pStyle w:val="Heading2"/>
                    </w:pPr>
                    <w:r>
                      <w:rPr>
                        <w:rStyle w:val="Strong"/>
                      </w:rPr>
                      <w:t>commander of</w:t>
                    </w:r>
                    <w:r w:rsidR="008A69C2">
                      <w:rPr>
                        <w:rStyle w:val="Strong"/>
                      </w:rPr>
                      <w:t xml:space="preserve"> drill</w:t>
                    </w:r>
                    <w:r w:rsidR="008A69C2">
                      <w:t xml:space="preserve"> </w:t>
                    </w:r>
                    <w:r w:rsidR="008A69C2" w:rsidRPr="00FC0F3F">
                      <w:rPr>
                        <w:b/>
                      </w:rPr>
                      <w:t>AFJROTC</w:t>
                    </w:r>
                  </w:p>
                  <w:p w14:paraId="5C6B24C9" w14:textId="77777777" w:rsidR="008A69C2" w:rsidRDefault="00A04F08">
                    <w:pPr>
                      <w:pStyle w:val="Heading3"/>
                    </w:pPr>
                    <w:r>
                      <w:t xml:space="preserve"> September 2014-December 2016</w:t>
                    </w:r>
                  </w:p>
                  <w:p w14:paraId="156F2537" w14:textId="77777777" w:rsidR="00A04F08" w:rsidRDefault="008A69C2" w:rsidP="008A69C2">
                    <w:pPr>
                      <w:spacing w:line="240" w:lineRule="auto"/>
                    </w:pPr>
                    <w:r>
                      <w:t xml:space="preserve">I was chosen to be the commander of the color guard team for two drill competitions. My responsibility is to memorize the sequence, make sure everyone knows all the movements, and to call the commands in bounds, and in the correct order. </w:t>
                    </w:r>
                  </w:p>
                  <w:p w14:paraId="63F35B90" w14:textId="77777777" w:rsidR="00A04F08" w:rsidRDefault="006846F0" w:rsidP="008A69C2">
                    <w:pPr>
                      <w:spacing w:line="240" w:lineRule="auto"/>
                    </w:pPr>
                  </w:p>
                </w:sdtContent>
              </w:sdt>
              <w:sdt>
                <w:sdtPr>
                  <w:rPr>
                    <w:b/>
                    <w:bCs/>
                    <w:caps w:val="0"/>
                    <w:color w:val="595959" w:themeColor="text1" w:themeTint="A6"/>
                    <w:kern w:val="0"/>
                  </w:rPr>
                  <w:id w:val="1330184717"/>
                  <w:placeholder>
                    <w:docPart w:val="95CDEB9A6D5842E3BA16A7126168AB95"/>
                  </w:placeholder>
                  <w15:color w:val="C0C0C0"/>
                  <w15:repeatingSectionItem/>
                </w:sdtPr>
                <w:sdtEndPr>
                  <w:rPr>
                    <w:b w:val="0"/>
                    <w:bCs w:val="0"/>
                  </w:rPr>
                </w:sdtEndPr>
                <w:sdtContent>
                  <w:p w14:paraId="0A0C8014" w14:textId="55776F89" w:rsidR="00A04F08" w:rsidRDefault="00FC0F3F">
                    <w:pPr>
                      <w:pStyle w:val="Heading2"/>
                    </w:pPr>
                    <w:r>
                      <w:rPr>
                        <w:b/>
                        <w:bCs/>
                        <w:caps w:val="0"/>
                        <w:color w:val="595959" w:themeColor="text1" w:themeTint="A6"/>
                        <w:kern w:val="0"/>
                      </w:rPr>
                      <w:t xml:space="preserve"> </w:t>
                    </w:r>
                    <w:r w:rsidR="00A04F08">
                      <w:rPr>
                        <w:rStyle w:val="Strong"/>
                      </w:rPr>
                      <w:t xml:space="preserve">commander </w:t>
                    </w:r>
                    <w:r w:rsidR="00046C67">
                      <w:rPr>
                        <w:rStyle w:val="Strong"/>
                      </w:rPr>
                      <w:t xml:space="preserve">of ga-952 </w:t>
                    </w:r>
                    <w:r w:rsidR="00A04F08">
                      <w:rPr>
                        <w:rStyle w:val="Strong"/>
                      </w:rPr>
                      <w:t>AFJROTC Unit</w:t>
                    </w:r>
                  </w:p>
                  <w:p w14:paraId="1C9A2DCC" w14:textId="77777777" w:rsidR="00A04F08" w:rsidRDefault="00DC6120">
                    <w:pPr>
                      <w:pStyle w:val="Heading3"/>
                    </w:pPr>
                    <w:r>
                      <w:t xml:space="preserve"> May 2016-</w:t>
                    </w:r>
                    <w:r w:rsidR="00A04F08">
                      <w:t>December 2016</w:t>
                    </w:r>
                  </w:p>
                  <w:p w14:paraId="61DBBD3B" w14:textId="344C6A54" w:rsidR="00A04F08" w:rsidRDefault="00A04F08" w:rsidP="008A69C2">
                    <w:pPr>
                      <w:spacing w:line="240" w:lineRule="auto"/>
                    </w:pPr>
                    <w:r>
                      <w:t>I was chosen to be the commander of the entire unit. I oversaw planning processes</w:t>
                    </w:r>
                    <w:r w:rsidR="00A819EB">
                      <w:t xml:space="preserve"> for community service events and </w:t>
                    </w:r>
                    <w:r w:rsidR="00C13C6A">
                      <w:t>unit functions. I was also constantly</w:t>
                    </w:r>
                    <w:r>
                      <w:t xml:space="preserve"> making sure tasks were being completed on time.</w:t>
                    </w:r>
                    <w:r w:rsidR="00DC6120">
                      <w:t xml:space="preserve"> I was also the leader in after school events</w:t>
                    </w:r>
                    <w:r w:rsidR="00C13C6A">
                      <w:t xml:space="preserve"> when there were community service events</w:t>
                    </w:r>
                    <w:r w:rsidR="00DC6120">
                      <w:t>. I over saw the tasks being done by the cadets and made sure they were doing what they were supposed to be doing.</w:t>
                    </w:r>
                  </w:p>
                  <w:p w14:paraId="45F75D45" w14:textId="77777777" w:rsidR="00A04F08" w:rsidRDefault="006846F0" w:rsidP="008A69C2">
                    <w:pPr>
                      <w:spacing w:line="240" w:lineRule="auto"/>
                    </w:pPr>
                  </w:p>
                </w:sdtContent>
              </w:sdt>
              <w:sdt>
                <w:sdtPr>
                  <w:rPr>
                    <w:b/>
                    <w:bCs/>
                    <w:caps w:val="0"/>
                    <w:color w:val="595959" w:themeColor="text1" w:themeTint="A6"/>
                    <w:kern w:val="0"/>
                  </w:rPr>
                  <w:id w:val="-115603255"/>
                  <w:placeholder>
                    <w:docPart w:val="AD3260A599D242E3AFAF5C15F684EA2C"/>
                  </w:placeholder>
                  <w15:color w:val="C0C0C0"/>
                  <w15:repeatingSectionItem/>
                </w:sdtPr>
                <w:sdtEndPr>
                  <w:rPr>
                    <w:b w:val="0"/>
                    <w:bCs w:val="0"/>
                  </w:rPr>
                </w:sdtEndPr>
                <w:sdtContent>
                  <w:p w14:paraId="3DC1FBEE" w14:textId="77777777" w:rsidR="00A04F08" w:rsidRDefault="00A04F08">
                    <w:pPr>
                      <w:pStyle w:val="Heading2"/>
                    </w:pPr>
                    <w:r>
                      <w:rPr>
                        <w:rStyle w:val="Strong"/>
                      </w:rPr>
                      <w:t>Part time associate at five below</w:t>
                    </w:r>
                  </w:p>
                  <w:p w14:paraId="55EAA776" w14:textId="77777777" w:rsidR="00A04F08" w:rsidRDefault="00A04F08" w:rsidP="00A04F08">
                    <w:pPr>
                      <w:pStyle w:val="Heading3"/>
                    </w:pPr>
                    <w:r>
                      <w:t xml:space="preserve"> Janurary 2016-April 2016</w:t>
                    </w:r>
                  </w:p>
                  <w:p w14:paraId="26273714" w14:textId="77777777" w:rsidR="00A04F08" w:rsidRPr="00A04F08" w:rsidRDefault="00A04F08" w:rsidP="00A04F08">
                    <w:r>
                      <w:t>I w</w:t>
                    </w:r>
                    <w:r w:rsidR="00046C67">
                      <w:t>orked as a cashier as well as stocking shelves. Most times I was the only cashier so I had to multi task with stocking shelves and checking people out. I would work during the week as well as on the weekends and during school breaks.</w:t>
                    </w:r>
                  </w:p>
                  <w:p w14:paraId="4978D29B" w14:textId="77777777" w:rsidR="00A04F08" w:rsidRDefault="006846F0" w:rsidP="008A69C2">
                    <w:pPr>
                      <w:spacing w:line="240" w:lineRule="auto"/>
                    </w:pPr>
                  </w:p>
                </w:sdtContent>
              </w:sdt>
              <w:sdt>
                <w:sdtPr>
                  <w:rPr>
                    <w:b/>
                    <w:bCs/>
                    <w:caps w:val="0"/>
                    <w:color w:val="595959" w:themeColor="text1" w:themeTint="A6"/>
                    <w:kern w:val="0"/>
                  </w:rPr>
                  <w:id w:val="-810014661"/>
                  <w:placeholder>
                    <w:docPart w:val="73D42ED6A00343E789A5171CFE0974FF"/>
                  </w:placeholder>
                  <w15:color w:val="C0C0C0"/>
                  <w15:repeatingSectionItem/>
                </w:sdtPr>
                <w:sdtEndPr>
                  <w:rPr>
                    <w:b w:val="0"/>
                    <w:bCs w:val="0"/>
                  </w:rPr>
                </w:sdtEndPr>
                <w:sdtContent>
                  <w:p w14:paraId="3B346411" w14:textId="77777777" w:rsidR="00046C67" w:rsidRDefault="00046C67">
                    <w:pPr>
                      <w:pStyle w:val="Heading2"/>
                    </w:pPr>
                    <w:r>
                      <w:rPr>
                        <w:rStyle w:val="Strong"/>
                      </w:rPr>
                      <w:t>Intern at Crabapple knoll veterinary clinic</w:t>
                    </w:r>
                  </w:p>
                  <w:p w14:paraId="63EFBF42" w14:textId="77777777" w:rsidR="00046C67" w:rsidRPr="00A04F08" w:rsidRDefault="00046C67" w:rsidP="00046C67">
                    <w:pPr>
                      <w:pStyle w:val="Heading3"/>
                    </w:pPr>
                    <w:r>
                      <w:t xml:space="preserve"> May 2016-August 2016</w:t>
                    </w:r>
                  </w:p>
                  <w:p w14:paraId="7F893412" w14:textId="77777777" w:rsidR="00046C67" w:rsidRDefault="00046C67" w:rsidP="008A69C2">
                    <w:pPr>
                      <w:spacing w:line="240" w:lineRule="auto"/>
                    </w:pPr>
                    <w:r>
                      <w:t>I worked in a veterinary clinic over the summer. I was in charge of many tasks in the clinic. I walked the dogs, fed the cats and dogs, re-stocked supplies, assisted the technicians with holding dogs, prepared vaccinations, helped with intubation, prepared</w:t>
                    </w:r>
                    <w:r w:rsidR="00DC6120">
                      <w:t xml:space="preserve"> surgical packs,</w:t>
                    </w:r>
                    <w:r>
                      <w:t xml:space="preserve"> cleaned supplies, and administered flea medicine to the animals. </w:t>
                    </w:r>
                    <w:r w:rsidR="00DC6120">
                      <w:t xml:space="preserve">On occasions, the head veterinarian would ask my help to monitor a dog’s heart rate and temperature. </w:t>
                    </w:r>
                  </w:p>
                </w:sdtContent>
              </w:sdt>
              <w:p w14:paraId="4D9F825C" w14:textId="77777777" w:rsidR="00CC6557" w:rsidRDefault="00CC6557">
                <w:pPr>
                  <w:pStyle w:val="Heading2"/>
                  <w:rPr>
                    <w:b/>
                    <w:bCs/>
                    <w:caps w:val="0"/>
                    <w:color w:val="595959" w:themeColor="text1" w:themeTint="A6"/>
                    <w:kern w:val="0"/>
                  </w:rPr>
                </w:pPr>
              </w:p>
              <w:sdt>
                <w:sdtPr>
                  <w:rPr>
                    <w:b/>
                    <w:bCs/>
                    <w:caps w:val="0"/>
                    <w:color w:val="595959" w:themeColor="text1" w:themeTint="A6"/>
                    <w:kern w:val="0"/>
                  </w:rPr>
                  <w:id w:val="96762378"/>
                  <w:placeholder>
                    <w:docPart w:val="4581D07990754761BC897592C6D323BE"/>
                  </w:placeholder>
                  <w15:color w:val="C0C0C0"/>
                  <w15:repeatingSectionItem/>
                </w:sdtPr>
                <w:sdtEndPr>
                  <w:rPr>
                    <w:b w:val="0"/>
                    <w:bCs w:val="0"/>
                  </w:rPr>
                </w:sdtEndPr>
                <w:sdtContent>
                  <w:p w14:paraId="7B58EBF2" w14:textId="77777777" w:rsidR="00CC6557" w:rsidRDefault="00CC6557">
                    <w:pPr>
                      <w:pStyle w:val="Heading2"/>
                    </w:pPr>
                    <w:r>
                      <w:rPr>
                        <w:rStyle w:val="Strong"/>
                      </w:rPr>
                      <w:t>Dairy Worker at the Berry college Dairy</w:t>
                    </w:r>
                  </w:p>
                  <w:p w14:paraId="1D608BAB" w14:textId="77777777" w:rsidR="00CC6557" w:rsidRPr="00A04F08" w:rsidRDefault="00CC6557" w:rsidP="00046C67">
                    <w:pPr>
                      <w:pStyle w:val="Heading3"/>
                    </w:pPr>
                    <w:r>
                      <w:t xml:space="preserve"> August 2017-December 2017</w:t>
                    </w:r>
                  </w:p>
                  <w:p w14:paraId="1BDAD034" w14:textId="77777777" w:rsidR="00CC6557" w:rsidRDefault="00CC6557" w:rsidP="008A69C2">
                    <w:pPr>
                      <w:spacing w:line="240" w:lineRule="auto"/>
                    </w:pPr>
                    <w:r>
                      <w:t xml:space="preserve">I worked at the Berry College Dairy my first semester of college. My job there was to milk the cows. I worked the AM shift which started at 4AM which shows that I can get up early in the </w:t>
                    </w:r>
                    <w:r>
                      <w:lastRenderedPageBreak/>
                      <w:t>morning and be productive. This job taught me more patience because some of the cows would be stubborn. I also had to work with one other person while milking so I know how to work well with others. Milking the cows also had many steps that had to be completed so this taught be to be thorough and not rush in completing any steps.</w:t>
                    </w:r>
                  </w:p>
                </w:sdtContent>
              </w:sdt>
              <w:sdt>
                <w:sdtPr>
                  <w:rPr>
                    <w:b/>
                    <w:bCs/>
                    <w:caps w:val="0"/>
                    <w:color w:val="595959" w:themeColor="text1" w:themeTint="A6"/>
                    <w:kern w:val="0"/>
                  </w:rPr>
                  <w:id w:val="-2051524668"/>
                  <w:placeholder>
                    <w:docPart w:val="48A24AC860C34AAB9DEE942663711A10"/>
                  </w:placeholder>
                  <w15:color w:val="C0C0C0"/>
                  <w15:repeatingSectionItem/>
                </w:sdtPr>
                <w:sdtEndPr>
                  <w:rPr>
                    <w:b w:val="0"/>
                    <w:bCs w:val="0"/>
                  </w:rPr>
                </w:sdtEndPr>
                <w:sdtContent>
                  <w:p w14:paraId="34720D65" w14:textId="77777777" w:rsidR="00CC6557" w:rsidRDefault="00CC6557">
                    <w:pPr>
                      <w:pStyle w:val="Heading2"/>
                    </w:pPr>
                    <w:r>
                      <w:rPr>
                        <w:rStyle w:val="Strong"/>
                      </w:rPr>
                      <w:t>teacher assistant at the berry college child development center</w:t>
                    </w:r>
                  </w:p>
                  <w:p w14:paraId="16789F81" w14:textId="77777777" w:rsidR="00CC6557" w:rsidRPr="00A04F08" w:rsidRDefault="00CC6557" w:rsidP="00046C67">
                    <w:pPr>
                      <w:pStyle w:val="Heading3"/>
                    </w:pPr>
                    <w:r>
                      <w:t xml:space="preserve"> September 2017- Present</w:t>
                    </w:r>
                  </w:p>
                  <w:p w14:paraId="2C8BDA1A" w14:textId="49228B46" w:rsidR="00CC6557" w:rsidRDefault="00CC6557" w:rsidP="008A69C2">
                    <w:pPr>
                      <w:spacing w:line="240" w:lineRule="auto"/>
                    </w:pPr>
                    <w:r>
                      <w:t xml:space="preserve">I currently work at the child development center at Berry College. I have learned many skills working here. I learned how to interact with the children in a way they all still saw me as an authoritative figure but still had a fun time playing with me, I learned how to interact with the parents and teachers as well. My specific duties here were to </w:t>
                    </w:r>
                    <w:r w:rsidR="00D54796">
                      <w:t>prepare breakfast and serve it, play with the kids in the morning, help the teacher with art projects, prepare and serve lunch, watch the kids at lunch and making sure they don’t play at the table. I also clean up lunch and set out cots for nap time. During nap time I would help the teacher with organizing books, cutting different things out for future art projects, and hang various things in the classroom.</w:t>
                    </w:r>
                  </w:p>
                </w:sdtContent>
              </w:sdt>
              <w:p w14:paraId="0C3AE0CE" w14:textId="77777777" w:rsidR="00CC6557" w:rsidRDefault="00CC6557">
                <w:pPr>
                  <w:pStyle w:val="Heading2"/>
                  <w:rPr>
                    <w:b/>
                    <w:bCs/>
                    <w:caps w:val="0"/>
                    <w:color w:val="595959" w:themeColor="text1" w:themeTint="A6"/>
                    <w:kern w:val="0"/>
                  </w:rPr>
                </w:pPr>
              </w:p>
              <w:sdt>
                <w:sdtPr>
                  <w:rPr>
                    <w:b/>
                    <w:bCs/>
                    <w:caps w:val="0"/>
                    <w:color w:val="595959" w:themeColor="text1" w:themeTint="A6"/>
                    <w:kern w:val="0"/>
                  </w:rPr>
                  <w:id w:val="2071223669"/>
                  <w:placeholder>
                    <w:docPart w:val="FDE4243C7E60484B8063BCB0723E296F"/>
                  </w:placeholder>
                  <w15:color w:val="C0C0C0"/>
                  <w15:repeatingSectionItem/>
                </w:sdtPr>
                <w:sdtEndPr>
                  <w:rPr>
                    <w:b w:val="0"/>
                    <w:bCs w:val="0"/>
                  </w:rPr>
                </w:sdtEndPr>
                <w:sdtContent>
                  <w:p w14:paraId="49CEEBA5" w14:textId="77777777" w:rsidR="00CC6557" w:rsidRDefault="00CC6557">
                    <w:pPr>
                      <w:pStyle w:val="Heading2"/>
                    </w:pPr>
                    <w:r>
                      <w:rPr>
                        <w:rStyle w:val="Strong"/>
                      </w:rPr>
                      <w:t>classroom assistant at the berry college elementary school</w:t>
                    </w:r>
                  </w:p>
                  <w:p w14:paraId="2232E43F" w14:textId="77777777" w:rsidR="00CC6557" w:rsidRPr="00A04F08" w:rsidRDefault="00CC6557" w:rsidP="00046C67">
                    <w:pPr>
                      <w:pStyle w:val="Heading3"/>
                    </w:pPr>
                    <w:r>
                      <w:t xml:space="preserve"> January 2018- present</w:t>
                    </w:r>
                  </w:p>
                  <w:p w14:paraId="156B0D6C" w14:textId="7F343FB6" w:rsidR="00CC6557" w:rsidRDefault="00CC6557" w:rsidP="008A69C2">
                    <w:pPr>
                      <w:spacing w:line="240" w:lineRule="auto"/>
                    </w:pPr>
                    <w:r>
                      <w:t>I currently</w:t>
                    </w:r>
                    <w:r w:rsidR="00D54796">
                      <w:t xml:space="preserve"> work at the Berry College Elementary School. During my spring semester </w:t>
                    </w:r>
                    <w:r w:rsidR="00C13C6A">
                      <w:t>of my freshman year I</w:t>
                    </w:r>
                    <w:r w:rsidR="00D54796">
                      <w:t xml:space="preserve"> worked specifically with </w:t>
                    </w:r>
                    <w:r w:rsidR="00C13C6A">
                      <w:t>P.E..</w:t>
                    </w:r>
                    <w:r w:rsidR="00D54796">
                      <w:t xml:space="preserve">I worked with grades </w:t>
                    </w:r>
                    <w:r w:rsidR="00C13C6A">
                      <w:t>k</w:t>
                    </w:r>
                    <w:r w:rsidR="00D54796">
                      <w:t xml:space="preserve">indergarten, </w:t>
                    </w:r>
                    <w:r w:rsidR="00C13C6A">
                      <w:t>t</w:t>
                    </w:r>
                    <w:r w:rsidR="00D54796">
                      <w:t xml:space="preserve">hird, and </w:t>
                    </w:r>
                    <w:r w:rsidR="00C13C6A">
                      <w:t>f</w:t>
                    </w:r>
                    <w:r w:rsidR="00D54796">
                      <w:t xml:space="preserve">ifth grade. I learned </w:t>
                    </w:r>
                    <w:r w:rsidR="00563CB6">
                      <w:t xml:space="preserve">how to work with the older kids. I also had to take care of problems like </w:t>
                    </w:r>
                    <w:r w:rsidR="00C13C6A">
                      <w:t xml:space="preserve">when </w:t>
                    </w:r>
                    <w:r w:rsidR="00563CB6">
                      <w:t xml:space="preserve">some </w:t>
                    </w:r>
                    <w:r w:rsidR="00C13C6A">
                      <w:t>students</w:t>
                    </w:r>
                    <w:r w:rsidR="00563CB6">
                      <w:t xml:space="preserve"> didn’t want to participate, arguments between the </w:t>
                    </w:r>
                    <w:r w:rsidR="00C13C6A">
                      <w:t>students</w:t>
                    </w:r>
                    <w:r w:rsidR="00563CB6">
                      <w:t xml:space="preserve">, and hurt </w:t>
                    </w:r>
                    <w:r w:rsidR="00C13C6A">
                      <w:t>students</w:t>
                    </w:r>
                    <w:r w:rsidR="00563CB6">
                      <w:t>.</w:t>
                    </w:r>
                    <w:r w:rsidR="008C556B">
                      <w:t xml:space="preserve"> My sophomore year of college, I am currently working in a first-grade classroom which has allowed me to interact more with the children and help the teacher. I get to help the students with morning work, writing, math, and I have even taught a calculator lesson to them. </w:t>
                    </w:r>
                  </w:p>
                </w:sdtContent>
              </w:sdt>
              <w:sdt>
                <w:sdtPr>
                  <w:rPr>
                    <w:b/>
                    <w:bCs/>
                    <w:caps w:val="0"/>
                    <w:color w:val="595959" w:themeColor="text1" w:themeTint="A6"/>
                    <w:kern w:val="0"/>
                  </w:rPr>
                  <w:id w:val="838582848"/>
                  <w:placeholder>
                    <w:docPart w:val="361A77209C474BAFA533D9E3F2B25DF9"/>
                  </w:placeholder>
                  <w15:color w:val="C0C0C0"/>
                  <w15:repeatingSectionItem/>
                </w:sdtPr>
                <w:sdtEndPr>
                  <w:rPr>
                    <w:b w:val="0"/>
                    <w:bCs w:val="0"/>
                  </w:rPr>
                </w:sdtEndPr>
                <w:sdtContent>
                  <w:p w14:paraId="3BF86158" w14:textId="0B24C85D" w:rsidR="00C13C6A" w:rsidRDefault="00C13C6A">
                    <w:pPr>
                      <w:pStyle w:val="Heading2"/>
                    </w:pPr>
                    <w:r>
                      <w:rPr>
                        <w:rStyle w:val="Strong"/>
                      </w:rPr>
                      <w:t>Teacher Assistant at open arms Child development center</w:t>
                    </w:r>
                  </w:p>
                  <w:p w14:paraId="42BB3DE4" w14:textId="4E584FB2" w:rsidR="00C13C6A" w:rsidRPr="00A04F08" w:rsidRDefault="00C13C6A" w:rsidP="00046C67">
                    <w:pPr>
                      <w:pStyle w:val="Heading3"/>
                    </w:pPr>
                    <w:r>
                      <w:t xml:space="preserve"> June 2018- present</w:t>
                    </w:r>
                  </w:p>
                  <w:p w14:paraId="24423443" w14:textId="417E8250" w:rsidR="00C13C6A" w:rsidRDefault="00C13C6A" w:rsidP="008A69C2">
                    <w:pPr>
                      <w:spacing w:line="240" w:lineRule="auto"/>
                    </w:pPr>
                    <w:r>
                      <w:t xml:space="preserve">I work at this child development center over the summer and during December break. I work eight-hour days and from 2:30-6:30 I am the head teacher and have the responsibility of caring for the children. I have worked in different classes ranging from the infant room, toddler room, early preschool, preschool, and after school care. This job has taught me to be patient and flexible. Children do not have good days and sometimes they </w:t>
                    </w:r>
                    <w:r w:rsidR="008C556B">
                      <w:t xml:space="preserve">do misbehave sometimes. I’ve had to learn how to deal with an unruly child and handle any problems in the classroom. This job has also helped me with communication with the parents and establishing a relationship with them. </w:t>
                    </w:r>
                  </w:p>
                </w:sdtContent>
              </w:sdt>
              <w:p w14:paraId="46EE951E" w14:textId="77777777" w:rsidR="00A01416" w:rsidRDefault="006846F0" w:rsidP="008A69C2">
                <w:pPr>
                  <w:spacing w:line="240" w:lineRule="auto"/>
                </w:pPr>
              </w:p>
            </w:sdtContent>
          </w:sdt>
        </w:tc>
      </w:tr>
      <w:tr w:rsidR="00A01416" w14:paraId="595A8E38" w14:textId="77777777" w:rsidTr="00872689">
        <w:trPr>
          <w:trHeight w:val="935"/>
        </w:trPr>
        <w:tc>
          <w:tcPr>
            <w:tcW w:w="2145" w:type="dxa"/>
          </w:tcPr>
          <w:p w14:paraId="02B7C666" w14:textId="77777777" w:rsidR="00A01416" w:rsidRDefault="00842411">
            <w:pPr>
              <w:pStyle w:val="Heading1"/>
            </w:pPr>
            <w:r>
              <w:lastRenderedPageBreak/>
              <w:t>Education</w:t>
            </w:r>
          </w:p>
        </w:tc>
        <w:tc>
          <w:tcPr>
            <w:tcW w:w="7708"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CD4F56E477404DA89FEB70E03DA723C3"/>
                  </w:placeholder>
                  <w15:repeatingSectionItem/>
                </w:sdtPr>
                <w:sdtEndPr/>
                <w:sdtContent>
                  <w:p w14:paraId="5F42E44F" w14:textId="77777777" w:rsidR="00A01416" w:rsidRDefault="00FC2BE5">
                    <w:pPr>
                      <w:pStyle w:val="Heading2"/>
                    </w:pPr>
                    <w:r>
                      <w:rPr>
                        <w:rStyle w:val="Strong"/>
                      </w:rPr>
                      <w:t>Sequoyah High School</w:t>
                    </w:r>
                    <w:r w:rsidR="00842411">
                      <w:t xml:space="preserve">, </w:t>
                    </w:r>
                    <w:r w:rsidRPr="00FC2BE5">
                      <w:rPr>
                        <w:rFonts w:ascii="Arial" w:hAnsi="Arial" w:cs="Arial"/>
                        <w:color w:val="231F20" w:themeColor="text2"/>
                        <w:sz w:val="20"/>
                        <w:szCs w:val="20"/>
                        <w:lang w:val="en"/>
                      </w:rPr>
                      <w:t>4485 Hickory Road, Canton, GA 30115</w:t>
                    </w:r>
                  </w:p>
                  <w:p w14:paraId="243D9FD1" w14:textId="77777777" w:rsidR="00FC2BE5" w:rsidRDefault="00FC2BE5" w:rsidP="00FC2BE5">
                    <w:pPr>
                      <w:pStyle w:val="Heading3"/>
                    </w:pPr>
                    <w:r>
                      <w:t>Graduation date May</w:t>
                    </w:r>
                    <w:r w:rsidR="00046C67">
                      <w:t xml:space="preserve"> 27,</w:t>
                    </w:r>
                    <w:r>
                      <w:t xml:space="preserve"> 2017</w:t>
                    </w:r>
                  </w:p>
                  <w:p w14:paraId="6B28DBBB" w14:textId="61A12B59" w:rsidR="00DC6120" w:rsidRDefault="007A2F8D" w:rsidP="00FC2BE5">
                    <w:r>
                      <w:t>Current GPA 3.</w:t>
                    </w:r>
                    <w:r w:rsidR="00C13C6A">
                      <w:t>7</w:t>
                    </w:r>
                  </w:p>
                  <w:p w14:paraId="198287BA" w14:textId="77777777" w:rsidR="00563CB6" w:rsidRPr="00FC2BE5" w:rsidRDefault="00DC6120" w:rsidP="00FC2BE5">
                    <w:r>
                      <w:t xml:space="preserve">Throughout high school I have maintained an A/B average. Junior year, I received an academic letter for having an overall average of over a 90 for freshman and sophomore year. My senior year I received the lamp of knowledge for having an overall average of over a 90 for the past three years. </w:t>
                    </w:r>
                  </w:p>
                </w:sdtContent>
              </w:sdt>
              <w:sdt>
                <w:sdtPr>
                  <w:rPr>
                    <w:caps w:val="0"/>
                    <w:color w:val="595959" w:themeColor="text1" w:themeTint="A6"/>
                    <w:kern w:val="0"/>
                  </w:rPr>
                  <w:id w:val="990992898"/>
                  <w:placeholder>
                    <w:docPart w:val="A7CA4C98696F4F16ABF235CE61327EE8"/>
                  </w:placeholder>
                  <w15:repeatingSectionItem/>
                </w:sdtPr>
                <w:sdtEndPr/>
                <w:sdtContent>
                  <w:p w14:paraId="3F9DA889" w14:textId="77777777" w:rsidR="00563CB6" w:rsidRPr="00563CB6" w:rsidRDefault="00563CB6">
                    <w:pPr>
                      <w:pStyle w:val="Heading2"/>
                    </w:pPr>
                    <w:r>
                      <w:rPr>
                        <w:rStyle w:val="Strong"/>
                      </w:rPr>
                      <w:t xml:space="preserve">Berry College, </w:t>
                    </w:r>
                    <w:r>
                      <w:rPr>
                        <w:rFonts w:ascii="Arial" w:hAnsi="Arial" w:cs="Arial"/>
                        <w:color w:val="222222"/>
                        <w:shd w:val="clear" w:color="auto" w:fill="FFFFFF"/>
                      </w:rPr>
                      <w:t>2277 Martha Berry Hwy NW, Mt Berry, GA 30149</w:t>
                    </w:r>
                  </w:p>
                  <w:p w14:paraId="1E5771EE" w14:textId="77777777" w:rsidR="00563CB6" w:rsidRDefault="00563CB6" w:rsidP="00563CB6">
                    <w:pPr>
                      <w:pStyle w:val="Heading3"/>
                    </w:pPr>
                    <w:r>
                      <w:t>Graduation date May 8, 2021</w:t>
                    </w:r>
                  </w:p>
                  <w:p w14:paraId="1BBA68FE" w14:textId="77777777" w:rsidR="00A01416" w:rsidRPr="00FC2BE5" w:rsidRDefault="00F44296" w:rsidP="00FC2BE5">
                    <w:r>
                      <w:t>Current GPA: 2.98</w:t>
                    </w:r>
                  </w:p>
                </w:sdtContent>
              </w:sdt>
            </w:sdtContent>
          </w:sdt>
        </w:tc>
      </w:tr>
      <w:tr w:rsidR="00A01416" w14:paraId="6E364D0B" w14:textId="77777777" w:rsidTr="00872689">
        <w:trPr>
          <w:trHeight w:val="618"/>
        </w:trPr>
        <w:tc>
          <w:tcPr>
            <w:tcW w:w="2145" w:type="dxa"/>
          </w:tcPr>
          <w:p w14:paraId="020EF228" w14:textId="77777777" w:rsidR="00A01416" w:rsidRDefault="00842411">
            <w:pPr>
              <w:pStyle w:val="Heading1"/>
            </w:pPr>
            <w:r>
              <w:lastRenderedPageBreak/>
              <w:t>Communication</w:t>
            </w:r>
          </w:p>
        </w:tc>
        <w:tc>
          <w:tcPr>
            <w:tcW w:w="7708" w:type="dxa"/>
          </w:tcPr>
          <w:p w14:paraId="126CAD05" w14:textId="76F2A8CC" w:rsidR="00A01416" w:rsidRDefault="00DC6120" w:rsidP="004D0A01">
            <w:r>
              <w:t xml:space="preserve">I </w:t>
            </w:r>
            <w:r w:rsidR="007A2F8D">
              <w:t xml:space="preserve">teach a Sunday school class, I </w:t>
            </w:r>
            <w:r w:rsidR="004D0A01">
              <w:t xml:space="preserve">have worked on a staff for AFJROTC, </w:t>
            </w:r>
            <w:r w:rsidR="007A2F8D">
              <w:t xml:space="preserve">I </w:t>
            </w:r>
            <w:r w:rsidR="0005640A">
              <w:t>can take orders from people and deliver,</w:t>
            </w:r>
            <w:r w:rsidR="007A2F8D">
              <w:t xml:space="preserve"> and I</w:t>
            </w:r>
            <w:r w:rsidR="0005640A">
              <w:t xml:space="preserve"> </w:t>
            </w:r>
            <w:r w:rsidR="00872689">
              <w:t>have worked in many group activities through AFJROTC</w:t>
            </w:r>
            <w:r w:rsidR="00A04F08">
              <w:t>. I also have had two jobs where I had to listen to my supervisors and communicate with them</w:t>
            </w:r>
            <w:r w:rsidR="007A2F8D">
              <w:t xml:space="preserve"> when I can/ can’t work. </w:t>
            </w:r>
            <w:r w:rsidR="008C556B">
              <w:t xml:space="preserve">Working with children also has me to be able to communicate with the teachers and parents effectively. </w:t>
            </w:r>
          </w:p>
        </w:tc>
      </w:tr>
      <w:tr w:rsidR="00A01416" w14:paraId="0DCF1829" w14:textId="77777777" w:rsidTr="00872689">
        <w:trPr>
          <w:trHeight w:val="1811"/>
        </w:trPr>
        <w:tc>
          <w:tcPr>
            <w:tcW w:w="2145" w:type="dxa"/>
          </w:tcPr>
          <w:p w14:paraId="343680A1" w14:textId="77777777" w:rsidR="00A01416" w:rsidRDefault="00842411">
            <w:pPr>
              <w:pStyle w:val="Heading1"/>
            </w:pPr>
            <w:r>
              <w:t>Leadership</w:t>
            </w:r>
          </w:p>
        </w:tc>
        <w:tc>
          <w:tcPr>
            <w:tcW w:w="7708" w:type="dxa"/>
          </w:tcPr>
          <w:p w14:paraId="29F16E0A" w14:textId="4DBC798C" w:rsidR="00A01416" w:rsidRDefault="007A2F8D" w:rsidP="00872689">
            <w:r>
              <w:t xml:space="preserve"> I h</w:t>
            </w:r>
            <w:r w:rsidR="00A04F08">
              <w:t>ave been selected to command four</w:t>
            </w:r>
            <w:r w:rsidR="00872689">
              <w:t xml:space="preserve"> color guards for a drill competition for AFJROTC</w:t>
            </w:r>
            <w:r>
              <w:t xml:space="preserve"> throughout the years</w:t>
            </w:r>
            <w:r w:rsidR="00872689">
              <w:t>,</w:t>
            </w:r>
            <w:r>
              <w:t xml:space="preserve"> I have also commanded color guards for football, basketball, baseball, and other special events. I</w:t>
            </w:r>
            <w:r w:rsidR="00872689">
              <w:t xml:space="preserve"> was</w:t>
            </w:r>
            <w:r>
              <w:t xml:space="preserve"> </w:t>
            </w:r>
            <w:r w:rsidR="00872689">
              <w:t xml:space="preserve">selected to </w:t>
            </w:r>
            <w:r>
              <w:t>oversee the</w:t>
            </w:r>
            <w:r w:rsidR="00872689">
              <w:t xml:space="preserve"> tutoring</w:t>
            </w:r>
            <w:r>
              <w:t xml:space="preserve"> program</w:t>
            </w:r>
            <w:r w:rsidR="00872689">
              <w:t xml:space="preserve"> in AFJROTC</w:t>
            </w:r>
            <w:r>
              <w:t xml:space="preserve">. </w:t>
            </w:r>
            <w:r w:rsidR="008C556B">
              <w:t>My senior year in high school I was</w:t>
            </w:r>
            <w:r>
              <w:t xml:space="preserve"> </w:t>
            </w:r>
            <w:r w:rsidR="00A04F08">
              <w:t>chosen to be the Cadet Commander fo</w:t>
            </w:r>
            <w:r>
              <w:t xml:space="preserve">r the first semester of AFJROTC. </w:t>
            </w:r>
          </w:p>
          <w:p w14:paraId="2E174F66" w14:textId="77777777" w:rsidR="00872689" w:rsidRDefault="00872689" w:rsidP="00872689"/>
          <w:p w14:paraId="4F4DC6C2" w14:textId="77777777" w:rsidR="00872689" w:rsidRDefault="00872689" w:rsidP="00872689"/>
          <w:p w14:paraId="75CEDDFC" w14:textId="77777777" w:rsidR="00872689" w:rsidRDefault="00872689" w:rsidP="00872689"/>
          <w:p w14:paraId="1C2700C3" w14:textId="77777777" w:rsidR="00872689" w:rsidRDefault="00872689" w:rsidP="00872689"/>
          <w:p w14:paraId="1F550831" w14:textId="77777777" w:rsidR="00872689" w:rsidRDefault="00872689" w:rsidP="00872689"/>
          <w:p w14:paraId="1C2800FE" w14:textId="77777777" w:rsidR="00872689" w:rsidRDefault="00872689" w:rsidP="00872689"/>
          <w:p w14:paraId="45BAC4CC" w14:textId="77777777" w:rsidR="00872689" w:rsidRDefault="00872689" w:rsidP="00872689"/>
          <w:p w14:paraId="291CAC9D" w14:textId="77777777" w:rsidR="00872689" w:rsidRDefault="00872689" w:rsidP="00872689"/>
          <w:p w14:paraId="4C16C918" w14:textId="77777777" w:rsidR="00872689" w:rsidRDefault="00872689" w:rsidP="00872689"/>
          <w:p w14:paraId="212D7131" w14:textId="77777777" w:rsidR="00872689" w:rsidRDefault="00872689" w:rsidP="00872689"/>
          <w:p w14:paraId="675C259D" w14:textId="77777777" w:rsidR="00872689" w:rsidRDefault="00872689" w:rsidP="00872689"/>
          <w:p w14:paraId="551BD672" w14:textId="77777777" w:rsidR="00872689" w:rsidRDefault="00872689" w:rsidP="00872689"/>
          <w:p w14:paraId="27FEA829" w14:textId="77777777" w:rsidR="00872689" w:rsidRDefault="00872689" w:rsidP="00872689"/>
          <w:p w14:paraId="6F85F114" w14:textId="77777777" w:rsidR="00872689" w:rsidRDefault="00872689" w:rsidP="00872689"/>
          <w:p w14:paraId="007E7159" w14:textId="77777777" w:rsidR="00872689" w:rsidRDefault="00872689" w:rsidP="00872689"/>
        </w:tc>
      </w:tr>
    </w:tbl>
    <w:p w14:paraId="5CDE928B" w14:textId="77777777" w:rsidR="00A01416" w:rsidRDefault="00A01416" w:rsidP="0005640A"/>
    <w:sectPr w:rsidR="00A01416">
      <w:footerReference w:type="defaul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407B" w14:textId="77777777" w:rsidR="00B35A35" w:rsidRDefault="00B35A35">
      <w:pPr>
        <w:spacing w:after="0" w:line="240" w:lineRule="auto"/>
      </w:pPr>
      <w:r>
        <w:separator/>
      </w:r>
    </w:p>
  </w:endnote>
  <w:endnote w:type="continuationSeparator" w:id="0">
    <w:p w14:paraId="7F2A4647" w14:textId="77777777" w:rsidR="00B35A35" w:rsidRDefault="00B3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D936" w14:textId="77777777" w:rsidR="00A01416" w:rsidRDefault="00842411">
    <w:pPr>
      <w:pStyle w:val="Footer"/>
    </w:pPr>
    <w:r>
      <w:t xml:space="preserve">Page </w:t>
    </w:r>
    <w:r>
      <w:fldChar w:fldCharType="begin"/>
    </w:r>
    <w:r>
      <w:instrText xml:space="preserve"> PAGE </w:instrText>
    </w:r>
    <w:r>
      <w:fldChar w:fldCharType="separate"/>
    </w:r>
    <w:r w:rsidR="00D87B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C5EF" w14:textId="77777777" w:rsidR="00B35A35" w:rsidRDefault="00B35A35">
      <w:pPr>
        <w:spacing w:after="0" w:line="240" w:lineRule="auto"/>
      </w:pPr>
      <w:r>
        <w:separator/>
      </w:r>
    </w:p>
  </w:footnote>
  <w:footnote w:type="continuationSeparator" w:id="0">
    <w:p w14:paraId="787C497C" w14:textId="77777777" w:rsidR="00B35A35" w:rsidRDefault="00B35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n-US"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E8"/>
    <w:rsid w:val="00046C67"/>
    <w:rsid w:val="0005640A"/>
    <w:rsid w:val="00137E5B"/>
    <w:rsid w:val="00153D20"/>
    <w:rsid w:val="00213447"/>
    <w:rsid w:val="004D0A01"/>
    <w:rsid w:val="00563CB6"/>
    <w:rsid w:val="007A2F8D"/>
    <w:rsid w:val="007F5852"/>
    <w:rsid w:val="00842411"/>
    <w:rsid w:val="00872689"/>
    <w:rsid w:val="008A69C2"/>
    <w:rsid w:val="008C556B"/>
    <w:rsid w:val="00A01416"/>
    <w:rsid w:val="00A04F08"/>
    <w:rsid w:val="00A819EB"/>
    <w:rsid w:val="00B35A35"/>
    <w:rsid w:val="00BB1B4D"/>
    <w:rsid w:val="00C13C6A"/>
    <w:rsid w:val="00C762AC"/>
    <w:rsid w:val="00CC6557"/>
    <w:rsid w:val="00CD767B"/>
    <w:rsid w:val="00D54796"/>
    <w:rsid w:val="00D87BD2"/>
    <w:rsid w:val="00DC6120"/>
    <w:rsid w:val="00E157E8"/>
    <w:rsid w:val="00EC0847"/>
    <w:rsid w:val="00F44296"/>
    <w:rsid w:val="00FC0F3F"/>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FC89"/>
  <w15:chartTrackingRefBased/>
  <w15:docId w15:val="{32CBCAB5-FBAF-4317-B6E4-53F2CA77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character" w:styleId="Hyperlink">
    <w:name w:val="Hyperlink"/>
    <w:basedOn w:val="DefaultParagraphFont"/>
    <w:uiPriority w:val="99"/>
    <w:unhideWhenUsed/>
    <w:rsid w:val="00FC0F3F"/>
    <w:rPr>
      <w:color w:val="8EB610" w:themeColor="hyperlink"/>
      <w:u w:val="single"/>
    </w:rPr>
  </w:style>
  <w:style w:type="character" w:styleId="UnresolvedMention">
    <w:name w:val="Unresolved Mention"/>
    <w:basedOn w:val="DefaultParagraphFont"/>
    <w:uiPriority w:val="99"/>
    <w:semiHidden/>
    <w:unhideWhenUsed/>
    <w:rsid w:val="00FC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semarie.stiver@vikings.berry.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m\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DD7361D83343BAB7571C5302B5A1E9"/>
        <w:category>
          <w:name w:val="General"/>
          <w:gallery w:val="placeholder"/>
        </w:category>
        <w:types>
          <w:type w:val="bbPlcHdr"/>
        </w:types>
        <w:behaviors>
          <w:behavior w:val="content"/>
        </w:behaviors>
        <w:guid w:val="{3EEAA3BD-7B65-41D7-BF62-FAD54C4D6E0E}"/>
      </w:docPartPr>
      <w:docPartBody>
        <w:p w:rsidR="00BB7C7B" w:rsidRDefault="00A66D8D">
          <w:pPr>
            <w:pStyle w:val="62DD7361D83343BAB7571C5302B5A1E9"/>
          </w:pPr>
          <w:r>
            <w:t>[Your Name]</w:t>
          </w:r>
        </w:p>
      </w:docPartBody>
    </w:docPart>
    <w:docPart>
      <w:docPartPr>
        <w:name w:val="CD4F56E477404DA89FEB70E03DA723C3"/>
        <w:category>
          <w:name w:val="General"/>
          <w:gallery w:val="placeholder"/>
        </w:category>
        <w:types>
          <w:type w:val="bbPlcHdr"/>
        </w:types>
        <w:behaviors>
          <w:behavior w:val="content"/>
        </w:behaviors>
        <w:guid w:val="{33368D5F-6183-47AB-B230-00B4642F695F}"/>
      </w:docPartPr>
      <w:docPartBody>
        <w:p w:rsidR="00BB7C7B" w:rsidRDefault="00A66D8D">
          <w:pPr>
            <w:pStyle w:val="CD4F56E477404DA89FEB70E03DA723C3"/>
          </w:pPr>
          <w:r>
            <w:rPr>
              <w:rStyle w:val="PlaceholderText"/>
            </w:rPr>
            <w:t>Enter any content that you want to repeat, including other content controls. You can also insert this control around table rows in order to repeat parts of a table.</w:t>
          </w:r>
        </w:p>
      </w:docPartBody>
    </w:docPart>
    <w:docPart>
      <w:docPartPr>
        <w:name w:val="37A2BCCAA94F4271818F3D902BEF6BC7"/>
        <w:category>
          <w:name w:val="General"/>
          <w:gallery w:val="placeholder"/>
        </w:category>
        <w:types>
          <w:type w:val="bbPlcHdr"/>
        </w:types>
        <w:behaviors>
          <w:behavior w:val="content"/>
        </w:behaviors>
        <w:guid w:val="{0033A971-F443-49E2-813B-9704E33CEF3C}"/>
      </w:docPartPr>
      <w:docPartBody>
        <w:p w:rsidR="00BB7C7B" w:rsidRDefault="001C6DAC" w:rsidP="001C6DAC">
          <w:pPr>
            <w:pStyle w:val="37A2BCCAA94F4271818F3D902BEF6BC7"/>
          </w:pPr>
          <w:r>
            <w:rPr>
              <w:rStyle w:val="PlaceholderText"/>
            </w:rPr>
            <w:t>Enter any content that you want to repeat, including other content controls. You can also insert this control around table rows in order to repeat parts of a table.</w:t>
          </w:r>
        </w:p>
      </w:docPartBody>
    </w:docPart>
    <w:docPart>
      <w:docPartPr>
        <w:name w:val="95CDEB9A6D5842E3BA16A7126168AB95"/>
        <w:category>
          <w:name w:val="General"/>
          <w:gallery w:val="placeholder"/>
        </w:category>
        <w:types>
          <w:type w:val="bbPlcHdr"/>
        </w:types>
        <w:behaviors>
          <w:behavior w:val="content"/>
        </w:behaviors>
        <w:guid w:val="{5AF0D0D0-3035-481D-BF38-4E6E58668B09}"/>
      </w:docPartPr>
      <w:docPartBody>
        <w:p w:rsidR="00E56A69" w:rsidRDefault="00BB7C7B" w:rsidP="00BB7C7B">
          <w:pPr>
            <w:pStyle w:val="95CDEB9A6D5842E3BA16A7126168AB95"/>
          </w:pPr>
          <w:r>
            <w:rPr>
              <w:rStyle w:val="PlaceholderText"/>
            </w:rPr>
            <w:t>Enter any content that you want to repeat, including other content controls. You can also insert this control around table rows in order to repeat parts of a table.</w:t>
          </w:r>
        </w:p>
      </w:docPartBody>
    </w:docPart>
    <w:docPart>
      <w:docPartPr>
        <w:name w:val="AD3260A599D242E3AFAF5C15F684EA2C"/>
        <w:category>
          <w:name w:val="General"/>
          <w:gallery w:val="placeholder"/>
        </w:category>
        <w:types>
          <w:type w:val="bbPlcHdr"/>
        </w:types>
        <w:behaviors>
          <w:behavior w:val="content"/>
        </w:behaviors>
        <w:guid w:val="{50570982-888C-4E0A-915A-4CBA16EBB294}"/>
      </w:docPartPr>
      <w:docPartBody>
        <w:p w:rsidR="00E56A69" w:rsidRDefault="00BB7C7B" w:rsidP="00BB7C7B">
          <w:pPr>
            <w:pStyle w:val="AD3260A599D242E3AFAF5C15F684EA2C"/>
          </w:pPr>
          <w:r>
            <w:rPr>
              <w:rStyle w:val="PlaceholderText"/>
            </w:rPr>
            <w:t>Enter any content that you want to repeat, including other content controls. You can also insert this control around table rows in order to repeat parts of a table.</w:t>
          </w:r>
        </w:p>
      </w:docPartBody>
    </w:docPart>
    <w:docPart>
      <w:docPartPr>
        <w:name w:val="73D42ED6A00343E789A5171CFE0974FF"/>
        <w:category>
          <w:name w:val="General"/>
          <w:gallery w:val="placeholder"/>
        </w:category>
        <w:types>
          <w:type w:val="bbPlcHdr"/>
        </w:types>
        <w:behaviors>
          <w:behavior w:val="content"/>
        </w:behaviors>
        <w:guid w:val="{CE6B1C64-3937-40E9-BBC0-B445B48D8A66}"/>
      </w:docPartPr>
      <w:docPartBody>
        <w:p w:rsidR="00E56A69" w:rsidRDefault="00BB7C7B" w:rsidP="00BB7C7B">
          <w:pPr>
            <w:pStyle w:val="73D42ED6A00343E789A5171CFE0974FF"/>
          </w:pPr>
          <w:r>
            <w:rPr>
              <w:rStyle w:val="PlaceholderText"/>
            </w:rPr>
            <w:t>Enter any content that you want to repeat, including other content controls. You can also insert this control around table rows in order to repeat parts of a table.</w:t>
          </w:r>
        </w:p>
      </w:docPartBody>
    </w:docPart>
    <w:docPart>
      <w:docPartPr>
        <w:name w:val="4581D07990754761BC897592C6D323BE"/>
        <w:category>
          <w:name w:val="General"/>
          <w:gallery w:val="placeholder"/>
        </w:category>
        <w:types>
          <w:type w:val="bbPlcHdr"/>
        </w:types>
        <w:behaviors>
          <w:behavior w:val="content"/>
        </w:behaviors>
        <w:guid w:val="{E72C6110-847F-4D76-8CFB-E8C1C2AA532B}"/>
      </w:docPartPr>
      <w:docPartBody>
        <w:p w:rsidR="00704A03" w:rsidRDefault="00131583" w:rsidP="00131583">
          <w:pPr>
            <w:pStyle w:val="4581D07990754761BC897592C6D323BE"/>
          </w:pPr>
          <w:r>
            <w:rPr>
              <w:rStyle w:val="PlaceholderText"/>
            </w:rPr>
            <w:t>Enter any content that you want to repeat, including other content controls. You can also insert this control around table rows in order to repeat parts of a table.</w:t>
          </w:r>
        </w:p>
      </w:docPartBody>
    </w:docPart>
    <w:docPart>
      <w:docPartPr>
        <w:name w:val="48A24AC860C34AAB9DEE942663711A10"/>
        <w:category>
          <w:name w:val="General"/>
          <w:gallery w:val="placeholder"/>
        </w:category>
        <w:types>
          <w:type w:val="bbPlcHdr"/>
        </w:types>
        <w:behaviors>
          <w:behavior w:val="content"/>
        </w:behaviors>
        <w:guid w:val="{1FB43757-5075-4F51-A18B-6AD700BD21AC}"/>
      </w:docPartPr>
      <w:docPartBody>
        <w:p w:rsidR="00704A03" w:rsidRDefault="00131583" w:rsidP="00131583">
          <w:pPr>
            <w:pStyle w:val="48A24AC860C34AAB9DEE942663711A10"/>
          </w:pPr>
          <w:r>
            <w:rPr>
              <w:rStyle w:val="PlaceholderText"/>
            </w:rPr>
            <w:t>Enter any content that you want to repeat, including other content controls. You can also insert this control around table rows in order to repeat parts of a table.</w:t>
          </w:r>
        </w:p>
      </w:docPartBody>
    </w:docPart>
    <w:docPart>
      <w:docPartPr>
        <w:name w:val="FDE4243C7E60484B8063BCB0723E296F"/>
        <w:category>
          <w:name w:val="General"/>
          <w:gallery w:val="placeholder"/>
        </w:category>
        <w:types>
          <w:type w:val="bbPlcHdr"/>
        </w:types>
        <w:behaviors>
          <w:behavior w:val="content"/>
        </w:behaviors>
        <w:guid w:val="{204D2972-6F73-401B-B11D-D4589CD612FA}"/>
      </w:docPartPr>
      <w:docPartBody>
        <w:p w:rsidR="00704A03" w:rsidRDefault="00131583" w:rsidP="00131583">
          <w:pPr>
            <w:pStyle w:val="FDE4243C7E60484B8063BCB0723E296F"/>
          </w:pPr>
          <w:r>
            <w:rPr>
              <w:rStyle w:val="PlaceholderText"/>
            </w:rPr>
            <w:t>Enter any content that you want to repeat, including other content controls. You can also insert this control around table rows in order to repeat parts of a table.</w:t>
          </w:r>
        </w:p>
      </w:docPartBody>
    </w:docPart>
    <w:docPart>
      <w:docPartPr>
        <w:name w:val="A7CA4C98696F4F16ABF235CE61327EE8"/>
        <w:category>
          <w:name w:val="General"/>
          <w:gallery w:val="placeholder"/>
        </w:category>
        <w:types>
          <w:type w:val="bbPlcHdr"/>
        </w:types>
        <w:behaviors>
          <w:behavior w:val="content"/>
        </w:behaviors>
        <w:guid w:val="{C157352A-857B-4CDD-9CD6-6E117E7358D1}"/>
      </w:docPartPr>
      <w:docPartBody>
        <w:p w:rsidR="00704A03" w:rsidRDefault="00131583" w:rsidP="00131583">
          <w:pPr>
            <w:pStyle w:val="A7CA4C98696F4F16ABF235CE61327EE8"/>
          </w:pPr>
          <w:r>
            <w:rPr>
              <w:rStyle w:val="PlaceholderText"/>
            </w:rPr>
            <w:t>Enter any content that you want to repeat, including other content controls. You can also insert this control around table rows in order to repeat parts of a table.</w:t>
          </w:r>
        </w:p>
      </w:docPartBody>
    </w:docPart>
    <w:docPart>
      <w:docPartPr>
        <w:name w:val="361A77209C474BAFA533D9E3F2B25DF9"/>
        <w:category>
          <w:name w:val="General"/>
          <w:gallery w:val="placeholder"/>
        </w:category>
        <w:types>
          <w:type w:val="bbPlcHdr"/>
        </w:types>
        <w:behaviors>
          <w:behavior w:val="content"/>
        </w:behaviors>
        <w:guid w:val="{92653B0B-0F5E-44E0-875D-5ACDBA677BB5}"/>
      </w:docPartPr>
      <w:docPartBody>
        <w:p w:rsidR="00000000" w:rsidRDefault="005C4558" w:rsidP="005C4558">
          <w:pPr>
            <w:pStyle w:val="361A77209C474BAFA533D9E3F2B25DF9"/>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AC"/>
    <w:rsid w:val="00131583"/>
    <w:rsid w:val="001C6DAC"/>
    <w:rsid w:val="005C4558"/>
    <w:rsid w:val="00704A03"/>
    <w:rsid w:val="009A6335"/>
    <w:rsid w:val="00A66D8D"/>
    <w:rsid w:val="00BB7C7B"/>
    <w:rsid w:val="00D87A85"/>
    <w:rsid w:val="00E1112F"/>
    <w:rsid w:val="00E56A69"/>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DD7361D83343BAB7571C5302B5A1E9">
    <w:name w:val="62DD7361D83343BAB7571C5302B5A1E9"/>
  </w:style>
  <w:style w:type="paragraph" w:customStyle="1" w:styleId="7F15C2FC0A9544DD9EC75566C127BDEA">
    <w:name w:val="7F15C2FC0A9544DD9EC75566C127BDEA"/>
  </w:style>
  <w:style w:type="paragraph" w:customStyle="1" w:styleId="7AC208F3ABA64A5599BBA76B07B7AAB2">
    <w:name w:val="7AC208F3ABA64A5599BBA76B07B7AAB2"/>
  </w:style>
  <w:style w:type="paragraph" w:customStyle="1" w:styleId="43B4DC0782D64571BCEC8C156374D229">
    <w:name w:val="43B4DC0782D64571BCEC8C156374D229"/>
  </w:style>
  <w:style w:type="paragraph" w:customStyle="1" w:styleId="1BC0C6B98662483E9048E275A878C8A9">
    <w:name w:val="1BC0C6B98662483E9048E275A878C8A9"/>
  </w:style>
  <w:style w:type="paragraph" w:customStyle="1" w:styleId="7A65BE4CA9434AE9AA26C9699E3D9907">
    <w:name w:val="7A65BE4CA9434AE9AA26C9699E3D9907"/>
  </w:style>
  <w:style w:type="character" w:styleId="PlaceholderText">
    <w:name w:val="Placeholder Text"/>
    <w:basedOn w:val="DefaultParagraphFont"/>
    <w:uiPriority w:val="99"/>
    <w:semiHidden/>
    <w:rsid w:val="005C4558"/>
    <w:rPr>
      <w:color w:val="808080"/>
    </w:rPr>
  </w:style>
  <w:style w:type="paragraph" w:customStyle="1" w:styleId="CD4F56E477404DA89FEB70E03DA723C3">
    <w:name w:val="CD4F56E477404DA89FEB70E03DA723C3"/>
  </w:style>
  <w:style w:type="character" w:styleId="Strong">
    <w:name w:val="Strong"/>
    <w:basedOn w:val="DefaultParagraphFont"/>
    <w:uiPriority w:val="22"/>
    <w:qFormat/>
    <w:rPr>
      <w:b/>
      <w:bCs/>
    </w:rPr>
  </w:style>
  <w:style w:type="paragraph" w:customStyle="1" w:styleId="E96869B30B744018AFB1BE1964903393">
    <w:name w:val="E96869B30B744018AFB1BE1964903393"/>
  </w:style>
  <w:style w:type="paragraph" w:customStyle="1" w:styleId="02D8A0D07509495EBB46F475CB30885D">
    <w:name w:val="02D8A0D07509495EBB46F475CB30885D"/>
  </w:style>
  <w:style w:type="paragraph" w:customStyle="1" w:styleId="59F3E40373304091907EB9B653BEE1FB">
    <w:name w:val="59F3E40373304091907EB9B653BEE1FB"/>
  </w:style>
  <w:style w:type="paragraph" w:customStyle="1" w:styleId="5518FC8B95B4412C945927806DEA2EC6">
    <w:name w:val="5518FC8B95B4412C945927806DEA2EC6"/>
  </w:style>
  <w:style w:type="paragraph" w:customStyle="1" w:styleId="07A30829D30741F1A63657F6E127FF5E">
    <w:name w:val="07A30829D30741F1A63657F6E127FF5E"/>
  </w:style>
  <w:style w:type="paragraph" w:customStyle="1" w:styleId="56BD8E4E3C624939B25DC432C4D98664">
    <w:name w:val="56BD8E4E3C624939B25DC432C4D98664"/>
  </w:style>
  <w:style w:type="paragraph" w:customStyle="1" w:styleId="738A69A01A6245F3AB892C8367FE0E4D">
    <w:name w:val="738A69A01A6245F3AB892C8367FE0E4D"/>
  </w:style>
  <w:style w:type="paragraph" w:customStyle="1" w:styleId="EC681E3646E64C16A1F0CB86613DD761">
    <w:name w:val="EC681E3646E64C16A1F0CB86613DD761"/>
  </w:style>
  <w:style w:type="paragraph" w:customStyle="1" w:styleId="B05A85827983405B844CAC98EFBED74C">
    <w:name w:val="B05A85827983405B844CAC98EFBED74C"/>
  </w:style>
  <w:style w:type="paragraph" w:customStyle="1" w:styleId="187B5371735F411A9231AD13155CD4C3">
    <w:name w:val="187B5371735F411A9231AD13155CD4C3"/>
  </w:style>
  <w:style w:type="paragraph" w:customStyle="1" w:styleId="2AA94EE28B3E4D419CAD14FC15B559F6">
    <w:name w:val="2AA94EE28B3E4D419CAD14FC15B559F6"/>
  </w:style>
  <w:style w:type="paragraph" w:customStyle="1" w:styleId="D83491D2D8764BF287E7A9DC31F58A88">
    <w:name w:val="D83491D2D8764BF287E7A9DC31F58A88"/>
  </w:style>
  <w:style w:type="paragraph" w:customStyle="1" w:styleId="D46F3CE592C3491BA92E566A4F67097D">
    <w:name w:val="D46F3CE592C3491BA92E566A4F67097D"/>
  </w:style>
  <w:style w:type="paragraph" w:customStyle="1" w:styleId="A438F56DDF1A4A9BA9B664E9E62BA32D">
    <w:name w:val="A438F56DDF1A4A9BA9B664E9E62BA32D"/>
  </w:style>
  <w:style w:type="paragraph" w:customStyle="1" w:styleId="BFD6C3B1D07D4E858F1DD3EA8552F2F0">
    <w:name w:val="BFD6C3B1D07D4E858F1DD3EA8552F2F0"/>
    <w:rsid w:val="001C6DAC"/>
  </w:style>
  <w:style w:type="paragraph" w:customStyle="1" w:styleId="37A2BCCAA94F4271818F3D902BEF6BC7">
    <w:name w:val="37A2BCCAA94F4271818F3D902BEF6BC7"/>
    <w:rsid w:val="001C6DAC"/>
  </w:style>
  <w:style w:type="paragraph" w:customStyle="1" w:styleId="95CDEB9A6D5842E3BA16A7126168AB95">
    <w:name w:val="95CDEB9A6D5842E3BA16A7126168AB95"/>
    <w:rsid w:val="00BB7C7B"/>
  </w:style>
  <w:style w:type="paragraph" w:customStyle="1" w:styleId="F751FD835DD749848FFEF33CD14AD62D">
    <w:name w:val="F751FD835DD749848FFEF33CD14AD62D"/>
    <w:rsid w:val="00BB7C7B"/>
  </w:style>
  <w:style w:type="paragraph" w:customStyle="1" w:styleId="AD3260A599D242E3AFAF5C15F684EA2C">
    <w:name w:val="AD3260A599D242E3AFAF5C15F684EA2C"/>
    <w:rsid w:val="00BB7C7B"/>
  </w:style>
  <w:style w:type="paragraph" w:customStyle="1" w:styleId="73D42ED6A00343E789A5171CFE0974FF">
    <w:name w:val="73D42ED6A00343E789A5171CFE0974FF"/>
    <w:rsid w:val="00BB7C7B"/>
  </w:style>
  <w:style w:type="paragraph" w:customStyle="1" w:styleId="4581D07990754761BC897592C6D323BE">
    <w:name w:val="4581D07990754761BC897592C6D323BE"/>
    <w:rsid w:val="00131583"/>
  </w:style>
  <w:style w:type="paragraph" w:customStyle="1" w:styleId="48A24AC860C34AAB9DEE942663711A10">
    <w:name w:val="48A24AC860C34AAB9DEE942663711A10"/>
    <w:rsid w:val="00131583"/>
  </w:style>
  <w:style w:type="paragraph" w:customStyle="1" w:styleId="FDE4243C7E60484B8063BCB0723E296F">
    <w:name w:val="FDE4243C7E60484B8063BCB0723E296F"/>
    <w:rsid w:val="00131583"/>
  </w:style>
  <w:style w:type="paragraph" w:customStyle="1" w:styleId="A7CA4C98696F4F16ABF235CE61327EE8">
    <w:name w:val="A7CA4C98696F4F16ABF235CE61327EE8"/>
    <w:rsid w:val="00131583"/>
  </w:style>
  <w:style w:type="paragraph" w:customStyle="1" w:styleId="361A77209C474BAFA533D9E3F2B25DF9">
    <w:name w:val="361A77209C474BAFA533D9E3F2B25DF9"/>
    <w:rsid w:val="005C4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Stiver</dc:creator>
  <cp:keywords/>
  <dc:description/>
  <cp:lastModifiedBy>Stiver, Rosemarie L</cp:lastModifiedBy>
  <cp:revision>2</cp:revision>
  <dcterms:created xsi:type="dcterms:W3CDTF">2019-01-17T00:09:00Z</dcterms:created>
  <dcterms:modified xsi:type="dcterms:W3CDTF">2019-01-17T00:09:00Z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y fmtid="{D5CDD505-2E9C-101B-9397-08002B2CF9AE}" pid="3" name="_DocHome">
    <vt:i4>-2088147271</vt:i4>
  </property>
</Properties>
</file>