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layout table"/>
      </w:tblPr>
      <w:tblGrid>
        <w:gridCol w:w="6204"/>
        <w:gridCol w:w="4452"/>
      </w:tblGrid>
      <w:tr w:rsidR="00184664" w:rsidRPr="00A85B6F" w14:paraId="3C7701A8" w14:textId="77777777" w:rsidTr="00984A27">
        <w:trPr>
          <w:jc w:val="center"/>
        </w:trPr>
        <w:tc>
          <w:tcPr>
            <w:tcW w:w="6204" w:type="dxa"/>
            <w:tcBorders>
              <w:right w:val="single" w:sz="12" w:space="0" w:color="FFCA08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6189"/>
            </w:tblGrid>
            <w:tr w:rsidR="00184664" w:rsidRPr="00A85B6F" w14:paraId="227F38A0" w14:textId="77777777" w:rsidTr="00792967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CA08" w:themeColor="accent1"/>
                  </w:tcBorders>
                  <w:tcMar>
                    <w:top w:w="317" w:type="dxa"/>
                  </w:tcMar>
                </w:tcPr>
                <w:p w14:paraId="7189EA4C" w14:textId="77777777" w:rsidR="005C32BF" w:rsidRDefault="005C32BF" w:rsidP="005C32BF">
                  <w:pPr>
                    <w:pStyle w:val="Heading3"/>
                  </w:pPr>
                  <w:r w:rsidRPr="005C32BF">
                    <w:rPr>
                      <w:b w:val="0"/>
                      <w:caps/>
                      <w:spacing w:val="50"/>
                      <w:sz w:val="26"/>
                      <w:szCs w:val="26"/>
                    </w:rPr>
                    <w:t>EMAIL</w:t>
                  </w:r>
                  <w:r>
                    <w:t>:</w:t>
                  </w:r>
                </w:p>
                <w:p w14:paraId="52EE60B7" w14:textId="6BC8A219" w:rsidR="005C32BF" w:rsidRPr="006125AB" w:rsidRDefault="00DF5A8B" w:rsidP="004353D2">
                  <w:pPr>
                    <w:pStyle w:val="Heading3"/>
                    <w:rPr>
                      <w:rStyle w:val="Hyperlink"/>
                      <w:color w:val="000000" w:themeColor="text1"/>
                    </w:rPr>
                  </w:pPr>
                  <w:hyperlink r:id="rId6" w:history="1">
                    <w:r w:rsidR="005C32BF" w:rsidRPr="006125AB">
                      <w:rPr>
                        <w:rStyle w:val="Hyperlink"/>
                        <w:color w:val="000000" w:themeColor="text1"/>
                      </w:rPr>
                      <w:t>Jennyhaluk12@gmail.com</w:t>
                    </w:r>
                  </w:hyperlink>
                </w:p>
                <w:p w14:paraId="0AFF91A5" w14:textId="256CD9F6" w:rsidR="00422AB4" w:rsidRPr="006125AB" w:rsidRDefault="00DF5A8B" w:rsidP="004353D2">
                  <w:pPr>
                    <w:pStyle w:val="Heading3"/>
                    <w:rPr>
                      <w:color w:val="000000" w:themeColor="text1"/>
                    </w:rPr>
                  </w:pPr>
                  <w:hyperlink r:id="rId7" w:history="1">
                    <w:r w:rsidR="00422AB4" w:rsidRPr="000E56DF">
                      <w:rPr>
                        <w:rStyle w:val="Hyperlink"/>
                      </w:rPr>
                      <w:t>Halukijl@clarkson.edu</w:t>
                    </w:r>
                  </w:hyperlink>
                </w:p>
                <w:p w14:paraId="1E01371B" w14:textId="77777777" w:rsidR="005C32BF" w:rsidRDefault="005C32BF" w:rsidP="004353D2">
                  <w:pPr>
                    <w:pStyle w:val="Heading3"/>
                  </w:pPr>
                </w:p>
                <w:p w14:paraId="2FABCC7E" w14:textId="77777777" w:rsidR="005C32BF" w:rsidRDefault="005C32BF" w:rsidP="005C32BF">
                  <w:pPr>
                    <w:pStyle w:val="Heading3"/>
                  </w:pPr>
                  <w:r w:rsidRPr="005C32BF">
                    <w:rPr>
                      <w:b w:val="0"/>
                      <w:caps/>
                      <w:spacing w:val="50"/>
                      <w:sz w:val="26"/>
                      <w:szCs w:val="26"/>
                    </w:rPr>
                    <w:t>Telephone</w:t>
                  </w:r>
                  <w:r>
                    <w:t>:</w:t>
                  </w:r>
                </w:p>
                <w:p w14:paraId="6CD0D4C3" w14:textId="77777777" w:rsidR="005C32BF" w:rsidRPr="005C32BF" w:rsidRDefault="005C32BF" w:rsidP="004353D2">
                  <w:pPr>
                    <w:pStyle w:val="Heading3"/>
                    <w:rPr>
                      <w:sz w:val="22"/>
                      <w:szCs w:val="22"/>
                    </w:rPr>
                  </w:pPr>
                  <w:r w:rsidRPr="005C32BF">
                    <w:rPr>
                      <w:sz w:val="22"/>
                      <w:szCs w:val="22"/>
                    </w:rPr>
                    <w:t>315-709-9991</w:t>
                  </w:r>
                  <w:bookmarkStart w:id="0" w:name="_GoBack"/>
                  <w:bookmarkEnd w:id="0"/>
                </w:p>
              </w:tc>
            </w:tr>
            <w:tr w:rsidR="00184664" w:rsidRPr="00A85B6F" w14:paraId="662E2917" w14:textId="77777777" w:rsidTr="004D5832">
              <w:trPr>
                <w:trHeight w:val="8437"/>
              </w:trPr>
              <w:tc>
                <w:tcPr>
                  <w:tcW w:w="5000" w:type="pct"/>
                  <w:tcBorders>
                    <w:top w:val="single" w:sz="12" w:space="0" w:color="FFCA08" w:themeColor="accent1"/>
                    <w:left w:val="single" w:sz="12" w:space="0" w:color="FFCA08" w:themeColor="accent1"/>
                    <w:bottom w:val="single" w:sz="12" w:space="0" w:color="FFCA08" w:themeColor="accent1"/>
                    <w:right w:val="nil"/>
                  </w:tcBorders>
                  <w:tcMar>
                    <w:top w:w="245" w:type="dxa"/>
                  </w:tcMar>
                </w:tcPr>
                <w:p w14:paraId="05AC084D" w14:textId="77777777" w:rsidR="00184664" w:rsidRPr="00A85B6F" w:rsidRDefault="00DF5A8B" w:rsidP="00CC7AD0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520965FFFCE5654EB5A8F3EAF70BE66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Experience</w:t>
                      </w:r>
                    </w:sdtContent>
                  </w:sdt>
                </w:p>
                <w:p w14:paraId="711CFBCA" w14:textId="2F0A6D06" w:rsidR="004D5832" w:rsidRDefault="004353D2" w:rsidP="004D5832">
                  <w:pPr>
                    <w:pStyle w:val="Heading3"/>
                  </w:pPr>
                  <w:r>
                    <w:t>Cashier/Office Clerk</w:t>
                  </w:r>
                  <w:r w:rsidR="004D5832">
                    <w:t xml:space="preserve"> </w:t>
                  </w:r>
                  <w:r w:rsidR="00184664" w:rsidRPr="005B0E81">
                    <w:t>|</w:t>
                  </w:r>
                  <w:r w:rsidR="004D5832">
                    <w:t xml:space="preserve"> </w:t>
                  </w:r>
                  <w:r>
                    <w:t>Tops Markets</w:t>
                  </w:r>
                  <w:r w:rsidR="004D5832">
                    <w:t xml:space="preserve"> </w:t>
                  </w:r>
                  <w:r w:rsidR="00184664" w:rsidRPr="005B0E81">
                    <w:t>|</w:t>
                  </w:r>
                  <w:r w:rsidR="004D5832">
                    <w:t xml:space="preserve"> </w:t>
                  </w:r>
                  <w:r w:rsidR="00FE1E3B">
                    <w:t xml:space="preserve">June </w:t>
                  </w:r>
                  <w:r w:rsidR="005C32BF">
                    <w:t>20</w:t>
                  </w:r>
                  <w:r w:rsidR="004D5832" w:rsidRPr="004D5832">
                    <w:rPr>
                      <w:vertAlign w:val="superscript"/>
                    </w:rPr>
                    <w:t>th</w:t>
                  </w:r>
                  <w:r w:rsidR="00DD14DA">
                    <w:t>, 2016</w:t>
                  </w:r>
                  <w:r w:rsidR="00FE1E3B">
                    <w:t xml:space="preserve">-June </w:t>
                  </w:r>
                  <w:r w:rsidR="005C32BF">
                    <w:t>23</w:t>
                  </w:r>
                  <w:r w:rsidR="004D5832" w:rsidRPr="004D5832">
                    <w:rPr>
                      <w:vertAlign w:val="superscript"/>
                    </w:rPr>
                    <w:t>rd</w:t>
                  </w:r>
                  <w:r w:rsidR="005C32BF">
                    <w:t>,</w:t>
                  </w:r>
                  <w:r w:rsidR="00FE1E3B">
                    <w:t xml:space="preserve"> 201</w:t>
                  </w:r>
                  <w:r w:rsidR="00DD14DA">
                    <w:t>7</w:t>
                  </w:r>
                </w:p>
                <w:p w14:paraId="5F27845A" w14:textId="69AB9ABC" w:rsidR="00DD14DA" w:rsidRPr="00A85B6F" w:rsidRDefault="00DD14DA" w:rsidP="00DD14DA">
                  <w:pPr>
                    <w:pStyle w:val="Heading3"/>
                  </w:pPr>
                  <w:r>
                    <w:t>Member</w:t>
                  </w:r>
                  <w:r w:rsidR="004D5832">
                    <w:t xml:space="preserve"> </w:t>
                  </w:r>
                  <w:r>
                    <w:t>|</w:t>
                  </w:r>
                  <w:r w:rsidR="004D5832">
                    <w:t xml:space="preserve"> </w:t>
                  </w:r>
                  <w:r>
                    <w:t>Clarkson Union Board | February 20</w:t>
                  </w:r>
                  <w:r w:rsidR="004D5832" w:rsidRPr="004D5832">
                    <w:rPr>
                      <w:vertAlign w:val="superscript"/>
                    </w:rPr>
                    <w:t>th</w:t>
                  </w:r>
                  <w:r>
                    <w:t>, 2017-Current</w:t>
                  </w:r>
                </w:p>
                <w:p w14:paraId="4515C145" w14:textId="6E0754CA" w:rsidR="00DD14DA" w:rsidRDefault="00DD14DA" w:rsidP="004D5832">
                  <w:pPr>
                    <w:pStyle w:val="Heading3"/>
                  </w:pPr>
                  <w:r>
                    <w:t>Peer Educator | The Clarkson School | August 3</w:t>
                  </w:r>
                  <w:r w:rsidR="004D5832">
                    <w:t>1</w:t>
                  </w:r>
                  <w:r w:rsidR="004D5832" w:rsidRPr="004D5832">
                    <w:rPr>
                      <w:vertAlign w:val="superscript"/>
                    </w:rPr>
                    <w:t>st</w:t>
                  </w:r>
                  <w:r>
                    <w:t>, 2018-Current</w:t>
                  </w:r>
                </w:p>
                <w:p w14:paraId="703F1C68" w14:textId="01C7B9AA" w:rsidR="004D5832" w:rsidRDefault="004D5832" w:rsidP="00DD14DA">
                  <w:pPr>
                    <w:pStyle w:val="Heading3"/>
                  </w:pPr>
                  <w:r>
                    <w:t>President | Clarkson Union Board | January 6</w:t>
                  </w:r>
                  <w:r w:rsidRPr="004D5832">
                    <w:rPr>
                      <w:vertAlign w:val="superscript"/>
                    </w:rPr>
                    <w:t>th</w:t>
                  </w:r>
                  <w:r>
                    <w:t>, 2019-Current</w:t>
                  </w:r>
                </w:p>
                <w:p w14:paraId="662A7051" w14:textId="77777777" w:rsidR="004D5832" w:rsidRPr="00A85B6F" w:rsidRDefault="004D5832" w:rsidP="00DD14DA">
                  <w:pPr>
                    <w:pStyle w:val="Heading3"/>
                  </w:pPr>
                </w:p>
                <w:p w14:paraId="7BD488D9" w14:textId="0523D129" w:rsidR="00184664" w:rsidRDefault="004353D2" w:rsidP="00DD14DA">
                  <w:pPr>
                    <w:pStyle w:val="Heading3"/>
                  </w:pPr>
                  <w:r w:rsidRPr="005C32BF">
                    <w:t xml:space="preserve">At my old </w:t>
                  </w:r>
                  <w:r w:rsidR="005C32BF" w:rsidRPr="005C32BF">
                    <w:t>job,</w:t>
                  </w:r>
                  <w:r w:rsidRPr="005C32BF">
                    <w:t xml:space="preserve"> I had to run customer service and keep track of the money within the cash registers.</w:t>
                  </w:r>
                  <w:r w:rsidR="00E74321">
                    <w:t xml:space="preserve"> Along with this I had to make sure that the store was running smoothly and that customers were satisfied with their experience.</w:t>
                  </w:r>
                  <w:r w:rsidR="00DD14DA" w:rsidRPr="00DD14DA">
                    <w:t xml:space="preserve"> </w:t>
                  </w:r>
                  <w:r w:rsidR="00DD14DA">
                    <w:t xml:space="preserve">Being a member of CUB means that I work events around campus </w:t>
                  </w:r>
                  <w:r w:rsidR="00533BC3">
                    <w:t>by setting up lights and music. Peer educator requires me to be present in the FY seminar class for students and to assist with questions and grading papers.</w:t>
                  </w:r>
                  <w:r w:rsidR="004D5832">
                    <w:t xml:space="preserve"> As president of CUB I run the meetings and plan and run our two biggest concerts on campus.</w:t>
                  </w:r>
                </w:p>
                <w:p w14:paraId="4A1BD46E" w14:textId="77777777" w:rsidR="004D5832" w:rsidRDefault="004D5832" w:rsidP="00DD14DA">
                  <w:pPr>
                    <w:pStyle w:val="Heading3"/>
                  </w:pPr>
                </w:p>
                <w:p w14:paraId="7B13AD71" w14:textId="77777777" w:rsidR="004D5832" w:rsidRPr="00533BC3" w:rsidRDefault="004D5832" w:rsidP="00DD14DA">
                  <w:pPr>
                    <w:pStyle w:val="Heading3"/>
                  </w:pPr>
                </w:p>
                <w:p w14:paraId="56E420B5" w14:textId="77777777" w:rsidR="00184664" w:rsidRPr="00A85B6F" w:rsidRDefault="00DF5A8B" w:rsidP="00CC7AD0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C8512BD20583B54EA61681A08E1A25A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Education</w:t>
                      </w:r>
                    </w:sdtContent>
                  </w:sdt>
                </w:p>
                <w:p w14:paraId="08C7A536" w14:textId="4969EA10" w:rsidR="004670DD" w:rsidRDefault="00184664" w:rsidP="004353D2">
                  <w:pPr>
                    <w:pStyle w:val="Heading3"/>
                  </w:pPr>
                  <w:r w:rsidRPr="00A85B6F">
                    <w:t xml:space="preserve"> </w:t>
                  </w:r>
                  <w:r w:rsidR="004353D2">
                    <w:t>The Clarkson School</w:t>
                  </w:r>
                </w:p>
                <w:p w14:paraId="7F454CF6" w14:textId="675E1FC5" w:rsidR="005F29C3" w:rsidRDefault="005F29C3" w:rsidP="004353D2">
                  <w:pPr>
                    <w:pStyle w:val="Heading3"/>
                  </w:pPr>
                  <w:r>
                    <w:t>Camden Senior High School</w:t>
                  </w:r>
                </w:p>
                <w:p w14:paraId="6BFB7A45" w14:textId="2A45A344" w:rsidR="005C32BF" w:rsidRDefault="005F29C3" w:rsidP="005F29C3">
                  <w:pPr>
                    <w:pStyle w:val="Heading3"/>
                  </w:pPr>
                  <w:r>
                    <w:t xml:space="preserve">I have recently graduated from the Clarkson School and my high school from my hometown. Being in the Clarkson school shows that I have the drive to </w:t>
                  </w:r>
                  <w:r w:rsidR="00086F28">
                    <w:t>make my life better and try new things to help my education.</w:t>
                  </w:r>
                </w:p>
                <w:p w14:paraId="5C77420F" w14:textId="440897B9" w:rsidR="005C32BF" w:rsidRPr="00A85B6F" w:rsidRDefault="005C32BF" w:rsidP="005C32BF">
                  <w:pPr>
                    <w:pStyle w:val="Heading3"/>
                  </w:pPr>
                </w:p>
              </w:tc>
            </w:tr>
          </w:tbl>
          <w:p w14:paraId="13EB49ED" w14:textId="77777777" w:rsidR="00184664" w:rsidRPr="00A85B6F" w:rsidRDefault="00184664" w:rsidP="00CC7AD0"/>
        </w:tc>
        <w:tc>
          <w:tcPr>
            <w:tcW w:w="4452" w:type="dxa"/>
            <w:tcBorders>
              <w:left w:val="single" w:sz="12" w:space="0" w:color="FFCA08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Right side layout table"/>
            </w:tblPr>
            <w:tblGrid>
              <w:gridCol w:w="4413"/>
            </w:tblGrid>
            <w:tr w:rsidR="00184664" w:rsidRPr="00A85B6F" w14:paraId="1CC9A47E" w14:textId="77777777" w:rsidTr="00A915C8">
              <w:trPr>
                <w:trHeight w:hRule="exact" w:val="3859"/>
              </w:trPr>
              <w:tc>
                <w:tcPr>
                  <w:tcW w:w="5000" w:type="pct"/>
                  <w:tcBorders>
                    <w:top w:val="single" w:sz="12" w:space="0" w:color="FFCA08" w:themeColor="accent1"/>
                    <w:bottom w:val="single" w:sz="12" w:space="0" w:color="FFCA08" w:themeColor="accent1"/>
                    <w:right w:val="single" w:sz="12" w:space="0" w:color="FFCA08" w:themeColor="accent1"/>
                  </w:tcBorders>
                  <w:shd w:val="clear" w:color="auto" w:fill="FFCA08" w:themeFill="accent1"/>
                  <w:tcMar>
                    <w:top w:w="288" w:type="dxa"/>
                  </w:tcMar>
                </w:tcPr>
                <w:p w14:paraId="6480943E" w14:textId="3B3EE580" w:rsidR="004D5832" w:rsidRDefault="004D5832" w:rsidP="004D5832">
                  <w:pPr>
                    <w:pStyle w:val="Heading2"/>
                  </w:pPr>
                  <w:r w:rsidRPr="005C32BF">
                    <w:t>SKILLS</w:t>
                  </w:r>
                </w:p>
                <w:p w14:paraId="76F7215C" w14:textId="77777777" w:rsidR="004D5832" w:rsidRPr="005C32BF" w:rsidRDefault="004D5832" w:rsidP="004D5832">
                  <w:pPr>
                    <w:pStyle w:val="Heading2"/>
                    <w:rPr>
                      <w:caps w:val="0"/>
                      <w:spacing w:val="0"/>
                    </w:rPr>
                  </w:pPr>
                </w:p>
                <w:p w14:paraId="71E2970C" w14:textId="33C403F0" w:rsidR="001323AC" w:rsidRPr="006125AB" w:rsidRDefault="004D5832" w:rsidP="004D5832">
                  <w:pPr>
                    <w:pStyle w:val="Heading3"/>
                    <w:rPr>
                      <w:color w:val="000000" w:themeColor="text1"/>
                    </w:rPr>
                  </w:pPr>
                  <w:r>
                    <w:t>I am a hard worker, I have been since the beginning and don’t intend on giving up no matter how big the challenge. I can multi-task and I’m very good at problem solving, if I don’t understand the task I work until I do and until I can solve it.</w:t>
                  </w:r>
                </w:p>
              </w:tc>
            </w:tr>
            <w:tr w:rsidR="00184664" w:rsidRPr="00A85B6F" w14:paraId="0287633D" w14:textId="77777777" w:rsidTr="00A915C8">
              <w:trPr>
                <w:trHeight w:hRule="exact" w:val="3456"/>
              </w:trPr>
              <w:tc>
                <w:tcPr>
                  <w:tcW w:w="5000" w:type="pct"/>
                  <w:tcBorders>
                    <w:top w:val="single" w:sz="12" w:space="0" w:color="FFCA08" w:themeColor="accent1"/>
                    <w:bottom w:val="single" w:sz="12" w:space="0" w:color="FFCA08" w:themeColor="accent1"/>
                  </w:tcBorders>
                </w:tcPr>
                <w:tbl>
                  <w:tblPr>
                    <w:tblpPr w:leftFromText="180" w:rightFromText="180" w:vertAnchor="page" w:horzAnchor="page" w:tblpX="102" w:tblpY="1"/>
                    <w:tblOverlap w:val="never"/>
                    <w:tblW w:w="4320" w:type="dxa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Contact layout table"/>
                  </w:tblPr>
                  <w:tblGrid>
                    <w:gridCol w:w="4320"/>
                  </w:tblGrid>
                  <w:tr w:rsidR="001D610D" w:rsidRPr="00A85B6F" w14:paraId="7C0D3728" w14:textId="77777777" w:rsidTr="001D610D">
                    <w:trPr>
                      <w:trHeight w:val="598"/>
                    </w:trPr>
                    <w:tc>
                      <w:tcPr>
                        <w:tcW w:w="4320" w:type="dxa"/>
                        <w:tcMar>
                          <w:top w:w="432" w:type="dxa"/>
                          <w:bottom w:w="0" w:type="dxa"/>
                        </w:tcMar>
                      </w:tcPr>
                      <w:p w14:paraId="7EB8366F" w14:textId="7375BE6C" w:rsidR="001D610D" w:rsidRPr="00A85B6F" w:rsidRDefault="00F72B09" w:rsidP="00F72B09">
                        <w:pPr>
                          <w:pStyle w:val="Heading3"/>
                        </w:pPr>
                        <w:r w:rsidRPr="00F72B09">
                          <w:rPr>
                            <w:b w:val="0"/>
                            <w:caps/>
                            <w:spacing w:val="50"/>
                            <w:sz w:val="26"/>
                            <w:szCs w:val="26"/>
                          </w:rPr>
                          <w:t>INVOLVEMENT AROUND CAMPUS</w:t>
                        </w:r>
                      </w:p>
                    </w:tc>
                  </w:tr>
                  <w:tr w:rsidR="001D610D" w:rsidRPr="00A85B6F" w14:paraId="743CED5A" w14:textId="77777777" w:rsidTr="001D610D">
                    <w:trPr>
                      <w:trHeight w:val="650"/>
                    </w:trPr>
                    <w:tc>
                      <w:tcPr>
                        <w:tcW w:w="4320" w:type="dxa"/>
                        <w:tcMar>
                          <w:top w:w="288" w:type="dxa"/>
                          <w:bottom w:w="0" w:type="dxa"/>
                        </w:tcMar>
                      </w:tcPr>
                      <w:p w14:paraId="2209FD08" w14:textId="7E5E7E3A" w:rsidR="001D610D" w:rsidRPr="00A85B6F" w:rsidRDefault="0026669C" w:rsidP="001D610D">
                        <w:pPr>
                          <w:pStyle w:val="Heading3"/>
                        </w:pPr>
                        <w:r>
                          <w:t>On campus I am involved i</w:t>
                        </w:r>
                        <w:r w:rsidR="00E56049">
                          <w:t xml:space="preserve">n CUB which is the Clarkson Union Board, I am also </w:t>
                        </w:r>
                        <w:r w:rsidR="00B77FF2">
                          <w:t>a part</w:t>
                        </w:r>
                        <w:r w:rsidR="00E56049">
                          <w:t xml:space="preserve"> of the Executive Board </w:t>
                        </w:r>
                        <w:r w:rsidR="00B073D5">
                          <w:t xml:space="preserve">for the Clarkson Radio station, </w:t>
                        </w:r>
                        <w:r w:rsidR="001323AC">
                          <w:t xml:space="preserve">I am </w:t>
                        </w:r>
                        <w:r w:rsidR="00B073D5">
                          <w:t xml:space="preserve">also be a peer educator for The Clarkson Schools </w:t>
                        </w:r>
                        <w:r w:rsidR="00B77FF2">
                          <w:t>first year seminar class</w:t>
                        </w:r>
                        <w:r w:rsidR="001323AC">
                          <w:t>, and a mentor for The Clarkson School</w:t>
                        </w:r>
                        <w:r w:rsidR="00B77FF2">
                          <w:t>.</w:t>
                        </w:r>
                      </w:p>
                    </w:tc>
                  </w:tr>
                  <w:tr w:rsidR="001D610D" w:rsidRPr="00A85B6F" w14:paraId="70D22F3B" w14:textId="77777777" w:rsidTr="001D610D">
                    <w:trPr>
                      <w:trHeight w:val="1228"/>
                    </w:trPr>
                    <w:tc>
                      <w:tcPr>
                        <w:tcW w:w="4320" w:type="dxa"/>
                        <w:tcMar>
                          <w:top w:w="0" w:type="dxa"/>
                          <w:bottom w:w="288" w:type="dxa"/>
                        </w:tcMar>
                      </w:tcPr>
                      <w:p w14:paraId="606A808B" w14:textId="77777777" w:rsidR="001D610D" w:rsidRPr="00A85B6F" w:rsidRDefault="001D610D" w:rsidP="001D610D">
                        <w:pPr>
                          <w:jc w:val="both"/>
                        </w:pPr>
                      </w:p>
                    </w:tc>
                  </w:tr>
                </w:tbl>
                <w:p w14:paraId="4A6AE95D" w14:textId="77777777" w:rsidR="00184664" w:rsidRPr="00A85B6F" w:rsidRDefault="00184664" w:rsidP="004353D2"/>
              </w:tc>
            </w:tr>
            <w:tr w:rsidR="00184664" w:rsidRPr="00A85B6F" w14:paraId="69CFDCE8" w14:textId="77777777" w:rsidTr="004D5832">
              <w:trPr>
                <w:trHeight w:val="3471"/>
              </w:trPr>
              <w:tc>
                <w:tcPr>
                  <w:tcW w:w="5000" w:type="pct"/>
                  <w:tcBorders>
                    <w:top w:val="single" w:sz="12" w:space="0" w:color="FFCA08" w:themeColor="accent1"/>
                    <w:bottom w:val="single" w:sz="12" w:space="0" w:color="FFCA08" w:themeColor="accent1"/>
                    <w:right w:val="single" w:sz="12" w:space="0" w:color="FFCA08" w:themeColor="accent1"/>
                  </w:tcBorders>
                </w:tcPr>
                <w:p w14:paraId="1EF6D575" w14:textId="77777777" w:rsidR="00184664" w:rsidRPr="00A85B6F" w:rsidRDefault="00DF5A8B" w:rsidP="00CC7AD0">
                  <w:pPr>
                    <w:pStyle w:val="Heading2"/>
                  </w:pPr>
                  <w:sdt>
                    <w:sdtPr>
                      <w:alias w:val="Volunteer Experience or Leadership:"/>
                      <w:tag w:val="Volunteer Experience or Leadership:"/>
                      <w:id w:val="-1093778966"/>
                      <w:placeholder>
                        <w:docPart w:val="2A6C7E9F9CE7D24F95B19AC8C020A27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Volunteer Experience or Leadership</w:t>
                      </w:r>
                    </w:sdtContent>
                  </w:sdt>
                </w:p>
                <w:p w14:paraId="7E67A91E" w14:textId="1A59DF62" w:rsidR="004670DD" w:rsidRPr="00A85B6F" w:rsidRDefault="00777687" w:rsidP="00777687">
                  <w:pPr>
                    <w:pStyle w:val="Heading3"/>
                  </w:pPr>
                  <w:r>
                    <w:t>Within my Auxiliary legion back home I was the vice president and helped set up and lead any meetings or volunteer events.</w:t>
                  </w:r>
                  <w:r w:rsidR="001323AC">
                    <w:t xml:space="preserve"> I am the remote director for the radio station, WTSC, which means that I lead and coordinate events we do on campus.</w:t>
                  </w:r>
                  <w:r w:rsidR="004D5832">
                    <w:t xml:space="preserve"> Being the president of CUB means that I have to be available when needed to help other clubs and the campus.</w:t>
                  </w:r>
                </w:p>
              </w:tc>
            </w:tr>
          </w:tbl>
          <w:p w14:paraId="665A979B" w14:textId="77777777" w:rsidR="00184664" w:rsidRPr="00A85B6F" w:rsidRDefault="00184664" w:rsidP="00CC7AD0"/>
        </w:tc>
      </w:tr>
    </w:tbl>
    <w:p w14:paraId="3C875689" w14:textId="77777777" w:rsidR="00BA68C1" w:rsidRPr="00A85B6F" w:rsidRDefault="00BA68C1" w:rsidP="004670DD">
      <w:pPr>
        <w:pStyle w:val="NoSpacing"/>
      </w:pPr>
    </w:p>
    <w:sectPr w:rsidR="00BA68C1" w:rsidRPr="00A85B6F" w:rsidSect="004670DD">
      <w:footerReference w:type="default" r:id="rId8"/>
      <w:headerReference w:type="first" r:id="rId9"/>
      <w:pgSz w:w="12240" w:h="15840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53E98" w14:textId="77777777" w:rsidR="00DF5A8B" w:rsidRDefault="00DF5A8B" w:rsidP="008B2920">
      <w:pPr>
        <w:spacing w:after="0" w:line="240" w:lineRule="auto"/>
      </w:pPr>
      <w:r>
        <w:separator/>
      </w:r>
    </w:p>
  </w:endnote>
  <w:endnote w:type="continuationSeparator" w:id="0">
    <w:p w14:paraId="02F39A55" w14:textId="77777777" w:rsidR="00DF5A8B" w:rsidRDefault="00DF5A8B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FD02E" w14:textId="77777777" w:rsidR="00853CE2" w:rsidRDefault="00853CE2" w:rsidP="00853CE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2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E74E4" w14:textId="77777777" w:rsidR="00DF5A8B" w:rsidRDefault="00DF5A8B" w:rsidP="008B2920">
      <w:pPr>
        <w:spacing w:after="0" w:line="240" w:lineRule="auto"/>
      </w:pPr>
      <w:r>
        <w:separator/>
      </w:r>
    </w:p>
  </w:footnote>
  <w:footnote w:type="continuationSeparator" w:id="0">
    <w:p w14:paraId="08537B68" w14:textId="77777777" w:rsidR="00DF5A8B" w:rsidRDefault="00DF5A8B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2" w:space="0" w:color="FFCA08" w:themeColor="accent1"/>
        <w:left w:val="single" w:sz="12" w:space="0" w:color="FFCA08" w:themeColor="accent1"/>
        <w:bottom w:val="single" w:sz="12" w:space="0" w:color="FFCA08" w:themeColor="accent1"/>
        <w:right w:val="single" w:sz="12" w:space="0" w:color="FFCA08" w:themeColor="accent1"/>
        <w:insideH w:val="single" w:sz="12" w:space="0" w:color="FFCA08" w:themeColor="accent1"/>
        <w:insideV w:val="single" w:sz="12" w:space="0" w:color="FFCA08" w:themeColor="accent1"/>
      </w:tblBorders>
      <w:tblLayout w:type="fixed"/>
      <w:tblCellMar>
        <w:top w:w="547" w:type="dxa"/>
        <w:left w:w="360" w:type="dxa"/>
        <w:bottom w:w="547" w:type="dxa"/>
        <w:right w:w="360" w:type="dxa"/>
      </w:tblCellMar>
      <w:tblLook w:val="04A0" w:firstRow="1" w:lastRow="0" w:firstColumn="1" w:lastColumn="0" w:noHBand="0" w:noVBand="1"/>
      <w:tblDescription w:val="Header layout table"/>
    </w:tblPr>
    <w:tblGrid>
      <w:gridCol w:w="10626"/>
    </w:tblGrid>
    <w:tr w:rsidR="00A85B6F" w14:paraId="704A891E" w14:textId="77777777" w:rsidTr="00142F58">
      <w:sdt>
        <w:sdtPr>
          <w:alias w:val="Your Name:"/>
          <w:tag w:val="Your Name:"/>
          <w:id w:val="-1536030456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 w:multiLine="1"/>
        </w:sdtPr>
        <w:sdtEndPr/>
        <w:sdtContent>
          <w:tc>
            <w:tcPr>
              <w:tcW w:w="9340" w:type="dxa"/>
              <w:tcBorders>
                <w:bottom w:val="single" w:sz="12" w:space="0" w:color="FFCA08" w:themeColor="accent1"/>
              </w:tcBorders>
            </w:tcPr>
            <w:p w14:paraId="3239D91A" w14:textId="77777777" w:rsidR="00A85B6F" w:rsidRDefault="00FE1E3B" w:rsidP="00A85B6F">
              <w:pPr>
                <w:pStyle w:val="Heading1"/>
              </w:pPr>
              <w:r>
                <w:t>Jenny Halukiewicz</w:t>
              </w:r>
            </w:p>
          </w:tc>
        </w:sdtContent>
      </w:sdt>
    </w:tr>
    <w:tr w:rsidR="00142F58" w14:paraId="70583D8E" w14:textId="77777777" w:rsidTr="00142F58">
      <w:trPr>
        <w:trHeight w:hRule="exact" w:val="72"/>
      </w:trPr>
      <w:tc>
        <w:tcPr>
          <w:tcW w:w="9340" w:type="dxa"/>
          <w:tcBorders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67B3975" w14:textId="77777777" w:rsidR="00142F58" w:rsidRDefault="00142F58" w:rsidP="00142F58"/>
      </w:tc>
    </w:tr>
  </w:tbl>
  <w:p w14:paraId="043E5AC3" w14:textId="77777777" w:rsidR="00BD5EFB" w:rsidRDefault="00BD5E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3B"/>
    <w:rsid w:val="000243D1"/>
    <w:rsid w:val="00057F04"/>
    <w:rsid w:val="00086F28"/>
    <w:rsid w:val="000A378C"/>
    <w:rsid w:val="000E56DF"/>
    <w:rsid w:val="0010042F"/>
    <w:rsid w:val="001323AC"/>
    <w:rsid w:val="00135C2C"/>
    <w:rsid w:val="00142F58"/>
    <w:rsid w:val="00153ED4"/>
    <w:rsid w:val="00184664"/>
    <w:rsid w:val="001C7765"/>
    <w:rsid w:val="001D610D"/>
    <w:rsid w:val="001F60D3"/>
    <w:rsid w:val="0020741F"/>
    <w:rsid w:val="0026669C"/>
    <w:rsid w:val="0027115C"/>
    <w:rsid w:val="00292598"/>
    <w:rsid w:val="00293B83"/>
    <w:rsid w:val="00390414"/>
    <w:rsid w:val="003E1711"/>
    <w:rsid w:val="00422AB4"/>
    <w:rsid w:val="004353D2"/>
    <w:rsid w:val="0045425A"/>
    <w:rsid w:val="00463A38"/>
    <w:rsid w:val="004670DD"/>
    <w:rsid w:val="0048346B"/>
    <w:rsid w:val="004D24AE"/>
    <w:rsid w:val="004D37CC"/>
    <w:rsid w:val="004D5832"/>
    <w:rsid w:val="004E4CA5"/>
    <w:rsid w:val="00502D70"/>
    <w:rsid w:val="00510920"/>
    <w:rsid w:val="00517626"/>
    <w:rsid w:val="00533BC3"/>
    <w:rsid w:val="005B0E81"/>
    <w:rsid w:val="005C32BF"/>
    <w:rsid w:val="005F29C3"/>
    <w:rsid w:val="006125AB"/>
    <w:rsid w:val="00630D36"/>
    <w:rsid w:val="006A3CE7"/>
    <w:rsid w:val="006E5FD2"/>
    <w:rsid w:val="006F1734"/>
    <w:rsid w:val="00777687"/>
    <w:rsid w:val="00781D13"/>
    <w:rsid w:val="00783C41"/>
    <w:rsid w:val="00787503"/>
    <w:rsid w:val="00792967"/>
    <w:rsid w:val="007E7032"/>
    <w:rsid w:val="00833359"/>
    <w:rsid w:val="00853CE2"/>
    <w:rsid w:val="00860491"/>
    <w:rsid w:val="00887A77"/>
    <w:rsid w:val="008B2920"/>
    <w:rsid w:val="008B2DF7"/>
    <w:rsid w:val="00905520"/>
    <w:rsid w:val="009244EC"/>
    <w:rsid w:val="009814C0"/>
    <w:rsid w:val="00984A27"/>
    <w:rsid w:val="009A495D"/>
    <w:rsid w:val="00A213B1"/>
    <w:rsid w:val="00A26A63"/>
    <w:rsid w:val="00A85B6F"/>
    <w:rsid w:val="00A915C8"/>
    <w:rsid w:val="00AA3476"/>
    <w:rsid w:val="00AA6B7B"/>
    <w:rsid w:val="00AB540C"/>
    <w:rsid w:val="00AC5D83"/>
    <w:rsid w:val="00B073D5"/>
    <w:rsid w:val="00B15938"/>
    <w:rsid w:val="00B15C27"/>
    <w:rsid w:val="00B67DB0"/>
    <w:rsid w:val="00B77FF2"/>
    <w:rsid w:val="00BA68C1"/>
    <w:rsid w:val="00BB0371"/>
    <w:rsid w:val="00BD34A5"/>
    <w:rsid w:val="00BD5EFB"/>
    <w:rsid w:val="00BE2D6E"/>
    <w:rsid w:val="00C35EFB"/>
    <w:rsid w:val="00C73037"/>
    <w:rsid w:val="00D2689C"/>
    <w:rsid w:val="00D97FFA"/>
    <w:rsid w:val="00DD14DA"/>
    <w:rsid w:val="00DF5A8B"/>
    <w:rsid w:val="00DF6A6F"/>
    <w:rsid w:val="00E20402"/>
    <w:rsid w:val="00E27B07"/>
    <w:rsid w:val="00E56049"/>
    <w:rsid w:val="00E74321"/>
    <w:rsid w:val="00E928A3"/>
    <w:rsid w:val="00F67FBA"/>
    <w:rsid w:val="00F72B09"/>
    <w:rsid w:val="00F879CE"/>
    <w:rsid w:val="00FA4710"/>
    <w:rsid w:val="00FB4333"/>
    <w:rsid w:val="00FE1639"/>
    <w:rsid w:val="00FE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A3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39302A" w:themeColor="text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7626"/>
  </w:style>
  <w:style w:type="paragraph" w:styleId="Heading1">
    <w:name w:val="heading 1"/>
    <w:basedOn w:val="Normal"/>
    <w:link w:val="Heading1Ch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85B6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6F"/>
  </w:style>
  <w:style w:type="paragraph" w:styleId="Footer">
    <w:name w:val="footer"/>
    <w:basedOn w:val="Normal"/>
    <w:link w:val="FooterChar"/>
    <w:uiPriority w:val="99"/>
    <w:unhideWhenUsed/>
    <w:rsid w:val="00510920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20"/>
  </w:style>
  <w:style w:type="character" w:customStyle="1" w:styleId="Heading4Char">
    <w:name w:val="Heading 4 Char"/>
    <w:basedOn w:val="DefaultParagraphFont"/>
    <w:link w:val="Heading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4E4CA5"/>
    <w:rPr>
      <w:color w:val="808080"/>
    </w:rPr>
  </w:style>
  <w:style w:type="paragraph" w:styleId="NoSpacing">
    <w:name w:val="No Spacing"/>
    <w:uiPriority w:val="11"/>
    <w:qFormat/>
    <w:rsid w:val="00F87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A3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390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41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41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C32BF"/>
    <w:rPr>
      <w:color w:val="2998E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2AB4"/>
    <w:rPr>
      <w:color w:val="7F723D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E56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alukijl@clarkson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yhaluk12@gmail.com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nnyhaluk/Library/Containers/com.microsoft.Word/Data/Library/Caches/1033/TM16392742/Crisp%20and%20clean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0965FFFCE5654EB5A8F3EAF70BE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7DE8A-0CCB-FD46-8F61-37C1B96F1B72}"/>
      </w:docPartPr>
      <w:docPartBody>
        <w:p w:rsidR="004E469E" w:rsidRDefault="00DD2BDE">
          <w:pPr>
            <w:pStyle w:val="520965FFFCE5654EB5A8F3EAF70BE668"/>
          </w:pPr>
          <w:r w:rsidRPr="00A85B6F">
            <w:t>Experience</w:t>
          </w:r>
        </w:p>
      </w:docPartBody>
    </w:docPart>
    <w:docPart>
      <w:docPartPr>
        <w:name w:val="C8512BD20583B54EA61681A08E1A2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0DCEB-5B73-9B48-A274-46D436D8B62F}"/>
      </w:docPartPr>
      <w:docPartBody>
        <w:p w:rsidR="004E469E" w:rsidRDefault="00DD2BDE">
          <w:pPr>
            <w:pStyle w:val="C8512BD20583B54EA61681A08E1A25A4"/>
          </w:pPr>
          <w:r w:rsidRPr="00A85B6F">
            <w:t>Education</w:t>
          </w:r>
        </w:p>
      </w:docPartBody>
    </w:docPart>
    <w:docPart>
      <w:docPartPr>
        <w:name w:val="2A6C7E9F9CE7D24F95B19AC8C020A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418F9-EFD9-A64F-9862-D822288F131D}"/>
      </w:docPartPr>
      <w:docPartBody>
        <w:p w:rsidR="004E469E" w:rsidRDefault="00DD2BDE">
          <w:pPr>
            <w:pStyle w:val="2A6C7E9F9CE7D24F95B19AC8C020A279"/>
          </w:pPr>
          <w:r w:rsidRPr="00A85B6F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BDE"/>
    <w:rsid w:val="001F4582"/>
    <w:rsid w:val="004E469E"/>
    <w:rsid w:val="007347F6"/>
    <w:rsid w:val="00DD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0256DE1A356C428FE6D327EA95AD63">
    <w:name w:val="170256DE1A356C428FE6D327EA95AD63"/>
  </w:style>
  <w:style w:type="paragraph" w:customStyle="1" w:styleId="2E9CECEE083526478439523F74B4D02A">
    <w:name w:val="2E9CECEE083526478439523F74B4D02A"/>
  </w:style>
  <w:style w:type="paragraph" w:customStyle="1" w:styleId="520965FFFCE5654EB5A8F3EAF70BE668">
    <w:name w:val="520965FFFCE5654EB5A8F3EAF70BE668"/>
  </w:style>
  <w:style w:type="paragraph" w:customStyle="1" w:styleId="82DB510CCA105943A1A6D9ED08828C67">
    <w:name w:val="82DB510CCA105943A1A6D9ED08828C67"/>
  </w:style>
  <w:style w:type="paragraph" w:customStyle="1" w:styleId="409812B307211C4896376EA37DB100C2">
    <w:name w:val="409812B307211C4896376EA37DB100C2"/>
  </w:style>
  <w:style w:type="paragraph" w:customStyle="1" w:styleId="E3B1D1B7ED332A4382AE10AF9AD144F6">
    <w:name w:val="E3B1D1B7ED332A4382AE10AF9AD144F6"/>
  </w:style>
  <w:style w:type="paragraph" w:customStyle="1" w:styleId="0A5821A3D5BA1A46974F9E972C5377AC">
    <w:name w:val="0A5821A3D5BA1A46974F9E972C5377AC"/>
  </w:style>
  <w:style w:type="paragraph" w:customStyle="1" w:styleId="FC69B47C1172D44C838DB94CB9C50D88">
    <w:name w:val="FC69B47C1172D44C838DB94CB9C50D88"/>
  </w:style>
  <w:style w:type="paragraph" w:customStyle="1" w:styleId="166F7BA987191544AB6DD95B95551997">
    <w:name w:val="166F7BA987191544AB6DD95B95551997"/>
  </w:style>
  <w:style w:type="paragraph" w:customStyle="1" w:styleId="4D914AFF1FAD7244942DE1B154549B63">
    <w:name w:val="4D914AFF1FAD7244942DE1B154549B63"/>
  </w:style>
  <w:style w:type="paragraph" w:customStyle="1" w:styleId="5A208E3308432B489E4502D86CE29E8F">
    <w:name w:val="5A208E3308432B489E4502D86CE29E8F"/>
  </w:style>
  <w:style w:type="paragraph" w:customStyle="1" w:styleId="C8512BD20583B54EA61681A08E1A25A4">
    <w:name w:val="C8512BD20583B54EA61681A08E1A25A4"/>
  </w:style>
  <w:style w:type="paragraph" w:customStyle="1" w:styleId="0E6287FA43500B4E8F333653C2692F8D">
    <w:name w:val="0E6287FA43500B4E8F333653C2692F8D"/>
  </w:style>
  <w:style w:type="paragraph" w:customStyle="1" w:styleId="46AF4B5E7664184DA1D5CFC1E3D144CC">
    <w:name w:val="46AF4B5E7664184DA1D5CFC1E3D144CC"/>
  </w:style>
  <w:style w:type="paragraph" w:customStyle="1" w:styleId="C3398052E90D67439A47F3058BDA04FF">
    <w:name w:val="C3398052E90D67439A47F3058BDA04FF"/>
  </w:style>
  <w:style w:type="paragraph" w:customStyle="1" w:styleId="04DC2127C528464FBA79363AC17EDD2F">
    <w:name w:val="04DC2127C528464FBA79363AC17EDD2F"/>
  </w:style>
  <w:style w:type="paragraph" w:customStyle="1" w:styleId="511E68D048FB90499AC26CAF5273B82D">
    <w:name w:val="511E68D048FB90499AC26CAF5273B82D"/>
  </w:style>
  <w:style w:type="paragraph" w:customStyle="1" w:styleId="8677495B2C90FE4680D8FCB72D8C37E3">
    <w:name w:val="8677495B2C90FE4680D8FCB72D8C37E3"/>
  </w:style>
  <w:style w:type="paragraph" w:customStyle="1" w:styleId="E909E2A6FF6AA8448513C2CB3623EFFB">
    <w:name w:val="E909E2A6FF6AA8448513C2CB3623EFFB"/>
  </w:style>
  <w:style w:type="paragraph" w:customStyle="1" w:styleId="DCEC21AD12D06944A17DC8563AC4450E">
    <w:name w:val="DCEC21AD12D06944A17DC8563AC4450E"/>
  </w:style>
  <w:style w:type="paragraph" w:customStyle="1" w:styleId="ADE4277DEB578D469479F1A174D4F95F">
    <w:name w:val="ADE4277DEB578D469479F1A174D4F95F"/>
  </w:style>
  <w:style w:type="paragraph" w:customStyle="1" w:styleId="F2CEAC50EB7ECF4DB581C8EE5288F14A">
    <w:name w:val="F2CEAC50EB7ECF4DB581C8EE5288F14A"/>
  </w:style>
  <w:style w:type="paragraph" w:customStyle="1" w:styleId="A7BF9A33D3EE2548BED99F496AF81E77">
    <w:name w:val="A7BF9A33D3EE2548BED99F496AF81E77"/>
  </w:style>
  <w:style w:type="paragraph" w:customStyle="1" w:styleId="62E708BE7D6A364B9240AC8CEFD3C569">
    <w:name w:val="62E708BE7D6A364B9240AC8CEFD3C569"/>
  </w:style>
  <w:style w:type="paragraph" w:customStyle="1" w:styleId="72614552F5E91A4683DD454078967D5A">
    <w:name w:val="72614552F5E91A4683DD454078967D5A"/>
  </w:style>
  <w:style w:type="paragraph" w:customStyle="1" w:styleId="BA1892D819D91B47B414C52D1E6C2AC5">
    <w:name w:val="BA1892D819D91B47B414C52D1E6C2AC5"/>
  </w:style>
  <w:style w:type="paragraph" w:customStyle="1" w:styleId="67702EF8264A634DB7E6312EB81D2914">
    <w:name w:val="67702EF8264A634DB7E6312EB81D2914"/>
  </w:style>
  <w:style w:type="paragraph" w:customStyle="1" w:styleId="2A6C7E9F9CE7D24F95B19AC8C020A279">
    <w:name w:val="2A6C7E9F9CE7D24F95B19AC8C020A279"/>
  </w:style>
  <w:style w:type="paragraph" w:customStyle="1" w:styleId="8744D056FDCA1C4C8B63F3875DF86A96">
    <w:name w:val="8744D056FDCA1C4C8B63F3875DF86A96"/>
  </w:style>
  <w:style w:type="paragraph" w:customStyle="1" w:styleId="7BD6A75085142D4194A1F94A934888E1">
    <w:name w:val="7BD6A75085142D4194A1F94A934888E1"/>
  </w:style>
  <w:style w:type="paragraph" w:customStyle="1" w:styleId="8453A2EB869E2D4A98681F96817CA879">
    <w:name w:val="8453A2EB869E2D4A98681F96817CA879"/>
    <w:rsid w:val="00DD2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Droplet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Crisp and clean resume, designed by MOO.dotx</Template>
  <TotalTime>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Halukiewicz</dc:creator>
  <cp:keywords/>
  <dc:description/>
  <cp:lastModifiedBy>Jenny L. Halukiewicz - halukijl</cp:lastModifiedBy>
  <cp:revision>3</cp:revision>
  <cp:lastPrinted>2017-09-21T14:51:00Z</cp:lastPrinted>
  <dcterms:created xsi:type="dcterms:W3CDTF">2018-10-15T20:22:00Z</dcterms:created>
  <dcterms:modified xsi:type="dcterms:W3CDTF">2019-01-11T18:53:00Z</dcterms:modified>
</cp:coreProperties>
</file>