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000000" w:themeColor="text1"/>
        </w:rPr>
        <w:alias w:val="Author"/>
        <w:tag w:val=""/>
        <w:id w:val="1246310863"/>
        <w:placeholder>
          <w:docPart w:val="7CA6641B061B4BF6814709E1F650060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3634C013" w14:textId="77777777" w:rsidR="007E1110" w:rsidRPr="009B1C39" w:rsidRDefault="00067914">
          <w:pPr>
            <w:pStyle w:val="Title"/>
            <w:rPr>
              <w:color w:val="000000" w:themeColor="text1"/>
            </w:rPr>
          </w:pPr>
          <w:r w:rsidRPr="009B1C39">
            <w:rPr>
              <w:color w:val="000000" w:themeColor="text1"/>
            </w:rPr>
            <w:t>Abby Maas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9B1C39" w:rsidRPr="009B1C39" w14:paraId="410105FD" w14:textId="77777777" w:rsidTr="007E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20B9700C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050C395B" w14:textId="77777777" w:rsidR="007E1110" w:rsidRPr="009B1C39" w:rsidRDefault="007E1110">
            <w:pPr>
              <w:rPr>
                <w:color w:val="000000" w:themeColor="text1"/>
              </w:rPr>
            </w:pPr>
          </w:p>
        </w:tc>
      </w:tr>
      <w:tr w:rsidR="009B1C39" w:rsidRPr="009B1C39" w14:paraId="66114E45" w14:textId="77777777" w:rsidTr="007E1110">
        <w:tc>
          <w:tcPr>
            <w:tcW w:w="913" w:type="pct"/>
          </w:tcPr>
          <w:p w14:paraId="5F4FA203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0D072489" w14:textId="77777777" w:rsidR="007E1110" w:rsidRPr="009B1C39" w:rsidRDefault="00067914">
            <w:pPr>
              <w:pStyle w:val="ContactInfo"/>
              <w:rPr>
                <w:color w:val="000000" w:themeColor="text1"/>
              </w:rPr>
            </w:pPr>
            <w:r w:rsidRPr="009B1C39">
              <w:rPr>
                <w:color w:val="000000" w:themeColor="text1"/>
              </w:rPr>
              <w:t>1841 W. Capitol Dr.</w:t>
            </w:r>
            <w:r w:rsidR="00750EC6" w:rsidRPr="009B1C39">
              <w:rPr>
                <w:color w:val="000000" w:themeColor="text1"/>
              </w:rPr>
              <w:t> | </w:t>
            </w:r>
            <w:r w:rsidRPr="009B1C39">
              <w:rPr>
                <w:color w:val="000000" w:themeColor="text1"/>
              </w:rPr>
              <w:t>(920)-213-2990</w:t>
            </w:r>
            <w:r w:rsidR="00750EC6" w:rsidRPr="009B1C39">
              <w:rPr>
                <w:color w:val="000000" w:themeColor="text1"/>
              </w:rPr>
              <w:t> | </w:t>
            </w:r>
            <w:r w:rsidRPr="009B1C39">
              <w:rPr>
                <w:color w:val="000000" w:themeColor="text1"/>
              </w:rPr>
              <w:t>abbymaas04@hotmail.com</w:t>
            </w:r>
          </w:p>
        </w:tc>
      </w:tr>
    </w:tbl>
    <w:p w14:paraId="40F4973D" w14:textId="77777777" w:rsidR="007E1110" w:rsidRPr="009B1C39" w:rsidRDefault="00750EC6">
      <w:pPr>
        <w:pStyle w:val="SectionHeading"/>
        <w:rPr>
          <w:color w:val="000000" w:themeColor="text1"/>
        </w:rPr>
      </w:pPr>
      <w:r w:rsidRPr="009B1C39">
        <w:rPr>
          <w:color w:val="000000" w:themeColor="text1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9B1C39" w:rsidRPr="009B1C39" w14:paraId="048D6A57" w14:textId="77777777" w:rsidTr="007E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025AE7C4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7479ED31" w14:textId="77777777" w:rsidR="007E1110" w:rsidRPr="009B1C39" w:rsidRDefault="007E1110">
            <w:pPr>
              <w:rPr>
                <w:color w:val="000000" w:themeColor="text1"/>
              </w:rPr>
            </w:pPr>
          </w:p>
        </w:tc>
      </w:tr>
      <w:tr w:rsidR="009B1C39" w:rsidRPr="009B1C39" w14:paraId="243BBCE6" w14:textId="77777777" w:rsidTr="007E1110">
        <w:tc>
          <w:tcPr>
            <w:tcW w:w="913" w:type="pct"/>
          </w:tcPr>
          <w:p w14:paraId="403547A0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57098B8E" w14:textId="77777777" w:rsidR="007E1110" w:rsidRPr="009B1C39" w:rsidRDefault="00067914">
            <w:pPr>
              <w:rPr>
                <w:color w:val="000000" w:themeColor="text1"/>
              </w:rPr>
            </w:pPr>
            <w:r w:rsidRPr="009B1C39">
              <w:rPr>
                <w:rFonts w:cs="Tahoma"/>
                <w:color w:val="000000" w:themeColor="text1"/>
                <w:sz w:val="21"/>
                <w:szCs w:val="21"/>
              </w:rPr>
              <w:t xml:space="preserve">Ambitious student with considerable people skills, willingness to help others and </w:t>
            </w:r>
            <w:proofErr w:type="gramStart"/>
            <w:r w:rsidRPr="009B1C39">
              <w:rPr>
                <w:rFonts w:cs="Tahoma"/>
                <w:color w:val="000000" w:themeColor="text1"/>
                <w:sz w:val="21"/>
                <w:szCs w:val="21"/>
              </w:rPr>
              <w:t>problem solving</w:t>
            </w:r>
            <w:proofErr w:type="gramEnd"/>
            <w:r w:rsidRPr="009B1C39">
              <w:rPr>
                <w:rFonts w:cs="Tahoma"/>
                <w:color w:val="000000" w:themeColor="text1"/>
                <w:sz w:val="21"/>
                <w:szCs w:val="21"/>
              </w:rPr>
              <w:t xml:space="preserve"> skills.</w:t>
            </w:r>
          </w:p>
        </w:tc>
      </w:tr>
    </w:tbl>
    <w:p w14:paraId="22CA9621" w14:textId="497574B0" w:rsidR="007E1110" w:rsidRPr="009B1C39" w:rsidRDefault="007E1110">
      <w:pPr>
        <w:pStyle w:val="SectionHeading"/>
        <w:rPr>
          <w:color w:val="000000" w:themeColor="text1"/>
        </w:rPr>
      </w:pP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9B1C39" w:rsidRPr="009B1C39" w14:paraId="056DD2E9" w14:textId="77777777" w:rsidTr="007E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50EE29E8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5BCA92C7" w14:textId="77777777" w:rsidR="007E1110" w:rsidRPr="009B1C39" w:rsidRDefault="007E1110">
            <w:pPr>
              <w:rPr>
                <w:color w:val="000000" w:themeColor="text1"/>
              </w:rPr>
            </w:pPr>
          </w:p>
        </w:tc>
      </w:tr>
      <w:tr w:rsidR="009B1C39" w:rsidRPr="009B1C39" w14:paraId="29B0BC27" w14:textId="77777777" w:rsidTr="007E1110">
        <w:tc>
          <w:tcPr>
            <w:tcW w:w="913" w:type="pct"/>
          </w:tcPr>
          <w:p w14:paraId="6140D65C" w14:textId="77777777" w:rsidR="007E1110" w:rsidRPr="009B1C39" w:rsidRDefault="007E1110">
            <w:pPr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0F6C7D96" w14:textId="77777777" w:rsidR="00067914" w:rsidRPr="009B1C39" w:rsidRDefault="00067914">
            <w:pPr>
              <w:pStyle w:val="Subsection"/>
            </w:pPr>
            <w:r w:rsidRPr="009B1C39">
              <w:t>Computer skills</w:t>
            </w:r>
          </w:p>
          <w:p w14:paraId="501AA820" w14:textId="77777777" w:rsidR="00067914" w:rsidRPr="009B1C39" w:rsidRDefault="00067914" w:rsidP="00067914">
            <w:pPr>
              <w:pStyle w:val="ListBullet"/>
              <w:rPr>
                <w:color w:val="000000" w:themeColor="text1"/>
              </w:rPr>
            </w:pPr>
            <w:r w:rsidRPr="009B1C39">
              <w:rPr>
                <w:color w:val="000000" w:themeColor="text1"/>
              </w:rPr>
              <w:t>Microsoft Office</w:t>
            </w:r>
          </w:p>
        </w:tc>
      </w:tr>
      <w:sdt>
        <w:sdtPr>
          <w:rPr>
            <w:color w:val="000000" w:themeColor="text1"/>
          </w:rPr>
          <w:id w:val="1857463929"/>
          <w15:repeatingSection/>
        </w:sdtPr>
        <w:sdtEndPr/>
        <w:sdtContent>
          <w:sdt>
            <w:sdtPr>
              <w:rPr>
                <w:color w:val="000000" w:themeColor="text1"/>
              </w:rPr>
              <w:id w:val="2011181661"/>
              <w:placeholder>
                <w:docPart w:val="42CBDA6A50084DE09B263A177C3411BD"/>
              </w:placeholder>
              <w15:repeatingSectionItem/>
            </w:sdtPr>
            <w:sdtEndPr/>
            <w:sdtContent>
              <w:tr w:rsidR="009B1C39" w:rsidRPr="009B1C39" w14:paraId="7D071757" w14:textId="77777777" w:rsidTr="007E1110">
                <w:tc>
                  <w:tcPr>
                    <w:tcW w:w="913" w:type="pct"/>
                  </w:tcPr>
                  <w:p w14:paraId="7C2EE68D" w14:textId="77777777" w:rsidR="007E1110" w:rsidRPr="009B1C39" w:rsidRDefault="007E1110">
                    <w:pPr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4087" w:type="pct"/>
                  </w:tcPr>
                  <w:p w14:paraId="2E4FACE1" w14:textId="77777777" w:rsidR="007E1110" w:rsidRPr="009B1C39" w:rsidRDefault="00067914">
                    <w:pPr>
                      <w:pStyle w:val="Subsection"/>
                    </w:pPr>
                    <w:r w:rsidRPr="009B1C39">
                      <w:t>Abilities</w:t>
                    </w:r>
                  </w:p>
                  <w:p w14:paraId="41A7FEBE" w14:textId="77777777" w:rsidR="00067914" w:rsidRPr="009B1C39" w:rsidRDefault="00067914">
                    <w:pPr>
                      <w:pStyle w:val="ListBullet"/>
                      <w:rPr>
                        <w:color w:val="000000" w:themeColor="text1"/>
                      </w:rPr>
                    </w:pPr>
                    <w:r w:rsidRPr="009B1C39">
                      <w:rPr>
                        <w:color w:val="000000" w:themeColor="text1"/>
                      </w:rPr>
                      <w:t>Organized</w:t>
                    </w:r>
                  </w:p>
                  <w:p w14:paraId="64E4920B" w14:textId="77777777" w:rsidR="00067914" w:rsidRPr="009B1C39" w:rsidRDefault="00067914">
                    <w:pPr>
                      <w:pStyle w:val="ListBullet"/>
                      <w:rPr>
                        <w:color w:val="000000" w:themeColor="text1"/>
                      </w:rPr>
                    </w:pPr>
                    <w:r w:rsidRPr="009B1C39">
                      <w:rPr>
                        <w:color w:val="000000" w:themeColor="text1"/>
                      </w:rPr>
                      <w:t>Self- motivated</w:t>
                    </w:r>
                  </w:p>
                  <w:p w14:paraId="2FC393BA" w14:textId="77777777" w:rsidR="007E1110" w:rsidRPr="009B1C39" w:rsidRDefault="00067914">
                    <w:pPr>
                      <w:pStyle w:val="ListBullet"/>
                      <w:rPr>
                        <w:color w:val="000000" w:themeColor="text1"/>
                      </w:rPr>
                    </w:pPr>
                    <w:r w:rsidRPr="009B1C39">
                      <w:rPr>
                        <w:color w:val="000000" w:themeColor="text1"/>
                      </w:rPr>
                      <w:t>Adaptable Learner</w:t>
                    </w:r>
                  </w:p>
                </w:tc>
              </w:tr>
            </w:sdtContent>
          </w:sdt>
        </w:sdtContent>
      </w:sdt>
    </w:tbl>
    <w:p w14:paraId="14175D78" w14:textId="77777777" w:rsidR="007E1110" w:rsidRPr="009B1C39" w:rsidRDefault="00750EC6">
      <w:pPr>
        <w:pStyle w:val="SectionHeading"/>
        <w:rPr>
          <w:color w:val="000000" w:themeColor="text1"/>
        </w:rPr>
      </w:pPr>
      <w:r w:rsidRPr="009B1C39">
        <w:rPr>
          <w:color w:val="000000" w:themeColor="text1"/>
        </w:rPr>
        <w:t>Experience</w:t>
      </w:r>
    </w:p>
    <w:tbl>
      <w:tblPr>
        <w:tblStyle w:val="ResumeTable"/>
        <w:tblW w:w="4845" w:type="pct"/>
        <w:tblLook w:val="04A0" w:firstRow="1" w:lastRow="0" w:firstColumn="1" w:lastColumn="0" w:noHBand="0" w:noVBand="1"/>
        <w:tblDescription w:val="Experience"/>
      </w:tblPr>
      <w:tblGrid>
        <w:gridCol w:w="1605"/>
        <w:gridCol w:w="7186"/>
      </w:tblGrid>
      <w:tr w:rsidR="009B1C39" w14:paraId="7710A1A9" w14:textId="77777777" w:rsidTr="0052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4"/>
        </w:trPr>
        <w:tc>
          <w:tcPr>
            <w:tcW w:w="913" w:type="pct"/>
          </w:tcPr>
          <w:p w14:paraId="5F69779E" w14:textId="77777777" w:rsidR="007E1110" w:rsidRDefault="007E1110">
            <w:pPr>
              <w:spacing w:line="240" w:lineRule="auto"/>
            </w:pPr>
          </w:p>
        </w:tc>
        <w:tc>
          <w:tcPr>
            <w:tcW w:w="4087" w:type="pct"/>
          </w:tcPr>
          <w:p w14:paraId="6C1EDCFC" w14:textId="77777777" w:rsidR="007E1110" w:rsidRDefault="007E1110">
            <w:pPr>
              <w:spacing w:line="240" w:lineRule="auto"/>
            </w:pPr>
          </w:p>
        </w:tc>
      </w:tr>
      <w:tr w:rsidR="009B1C39" w:rsidRPr="009B1C39" w14:paraId="771E9B2B" w14:textId="77777777" w:rsidTr="0052544B">
        <w:trPr>
          <w:trHeight w:val="1333"/>
        </w:trPr>
        <w:tc>
          <w:tcPr>
            <w:tcW w:w="913" w:type="pct"/>
          </w:tcPr>
          <w:p w14:paraId="5416C2CF" w14:textId="5F1F8AD9" w:rsidR="007E1110" w:rsidRPr="009B1C39" w:rsidRDefault="000E3C62">
            <w:pPr>
              <w:pStyle w:val="Date"/>
            </w:pPr>
            <w:r w:rsidRPr="009B1C39">
              <w:t xml:space="preserve"> </w:t>
            </w:r>
            <w:r w:rsidR="00CD1001" w:rsidRPr="009B1C39">
              <w:t>Jan. 27, 2017</w:t>
            </w:r>
            <w:r w:rsidRPr="009B1C39">
              <w:t>–</w:t>
            </w:r>
            <w:r w:rsidR="009B1C39" w:rsidRPr="009B1C39">
              <w:t xml:space="preserve"> Oct. 10, 2017</w:t>
            </w:r>
          </w:p>
        </w:tc>
        <w:tc>
          <w:tcPr>
            <w:tcW w:w="4087" w:type="pct"/>
          </w:tcPr>
          <w:p w14:paraId="083C6721" w14:textId="60733E28" w:rsidR="007E1110" w:rsidRPr="009B1C39" w:rsidRDefault="00CD1001">
            <w:pPr>
              <w:pStyle w:val="Subsection"/>
            </w:pPr>
            <w:r w:rsidRPr="009B1C39">
              <w:t>Theater Associate, Marcus Valley Grand Cinema</w:t>
            </w:r>
          </w:p>
          <w:p w14:paraId="104D0DFF" w14:textId="7C46EC52" w:rsidR="009B1C39" w:rsidRPr="009B1C39" w:rsidRDefault="00CD1001" w:rsidP="009B1C39">
            <w:pPr>
              <w:pStyle w:val="ListBullet"/>
              <w:rPr>
                <w:color w:val="000000" w:themeColor="text1"/>
              </w:rPr>
            </w:pPr>
            <w:r w:rsidRPr="009B1C39">
              <w:rPr>
                <w:color w:val="000000" w:themeColor="text1"/>
              </w:rPr>
              <w:t>As a Theater Associate working in Concessions I learned considerable customer service skills as well as leadership skills. I helped stock supplies and merchandise as well cleaned theaters and poppers.</w:t>
            </w:r>
            <w:r w:rsidR="00897E5B" w:rsidRPr="009B1C39">
              <w:rPr>
                <w:color w:val="000000" w:themeColor="text1"/>
              </w:rPr>
              <w:t xml:space="preserve"> </w:t>
            </w:r>
          </w:p>
        </w:tc>
      </w:tr>
      <w:tr w:rsidR="009B1C39" w:rsidRPr="009B1C39" w14:paraId="165E1D4B" w14:textId="77777777" w:rsidTr="0052544B">
        <w:trPr>
          <w:trHeight w:val="2118"/>
        </w:trPr>
        <w:tc>
          <w:tcPr>
            <w:tcW w:w="913" w:type="pct"/>
          </w:tcPr>
          <w:p w14:paraId="4CDBE26D" w14:textId="097D84E1" w:rsidR="009B1C39" w:rsidRPr="009B1C39" w:rsidRDefault="009B1C39">
            <w:pPr>
              <w:pStyle w:val="Date"/>
            </w:pPr>
            <w:r w:rsidRPr="009B1C39">
              <w:t>Oct. 12, 2017 – June 6</w:t>
            </w:r>
            <w:r w:rsidR="0052544B">
              <w:t>, 2018</w:t>
            </w:r>
          </w:p>
        </w:tc>
        <w:tc>
          <w:tcPr>
            <w:tcW w:w="4087" w:type="pct"/>
          </w:tcPr>
          <w:p w14:paraId="4D0888D2" w14:textId="77777777" w:rsidR="009B1C39" w:rsidRPr="009B1C39" w:rsidRDefault="009B1C39" w:rsidP="009B1C39">
            <w:pPr>
              <w:pStyle w:val="Subsection"/>
              <w:jc w:val="both"/>
            </w:pPr>
            <w:r w:rsidRPr="009B1C39">
              <w:t xml:space="preserve">Cook, San Rocco’s </w:t>
            </w:r>
          </w:p>
          <w:p w14:paraId="2A8A4AA3" w14:textId="2DD1B94D" w:rsidR="009B1C39" w:rsidRPr="009B1C39" w:rsidRDefault="009B1C39" w:rsidP="0052544B">
            <w:pPr>
              <w:pStyle w:val="Subsection"/>
              <w:numPr>
                <w:ilvl w:val="0"/>
                <w:numId w:val="6"/>
              </w:numPr>
              <w:jc w:val="both"/>
            </w:pPr>
            <w:r w:rsidRPr="009B1C39">
              <w:t xml:space="preserve">Working at San Rocco’s I did a little bit of everything. I made pizza’s, worked the fryer, made subs, and </w:t>
            </w:r>
            <w:r>
              <w:t xml:space="preserve">was on the cash register. I learned a lot of time management skills as well as leadership and team work skills. </w:t>
            </w:r>
          </w:p>
        </w:tc>
      </w:tr>
      <w:tr w:rsidR="0052544B" w:rsidRPr="009B1C39" w14:paraId="32084CC9" w14:textId="77777777" w:rsidTr="0052544B">
        <w:trPr>
          <w:trHeight w:val="2118"/>
        </w:trPr>
        <w:tc>
          <w:tcPr>
            <w:tcW w:w="913" w:type="pct"/>
          </w:tcPr>
          <w:p w14:paraId="476E1C47" w14:textId="62B4011A" w:rsidR="0052544B" w:rsidRPr="009B1C39" w:rsidRDefault="0052544B">
            <w:pPr>
              <w:pStyle w:val="Date"/>
            </w:pPr>
            <w:r>
              <w:t>June 6</w:t>
            </w:r>
            <w:r w:rsidRPr="0052544B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, </w:t>
            </w:r>
            <w:r>
              <w:t>2018 - present</w:t>
            </w:r>
          </w:p>
        </w:tc>
        <w:tc>
          <w:tcPr>
            <w:tcW w:w="4087" w:type="pct"/>
          </w:tcPr>
          <w:p w14:paraId="373326D4" w14:textId="77777777" w:rsidR="0052544B" w:rsidRDefault="0052544B" w:rsidP="009B1C39">
            <w:pPr>
              <w:pStyle w:val="Subsection"/>
              <w:jc w:val="both"/>
            </w:pPr>
            <w:r>
              <w:t xml:space="preserve">Sales Associate, Bath &amp; Body Works </w:t>
            </w:r>
          </w:p>
          <w:p w14:paraId="663FA0CA" w14:textId="7BAF0D10" w:rsidR="0052544B" w:rsidRPr="009B1C39" w:rsidRDefault="0052544B" w:rsidP="0052544B">
            <w:pPr>
              <w:pStyle w:val="Subsection"/>
              <w:numPr>
                <w:ilvl w:val="0"/>
                <w:numId w:val="6"/>
              </w:numPr>
              <w:jc w:val="both"/>
            </w:pPr>
            <w:r>
              <w:t xml:space="preserve">As a sales associate I am mostly on the cash register and sometimes on the sales floor. Through this experience I have learned how to sell products and connect with customers. </w:t>
            </w:r>
          </w:p>
        </w:tc>
        <w:bookmarkStart w:id="0" w:name="_GoBack"/>
        <w:bookmarkEnd w:id="0"/>
      </w:tr>
    </w:tbl>
    <w:p w14:paraId="56112B3D" w14:textId="2945182C" w:rsidR="000D3C05" w:rsidRPr="009B1C39" w:rsidRDefault="00750EC6" w:rsidP="000D3C05">
      <w:pPr>
        <w:pStyle w:val="SectionHeading"/>
        <w:rPr>
          <w:color w:val="000000" w:themeColor="text1"/>
        </w:rPr>
      </w:pPr>
      <w:r w:rsidRPr="009B1C39">
        <w:rPr>
          <w:color w:val="000000" w:themeColor="text1"/>
        </w:rP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9B1C39" w:rsidRPr="009B1C39" w14:paraId="1BF3EE00" w14:textId="77777777" w:rsidTr="007E1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91E45E9" w14:textId="77777777" w:rsidR="007E1110" w:rsidRPr="009B1C39" w:rsidRDefault="007E1110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4087" w:type="pct"/>
          </w:tcPr>
          <w:p w14:paraId="396CBF4E" w14:textId="77777777" w:rsidR="007E1110" w:rsidRPr="009B1C39" w:rsidRDefault="007E1110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9B1C39" w:rsidRPr="009B1C39" w14:paraId="2F9A77B6" w14:textId="77777777" w:rsidTr="007E1110">
        <w:tc>
          <w:tcPr>
            <w:tcW w:w="913" w:type="pct"/>
          </w:tcPr>
          <w:p w14:paraId="77FE4798" w14:textId="77777777" w:rsidR="007E1110" w:rsidRPr="009B1C39" w:rsidRDefault="00AC61D5">
            <w:pPr>
              <w:pStyle w:val="Date"/>
            </w:pPr>
            <w:r w:rsidRPr="009B1C39">
              <w:t>Sept. 2013 – June 2018</w:t>
            </w:r>
          </w:p>
        </w:tc>
        <w:tc>
          <w:tcPr>
            <w:tcW w:w="4087" w:type="pct"/>
          </w:tcPr>
          <w:p w14:paraId="710D8B00" w14:textId="3CAF9B83" w:rsidR="007E1110" w:rsidRPr="009B1C39" w:rsidRDefault="00CD1001">
            <w:pPr>
              <w:pStyle w:val="Subsection"/>
            </w:pPr>
            <w:r w:rsidRPr="009B1C39">
              <w:t>Grade 12</w:t>
            </w:r>
            <w:r w:rsidR="00AC61D5" w:rsidRPr="009B1C39">
              <w:t>, </w:t>
            </w:r>
            <w:r w:rsidR="00AC61D5" w:rsidRPr="009B1C39">
              <w:rPr>
                <w:rStyle w:val="Emphasis"/>
                <w:color w:val="000000" w:themeColor="text1"/>
              </w:rPr>
              <w:t>Appleton West high school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42CBDA6A50084DE09B263A177C3411BD"/>
              </w:placeholder>
              <w15:repeatingSectionItem/>
            </w:sdtPr>
            <w:sdtEndPr/>
            <w:sdtContent>
              <w:tr w:rsidR="009B1C39" w:rsidRPr="009B1C39" w14:paraId="63E56D3A" w14:textId="77777777" w:rsidTr="007E1110">
                <w:tc>
                  <w:tcPr>
                    <w:tcW w:w="913" w:type="pct"/>
                  </w:tcPr>
                  <w:p w14:paraId="53EF4C92" w14:textId="77777777" w:rsidR="007E1110" w:rsidRPr="009B1C39" w:rsidRDefault="007E1110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14:paraId="1E595382" w14:textId="77777777" w:rsidR="007E1110" w:rsidRPr="009B1C39" w:rsidRDefault="007E1110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14:paraId="739C4374" w14:textId="77777777" w:rsidR="007E1110" w:rsidRDefault="007E1110"/>
    <w:sectPr w:rsidR="007E1110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16CE0" w14:textId="77777777" w:rsidR="0011512A" w:rsidRDefault="0011512A">
      <w:pPr>
        <w:spacing w:after="0"/>
      </w:pPr>
      <w:r>
        <w:separator/>
      </w:r>
    </w:p>
    <w:p w14:paraId="12EAC0B1" w14:textId="77777777" w:rsidR="0011512A" w:rsidRDefault="0011512A"/>
  </w:endnote>
  <w:endnote w:type="continuationSeparator" w:id="0">
    <w:p w14:paraId="381314E2" w14:textId="77777777" w:rsidR="0011512A" w:rsidRDefault="0011512A">
      <w:pPr>
        <w:spacing w:after="0"/>
      </w:pPr>
      <w:r>
        <w:continuationSeparator/>
      </w:r>
    </w:p>
    <w:p w14:paraId="4F14FC9D" w14:textId="77777777" w:rsidR="0011512A" w:rsidRDefault="00115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7D0D" w14:textId="77777777" w:rsidR="007E1110" w:rsidRDefault="00750EC6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4857B" w14:textId="77777777" w:rsidR="0011512A" w:rsidRDefault="0011512A">
      <w:pPr>
        <w:spacing w:after="0"/>
      </w:pPr>
      <w:r>
        <w:separator/>
      </w:r>
    </w:p>
    <w:p w14:paraId="05717111" w14:textId="77777777" w:rsidR="0011512A" w:rsidRDefault="0011512A"/>
  </w:footnote>
  <w:footnote w:type="continuationSeparator" w:id="0">
    <w:p w14:paraId="06D0BF20" w14:textId="77777777" w:rsidR="0011512A" w:rsidRDefault="0011512A">
      <w:pPr>
        <w:spacing w:after="0"/>
      </w:pPr>
      <w:r>
        <w:continuationSeparator/>
      </w:r>
    </w:p>
    <w:p w14:paraId="1140DA29" w14:textId="77777777" w:rsidR="0011512A" w:rsidRDefault="00115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5B755099"/>
    <w:multiLevelType w:val="hybridMultilevel"/>
    <w:tmpl w:val="1C0C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14"/>
    <w:rsid w:val="00067914"/>
    <w:rsid w:val="000D3C05"/>
    <w:rsid w:val="000E3C62"/>
    <w:rsid w:val="0011512A"/>
    <w:rsid w:val="002B0890"/>
    <w:rsid w:val="00474CA7"/>
    <w:rsid w:val="0052544B"/>
    <w:rsid w:val="0065481A"/>
    <w:rsid w:val="00750EC6"/>
    <w:rsid w:val="007E1110"/>
    <w:rsid w:val="00897E5B"/>
    <w:rsid w:val="009B1C39"/>
    <w:rsid w:val="00AC61D5"/>
    <w:rsid w:val="00CD1001"/>
    <w:rsid w:val="00E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A7EC"/>
  <w15:chartTrackingRefBased/>
  <w15:docId w15:val="{C2A4EF7F-6C8F-4E28-B414-EA567219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A6641B061B4BF6814709E1F650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BB3D-6970-4927-B326-D82DF36698CC}"/>
      </w:docPartPr>
      <w:docPartBody>
        <w:p w:rsidR="005F2427" w:rsidRDefault="005F2427">
          <w:pPr>
            <w:pStyle w:val="7CA6641B061B4BF6814709E1F6500608"/>
          </w:pPr>
          <w:r>
            <w:t>[Your Name]</w:t>
          </w:r>
        </w:p>
      </w:docPartBody>
    </w:docPart>
    <w:docPart>
      <w:docPartPr>
        <w:name w:val="42CBDA6A50084DE09B263A177C34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F70E-BBA4-4D89-B1E2-A0F0F89D6353}"/>
      </w:docPartPr>
      <w:docPartBody>
        <w:p w:rsidR="005F2427" w:rsidRDefault="005F2427">
          <w:pPr>
            <w:pStyle w:val="42CBDA6A50084DE09B263A177C3411B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7"/>
    <w:rsid w:val="002B7997"/>
    <w:rsid w:val="005F2427"/>
    <w:rsid w:val="005F4D4C"/>
    <w:rsid w:val="007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A6641B061B4BF6814709E1F6500608">
    <w:name w:val="7CA6641B061B4BF6814709E1F6500608"/>
  </w:style>
  <w:style w:type="paragraph" w:customStyle="1" w:styleId="61072312E79C46FE898DDAFDB2521C07">
    <w:name w:val="61072312E79C46FE898DDAFDB2521C07"/>
  </w:style>
  <w:style w:type="paragraph" w:customStyle="1" w:styleId="47C3914EB10346E1BDF88387C96DD094">
    <w:name w:val="47C3914EB10346E1BDF88387C96DD094"/>
  </w:style>
  <w:style w:type="paragraph" w:customStyle="1" w:styleId="73A9C26D092B40CBAE9B867B80E7F88F">
    <w:name w:val="73A9C26D092B40CBAE9B867B80E7F88F"/>
  </w:style>
  <w:style w:type="paragraph" w:customStyle="1" w:styleId="F7883F65F5C241F9B4F946976ACBBCB3">
    <w:name w:val="F7883F65F5C241F9B4F946976ACBBCB3"/>
  </w:style>
  <w:style w:type="paragraph" w:customStyle="1" w:styleId="C11F7287AAF745B19DB83B250B1E2DF0">
    <w:name w:val="C11F7287AAF745B19DB83B250B1E2DF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CBDA6A50084DE09B263A177C3411BD">
    <w:name w:val="42CBDA6A50084DE09B263A177C3411BD"/>
  </w:style>
  <w:style w:type="paragraph" w:customStyle="1" w:styleId="0096F28393534707BF75568EF040645B">
    <w:name w:val="0096F28393534707BF75568EF040645B"/>
  </w:style>
  <w:style w:type="paragraph" w:customStyle="1" w:styleId="CAB6EBADB1934BF381657A9EE4C71640">
    <w:name w:val="CAB6EBADB1934BF381657A9EE4C71640"/>
  </w:style>
  <w:style w:type="paragraph" w:customStyle="1" w:styleId="7D2A4CA900BD4F8CAC192A9F1DE63781">
    <w:name w:val="7D2A4CA900BD4F8CAC192A9F1DE63781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911DC9CABFA4370BEA54792CA634966">
    <w:name w:val="3911DC9CABFA4370BEA54792CA634966"/>
  </w:style>
  <w:style w:type="paragraph" w:customStyle="1" w:styleId="F21D0F30C63F4E8D9B52B5971D172880">
    <w:name w:val="F21D0F30C63F4E8D9B52B5971D172880"/>
  </w:style>
  <w:style w:type="paragraph" w:customStyle="1" w:styleId="E790362B6138489B92A14F3046019334">
    <w:name w:val="E790362B6138489B92A14F3046019334"/>
  </w:style>
  <w:style w:type="paragraph" w:customStyle="1" w:styleId="8E8C3E3FF982465EB58C800A110450E1">
    <w:name w:val="8E8C3E3FF982465EB58C800A11045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11CCC-7093-4FB9-A882-FFBAB0EA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Abby Maas</dc:creator>
  <cp:keywords/>
  <cp:lastModifiedBy>Abby Maas</cp:lastModifiedBy>
  <cp:revision>9</cp:revision>
  <dcterms:created xsi:type="dcterms:W3CDTF">2016-11-20T22:21:00Z</dcterms:created>
  <dcterms:modified xsi:type="dcterms:W3CDTF">2018-07-23T20:00:00Z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