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4D1" w:rsidRDefault="002024D1">
      <w:pPr>
        <w:pStyle w:val="NoSpacing"/>
        <w:rPr>
          <w:sz w:val="8"/>
        </w:rPr>
      </w:pPr>
    </w:p>
    <w:sdt>
      <w:sdtPr>
        <w:rPr>
          <w:rFonts w:asciiTheme="minorHAnsi" w:eastAsiaTheme="minorEastAsia" w:hAnsiTheme="minorHAnsi" w:cstheme="minorBidi"/>
          <w:color w:val="auto"/>
          <w:spacing w:val="0"/>
          <w:kern w:val="0"/>
          <w:sz w:val="22"/>
          <w:szCs w:val="22"/>
          <w14:shadow w14:blurRad="0" w14:dist="0" w14:dir="0" w14:sx="0" w14:sy="0" w14:kx="0" w14:ky="0" w14:algn="none">
            <w14:srgbClr w14:val="000000"/>
          </w14:shadow>
          <w14:ligatures w14:val="none"/>
          <w14:cntxtAlts w14:val="0"/>
        </w:rPr>
        <w:alias w:val="Resume Name"/>
        <w:tag w:val="Resume Name"/>
        <w:id w:val="1257551780"/>
        <w:placeholder>
          <w:docPart w:val="AA4B0396EBF64513AC710175823EABB4"/>
        </w:placeholder>
        <w:docPartList>
          <w:docPartGallery w:val="Quick Parts"/>
          <w:docPartCategory w:val=" Resume Name"/>
        </w:docPartList>
      </w:sdtPr>
      <w:sdtEndPr/>
      <w:sdtContent>
        <w:p w:rsidR="002024D1" w:rsidRDefault="00F038A7">
          <w:pPr>
            <w:pStyle w:val="Title"/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sdt>
            <w:sdtPr>
              <w:alias w:val="Author"/>
              <w:tag w:val=""/>
              <w:id w:val="-1792899604"/>
              <w:placeholder>
                <w:docPart w:val="3907F72B1BEE4F2E96428C8D55360988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r w:rsidR="00CA207D">
                <w:t>Jack Smith</w:t>
              </w:r>
            </w:sdtContent>
          </w:sdt>
        </w:p>
        <w:p w:rsidR="002024D1" w:rsidRDefault="00F038A7">
          <w:pPr>
            <w:spacing w:line="240" w:lineRule="auto"/>
            <w:jc w:val="center"/>
            <w:rPr>
              <w:color w:val="2F5897" w:themeColor="text2"/>
            </w:rPr>
          </w:pPr>
          <w:sdt>
            <w:sdtPr>
              <w:rPr>
                <w:color w:val="2F5897" w:themeColor="text2"/>
              </w:rPr>
              <w:alias w:val="E-mail Address"/>
              <w:tag w:val=""/>
              <w:id w:val="492224369"/>
              <w:placeholder>
                <w:docPart w:val="8FDDFE3FFB1A4255A23ABF7BD4FC10B8"/>
              </w:placeholder>
              <w:dataBinding w:prefixMappings="xmlns:ns0='http://schemas.microsoft.com/office/2006/coverPageProps' " w:xpath="/ns0:CoverPageProperties[1]/ns0:CompanyEmail[1]" w:storeItemID="{55AF091B-3C7A-41E3-B477-F2FDAA23CFDA}"/>
              <w:text/>
            </w:sdtPr>
            <w:sdtEndPr/>
            <w:sdtContent>
              <w:r w:rsidR="00A827E9">
                <w:rPr>
                  <w:color w:val="2F5897" w:themeColor="text2"/>
                </w:rPr>
                <w:t>Jack_Smith@waters.com</w:t>
              </w:r>
            </w:sdtContent>
          </w:sdt>
          <w:r w:rsidR="00710C8F">
            <w:rPr>
              <w:color w:val="2F5897" w:themeColor="text2"/>
            </w:rPr>
            <w:t xml:space="preserve"> </w:t>
          </w:r>
          <w:r w:rsidR="00710C8F">
            <w:rPr>
              <w:color w:val="7F7F7F" w:themeColor="text1" w:themeTint="80"/>
            </w:rPr>
            <w:sym w:font="Symbol" w:char="F0B7"/>
          </w:r>
          <w:r w:rsidR="00710C8F">
            <w:rPr>
              <w:color w:val="2F5897" w:themeColor="text2"/>
            </w:rPr>
            <w:t xml:space="preserve"> </w:t>
          </w:r>
          <w:sdt>
            <w:sdtPr>
              <w:rPr>
                <w:color w:val="2F5897" w:themeColor="text2"/>
              </w:rPr>
              <w:alias w:val="Address"/>
              <w:tag w:val=""/>
              <w:id w:val="-1128857918"/>
              <w:placeholder>
                <w:docPart w:val="D9DC1EB3AB1F41D09695F698CB32FAD7"/>
              </w:placeholder>
              <w:dataBinding w:prefixMappings="xmlns:ns0='http://schemas.microsoft.com/office/2006/coverPageProps' " w:xpath="/ns0:CoverPageProperties[1]/ns0:CompanyAddress[1]" w:storeItemID="{55AF091B-3C7A-41E3-B477-F2FDAA23CFDA}"/>
              <w:text/>
            </w:sdtPr>
            <w:sdtEndPr/>
            <w:sdtContent>
              <w:r w:rsidR="00CA207D">
                <w:rPr>
                  <w:color w:val="2F5897" w:themeColor="text2"/>
                </w:rPr>
                <w:t xml:space="preserve">1031 </w:t>
              </w:r>
              <w:proofErr w:type="spellStart"/>
              <w:r w:rsidR="00CA207D">
                <w:rPr>
                  <w:color w:val="2F5897" w:themeColor="text2"/>
                </w:rPr>
                <w:t>Ragley</w:t>
              </w:r>
              <w:proofErr w:type="spellEnd"/>
              <w:r w:rsidR="00CA207D">
                <w:rPr>
                  <w:color w:val="2F5897" w:themeColor="text2"/>
                </w:rPr>
                <w:t xml:space="preserve"> Hall Rd., Brookhaven, GA</w:t>
              </w:r>
              <w:r w:rsidR="000E3111">
                <w:rPr>
                  <w:color w:val="2F5897" w:themeColor="text2"/>
                </w:rPr>
                <w:t xml:space="preserve"> </w:t>
              </w:r>
            </w:sdtContent>
          </w:sdt>
          <w:r w:rsidR="00710C8F">
            <w:rPr>
              <w:color w:val="7F7F7F" w:themeColor="text1" w:themeTint="80"/>
            </w:rPr>
            <w:sym w:font="Symbol" w:char="F0B7"/>
          </w:r>
          <w:r w:rsidR="00710C8F">
            <w:rPr>
              <w:color w:val="2F5897" w:themeColor="text2"/>
            </w:rPr>
            <w:t xml:space="preserve"> </w:t>
          </w:r>
          <w:sdt>
            <w:sdtPr>
              <w:rPr>
                <w:color w:val="2F5897" w:themeColor="text2"/>
              </w:rPr>
              <w:alias w:val="Phone"/>
              <w:tag w:val=""/>
              <w:id w:val="-1095318542"/>
              <w:placeholder>
                <w:docPart w:val="AAC2BA0ABE614A1BB63EABD50921B097"/>
              </w:placeholder>
              <w:dataBinding w:prefixMappings="xmlns:ns0='http://schemas.microsoft.com/office/2006/coverPageProps' " w:xpath="/ns0:CoverPageProperties[1]/ns0:CompanyPhone[1]" w:storeItemID="{55AF091B-3C7A-41E3-B477-F2FDAA23CFDA}"/>
              <w:text/>
            </w:sdtPr>
            <w:sdtEndPr/>
            <w:sdtContent>
              <w:r w:rsidR="000E3111">
                <w:rPr>
                  <w:color w:val="2F5897" w:themeColor="text2"/>
                </w:rPr>
                <w:t xml:space="preserve"> </w:t>
              </w:r>
              <w:r w:rsidR="00CA207D">
                <w:rPr>
                  <w:color w:val="2F5897" w:themeColor="text2"/>
                </w:rPr>
                <w:t>404.374.0564</w:t>
              </w:r>
            </w:sdtContent>
          </w:sdt>
        </w:p>
        <w:p w:rsidR="002024D1" w:rsidRDefault="002024D1">
          <w:pPr>
            <w:spacing w:line="240" w:lineRule="auto"/>
            <w:jc w:val="center"/>
            <w:rPr>
              <w:color w:val="2F5897" w:themeColor="text2"/>
            </w:rPr>
          </w:pPr>
        </w:p>
        <w:p w:rsidR="002024D1" w:rsidRDefault="00F038A7">
          <w:pPr>
            <w:jc w:val="center"/>
          </w:pPr>
        </w:p>
      </w:sdtContent>
    </w:sdt>
    <w:p w:rsidR="002024D1" w:rsidRDefault="00710C8F">
      <w:pPr>
        <w:pStyle w:val="SectionHeading"/>
      </w:pPr>
      <w:r>
        <w:t>Education</w:t>
      </w:r>
    </w:p>
    <w:p w:rsidR="002024D1" w:rsidRDefault="00CA207D">
      <w:pPr>
        <w:pStyle w:val="Subsection"/>
      </w:pPr>
      <w:r>
        <w:t>Georgia Institute of Technology</w:t>
      </w:r>
    </w:p>
    <w:p w:rsidR="002024D1" w:rsidRDefault="007B68BC">
      <w:pPr>
        <w:rPr>
          <w:rStyle w:val="IntenseEmphasis"/>
        </w:rPr>
      </w:pPr>
      <w:r>
        <w:rPr>
          <w:b/>
          <w:bCs/>
          <w:i/>
          <w:iCs/>
          <w:color w:val="6076B4" w:themeColor="accent1"/>
        </w:rPr>
        <w:t>December, 200</w:t>
      </w:r>
      <w:r w:rsidR="00CA207D">
        <w:rPr>
          <w:b/>
          <w:bCs/>
          <w:i/>
          <w:iCs/>
          <w:color w:val="6076B4" w:themeColor="accent1"/>
        </w:rPr>
        <w:t>6</w:t>
      </w:r>
      <w:r w:rsidR="00710C8F">
        <w:t xml:space="preserve">  </w:t>
      </w:r>
      <w:r w:rsidR="00CA207D">
        <w:t>B.S</w:t>
      </w:r>
      <w:r w:rsidR="0018313E">
        <w:t>. in</w:t>
      </w:r>
      <w:r w:rsidR="00CA207D">
        <w:t xml:space="preserve"> Chemistry with a Business Concentration</w:t>
      </w:r>
    </w:p>
    <w:p w:rsidR="002024D1" w:rsidRDefault="00CA207D">
      <w:pPr>
        <w:pStyle w:val="ListParagraph"/>
        <w:numPr>
          <w:ilvl w:val="0"/>
          <w:numId w:val="4"/>
        </w:numPr>
        <w:ind w:left="630" w:hanging="270"/>
      </w:pPr>
      <w:r>
        <w:t>Graduated with Honors (3.25 GPA)</w:t>
      </w:r>
    </w:p>
    <w:p w:rsidR="002024D1" w:rsidRDefault="00710C8F">
      <w:pPr>
        <w:pStyle w:val="SectionHeading"/>
      </w:pPr>
      <w:r>
        <w:t>Experience</w:t>
      </w:r>
    </w:p>
    <w:p w:rsidR="002024D1" w:rsidRDefault="00CA207D" w:rsidP="007B68BC">
      <w:pPr>
        <w:pStyle w:val="Subsection"/>
        <w:rPr>
          <w:vanish/>
          <w:specVanish/>
        </w:rPr>
      </w:pPr>
      <w:r>
        <w:t>Waters Corporation</w:t>
      </w:r>
      <w:r>
        <w:tab/>
      </w:r>
    </w:p>
    <w:p w:rsidR="002024D1" w:rsidRDefault="00710C8F" w:rsidP="007B68BC">
      <w:pPr>
        <w:pStyle w:val="NoSpacing"/>
        <w:rPr>
          <w:color w:val="404040" w:themeColor="text1" w:themeTint="BF"/>
          <w:sz w:val="24"/>
          <w:szCs w:val="24"/>
        </w:rPr>
      </w:pPr>
      <w:r>
        <w:rPr>
          <w:color w:val="404040" w:themeColor="text1" w:themeTint="BF"/>
          <w:sz w:val="24"/>
          <w:szCs w:val="24"/>
        </w:rPr>
        <w:t xml:space="preserve"> | </w:t>
      </w:r>
      <w:r w:rsidR="00CA207D">
        <w:rPr>
          <w:color w:val="404040" w:themeColor="text1" w:themeTint="BF"/>
          <w:sz w:val="24"/>
          <w:szCs w:val="24"/>
        </w:rPr>
        <w:t xml:space="preserve">34 Maple St., Milford, MA </w:t>
      </w:r>
    </w:p>
    <w:p w:rsidR="002024D1" w:rsidRDefault="00CA207D" w:rsidP="007B68BC">
      <w:pPr>
        <w:pStyle w:val="SubsectionDate"/>
        <w:rPr>
          <w:rStyle w:val="Emphasis"/>
          <w:i w:val="0"/>
          <w:color w:val="6076B4" w:themeColor="accent1"/>
        </w:rPr>
      </w:pPr>
      <w:r>
        <w:rPr>
          <w:rStyle w:val="IntenseEmphasis"/>
          <w:b w:val="0"/>
          <w:i w:val="0"/>
        </w:rPr>
        <w:t>Global Professional Services Business Development Manager</w:t>
      </w:r>
      <w:r w:rsidR="00710C8F">
        <w:rPr>
          <w:rStyle w:val="IntenseEmphasis"/>
          <w:b w:val="0"/>
          <w:i w:val="0"/>
        </w:rPr>
        <w:t xml:space="preserve"> </w:t>
      </w:r>
      <w:r w:rsidR="007B68BC">
        <w:rPr>
          <w:rStyle w:val="IntenseEmphasis"/>
          <w:b w:val="0"/>
          <w:i w:val="0"/>
        </w:rPr>
        <w:t xml:space="preserve">  </w:t>
      </w:r>
      <w:r>
        <w:rPr>
          <w:b/>
          <w:bCs/>
          <w:i/>
          <w:iCs/>
        </w:rPr>
        <w:t>Jan</w:t>
      </w:r>
      <w:r w:rsidR="007B68BC">
        <w:rPr>
          <w:b/>
          <w:bCs/>
          <w:i/>
          <w:iCs/>
        </w:rPr>
        <w:t>uary</w:t>
      </w:r>
      <w:r>
        <w:rPr>
          <w:b/>
          <w:bCs/>
          <w:i/>
          <w:iCs/>
        </w:rPr>
        <w:t xml:space="preserve"> 2017</w:t>
      </w:r>
      <w:r w:rsidR="00710C8F">
        <w:t xml:space="preserve"> – </w:t>
      </w:r>
      <w:r>
        <w:t>Present</w:t>
      </w:r>
      <w:bookmarkStart w:id="0" w:name="_GoBack"/>
      <w:bookmarkEnd w:id="0"/>
    </w:p>
    <w:p w:rsidR="002024D1" w:rsidRDefault="009E4C38" w:rsidP="007B68BC">
      <w:pPr>
        <w:pStyle w:val="ListParagraph"/>
        <w:numPr>
          <w:ilvl w:val="0"/>
          <w:numId w:val="6"/>
        </w:numPr>
        <w:spacing w:after="0"/>
      </w:pPr>
      <w:r>
        <w:t>Key g</w:t>
      </w:r>
      <w:r w:rsidR="003A335B">
        <w:t>lobal</w:t>
      </w:r>
      <w:r w:rsidR="00CA207D">
        <w:t xml:space="preserve"> </w:t>
      </w:r>
      <w:r w:rsidR="007B68BC">
        <w:t>c</w:t>
      </w:r>
      <w:r w:rsidR="00CA207D">
        <w:t xml:space="preserve">ontact for all </w:t>
      </w:r>
      <w:r w:rsidR="007B68BC">
        <w:t>p</w:t>
      </w:r>
      <w:r w:rsidR="00CA207D">
        <w:t xml:space="preserve">ost </w:t>
      </w:r>
      <w:r w:rsidR="007B68BC">
        <w:t>s</w:t>
      </w:r>
      <w:r w:rsidR="00CA207D">
        <w:t>ales customer consultation training</w:t>
      </w:r>
    </w:p>
    <w:p w:rsidR="00CA207D" w:rsidRDefault="00315E73" w:rsidP="007B68BC">
      <w:pPr>
        <w:pStyle w:val="ListParagraph"/>
        <w:numPr>
          <w:ilvl w:val="0"/>
          <w:numId w:val="6"/>
        </w:numPr>
        <w:spacing w:after="0"/>
      </w:pPr>
      <w:r>
        <w:t>Service p</w:t>
      </w:r>
      <w:r w:rsidR="00CA207D">
        <w:t xml:space="preserve">roduct </w:t>
      </w:r>
      <w:r>
        <w:t>m</w:t>
      </w:r>
      <w:r w:rsidR="00CA207D">
        <w:t xml:space="preserve">anager to promote and develop new </w:t>
      </w:r>
      <w:r w:rsidR="00D13187">
        <w:t xml:space="preserve">outcome based </w:t>
      </w:r>
      <w:r w:rsidR="00CA207D">
        <w:t xml:space="preserve">service offerings throughout each geographic organization (Americas, Europe, </w:t>
      </w:r>
      <w:r w:rsidR="00AA0202">
        <w:t>and APAC</w:t>
      </w:r>
      <w:r w:rsidR="00CA207D">
        <w:t>)</w:t>
      </w:r>
      <w:r w:rsidR="00AA0202">
        <w:t xml:space="preserve"> responsible</w:t>
      </w:r>
      <w:r w:rsidR="00F03E53">
        <w:t xml:space="preserve"> for $40 million in net revenue</w:t>
      </w:r>
    </w:p>
    <w:p w:rsidR="00CA207D" w:rsidRDefault="00CA207D" w:rsidP="007B68BC">
      <w:pPr>
        <w:pStyle w:val="ListParagraph"/>
        <w:numPr>
          <w:ilvl w:val="0"/>
          <w:numId w:val="6"/>
        </w:numPr>
        <w:spacing w:after="0"/>
      </w:pPr>
      <w:r>
        <w:t xml:space="preserve">Facilitate the education, readiness, and consistency of all individuals providing consultation services </w:t>
      </w:r>
      <w:r w:rsidR="00D13187">
        <w:t>globally</w:t>
      </w:r>
    </w:p>
    <w:p w:rsidR="00CA207D" w:rsidRDefault="00D13187" w:rsidP="007B68BC">
      <w:pPr>
        <w:pStyle w:val="ListParagraph"/>
        <w:numPr>
          <w:ilvl w:val="0"/>
          <w:numId w:val="6"/>
        </w:numPr>
        <w:spacing w:after="0"/>
      </w:pPr>
      <w:r>
        <w:t>Continue to d</w:t>
      </w:r>
      <w:r w:rsidR="00CA207D">
        <w:t xml:space="preserve">rive </w:t>
      </w:r>
      <w:r>
        <w:t>and monitor</w:t>
      </w:r>
      <w:r w:rsidR="00315E73">
        <w:t xml:space="preserve"> </w:t>
      </w:r>
      <w:r w:rsidR="003A335B">
        <w:t xml:space="preserve">post sales </w:t>
      </w:r>
      <w:r w:rsidR="00315E73">
        <w:t>customer success and</w:t>
      </w:r>
      <w:r>
        <w:t xml:space="preserve"> </w:t>
      </w:r>
      <w:r w:rsidR="00CA207D">
        <w:t>cons</w:t>
      </w:r>
      <w:r>
        <w:t>ultation service revenue</w:t>
      </w:r>
    </w:p>
    <w:p w:rsidR="007B68BC" w:rsidRDefault="007B68BC" w:rsidP="007B68BC"/>
    <w:p w:rsidR="00CA207D" w:rsidRDefault="00D13187" w:rsidP="007B68BC">
      <w:pPr>
        <w:pStyle w:val="Subsection"/>
        <w:rPr>
          <w:vanish/>
          <w:specVanish/>
        </w:rPr>
      </w:pPr>
      <w:r>
        <w:t>Waters Corporation</w:t>
      </w:r>
    </w:p>
    <w:p w:rsidR="00CA207D" w:rsidRDefault="00CA207D" w:rsidP="007B68BC">
      <w:pPr>
        <w:pStyle w:val="NoSpacing"/>
        <w:rPr>
          <w:color w:val="404040" w:themeColor="text1" w:themeTint="BF"/>
          <w:sz w:val="24"/>
          <w:szCs w:val="24"/>
        </w:rPr>
      </w:pPr>
      <w:r>
        <w:rPr>
          <w:color w:val="404040" w:themeColor="text1" w:themeTint="BF"/>
          <w:sz w:val="24"/>
          <w:szCs w:val="24"/>
        </w:rPr>
        <w:t xml:space="preserve"> | </w:t>
      </w:r>
      <w:r w:rsidR="00D13187">
        <w:rPr>
          <w:color w:val="404040" w:themeColor="text1" w:themeTint="BF"/>
          <w:sz w:val="24"/>
          <w:szCs w:val="24"/>
        </w:rPr>
        <w:t>34 Maple St., Milford, MA</w:t>
      </w:r>
    </w:p>
    <w:p w:rsidR="00CA207D" w:rsidRDefault="00D13187" w:rsidP="007B68BC">
      <w:pPr>
        <w:pStyle w:val="SubsectionDate"/>
        <w:rPr>
          <w:rStyle w:val="Emphasis"/>
          <w:i w:val="0"/>
          <w:color w:val="6076B4" w:themeColor="accent1"/>
        </w:rPr>
      </w:pPr>
      <w:r>
        <w:rPr>
          <w:rStyle w:val="IntenseEmphasis"/>
          <w:b w:val="0"/>
          <w:i w:val="0"/>
        </w:rPr>
        <w:t>Sout</w:t>
      </w:r>
      <w:r w:rsidR="007B68BC">
        <w:rPr>
          <w:rStyle w:val="IntenseEmphasis"/>
          <w:b w:val="0"/>
          <w:i w:val="0"/>
        </w:rPr>
        <w:t>h</w:t>
      </w:r>
      <w:r>
        <w:rPr>
          <w:rStyle w:val="IntenseEmphasis"/>
          <w:b w:val="0"/>
          <w:i w:val="0"/>
        </w:rPr>
        <w:t>east District Service Manager</w:t>
      </w:r>
      <w:r w:rsidR="00CA207D">
        <w:rPr>
          <w:rStyle w:val="IntenseEmphasis"/>
          <w:b w:val="0"/>
          <w:i w:val="0"/>
        </w:rPr>
        <w:t xml:space="preserve"> </w:t>
      </w:r>
      <w:r w:rsidR="007B68BC">
        <w:rPr>
          <w:rStyle w:val="IntenseEmphasis"/>
          <w:b w:val="0"/>
          <w:i w:val="0"/>
        </w:rPr>
        <w:t xml:space="preserve">  </w:t>
      </w:r>
      <w:r>
        <w:rPr>
          <w:b/>
          <w:bCs/>
          <w:i/>
          <w:iCs/>
        </w:rPr>
        <w:t>July 2011</w:t>
      </w:r>
      <w:r w:rsidR="00CA207D">
        <w:t xml:space="preserve"> – </w:t>
      </w:r>
      <w:r>
        <w:t>Dec</w:t>
      </w:r>
      <w:r w:rsidR="007B68BC">
        <w:t>ember</w:t>
      </w:r>
      <w:r>
        <w:t xml:space="preserve"> 2016</w:t>
      </w:r>
    </w:p>
    <w:p w:rsidR="00CA207D" w:rsidRDefault="003A335B" w:rsidP="007B68BC">
      <w:pPr>
        <w:pStyle w:val="ListParagraph"/>
        <w:numPr>
          <w:ilvl w:val="0"/>
          <w:numId w:val="7"/>
        </w:numPr>
        <w:spacing w:after="0"/>
      </w:pPr>
      <w:r>
        <w:t>Key district</w:t>
      </w:r>
      <w:r w:rsidR="00D13187">
        <w:t xml:space="preserve"> contact for managing customer service</w:t>
      </w:r>
      <w:r w:rsidR="00315E73">
        <w:t xml:space="preserve"> and success</w:t>
      </w:r>
      <w:r w:rsidR="00D13187">
        <w:t>, employee development, and district revenue growth</w:t>
      </w:r>
      <w:r w:rsidR="000A4FD3">
        <w:t xml:space="preserve"> by promoting and ex</w:t>
      </w:r>
      <w:r w:rsidR="00254DCF">
        <w:t>ecuting Waters service products</w:t>
      </w:r>
    </w:p>
    <w:p w:rsidR="00D13187" w:rsidRDefault="00AA0202" w:rsidP="007B68BC">
      <w:pPr>
        <w:pStyle w:val="ListParagraph"/>
        <w:numPr>
          <w:ilvl w:val="0"/>
          <w:numId w:val="7"/>
        </w:numPr>
        <w:spacing w:after="0"/>
      </w:pPr>
      <w:r>
        <w:t>Achieved continuous double-digit district growth</w:t>
      </w:r>
      <w:r w:rsidR="00675DE0">
        <w:t>,</w:t>
      </w:r>
      <w:r>
        <w:t xml:space="preserve"> </w:t>
      </w:r>
      <w:r w:rsidR="00675DE0">
        <w:t>growing the territory</w:t>
      </w:r>
      <w:r>
        <w:t xml:space="preserve"> from $10 million to $15 million</w:t>
      </w:r>
      <w:r w:rsidR="00675DE0">
        <w:t>,</w:t>
      </w:r>
      <w:r>
        <w:t xml:space="preserve"> </w:t>
      </w:r>
      <w:r w:rsidR="00675DE0">
        <w:t xml:space="preserve">directly related to </w:t>
      </w:r>
      <w:r>
        <w:t>increasing customer satisfaction and loyalty with more than 150 major corporate, university, and government customers</w:t>
      </w:r>
    </w:p>
    <w:p w:rsidR="007B68BC" w:rsidRDefault="007B68BC" w:rsidP="007B68BC">
      <w:pPr>
        <w:pStyle w:val="ListParagraph"/>
        <w:numPr>
          <w:ilvl w:val="0"/>
          <w:numId w:val="7"/>
        </w:numPr>
        <w:spacing w:after="0"/>
      </w:pPr>
      <w:r>
        <w:t>Manage</w:t>
      </w:r>
      <w:r w:rsidR="001D0282">
        <w:t>d</w:t>
      </w:r>
      <w:r>
        <w:t xml:space="preserve"> 15 field service engineers throughout the Southeast district</w:t>
      </w:r>
      <w:r w:rsidR="000A4FD3">
        <w:t xml:space="preserve"> </w:t>
      </w:r>
      <w:r>
        <w:t xml:space="preserve">providing legendary service </w:t>
      </w:r>
      <w:r w:rsidR="000A4FD3">
        <w:t>to increase customer loyalty</w:t>
      </w:r>
      <w:r w:rsidR="00AA0202">
        <w:t xml:space="preserve"> and success </w:t>
      </w:r>
    </w:p>
    <w:p w:rsidR="007B68BC" w:rsidRDefault="007B68BC" w:rsidP="007B68BC"/>
    <w:p w:rsidR="00CA207D" w:rsidRDefault="007B68BC" w:rsidP="007B68BC">
      <w:pPr>
        <w:pStyle w:val="Subsection"/>
        <w:rPr>
          <w:vanish/>
          <w:specVanish/>
        </w:rPr>
      </w:pPr>
      <w:r>
        <w:t>Waters Corporation</w:t>
      </w:r>
    </w:p>
    <w:p w:rsidR="00CA207D" w:rsidRDefault="00CA207D" w:rsidP="007B68BC">
      <w:pPr>
        <w:pStyle w:val="NoSpacing"/>
        <w:rPr>
          <w:color w:val="404040" w:themeColor="text1" w:themeTint="BF"/>
          <w:sz w:val="24"/>
          <w:szCs w:val="24"/>
        </w:rPr>
      </w:pPr>
      <w:r>
        <w:rPr>
          <w:color w:val="404040" w:themeColor="text1" w:themeTint="BF"/>
          <w:sz w:val="24"/>
          <w:szCs w:val="24"/>
        </w:rPr>
        <w:t xml:space="preserve"> | </w:t>
      </w:r>
      <w:r w:rsidR="007B68BC">
        <w:rPr>
          <w:color w:val="404040" w:themeColor="text1" w:themeTint="BF"/>
          <w:sz w:val="24"/>
          <w:szCs w:val="24"/>
        </w:rPr>
        <w:t>34 Maple St., Milford, MA</w:t>
      </w:r>
    </w:p>
    <w:p w:rsidR="00CA207D" w:rsidRDefault="007B68BC" w:rsidP="007B68BC">
      <w:pPr>
        <w:pStyle w:val="SubsectionDate"/>
        <w:rPr>
          <w:rStyle w:val="Emphasis"/>
          <w:i w:val="0"/>
          <w:color w:val="6076B4" w:themeColor="accent1"/>
        </w:rPr>
      </w:pPr>
      <w:r>
        <w:rPr>
          <w:rStyle w:val="IntenseEmphasis"/>
          <w:b w:val="0"/>
          <w:i w:val="0"/>
        </w:rPr>
        <w:t xml:space="preserve">Field Service Engineer  </w:t>
      </w:r>
      <w:r w:rsidR="00CA207D">
        <w:rPr>
          <w:rStyle w:val="IntenseEmphasis"/>
          <w:b w:val="0"/>
          <w:i w:val="0"/>
        </w:rPr>
        <w:t xml:space="preserve"> </w:t>
      </w:r>
      <w:r>
        <w:rPr>
          <w:b/>
          <w:bCs/>
          <w:i/>
          <w:iCs/>
        </w:rPr>
        <w:t>January 2008</w:t>
      </w:r>
      <w:r w:rsidR="00CA207D">
        <w:t xml:space="preserve"> – </w:t>
      </w:r>
      <w:r>
        <w:t>June 2011</w:t>
      </w:r>
    </w:p>
    <w:p w:rsidR="00CA207D" w:rsidRDefault="007B68BC" w:rsidP="007B68BC">
      <w:pPr>
        <w:pStyle w:val="ListParagraph"/>
        <w:numPr>
          <w:ilvl w:val="0"/>
          <w:numId w:val="8"/>
        </w:numPr>
        <w:spacing w:after="0"/>
      </w:pPr>
      <w:r>
        <w:t>Provid</w:t>
      </w:r>
      <w:r w:rsidR="00582026">
        <w:t>ed</w:t>
      </w:r>
      <w:r>
        <w:t xml:space="preserve"> legendary </w:t>
      </w:r>
      <w:r w:rsidR="009E4C38">
        <w:t xml:space="preserve">field </w:t>
      </w:r>
      <w:r>
        <w:t>service to our customers</w:t>
      </w:r>
      <w:r w:rsidR="003A335B">
        <w:t xml:space="preserve"> with a </w:t>
      </w:r>
      <w:r>
        <w:t>focus on Mass Spectrometers and Liquid Chromatographers</w:t>
      </w:r>
    </w:p>
    <w:p w:rsidR="007B68BC" w:rsidRDefault="007B68BC" w:rsidP="007B68BC">
      <w:pPr>
        <w:pStyle w:val="ListParagraph"/>
        <w:numPr>
          <w:ilvl w:val="0"/>
          <w:numId w:val="8"/>
        </w:numPr>
        <w:spacing w:after="0"/>
      </w:pPr>
      <w:r>
        <w:t>Buil</w:t>
      </w:r>
      <w:r w:rsidR="00582026">
        <w:t>t</w:t>
      </w:r>
      <w:r>
        <w:t xml:space="preserve"> relationships and rapport with customers to </w:t>
      </w:r>
      <w:r w:rsidR="003A335B">
        <w:t>future facilitate</w:t>
      </w:r>
      <w:r>
        <w:t xml:space="preserve"> a continued partnership and commitment to Waters</w:t>
      </w:r>
    </w:p>
    <w:p w:rsidR="000E3111" w:rsidRDefault="000E3111" w:rsidP="000E3111"/>
    <w:p w:rsidR="00CA207D" w:rsidRDefault="000E3111" w:rsidP="007B68BC">
      <w:pPr>
        <w:pStyle w:val="Subsection"/>
        <w:rPr>
          <w:vanish/>
          <w:specVanish/>
        </w:rPr>
      </w:pPr>
      <w:r>
        <w:t>The Coca-Cola Company</w:t>
      </w:r>
    </w:p>
    <w:p w:rsidR="00CA207D" w:rsidRDefault="00CA207D" w:rsidP="007B68BC">
      <w:pPr>
        <w:pStyle w:val="NoSpacing"/>
        <w:rPr>
          <w:color w:val="404040" w:themeColor="text1" w:themeTint="BF"/>
          <w:sz w:val="24"/>
          <w:szCs w:val="24"/>
        </w:rPr>
      </w:pPr>
      <w:r>
        <w:rPr>
          <w:color w:val="404040" w:themeColor="text1" w:themeTint="BF"/>
          <w:sz w:val="24"/>
          <w:szCs w:val="24"/>
        </w:rPr>
        <w:t xml:space="preserve"> | </w:t>
      </w:r>
      <w:r w:rsidR="000E3111">
        <w:rPr>
          <w:color w:val="404040" w:themeColor="text1" w:themeTint="BF"/>
          <w:sz w:val="24"/>
          <w:szCs w:val="24"/>
        </w:rPr>
        <w:t>1 Coca Cola Plaza, Atlanta, GA</w:t>
      </w:r>
    </w:p>
    <w:p w:rsidR="00CA207D" w:rsidRDefault="000E3111" w:rsidP="007B68BC">
      <w:pPr>
        <w:pStyle w:val="SubsectionDate"/>
        <w:rPr>
          <w:rStyle w:val="Emphasis"/>
          <w:i w:val="0"/>
          <w:color w:val="6076B4" w:themeColor="accent1"/>
        </w:rPr>
      </w:pPr>
      <w:r>
        <w:rPr>
          <w:rStyle w:val="IntenseEmphasis"/>
          <w:b w:val="0"/>
          <w:i w:val="0"/>
        </w:rPr>
        <w:t>Analytical Chemist</w:t>
      </w:r>
      <w:r w:rsidR="00CA207D">
        <w:rPr>
          <w:rStyle w:val="IntenseEmphasis"/>
          <w:b w:val="0"/>
          <w:i w:val="0"/>
        </w:rPr>
        <w:t xml:space="preserve"> </w:t>
      </w:r>
      <w:r>
        <w:rPr>
          <w:b/>
          <w:bCs/>
          <w:i/>
          <w:iCs/>
        </w:rPr>
        <w:t>January 2007</w:t>
      </w:r>
      <w:r w:rsidR="00CA207D">
        <w:t xml:space="preserve"> – </w:t>
      </w:r>
      <w:r>
        <w:t>December 2008</w:t>
      </w:r>
    </w:p>
    <w:p w:rsidR="00CA207D" w:rsidRDefault="003A335B" w:rsidP="000A4FD3">
      <w:pPr>
        <w:pStyle w:val="ListParagraph"/>
        <w:numPr>
          <w:ilvl w:val="0"/>
          <w:numId w:val="9"/>
        </w:numPr>
      </w:pPr>
      <w:r>
        <w:t>Provide</w:t>
      </w:r>
      <w:r w:rsidR="00582026">
        <w:t>d</w:t>
      </w:r>
      <w:r w:rsidR="000E3111">
        <w:t xml:space="preserve"> and </w:t>
      </w:r>
      <w:r>
        <w:t>implement</w:t>
      </w:r>
      <w:r w:rsidR="00582026">
        <w:t>ed</w:t>
      </w:r>
      <w:r w:rsidR="000E3111">
        <w:t xml:space="preserve"> analytical testing for </w:t>
      </w:r>
      <w:r>
        <w:t xml:space="preserve">the </w:t>
      </w:r>
      <w:r w:rsidR="000E3111">
        <w:t>development of new packaging, improve</w:t>
      </w:r>
      <w:r>
        <w:t>ment of</w:t>
      </w:r>
      <w:r w:rsidR="000E3111">
        <w:t xml:space="preserve"> current </w:t>
      </w:r>
      <w:r w:rsidR="000A4FD3">
        <w:t>packaging</w:t>
      </w:r>
      <w:r w:rsidR="000E3111">
        <w:t xml:space="preserve"> and quality control of all packaging products</w:t>
      </w:r>
      <w:r w:rsidR="000A4FD3">
        <w:t xml:space="preserve"> globally</w:t>
      </w:r>
    </w:p>
    <w:p w:rsidR="000A4FD3" w:rsidRDefault="000A4FD3" w:rsidP="000A4FD3">
      <w:pPr>
        <w:pStyle w:val="ListParagraph"/>
        <w:numPr>
          <w:ilvl w:val="0"/>
          <w:numId w:val="9"/>
        </w:numPr>
      </w:pPr>
      <w:r>
        <w:t>Consult</w:t>
      </w:r>
      <w:r w:rsidR="00582026">
        <w:t>ed</w:t>
      </w:r>
      <w:r>
        <w:t xml:space="preserve"> with packaging manufactures to ensure </w:t>
      </w:r>
      <w:r w:rsidR="00582026">
        <w:t>product quality</w:t>
      </w:r>
      <w:r>
        <w:t xml:space="preserve"> by analyti</w:t>
      </w:r>
      <w:r w:rsidR="00254DCF">
        <w:t>cal and physical testing limits</w:t>
      </w:r>
    </w:p>
    <w:sectPr w:rsidR="000A4FD3" w:rsidSect="00675DE0">
      <w:headerReference w:type="default" r:id="rId11"/>
      <w:pgSz w:w="12240" w:h="15840"/>
      <w:pgMar w:top="432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8A7" w:rsidRDefault="00F038A7">
      <w:pPr>
        <w:spacing w:line="240" w:lineRule="auto"/>
      </w:pPr>
      <w:r>
        <w:separator/>
      </w:r>
    </w:p>
  </w:endnote>
  <w:endnote w:type="continuationSeparator" w:id="0">
    <w:p w:rsidR="00F038A7" w:rsidRDefault="00F038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GSMinchoE">
    <w:altName w:val="MS PMincho"/>
    <w:panose1 w:val="00000000000000000000"/>
    <w:charset w:val="8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8A7" w:rsidRDefault="00F038A7">
      <w:pPr>
        <w:spacing w:line="240" w:lineRule="auto"/>
      </w:pPr>
      <w:r>
        <w:separator/>
      </w:r>
    </w:p>
  </w:footnote>
  <w:footnote w:type="continuationSeparator" w:id="0">
    <w:p w:rsidR="00F038A7" w:rsidRDefault="00F038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4D1" w:rsidRDefault="00F038A7">
    <w:pPr>
      <w:jc w:val="center"/>
      <w:rPr>
        <w:color w:val="E4E9EF" w:themeColor="background2"/>
      </w:rPr>
    </w:pPr>
    <w:sdt>
      <w:sdtPr>
        <w:rPr>
          <w:color w:val="6076B4" w:themeColor="accent1"/>
        </w:rPr>
        <w:alias w:val="Author"/>
        <w:id w:val="-370996696"/>
        <w:placeholder>
          <w:docPart w:val="E4C9FD3AE9974897928131B94788B26D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CA207D">
          <w:rPr>
            <w:color w:val="6076B4" w:themeColor="accent1"/>
          </w:rPr>
          <w:t>Jack Smith</w:t>
        </w:r>
      </w:sdtContent>
    </w:sdt>
  </w:p>
  <w:p w:rsidR="002024D1" w:rsidRDefault="00710C8F">
    <w:pPr>
      <w:pStyle w:val="Header"/>
      <w:jc w:val="center"/>
    </w:pPr>
    <w:r>
      <w:rPr>
        <w:color w:val="6076B4" w:themeColor="accent1"/>
      </w:rPr>
      <w:sym w:font="Symbol" w:char="F0B7"/>
    </w:r>
    <w:r>
      <w:rPr>
        <w:color w:val="6076B4" w:themeColor="accent1"/>
      </w:rPr>
      <w:t xml:space="preserve"> </w:t>
    </w:r>
    <w:r>
      <w:rPr>
        <w:color w:val="6076B4" w:themeColor="accent1"/>
      </w:rPr>
      <w:sym w:font="Symbol" w:char="F0B7"/>
    </w:r>
    <w:r>
      <w:rPr>
        <w:color w:val="6076B4" w:themeColor="accent1"/>
      </w:rPr>
      <w:t xml:space="preserve"> </w:t>
    </w:r>
    <w:r>
      <w:rPr>
        <w:color w:val="6076B4" w:themeColor="accent1"/>
      </w:rPr>
      <w:sym w:font="Symbol" w:char="F0B7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B07FD"/>
    <w:multiLevelType w:val="hybridMultilevel"/>
    <w:tmpl w:val="13FE3746"/>
    <w:lvl w:ilvl="0" w:tplc="C3AE5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53039F"/>
    <w:multiLevelType w:val="hybridMultilevel"/>
    <w:tmpl w:val="3F5E7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D102055"/>
    <w:multiLevelType w:val="hybridMultilevel"/>
    <w:tmpl w:val="1AFC8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61149A"/>
    <w:multiLevelType w:val="hybridMultilevel"/>
    <w:tmpl w:val="0DACF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C84CF7"/>
    <w:multiLevelType w:val="hybridMultilevel"/>
    <w:tmpl w:val="64E89DCA"/>
    <w:lvl w:ilvl="0" w:tplc="E34201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B190F58"/>
    <w:multiLevelType w:val="hybridMultilevel"/>
    <w:tmpl w:val="9118E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7"/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07D"/>
    <w:rsid w:val="000A4FD3"/>
    <w:rsid w:val="000E3111"/>
    <w:rsid w:val="0018313E"/>
    <w:rsid w:val="001D0282"/>
    <w:rsid w:val="002024D1"/>
    <w:rsid w:val="00254DCF"/>
    <w:rsid w:val="00315E73"/>
    <w:rsid w:val="003A335B"/>
    <w:rsid w:val="003E22BB"/>
    <w:rsid w:val="00582026"/>
    <w:rsid w:val="00675DE0"/>
    <w:rsid w:val="00710C8F"/>
    <w:rsid w:val="007B1CD6"/>
    <w:rsid w:val="007B68BC"/>
    <w:rsid w:val="009E4C38"/>
    <w:rsid w:val="00A827E9"/>
    <w:rsid w:val="00AA0202"/>
    <w:rsid w:val="00AA1954"/>
    <w:rsid w:val="00C73B80"/>
    <w:rsid w:val="00C91466"/>
    <w:rsid w:val="00CA207D"/>
    <w:rsid w:val="00D13187"/>
    <w:rsid w:val="00F038A7"/>
    <w:rsid w:val="00F0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line="240" w:lineRule="auto"/>
      <w:outlineLvl w:val="0"/>
    </w:pPr>
    <w:rPr>
      <w:rFonts w:asciiTheme="majorHAnsi" w:eastAsiaTheme="majorEastAsia" w:hAnsiTheme="majorHAnsi" w:cstheme="majorBidi"/>
      <w:bCs/>
      <w:color w:val="2F5897" w:themeColor="text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 w:line="240" w:lineRule="auto"/>
      <w:outlineLvl w:val="1"/>
    </w:pPr>
    <w:rPr>
      <w:rFonts w:eastAsiaTheme="majorEastAsia" w:cstheme="majorBidi"/>
      <w:bCs/>
      <w:color w:val="404040" w:themeColor="text1" w:themeTint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" w:line="240" w:lineRule="auto"/>
      <w:outlineLvl w:val="2"/>
    </w:pPr>
    <w:rPr>
      <w:rFonts w:asciiTheme="majorHAnsi" w:eastAsiaTheme="majorEastAsia" w:hAnsiTheme="majorHAnsi" w:cstheme="majorBidi"/>
      <w:bCs/>
      <w:i/>
      <w:color w:val="000000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line="264" w:lineRule="auto"/>
      <w:outlineLvl w:val="3"/>
    </w:pPr>
    <w:rPr>
      <w:rFonts w:asciiTheme="majorHAnsi" w:eastAsiaTheme="majorEastAsia" w:hAnsiTheme="majorHAnsi" w:cstheme="majorBidi"/>
      <w:bCs/>
      <w:i/>
      <w:iCs/>
      <w:color w:val="000000"/>
      <w:sz w:val="23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line="264" w:lineRule="auto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line="264" w:lineRule="auto"/>
      <w:outlineLvl w:val="5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line="264" w:lineRule="auto"/>
      <w:outlineLvl w:val="6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line="26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line="26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pPr>
      <w:spacing w:line="240" w:lineRule="auto"/>
    </w:pPr>
    <w:tblPr/>
    <w:tblStylePr w:type="firstRow">
      <w:rPr>
        <w:rFonts w:ascii="Aharoni" w:hAnsi="Aharoni"/>
        <w:b/>
        <w:sz w:val="36"/>
      </w:rPr>
    </w:tblStylePr>
  </w:style>
  <w:style w:type="paragraph" w:styleId="ListParagraph">
    <w:name w:val="List Paragraph"/>
    <w:basedOn w:val="Normal"/>
    <w:uiPriority w:val="34"/>
    <w:qFormat/>
    <w:pPr>
      <w:spacing w:after="160" w:line="240" w:lineRule="auto"/>
      <w:ind w:left="1008" w:hanging="288"/>
      <w:contextualSpacing/>
    </w:pPr>
    <w:rPr>
      <w:rFonts w:eastAsiaTheme="minorHAnsi"/>
      <w:sz w:val="21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olor w:val="2F5897" w:themeColor="text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eastAsiaTheme="majorEastAsia" w:cstheme="majorBidi"/>
      <w:bCs/>
      <w:color w:val="404040" w:themeColor="text1" w:themeTint="BF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Cs/>
      <w:i/>
      <w:color w:val="000000"/>
      <w:sz w:val="23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000000"/>
      <w:sz w:val="23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2F5897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120" w:line="240" w:lineRule="auto"/>
      <w:contextualSpacing/>
      <w:jc w:val="center"/>
    </w:pPr>
    <w:rPr>
      <w:rFonts w:asciiTheme="majorHAnsi" w:eastAsiaTheme="majorEastAsia" w:hAnsiTheme="majorHAnsi" w:cstheme="majorBidi"/>
      <w:color w:val="2F5897" w:themeColor="text2"/>
      <w:spacing w:val="5"/>
      <w:kern w:val="28"/>
      <w:sz w:val="60"/>
      <w:szCs w:val="56"/>
      <w14:shadow w14:blurRad="50800" w14:dist="38100" w14:dir="2700000" w14:sx="100000" w14:sy="100000" w14:kx="0" w14:ky="0" w14:algn="tl">
        <w14:srgbClr w14:val="000000">
          <w14:alpha w14:val="75000"/>
        </w14:srgbClr>
      </w14:shadow>
      <w14:ligatures w14:val="standardContextual"/>
      <w14:cntxtAlts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2F5897" w:themeColor="text2"/>
      <w:spacing w:val="5"/>
      <w:kern w:val="28"/>
      <w:sz w:val="60"/>
      <w:szCs w:val="56"/>
      <w14:shadow w14:blurRad="50800" w14:dist="38100" w14:dir="2700000" w14:sx="100000" w14:sy="100000" w14:kx="0" w14:ky="0" w14:algn="tl">
        <w14:srgbClr w14:val="000000">
          <w14:alpha w14:val="75000"/>
        </w14:srgbClr>
      </w14:shadow>
      <w14:ligatures w14:val="standardContextual"/>
      <w14:cntxtAlts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iCs/>
      <w:color w:val="000000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color w:val="000000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  <w:color w:val="000000"/>
    </w:rPr>
  </w:style>
  <w:style w:type="paragraph" w:styleId="NoSpacing">
    <w:name w:val="No Spacing"/>
    <w:link w:val="NoSpacingChar"/>
    <w:uiPriority w:val="1"/>
    <w:qFormat/>
    <w:pPr>
      <w:spacing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300" w:lineRule="auto"/>
      <w:ind w:left="144" w:right="144"/>
      <w:jc w:val="center"/>
    </w:pPr>
    <w:rPr>
      <w:rFonts w:asciiTheme="majorHAnsi" w:hAnsiTheme="majorHAnsi"/>
      <w:i/>
      <w:iCs/>
      <w:color w:val="000000"/>
      <w:sz w:val="24"/>
      <w:lang w:bidi="hi-IN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hAnsiTheme="majorHAnsi"/>
      <w:i/>
      <w:iCs/>
      <w:color w:val="000000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6076B4" w:themeColor="accent1"/>
        <w:left w:val="single" w:sz="36" w:space="8" w:color="6076B4" w:themeColor="accent1"/>
        <w:bottom w:val="single" w:sz="36" w:space="8" w:color="6076B4" w:themeColor="accent1"/>
        <w:right w:val="single" w:sz="36" w:space="8" w:color="6076B4" w:themeColor="accent1"/>
      </w:pBdr>
      <w:shd w:val="clear" w:color="auto" w:fill="6076B4" w:themeFill="accent1"/>
      <w:spacing w:before="200" w:after="280" w:line="300" w:lineRule="auto"/>
      <w:ind w:left="936" w:right="936"/>
      <w:jc w:val="center"/>
    </w:pPr>
    <w:rPr>
      <w:rFonts w:asciiTheme="majorHAnsi" w:eastAsiaTheme="majorEastAsia" w:hAnsiTheme="majorHAnsi"/>
      <w:bCs/>
      <w:i/>
      <w:iCs/>
      <w:color w:val="000000"/>
      <w:sz w:val="24"/>
      <w:lang w:bidi="hi-IN"/>
      <w14:ligatures w14:val="standardContextual"/>
      <w14:cntxtAlts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ajorEastAsia" w:hAnsiTheme="majorHAnsi"/>
      <w:bCs/>
      <w:i/>
      <w:iCs/>
      <w:color w:val="000000"/>
      <w:sz w:val="24"/>
      <w:shd w:val="clear" w:color="auto" w:fill="6076B4" w:themeFill="accent1"/>
      <w:lang w:bidi="hi-IN"/>
      <w14:ligatures w14:val="standardContextual"/>
      <w14:cntxtAlts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000000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aps w:val="0"/>
      <w:smallCaps w:val="0"/>
      <w:color w:val="6076B4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0"/>
      <w:smallCaps w:val="0"/>
      <w:color w:val="000000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line="276" w:lineRule="auto"/>
      <w:outlineLvl w:val="9"/>
    </w:pPr>
    <w:rPr>
      <w:b/>
      <w:i/>
      <w:szCs w:val="28"/>
    </w:r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Heading1"/>
    <w:next w:val="Normal"/>
    <w:pPr>
      <w:spacing w:before="300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customStyle="1" w:styleId="Subsection">
    <w:name w:val="Subsection"/>
    <w:basedOn w:val="Heading2"/>
    <w:pPr>
      <w:spacing w:before="0"/>
    </w:pPr>
  </w:style>
  <w:style w:type="paragraph" w:customStyle="1" w:styleId="SubsectionDate">
    <w:name w:val="Subsection Date"/>
    <w:basedOn w:val="Normal"/>
    <w:rPr>
      <w:color w:val="6076B4" w:themeColor="accen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line="240" w:lineRule="auto"/>
      <w:outlineLvl w:val="0"/>
    </w:pPr>
    <w:rPr>
      <w:rFonts w:asciiTheme="majorHAnsi" w:eastAsiaTheme="majorEastAsia" w:hAnsiTheme="majorHAnsi" w:cstheme="majorBidi"/>
      <w:bCs/>
      <w:color w:val="2F5897" w:themeColor="text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 w:line="240" w:lineRule="auto"/>
      <w:outlineLvl w:val="1"/>
    </w:pPr>
    <w:rPr>
      <w:rFonts w:eastAsiaTheme="majorEastAsia" w:cstheme="majorBidi"/>
      <w:bCs/>
      <w:color w:val="404040" w:themeColor="text1" w:themeTint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" w:line="240" w:lineRule="auto"/>
      <w:outlineLvl w:val="2"/>
    </w:pPr>
    <w:rPr>
      <w:rFonts w:asciiTheme="majorHAnsi" w:eastAsiaTheme="majorEastAsia" w:hAnsiTheme="majorHAnsi" w:cstheme="majorBidi"/>
      <w:bCs/>
      <w:i/>
      <w:color w:val="000000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line="264" w:lineRule="auto"/>
      <w:outlineLvl w:val="3"/>
    </w:pPr>
    <w:rPr>
      <w:rFonts w:asciiTheme="majorHAnsi" w:eastAsiaTheme="majorEastAsia" w:hAnsiTheme="majorHAnsi" w:cstheme="majorBidi"/>
      <w:bCs/>
      <w:i/>
      <w:iCs/>
      <w:color w:val="000000"/>
      <w:sz w:val="23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line="264" w:lineRule="auto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line="264" w:lineRule="auto"/>
      <w:outlineLvl w:val="5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line="264" w:lineRule="auto"/>
      <w:outlineLvl w:val="6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line="26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line="26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pPr>
      <w:spacing w:line="240" w:lineRule="auto"/>
    </w:pPr>
    <w:tblPr/>
    <w:tblStylePr w:type="firstRow">
      <w:rPr>
        <w:rFonts w:ascii="Aharoni" w:hAnsi="Aharoni"/>
        <w:b/>
        <w:sz w:val="36"/>
      </w:rPr>
    </w:tblStylePr>
  </w:style>
  <w:style w:type="paragraph" w:styleId="ListParagraph">
    <w:name w:val="List Paragraph"/>
    <w:basedOn w:val="Normal"/>
    <w:uiPriority w:val="34"/>
    <w:qFormat/>
    <w:pPr>
      <w:spacing w:after="160" w:line="240" w:lineRule="auto"/>
      <w:ind w:left="1008" w:hanging="288"/>
      <w:contextualSpacing/>
    </w:pPr>
    <w:rPr>
      <w:rFonts w:eastAsiaTheme="minorHAnsi"/>
      <w:sz w:val="21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olor w:val="2F5897" w:themeColor="text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eastAsiaTheme="majorEastAsia" w:cstheme="majorBidi"/>
      <w:bCs/>
      <w:color w:val="404040" w:themeColor="text1" w:themeTint="BF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Cs/>
      <w:i/>
      <w:color w:val="000000"/>
      <w:sz w:val="23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000000"/>
      <w:sz w:val="23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2F5897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120" w:line="240" w:lineRule="auto"/>
      <w:contextualSpacing/>
      <w:jc w:val="center"/>
    </w:pPr>
    <w:rPr>
      <w:rFonts w:asciiTheme="majorHAnsi" w:eastAsiaTheme="majorEastAsia" w:hAnsiTheme="majorHAnsi" w:cstheme="majorBidi"/>
      <w:color w:val="2F5897" w:themeColor="text2"/>
      <w:spacing w:val="5"/>
      <w:kern w:val="28"/>
      <w:sz w:val="60"/>
      <w:szCs w:val="56"/>
      <w14:shadow w14:blurRad="50800" w14:dist="38100" w14:dir="2700000" w14:sx="100000" w14:sy="100000" w14:kx="0" w14:ky="0" w14:algn="tl">
        <w14:srgbClr w14:val="000000">
          <w14:alpha w14:val="75000"/>
        </w14:srgbClr>
      </w14:shadow>
      <w14:ligatures w14:val="standardContextual"/>
      <w14:cntxtAlts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2F5897" w:themeColor="text2"/>
      <w:spacing w:val="5"/>
      <w:kern w:val="28"/>
      <w:sz w:val="60"/>
      <w:szCs w:val="56"/>
      <w14:shadow w14:blurRad="50800" w14:dist="38100" w14:dir="2700000" w14:sx="100000" w14:sy="100000" w14:kx="0" w14:ky="0" w14:algn="tl">
        <w14:srgbClr w14:val="000000">
          <w14:alpha w14:val="75000"/>
        </w14:srgbClr>
      </w14:shadow>
      <w14:ligatures w14:val="standardContextual"/>
      <w14:cntxtAlts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iCs/>
      <w:color w:val="000000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color w:val="000000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  <w:color w:val="000000"/>
    </w:rPr>
  </w:style>
  <w:style w:type="paragraph" w:styleId="NoSpacing">
    <w:name w:val="No Spacing"/>
    <w:link w:val="NoSpacingChar"/>
    <w:uiPriority w:val="1"/>
    <w:qFormat/>
    <w:pPr>
      <w:spacing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300" w:lineRule="auto"/>
      <w:ind w:left="144" w:right="144"/>
      <w:jc w:val="center"/>
    </w:pPr>
    <w:rPr>
      <w:rFonts w:asciiTheme="majorHAnsi" w:hAnsiTheme="majorHAnsi"/>
      <w:i/>
      <w:iCs/>
      <w:color w:val="000000"/>
      <w:sz w:val="24"/>
      <w:lang w:bidi="hi-IN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hAnsiTheme="majorHAnsi"/>
      <w:i/>
      <w:iCs/>
      <w:color w:val="000000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6076B4" w:themeColor="accent1"/>
        <w:left w:val="single" w:sz="36" w:space="8" w:color="6076B4" w:themeColor="accent1"/>
        <w:bottom w:val="single" w:sz="36" w:space="8" w:color="6076B4" w:themeColor="accent1"/>
        <w:right w:val="single" w:sz="36" w:space="8" w:color="6076B4" w:themeColor="accent1"/>
      </w:pBdr>
      <w:shd w:val="clear" w:color="auto" w:fill="6076B4" w:themeFill="accent1"/>
      <w:spacing w:before="200" w:after="280" w:line="300" w:lineRule="auto"/>
      <w:ind w:left="936" w:right="936"/>
      <w:jc w:val="center"/>
    </w:pPr>
    <w:rPr>
      <w:rFonts w:asciiTheme="majorHAnsi" w:eastAsiaTheme="majorEastAsia" w:hAnsiTheme="majorHAnsi"/>
      <w:bCs/>
      <w:i/>
      <w:iCs/>
      <w:color w:val="000000"/>
      <w:sz w:val="24"/>
      <w:lang w:bidi="hi-IN"/>
      <w14:ligatures w14:val="standardContextual"/>
      <w14:cntxtAlts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ajorEastAsia" w:hAnsiTheme="majorHAnsi"/>
      <w:bCs/>
      <w:i/>
      <w:iCs/>
      <w:color w:val="000000"/>
      <w:sz w:val="24"/>
      <w:shd w:val="clear" w:color="auto" w:fill="6076B4" w:themeFill="accent1"/>
      <w:lang w:bidi="hi-IN"/>
      <w14:ligatures w14:val="standardContextual"/>
      <w14:cntxtAlts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000000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aps w:val="0"/>
      <w:smallCaps w:val="0"/>
      <w:color w:val="6076B4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0"/>
      <w:smallCaps w:val="0"/>
      <w:color w:val="000000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line="276" w:lineRule="auto"/>
      <w:outlineLvl w:val="9"/>
    </w:pPr>
    <w:rPr>
      <w:b/>
      <w:i/>
      <w:szCs w:val="28"/>
    </w:r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Heading1"/>
    <w:next w:val="Normal"/>
    <w:pPr>
      <w:spacing w:before="300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customStyle="1" w:styleId="Subsection">
    <w:name w:val="Subsection"/>
    <w:basedOn w:val="Heading2"/>
    <w:pPr>
      <w:spacing w:before="0"/>
    </w:pPr>
  </w:style>
  <w:style w:type="paragraph" w:customStyle="1" w:styleId="SubsectionDate">
    <w:name w:val="Subsection Date"/>
    <w:basedOn w:val="Normal"/>
    <w:rPr>
      <w:color w:val="6076B4" w:themeColor="accen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33\Executive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A4B0396EBF64513AC710175823EA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478EC-232C-48B1-923D-2B0A3A4921AE}"/>
      </w:docPartPr>
      <w:docPartBody>
        <w:p w:rsidR="009840E4" w:rsidRDefault="00D62C9F">
          <w:pPr>
            <w:pStyle w:val="AA4B0396EBF64513AC710175823EABB4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3907F72B1BEE4F2E96428C8D55360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76563-BEB5-4FEA-99F8-BF74F13D924F}"/>
      </w:docPartPr>
      <w:docPartBody>
        <w:p w:rsidR="009840E4" w:rsidRDefault="00D62C9F">
          <w:pPr>
            <w:pStyle w:val="3907F72B1BEE4F2E96428C8D55360988"/>
          </w:pPr>
          <w:r>
            <w:t>[Type Your Name]</w:t>
          </w:r>
        </w:p>
      </w:docPartBody>
    </w:docPart>
    <w:docPart>
      <w:docPartPr>
        <w:name w:val="8FDDFE3FFB1A4255A23ABF7BD4FC10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E8E62-EE97-40D9-8138-B47AC0E8152B}"/>
      </w:docPartPr>
      <w:docPartBody>
        <w:p w:rsidR="009840E4" w:rsidRDefault="00D62C9F">
          <w:pPr>
            <w:pStyle w:val="8FDDFE3FFB1A4255A23ABF7BD4FC10B8"/>
          </w:pPr>
          <w:r>
            <w:rPr>
              <w:color w:val="1F497D" w:themeColor="text2"/>
            </w:rPr>
            <w:t>[Type your e-mail]</w:t>
          </w:r>
        </w:p>
      </w:docPartBody>
    </w:docPart>
    <w:docPart>
      <w:docPartPr>
        <w:name w:val="D9DC1EB3AB1F41D09695F698CB32F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4263CB-5357-4251-BCCB-0FE1E90ABBCF}"/>
      </w:docPartPr>
      <w:docPartBody>
        <w:p w:rsidR="009840E4" w:rsidRDefault="00D62C9F">
          <w:pPr>
            <w:pStyle w:val="D9DC1EB3AB1F41D09695F698CB32FAD7"/>
          </w:pPr>
          <w:r>
            <w:rPr>
              <w:color w:val="1F497D" w:themeColor="text2"/>
            </w:rPr>
            <w:t>[Type your address]</w:t>
          </w:r>
        </w:p>
      </w:docPartBody>
    </w:docPart>
    <w:docPart>
      <w:docPartPr>
        <w:name w:val="AAC2BA0ABE614A1BB63EABD50921B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2E905-F8DA-45EB-934F-F3DB302AE75B}"/>
      </w:docPartPr>
      <w:docPartBody>
        <w:p w:rsidR="009840E4" w:rsidRDefault="00D62C9F">
          <w:pPr>
            <w:pStyle w:val="AAC2BA0ABE614A1BB63EABD50921B097"/>
          </w:pPr>
          <w:r>
            <w:rPr>
              <w:color w:val="1F497D" w:themeColor="text2"/>
            </w:rPr>
            <w:t>[Type your phone number]</w:t>
          </w:r>
        </w:p>
      </w:docPartBody>
    </w:docPart>
    <w:docPart>
      <w:docPartPr>
        <w:name w:val="E4C9FD3AE9974897928131B94788B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4937E-B060-463F-974F-17FB26F8B3C2}"/>
      </w:docPartPr>
      <w:docPartBody>
        <w:p w:rsidR="009840E4" w:rsidRDefault="00D62C9F">
          <w:pPr>
            <w:pStyle w:val="E4C9FD3AE9974897928131B94788B26D"/>
          </w:pPr>
          <w:r>
            <w:t>[Type list of skills]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GSMinchoE">
    <w:altName w:val="MS PMincho"/>
    <w:panose1 w:val="00000000000000000000"/>
    <w:charset w:val="8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A9D"/>
    <w:rsid w:val="00162A9D"/>
    <w:rsid w:val="006D16B3"/>
    <w:rsid w:val="009840E4"/>
    <w:rsid w:val="00D6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162A9D"/>
    <w:rPr>
      <w:color w:val="808080"/>
    </w:rPr>
  </w:style>
  <w:style w:type="paragraph" w:customStyle="1" w:styleId="AA4B0396EBF64513AC710175823EABB4">
    <w:name w:val="AA4B0396EBF64513AC710175823EABB4"/>
  </w:style>
  <w:style w:type="paragraph" w:customStyle="1" w:styleId="3907F72B1BEE4F2E96428C8D55360988">
    <w:name w:val="3907F72B1BEE4F2E96428C8D55360988"/>
  </w:style>
  <w:style w:type="paragraph" w:customStyle="1" w:styleId="8FDDFE3FFB1A4255A23ABF7BD4FC10B8">
    <w:name w:val="8FDDFE3FFB1A4255A23ABF7BD4FC10B8"/>
  </w:style>
  <w:style w:type="paragraph" w:customStyle="1" w:styleId="D9DC1EB3AB1F41D09695F698CB32FAD7">
    <w:name w:val="D9DC1EB3AB1F41D09695F698CB32FAD7"/>
  </w:style>
  <w:style w:type="paragraph" w:customStyle="1" w:styleId="AAC2BA0ABE614A1BB63EABD50921B097">
    <w:name w:val="AAC2BA0ABE614A1BB63EABD50921B097"/>
  </w:style>
  <w:style w:type="paragraph" w:customStyle="1" w:styleId="9595145E6CC54F61B8C1C4012D546E61">
    <w:name w:val="9595145E6CC54F61B8C1C4012D546E61"/>
  </w:style>
  <w:style w:type="paragraph" w:customStyle="1" w:styleId="B2AE5A29E0024DA6AE44563A74784F89">
    <w:name w:val="B2AE5A29E0024DA6AE44563A74784F89"/>
  </w:style>
  <w:style w:type="paragraph" w:customStyle="1" w:styleId="6EF83CD52E7A4EB08E5F6D940DA8F9B6">
    <w:name w:val="6EF83CD52E7A4EB08E5F6D940DA8F9B6"/>
  </w:style>
  <w:style w:type="paragraph" w:customStyle="1" w:styleId="D4B653C1050B492CBEE84910B27EAC2B">
    <w:name w:val="D4B653C1050B492CBEE84910B27EAC2B"/>
  </w:style>
  <w:style w:type="paragraph" w:customStyle="1" w:styleId="36F840FD61754C1689CCD8B97B220F8F">
    <w:name w:val="36F840FD61754C1689CCD8B97B220F8F"/>
  </w:style>
  <w:style w:type="paragraph" w:customStyle="1" w:styleId="B5E14CFDBB924790B8DBFE74198C5334">
    <w:name w:val="B5E14CFDBB924790B8DBFE74198C5334"/>
  </w:style>
  <w:style w:type="paragraph" w:customStyle="1" w:styleId="5550ED73A5E34B95BA0CFFF3B6A9734B">
    <w:name w:val="5550ED73A5E34B95BA0CFFF3B6A9734B"/>
  </w:style>
  <w:style w:type="paragraph" w:customStyle="1" w:styleId="301E1B0129E84BBD8EC4AD280EF13644">
    <w:name w:val="301E1B0129E84BBD8EC4AD280EF13644"/>
  </w:style>
  <w:style w:type="character" w:styleId="IntenseEmphasis">
    <w:name w:val="Intense Emphasis"/>
    <w:aliases w:val="Subsection Intense Emphasis"/>
    <w:basedOn w:val="DefaultParagraphFont"/>
    <w:uiPriority w:val="21"/>
    <w:qFormat/>
    <w:rsid w:val="00162A9D"/>
    <w:rPr>
      <w:b/>
      <w:bCs/>
      <w:i/>
      <w:iCs/>
      <w:caps w:val="0"/>
      <w:smallCaps w:val="0"/>
      <w:color w:val="4F81BD" w:themeColor="accent1"/>
    </w:rPr>
  </w:style>
  <w:style w:type="paragraph" w:customStyle="1" w:styleId="D45079034E6B45C189614EE5C14914F6">
    <w:name w:val="D45079034E6B45C189614EE5C14914F6"/>
  </w:style>
  <w:style w:type="paragraph" w:customStyle="1" w:styleId="4879E67BF50B40EC8D2D80F54F86E03F">
    <w:name w:val="4879E67BF50B40EC8D2D80F54F86E03F"/>
  </w:style>
  <w:style w:type="paragraph" w:customStyle="1" w:styleId="87BC7E4226C64D868E0A58CA4A6A2A29">
    <w:name w:val="87BC7E4226C64D868E0A58CA4A6A2A29"/>
  </w:style>
  <w:style w:type="paragraph" w:customStyle="1" w:styleId="BBE65D612BE8408E817D1CCBF15E176F">
    <w:name w:val="BBE65D612BE8408E817D1CCBF15E176F"/>
  </w:style>
  <w:style w:type="paragraph" w:customStyle="1" w:styleId="417D25DE8EC148188F3819B05A551EDD">
    <w:name w:val="417D25DE8EC148188F3819B05A551EDD"/>
  </w:style>
  <w:style w:type="paragraph" w:customStyle="1" w:styleId="E4C9FD3AE9974897928131B94788B26D">
    <w:name w:val="E4C9FD3AE9974897928131B94788B26D"/>
  </w:style>
  <w:style w:type="paragraph" w:customStyle="1" w:styleId="1F0C2DF2F640481DA51B5A00EEBF1EF9">
    <w:name w:val="1F0C2DF2F640481DA51B5A00EEBF1EF9"/>
    <w:rsid w:val="00162A9D"/>
  </w:style>
  <w:style w:type="paragraph" w:customStyle="1" w:styleId="910E91FC5B2549069C5F2845FC9C0E2A">
    <w:name w:val="910E91FC5B2549069C5F2845FC9C0E2A"/>
    <w:rsid w:val="00162A9D"/>
  </w:style>
  <w:style w:type="paragraph" w:customStyle="1" w:styleId="F966F4082EDD4A2FAD7BE9A8D6D7272E">
    <w:name w:val="F966F4082EDD4A2FAD7BE9A8D6D7272E"/>
    <w:rsid w:val="00162A9D"/>
  </w:style>
  <w:style w:type="paragraph" w:customStyle="1" w:styleId="8B719F7263434545A7BDFE0939436707">
    <w:name w:val="8B719F7263434545A7BDFE0939436707"/>
    <w:rsid w:val="00162A9D"/>
  </w:style>
  <w:style w:type="paragraph" w:customStyle="1" w:styleId="E73515D276B44055BB91D6931671627D">
    <w:name w:val="E73515D276B44055BB91D6931671627D"/>
    <w:rsid w:val="00162A9D"/>
  </w:style>
  <w:style w:type="paragraph" w:customStyle="1" w:styleId="EBE1976497CF4DE3AEF285756DCC92AD">
    <w:name w:val="EBE1976497CF4DE3AEF285756DCC92AD"/>
    <w:rsid w:val="00162A9D"/>
  </w:style>
  <w:style w:type="paragraph" w:customStyle="1" w:styleId="1B376837EBEC4E75861436A905C1CBF2">
    <w:name w:val="1B376837EBEC4E75861436A905C1CBF2"/>
    <w:rsid w:val="00162A9D"/>
  </w:style>
  <w:style w:type="paragraph" w:customStyle="1" w:styleId="82D32878634C4D458FB635A638BFBF5F">
    <w:name w:val="82D32878634C4D458FB635A638BFBF5F"/>
    <w:rsid w:val="00162A9D"/>
  </w:style>
  <w:style w:type="paragraph" w:customStyle="1" w:styleId="814FB4B5F95B4F32AF0FD5FE8C703421">
    <w:name w:val="814FB4B5F95B4F32AF0FD5FE8C703421"/>
    <w:rsid w:val="00162A9D"/>
  </w:style>
  <w:style w:type="paragraph" w:customStyle="1" w:styleId="3D0C913852A540528C9D8CB8ED15D07F">
    <w:name w:val="3D0C913852A540528C9D8CB8ED15D07F"/>
    <w:rsid w:val="00162A9D"/>
  </w:style>
  <w:style w:type="paragraph" w:customStyle="1" w:styleId="75B9A8EF0D284BBDA0D7BDE3663A83E2">
    <w:name w:val="75B9A8EF0D284BBDA0D7BDE3663A83E2"/>
    <w:rsid w:val="00162A9D"/>
  </w:style>
  <w:style w:type="paragraph" w:customStyle="1" w:styleId="5BD61646190747EAB18E594B0BF017C2">
    <w:name w:val="5BD61646190747EAB18E594B0BF017C2"/>
    <w:rsid w:val="00162A9D"/>
  </w:style>
  <w:style w:type="paragraph" w:customStyle="1" w:styleId="9376AABBF16E4E4FA7F64903A881B939">
    <w:name w:val="9376AABBF16E4E4FA7F64903A881B939"/>
    <w:rsid w:val="00162A9D"/>
  </w:style>
  <w:style w:type="paragraph" w:customStyle="1" w:styleId="665414A4470142D19064F616BA91DA13">
    <w:name w:val="665414A4470142D19064F616BA91DA13"/>
    <w:rsid w:val="00162A9D"/>
  </w:style>
  <w:style w:type="paragraph" w:customStyle="1" w:styleId="B476CC5CA98D4842A65A25254092C7D8">
    <w:name w:val="B476CC5CA98D4842A65A25254092C7D8"/>
    <w:rsid w:val="00162A9D"/>
  </w:style>
  <w:style w:type="paragraph" w:customStyle="1" w:styleId="15C4114647D64FA489DF1F3A091B2ED3">
    <w:name w:val="15C4114647D64FA489DF1F3A091B2ED3"/>
    <w:rsid w:val="00162A9D"/>
  </w:style>
  <w:style w:type="paragraph" w:customStyle="1" w:styleId="E0BE61EEAD1A4668A40BFC1DE4D38D16">
    <w:name w:val="E0BE61EEAD1A4668A40BFC1DE4D38D16"/>
    <w:rsid w:val="00162A9D"/>
  </w:style>
  <w:style w:type="paragraph" w:customStyle="1" w:styleId="AAADEC38CE1C4461A10759C87BF49AEC">
    <w:name w:val="AAADEC38CE1C4461A10759C87BF49AEC"/>
    <w:rsid w:val="00162A9D"/>
  </w:style>
  <w:style w:type="paragraph" w:customStyle="1" w:styleId="B3477949E55D4CAF9B3FF6B28A354535">
    <w:name w:val="B3477949E55D4CAF9B3FF6B28A354535"/>
    <w:rsid w:val="00162A9D"/>
  </w:style>
  <w:style w:type="paragraph" w:customStyle="1" w:styleId="5CACCB45D3BC4457A307B0B1C2E9C52A">
    <w:name w:val="5CACCB45D3BC4457A307B0B1C2E9C52A"/>
    <w:rsid w:val="00162A9D"/>
  </w:style>
  <w:style w:type="paragraph" w:customStyle="1" w:styleId="A4C642353A6347E8AD96E27764F67395">
    <w:name w:val="A4C642353A6347E8AD96E27764F67395"/>
    <w:rsid w:val="00162A9D"/>
  </w:style>
  <w:style w:type="paragraph" w:customStyle="1" w:styleId="7E7EDD63437A42A19A5A0248A932E848">
    <w:name w:val="7E7EDD63437A42A19A5A0248A932E848"/>
    <w:rsid w:val="00162A9D"/>
  </w:style>
  <w:style w:type="paragraph" w:customStyle="1" w:styleId="3C566EA1D0064C25A29265A8E7E785DF">
    <w:name w:val="3C566EA1D0064C25A29265A8E7E785DF"/>
    <w:rsid w:val="00162A9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162A9D"/>
    <w:rPr>
      <w:color w:val="808080"/>
    </w:rPr>
  </w:style>
  <w:style w:type="paragraph" w:customStyle="1" w:styleId="AA4B0396EBF64513AC710175823EABB4">
    <w:name w:val="AA4B0396EBF64513AC710175823EABB4"/>
  </w:style>
  <w:style w:type="paragraph" w:customStyle="1" w:styleId="3907F72B1BEE4F2E96428C8D55360988">
    <w:name w:val="3907F72B1BEE4F2E96428C8D55360988"/>
  </w:style>
  <w:style w:type="paragraph" w:customStyle="1" w:styleId="8FDDFE3FFB1A4255A23ABF7BD4FC10B8">
    <w:name w:val="8FDDFE3FFB1A4255A23ABF7BD4FC10B8"/>
  </w:style>
  <w:style w:type="paragraph" w:customStyle="1" w:styleId="D9DC1EB3AB1F41D09695F698CB32FAD7">
    <w:name w:val="D9DC1EB3AB1F41D09695F698CB32FAD7"/>
  </w:style>
  <w:style w:type="paragraph" w:customStyle="1" w:styleId="AAC2BA0ABE614A1BB63EABD50921B097">
    <w:name w:val="AAC2BA0ABE614A1BB63EABD50921B097"/>
  </w:style>
  <w:style w:type="paragraph" w:customStyle="1" w:styleId="9595145E6CC54F61B8C1C4012D546E61">
    <w:name w:val="9595145E6CC54F61B8C1C4012D546E61"/>
  </w:style>
  <w:style w:type="paragraph" w:customStyle="1" w:styleId="B2AE5A29E0024DA6AE44563A74784F89">
    <w:name w:val="B2AE5A29E0024DA6AE44563A74784F89"/>
  </w:style>
  <w:style w:type="paragraph" w:customStyle="1" w:styleId="6EF83CD52E7A4EB08E5F6D940DA8F9B6">
    <w:name w:val="6EF83CD52E7A4EB08E5F6D940DA8F9B6"/>
  </w:style>
  <w:style w:type="paragraph" w:customStyle="1" w:styleId="D4B653C1050B492CBEE84910B27EAC2B">
    <w:name w:val="D4B653C1050B492CBEE84910B27EAC2B"/>
  </w:style>
  <w:style w:type="paragraph" w:customStyle="1" w:styleId="36F840FD61754C1689CCD8B97B220F8F">
    <w:name w:val="36F840FD61754C1689CCD8B97B220F8F"/>
  </w:style>
  <w:style w:type="paragraph" w:customStyle="1" w:styleId="B5E14CFDBB924790B8DBFE74198C5334">
    <w:name w:val="B5E14CFDBB924790B8DBFE74198C5334"/>
  </w:style>
  <w:style w:type="paragraph" w:customStyle="1" w:styleId="5550ED73A5E34B95BA0CFFF3B6A9734B">
    <w:name w:val="5550ED73A5E34B95BA0CFFF3B6A9734B"/>
  </w:style>
  <w:style w:type="paragraph" w:customStyle="1" w:styleId="301E1B0129E84BBD8EC4AD280EF13644">
    <w:name w:val="301E1B0129E84BBD8EC4AD280EF13644"/>
  </w:style>
  <w:style w:type="character" w:styleId="IntenseEmphasis">
    <w:name w:val="Intense Emphasis"/>
    <w:aliases w:val="Subsection Intense Emphasis"/>
    <w:basedOn w:val="DefaultParagraphFont"/>
    <w:uiPriority w:val="21"/>
    <w:qFormat/>
    <w:rsid w:val="00162A9D"/>
    <w:rPr>
      <w:b/>
      <w:bCs/>
      <w:i/>
      <w:iCs/>
      <w:caps w:val="0"/>
      <w:smallCaps w:val="0"/>
      <w:color w:val="4F81BD" w:themeColor="accent1"/>
    </w:rPr>
  </w:style>
  <w:style w:type="paragraph" w:customStyle="1" w:styleId="D45079034E6B45C189614EE5C14914F6">
    <w:name w:val="D45079034E6B45C189614EE5C14914F6"/>
  </w:style>
  <w:style w:type="paragraph" w:customStyle="1" w:styleId="4879E67BF50B40EC8D2D80F54F86E03F">
    <w:name w:val="4879E67BF50B40EC8D2D80F54F86E03F"/>
  </w:style>
  <w:style w:type="paragraph" w:customStyle="1" w:styleId="87BC7E4226C64D868E0A58CA4A6A2A29">
    <w:name w:val="87BC7E4226C64D868E0A58CA4A6A2A29"/>
  </w:style>
  <w:style w:type="paragraph" w:customStyle="1" w:styleId="BBE65D612BE8408E817D1CCBF15E176F">
    <w:name w:val="BBE65D612BE8408E817D1CCBF15E176F"/>
  </w:style>
  <w:style w:type="paragraph" w:customStyle="1" w:styleId="417D25DE8EC148188F3819B05A551EDD">
    <w:name w:val="417D25DE8EC148188F3819B05A551EDD"/>
  </w:style>
  <w:style w:type="paragraph" w:customStyle="1" w:styleId="E4C9FD3AE9974897928131B94788B26D">
    <w:name w:val="E4C9FD3AE9974897928131B94788B26D"/>
  </w:style>
  <w:style w:type="paragraph" w:customStyle="1" w:styleId="1F0C2DF2F640481DA51B5A00EEBF1EF9">
    <w:name w:val="1F0C2DF2F640481DA51B5A00EEBF1EF9"/>
    <w:rsid w:val="00162A9D"/>
  </w:style>
  <w:style w:type="paragraph" w:customStyle="1" w:styleId="910E91FC5B2549069C5F2845FC9C0E2A">
    <w:name w:val="910E91FC5B2549069C5F2845FC9C0E2A"/>
    <w:rsid w:val="00162A9D"/>
  </w:style>
  <w:style w:type="paragraph" w:customStyle="1" w:styleId="F966F4082EDD4A2FAD7BE9A8D6D7272E">
    <w:name w:val="F966F4082EDD4A2FAD7BE9A8D6D7272E"/>
    <w:rsid w:val="00162A9D"/>
  </w:style>
  <w:style w:type="paragraph" w:customStyle="1" w:styleId="8B719F7263434545A7BDFE0939436707">
    <w:name w:val="8B719F7263434545A7BDFE0939436707"/>
    <w:rsid w:val="00162A9D"/>
  </w:style>
  <w:style w:type="paragraph" w:customStyle="1" w:styleId="E73515D276B44055BB91D6931671627D">
    <w:name w:val="E73515D276B44055BB91D6931671627D"/>
    <w:rsid w:val="00162A9D"/>
  </w:style>
  <w:style w:type="paragraph" w:customStyle="1" w:styleId="EBE1976497CF4DE3AEF285756DCC92AD">
    <w:name w:val="EBE1976497CF4DE3AEF285756DCC92AD"/>
    <w:rsid w:val="00162A9D"/>
  </w:style>
  <w:style w:type="paragraph" w:customStyle="1" w:styleId="1B376837EBEC4E75861436A905C1CBF2">
    <w:name w:val="1B376837EBEC4E75861436A905C1CBF2"/>
    <w:rsid w:val="00162A9D"/>
  </w:style>
  <w:style w:type="paragraph" w:customStyle="1" w:styleId="82D32878634C4D458FB635A638BFBF5F">
    <w:name w:val="82D32878634C4D458FB635A638BFBF5F"/>
    <w:rsid w:val="00162A9D"/>
  </w:style>
  <w:style w:type="paragraph" w:customStyle="1" w:styleId="814FB4B5F95B4F32AF0FD5FE8C703421">
    <w:name w:val="814FB4B5F95B4F32AF0FD5FE8C703421"/>
    <w:rsid w:val="00162A9D"/>
  </w:style>
  <w:style w:type="paragraph" w:customStyle="1" w:styleId="3D0C913852A540528C9D8CB8ED15D07F">
    <w:name w:val="3D0C913852A540528C9D8CB8ED15D07F"/>
    <w:rsid w:val="00162A9D"/>
  </w:style>
  <w:style w:type="paragraph" w:customStyle="1" w:styleId="75B9A8EF0D284BBDA0D7BDE3663A83E2">
    <w:name w:val="75B9A8EF0D284BBDA0D7BDE3663A83E2"/>
    <w:rsid w:val="00162A9D"/>
  </w:style>
  <w:style w:type="paragraph" w:customStyle="1" w:styleId="5BD61646190747EAB18E594B0BF017C2">
    <w:name w:val="5BD61646190747EAB18E594B0BF017C2"/>
    <w:rsid w:val="00162A9D"/>
  </w:style>
  <w:style w:type="paragraph" w:customStyle="1" w:styleId="9376AABBF16E4E4FA7F64903A881B939">
    <w:name w:val="9376AABBF16E4E4FA7F64903A881B939"/>
    <w:rsid w:val="00162A9D"/>
  </w:style>
  <w:style w:type="paragraph" w:customStyle="1" w:styleId="665414A4470142D19064F616BA91DA13">
    <w:name w:val="665414A4470142D19064F616BA91DA13"/>
    <w:rsid w:val="00162A9D"/>
  </w:style>
  <w:style w:type="paragraph" w:customStyle="1" w:styleId="B476CC5CA98D4842A65A25254092C7D8">
    <w:name w:val="B476CC5CA98D4842A65A25254092C7D8"/>
    <w:rsid w:val="00162A9D"/>
  </w:style>
  <w:style w:type="paragraph" w:customStyle="1" w:styleId="15C4114647D64FA489DF1F3A091B2ED3">
    <w:name w:val="15C4114647D64FA489DF1F3A091B2ED3"/>
    <w:rsid w:val="00162A9D"/>
  </w:style>
  <w:style w:type="paragraph" w:customStyle="1" w:styleId="E0BE61EEAD1A4668A40BFC1DE4D38D16">
    <w:name w:val="E0BE61EEAD1A4668A40BFC1DE4D38D16"/>
    <w:rsid w:val="00162A9D"/>
  </w:style>
  <w:style w:type="paragraph" w:customStyle="1" w:styleId="AAADEC38CE1C4461A10759C87BF49AEC">
    <w:name w:val="AAADEC38CE1C4461A10759C87BF49AEC"/>
    <w:rsid w:val="00162A9D"/>
  </w:style>
  <w:style w:type="paragraph" w:customStyle="1" w:styleId="B3477949E55D4CAF9B3FF6B28A354535">
    <w:name w:val="B3477949E55D4CAF9B3FF6B28A354535"/>
    <w:rsid w:val="00162A9D"/>
  </w:style>
  <w:style w:type="paragraph" w:customStyle="1" w:styleId="5CACCB45D3BC4457A307B0B1C2E9C52A">
    <w:name w:val="5CACCB45D3BC4457A307B0B1C2E9C52A"/>
    <w:rsid w:val="00162A9D"/>
  </w:style>
  <w:style w:type="paragraph" w:customStyle="1" w:styleId="A4C642353A6347E8AD96E27764F67395">
    <w:name w:val="A4C642353A6347E8AD96E27764F67395"/>
    <w:rsid w:val="00162A9D"/>
  </w:style>
  <w:style w:type="paragraph" w:customStyle="1" w:styleId="7E7EDD63437A42A19A5A0248A932E848">
    <w:name w:val="7E7EDD63437A42A19A5A0248A932E848"/>
    <w:rsid w:val="00162A9D"/>
  </w:style>
  <w:style w:type="paragraph" w:customStyle="1" w:styleId="3C566EA1D0064C25A29265A8E7E785DF">
    <w:name w:val="3C566EA1D0064C25A29265A8E7E785DF"/>
    <w:rsid w:val="00162A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xecutive">
  <a:themeElements>
    <a:clrScheme name="Executive">
      <a:dk1>
        <a:sysClr val="windowText" lastClr="000000"/>
      </a:dk1>
      <a:lt1>
        <a:sysClr val="window" lastClr="FFFFFF"/>
      </a:lt1>
      <a:dk2>
        <a:srgbClr val="2F5897"/>
      </a:dk2>
      <a:lt2>
        <a:srgbClr val="E4E9EF"/>
      </a:lt2>
      <a:accent1>
        <a:srgbClr val="6076B4"/>
      </a:accent1>
      <a:accent2>
        <a:srgbClr val="9C5252"/>
      </a:accent2>
      <a:accent3>
        <a:srgbClr val="E68422"/>
      </a:accent3>
      <a:accent4>
        <a:srgbClr val="846648"/>
      </a:accent4>
      <a:accent5>
        <a:srgbClr val="63891F"/>
      </a:accent5>
      <a:accent6>
        <a:srgbClr val="758085"/>
      </a:accent6>
      <a:hlink>
        <a:srgbClr val="3399FF"/>
      </a:hlink>
      <a:folHlink>
        <a:srgbClr val="B2B2B2"/>
      </a:folHlink>
    </a:clrScheme>
    <a:fontScheme name="Executi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Executiv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50000">
              <a:schemeClr val="phClr">
                <a:tint val="80000"/>
                <a:satMod val="250000"/>
              </a:schemeClr>
            </a:gs>
            <a:gs pos="76000">
              <a:schemeClr val="phClr">
                <a:tint val="90000"/>
                <a:shade val="90000"/>
                <a:satMod val="200000"/>
              </a:schemeClr>
            </a:gs>
            <a:gs pos="92000">
              <a:schemeClr val="phClr">
                <a:tint val="90000"/>
                <a:shade val="70000"/>
                <a:satMod val="250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1031 Ragley Hall Rd., Brookhaven, GA </CompanyAddress>
  <CompanyPhone> 404.374.0564</CompanyPhone>
  <CompanyFax/>
  <CompanyEmail>Jack_Smith@waters.com</CompanyEmail>
</CoverPageProperti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F762DA-57FE-4DB2-A5C9-E5D4ACBFE43A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4CADF261-B4F7-4EE5-9C54-9F6313A1B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ExecutiveResume.dotx</Template>
  <TotalTime>56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Waters Corp</Company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 Smith</dc:creator>
  <cp:lastModifiedBy>Jack Smith</cp:lastModifiedBy>
  <cp:revision>3</cp:revision>
  <cp:lastPrinted>2018-03-08T13:32:00Z</cp:lastPrinted>
  <dcterms:created xsi:type="dcterms:W3CDTF">2018-08-09T13:00:00Z</dcterms:created>
  <dcterms:modified xsi:type="dcterms:W3CDTF">2018-08-09T14:20:00Z</dcterms:modified>
</cp:coreProperties>
</file>