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300"/>
        <w:gridCol w:w="8500"/>
      </w:tblGrid>
      <w:tr w:rsidR="00927723" w:rsidTr="006B40CE">
        <w:trPr>
          <w:trHeight w:val="60"/>
        </w:trPr>
        <w:tc>
          <w:tcPr>
            <w:tcW w:w="207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F132C7" w:rsidRPr="006B40CE" w:rsidRDefault="006B40CE" w:rsidP="00F132C7">
            <w:pPr>
              <w:pStyle w:val="Title"/>
              <w:rPr>
                <w:sz w:val="40"/>
              </w:rPr>
            </w:pPr>
            <w:r w:rsidRPr="006B40CE">
              <w:rPr>
                <w:sz w:val="40"/>
              </w:rPr>
              <w:t>Marenda barnett</w:t>
            </w:r>
          </w:p>
          <w:p w:rsidR="00927723" w:rsidRDefault="006B40CE" w:rsidP="006B40CE">
            <w:pPr>
              <w:pStyle w:val="NoSpacing"/>
            </w:pPr>
            <w:proofErr w:type="spellStart"/>
            <w:r>
              <w:t>Waleska</w:t>
            </w:r>
            <w:proofErr w:type="spellEnd"/>
            <w:r>
              <w:t xml:space="preserve">, GA, </w:t>
            </w:r>
            <w:proofErr w:type="gramStart"/>
            <w:r>
              <w:t>30183</w:t>
            </w:r>
            <w:r w:rsidR="00927723">
              <w:t>  |</w:t>
            </w:r>
            <w:proofErr w:type="gramEnd"/>
            <w:r w:rsidR="00927723">
              <w:t> </w:t>
            </w:r>
            <w:r w:rsidR="00927723">
              <w:rPr>
                <w:kern w:val="20"/>
              </w:rPr>
              <w:t> </w:t>
            </w:r>
            <w:r>
              <w:t>raneen910@gmail.com</w:t>
            </w:r>
            <w:r w:rsidR="00927723">
              <w:t>  |  </w:t>
            </w:r>
            <w:r>
              <w:t>770-558-9900</w:t>
            </w:r>
          </w:p>
        </w:tc>
      </w:tr>
      <w:tr w:rsidR="00927723" w:rsidTr="006B40CE"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927723" w:rsidRDefault="006B40CE" w:rsidP="006B40CE">
            <w:r>
              <w:t>I’m a dedicated, responsible, independent, and hard worker and would like to broaden my horizons to working with new people and learning new skills.</w:t>
            </w:r>
          </w:p>
        </w:tc>
      </w:tr>
      <w:tr w:rsidR="00927723" w:rsidTr="006F20F4">
        <w:trPr>
          <w:trHeight w:val="891"/>
        </w:trPr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927723" w:rsidRDefault="006B40CE" w:rsidP="00B50C46">
            <w:r>
              <w:t>I excel in writing and English skills, am a very quick and precise typist, and I’m particularly talented in visual and design related arts.</w:t>
            </w:r>
          </w:p>
          <w:p w:rsidR="006B40CE" w:rsidRDefault="006B40CE" w:rsidP="00B50C46">
            <w:r>
              <w:t>I also speak</w:t>
            </w:r>
            <w:r w:rsidR="003C3691">
              <w:t xml:space="preserve"> and write</w:t>
            </w:r>
            <w:r>
              <w:t xml:space="preserve"> some conversational Japanese.</w:t>
            </w:r>
          </w:p>
        </w:tc>
      </w:tr>
      <w:tr w:rsidR="00927723" w:rsidTr="006B40CE"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p w:rsidR="006B40CE" w:rsidRPr="0043426C" w:rsidRDefault="006B40CE" w:rsidP="006B40CE">
            <w:pPr>
              <w:pStyle w:val="Heading4"/>
            </w:pPr>
            <w:r>
              <w:t>Housekeeper</w:t>
            </w:r>
          </w:p>
          <w:p w:rsidR="006B40CE" w:rsidRPr="005152F2" w:rsidRDefault="006B40CE" w:rsidP="006B40CE">
            <w:pPr>
              <w:pStyle w:val="Heading5"/>
            </w:pPr>
            <w:r>
              <w:t>May 13</w:t>
            </w:r>
            <w:r w:rsidRPr="00A417DB">
              <w:rPr>
                <w:vertAlign w:val="superscript"/>
              </w:rPr>
              <w:t>th</w:t>
            </w:r>
            <w:r>
              <w:t>, 2016 – July 5</w:t>
            </w:r>
            <w:r w:rsidRPr="00A417DB">
              <w:rPr>
                <w:vertAlign w:val="superscript"/>
              </w:rPr>
              <w:t>th</w:t>
            </w:r>
            <w:r>
              <w:t>, 2016</w:t>
            </w:r>
          </w:p>
          <w:p w:rsidR="006B40CE" w:rsidRDefault="006B40CE" w:rsidP="006B40CE">
            <w:r>
              <w:t>I was in charge of the upkeep of a large home, putting to practice excellent cleaning and organizing skills. I kept things tidy for a busy family and created organized, calm spaces to make their day-to-day lives more relaxing.</w:t>
            </w:r>
          </w:p>
          <w:p w:rsidR="006B40CE" w:rsidRPr="0043426C" w:rsidRDefault="006B40CE" w:rsidP="006B40CE">
            <w:pPr>
              <w:pStyle w:val="Heading4"/>
            </w:pPr>
            <w:r>
              <w:t>Nanny</w:t>
            </w:r>
          </w:p>
          <w:p w:rsidR="006B40CE" w:rsidRPr="005152F2" w:rsidRDefault="006B40CE" w:rsidP="006B40CE">
            <w:pPr>
              <w:pStyle w:val="Heading5"/>
            </w:pPr>
            <w:r>
              <w:t>November 5</w:t>
            </w:r>
            <w:r w:rsidRPr="00F93D4F">
              <w:rPr>
                <w:vertAlign w:val="superscript"/>
              </w:rPr>
              <w:t>th</w:t>
            </w:r>
            <w:r>
              <w:t>, 2015 – January 31</w:t>
            </w:r>
            <w:r w:rsidRPr="00F93D4F">
              <w:rPr>
                <w:vertAlign w:val="superscript"/>
              </w:rPr>
              <w:t>st</w:t>
            </w:r>
            <w:r>
              <w:t>, 2017</w:t>
            </w:r>
          </w:p>
          <w:p w:rsidR="006B40CE" w:rsidRDefault="006B40CE" w:rsidP="006B40CE">
            <w:r>
              <w:t>I worked as the nanny of a 1-and-a-half-year-old for nearly a year, keeping him safe, happy, and helping his parents focus on their in-home work. I continue to work with his infant brother, carrying on my duties in caring for the child and providing him with genuine care and attention.</w:t>
            </w:r>
          </w:p>
          <w:p w:rsidR="00927723" w:rsidRDefault="006B40CE" w:rsidP="006B40CE">
            <w:r>
              <w:t>During my time as a nanny, I kept up the house cleaning duties, organized large spaces, helped with redecorating, all while taking care of the children.</w:t>
            </w:r>
          </w:p>
          <w:p w:rsidR="0087356E" w:rsidRDefault="0087356E" w:rsidP="0087356E">
            <w:pPr>
              <w:spacing w:line="240" w:lineRule="auto"/>
              <w:rPr>
                <w:rFonts w:asciiTheme="majorHAnsi" w:hAnsiTheme="majorHAnsi"/>
                <w:i/>
                <w:color w:val="5C760A" w:themeColor="accent1" w:themeShade="BF"/>
              </w:rPr>
            </w:pPr>
            <w:r w:rsidRPr="0087356E">
              <w:rPr>
                <w:rFonts w:asciiTheme="majorHAnsi" w:hAnsiTheme="majorHAnsi"/>
                <w:i/>
                <w:color w:val="5C760A" w:themeColor="accent1" w:themeShade="BF"/>
              </w:rPr>
              <w:t>Tutor</w:t>
            </w:r>
          </w:p>
          <w:p w:rsidR="0087356E" w:rsidRDefault="0087356E" w:rsidP="0087356E">
            <w:pPr>
              <w:spacing w:line="240" w:lineRule="auto"/>
              <w:rPr>
                <w:rFonts w:asciiTheme="majorHAnsi" w:hAnsiTheme="majorHAnsi"/>
                <w:color w:val="5C760A" w:themeColor="accent1" w:themeShade="BF"/>
              </w:rPr>
            </w:pPr>
            <w:r w:rsidRPr="0087356E">
              <w:rPr>
                <w:rFonts w:asciiTheme="majorHAnsi" w:hAnsiTheme="majorHAnsi"/>
                <w:color w:val="5C760A" w:themeColor="accent1" w:themeShade="BF"/>
              </w:rPr>
              <w:t>Various dates</w:t>
            </w:r>
          </w:p>
          <w:p w:rsidR="0087356E" w:rsidRPr="0087356E" w:rsidRDefault="0087356E" w:rsidP="0087356E">
            <w:pPr>
              <w:spacing w:line="240" w:lineRule="auto"/>
              <w:rPr>
                <w:rFonts w:asciiTheme="majorHAnsi" w:hAnsiTheme="majorHAnsi"/>
                <w:i/>
                <w:color w:val="5C760A" w:themeColor="accent1" w:themeShade="BF"/>
              </w:rPr>
            </w:pPr>
            <w:r>
              <w:t>I’ve worked as a tutor for several children, ranging from age 2 years old through age 16. I enjoy teaching others and helping them accomplish their goals!</w:t>
            </w:r>
          </w:p>
        </w:tc>
      </w:tr>
      <w:tr w:rsidR="00927723" w:rsidTr="006B40CE">
        <w:trPr>
          <w:trHeight w:val="234"/>
        </w:trPr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p w:rsidR="003C3691" w:rsidRPr="003C3691" w:rsidRDefault="006B40CE" w:rsidP="003C3691">
            <w:pPr>
              <w:pStyle w:val="Heading2"/>
            </w:pPr>
            <w:r>
              <w:rPr>
                <w:rStyle w:val="Strong"/>
              </w:rPr>
              <w:t>Home schooled</w:t>
            </w:r>
            <w:r w:rsidR="00927723">
              <w:t xml:space="preserve">, </w:t>
            </w:r>
            <w:r>
              <w:t>Graduated through timothy ministry</w:t>
            </w:r>
            <w:bookmarkStart w:id="0" w:name="_GoBack"/>
            <w:bookmarkEnd w:id="0"/>
          </w:p>
        </w:tc>
      </w:tr>
      <w:tr w:rsidR="00927723" w:rsidTr="006B40CE"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6B40CE" w:rsidRDefault="006B40CE" w:rsidP="006B40CE">
            <w:r>
              <w:t>I spent 7 years as a Girl Scout camp volunteer and gained a lot of experience responsibly managing stressful situations, created valuable leadership skills for myself, and practiced being calm and patient in many situations and settings.</w:t>
            </w:r>
          </w:p>
          <w:p w:rsidR="00927723" w:rsidRDefault="006B40CE" w:rsidP="006B40CE">
            <w:r>
              <w:t>I’ve volunteered at homeless shelters (starting from an early age), learning to be always considerate, polite, and kind regardless of a person’s class, stature, or any other immediately visible characteristics.</w:t>
            </w:r>
          </w:p>
        </w:tc>
      </w:tr>
      <w:tr w:rsidR="00927723" w:rsidTr="006B40CE">
        <w:tc>
          <w:tcPr>
            <w:tcW w:w="2070" w:type="dxa"/>
          </w:tcPr>
          <w:p w:rsidR="00927723" w:rsidRDefault="00927723" w:rsidP="009A7D30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650" w:type="dxa"/>
          </w:tcPr>
          <w:p w:rsidR="00927723" w:rsidRPr="006F20F4" w:rsidRDefault="006B40CE" w:rsidP="009A7D30">
            <w:pPr>
              <w:pStyle w:val="Heading2"/>
              <w:rPr>
                <w:color w:val="262626" w:themeColor="text1" w:themeTint="D9"/>
                <w:sz w:val="21"/>
                <w:szCs w:val="16"/>
              </w:rPr>
            </w:pPr>
            <w:r w:rsidRPr="006F20F4">
              <w:rPr>
                <w:rStyle w:val="Strong"/>
                <w:sz w:val="21"/>
              </w:rPr>
              <w:t>gloria avillar</w:t>
            </w:r>
            <w:r w:rsidR="00927723" w:rsidRPr="006F20F4">
              <w:rPr>
                <w:sz w:val="21"/>
              </w:rPr>
              <w:t xml:space="preserve">, </w:t>
            </w:r>
            <w:r w:rsidRPr="006F20F4">
              <w:rPr>
                <w:sz w:val="21"/>
              </w:rPr>
              <w:t>camp director</w:t>
            </w:r>
          </w:p>
          <w:p w:rsidR="006B40CE" w:rsidRPr="006F20F4" w:rsidRDefault="006F20F4" w:rsidP="006F20F4">
            <w:pPr>
              <w:pStyle w:val="Heading3"/>
              <w:rPr>
                <w:sz w:val="21"/>
              </w:rPr>
            </w:pPr>
            <w:r w:rsidRPr="006F20F4">
              <w:rPr>
                <w:sz w:val="21"/>
              </w:rPr>
              <w:t>camp camelia rose</w:t>
            </w:r>
          </w:p>
          <w:p w:rsidR="006F20F4" w:rsidRPr="006F20F4" w:rsidRDefault="00DD69CD" w:rsidP="006F20F4">
            <w:hyperlink r:id="rId6" w:history="1">
              <w:r w:rsidR="006F20F4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gloria.avillar@yahoo.com</w:t>
              </w:r>
            </w:hyperlink>
            <w:r w:rsidR="006F20F4">
              <w:rPr>
                <w:rFonts w:ascii="Arial" w:hAnsi="Arial" w:cs="Arial"/>
                <w:color w:val="222222"/>
              </w:rPr>
              <w:br/>
            </w:r>
            <w:hyperlink r:id="rId7" w:history="1">
              <w:r w:rsidR="006F20F4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678-592-6054</w:t>
              </w:r>
            </w:hyperlink>
          </w:p>
          <w:p w:rsidR="006B40CE" w:rsidRDefault="006B40CE" w:rsidP="009A7D30">
            <w:r w:rsidRPr="006F20F4">
              <w:rPr>
                <w:b/>
                <w:sz w:val="21"/>
              </w:rPr>
              <w:t>CONNIE WALKER</w:t>
            </w:r>
            <w:r w:rsidR="00F21AD6" w:rsidRPr="006F20F4">
              <w:rPr>
                <w:sz w:val="21"/>
              </w:rPr>
              <w:t xml:space="preserve">, CAT DIRECTOR                                                       </w:t>
            </w:r>
            <w:r w:rsidR="006F20F4">
              <w:rPr>
                <w:sz w:val="21"/>
              </w:rPr>
              <w:t xml:space="preserve">     </w:t>
            </w:r>
            <w:r w:rsidR="00F21AD6" w:rsidRPr="006F20F4">
              <w:rPr>
                <w:sz w:val="21"/>
              </w:rPr>
              <w:t xml:space="preserve">           </w:t>
            </w:r>
            <w:r w:rsidRPr="006F20F4">
              <w:rPr>
                <w:sz w:val="21"/>
              </w:rPr>
              <w:t>CAMP</w:t>
            </w:r>
            <w:r w:rsidR="006F20F4" w:rsidRPr="006F20F4">
              <w:rPr>
                <w:sz w:val="21"/>
              </w:rPr>
              <w:t xml:space="preserve"> CAMELIA ROSE                     </w:t>
            </w:r>
            <w:r w:rsidR="006F20F4">
              <w:t xml:space="preserve">              </w:t>
            </w:r>
            <w:r w:rsidR="006F20F4" w:rsidRPr="006F20F4">
              <w:t xml:space="preserve">                                           </w:t>
            </w:r>
            <w:hyperlink r:id="rId8" w:history="1">
              <w:r w:rsidR="00F21AD6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cwalker@softrol.com</w:t>
              </w:r>
            </w:hyperlink>
            <w:r w:rsidR="00F21AD6">
              <w:rPr>
                <w:rFonts w:ascii="Arial" w:hAnsi="Arial" w:cs="Arial"/>
                <w:color w:val="222222"/>
              </w:rPr>
              <w:br/>
            </w:r>
            <w:hyperlink r:id="rId9" w:history="1">
              <w:r w:rsidR="00F21AD6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770-329-8373</w:t>
              </w:r>
            </w:hyperlink>
          </w:p>
        </w:tc>
      </w:tr>
    </w:tbl>
    <w:p w:rsidR="002C74C0" w:rsidRDefault="00DD69CD" w:rsidP="006B40CE"/>
    <w:sectPr w:rsidR="002C74C0" w:rsidSect="006B40CE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9CD" w:rsidRDefault="00DD69CD" w:rsidP="00927723">
      <w:pPr>
        <w:spacing w:after="0" w:line="240" w:lineRule="auto"/>
      </w:pPr>
      <w:r>
        <w:separator/>
      </w:r>
    </w:p>
  </w:endnote>
  <w:endnote w:type="continuationSeparator" w:id="0">
    <w:p w:rsidR="00DD69CD" w:rsidRDefault="00DD69CD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735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9CD" w:rsidRDefault="00DD69CD" w:rsidP="00927723">
      <w:pPr>
        <w:spacing w:after="0" w:line="240" w:lineRule="auto"/>
      </w:pPr>
      <w:r>
        <w:separator/>
      </w:r>
    </w:p>
  </w:footnote>
  <w:footnote w:type="continuationSeparator" w:id="0">
    <w:p w:rsidR="00DD69CD" w:rsidRDefault="00DD69CD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CE"/>
    <w:rsid w:val="00293B83"/>
    <w:rsid w:val="003C3691"/>
    <w:rsid w:val="006A3CE7"/>
    <w:rsid w:val="006B40CE"/>
    <w:rsid w:val="006F20F4"/>
    <w:rsid w:val="0087356E"/>
    <w:rsid w:val="0092645A"/>
    <w:rsid w:val="00927723"/>
    <w:rsid w:val="00A66A26"/>
    <w:rsid w:val="00B50C46"/>
    <w:rsid w:val="00DD69CD"/>
    <w:rsid w:val="00F132C7"/>
    <w:rsid w:val="00F21AD6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9753"/>
  <w15:chartTrackingRefBased/>
  <w15:docId w15:val="{A88C1678-F5A2-4295-A460-C487246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6B40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C760A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B40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C760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6B40CE"/>
    <w:rPr>
      <w:rFonts w:asciiTheme="majorHAnsi" w:eastAsiaTheme="majorEastAsia" w:hAnsiTheme="majorHAnsi" w:cstheme="majorBidi"/>
      <w:i/>
      <w:iCs/>
      <w:color w:val="5C76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6B40CE"/>
    <w:rPr>
      <w:rFonts w:asciiTheme="majorHAnsi" w:eastAsiaTheme="majorEastAsia" w:hAnsiTheme="majorHAnsi" w:cstheme="majorBidi"/>
      <w:color w:val="5C760A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6B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alker@softr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678-592-60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ria.avillar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tel:770-329-83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een910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Marenda Barnett</dc:creator>
  <cp:keywords/>
  <dc:description/>
  <cp:lastModifiedBy>Marenda Barnett</cp:lastModifiedBy>
  <cp:revision>4</cp:revision>
  <dcterms:created xsi:type="dcterms:W3CDTF">2017-01-23T23:14:00Z</dcterms:created>
  <dcterms:modified xsi:type="dcterms:W3CDTF">2018-08-29T02:34:00Z</dcterms:modified>
</cp:coreProperties>
</file>