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2A42CD2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4EA7D52" w14:textId="77777777" w:rsidR="00692703" w:rsidRPr="00CF1A49" w:rsidRDefault="00CD2552" w:rsidP="00913946">
            <w:pPr>
              <w:pStyle w:val="Title"/>
            </w:pPr>
            <w:r>
              <w:t>Nicole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Reid</w:t>
            </w:r>
          </w:p>
          <w:p w14:paraId="72D69CCF" w14:textId="77777777" w:rsidR="00692703" w:rsidRPr="00CF1A49" w:rsidRDefault="00CD2552" w:rsidP="00913946">
            <w:pPr>
              <w:pStyle w:val="ContactInfo"/>
              <w:contextualSpacing w:val="0"/>
            </w:pPr>
            <w:r>
              <w:t>515 Country Club Rd Searcy, AR 72143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96034697E1744FDA886E4CAF04666ED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870-204-3820</w:t>
            </w:r>
          </w:p>
          <w:p w14:paraId="2E4AB23A" w14:textId="77777777" w:rsidR="00692703" w:rsidRPr="00CF1A49" w:rsidRDefault="00CD2552" w:rsidP="00913946">
            <w:pPr>
              <w:pStyle w:val="ContactInfoEmphasis"/>
              <w:contextualSpacing w:val="0"/>
            </w:pPr>
            <w:r>
              <w:t>NickeyReid@gmail.com</w:t>
            </w:r>
          </w:p>
        </w:tc>
      </w:tr>
      <w:tr w:rsidR="009571D8" w:rsidRPr="00CF1A49" w14:paraId="24F470A1" w14:textId="77777777" w:rsidTr="00692703">
        <w:tc>
          <w:tcPr>
            <w:tcW w:w="9360" w:type="dxa"/>
            <w:tcMar>
              <w:top w:w="432" w:type="dxa"/>
            </w:tcMar>
          </w:tcPr>
          <w:p w14:paraId="6F582E48" w14:textId="74236B3E" w:rsidR="001755A8" w:rsidRPr="00CF1A49" w:rsidRDefault="00442B45" w:rsidP="00913946">
            <w:pPr>
              <w:contextualSpacing w:val="0"/>
            </w:pPr>
            <w:r>
              <w:t xml:space="preserve">A highly motivated </w:t>
            </w:r>
            <w:r w:rsidR="00A50D65">
              <w:t>receptionist with a passion for organization and administrative support and excellent customer service skills.</w:t>
            </w:r>
          </w:p>
        </w:tc>
      </w:tr>
    </w:tbl>
    <w:p w14:paraId="50918D41" w14:textId="77777777" w:rsidR="004E01EB" w:rsidRPr="00CF1A49" w:rsidRDefault="00772ED1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791439B36474587999369CC35DCF84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37"/>
      </w:tblGrid>
      <w:tr w:rsidR="001D0BF1" w:rsidRPr="00CF1A49" w14:paraId="4B849DFA" w14:textId="77777777" w:rsidTr="00442B45">
        <w:trPr>
          <w:trHeight w:val="1193"/>
        </w:trPr>
        <w:tc>
          <w:tcPr>
            <w:tcW w:w="9364" w:type="dxa"/>
          </w:tcPr>
          <w:p w14:paraId="7AE4DC5D" w14:textId="77777777" w:rsidR="001D0BF1" w:rsidRPr="00CF1A49" w:rsidRDefault="00CD2552" w:rsidP="001D0BF1">
            <w:pPr>
              <w:pStyle w:val="Heading3"/>
              <w:contextualSpacing w:val="0"/>
              <w:outlineLvl w:val="2"/>
            </w:pPr>
            <w:r>
              <w:t>August 2017</w:t>
            </w:r>
            <w:r w:rsidR="001D0BF1" w:rsidRPr="00CF1A49">
              <w:t xml:space="preserve"> – </w:t>
            </w:r>
            <w:r>
              <w:t>march 2018</w:t>
            </w:r>
          </w:p>
          <w:p w14:paraId="38E6CF40" w14:textId="77777777" w:rsidR="001D0BF1" w:rsidRPr="00CF1A49" w:rsidRDefault="00CD2552" w:rsidP="001D0BF1">
            <w:pPr>
              <w:pStyle w:val="Heading2"/>
              <w:contextualSpacing w:val="0"/>
              <w:outlineLvl w:val="1"/>
            </w:pPr>
            <w:r>
              <w:t>sales specialist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concentrix, Usa</w:t>
            </w:r>
          </w:p>
          <w:p w14:paraId="09A9A0A5" w14:textId="77777777" w:rsidR="001E3120" w:rsidRPr="00CF1A49" w:rsidRDefault="00CD2552" w:rsidP="001D0BF1">
            <w:pPr>
              <w:contextualSpacing w:val="0"/>
            </w:pPr>
            <w:r>
              <w:t>Call center – answer incoming calls, provide basic tech support, make sales, handle customer billing information, help customers review billing history</w:t>
            </w:r>
          </w:p>
        </w:tc>
      </w:tr>
      <w:tr w:rsidR="00F61DF9" w:rsidRPr="00CF1A49" w14:paraId="402BBC9A" w14:textId="77777777" w:rsidTr="00442B45">
        <w:trPr>
          <w:trHeight w:val="917"/>
        </w:trPr>
        <w:tc>
          <w:tcPr>
            <w:tcW w:w="9364" w:type="dxa"/>
            <w:tcMar>
              <w:top w:w="216" w:type="dxa"/>
            </w:tcMar>
          </w:tcPr>
          <w:p w14:paraId="39AD56F6" w14:textId="77777777" w:rsidR="00F61DF9" w:rsidRPr="00CF1A49" w:rsidRDefault="00CD2552" w:rsidP="00F61DF9">
            <w:pPr>
              <w:pStyle w:val="Heading3"/>
              <w:contextualSpacing w:val="0"/>
              <w:outlineLvl w:val="2"/>
            </w:pPr>
            <w:r>
              <w:t>may 2012</w:t>
            </w:r>
            <w:r w:rsidR="00F61DF9" w:rsidRPr="00CF1A49">
              <w:t xml:space="preserve"> – </w:t>
            </w:r>
            <w:r>
              <w:t>may 2014</w:t>
            </w:r>
          </w:p>
          <w:p w14:paraId="49EDFEB9" w14:textId="77777777" w:rsidR="00F61DF9" w:rsidRPr="00CF1A49" w:rsidRDefault="00CD2552" w:rsidP="00F61DF9">
            <w:pPr>
              <w:pStyle w:val="Heading2"/>
              <w:contextualSpacing w:val="0"/>
              <w:outlineLvl w:val="1"/>
            </w:pPr>
            <w:r>
              <w:t>receptionist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engines for autos</w:t>
            </w:r>
          </w:p>
          <w:p w14:paraId="4A51D380" w14:textId="77777777" w:rsidR="00F61DF9" w:rsidRDefault="00442B45" w:rsidP="00442B45">
            <w:r>
              <w:t>Answer sales calls, order parts, create work orders, filing, bookkeeping, basic tax accounting</w:t>
            </w:r>
          </w:p>
        </w:tc>
      </w:tr>
      <w:tr w:rsidR="00442B45" w:rsidRPr="00CF1A49" w14:paraId="6B1F5E09" w14:textId="77777777" w:rsidTr="00442B45">
        <w:trPr>
          <w:trHeight w:val="917"/>
        </w:trPr>
        <w:tc>
          <w:tcPr>
            <w:tcW w:w="9364" w:type="dxa"/>
            <w:tcMar>
              <w:top w:w="216" w:type="dxa"/>
            </w:tcMar>
          </w:tcPr>
          <w:p w14:paraId="68EF3762" w14:textId="77777777" w:rsidR="00442B45" w:rsidRDefault="00442B45" w:rsidP="00F61DF9">
            <w:pPr>
              <w:pStyle w:val="Heading3"/>
              <w:outlineLvl w:val="2"/>
            </w:pPr>
            <w:r>
              <w:t>july 2006 – may 2012</w:t>
            </w:r>
          </w:p>
          <w:p w14:paraId="187C1431" w14:textId="50A58CE9" w:rsidR="00442B45" w:rsidRPr="00442B45" w:rsidRDefault="00442B45" w:rsidP="00442B45">
            <w:pPr>
              <w:pStyle w:val="Heading2"/>
              <w:rPr>
                <w:rStyle w:val="SubtleReference"/>
              </w:rPr>
            </w:pPr>
            <w:r>
              <w:t xml:space="preserve">server/bartender, </w:t>
            </w:r>
            <w:r>
              <w:rPr>
                <w:rStyle w:val="SubtleReference"/>
              </w:rPr>
              <w:t>Blackbeard’s on the beach</w:t>
            </w:r>
          </w:p>
        </w:tc>
      </w:tr>
    </w:tbl>
    <w:sdt>
      <w:sdtPr>
        <w:alias w:val="Education:"/>
        <w:tag w:val="Education:"/>
        <w:id w:val="-1908763273"/>
        <w:placeholder>
          <w:docPart w:val="316CE1925DFB4D408CC59C012FCCBDFD"/>
        </w:placeholder>
        <w:temporary/>
        <w:showingPlcHdr/>
        <w15:appearance w15:val="hidden"/>
      </w:sdtPr>
      <w:sdtEndPr/>
      <w:sdtContent>
        <w:p w14:paraId="2D676EF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AD60A40" w14:textId="77777777" w:rsidTr="00D66A52">
        <w:tc>
          <w:tcPr>
            <w:tcW w:w="9355" w:type="dxa"/>
          </w:tcPr>
          <w:p w14:paraId="7419B327" w14:textId="77777777" w:rsidR="001D0BF1" w:rsidRPr="00CF1A49" w:rsidRDefault="00CD2552" w:rsidP="001D0BF1">
            <w:pPr>
              <w:pStyle w:val="Heading3"/>
              <w:contextualSpacing w:val="0"/>
              <w:outlineLvl w:val="2"/>
            </w:pPr>
            <w:r>
              <w:t>December</w:t>
            </w:r>
            <w:r w:rsidR="001D0BF1" w:rsidRPr="00CF1A49">
              <w:t xml:space="preserve"> </w:t>
            </w:r>
            <w:r>
              <w:t>2019</w:t>
            </w:r>
          </w:p>
          <w:p w14:paraId="18FAD7CE" w14:textId="77777777" w:rsidR="001D0BF1" w:rsidRPr="00CF1A49" w:rsidRDefault="00CD2552" w:rsidP="001D0BF1">
            <w:pPr>
              <w:pStyle w:val="Heading2"/>
              <w:contextualSpacing w:val="0"/>
              <w:outlineLvl w:val="1"/>
            </w:pPr>
            <w:r>
              <w:t>BA in finance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ualr</w:t>
            </w:r>
          </w:p>
          <w:p w14:paraId="6A35BE65" w14:textId="77777777" w:rsidR="007538DC" w:rsidRPr="00CF1A49" w:rsidRDefault="00CD2552" w:rsidP="007538DC">
            <w:pPr>
              <w:contextualSpacing w:val="0"/>
            </w:pPr>
            <w:r>
              <w:t>Currently taking online classes pursuing a degree in finance.</w:t>
            </w:r>
          </w:p>
        </w:tc>
      </w:tr>
      <w:tr w:rsidR="00F61DF9" w:rsidRPr="00CF1A49" w14:paraId="33C7BEBD" w14:textId="77777777" w:rsidTr="00F61DF9">
        <w:tc>
          <w:tcPr>
            <w:tcW w:w="9355" w:type="dxa"/>
            <w:tcMar>
              <w:top w:w="216" w:type="dxa"/>
            </w:tcMar>
          </w:tcPr>
          <w:p w14:paraId="7053FFC1" w14:textId="77777777" w:rsidR="00F61DF9" w:rsidRPr="00CF1A49" w:rsidRDefault="00CD2552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2006</w:t>
            </w:r>
          </w:p>
          <w:p w14:paraId="61878C64" w14:textId="77777777" w:rsidR="00F61DF9" w:rsidRPr="00CF1A49" w:rsidRDefault="00CD2552" w:rsidP="00F61DF9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Gregory-Portland high school</w:t>
            </w:r>
          </w:p>
          <w:p w14:paraId="2821CD25" w14:textId="77777777" w:rsidR="00F61DF9" w:rsidRDefault="00CD2552" w:rsidP="00F61DF9">
            <w:r>
              <w:t>Graduated with a distinguished achievement diploma and a 3.6 GPA</w:t>
            </w:r>
          </w:p>
        </w:tc>
      </w:tr>
    </w:tbl>
    <w:sdt>
      <w:sdtPr>
        <w:alias w:val="Skills:"/>
        <w:tag w:val="Skills:"/>
        <w:id w:val="-1392877668"/>
        <w:placeholder>
          <w:docPart w:val="95AF36D1F7424ED98555DE928397F193"/>
        </w:placeholder>
        <w:temporary/>
        <w:showingPlcHdr/>
        <w15:appearance w15:val="hidden"/>
      </w:sdtPr>
      <w:sdtEndPr/>
      <w:sdtContent>
        <w:p w14:paraId="10ED1847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72D3E31" w14:textId="77777777" w:rsidTr="00CF1A49">
        <w:tc>
          <w:tcPr>
            <w:tcW w:w="4675" w:type="dxa"/>
          </w:tcPr>
          <w:p w14:paraId="72C9176F" w14:textId="77777777" w:rsidR="001F4E6D" w:rsidRDefault="00CD2552" w:rsidP="006E1507">
            <w:pPr>
              <w:pStyle w:val="ListBullet"/>
              <w:contextualSpacing w:val="0"/>
            </w:pPr>
            <w:r>
              <w:t>Excel and Access</w:t>
            </w:r>
          </w:p>
          <w:p w14:paraId="2794EDA5" w14:textId="77777777" w:rsidR="00CD2552" w:rsidRDefault="00CD2552" w:rsidP="006E1507">
            <w:pPr>
              <w:pStyle w:val="ListBullet"/>
              <w:contextualSpacing w:val="0"/>
            </w:pPr>
            <w:r>
              <w:t>Bookkeeping</w:t>
            </w:r>
          </w:p>
          <w:p w14:paraId="176D9136" w14:textId="77777777" w:rsidR="00CD2552" w:rsidRPr="006E1507" w:rsidRDefault="00CD2552" w:rsidP="006E1507">
            <w:pPr>
              <w:pStyle w:val="ListBullet"/>
              <w:contextualSpacing w:val="0"/>
            </w:pPr>
            <w:r>
              <w:t>Accounting</w:t>
            </w:r>
          </w:p>
        </w:tc>
        <w:tc>
          <w:tcPr>
            <w:tcW w:w="4675" w:type="dxa"/>
            <w:tcMar>
              <w:left w:w="360" w:type="dxa"/>
            </w:tcMar>
          </w:tcPr>
          <w:p w14:paraId="616875EB" w14:textId="77777777" w:rsidR="003A0632" w:rsidRPr="006E1507" w:rsidRDefault="00CD2552" w:rsidP="006E1507">
            <w:pPr>
              <w:pStyle w:val="ListBullet"/>
              <w:contextualSpacing w:val="0"/>
            </w:pPr>
            <w:r>
              <w:t>Customer Service</w:t>
            </w:r>
          </w:p>
          <w:p w14:paraId="7F80A623" w14:textId="77777777" w:rsidR="001E3120" w:rsidRPr="006E1507" w:rsidRDefault="00CD2552" w:rsidP="006E1507">
            <w:pPr>
              <w:pStyle w:val="ListBullet"/>
              <w:contextualSpacing w:val="0"/>
            </w:pPr>
            <w:r>
              <w:t>Phone Sales</w:t>
            </w:r>
          </w:p>
          <w:p w14:paraId="057290E4" w14:textId="77777777" w:rsidR="001E3120" w:rsidRPr="006E1507" w:rsidRDefault="00CD2552" w:rsidP="006E1507">
            <w:pPr>
              <w:pStyle w:val="ListBullet"/>
              <w:contextualSpacing w:val="0"/>
            </w:pPr>
            <w:r>
              <w:t>Billing and Work Orders</w:t>
            </w:r>
          </w:p>
        </w:tc>
      </w:tr>
    </w:tbl>
    <w:sdt>
      <w:sdtPr>
        <w:alias w:val="Activities:"/>
        <w:tag w:val="Activities:"/>
        <w:id w:val="1223332893"/>
        <w:placeholder>
          <w:docPart w:val="5E4653985C9041E588573E2F9520EB37"/>
        </w:placeholder>
        <w:temporary/>
        <w:showingPlcHdr/>
        <w15:appearance w15:val="hidden"/>
      </w:sdtPr>
      <w:sdtEndPr/>
      <w:sdtContent>
        <w:p w14:paraId="3DB79C97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47FF2EF0" w14:textId="77777777" w:rsidR="00B51D1B" w:rsidRPr="006E1507" w:rsidRDefault="00CD2552" w:rsidP="006E1507">
      <w:r>
        <w:t xml:space="preserve">I do volunteer work at the White County Habitat for Humanity restore.  I am also involved with the Searcy Church of the Nazarene. </w:t>
      </w:r>
      <w:bookmarkStart w:id="0" w:name="_GoBack"/>
      <w:bookmarkEnd w:id="0"/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D0ABD" w14:textId="77777777" w:rsidR="00772ED1" w:rsidRDefault="00772ED1" w:rsidP="0068194B">
      <w:r>
        <w:separator/>
      </w:r>
    </w:p>
    <w:p w14:paraId="1BF1C92F" w14:textId="77777777" w:rsidR="00772ED1" w:rsidRDefault="00772ED1"/>
    <w:p w14:paraId="25BFBF5B" w14:textId="77777777" w:rsidR="00772ED1" w:rsidRDefault="00772ED1"/>
    <w:p w14:paraId="481CD123" w14:textId="77777777" w:rsidR="00772ED1" w:rsidRDefault="00772ED1"/>
  </w:endnote>
  <w:endnote w:type="continuationSeparator" w:id="0">
    <w:p w14:paraId="7437A9FF" w14:textId="77777777" w:rsidR="00772ED1" w:rsidRDefault="00772ED1" w:rsidP="0068194B">
      <w:r>
        <w:continuationSeparator/>
      </w:r>
    </w:p>
    <w:p w14:paraId="16819326" w14:textId="77777777" w:rsidR="00772ED1" w:rsidRDefault="00772ED1"/>
    <w:p w14:paraId="03F6E7DC" w14:textId="77777777" w:rsidR="00772ED1" w:rsidRDefault="00772ED1"/>
    <w:p w14:paraId="3229883D" w14:textId="77777777" w:rsidR="00772ED1" w:rsidRDefault="00772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C776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17BE90" w14:textId="77777777" w:rsidR="00000000" w:rsidRDefault="00772E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7CEE0" w14:textId="77777777" w:rsidR="00772ED1" w:rsidRDefault="00772ED1" w:rsidP="0068194B">
      <w:r>
        <w:separator/>
      </w:r>
    </w:p>
    <w:p w14:paraId="22B848A2" w14:textId="77777777" w:rsidR="00772ED1" w:rsidRDefault="00772ED1"/>
    <w:p w14:paraId="12C73FDA" w14:textId="77777777" w:rsidR="00772ED1" w:rsidRDefault="00772ED1"/>
    <w:p w14:paraId="00E94F3D" w14:textId="77777777" w:rsidR="00772ED1" w:rsidRDefault="00772ED1"/>
  </w:footnote>
  <w:footnote w:type="continuationSeparator" w:id="0">
    <w:p w14:paraId="1591F723" w14:textId="77777777" w:rsidR="00772ED1" w:rsidRDefault="00772ED1" w:rsidP="0068194B">
      <w:r>
        <w:continuationSeparator/>
      </w:r>
    </w:p>
    <w:p w14:paraId="1BC2A42A" w14:textId="77777777" w:rsidR="00772ED1" w:rsidRDefault="00772ED1"/>
    <w:p w14:paraId="1520A20F" w14:textId="77777777" w:rsidR="00772ED1" w:rsidRDefault="00772ED1"/>
    <w:p w14:paraId="1FF5DD86" w14:textId="77777777" w:rsidR="00772ED1" w:rsidRDefault="00772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D3B13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B35D17" wp14:editId="3C070A6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02F7BC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52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42B4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2ED1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0D65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2552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C8AE0"/>
  <w15:chartTrackingRefBased/>
  <w15:docId w15:val="{4F54C9FC-D150-4787-9BE2-8BFAE091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e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034697E1744FDA886E4CAF04666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73B1-75BB-4F8E-A52A-CE96A53FF919}"/>
      </w:docPartPr>
      <w:docPartBody>
        <w:p w:rsidR="00000000" w:rsidRDefault="005B36A2">
          <w:pPr>
            <w:pStyle w:val="96034697E1744FDA886E4CAF04666EDB"/>
          </w:pPr>
          <w:r w:rsidRPr="00CF1A49">
            <w:t>·</w:t>
          </w:r>
        </w:p>
      </w:docPartBody>
    </w:docPart>
    <w:docPart>
      <w:docPartPr>
        <w:name w:val="5791439B36474587999369CC35DCF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DD766-10EF-461D-A2F6-07DC3CC4CC3A}"/>
      </w:docPartPr>
      <w:docPartBody>
        <w:p w:rsidR="00000000" w:rsidRDefault="005B36A2">
          <w:pPr>
            <w:pStyle w:val="5791439B36474587999369CC35DCF84C"/>
          </w:pPr>
          <w:r w:rsidRPr="00CF1A49">
            <w:t>Experience</w:t>
          </w:r>
        </w:p>
      </w:docPartBody>
    </w:docPart>
    <w:docPart>
      <w:docPartPr>
        <w:name w:val="316CE1925DFB4D408CC59C012FCCB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3E5DA-8C66-49A6-B6AC-2AEEC903EDFB}"/>
      </w:docPartPr>
      <w:docPartBody>
        <w:p w:rsidR="00000000" w:rsidRDefault="005B36A2">
          <w:pPr>
            <w:pStyle w:val="316CE1925DFB4D408CC59C012FCCBDFD"/>
          </w:pPr>
          <w:r w:rsidRPr="00CF1A49">
            <w:t>Education</w:t>
          </w:r>
        </w:p>
      </w:docPartBody>
    </w:docPart>
    <w:docPart>
      <w:docPartPr>
        <w:name w:val="95AF36D1F7424ED98555DE928397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E5613-1B10-49A8-89F3-BA3999EBFC92}"/>
      </w:docPartPr>
      <w:docPartBody>
        <w:p w:rsidR="00000000" w:rsidRDefault="005B36A2">
          <w:pPr>
            <w:pStyle w:val="95AF36D1F7424ED98555DE928397F193"/>
          </w:pPr>
          <w:r w:rsidRPr="00CF1A49">
            <w:t>Skil</w:t>
          </w:r>
          <w:r w:rsidRPr="00CF1A49">
            <w:t>ls</w:t>
          </w:r>
        </w:p>
      </w:docPartBody>
    </w:docPart>
    <w:docPart>
      <w:docPartPr>
        <w:name w:val="5E4653985C9041E588573E2F9520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56CBB-5C0D-43B9-AFC7-9287F43ECEE1}"/>
      </w:docPartPr>
      <w:docPartBody>
        <w:p w:rsidR="00000000" w:rsidRDefault="005B36A2">
          <w:pPr>
            <w:pStyle w:val="5E4653985C9041E588573E2F9520EB37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A2"/>
    <w:rsid w:val="005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0E071FAC6B4B01A238763541F2EB3F">
    <w:name w:val="070E071FAC6B4B01A238763541F2EB3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D849BDFA54844BF9D685AC92B4CEAFB">
    <w:name w:val="3D849BDFA54844BF9D685AC92B4CEAFB"/>
  </w:style>
  <w:style w:type="paragraph" w:customStyle="1" w:styleId="CBDEE695C4E84FA2A339EB5A089060DD">
    <w:name w:val="CBDEE695C4E84FA2A339EB5A089060DD"/>
  </w:style>
  <w:style w:type="paragraph" w:customStyle="1" w:styleId="96034697E1744FDA886E4CAF04666EDB">
    <w:name w:val="96034697E1744FDA886E4CAF04666EDB"/>
  </w:style>
  <w:style w:type="paragraph" w:customStyle="1" w:styleId="A9315556C70841C497AF1EC367E6D8AA">
    <w:name w:val="A9315556C70841C497AF1EC367E6D8AA"/>
  </w:style>
  <w:style w:type="paragraph" w:customStyle="1" w:styleId="81D256B6F5C24B6692EDA2D731234C6A">
    <w:name w:val="81D256B6F5C24B6692EDA2D731234C6A"/>
  </w:style>
  <w:style w:type="paragraph" w:customStyle="1" w:styleId="A93F453D2748495683E8A08D741F8BB3">
    <w:name w:val="A93F453D2748495683E8A08D741F8BB3"/>
  </w:style>
  <w:style w:type="paragraph" w:customStyle="1" w:styleId="8B60BC763DD44400B0A81676CAF8923B">
    <w:name w:val="8B60BC763DD44400B0A81676CAF8923B"/>
  </w:style>
  <w:style w:type="paragraph" w:customStyle="1" w:styleId="C842CDD848A04B56B234B9013834C749">
    <w:name w:val="C842CDD848A04B56B234B9013834C749"/>
  </w:style>
  <w:style w:type="paragraph" w:customStyle="1" w:styleId="C68E8FD3F98F4CA3A87A6829DF712137">
    <w:name w:val="C68E8FD3F98F4CA3A87A6829DF712137"/>
  </w:style>
  <w:style w:type="paragraph" w:customStyle="1" w:styleId="FACBEF6A28D249B5B33034222AB191AA">
    <w:name w:val="FACBEF6A28D249B5B33034222AB191AA"/>
  </w:style>
  <w:style w:type="paragraph" w:customStyle="1" w:styleId="5791439B36474587999369CC35DCF84C">
    <w:name w:val="5791439B36474587999369CC35DCF84C"/>
  </w:style>
  <w:style w:type="paragraph" w:customStyle="1" w:styleId="18B6B41FE2A6434C90AB8BB742996029">
    <w:name w:val="18B6B41FE2A6434C90AB8BB742996029"/>
  </w:style>
  <w:style w:type="paragraph" w:customStyle="1" w:styleId="7C6F4C9BAB6B437C81961F00C956DEB8">
    <w:name w:val="7C6F4C9BAB6B437C81961F00C956DEB8"/>
  </w:style>
  <w:style w:type="paragraph" w:customStyle="1" w:styleId="27759176B9B04490A7D96F2F3DB55064">
    <w:name w:val="27759176B9B04490A7D96F2F3DB5506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E7A9C2B07874DA2B0AF3AA88E1F9D67">
    <w:name w:val="4E7A9C2B07874DA2B0AF3AA88E1F9D67"/>
  </w:style>
  <w:style w:type="paragraph" w:customStyle="1" w:styleId="B4BD722591614BF3A6776A2FFC6AD727">
    <w:name w:val="B4BD722591614BF3A6776A2FFC6AD727"/>
  </w:style>
  <w:style w:type="paragraph" w:customStyle="1" w:styleId="117E56A668DF4647824D5B69DDC2654D">
    <w:name w:val="117E56A668DF4647824D5B69DDC2654D"/>
  </w:style>
  <w:style w:type="paragraph" w:customStyle="1" w:styleId="54E982ABB07148C487F0692C09DB4CAC">
    <w:name w:val="54E982ABB07148C487F0692C09DB4CAC"/>
  </w:style>
  <w:style w:type="paragraph" w:customStyle="1" w:styleId="7D301A0C69DC425FBEA99C49DEE9307B">
    <w:name w:val="7D301A0C69DC425FBEA99C49DEE9307B"/>
  </w:style>
  <w:style w:type="paragraph" w:customStyle="1" w:styleId="FC2875ED064C46588A9B64C85624FAD0">
    <w:name w:val="FC2875ED064C46588A9B64C85624FAD0"/>
  </w:style>
  <w:style w:type="paragraph" w:customStyle="1" w:styleId="8A19D8929AC345EB802F54761FF70934">
    <w:name w:val="8A19D8929AC345EB802F54761FF70934"/>
  </w:style>
  <w:style w:type="paragraph" w:customStyle="1" w:styleId="316CE1925DFB4D408CC59C012FCCBDFD">
    <w:name w:val="316CE1925DFB4D408CC59C012FCCBDFD"/>
  </w:style>
  <w:style w:type="paragraph" w:customStyle="1" w:styleId="28BB9D93CB5343068D0ADA85C22421F9">
    <w:name w:val="28BB9D93CB5343068D0ADA85C22421F9"/>
  </w:style>
  <w:style w:type="paragraph" w:customStyle="1" w:styleId="D0729845D5BE44CEBF0676BCFDB775A5">
    <w:name w:val="D0729845D5BE44CEBF0676BCFDB775A5"/>
  </w:style>
  <w:style w:type="paragraph" w:customStyle="1" w:styleId="48FAC4FE8FB54E90B19E617D02314414">
    <w:name w:val="48FAC4FE8FB54E90B19E617D02314414"/>
  </w:style>
  <w:style w:type="paragraph" w:customStyle="1" w:styleId="0306815B12664D71BE07F311B8C43C38">
    <w:name w:val="0306815B12664D71BE07F311B8C43C38"/>
  </w:style>
  <w:style w:type="paragraph" w:customStyle="1" w:styleId="7A4D6BB4E50F45E5B1A1F2BACD17642F">
    <w:name w:val="7A4D6BB4E50F45E5B1A1F2BACD17642F"/>
  </w:style>
  <w:style w:type="paragraph" w:customStyle="1" w:styleId="96E28731EF58417DA63B7D3CC42C5CB1">
    <w:name w:val="96E28731EF58417DA63B7D3CC42C5CB1"/>
  </w:style>
  <w:style w:type="paragraph" w:customStyle="1" w:styleId="AA1402F6940E4C5D877CBE7C293AF5A7">
    <w:name w:val="AA1402F6940E4C5D877CBE7C293AF5A7"/>
  </w:style>
  <w:style w:type="paragraph" w:customStyle="1" w:styleId="48D65C5E27A044D688D6E7BBD247DFDD">
    <w:name w:val="48D65C5E27A044D688D6E7BBD247DFDD"/>
  </w:style>
  <w:style w:type="paragraph" w:customStyle="1" w:styleId="DC833505C37E4939B3A2A2006BD05D16">
    <w:name w:val="DC833505C37E4939B3A2A2006BD05D16"/>
  </w:style>
  <w:style w:type="paragraph" w:customStyle="1" w:styleId="553D2E4DA87C4613B097F72EE7BBE724">
    <w:name w:val="553D2E4DA87C4613B097F72EE7BBE724"/>
  </w:style>
  <w:style w:type="paragraph" w:customStyle="1" w:styleId="95AF36D1F7424ED98555DE928397F193">
    <w:name w:val="95AF36D1F7424ED98555DE928397F193"/>
  </w:style>
  <w:style w:type="paragraph" w:customStyle="1" w:styleId="289E89F57EC748FEB904CCFDBA5731FC">
    <w:name w:val="289E89F57EC748FEB904CCFDBA5731FC"/>
  </w:style>
  <w:style w:type="paragraph" w:customStyle="1" w:styleId="B946C90C815E4635A40D9A30C8ADC932">
    <w:name w:val="B946C90C815E4635A40D9A30C8ADC932"/>
  </w:style>
  <w:style w:type="paragraph" w:customStyle="1" w:styleId="1A5AC88624BA49298E3B907807A43E5F">
    <w:name w:val="1A5AC88624BA49298E3B907807A43E5F"/>
  </w:style>
  <w:style w:type="paragraph" w:customStyle="1" w:styleId="134A0898BEA7443B8995863014E812AF">
    <w:name w:val="134A0898BEA7443B8995863014E812AF"/>
  </w:style>
  <w:style w:type="paragraph" w:customStyle="1" w:styleId="E18A9A70D3A448E6A9C0660A9F307C14">
    <w:name w:val="E18A9A70D3A448E6A9C0660A9F307C14"/>
  </w:style>
  <w:style w:type="paragraph" w:customStyle="1" w:styleId="5E4653985C9041E588573E2F9520EB37">
    <w:name w:val="5E4653985C9041E588573E2F9520EB37"/>
  </w:style>
  <w:style w:type="paragraph" w:customStyle="1" w:styleId="A12721B4A9E746E8961332C4C857B301">
    <w:name w:val="A12721B4A9E746E8961332C4C857B3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22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</dc:creator>
  <cp:keywords/>
  <dc:description/>
  <cp:lastModifiedBy>nickeyreid@protonmail.com</cp:lastModifiedBy>
  <cp:revision>1</cp:revision>
  <dcterms:created xsi:type="dcterms:W3CDTF">2018-11-05T16:49:00Z</dcterms:created>
  <dcterms:modified xsi:type="dcterms:W3CDTF">2018-11-05T17:11:00Z</dcterms:modified>
  <cp:category/>
</cp:coreProperties>
</file>