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74E7B" w14:textId="77777777" w:rsidR="00DA2869" w:rsidRDefault="00BA0151">
      <w:pPr>
        <w:pStyle w:val="Heading1"/>
      </w:pPr>
      <w:r>
        <w:t>Education</w:t>
      </w:r>
    </w:p>
    <w:p w14:paraId="2B5AB168" w14:textId="055A4B98" w:rsidR="00DA2869" w:rsidRDefault="00103822">
      <w:pPr>
        <w:pStyle w:val="DegreeDetails"/>
      </w:pPr>
      <w:r>
        <w:t>Westerville North High School</w:t>
      </w:r>
      <w:r w:rsidR="00062210">
        <w:t xml:space="preserve"> (WNHS)</w:t>
      </w:r>
      <w:r>
        <w:t>.  2014-</w:t>
      </w:r>
      <w:r w:rsidR="00375F22">
        <w:t>2018</w:t>
      </w:r>
      <w:r>
        <w:t xml:space="preserve">.  </w:t>
      </w:r>
      <w:r w:rsidR="00375F22">
        <w:t>Date</w:t>
      </w:r>
      <w:r>
        <w:t xml:space="preserve"> of graduation: May 26, 2018</w:t>
      </w:r>
    </w:p>
    <w:p w14:paraId="076F8002" w14:textId="5B8E7D0E" w:rsidR="006466A9" w:rsidRPr="006466A9" w:rsidRDefault="00103822" w:rsidP="006466A9">
      <w:pPr>
        <w:pStyle w:val="Heading1"/>
      </w:pPr>
      <w:r>
        <w:t>Honors and Awards</w:t>
      </w:r>
    </w:p>
    <w:tbl>
      <w:tblPr>
        <w:tblStyle w:val="CVDetails"/>
        <w:tblW w:w="5239" w:type="pct"/>
        <w:tblLook w:val="04A0" w:firstRow="1" w:lastRow="0" w:firstColumn="1" w:lastColumn="0" w:noHBand="0" w:noVBand="1"/>
      </w:tblPr>
      <w:tblGrid>
        <w:gridCol w:w="7103"/>
        <w:gridCol w:w="373"/>
        <w:gridCol w:w="2709"/>
      </w:tblGrid>
      <w:tr w:rsidR="006466A9" w14:paraId="041FA895" w14:textId="77777777" w:rsidTr="00BA68F1">
        <w:sdt>
          <w:sdtPr>
            <w:id w:val="-229388418"/>
            <w:placeholder>
              <w:docPart w:val="8C40102E62490348B6EF82357863A1A5"/>
            </w:placeholder>
          </w:sdtPr>
          <w:sdtEndPr/>
          <w:sdtContent>
            <w:tc>
              <w:tcPr>
                <w:tcW w:w="3487" w:type="pct"/>
              </w:tcPr>
              <w:p w14:paraId="7412A71C" w14:textId="1C50B771" w:rsidR="00375F22" w:rsidRDefault="00375F22" w:rsidP="006466A9">
                <w:pPr>
                  <w:pStyle w:val="ListBullet"/>
                </w:pPr>
                <w:r>
                  <w:t>Honors Diploma. WNHS.</w:t>
                </w:r>
              </w:p>
              <w:p w14:paraId="684CD63F" w14:textId="0AA1D36A" w:rsidR="006466A9" w:rsidRDefault="006466A9" w:rsidP="006466A9">
                <w:pPr>
                  <w:pStyle w:val="ListBullet"/>
                </w:pPr>
                <w:r>
                  <w:t>National Honor Society. WNHS.</w:t>
                </w:r>
              </w:p>
            </w:tc>
          </w:sdtContent>
        </w:sdt>
        <w:tc>
          <w:tcPr>
            <w:tcW w:w="183" w:type="pct"/>
          </w:tcPr>
          <w:p w14:paraId="66C416A9" w14:textId="77777777" w:rsidR="006466A9" w:rsidRDefault="006466A9" w:rsidP="00BA68F1"/>
        </w:tc>
        <w:tc>
          <w:tcPr>
            <w:tcW w:w="1330" w:type="pct"/>
          </w:tcPr>
          <w:p w14:paraId="0BA64131" w14:textId="37B906B7" w:rsidR="006466A9" w:rsidRDefault="00375F22" w:rsidP="00BA68F1">
            <w:pPr>
              <w:pStyle w:val="Date"/>
            </w:pPr>
            <w:r>
              <w:t>May 26, 2018</w:t>
            </w:r>
          </w:p>
        </w:tc>
      </w:tr>
      <w:tr w:rsidR="00DA2869" w14:paraId="1668FB7C" w14:textId="77777777" w:rsidTr="003856AB">
        <w:sdt>
          <w:sdtPr>
            <w:id w:val="17159559"/>
            <w:placeholder>
              <w:docPart w:val="64D9BBB69D673F4E83BF198EE898BE08"/>
            </w:placeholder>
          </w:sdtPr>
          <w:sdtEndPr/>
          <w:sdtContent>
            <w:tc>
              <w:tcPr>
                <w:tcW w:w="3487" w:type="pct"/>
              </w:tcPr>
              <w:p w14:paraId="384E2E88" w14:textId="3DB34748" w:rsidR="00DA2869" w:rsidRDefault="00062210" w:rsidP="006466A9">
                <w:pPr>
                  <w:pStyle w:val="ListBullet"/>
                </w:pPr>
                <w:r>
                  <w:t>Superior Academic Performance during 2016-2017. WNHS.</w:t>
                </w:r>
              </w:p>
            </w:tc>
          </w:sdtContent>
        </w:sdt>
        <w:tc>
          <w:tcPr>
            <w:tcW w:w="183" w:type="pct"/>
          </w:tcPr>
          <w:p w14:paraId="2A5BF751" w14:textId="77777777" w:rsidR="00DA2869" w:rsidRDefault="00DA2869"/>
        </w:tc>
        <w:tc>
          <w:tcPr>
            <w:tcW w:w="1330" w:type="pct"/>
          </w:tcPr>
          <w:p w14:paraId="252BA516" w14:textId="77777777" w:rsidR="00DA2869" w:rsidRDefault="00062210">
            <w:pPr>
              <w:pStyle w:val="Date"/>
            </w:pPr>
            <w:r>
              <w:t>September 27, 2017</w:t>
            </w:r>
          </w:p>
        </w:tc>
      </w:tr>
      <w:tr w:rsidR="00DA2869" w14:paraId="7E1C93FB" w14:textId="77777777" w:rsidTr="003856AB">
        <w:sdt>
          <w:sdtPr>
            <w:id w:val="17159562"/>
            <w:placeholder>
              <w:docPart w:val="A28817ED6508404996B4CC917C29F49C"/>
            </w:placeholder>
          </w:sdtPr>
          <w:sdtEndPr/>
          <w:sdtContent>
            <w:tc>
              <w:tcPr>
                <w:tcW w:w="3487" w:type="pct"/>
              </w:tcPr>
              <w:p w14:paraId="54848A41" w14:textId="2BC41C59" w:rsidR="00DA2869" w:rsidRDefault="00DB0FE5" w:rsidP="00DB0FE5">
                <w:pPr>
                  <w:pStyle w:val="ListBullet"/>
                </w:pPr>
                <w:r>
                  <w:t>PSAT All-Stars during 2016-2017. WNHS.</w:t>
                </w:r>
              </w:p>
            </w:tc>
          </w:sdtContent>
        </w:sdt>
        <w:tc>
          <w:tcPr>
            <w:tcW w:w="183" w:type="pct"/>
          </w:tcPr>
          <w:p w14:paraId="7BB8C104" w14:textId="77777777" w:rsidR="00DA2869" w:rsidRDefault="00DA2869"/>
        </w:tc>
        <w:tc>
          <w:tcPr>
            <w:tcW w:w="1330" w:type="pct"/>
          </w:tcPr>
          <w:p w14:paraId="79D1BBBF" w14:textId="3FF59267" w:rsidR="00DA2869" w:rsidRDefault="00DB0FE5">
            <w:pPr>
              <w:pStyle w:val="Date"/>
            </w:pPr>
            <w:r>
              <w:t>September 27, 2017</w:t>
            </w:r>
          </w:p>
        </w:tc>
      </w:tr>
      <w:tr w:rsidR="00DA2869" w14:paraId="2832C5A3" w14:textId="77777777" w:rsidTr="003856AB">
        <w:sdt>
          <w:sdtPr>
            <w:id w:val="17159760"/>
            <w:placeholder>
              <w:docPart w:val="64D38A9762E27C419FD202C7A9B23127"/>
            </w:placeholder>
          </w:sdtPr>
          <w:sdtEndPr/>
          <w:sdtContent>
            <w:tc>
              <w:tcPr>
                <w:tcW w:w="3487" w:type="pct"/>
              </w:tcPr>
              <w:p w14:paraId="2965FF4B" w14:textId="5DA6A0C2" w:rsidR="00DA2869" w:rsidRDefault="00E04210" w:rsidP="00DB0FE5">
                <w:pPr>
                  <w:pStyle w:val="ListBullet"/>
                </w:pPr>
                <w:r>
                  <w:t>Outstanding Student</w:t>
                </w:r>
                <w:r w:rsidR="00DB0FE5">
                  <w:t xml:space="preserve"> in Film and Literature. WNHS.</w:t>
                </w:r>
              </w:p>
            </w:tc>
          </w:sdtContent>
        </w:sdt>
        <w:tc>
          <w:tcPr>
            <w:tcW w:w="183" w:type="pct"/>
          </w:tcPr>
          <w:p w14:paraId="48FFA481" w14:textId="77777777" w:rsidR="00DA2869" w:rsidRDefault="00DA2869"/>
        </w:tc>
        <w:tc>
          <w:tcPr>
            <w:tcW w:w="1330" w:type="pct"/>
          </w:tcPr>
          <w:p w14:paraId="1256D4EA" w14:textId="7EF0C0EB" w:rsidR="00DA2869" w:rsidRDefault="00DB0FE5">
            <w:pPr>
              <w:pStyle w:val="Date"/>
            </w:pPr>
            <w:r>
              <w:t>September 27, 2017</w:t>
            </w:r>
          </w:p>
        </w:tc>
      </w:tr>
      <w:tr w:rsidR="00C9746E" w14:paraId="5213E7E9" w14:textId="77777777" w:rsidTr="003856AB">
        <w:tc>
          <w:tcPr>
            <w:tcW w:w="3487" w:type="pct"/>
          </w:tcPr>
          <w:p w14:paraId="3ED4D3A2" w14:textId="288D82D7" w:rsidR="00C9746E" w:rsidRDefault="00375F22" w:rsidP="00C9746E">
            <w:pPr>
              <w:pStyle w:val="ListBullet"/>
            </w:pPr>
            <w:sdt>
              <w:sdtPr>
                <w:id w:val="707375584"/>
                <w:placeholder>
                  <w:docPart w:val="2D7EA7E2FA383E4F941FE140249A5E21"/>
                </w:placeholder>
              </w:sdtPr>
              <w:sdtEndPr/>
              <w:sdtContent>
                <w:r w:rsidR="00C9746E">
                  <w:t>Academic Excellence in Mathematics.</w:t>
                </w:r>
              </w:sdtContent>
            </w:sdt>
            <w:r w:rsidR="00C9746E">
              <w:t xml:space="preserve"> WNHS</w:t>
            </w:r>
            <w:r w:rsidR="00C15CCF">
              <w:t>.</w:t>
            </w:r>
          </w:p>
        </w:tc>
        <w:tc>
          <w:tcPr>
            <w:tcW w:w="183" w:type="pct"/>
          </w:tcPr>
          <w:p w14:paraId="05C7CA64" w14:textId="77777777" w:rsidR="00C9746E" w:rsidRDefault="00C9746E"/>
        </w:tc>
        <w:tc>
          <w:tcPr>
            <w:tcW w:w="1330" w:type="pct"/>
          </w:tcPr>
          <w:p w14:paraId="5CAC1E51" w14:textId="3FAAC357" w:rsidR="00C9746E" w:rsidRPr="00C9746E" w:rsidRDefault="00C9746E" w:rsidP="00C9746E">
            <w:pPr>
              <w:pStyle w:val="Date"/>
            </w:pPr>
            <w:r>
              <w:t>September 27, 2017</w:t>
            </w:r>
          </w:p>
        </w:tc>
      </w:tr>
      <w:tr w:rsidR="00C9746E" w14:paraId="7DB45053" w14:textId="77777777" w:rsidTr="003856AB">
        <w:sdt>
          <w:sdtPr>
            <w:id w:val="-524867863"/>
            <w:placeholder>
              <w:docPart w:val="E53C365358644E49B9246A88423A2013"/>
            </w:placeholder>
          </w:sdtPr>
          <w:sdtEndPr/>
          <w:sdtContent>
            <w:tc>
              <w:tcPr>
                <w:tcW w:w="3487" w:type="pct"/>
              </w:tcPr>
              <w:p w14:paraId="1C10DA2E" w14:textId="0AB06AF6" w:rsidR="00C9746E" w:rsidRDefault="00C9746E" w:rsidP="00C9746E">
                <w:pPr>
                  <w:pStyle w:val="ListBullet"/>
                </w:pPr>
                <w:r>
                  <w:t>Academic Excellence in Science. WNHS.</w:t>
                </w:r>
              </w:p>
            </w:tc>
          </w:sdtContent>
        </w:sdt>
        <w:tc>
          <w:tcPr>
            <w:tcW w:w="183" w:type="pct"/>
          </w:tcPr>
          <w:p w14:paraId="4D8ECE75" w14:textId="77777777" w:rsidR="00C9746E" w:rsidRDefault="00C9746E" w:rsidP="00AF49EE"/>
        </w:tc>
        <w:tc>
          <w:tcPr>
            <w:tcW w:w="1330" w:type="pct"/>
          </w:tcPr>
          <w:p w14:paraId="7A933DBC" w14:textId="77777777" w:rsidR="00C9746E" w:rsidRDefault="00C9746E" w:rsidP="00AF49EE">
            <w:pPr>
              <w:pStyle w:val="Date"/>
            </w:pPr>
            <w:r>
              <w:t>September 27, 2017</w:t>
            </w:r>
          </w:p>
        </w:tc>
      </w:tr>
      <w:tr w:rsidR="00C9746E" w14:paraId="6A799A08" w14:textId="77777777" w:rsidTr="003856AB">
        <w:sdt>
          <w:sdtPr>
            <w:id w:val="172077517"/>
            <w:placeholder>
              <w:docPart w:val="9D5CFBF65041AD40B56CA5E7E34171A4"/>
            </w:placeholder>
          </w:sdtPr>
          <w:sdtEndPr/>
          <w:sdtContent>
            <w:tc>
              <w:tcPr>
                <w:tcW w:w="3487" w:type="pct"/>
              </w:tcPr>
              <w:p w14:paraId="097A8A40" w14:textId="11EBE7C8" w:rsidR="00C9746E" w:rsidRDefault="00C9746E" w:rsidP="00C9746E">
                <w:pPr>
                  <w:pStyle w:val="ListBullet"/>
                </w:pPr>
                <w:r>
                  <w:t>Outstanding Honors Spanish Award. WNHS.</w:t>
                </w:r>
              </w:p>
            </w:tc>
          </w:sdtContent>
        </w:sdt>
        <w:tc>
          <w:tcPr>
            <w:tcW w:w="183" w:type="pct"/>
          </w:tcPr>
          <w:p w14:paraId="3D1663BC" w14:textId="77777777" w:rsidR="00C9746E" w:rsidRDefault="00C9746E" w:rsidP="00AF49EE"/>
        </w:tc>
        <w:tc>
          <w:tcPr>
            <w:tcW w:w="1330" w:type="pct"/>
          </w:tcPr>
          <w:p w14:paraId="1EFCFCC3" w14:textId="77777777" w:rsidR="00C9746E" w:rsidRDefault="00C9746E" w:rsidP="00AF49EE">
            <w:pPr>
              <w:pStyle w:val="Date"/>
            </w:pPr>
            <w:r>
              <w:t>September 27, 2017</w:t>
            </w:r>
          </w:p>
        </w:tc>
      </w:tr>
      <w:tr w:rsidR="00C9746E" w14:paraId="5E42B3E0" w14:textId="77777777" w:rsidTr="003856AB">
        <w:sdt>
          <w:sdtPr>
            <w:id w:val="1645006796"/>
            <w:placeholder>
              <w:docPart w:val="14C3DF809B270E4884DAE1360282A6F2"/>
            </w:placeholder>
          </w:sdtPr>
          <w:sdtEndPr/>
          <w:sdtContent>
            <w:tc>
              <w:tcPr>
                <w:tcW w:w="3487" w:type="pct"/>
              </w:tcPr>
              <w:p w14:paraId="561712E6" w14:textId="31E1EF8A" w:rsidR="00C9746E" w:rsidRDefault="00C7661F" w:rsidP="00C7661F">
                <w:pPr>
                  <w:pStyle w:val="ListBullet"/>
                </w:pPr>
                <w:r>
                  <w:t>Academic Excellence in Honors Chemistry during 2015-2016.</w:t>
                </w:r>
                <w:r w:rsidR="00C9746E">
                  <w:t xml:space="preserve"> WNHS.</w:t>
                </w:r>
              </w:p>
            </w:tc>
          </w:sdtContent>
        </w:sdt>
        <w:tc>
          <w:tcPr>
            <w:tcW w:w="183" w:type="pct"/>
          </w:tcPr>
          <w:p w14:paraId="4E3CF445" w14:textId="77777777" w:rsidR="00C9746E" w:rsidRDefault="00C9746E" w:rsidP="00AF49EE"/>
        </w:tc>
        <w:tc>
          <w:tcPr>
            <w:tcW w:w="1330" w:type="pct"/>
          </w:tcPr>
          <w:p w14:paraId="1373D86E" w14:textId="2D8AA0A7" w:rsidR="00C9746E" w:rsidRDefault="00C7661F" w:rsidP="00AF49EE">
            <w:pPr>
              <w:pStyle w:val="Date"/>
            </w:pPr>
            <w:r>
              <w:t>October 12, 2016</w:t>
            </w:r>
          </w:p>
        </w:tc>
      </w:tr>
      <w:tr w:rsidR="00C9746E" w14:paraId="6024A727" w14:textId="77777777" w:rsidTr="003856AB">
        <w:sdt>
          <w:sdtPr>
            <w:id w:val="-384412063"/>
            <w:placeholder>
              <w:docPart w:val="88F250D64807894AA351CBA1AB90103D"/>
            </w:placeholder>
          </w:sdtPr>
          <w:sdtEndPr/>
          <w:sdtContent>
            <w:tc>
              <w:tcPr>
                <w:tcW w:w="3487" w:type="pct"/>
              </w:tcPr>
              <w:p w14:paraId="14F6E32E" w14:textId="5C3DEAE2" w:rsidR="00C9746E" w:rsidRDefault="00C7661F" w:rsidP="00C7661F">
                <w:pPr>
                  <w:pStyle w:val="ListBullet"/>
                </w:pPr>
                <w:r>
                  <w:t>Academic Excellence in Wind Ensemble during 2015-2016.</w:t>
                </w:r>
                <w:r w:rsidR="00C9746E">
                  <w:t xml:space="preserve"> WNHS.</w:t>
                </w:r>
              </w:p>
            </w:tc>
          </w:sdtContent>
        </w:sdt>
        <w:tc>
          <w:tcPr>
            <w:tcW w:w="183" w:type="pct"/>
          </w:tcPr>
          <w:p w14:paraId="5E762823" w14:textId="77777777" w:rsidR="00C9746E" w:rsidRDefault="00C9746E" w:rsidP="00AF49EE"/>
        </w:tc>
        <w:tc>
          <w:tcPr>
            <w:tcW w:w="1330" w:type="pct"/>
          </w:tcPr>
          <w:p w14:paraId="75EEAB0A" w14:textId="376BD19C" w:rsidR="00C9746E" w:rsidRDefault="00C7661F" w:rsidP="00AF49EE">
            <w:pPr>
              <w:pStyle w:val="Date"/>
            </w:pPr>
            <w:r>
              <w:t>October 12, 2016</w:t>
            </w:r>
          </w:p>
        </w:tc>
      </w:tr>
      <w:tr w:rsidR="00C9746E" w14:paraId="163DD784" w14:textId="77777777" w:rsidTr="003856AB">
        <w:sdt>
          <w:sdtPr>
            <w:id w:val="253406070"/>
            <w:placeholder>
              <w:docPart w:val="B0B700B02C5AE84694C0B0E54175D6C3"/>
            </w:placeholder>
          </w:sdtPr>
          <w:sdtEndPr/>
          <w:sdtContent>
            <w:tc>
              <w:tcPr>
                <w:tcW w:w="3487" w:type="pct"/>
              </w:tcPr>
              <w:p w14:paraId="792D5B35" w14:textId="0C1C7184" w:rsidR="00C9746E" w:rsidRDefault="00C7661F" w:rsidP="00C7661F">
                <w:pPr>
                  <w:pStyle w:val="ListBullet"/>
                </w:pPr>
                <w:r>
                  <w:t>Outstanding Honors Spanish III Student during 2015-2016.</w:t>
                </w:r>
                <w:r w:rsidR="00C9746E">
                  <w:t xml:space="preserve"> WNHS.</w:t>
                </w:r>
              </w:p>
            </w:tc>
          </w:sdtContent>
        </w:sdt>
        <w:tc>
          <w:tcPr>
            <w:tcW w:w="183" w:type="pct"/>
          </w:tcPr>
          <w:p w14:paraId="5C10EA80" w14:textId="77777777" w:rsidR="00C9746E" w:rsidRDefault="00C9746E" w:rsidP="00AF49EE"/>
        </w:tc>
        <w:tc>
          <w:tcPr>
            <w:tcW w:w="1330" w:type="pct"/>
          </w:tcPr>
          <w:p w14:paraId="10012039" w14:textId="64D0D323" w:rsidR="00C9746E" w:rsidRDefault="00C7661F" w:rsidP="00AF49EE">
            <w:pPr>
              <w:pStyle w:val="Date"/>
            </w:pPr>
            <w:r>
              <w:t>October 12, 2016</w:t>
            </w:r>
          </w:p>
        </w:tc>
      </w:tr>
      <w:tr w:rsidR="00C9746E" w14:paraId="24B0BC3B" w14:textId="77777777" w:rsidTr="003856AB">
        <w:sdt>
          <w:sdtPr>
            <w:id w:val="918685716"/>
            <w:placeholder>
              <w:docPart w:val="E2C67B5189E8FC47A31F5A09EB559209"/>
            </w:placeholder>
          </w:sdtPr>
          <w:sdtEndPr/>
          <w:sdtContent>
            <w:tc>
              <w:tcPr>
                <w:tcW w:w="3487" w:type="pct"/>
              </w:tcPr>
              <w:p w14:paraId="5D81AE41" w14:textId="35B0E1C1" w:rsidR="00C9746E" w:rsidRDefault="00846220" w:rsidP="00AF49EE">
                <w:pPr>
                  <w:pStyle w:val="ListBullet"/>
                </w:pPr>
                <w:r>
                  <w:t>Academic Honors Award.</w:t>
                </w:r>
                <w:r w:rsidR="00C9746E">
                  <w:t xml:space="preserve"> WNHS.</w:t>
                </w:r>
              </w:p>
            </w:tc>
          </w:sdtContent>
        </w:sdt>
        <w:tc>
          <w:tcPr>
            <w:tcW w:w="183" w:type="pct"/>
          </w:tcPr>
          <w:p w14:paraId="5306E282" w14:textId="77777777" w:rsidR="00C9746E" w:rsidRDefault="00C9746E" w:rsidP="00AF49EE"/>
        </w:tc>
        <w:tc>
          <w:tcPr>
            <w:tcW w:w="1330" w:type="pct"/>
          </w:tcPr>
          <w:p w14:paraId="4A2C6879" w14:textId="7AA79F61" w:rsidR="00C9746E" w:rsidRDefault="00C7661F" w:rsidP="00AF49EE">
            <w:pPr>
              <w:pStyle w:val="Date"/>
            </w:pPr>
            <w:r>
              <w:t>October 12, 2016</w:t>
            </w:r>
          </w:p>
        </w:tc>
      </w:tr>
      <w:tr w:rsidR="00C9746E" w14:paraId="4BB55860" w14:textId="77777777" w:rsidTr="003856AB">
        <w:sdt>
          <w:sdtPr>
            <w:id w:val="1367713278"/>
            <w:placeholder>
              <w:docPart w:val="D0E32699CEC2534B8FC84927BF796CD4"/>
            </w:placeholder>
          </w:sdtPr>
          <w:sdtEndPr/>
          <w:sdtContent>
            <w:tc>
              <w:tcPr>
                <w:tcW w:w="3487" w:type="pct"/>
              </w:tcPr>
              <w:p w14:paraId="386D84F4" w14:textId="7882A65C" w:rsidR="00C9746E" w:rsidRDefault="00846220" w:rsidP="00846220">
                <w:pPr>
                  <w:pStyle w:val="ListBullet"/>
                </w:pPr>
                <w:r>
                  <w:t xml:space="preserve">Honors Award. </w:t>
                </w:r>
                <w:r w:rsidR="00C9746E">
                  <w:t>WNHS.</w:t>
                </w:r>
              </w:p>
            </w:tc>
          </w:sdtContent>
        </w:sdt>
        <w:tc>
          <w:tcPr>
            <w:tcW w:w="183" w:type="pct"/>
          </w:tcPr>
          <w:p w14:paraId="5C92697E" w14:textId="77777777" w:rsidR="00C9746E" w:rsidRDefault="00C9746E" w:rsidP="00AF49EE"/>
        </w:tc>
        <w:tc>
          <w:tcPr>
            <w:tcW w:w="1330" w:type="pct"/>
          </w:tcPr>
          <w:p w14:paraId="77E5F357" w14:textId="466C20E9" w:rsidR="00C9746E" w:rsidRDefault="00846220" w:rsidP="00AF49EE">
            <w:pPr>
              <w:pStyle w:val="Date"/>
            </w:pPr>
            <w:r>
              <w:t>October 20, 2015</w:t>
            </w:r>
          </w:p>
        </w:tc>
      </w:tr>
      <w:tr w:rsidR="00C9746E" w14:paraId="69B38909" w14:textId="77777777" w:rsidTr="003856AB">
        <w:sdt>
          <w:sdtPr>
            <w:id w:val="1657884725"/>
            <w:placeholder>
              <w:docPart w:val="AD84E33A7B27EB46A8B01066050ED073"/>
            </w:placeholder>
          </w:sdtPr>
          <w:sdtEndPr/>
          <w:sdtContent>
            <w:tc>
              <w:tcPr>
                <w:tcW w:w="3487" w:type="pct"/>
              </w:tcPr>
              <w:p w14:paraId="070C39D0" w14:textId="37689F78" w:rsidR="00C9746E" w:rsidRDefault="003856AB" w:rsidP="003856AB">
                <w:pPr>
                  <w:pStyle w:val="ListBullet"/>
                </w:pPr>
                <w:r>
                  <w:t>Participation in 2015 Bands of America. Bands of America.</w:t>
                </w:r>
              </w:p>
            </w:tc>
          </w:sdtContent>
        </w:sdt>
        <w:tc>
          <w:tcPr>
            <w:tcW w:w="183" w:type="pct"/>
          </w:tcPr>
          <w:p w14:paraId="7B12995B" w14:textId="77777777" w:rsidR="00C9746E" w:rsidRDefault="00C9746E" w:rsidP="00AF49EE"/>
        </w:tc>
        <w:tc>
          <w:tcPr>
            <w:tcW w:w="1330" w:type="pct"/>
          </w:tcPr>
          <w:p w14:paraId="13922C20" w14:textId="68C7285F" w:rsidR="00C9746E" w:rsidRDefault="003856AB" w:rsidP="00AF49EE">
            <w:pPr>
              <w:pStyle w:val="Date"/>
            </w:pPr>
            <w:r>
              <w:t>October 3, 2015</w:t>
            </w:r>
          </w:p>
        </w:tc>
      </w:tr>
      <w:tr w:rsidR="00C9746E" w14:paraId="537FBF8F" w14:textId="77777777" w:rsidTr="003856AB">
        <w:sdt>
          <w:sdtPr>
            <w:id w:val="1156582739"/>
            <w:placeholder>
              <w:docPart w:val="6DA7AFF84133554EB65D31AB2EA122F5"/>
            </w:placeholder>
          </w:sdtPr>
          <w:sdtEndPr/>
          <w:sdtContent>
            <w:tc>
              <w:tcPr>
                <w:tcW w:w="3487" w:type="pct"/>
              </w:tcPr>
              <w:p w14:paraId="279D0E10" w14:textId="4EADE925" w:rsidR="00C9746E" w:rsidRDefault="003856AB" w:rsidP="003856AB">
                <w:pPr>
                  <w:pStyle w:val="ListBullet"/>
                </w:pPr>
                <w:r>
                  <w:t>Academic Excellence in English. WNHS.</w:t>
                </w:r>
              </w:p>
            </w:tc>
          </w:sdtContent>
        </w:sdt>
        <w:tc>
          <w:tcPr>
            <w:tcW w:w="183" w:type="pct"/>
          </w:tcPr>
          <w:p w14:paraId="4F3155F3" w14:textId="77777777" w:rsidR="00C9746E" w:rsidRDefault="00C9746E" w:rsidP="00AF49EE"/>
        </w:tc>
        <w:tc>
          <w:tcPr>
            <w:tcW w:w="1330" w:type="pct"/>
          </w:tcPr>
          <w:p w14:paraId="32BB38D3" w14:textId="0DCC13B1" w:rsidR="00C9746E" w:rsidRDefault="00C9746E" w:rsidP="00AF49EE">
            <w:pPr>
              <w:pStyle w:val="Date"/>
            </w:pPr>
            <w:r>
              <w:t>Sept</w:t>
            </w:r>
            <w:r w:rsidR="003856AB">
              <w:t>ember 9, 2015</w:t>
            </w:r>
          </w:p>
        </w:tc>
      </w:tr>
      <w:tr w:rsidR="00C9746E" w14:paraId="6006127B" w14:textId="77777777" w:rsidTr="003856AB">
        <w:sdt>
          <w:sdtPr>
            <w:id w:val="-341160264"/>
            <w:placeholder>
              <w:docPart w:val="3003E86B54AA4E41873A61F9957935CD"/>
            </w:placeholder>
          </w:sdtPr>
          <w:sdtEndPr/>
          <w:sdtContent>
            <w:tc>
              <w:tcPr>
                <w:tcW w:w="3487" w:type="pct"/>
              </w:tcPr>
              <w:p w14:paraId="70A43461" w14:textId="476D927A" w:rsidR="00C9746E" w:rsidRDefault="003856AB" w:rsidP="003856AB">
                <w:pPr>
                  <w:pStyle w:val="ListBullet"/>
                </w:pPr>
                <w:r>
                  <w:t>The Golden Blue Book Award. WNHS.</w:t>
                </w:r>
              </w:p>
            </w:tc>
          </w:sdtContent>
        </w:sdt>
        <w:tc>
          <w:tcPr>
            <w:tcW w:w="183" w:type="pct"/>
          </w:tcPr>
          <w:p w14:paraId="667A4ECC" w14:textId="77777777" w:rsidR="00C9746E" w:rsidRDefault="00C9746E" w:rsidP="00AF49EE"/>
        </w:tc>
        <w:tc>
          <w:tcPr>
            <w:tcW w:w="1330" w:type="pct"/>
          </w:tcPr>
          <w:p w14:paraId="7D2DC5B1" w14:textId="4D5F6CFB" w:rsidR="00C9746E" w:rsidRDefault="003856AB" w:rsidP="00AF49EE">
            <w:pPr>
              <w:pStyle w:val="Date"/>
            </w:pPr>
            <w:r>
              <w:t>September 9</w:t>
            </w:r>
            <w:r w:rsidR="00C9746E">
              <w:t>, 201</w:t>
            </w:r>
            <w:r>
              <w:t>5</w:t>
            </w:r>
          </w:p>
        </w:tc>
      </w:tr>
      <w:tr w:rsidR="00C9746E" w14:paraId="054A085F" w14:textId="77777777" w:rsidTr="000073F5">
        <w:trPr>
          <w:trHeight w:val="66"/>
        </w:trPr>
        <w:sdt>
          <w:sdtPr>
            <w:id w:val="757413863"/>
            <w:placeholder>
              <w:docPart w:val="1F5828903D60D64E9BC11048C33DF759"/>
            </w:placeholder>
          </w:sdtPr>
          <w:sdtEndPr/>
          <w:sdtContent>
            <w:tc>
              <w:tcPr>
                <w:tcW w:w="3487" w:type="pct"/>
              </w:tcPr>
              <w:p w14:paraId="63FFEA33" w14:textId="7AC878C0" w:rsidR="00C9746E" w:rsidRDefault="003856AB" w:rsidP="003856AB">
                <w:pPr>
                  <w:pStyle w:val="ListBullet"/>
                </w:pPr>
                <w:r>
                  <w:t>Freshman Achievement Award. WNHS.</w:t>
                </w:r>
              </w:p>
            </w:tc>
          </w:sdtContent>
        </w:sdt>
        <w:tc>
          <w:tcPr>
            <w:tcW w:w="183" w:type="pct"/>
          </w:tcPr>
          <w:p w14:paraId="6BC8877B" w14:textId="77777777" w:rsidR="00C9746E" w:rsidRDefault="00C9746E" w:rsidP="00AF49EE"/>
        </w:tc>
        <w:tc>
          <w:tcPr>
            <w:tcW w:w="1330" w:type="pct"/>
          </w:tcPr>
          <w:p w14:paraId="07027B8A" w14:textId="4FD399C8" w:rsidR="00C9746E" w:rsidRDefault="003856AB" w:rsidP="00AF49EE">
            <w:pPr>
              <w:pStyle w:val="Date"/>
            </w:pPr>
            <w:r>
              <w:t>November 14</w:t>
            </w:r>
            <w:r w:rsidR="00C9746E">
              <w:t>, 201</w:t>
            </w:r>
            <w:r>
              <w:t>4</w:t>
            </w:r>
          </w:p>
        </w:tc>
      </w:tr>
      <w:tr w:rsidR="00C9746E" w14:paraId="58FFE913" w14:textId="77777777" w:rsidTr="000073F5">
        <w:trPr>
          <w:trHeight w:val="144"/>
        </w:trPr>
        <w:tc>
          <w:tcPr>
            <w:tcW w:w="3487" w:type="pct"/>
          </w:tcPr>
          <w:p w14:paraId="78F43599" w14:textId="77777777" w:rsidR="00C9746E" w:rsidRDefault="00C9746E" w:rsidP="003856AB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83" w:type="pct"/>
          </w:tcPr>
          <w:p w14:paraId="4BB922DF" w14:textId="77777777" w:rsidR="00C9746E" w:rsidRDefault="00C9746E"/>
        </w:tc>
        <w:tc>
          <w:tcPr>
            <w:tcW w:w="1330" w:type="pct"/>
          </w:tcPr>
          <w:p w14:paraId="187B9B42" w14:textId="77777777" w:rsidR="00C9746E" w:rsidRDefault="00C9746E" w:rsidP="00C9746E">
            <w:pPr>
              <w:pStyle w:val="Date"/>
            </w:pPr>
          </w:p>
        </w:tc>
      </w:tr>
      <w:tr w:rsidR="00C9746E" w14:paraId="70FEC43B" w14:textId="77777777" w:rsidTr="000073F5">
        <w:trPr>
          <w:trHeight w:val="66"/>
        </w:trPr>
        <w:tc>
          <w:tcPr>
            <w:tcW w:w="3487" w:type="pct"/>
          </w:tcPr>
          <w:p w14:paraId="3AD5BA92" w14:textId="77777777" w:rsidR="00C9746E" w:rsidRDefault="00C9746E" w:rsidP="003856AB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83" w:type="pct"/>
          </w:tcPr>
          <w:p w14:paraId="346344DD" w14:textId="77777777" w:rsidR="00C9746E" w:rsidRDefault="00C9746E"/>
        </w:tc>
        <w:tc>
          <w:tcPr>
            <w:tcW w:w="1330" w:type="pct"/>
          </w:tcPr>
          <w:p w14:paraId="5F55933F" w14:textId="77777777" w:rsidR="00C9746E" w:rsidRDefault="00C9746E" w:rsidP="00C9746E">
            <w:pPr>
              <w:pStyle w:val="Date"/>
            </w:pPr>
          </w:p>
        </w:tc>
      </w:tr>
    </w:tbl>
    <w:p w14:paraId="60B4B15B" w14:textId="56ECA204" w:rsidR="00DA2869" w:rsidRDefault="00B92030">
      <w:pPr>
        <w:pStyle w:val="Heading1"/>
      </w:pPr>
      <w:r>
        <w:t xml:space="preserve">Clubs, </w:t>
      </w:r>
      <w:r w:rsidR="00062210">
        <w:t>Activities</w:t>
      </w:r>
      <w:r>
        <w:t>, and Athletics</w:t>
      </w:r>
    </w:p>
    <w:tbl>
      <w:tblPr>
        <w:tblStyle w:val="CVDetails"/>
        <w:tblW w:w="5000" w:type="pct"/>
        <w:tblLook w:val="04A0" w:firstRow="1" w:lastRow="0" w:firstColumn="1" w:lastColumn="0" w:noHBand="0" w:noVBand="1"/>
      </w:tblPr>
      <w:tblGrid>
        <w:gridCol w:w="6637"/>
        <w:gridCol w:w="373"/>
        <w:gridCol w:w="2710"/>
      </w:tblGrid>
      <w:tr w:rsidR="00AF5A6C" w14:paraId="1AAF8761" w14:textId="77777777" w:rsidTr="00582D1E">
        <w:sdt>
          <w:sdtPr>
            <w:id w:val="-408532741"/>
            <w:placeholder>
              <w:docPart w:val="9FC7BA6EA3BA3A40868DF8054B55B560"/>
            </w:placeholder>
          </w:sdtPr>
          <w:sdtEndPr/>
          <w:sdtContent>
            <w:tc>
              <w:tcPr>
                <w:tcW w:w="3414" w:type="pct"/>
              </w:tcPr>
              <w:p w14:paraId="11754D07" w14:textId="77777777" w:rsidR="00AF5A6C" w:rsidRDefault="00AF5A6C" w:rsidP="00582D1E">
                <w:pPr>
                  <w:pStyle w:val="ListBullet"/>
                </w:pPr>
                <w:r>
                  <w:t>Gay-Straight Alliance. WNHS.</w:t>
                </w:r>
              </w:p>
            </w:tc>
          </w:sdtContent>
        </w:sdt>
        <w:tc>
          <w:tcPr>
            <w:tcW w:w="192" w:type="pct"/>
          </w:tcPr>
          <w:p w14:paraId="5C18D14B" w14:textId="77777777" w:rsidR="00AF5A6C" w:rsidRDefault="00AF5A6C" w:rsidP="00582D1E"/>
        </w:tc>
        <w:tc>
          <w:tcPr>
            <w:tcW w:w="1394" w:type="pct"/>
          </w:tcPr>
          <w:p w14:paraId="3F221C96" w14:textId="77777777" w:rsidR="00AF5A6C" w:rsidRDefault="00AF5A6C" w:rsidP="00582D1E">
            <w:pPr>
              <w:pStyle w:val="Date"/>
            </w:pPr>
            <w:r>
              <w:t>2016-present</w:t>
            </w:r>
          </w:p>
        </w:tc>
      </w:tr>
      <w:tr w:rsidR="00AF5A6C" w14:paraId="421173C7" w14:textId="77777777" w:rsidTr="00134679">
        <w:sdt>
          <w:sdtPr>
            <w:id w:val="627595140"/>
            <w:placeholder>
              <w:docPart w:val="F9313A578A6BED41BB5532E0BFF63629"/>
            </w:placeholder>
          </w:sdtPr>
          <w:sdtEndPr/>
          <w:sdtContent>
            <w:tc>
              <w:tcPr>
                <w:tcW w:w="3414" w:type="pct"/>
              </w:tcPr>
              <w:p w14:paraId="60AF0C7A" w14:textId="77777777" w:rsidR="00AF5A6C" w:rsidRDefault="00AF5A6C" w:rsidP="00134679">
                <w:pPr>
                  <w:pStyle w:val="ListBullet"/>
                </w:pPr>
                <w:r>
                  <w:t>Star Wars Club. WNHS.</w:t>
                </w:r>
              </w:p>
            </w:tc>
          </w:sdtContent>
        </w:sdt>
        <w:tc>
          <w:tcPr>
            <w:tcW w:w="192" w:type="pct"/>
          </w:tcPr>
          <w:p w14:paraId="367E92EA" w14:textId="77777777" w:rsidR="00AF5A6C" w:rsidRDefault="00AF5A6C" w:rsidP="00134679"/>
        </w:tc>
        <w:tc>
          <w:tcPr>
            <w:tcW w:w="1394" w:type="pct"/>
          </w:tcPr>
          <w:p w14:paraId="30D6F8BF" w14:textId="77777777" w:rsidR="00AF5A6C" w:rsidRDefault="00AF5A6C" w:rsidP="00134679">
            <w:pPr>
              <w:pStyle w:val="Date"/>
            </w:pPr>
            <w:r>
              <w:t>2016-2017</w:t>
            </w:r>
          </w:p>
        </w:tc>
      </w:tr>
      <w:tr w:rsidR="00AF5A6C" w14:paraId="0069D8FA" w14:textId="77777777" w:rsidTr="00F8486F">
        <w:sdt>
          <w:sdtPr>
            <w:id w:val="-1226912934"/>
            <w:placeholder>
              <w:docPart w:val="3204D339E1075E46B67F6F90AC667435"/>
            </w:placeholder>
          </w:sdtPr>
          <w:sdtEndPr/>
          <w:sdtContent>
            <w:tc>
              <w:tcPr>
                <w:tcW w:w="3414" w:type="pct"/>
              </w:tcPr>
              <w:p w14:paraId="08FA4E94" w14:textId="77777777" w:rsidR="00AF5A6C" w:rsidRDefault="00AF5A6C" w:rsidP="00F8486F">
                <w:pPr>
                  <w:pStyle w:val="ListBullet"/>
                </w:pPr>
                <w:r>
                  <w:t>Spanish Club. WNHS.</w:t>
                </w:r>
              </w:p>
            </w:tc>
          </w:sdtContent>
        </w:sdt>
        <w:tc>
          <w:tcPr>
            <w:tcW w:w="192" w:type="pct"/>
          </w:tcPr>
          <w:p w14:paraId="05A5317A" w14:textId="77777777" w:rsidR="00AF5A6C" w:rsidRDefault="00AF5A6C" w:rsidP="00F8486F"/>
        </w:tc>
        <w:tc>
          <w:tcPr>
            <w:tcW w:w="1394" w:type="pct"/>
          </w:tcPr>
          <w:p w14:paraId="2D67C128" w14:textId="77777777" w:rsidR="00AF5A6C" w:rsidRDefault="00AF5A6C" w:rsidP="00F8486F">
            <w:pPr>
              <w:pStyle w:val="Date"/>
            </w:pPr>
            <w:r>
              <w:t>2016-2017</w:t>
            </w:r>
          </w:p>
        </w:tc>
      </w:tr>
      <w:tr w:rsidR="00DA2869" w14:paraId="39A77F28" w14:textId="77777777">
        <w:sdt>
          <w:sdtPr>
            <w:id w:val="17159696"/>
            <w:placeholder>
              <w:docPart w:val="F391F8B52DC7D04AAF3DA161DB4F0CD2"/>
            </w:placeholder>
          </w:sdtPr>
          <w:sdtEndPr/>
          <w:sdtContent>
            <w:tc>
              <w:tcPr>
                <w:tcW w:w="3414" w:type="pct"/>
              </w:tcPr>
              <w:p w14:paraId="0F04D67D" w14:textId="658CF7FB" w:rsidR="00DA2869" w:rsidRDefault="00506EFC" w:rsidP="00062210">
                <w:pPr>
                  <w:pStyle w:val="ListBullet"/>
                </w:pPr>
                <w:r>
                  <w:t xml:space="preserve">WNHS </w:t>
                </w:r>
                <w:r w:rsidR="00062210">
                  <w:t>Bowling team. Varsity letter.</w:t>
                </w:r>
              </w:p>
            </w:tc>
          </w:sdtContent>
        </w:sdt>
        <w:tc>
          <w:tcPr>
            <w:tcW w:w="192" w:type="pct"/>
          </w:tcPr>
          <w:p w14:paraId="47A53880" w14:textId="77777777" w:rsidR="00DA2869" w:rsidRDefault="00DA2869"/>
        </w:tc>
        <w:tc>
          <w:tcPr>
            <w:tcW w:w="1394" w:type="pct"/>
          </w:tcPr>
          <w:p w14:paraId="28755E18" w14:textId="76509EDA" w:rsidR="00DA2869" w:rsidRDefault="00506EFC">
            <w:pPr>
              <w:pStyle w:val="Date"/>
            </w:pPr>
            <w:r>
              <w:t>2015</w:t>
            </w:r>
          </w:p>
        </w:tc>
      </w:tr>
      <w:tr w:rsidR="00DA2869" w14:paraId="1AEC326F" w14:textId="77777777">
        <w:sdt>
          <w:sdtPr>
            <w:id w:val="17159695"/>
            <w:placeholder>
              <w:docPart w:val="4D296C71DCEAEC40BD0ED17B2DF91C00"/>
            </w:placeholder>
          </w:sdtPr>
          <w:sdtEndPr/>
          <w:sdtContent>
            <w:tc>
              <w:tcPr>
                <w:tcW w:w="3414" w:type="pct"/>
              </w:tcPr>
              <w:p w14:paraId="69C60376" w14:textId="77777777" w:rsidR="00DA2869" w:rsidRDefault="00062210" w:rsidP="00062210">
                <w:pPr>
                  <w:pStyle w:val="ListBullet"/>
                </w:pPr>
                <w:r>
                  <w:t>WNHS Marching Band. Varsity letter.</w:t>
                </w:r>
              </w:p>
            </w:tc>
          </w:sdtContent>
        </w:sdt>
        <w:tc>
          <w:tcPr>
            <w:tcW w:w="192" w:type="pct"/>
          </w:tcPr>
          <w:p w14:paraId="6C7FAF37" w14:textId="77777777" w:rsidR="00DA2869" w:rsidRDefault="00DA2869"/>
        </w:tc>
        <w:tc>
          <w:tcPr>
            <w:tcW w:w="1394" w:type="pct"/>
          </w:tcPr>
          <w:p w14:paraId="7971B9A7" w14:textId="6F0D20F3" w:rsidR="00DA2869" w:rsidRDefault="00506EFC">
            <w:pPr>
              <w:pStyle w:val="Date"/>
            </w:pPr>
            <w:r>
              <w:t>2015</w:t>
            </w:r>
          </w:p>
        </w:tc>
      </w:tr>
      <w:tr w:rsidR="00506EFC" w14:paraId="7D6A6C49" w14:textId="77777777" w:rsidTr="00BE26A5">
        <w:sdt>
          <w:sdtPr>
            <w:id w:val="-175972228"/>
            <w:placeholder>
              <w:docPart w:val="44F67B3FD6A32A479751E7ABA3D47D1A"/>
            </w:placeholder>
          </w:sdtPr>
          <w:sdtEndPr/>
          <w:sdtContent>
            <w:tc>
              <w:tcPr>
                <w:tcW w:w="3414" w:type="pct"/>
              </w:tcPr>
              <w:p w14:paraId="2E37F30C" w14:textId="1357A7DC" w:rsidR="00506EFC" w:rsidRDefault="00506EFC" w:rsidP="00506EFC">
                <w:pPr>
                  <w:pStyle w:val="ListBullet"/>
                </w:pPr>
                <w:r>
                  <w:t>Be the Change. WNHS.</w:t>
                </w:r>
              </w:p>
            </w:tc>
          </w:sdtContent>
        </w:sdt>
        <w:tc>
          <w:tcPr>
            <w:tcW w:w="192" w:type="pct"/>
          </w:tcPr>
          <w:p w14:paraId="3373E568" w14:textId="77777777" w:rsidR="00506EFC" w:rsidRDefault="00506EFC" w:rsidP="00BE26A5"/>
        </w:tc>
        <w:tc>
          <w:tcPr>
            <w:tcW w:w="1394" w:type="pct"/>
          </w:tcPr>
          <w:p w14:paraId="00349CA7" w14:textId="289B84F5" w:rsidR="00506EFC" w:rsidRDefault="00506EFC" w:rsidP="00BE26A5">
            <w:pPr>
              <w:pStyle w:val="Date"/>
            </w:pPr>
            <w:r>
              <w:t>2014-2015</w:t>
            </w:r>
          </w:p>
        </w:tc>
      </w:tr>
    </w:tbl>
    <w:p w14:paraId="7AE50F9C" w14:textId="77777777" w:rsidR="00DA2869" w:rsidRDefault="00062210">
      <w:pPr>
        <w:pStyle w:val="Heading1"/>
      </w:pPr>
      <w:r>
        <w:t>Work</w:t>
      </w:r>
      <w:r w:rsidR="00BA0151">
        <w:t xml:space="preserve"> Experience</w:t>
      </w:r>
    </w:p>
    <w:tbl>
      <w:tblPr>
        <w:tblStyle w:val="CVDetails"/>
        <w:tblW w:w="5000" w:type="pct"/>
        <w:tblLook w:val="04A0" w:firstRow="1" w:lastRow="0" w:firstColumn="1" w:lastColumn="0" w:noHBand="0" w:noVBand="1"/>
      </w:tblPr>
      <w:tblGrid>
        <w:gridCol w:w="6637"/>
        <w:gridCol w:w="373"/>
        <w:gridCol w:w="2710"/>
      </w:tblGrid>
      <w:tr w:rsidR="00DA2869" w14:paraId="2A073A76" w14:textId="77777777">
        <w:sdt>
          <w:sdtPr>
            <w:id w:val="17159674"/>
            <w:placeholder>
              <w:docPart w:val="ED8156A0455B6E4EBA76153E99ED0FE3"/>
            </w:placeholder>
          </w:sdtPr>
          <w:sdtEndPr/>
          <w:sdtContent>
            <w:tc>
              <w:tcPr>
                <w:tcW w:w="3414" w:type="pct"/>
              </w:tcPr>
              <w:p w14:paraId="4094C078" w14:textId="18125712" w:rsidR="00DA2869" w:rsidRDefault="00062210" w:rsidP="00062210">
                <w:pPr>
                  <w:pStyle w:val="ListBullet"/>
                </w:pPr>
                <w:r>
                  <w:t>Kroger</w:t>
                </w:r>
                <w:r w:rsidR="004839BF">
                  <w:t xml:space="preserve"> (Drug GM Department)</w:t>
                </w:r>
              </w:p>
            </w:tc>
          </w:sdtContent>
        </w:sdt>
        <w:tc>
          <w:tcPr>
            <w:tcW w:w="192" w:type="pct"/>
          </w:tcPr>
          <w:p w14:paraId="25A88B8B" w14:textId="77777777" w:rsidR="00DA2869" w:rsidRDefault="00DA2869"/>
        </w:tc>
        <w:tc>
          <w:tcPr>
            <w:tcW w:w="1394" w:type="pct"/>
          </w:tcPr>
          <w:p w14:paraId="4DFE2611" w14:textId="3A663F89" w:rsidR="00DA2869" w:rsidRDefault="000073F5" w:rsidP="00375F22">
            <w:pPr>
              <w:pStyle w:val="Date"/>
            </w:pPr>
            <w:r>
              <w:t>June 2017-</w:t>
            </w:r>
            <w:r w:rsidR="00375F22">
              <w:t>August 2018</w:t>
            </w:r>
          </w:p>
        </w:tc>
      </w:tr>
      <w:tr w:rsidR="00DA2869" w14:paraId="72AE9B91" w14:textId="77777777">
        <w:sdt>
          <w:sdtPr>
            <w:id w:val="17159675"/>
            <w:placeholder>
              <w:docPart w:val="F0BF2DC3EF3C70429B5DF41CC389F731"/>
            </w:placeholder>
          </w:sdtPr>
          <w:sdtEndPr/>
          <w:sdtContent>
            <w:tc>
              <w:tcPr>
                <w:tcW w:w="3414" w:type="pct"/>
              </w:tcPr>
              <w:p w14:paraId="725A8400" w14:textId="07A51CE5" w:rsidR="00DA2869" w:rsidRDefault="003373D8" w:rsidP="003373D8">
                <w:pPr>
                  <w:pStyle w:val="ListBullet"/>
                </w:pPr>
                <w:r>
                  <w:t>House sitting for neighbors.</w:t>
                </w:r>
              </w:p>
            </w:tc>
          </w:sdtContent>
        </w:sdt>
        <w:tc>
          <w:tcPr>
            <w:tcW w:w="192" w:type="pct"/>
          </w:tcPr>
          <w:p w14:paraId="1586EA9D" w14:textId="77777777" w:rsidR="00DA2869" w:rsidRDefault="00DA2869"/>
        </w:tc>
        <w:tc>
          <w:tcPr>
            <w:tcW w:w="1394" w:type="pct"/>
          </w:tcPr>
          <w:p w14:paraId="73E35130" w14:textId="410D9682" w:rsidR="00DA2869" w:rsidRDefault="003373D8" w:rsidP="00375F22">
            <w:pPr>
              <w:pStyle w:val="Date"/>
            </w:pPr>
            <w:r>
              <w:t>2012</w:t>
            </w:r>
            <w:r w:rsidR="000073F5">
              <w:t>-</w:t>
            </w:r>
            <w:r w:rsidR="00375F22">
              <w:t>2017</w:t>
            </w:r>
            <w:bookmarkStart w:id="0" w:name="_GoBack"/>
            <w:bookmarkEnd w:id="0"/>
          </w:p>
        </w:tc>
      </w:tr>
    </w:tbl>
    <w:p w14:paraId="6293E9A1" w14:textId="77777777" w:rsidR="00DA2869" w:rsidRDefault="00BA0151">
      <w:pPr>
        <w:pStyle w:val="Heading1"/>
      </w:pPr>
      <w:r>
        <w:t>Interests</w:t>
      </w:r>
    </w:p>
    <w:sdt>
      <w:sdtPr>
        <w:id w:val="17159752"/>
        <w:placeholder>
          <w:docPart w:val="86476649E1387C40BBA453F262288D85"/>
        </w:placeholder>
      </w:sdtPr>
      <w:sdtEndPr/>
      <w:sdtContent>
        <w:p w14:paraId="006A658F" w14:textId="3118A789" w:rsidR="00FE3B2E" w:rsidRDefault="00245BFB" w:rsidP="00FE3B2E">
          <w:pPr>
            <w:pStyle w:val="ListBullet2"/>
          </w:pPr>
          <w:r>
            <w:t xml:space="preserve">Film: </w:t>
          </w:r>
          <w:r w:rsidR="00FE3B2E">
            <w:t>Cinematography</w:t>
          </w:r>
          <w:r>
            <w:t>, editing, directing</w:t>
          </w:r>
        </w:p>
        <w:p w14:paraId="40F9A2FD" w14:textId="307944B0" w:rsidR="00FE3B2E" w:rsidRDefault="00FE3B2E" w:rsidP="00FE3B2E">
          <w:pPr>
            <w:pStyle w:val="ListBullet2"/>
          </w:pPr>
          <w:r>
            <w:t>Digital Music</w:t>
          </w:r>
          <w:r w:rsidR="00245BFB">
            <w:t xml:space="preserve"> Production</w:t>
          </w:r>
        </w:p>
        <w:p w14:paraId="2A51E7F9" w14:textId="4CCD7948" w:rsidR="000F0BA6" w:rsidRDefault="000F0BA6" w:rsidP="00FE3B2E">
          <w:pPr>
            <w:pStyle w:val="ListBullet2"/>
          </w:pPr>
          <w:r>
            <w:t>Music Editing</w:t>
          </w:r>
        </w:p>
        <w:p w14:paraId="32FB4FD6" w14:textId="7311EFDD" w:rsidR="00DA2869" w:rsidRDefault="00375F22" w:rsidP="00375F22">
          <w:pPr>
            <w:pStyle w:val="ListBullet2"/>
          </w:pPr>
          <w:r>
            <w:t>Computer Science (programming)</w:t>
          </w:r>
        </w:p>
      </w:sdtContent>
    </w:sdt>
    <w:p w14:paraId="6E329DAE" w14:textId="6C9AF660" w:rsidR="00DA2869" w:rsidRDefault="004F10A6">
      <w:pPr>
        <w:pStyle w:val="Heading1"/>
      </w:pPr>
      <w:r>
        <w:t xml:space="preserve">Film-Related </w:t>
      </w:r>
      <w:r w:rsidR="00BA0151">
        <w:t>Experience</w:t>
      </w:r>
    </w:p>
    <w:sdt>
      <w:sdtPr>
        <w:id w:val="17159759"/>
        <w:placeholder>
          <w:docPart w:val="82C76CE5A236AB42A394EA5065C24D5E"/>
        </w:placeholder>
      </w:sdtPr>
      <w:sdtEndPr/>
      <w:sdtContent>
        <w:p w14:paraId="42A81146" w14:textId="65915B1C" w:rsidR="00B92030" w:rsidRDefault="00B92030" w:rsidP="00B92030">
          <w:pPr>
            <w:pStyle w:val="ListBullet2"/>
          </w:pPr>
          <w:r>
            <w:t>Week long film camp at Capital University. Film selected to be shown at a local movie theatre. June 2017.</w:t>
          </w:r>
        </w:p>
        <w:p w14:paraId="39911869" w14:textId="41025DFB" w:rsidR="00B92030" w:rsidRDefault="00B92030" w:rsidP="00B92030">
          <w:pPr>
            <w:pStyle w:val="ListBullet2"/>
          </w:pPr>
          <w:r>
            <w:t xml:space="preserve"> Film and Literature Course at WNHS. Spring 2017.</w:t>
          </w:r>
        </w:p>
        <w:p w14:paraId="47E335FD" w14:textId="5923A5DE" w:rsidR="00FE3B2E" w:rsidRDefault="00B92030" w:rsidP="00B92030">
          <w:pPr>
            <w:pStyle w:val="ListBullet2"/>
          </w:pPr>
          <w:r>
            <w:t xml:space="preserve"> </w:t>
          </w:r>
          <w:r w:rsidR="00214132">
            <w:t>Wrote, directed, p</w:t>
          </w:r>
          <w:r w:rsidR="00121739">
            <w:t>roduced</w:t>
          </w:r>
          <w:r>
            <w:t>, and edited</w:t>
          </w:r>
          <w:r w:rsidR="00FE3B2E">
            <w:t xml:space="preserve"> two 30-minute length films with neighborhood friends.</w:t>
          </w:r>
          <w:r>
            <w:t xml:space="preserve"> S</w:t>
          </w:r>
          <w:r w:rsidR="002B0C35">
            <w:t>ummer/F</w:t>
          </w:r>
          <w:r>
            <w:t>all 2014.</w:t>
          </w:r>
        </w:p>
      </w:sdtContent>
    </w:sdt>
    <w:p w14:paraId="4EC1AE79" w14:textId="77777777" w:rsidR="00DA2869" w:rsidRDefault="00DA2869"/>
    <w:sectPr w:rsidR="00DA2869" w:rsidSect="00B92030">
      <w:headerReference w:type="default" r:id="rId8"/>
      <w:headerReference w:type="first" r:id="rId9"/>
      <w:pgSz w:w="12240" w:h="15840"/>
      <w:pgMar w:top="720" w:right="108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443866" w14:textId="77777777" w:rsidR="00BE26A5" w:rsidRDefault="00BE26A5">
      <w:pPr>
        <w:spacing w:line="240" w:lineRule="auto"/>
      </w:pPr>
      <w:r>
        <w:separator/>
      </w:r>
    </w:p>
  </w:endnote>
  <w:endnote w:type="continuationSeparator" w:id="0">
    <w:p w14:paraId="70FE4894" w14:textId="77777777" w:rsidR="00BE26A5" w:rsidRDefault="00BE26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4F41AE" w14:textId="77777777" w:rsidR="00BE26A5" w:rsidRDefault="00BE26A5">
      <w:pPr>
        <w:spacing w:line="240" w:lineRule="auto"/>
      </w:pPr>
      <w:r>
        <w:separator/>
      </w:r>
    </w:p>
  </w:footnote>
  <w:footnote w:type="continuationSeparator" w:id="0">
    <w:p w14:paraId="7049F303" w14:textId="77777777" w:rsidR="00BE26A5" w:rsidRDefault="00BE26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AF85D6" w14:textId="7F4100A0" w:rsidR="00BE26A5" w:rsidRDefault="004D46E7">
    <w:pPr>
      <w:pStyle w:val="Title"/>
    </w:pPr>
    <w:r>
      <w:t>Jackson Nixon</w:t>
    </w:r>
  </w:p>
  <w:p w14:paraId="3DAE59E1" w14:textId="77777777" w:rsidR="00BE26A5" w:rsidRDefault="00BE26A5">
    <w:pPr>
      <w:pStyle w:val="Head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375F22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4651CB" w14:textId="301654FB" w:rsidR="00BE26A5" w:rsidRDefault="00BE26A5" w:rsidP="00375F22">
    <w:pPr>
      <w:pStyle w:val="Title"/>
    </w:pPr>
    <w:r>
      <w:t>J</w:t>
    </w:r>
    <w:r w:rsidR="00375F22">
      <w:t>ackson Nixon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EFE6E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9E246F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C30F1B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346CA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A8CCA1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9BA06C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10ED9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5EC53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B5A5E08"/>
    <w:multiLevelType w:val="hybridMultilevel"/>
    <w:tmpl w:val="B43CF82E"/>
    <w:lvl w:ilvl="0" w:tplc="8F2047F2">
      <w:start w:val="1"/>
      <w:numFmt w:val="bullet"/>
      <w:pStyle w:val="ListBullet"/>
      <w:lvlText w:val="•"/>
      <w:lvlJc w:val="left"/>
      <w:pPr>
        <w:ind w:left="360" w:hanging="360"/>
      </w:pPr>
      <w:rPr>
        <w:rFonts w:ascii="Bell MT" w:hAnsi="Bell M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103822"/>
    <w:rsid w:val="000073F5"/>
    <w:rsid w:val="00062210"/>
    <w:rsid w:val="000F0BA6"/>
    <w:rsid w:val="00103822"/>
    <w:rsid w:val="00121739"/>
    <w:rsid w:val="00214132"/>
    <w:rsid w:val="00245BFB"/>
    <w:rsid w:val="00296AFA"/>
    <w:rsid w:val="002B0C35"/>
    <w:rsid w:val="002B644D"/>
    <w:rsid w:val="003352BC"/>
    <w:rsid w:val="003373D8"/>
    <w:rsid w:val="00375F22"/>
    <w:rsid w:val="003856AB"/>
    <w:rsid w:val="004839BF"/>
    <w:rsid w:val="004D46E7"/>
    <w:rsid w:val="004E362B"/>
    <w:rsid w:val="004F10A6"/>
    <w:rsid w:val="00506EFC"/>
    <w:rsid w:val="005E6632"/>
    <w:rsid w:val="005F6C79"/>
    <w:rsid w:val="006020F4"/>
    <w:rsid w:val="0063606D"/>
    <w:rsid w:val="006466A9"/>
    <w:rsid w:val="00651D1A"/>
    <w:rsid w:val="007C4B02"/>
    <w:rsid w:val="00846220"/>
    <w:rsid w:val="00AF49EE"/>
    <w:rsid w:val="00AF5A6C"/>
    <w:rsid w:val="00B92030"/>
    <w:rsid w:val="00BA0151"/>
    <w:rsid w:val="00BE26A5"/>
    <w:rsid w:val="00C15CCF"/>
    <w:rsid w:val="00C7661F"/>
    <w:rsid w:val="00C847E6"/>
    <w:rsid w:val="00C9746E"/>
    <w:rsid w:val="00D14ADA"/>
    <w:rsid w:val="00DA2869"/>
    <w:rsid w:val="00DB0FE5"/>
    <w:rsid w:val="00E04210"/>
    <w:rsid w:val="00FE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DAA8D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A2869"/>
    <w:pPr>
      <w:spacing w:line="300" w:lineRule="auto"/>
    </w:pPr>
  </w:style>
  <w:style w:type="paragraph" w:styleId="Heading1">
    <w:name w:val="heading 1"/>
    <w:basedOn w:val="Normal"/>
    <w:next w:val="BodyText"/>
    <w:link w:val="Heading1Char"/>
    <w:rsid w:val="00DA2869"/>
    <w:pPr>
      <w:keepNext/>
      <w:keepLines/>
      <w:spacing w:before="400" w:after="200" w:line="240" w:lineRule="auto"/>
      <w:ind w:left="-720"/>
      <w:outlineLvl w:val="0"/>
    </w:pPr>
    <w:rPr>
      <w:rFonts w:asciiTheme="majorHAnsi" w:eastAsiaTheme="majorEastAsia" w:hAnsiTheme="majorHAnsi" w:cstheme="majorBidi"/>
      <w:b/>
      <w:bCs/>
      <w:color w:val="8D002D" w:themeColor="accent1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A28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8D002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28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A28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A28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A28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A286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A286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A286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2869"/>
    <w:rPr>
      <w:rFonts w:asciiTheme="majorHAnsi" w:eastAsiaTheme="majorEastAsia" w:hAnsiTheme="majorHAnsi" w:cstheme="majorBidi"/>
      <w:b/>
      <w:bCs/>
      <w:color w:val="8D002D" w:themeColor="accent1"/>
      <w:sz w:val="24"/>
      <w:szCs w:val="24"/>
    </w:rPr>
  </w:style>
  <w:style w:type="paragraph" w:styleId="Header">
    <w:name w:val="header"/>
    <w:basedOn w:val="Normal"/>
    <w:link w:val="HeaderChar"/>
    <w:rsid w:val="00DA2869"/>
    <w:pPr>
      <w:tabs>
        <w:tab w:val="center" w:pos="4680"/>
        <w:tab w:val="right" w:pos="9360"/>
      </w:tabs>
      <w:spacing w:after="800"/>
      <w:ind w:right="-720"/>
      <w:jc w:val="right"/>
    </w:pPr>
    <w:rPr>
      <w:color w:val="262626" w:themeColor="text2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DA2869"/>
    <w:rPr>
      <w:color w:val="262626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rsid w:val="00DA2869"/>
    <w:pPr>
      <w:spacing w:line="240" w:lineRule="auto"/>
      <w:ind w:right="-720"/>
      <w:jc w:val="right"/>
    </w:pPr>
    <w:rPr>
      <w:rFonts w:asciiTheme="majorHAnsi" w:eastAsiaTheme="majorEastAsia" w:hAnsiTheme="majorHAnsi" w:cstheme="majorBidi"/>
      <w:b/>
      <w:color w:val="8D002D" w:themeColor="accent1"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A2869"/>
    <w:rPr>
      <w:rFonts w:asciiTheme="majorHAnsi" w:eastAsiaTheme="majorEastAsia" w:hAnsiTheme="majorHAnsi" w:cstheme="majorBidi"/>
      <w:b/>
      <w:color w:val="8D002D" w:themeColor="accent1"/>
      <w:spacing w:val="5"/>
      <w:kern w:val="28"/>
      <w:sz w:val="32"/>
      <w:szCs w:val="32"/>
    </w:rPr>
  </w:style>
  <w:style w:type="paragraph" w:customStyle="1" w:styleId="ContactDetails">
    <w:name w:val="Contact Details"/>
    <w:basedOn w:val="Normal"/>
    <w:rsid w:val="00DA2869"/>
    <w:pPr>
      <w:spacing w:before="120" w:after="240" w:line="240" w:lineRule="auto"/>
      <w:ind w:right="-720"/>
      <w:jc w:val="right"/>
    </w:pPr>
    <w:rPr>
      <w:color w:val="262626" w:themeColor="text2"/>
      <w:sz w:val="18"/>
      <w:szCs w:val="18"/>
    </w:rPr>
  </w:style>
  <w:style w:type="paragraph" w:customStyle="1" w:styleId="DegreeDetails">
    <w:name w:val="Degree Details"/>
    <w:basedOn w:val="BodyText"/>
    <w:rsid w:val="00DA2869"/>
  </w:style>
  <w:style w:type="paragraph" w:styleId="ListBullet">
    <w:name w:val="List Bullet"/>
    <w:basedOn w:val="Normal"/>
    <w:rsid w:val="00DA2869"/>
    <w:pPr>
      <w:numPr>
        <w:numId w:val="1"/>
      </w:numPr>
      <w:tabs>
        <w:tab w:val="left" w:pos="180"/>
      </w:tabs>
      <w:spacing w:before="40" w:after="40"/>
      <w:ind w:left="187" w:hanging="187"/>
    </w:pPr>
  </w:style>
  <w:style w:type="table" w:customStyle="1" w:styleId="CVDetails">
    <w:name w:val="CV Details"/>
    <w:basedOn w:val="TableNormal"/>
    <w:rsid w:val="00DA28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Date">
    <w:name w:val="Date"/>
    <w:basedOn w:val="Normal"/>
    <w:next w:val="Normal"/>
    <w:link w:val="DateChar"/>
    <w:rsid w:val="00DA2869"/>
    <w:pPr>
      <w:spacing w:before="40" w:after="40"/>
      <w:jc w:val="right"/>
    </w:pPr>
  </w:style>
  <w:style w:type="character" w:customStyle="1" w:styleId="DateChar">
    <w:name w:val="Date Char"/>
    <w:basedOn w:val="DefaultParagraphFont"/>
    <w:link w:val="Date"/>
    <w:rsid w:val="00DA2869"/>
  </w:style>
  <w:style w:type="paragraph" w:styleId="ListBullet2">
    <w:name w:val="List Bullet 2"/>
    <w:basedOn w:val="ListBullet"/>
    <w:rsid w:val="00DA2869"/>
    <w:pPr>
      <w:spacing w:after="220"/>
    </w:pPr>
  </w:style>
  <w:style w:type="paragraph" w:styleId="BodyText">
    <w:name w:val="Body Text"/>
    <w:basedOn w:val="Normal"/>
    <w:link w:val="BodyTextChar"/>
    <w:semiHidden/>
    <w:unhideWhenUsed/>
    <w:rsid w:val="00DA286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A2869"/>
  </w:style>
  <w:style w:type="paragraph" w:styleId="BalloonText">
    <w:name w:val="Balloon Text"/>
    <w:basedOn w:val="Normal"/>
    <w:link w:val="BalloonTextChar"/>
    <w:semiHidden/>
    <w:unhideWhenUsed/>
    <w:rsid w:val="00DA2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286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DA286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DA2869"/>
  </w:style>
  <w:style w:type="paragraph" w:styleId="Bibliography">
    <w:name w:val="Bibliography"/>
    <w:basedOn w:val="Normal"/>
    <w:next w:val="Normal"/>
    <w:semiHidden/>
    <w:unhideWhenUsed/>
    <w:rsid w:val="00DA2869"/>
  </w:style>
  <w:style w:type="paragraph" w:styleId="BlockText">
    <w:name w:val="Block Text"/>
    <w:basedOn w:val="Normal"/>
    <w:semiHidden/>
    <w:unhideWhenUsed/>
    <w:rsid w:val="00DA2869"/>
    <w:pPr>
      <w:pBdr>
        <w:top w:val="single" w:sz="2" w:space="10" w:color="8D002D" w:themeColor="accent1" w:shadow="1"/>
        <w:left w:val="single" w:sz="2" w:space="10" w:color="8D002D" w:themeColor="accent1" w:shadow="1"/>
        <w:bottom w:val="single" w:sz="2" w:space="10" w:color="8D002D" w:themeColor="accent1" w:shadow="1"/>
        <w:right w:val="single" w:sz="2" w:space="10" w:color="8D002D" w:themeColor="accent1" w:shadow="1"/>
      </w:pBdr>
      <w:ind w:left="1152" w:right="1152"/>
    </w:pPr>
    <w:rPr>
      <w:i/>
      <w:iCs/>
      <w:color w:val="8D002D" w:themeColor="accent1"/>
    </w:rPr>
  </w:style>
  <w:style w:type="paragraph" w:styleId="BodyText2">
    <w:name w:val="Body Text 2"/>
    <w:basedOn w:val="Normal"/>
    <w:link w:val="BodyText2Char"/>
    <w:semiHidden/>
    <w:unhideWhenUsed/>
    <w:rsid w:val="00DA2869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DA286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A286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DA286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DA2869"/>
  </w:style>
  <w:style w:type="character" w:customStyle="1" w:styleId="BodyText2Char">
    <w:name w:val="Body Text 2 Char"/>
    <w:basedOn w:val="DefaultParagraphFont"/>
    <w:link w:val="BodyText2"/>
    <w:semiHidden/>
    <w:rsid w:val="00DA2869"/>
  </w:style>
  <w:style w:type="paragraph" w:styleId="BodyTextFirstIndent2">
    <w:name w:val="Body Text First Indent 2"/>
    <w:basedOn w:val="BodyText2"/>
    <w:link w:val="BodyTextFirstIndent2Char"/>
    <w:semiHidden/>
    <w:unhideWhenUsed/>
    <w:rsid w:val="00DA2869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DA2869"/>
  </w:style>
  <w:style w:type="paragraph" w:styleId="BodyTextIndent2">
    <w:name w:val="Body Text Indent 2"/>
    <w:basedOn w:val="Normal"/>
    <w:link w:val="BodyTextIndent2Char"/>
    <w:semiHidden/>
    <w:unhideWhenUsed/>
    <w:rsid w:val="00DA286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A2869"/>
  </w:style>
  <w:style w:type="paragraph" w:styleId="BodyTextIndent3">
    <w:name w:val="Body Text Indent 3"/>
    <w:basedOn w:val="Normal"/>
    <w:link w:val="BodyTextIndent3Char"/>
    <w:semiHidden/>
    <w:unhideWhenUsed/>
    <w:rsid w:val="00DA286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A2869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DA2869"/>
    <w:pPr>
      <w:spacing w:after="200" w:line="240" w:lineRule="auto"/>
    </w:pPr>
    <w:rPr>
      <w:b/>
      <w:bCs/>
      <w:color w:val="8D002D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DA286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DA2869"/>
  </w:style>
  <w:style w:type="paragraph" w:styleId="CommentText">
    <w:name w:val="annotation text"/>
    <w:basedOn w:val="Normal"/>
    <w:link w:val="Comment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28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28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A2869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DA2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DA286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DA286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DA2869"/>
  </w:style>
  <w:style w:type="paragraph" w:styleId="EndnoteText">
    <w:name w:val="endnote text"/>
    <w:basedOn w:val="Normal"/>
    <w:link w:val="Endnote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A2869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DA286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DA286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A2869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DA2869"/>
    <w:rPr>
      <w:rFonts w:asciiTheme="majorHAnsi" w:eastAsiaTheme="majorEastAsia" w:hAnsiTheme="majorHAnsi" w:cstheme="majorBidi"/>
      <w:b/>
      <w:bCs/>
      <w:color w:val="8D002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DA2869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DA2869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DA2869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DA2869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DA28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DA28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DA28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DA286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DA2869"/>
    <w:rPr>
      <w:i/>
      <w:iCs/>
    </w:rPr>
  </w:style>
  <w:style w:type="paragraph" w:styleId="HTMLPreformatted">
    <w:name w:val="HTML Preformatted"/>
    <w:basedOn w:val="Normal"/>
    <w:link w:val="HTMLPreformattedChar"/>
    <w:semiHidden/>
    <w:unhideWhenUsed/>
    <w:rsid w:val="00DA286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A28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DA286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DA286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DA286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DA286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DA286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DA286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DA286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DA286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DA286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DA286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DA2869"/>
    <w:pPr>
      <w:pBdr>
        <w:bottom w:val="single" w:sz="4" w:space="4" w:color="8D002D" w:themeColor="accent1"/>
      </w:pBdr>
      <w:spacing w:before="200" w:after="280"/>
      <w:ind w:left="936" w:right="936"/>
    </w:pPr>
    <w:rPr>
      <w:b/>
      <w:bCs/>
      <w:i/>
      <w:iCs/>
      <w:color w:val="8D002D" w:themeColor="accent1"/>
    </w:rPr>
  </w:style>
  <w:style w:type="character" w:customStyle="1" w:styleId="IntenseQuoteChar">
    <w:name w:val="Intense Quote Char"/>
    <w:basedOn w:val="DefaultParagraphFont"/>
    <w:link w:val="IntenseQuote"/>
    <w:rsid w:val="00DA2869"/>
    <w:rPr>
      <w:b/>
      <w:bCs/>
      <w:i/>
      <w:iCs/>
      <w:color w:val="8D002D" w:themeColor="accent1"/>
    </w:rPr>
  </w:style>
  <w:style w:type="paragraph" w:styleId="List">
    <w:name w:val="List"/>
    <w:basedOn w:val="Normal"/>
    <w:semiHidden/>
    <w:unhideWhenUsed/>
    <w:rsid w:val="00DA2869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DA2869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DA2869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DA2869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DA2869"/>
    <w:pPr>
      <w:ind w:left="1800" w:hanging="360"/>
      <w:contextualSpacing/>
    </w:pPr>
  </w:style>
  <w:style w:type="paragraph" w:styleId="ListBullet3">
    <w:name w:val="List Bullet 3"/>
    <w:basedOn w:val="Normal"/>
    <w:semiHidden/>
    <w:unhideWhenUsed/>
    <w:rsid w:val="00DA2869"/>
    <w:pPr>
      <w:numPr>
        <w:numId w:val="2"/>
      </w:numPr>
      <w:contextualSpacing/>
    </w:pPr>
  </w:style>
  <w:style w:type="paragraph" w:styleId="ListBullet4">
    <w:name w:val="List Bullet 4"/>
    <w:basedOn w:val="Normal"/>
    <w:semiHidden/>
    <w:unhideWhenUsed/>
    <w:rsid w:val="00DA2869"/>
    <w:pPr>
      <w:numPr>
        <w:numId w:val="3"/>
      </w:numPr>
      <w:contextualSpacing/>
    </w:pPr>
  </w:style>
  <w:style w:type="paragraph" w:styleId="ListBullet5">
    <w:name w:val="List Bullet 5"/>
    <w:basedOn w:val="Normal"/>
    <w:semiHidden/>
    <w:unhideWhenUsed/>
    <w:rsid w:val="00DA2869"/>
    <w:pPr>
      <w:numPr>
        <w:numId w:val="4"/>
      </w:numPr>
      <w:contextualSpacing/>
    </w:pPr>
  </w:style>
  <w:style w:type="paragraph" w:styleId="ListContinue">
    <w:name w:val="List Continue"/>
    <w:basedOn w:val="Normal"/>
    <w:semiHidden/>
    <w:unhideWhenUsed/>
    <w:rsid w:val="00DA2869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DA2869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DA2869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DA2869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DA2869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DA2869"/>
    <w:pPr>
      <w:numPr>
        <w:numId w:val="5"/>
      </w:numPr>
      <w:contextualSpacing/>
    </w:pPr>
  </w:style>
  <w:style w:type="paragraph" w:styleId="ListNumber2">
    <w:name w:val="List Number 2"/>
    <w:basedOn w:val="Normal"/>
    <w:semiHidden/>
    <w:unhideWhenUsed/>
    <w:rsid w:val="00DA2869"/>
    <w:pPr>
      <w:numPr>
        <w:numId w:val="6"/>
      </w:numPr>
      <w:contextualSpacing/>
    </w:pPr>
  </w:style>
  <w:style w:type="paragraph" w:styleId="ListNumber3">
    <w:name w:val="List Number 3"/>
    <w:basedOn w:val="Normal"/>
    <w:semiHidden/>
    <w:unhideWhenUsed/>
    <w:rsid w:val="00DA2869"/>
    <w:pPr>
      <w:numPr>
        <w:numId w:val="7"/>
      </w:numPr>
      <w:contextualSpacing/>
    </w:pPr>
  </w:style>
  <w:style w:type="paragraph" w:styleId="ListNumber4">
    <w:name w:val="List Number 4"/>
    <w:basedOn w:val="Normal"/>
    <w:semiHidden/>
    <w:unhideWhenUsed/>
    <w:rsid w:val="00DA2869"/>
    <w:pPr>
      <w:numPr>
        <w:numId w:val="8"/>
      </w:numPr>
      <w:contextualSpacing/>
    </w:pPr>
  </w:style>
  <w:style w:type="paragraph" w:styleId="ListNumber5">
    <w:name w:val="List Number 5"/>
    <w:basedOn w:val="Normal"/>
    <w:semiHidden/>
    <w:unhideWhenUsed/>
    <w:rsid w:val="00DA2869"/>
    <w:pPr>
      <w:numPr>
        <w:numId w:val="9"/>
      </w:numPr>
      <w:contextualSpacing/>
    </w:pPr>
  </w:style>
  <w:style w:type="paragraph" w:styleId="ListParagraph">
    <w:name w:val="List Paragraph"/>
    <w:basedOn w:val="Normal"/>
    <w:qFormat/>
    <w:rsid w:val="00DA2869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DA28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DA286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DA28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DA28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DA2869"/>
  </w:style>
  <w:style w:type="paragraph" w:styleId="NormalWeb">
    <w:name w:val="Normal (Web)"/>
    <w:basedOn w:val="Normal"/>
    <w:semiHidden/>
    <w:unhideWhenUsed/>
    <w:rsid w:val="00DA286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DA286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DA286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A2869"/>
  </w:style>
  <w:style w:type="paragraph" w:styleId="PlainText">
    <w:name w:val="Plain Text"/>
    <w:basedOn w:val="Normal"/>
    <w:link w:val="PlainTextChar"/>
    <w:semiHidden/>
    <w:unhideWhenUsed/>
    <w:rsid w:val="00DA286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DA286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DA286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DA2869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DA2869"/>
  </w:style>
  <w:style w:type="character" w:customStyle="1" w:styleId="SalutationChar">
    <w:name w:val="Salutation Char"/>
    <w:basedOn w:val="DefaultParagraphFont"/>
    <w:link w:val="Salutation"/>
    <w:semiHidden/>
    <w:rsid w:val="00DA2869"/>
  </w:style>
  <w:style w:type="paragraph" w:styleId="Signature">
    <w:name w:val="Signature"/>
    <w:basedOn w:val="Normal"/>
    <w:link w:val="SignatureChar"/>
    <w:semiHidden/>
    <w:unhideWhenUsed/>
    <w:rsid w:val="00DA2869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DA2869"/>
  </w:style>
  <w:style w:type="paragraph" w:styleId="Subtitle">
    <w:name w:val="Subtitle"/>
    <w:basedOn w:val="Normal"/>
    <w:next w:val="Normal"/>
    <w:link w:val="SubtitleChar"/>
    <w:qFormat/>
    <w:rsid w:val="00DA2869"/>
    <w:pPr>
      <w:numPr>
        <w:ilvl w:val="1"/>
      </w:numPr>
    </w:pPr>
    <w:rPr>
      <w:rFonts w:asciiTheme="majorHAnsi" w:eastAsiaTheme="majorEastAsia" w:hAnsiTheme="majorHAnsi" w:cstheme="majorBidi"/>
      <w:i/>
      <w:iCs/>
      <w:color w:val="8D00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A2869"/>
    <w:rPr>
      <w:rFonts w:asciiTheme="majorHAnsi" w:eastAsiaTheme="majorEastAsia" w:hAnsiTheme="majorHAnsi" w:cstheme="majorBidi"/>
      <w:i/>
      <w:iCs/>
      <w:color w:val="8D002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DA2869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DA2869"/>
  </w:style>
  <w:style w:type="paragraph" w:styleId="TOAHeading">
    <w:name w:val="toa heading"/>
    <w:basedOn w:val="Normal"/>
    <w:next w:val="Normal"/>
    <w:semiHidden/>
    <w:unhideWhenUsed/>
    <w:rsid w:val="00DA28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DA2869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DA2869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DA2869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DA2869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DA2869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DA2869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DA2869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DA2869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DA2869"/>
    <w:pPr>
      <w:spacing w:after="100"/>
      <w:ind w:left="1760"/>
    </w:pPr>
  </w:style>
  <w:style w:type="paragraph" w:styleId="TOCHeading">
    <w:name w:val="TOC Heading"/>
    <w:basedOn w:val="Heading1"/>
    <w:next w:val="Normal"/>
    <w:semiHidden/>
    <w:unhideWhenUsed/>
    <w:qFormat/>
    <w:rsid w:val="00DA2869"/>
    <w:pPr>
      <w:spacing w:before="480" w:after="0" w:line="300" w:lineRule="auto"/>
      <w:ind w:left="0"/>
      <w:outlineLvl w:val="9"/>
    </w:pPr>
    <w:rPr>
      <w:color w:val="69002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A2869"/>
    <w:pPr>
      <w:spacing w:line="300" w:lineRule="auto"/>
    </w:pPr>
  </w:style>
  <w:style w:type="paragraph" w:styleId="Heading1">
    <w:name w:val="heading 1"/>
    <w:basedOn w:val="Normal"/>
    <w:next w:val="BodyText"/>
    <w:link w:val="Heading1Char"/>
    <w:rsid w:val="00DA2869"/>
    <w:pPr>
      <w:keepNext/>
      <w:keepLines/>
      <w:spacing w:before="400" w:after="200" w:line="240" w:lineRule="auto"/>
      <w:ind w:left="-720"/>
      <w:outlineLvl w:val="0"/>
    </w:pPr>
    <w:rPr>
      <w:rFonts w:asciiTheme="majorHAnsi" w:eastAsiaTheme="majorEastAsia" w:hAnsiTheme="majorHAnsi" w:cstheme="majorBidi"/>
      <w:b/>
      <w:bCs/>
      <w:color w:val="8D002D" w:themeColor="accent1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A28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8D002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28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8D002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A28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A28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60016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A28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A286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A286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A286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2869"/>
    <w:rPr>
      <w:rFonts w:asciiTheme="majorHAnsi" w:eastAsiaTheme="majorEastAsia" w:hAnsiTheme="majorHAnsi" w:cstheme="majorBidi"/>
      <w:b/>
      <w:bCs/>
      <w:color w:val="8D002D" w:themeColor="accent1"/>
      <w:sz w:val="24"/>
      <w:szCs w:val="24"/>
    </w:rPr>
  </w:style>
  <w:style w:type="paragraph" w:styleId="Header">
    <w:name w:val="header"/>
    <w:basedOn w:val="Normal"/>
    <w:link w:val="HeaderChar"/>
    <w:rsid w:val="00DA2869"/>
    <w:pPr>
      <w:tabs>
        <w:tab w:val="center" w:pos="4680"/>
        <w:tab w:val="right" w:pos="9360"/>
      </w:tabs>
      <w:spacing w:after="800"/>
      <w:ind w:right="-720"/>
      <w:jc w:val="right"/>
    </w:pPr>
    <w:rPr>
      <w:color w:val="262626" w:themeColor="text2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DA2869"/>
    <w:rPr>
      <w:color w:val="262626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rsid w:val="00DA2869"/>
    <w:pPr>
      <w:spacing w:line="240" w:lineRule="auto"/>
      <w:ind w:right="-720"/>
      <w:jc w:val="right"/>
    </w:pPr>
    <w:rPr>
      <w:rFonts w:asciiTheme="majorHAnsi" w:eastAsiaTheme="majorEastAsia" w:hAnsiTheme="majorHAnsi" w:cstheme="majorBidi"/>
      <w:b/>
      <w:color w:val="8D002D" w:themeColor="accent1"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A2869"/>
    <w:rPr>
      <w:rFonts w:asciiTheme="majorHAnsi" w:eastAsiaTheme="majorEastAsia" w:hAnsiTheme="majorHAnsi" w:cstheme="majorBidi"/>
      <w:b/>
      <w:color w:val="8D002D" w:themeColor="accent1"/>
      <w:spacing w:val="5"/>
      <w:kern w:val="28"/>
      <w:sz w:val="32"/>
      <w:szCs w:val="32"/>
    </w:rPr>
  </w:style>
  <w:style w:type="paragraph" w:customStyle="1" w:styleId="ContactDetails">
    <w:name w:val="Contact Details"/>
    <w:basedOn w:val="Normal"/>
    <w:rsid w:val="00DA2869"/>
    <w:pPr>
      <w:spacing w:before="120" w:after="240" w:line="240" w:lineRule="auto"/>
      <w:ind w:right="-720"/>
      <w:jc w:val="right"/>
    </w:pPr>
    <w:rPr>
      <w:color w:val="262626" w:themeColor="text2"/>
      <w:sz w:val="18"/>
      <w:szCs w:val="18"/>
    </w:rPr>
  </w:style>
  <w:style w:type="paragraph" w:customStyle="1" w:styleId="DegreeDetails">
    <w:name w:val="Degree Details"/>
    <w:basedOn w:val="BodyText"/>
    <w:rsid w:val="00DA2869"/>
  </w:style>
  <w:style w:type="paragraph" w:styleId="ListBullet">
    <w:name w:val="List Bullet"/>
    <w:basedOn w:val="Normal"/>
    <w:rsid w:val="00DA2869"/>
    <w:pPr>
      <w:numPr>
        <w:numId w:val="1"/>
      </w:numPr>
      <w:tabs>
        <w:tab w:val="left" w:pos="180"/>
      </w:tabs>
      <w:spacing w:before="40" w:after="40"/>
      <w:ind w:left="187" w:hanging="187"/>
    </w:pPr>
  </w:style>
  <w:style w:type="table" w:customStyle="1" w:styleId="CVDetails">
    <w:name w:val="CV Details"/>
    <w:basedOn w:val="TableNormal"/>
    <w:rsid w:val="00DA28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Date">
    <w:name w:val="Date"/>
    <w:basedOn w:val="Normal"/>
    <w:next w:val="Normal"/>
    <w:link w:val="DateChar"/>
    <w:rsid w:val="00DA2869"/>
    <w:pPr>
      <w:spacing w:before="40" w:after="40"/>
      <w:jc w:val="right"/>
    </w:pPr>
  </w:style>
  <w:style w:type="character" w:customStyle="1" w:styleId="DateChar">
    <w:name w:val="Date Char"/>
    <w:basedOn w:val="DefaultParagraphFont"/>
    <w:link w:val="Date"/>
    <w:rsid w:val="00DA2869"/>
  </w:style>
  <w:style w:type="paragraph" w:styleId="ListBullet2">
    <w:name w:val="List Bullet 2"/>
    <w:basedOn w:val="ListBullet"/>
    <w:rsid w:val="00DA2869"/>
    <w:pPr>
      <w:spacing w:after="220"/>
    </w:pPr>
  </w:style>
  <w:style w:type="paragraph" w:styleId="BodyText">
    <w:name w:val="Body Text"/>
    <w:basedOn w:val="Normal"/>
    <w:link w:val="BodyTextChar"/>
    <w:semiHidden/>
    <w:unhideWhenUsed/>
    <w:rsid w:val="00DA286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A2869"/>
  </w:style>
  <w:style w:type="paragraph" w:styleId="BalloonText">
    <w:name w:val="Balloon Text"/>
    <w:basedOn w:val="Normal"/>
    <w:link w:val="BalloonTextChar"/>
    <w:semiHidden/>
    <w:unhideWhenUsed/>
    <w:rsid w:val="00DA2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286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DA286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DA2869"/>
  </w:style>
  <w:style w:type="paragraph" w:styleId="Bibliography">
    <w:name w:val="Bibliography"/>
    <w:basedOn w:val="Normal"/>
    <w:next w:val="Normal"/>
    <w:semiHidden/>
    <w:unhideWhenUsed/>
    <w:rsid w:val="00DA2869"/>
  </w:style>
  <w:style w:type="paragraph" w:styleId="BlockText">
    <w:name w:val="Block Text"/>
    <w:basedOn w:val="Normal"/>
    <w:semiHidden/>
    <w:unhideWhenUsed/>
    <w:rsid w:val="00DA2869"/>
    <w:pPr>
      <w:pBdr>
        <w:top w:val="single" w:sz="2" w:space="10" w:color="8D002D" w:themeColor="accent1" w:shadow="1"/>
        <w:left w:val="single" w:sz="2" w:space="10" w:color="8D002D" w:themeColor="accent1" w:shadow="1"/>
        <w:bottom w:val="single" w:sz="2" w:space="10" w:color="8D002D" w:themeColor="accent1" w:shadow="1"/>
        <w:right w:val="single" w:sz="2" w:space="10" w:color="8D002D" w:themeColor="accent1" w:shadow="1"/>
      </w:pBdr>
      <w:ind w:left="1152" w:right="1152"/>
    </w:pPr>
    <w:rPr>
      <w:i/>
      <w:iCs/>
      <w:color w:val="8D002D" w:themeColor="accent1"/>
    </w:rPr>
  </w:style>
  <w:style w:type="paragraph" w:styleId="BodyText2">
    <w:name w:val="Body Text 2"/>
    <w:basedOn w:val="Normal"/>
    <w:link w:val="BodyText2Char"/>
    <w:semiHidden/>
    <w:unhideWhenUsed/>
    <w:rsid w:val="00DA2869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DA286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A286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DA286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DA2869"/>
  </w:style>
  <w:style w:type="character" w:customStyle="1" w:styleId="BodyText2Char">
    <w:name w:val="Body Text 2 Char"/>
    <w:basedOn w:val="DefaultParagraphFont"/>
    <w:link w:val="BodyText2"/>
    <w:semiHidden/>
    <w:rsid w:val="00DA2869"/>
  </w:style>
  <w:style w:type="paragraph" w:styleId="BodyTextFirstIndent2">
    <w:name w:val="Body Text First Indent 2"/>
    <w:basedOn w:val="BodyText2"/>
    <w:link w:val="BodyTextFirstIndent2Char"/>
    <w:semiHidden/>
    <w:unhideWhenUsed/>
    <w:rsid w:val="00DA2869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DA2869"/>
  </w:style>
  <w:style w:type="paragraph" w:styleId="BodyTextIndent2">
    <w:name w:val="Body Text Indent 2"/>
    <w:basedOn w:val="Normal"/>
    <w:link w:val="BodyTextIndent2Char"/>
    <w:semiHidden/>
    <w:unhideWhenUsed/>
    <w:rsid w:val="00DA286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A2869"/>
  </w:style>
  <w:style w:type="paragraph" w:styleId="BodyTextIndent3">
    <w:name w:val="Body Text Indent 3"/>
    <w:basedOn w:val="Normal"/>
    <w:link w:val="BodyTextIndent3Char"/>
    <w:semiHidden/>
    <w:unhideWhenUsed/>
    <w:rsid w:val="00DA286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A2869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DA2869"/>
    <w:pPr>
      <w:spacing w:after="200" w:line="240" w:lineRule="auto"/>
    </w:pPr>
    <w:rPr>
      <w:b/>
      <w:bCs/>
      <w:color w:val="8D002D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DA286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DA2869"/>
  </w:style>
  <w:style w:type="paragraph" w:styleId="CommentText">
    <w:name w:val="annotation text"/>
    <w:basedOn w:val="Normal"/>
    <w:link w:val="Comment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A28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28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A2869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DA2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DA286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DA286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DA2869"/>
  </w:style>
  <w:style w:type="paragraph" w:styleId="EndnoteText">
    <w:name w:val="endnote text"/>
    <w:basedOn w:val="Normal"/>
    <w:link w:val="Endnote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A2869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DA286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DA286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DA286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A2869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DA2869"/>
    <w:rPr>
      <w:rFonts w:asciiTheme="majorHAnsi" w:eastAsiaTheme="majorEastAsia" w:hAnsiTheme="majorHAnsi" w:cstheme="majorBidi"/>
      <w:b/>
      <w:bCs/>
      <w:color w:val="8D002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DA2869"/>
    <w:rPr>
      <w:rFonts w:asciiTheme="majorHAnsi" w:eastAsiaTheme="majorEastAsia" w:hAnsiTheme="majorHAnsi" w:cstheme="majorBidi"/>
      <w:b/>
      <w:bCs/>
      <w:color w:val="8D002D" w:themeColor="accent1"/>
    </w:rPr>
  </w:style>
  <w:style w:type="character" w:customStyle="1" w:styleId="Heading4Char">
    <w:name w:val="Heading 4 Char"/>
    <w:basedOn w:val="DefaultParagraphFont"/>
    <w:link w:val="Heading4"/>
    <w:semiHidden/>
    <w:rsid w:val="00DA2869"/>
    <w:rPr>
      <w:rFonts w:asciiTheme="majorHAnsi" w:eastAsiaTheme="majorEastAsia" w:hAnsiTheme="majorHAnsi" w:cstheme="majorBidi"/>
      <w:b/>
      <w:bCs/>
      <w:i/>
      <w:iCs/>
      <w:color w:val="8D002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DA2869"/>
    <w:rPr>
      <w:rFonts w:asciiTheme="majorHAnsi" w:eastAsiaTheme="majorEastAsia" w:hAnsiTheme="majorHAnsi" w:cstheme="majorBidi"/>
      <w:color w:val="460016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DA2869"/>
    <w:rPr>
      <w:rFonts w:asciiTheme="majorHAnsi" w:eastAsiaTheme="majorEastAsia" w:hAnsiTheme="majorHAnsi" w:cstheme="majorBidi"/>
      <w:i/>
      <w:iCs/>
      <w:color w:val="460016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DA28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DA28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DA28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DA286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DA2869"/>
    <w:rPr>
      <w:i/>
      <w:iCs/>
    </w:rPr>
  </w:style>
  <w:style w:type="paragraph" w:styleId="HTMLPreformatted">
    <w:name w:val="HTML Preformatted"/>
    <w:basedOn w:val="Normal"/>
    <w:link w:val="HTMLPreformattedChar"/>
    <w:semiHidden/>
    <w:unhideWhenUsed/>
    <w:rsid w:val="00DA2869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A28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DA286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DA286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DA286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DA286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DA286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DA286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DA286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DA286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DA286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DA286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DA2869"/>
    <w:pPr>
      <w:pBdr>
        <w:bottom w:val="single" w:sz="4" w:space="4" w:color="8D002D" w:themeColor="accent1"/>
      </w:pBdr>
      <w:spacing w:before="200" w:after="280"/>
      <w:ind w:left="936" w:right="936"/>
    </w:pPr>
    <w:rPr>
      <w:b/>
      <w:bCs/>
      <w:i/>
      <w:iCs/>
      <w:color w:val="8D002D" w:themeColor="accent1"/>
    </w:rPr>
  </w:style>
  <w:style w:type="character" w:customStyle="1" w:styleId="IntenseQuoteChar">
    <w:name w:val="Intense Quote Char"/>
    <w:basedOn w:val="DefaultParagraphFont"/>
    <w:link w:val="IntenseQuote"/>
    <w:rsid w:val="00DA2869"/>
    <w:rPr>
      <w:b/>
      <w:bCs/>
      <w:i/>
      <w:iCs/>
      <w:color w:val="8D002D" w:themeColor="accent1"/>
    </w:rPr>
  </w:style>
  <w:style w:type="paragraph" w:styleId="List">
    <w:name w:val="List"/>
    <w:basedOn w:val="Normal"/>
    <w:semiHidden/>
    <w:unhideWhenUsed/>
    <w:rsid w:val="00DA2869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DA2869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DA2869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DA2869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DA2869"/>
    <w:pPr>
      <w:ind w:left="1800" w:hanging="360"/>
      <w:contextualSpacing/>
    </w:pPr>
  </w:style>
  <w:style w:type="paragraph" w:styleId="ListBullet3">
    <w:name w:val="List Bullet 3"/>
    <w:basedOn w:val="Normal"/>
    <w:semiHidden/>
    <w:unhideWhenUsed/>
    <w:rsid w:val="00DA2869"/>
    <w:pPr>
      <w:numPr>
        <w:numId w:val="2"/>
      </w:numPr>
      <w:contextualSpacing/>
    </w:pPr>
  </w:style>
  <w:style w:type="paragraph" w:styleId="ListBullet4">
    <w:name w:val="List Bullet 4"/>
    <w:basedOn w:val="Normal"/>
    <w:semiHidden/>
    <w:unhideWhenUsed/>
    <w:rsid w:val="00DA2869"/>
    <w:pPr>
      <w:numPr>
        <w:numId w:val="3"/>
      </w:numPr>
      <w:contextualSpacing/>
    </w:pPr>
  </w:style>
  <w:style w:type="paragraph" w:styleId="ListBullet5">
    <w:name w:val="List Bullet 5"/>
    <w:basedOn w:val="Normal"/>
    <w:semiHidden/>
    <w:unhideWhenUsed/>
    <w:rsid w:val="00DA2869"/>
    <w:pPr>
      <w:numPr>
        <w:numId w:val="4"/>
      </w:numPr>
      <w:contextualSpacing/>
    </w:pPr>
  </w:style>
  <w:style w:type="paragraph" w:styleId="ListContinue">
    <w:name w:val="List Continue"/>
    <w:basedOn w:val="Normal"/>
    <w:semiHidden/>
    <w:unhideWhenUsed/>
    <w:rsid w:val="00DA2869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DA2869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DA2869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DA2869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DA2869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DA2869"/>
    <w:pPr>
      <w:numPr>
        <w:numId w:val="5"/>
      </w:numPr>
      <w:contextualSpacing/>
    </w:pPr>
  </w:style>
  <w:style w:type="paragraph" w:styleId="ListNumber2">
    <w:name w:val="List Number 2"/>
    <w:basedOn w:val="Normal"/>
    <w:semiHidden/>
    <w:unhideWhenUsed/>
    <w:rsid w:val="00DA2869"/>
    <w:pPr>
      <w:numPr>
        <w:numId w:val="6"/>
      </w:numPr>
      <w:contextualSpacing/>
    </w:pPr>
  </w:style>
  <w:style w:type="paragraph" w:styleId="ListNumber3">
    <w:name w:val="List Number 3"/>
    <w:basedOn w:val="Normal"/>
    <w:semiHidden/>
    <w:unhideWhenUsed/>
    <w:rsid w:val="00DA2869"/>
    <w:pPr>
      <w:numPr>
        <w:numId w:val="7"/>
      </w:numPr>
      <w:contextualSpacing/>
    </w:pPr>
  </w:style>
  <w:style w:type="paragraph" w:styleId="ListNumber4">
    <w:name w:val="List Number 4"/>
    <w:basedOn w:val="Normal"/>
    <w:semiHidden/>
    <w:unhideWhenUsed/>
    <w:rsid w:val="00DA2869"/>
    <w:pPr>
      <w:numPr>
        <w:numId w:val="8"/>
      </w:numPr>
      <w:contextualSpacing/>
    </w:pPr>
  </w:style>
  <w:style w:type="paragraph" w:styleId="ListNumber5">
    <w:name w:val="List Number 5"/>
    <w:basedOn w:val="Normal"/>
    <w:semiHidden/>
    <w:unhideWhenUsed/>
    <w:rsid w:val="00DA2869"/>
    <w:pPr>
      <w:numPr>
        <w:numId w:val="9"/>
      </w:numPr>
      <w:contextualSpacing/>
    </w:pPr>
  </w:style>
  <w:style w:type="paragraph" w:styleId="ListParagraph">
    <w:name w:val="List Paragraph"/>
    <w:basedOn w:val="Normal"/>
    <w:qFormat/>
    <w:rsid w:val="00DA2869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DA28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DA286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DA28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DA28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DA2869"/>
  </w:style>
  <w:style w:type="paragraph" w:styleId="NormalWeb">
    <w:name w:val="Normal (Web)"/>
    <w:basedOn w:val="Normal"/>
    <w:semiHidden/>
    <w:unhideWhenUsed/>
    <w:rsid w:val="00DA286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DA286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DA286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A2869"/>
  </w:style>
  <w:style w:type="paragraph" w:styleId="PlainText">
    <w:name w:val="Plain Text"/>
    <w:basedOn w:val="Normal"/>
    <w:link w:val="PlainTextChar"/>
    <w:semiHidden/>
    <w:unhideWhenUsed/>
    <w:rsid w:val="00DA286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DA286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DA286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DA2869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DA2869"/>
  </w:style>
  <w:style w:type="character" w:customStyle="1" w:styleId="SalutationChar">
    <w:name w:val="Salutation Char"/>
    <w:basedOn w:val="DefaultParagraphFont"/>
    <w:link w:val="Salutation"/>
    <w:semiHidden/>
    <w:rsid w:val="00DA2869"/>
  </w:style>
  <w:style w:type="paragraph" w:styleId="Signature">
    <w:name w:val="Signature"/>
    <w:basedOn w:val="Normal"/>
    <w:link w:val="SignatureChar"/>
    <w:semiHidden/>
    <w:unhideWhenUsed/>
    <w:rsid w:val="00DA2869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DA2869"/>
  </w:style>
  <w:style w:type="paragraph" w:styleId="Subtitle">
    <w:name w:val="Subtitle"/>
    <w:basedOn w:val="Normal"/>
    <w:next w:val="Normal"/>
    <w:link w:val="SubtitleChar"/>
    <w:qFormat/>
    <w:rsid w:val="00DA2869"/>
    <w:pPr>
      <w:numPr>
        <w:ilvl w:val="1"/>
      </w:numPr>
    </w:pPr>
    <w:rPr>
      <w:rFonts w:asciiTheme="majorHAnsi" w:eastAsiaTheme="majorEastAsia" w:hAnsiTheme="majorHAnsi" w:cstheme="majorBidi"/>
      <w:i/>
      <w:iCs/>
      <w:color w:val="8D002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A2869"/>
    <w:rPr>
      <w:rFonts w:asciiTheme="majorHAnsi" w:eastAsiaTheme="majorEastAsia" w:hAnsiTheme="majorHAnsi" w:cstheme="majorBidi"/>
      <w:i/>
      <w:iCs/>
      <w:color w:val="8D002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DA2869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DA2869"/>
  </w:style>
  <w:style w:type="paragraph" w:styleId="TOAHeading">
    <w:name w:val="toa heading"/>
    <w:basedOn w:val="Normal"/>
    <w:next w:val="Normal"/>
    <w:semiHidden/>
    <w:unhideWhenUsed/>
    <w:rsid w:val="00DA28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DA2869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DA2869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DA2869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DA2869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DA2869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DA2869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DA2869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DA2869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DA2869"/>
    <w:pPr>
      <w:spacing w:after="100"/>
      <w:ind w:left="1760"/>
    </w:pPr>
  </w:style>
  <w:style w:type="paragraph" w:styleId="TOCHeading">
    <w:name w:val="TOC Heading"/>
    <w:basedOn w:val="Heading1"/>
    <w:next w:val="Normal"/>
    <w:semiHidden/>
    <w:unhideWhenUsed/>
    <w:qFormat/>
    <w:rsid w:val="00DA2869"/>
    <w:pPr>
      <w:spacing w:before="480" w:after="0" w:line="300" w:lineRule="auto"/>
      <w:ind w:left="0"/>
      <w:outlineLvl w:val="9"/>
    </w:pPr>
    <w:rPr>
      <w:color w:val="69002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Resumes:Vita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4D9BBB69D673F4E83BF198EE898B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F199C-0C45-FF4B-B6F4-E0E68BE3C9C8}"/>
      </w:docPartPr>
      <w:docPartBody>
        <w:p w:rsidR="006911F8" w:rsidRDefault="006911F8">
          <w:pPr>
            <w:pStyle w:val="64D9BBB69D673F4E83BF198EE898BE08"/>
          </w:pPr>
          <w:r>
            <w:t xml:space="preserve">Etiam cursus suscipit enim. Nulla facilisi. </w:t>
          </w:r>
        </w:p>
      </w:docPartBody>
    </w:docPart>
    <w:docPart>
      <w:docPartPr>
        <w:name w:val="A28817ED6508404996B4CC917C29F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1878D-5FAF-5C4A-8BCD-1D3AF1BE12DC}"/>
      </w:docPartPr>
      <w:docPartBody>
        <w:p w:rsidR="006911F8" w:rsidRDefault="006911F8">
          <w:pPr>
            <w:pStyle w:val="A28817ED6508404996B4CC917C29F49C"/>
          </w:pPr>
          <w:r>
            <w:t>Integer eleifend diam eu diam. Nam hendrerit. Nunc id nisi.</w:t>
          </w:r>
        </w:p>
      </w:docPartBody>
    </w:docPart>
    <w:docPart>
      <w:docPartPr>
        <w:name w:val="64D38A9762E27C419FD202C7A9B23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27B2B-A3E8-4642-8269-666111ED5E00}"/>
      </w:docPartPr>
      <w:docPartBody>
        <w:p w:rsidR="006911F8" w:rsidRDefault="006911F8">
          <w:pPr>
            <w:pStyle w:val="64D38A9762E27C419FD202C7A9B23127"/>
          </w:pPr>
          <w:r>
            <w:t>Duis massa sapien, luctus sed, eleifend quis, semper a, ante.</w:t>
          </w:r>
        </w:p>
      </w:docPartBody>
    </w:docPart>
    <w:docPart>
      <w:docPartPr>
        <w:name w:val="F391F8B52DC7D04AAF3DA161DB4F0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B506A-C40D-4D41-9F28-AC8F72878872}"/>
      </w:docPartPr>
      <w:docPartBody>
        <w:p w:rsidR="006911F8" w:rsidRDefault="006911F8">
          <w:pPr>
            <w:pStyle w:val="F391F8B52DC7D04AAF3DA161DB4F0CD2"/>
          </w:pPr>
          <w:r>
            <w:t>Integer eleifend diam eu diam. Nam hendrerit. Nunc id nisi.</w:t>
          </w:r>
        </w:p>
      </w:docPartBody>
    </w:docPart>
    <w:docPart>
      <w:docPartPr>
        <w:name w:val="4D296C71DCEAEC40BD0ED17B2DF91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ED3F1-B5D8-DC49-BEEF-10086810D63B}"/>
      </w:docPartPr>
      <w:docPartBody>
        <w:p w:rsidR="006911F8" w:rsidRDefault="006911F8">
          <w:pPr>
            <w:pStyle w:val="4D296C71DCEAEC40BD0ED17B2DF91C00"/>
          </w:pPr>
          <w:r>
            <w:t xml:space="preserve">Etiam cursus suscipit enim. Nulla facilisi. </w:t>
          </w:r>
        </w:p>
      </w:docPartBody>
    </w:docPart>
    <w:docPart>
      <w:docPartPr>
        <w:name w:val="ED8156A0455B6E4EBA76153E99ED0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40205-9EAC-1D46-8A10-60E1BFA8ADE1}"/>
      </w:docPartPr>
      <w:docPartBody>
        <w:p w:rsidR="006911F8" w:rsidRDefault="006911F8">
          <w:pPr>
            <w:pStyle w:val="ED8156A0455B6E4EBA76153E99ED0FE3"/>
          </w:pPr>
          <w:r>
            <w:t xml:space="preserve">Etiam cursus suscipit enim. Nulla facilisi. </w:t>
          </w:r>
        </w:p>
      </w:docPartBody>
    </w:docPart>
    <w:docPart>
      <w:docPartPr>
        <w:name w:val="F0BF2DC3EF3C70429B5DF41CC389F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958F8-40C5-2948-95B9-29574F8F8B9B}"/>
      </w:docPartPr>
      <w:docPartBody>
        <w:p w:rsidR="006911F8" w:rsidRDefault="006911F8">
          <w:pPr>
            <w:pStyle w:val="F0BF2DC3EF3C70429B5DF41CC389F731"/>
          </w:pPr>
          <w:r>
            <w:t>Integer eleifend diam eu diam. Nam hendrerit. Nunc id nisi.</w:t>
          </w:r>
        </w:p>
      </w:docPartBody>
    </w:docPart>
    <w:docPart>
      <w:docPartPr>
        <w:name w:val="86476649E1387C40BBA453F262288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95214-4FEE-C143-807C-95E280105F18}"/>
      </w:docPartPr>
      <w:docPartBody>
        <w:p w:rsidR="006911F8" w:rsidRDefault="006911F8">
          <w:pPr>
            <w:pStyle w:val="ListBullet2"/>
          </w:pPr>
          <w:r>
            <w:t>Pellentesque condimentum est et elit. Cras adipiscing scelerisque sem. Sed facilisis. Nullam ac mauris. Donec a neque. Nulla facilisi. Cras et justo.</w:t>
          </w:r>
        </w:p>
        <w:p w:rsidR="006911F8" w:rsidRDefault="006911F8">
          <w:pPr>
            <w:pStyle w:val="ListBullet2"/>
          </w:pPr>
          <w:r>
            <w:t>Etiam egestas, urna egestas commodo pellentesque, nisl urna ullamcorper enim, vitae tristique dolor purus sed lectus.</w:t>
          </w:r>
        </w:p>
        <w:p w:rsidR="006911F8" w:rsidRDefault="006911F8">
          <w:pPr>
            <w:pStyle w:val="ListBullet2"/>
          </w:pPr>
          <w:r>
            <w:t>Mauris commodo feugiat lacus. Integer facilisis justo eu turpis. Suspendisse a lorem quis arcu facilisis interdum.</w:t>
          </w:r>
        </w:p>
        <w:p w:rsidR="006911F8" w:rsidRDefault="006911F8">
          <w:pPr>
            <w:pStyle w:val="86476649E1387C40BBA453F262288D85"/>
          </w:pPr>
          <w:r>
            <w:t>Cras ornare ipsum nec augue. Proin pharetra. Nunc gravida eros eget felis.</w:t>
          </w:r>
        </w:p>
      </w:docPartBody>
    </w:docPart>
    <w:docPart>
      <w:docPartPr>
        <w:name w:val="82C76CE5A236AB42A394EA5065C24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AEC56-497E-4E4C-9DD4-BFFEB652F461}"/>
      </w:docPartPr>
      <w:docPartBody>
        <w:p w:rsidR="006911F8" w:rsidRDefault="006911F8">
          <w:pPr>
            <w:pStyle w:val="ListBullet2"/>
          </w:pPr>
          <w:r>
            <w:t>Pellentesque condimentum est et elit. Cras adipiscing scelerisque sem. Sed facilisis. Nullam ac mauris. Donec a neque. Nulla facilisi. Cras et justo.</w:t>
          </w:r>
        </w:p>
        <w:p w:rsidR="006911F8" w:rsidRDefault="006911F8">
          <w:pPr>
            <w:pStyle w:val="ListBullet2"/>
          </w:pPr>
          <w:r>
            <w:t>Etiam egestas, urna egestas commodo pellentesque, nisl urna ullamcorper enim, vitae tristique dolor purus sed lectus.</w:t>
          </w:r>
        </w:p>
        <w:p w:rsidR="006911F8" w:rsidRDefault="006911F8">
          <w:pPr>
            <w:pStyle w:val="ListBullet2"/>
          </w:pPr>
          <w:r>
            <w:t>Mauris commodo feugiat lacus. Integer facilisis justo eu turpis. Suspendisse a lorem quis arcu facilisis interdum.</w:t>
          </w:r>
        </w:p>
        <w:p w:rsidR="006911F8" w:rsidRDefault="006911F8">
          <w:pPr>
            <w:pStyle w:val="82C76CE5A236AB42A394EA5065C24D5E"/>
          </w:pPr>
          <w:r>
            <w:t>Cras ornare ipsum nec augue. Proin pharetra. Nunc gravida eros eget felis.</w:t>
          </w:r>
        </w:p>
      </w:docPartBody>
    </w:docPart>
    <w:docPart>
      <w:docPartPr>
        <w:name w:val="2D7EA7E2FA383E4F941FE140249A5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81922-F8E8-184C-8E1B-8AB3C099D164}"/>
      </w:docPartPr>
      <w:docPartBody>
        <w:p w:rsidR="006911F8" w:rsidRDefault="006911F8" w:rsidP="006911F8">
          <w:pPr>
            <w:pStyle w:val="2D7EA7E2FA383E4F941FE140249A5E21"/>
          </w:pPr>
          <w:r>
            <w:t xml:space="preserve">Etiam cursus suscipit enim. Nulla facilisi. </w:t>
          </w:r>
        </w:p>
      </w:docPartBody>
    </w:docPart>
    <w:docPart>
      <w:docPartPr>
        <w:name w:val="E53C365358644E49B9246A88423A2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F6353-602D-6149-8678-D7A7E3474210}"/>
      </w:docPartPr>
      <w:docPartBody>
        <w:p w:rsidR="006911F8" w:rsidRDefault="006911F8" w:rsidP="006911F8">
          <w:pPr>
            <w:pStyle w:val="E53C365358644E49B9246A88423A2013"/>
          </w:pPr>
          <w:r>
            <w:t xml:space="preserve">Etiam cursus suscipit enim. Nulla facilisi. </w:t>
          </w:r>
        </w:p>
      </w:docPartBody>
    </w:docPart>
    <w:docPart>
      <w:docPartPr>
        <w:name w:val="9D5CFBF65041AD40B56CA5E7E3417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8B839-FB28-AB44-BEF3-7A76FE8ECE65}"/>
      </w:docPartPr>
      <w:docPartBody>
        <w:p w:rsidR="006911F8" w:rsidRDefault="006911F8" w:rsidP="006911F8">
          <w:pPr>
            <w:pStyle w:val="9D5CFBF65041AD40B56CA5E7E34171A4"/>
          </w:pPr>
          <w:r>
            <w:t>Integer eleifend diam eu diam. Nam hendrerit. Nunc id nisi.</w:t>
          </w:r>
        </w:p>
      </w:docPartBody>
    </w:docPart>
    <w:docPart>
      <w:docPartPr>
        <w:name w:val="14C3DF809B270E4884DAE1360282A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2A878-A427-2641-B50A-E6494D7F868E}"/>
      </w:docPartPr>
      <w:docPartBody>
        <w:p w:rsidR="006911F8" w:rsidRDefault="006911F8" w:rsidP="006911F8">
          <w:pPr>
            <w:pStyle w:val="14C3DF809B270E4884DAE1360282A6F2"/>
          </w:pPr>
          <w:r>
            <w:t>Duis massa sapien, luctus sed, eleifend quis, semper a, ante.</w:t>
          </w:r>
        </w:p>
      </w:docPartBody>
    </w:docPart>
    <w:docPart>
      <w:docPartPr>
        <w:name w:val="88F250D64807894AA351CBA1AB901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74613-3DF7-5749-97A6-6796E89AF076}"/>
      </w:docPartPr>
      <w:docPartBody>
        <w:p w:rsidR="006911F8" w:rsidRDefault="006911F8" w:rsidP="006911F8">
          <w:pPr>
            <w:pStyle w:val="88F250D64807894AA351CBA1AB90103D"/>
          </w:pPr>
          <w:r>
            <w:t xml:space="preserve">Etiam cursus suscipit enim. Nulla facilisi. </w:t>
          </w:r>
        </w:p>
      </w:docPartBody>
    </w:docPart>
    <w:docPart>
      <w:docPartPr>
        <w:name w:val="B0B700B02C5AE84694C0B0E54175D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A27E3-432C-7046-89FC-2D2A801D4D1A}"/>
      </w:docPartPr>
      <w:docPartBody>
        <w:p w:rsidR="006911F8" w:rsidRDefault="006911F8" w:rsidP="006911F8">
          <w:pPr>
            <w:pStyle w:val="B0B700B02C5AE84694C0B0E54175D6C3"/>
          </w:pPr>
          <w:r>
            <w:t>Integer eleifend diam eu diam. Nam hendrerit. Nunc id nisi.</w:t>
          </w:r>
        </w:p>
      </w:docPartBody>
    </w:docPart>
    <w:docPart>
      <w:docPartPr>
        <w:name w:val="E2C67B5189E8FC47A31F5A09EB559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813BA-B7E8-CB47-B41B-55E3E7C840F5}"/>
      </w:docPartPr>
      <w:docPartBody>
        <w:p w:rsidR="006911F8" w:rsidRDefault="006911F8" w:rsidP="006911F8">
          <w:pPr>
            <w:pStyle w:val="E2C67B5189E8FC47A31F5A09EB559209"/>
          </w:pPr>
          <w:r>
            <w:t>Duis massa sapien, luctus sed, eleifend quis, semper a, ante.</w:t>
          </w:r>
        </w:p>
      </w:docPartBody>
    </w:docPart>
    <w:docPart>
      <w:docPartPr>
        <w:name w:val="D0E32699CEC2534B8FC84927BF796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C4256-3ADD-7547-BFDD-53303A67206A}"/>
      </w:docPartPr>
      <w:docPartBody>
        <w:p w:rsidR="006911F8" w:rsidRDefault="006911F8" w:rsidP="006911F8">
          <w:pPr>
            <w:pStyle w:val="D0E32699CEC2534B8FC84927BF796CD4"/>
          </w:pPr>
          <w:r>
            <w:t xml:space="preserve">Etiam cursus suscipit enim. Nulla facilisi. </w:t>
          </w:r>
        </w:p>
      </w:docPartBody>
    </w:docPart>
    <w:docPart>
      <w:docPartPr>
        <w:name w:val="AD84E33A7B27EB46A8B01066050ED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0C44E-0F3D-F64D-87DE-F029DD05BB61}"/>
      </w:docPartPr>
      <w:docPartBody>
        <w:p w:rsidR="006911F8" w:rsidRDefault="006911F8" w:rsidP="006911F8">
          <w:pPr>
            <w:pStyle w:val="AD84E33A7B27EB46A8B01066050ED073"/>
          </w:pPr>
          <w:r>
            <w:t>Integer eleifend diam eu diam. Nam hendrerit. Nunc id nisi.</w:t>
          </w:r>
        </w:p>
      </w:docPartBody>
    </w:docPart>
    <w:docPart>
      <w:docPartPr>
        <w:name w:val="6DA7AFF84133554EB65D31AB2EA12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22D0A-B12A-F747-9FF6-3166126C2381}"/>
      </w:docPartPr>
      <w:docPartBody>
        <w:p w:rsidR="006911F8" w:rsidRDefault="006911F8" w:rsidP="006911F8">
          <w:pPr>
            <w:pStyle w:val="6DA7AFF84133554EB65D31AB2EA122F5"/>
          </w:pPr>
          <w:r>
            <w:t>Duis massa sapien, luctus sed, eleifend quis, semper a, ante.</w:t>
          </w:r>
        </w:p>
      </w:docPartBody>
    </w:docPart>
    <w:docPart>
      <w:docPartPr>
        <w:name w:val="3003E86B54AA4E41873A61F995793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A2B71-4E63-3F4D-A396-8E2605F6CDC9}"/>
      </w:docPartPr>
      <w:docPartBody>
        <w:p w:rsidR="006911F8" w:rsidRDefault="006911F8" w:rsidP="006911F8">
          <w:pPr>
            <w:pStyle w:val="3003E86B54AA4E41873A61F9957935CD"/>
          </w:pPr>
          <w:r>
            <w:t xml:space="preserve">Etiam cursus suscipit enim. Nulla facilisi. </w:t>
          </w:r>
        </w:p>
      </w:docPartBody>
    </w:docPart>
    <w:docPart>
      <w:docPartPr>
        <w:name w:val="1F5828903D60D64E9BC11048C33DF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981AB-8737-7047-BA09-6F6A4787F41A}"/>
      </w:docPartPr>
      <w:docPartBody>
        <w:p w:rsidR="006911F8" w:rsidRDefault="006911F8" w:rsidP="006911F8">
          <w:pPr>
            <w:pStyle w:val="1F5828903D60D64E9BC11048C33DF759"/>
          </w:pPr>
          <w:r>
            <w:t>Integer eleifend diam eu diam. Nam hendrerit. Nunc id nisi.</w:t>
          </w:r>
        </w:p>
      </w:docPartBody>
    </w:docPart>
    <w:docPart>
      <w:docPartPr>
        <w:name w:val="44F67B3FD6A32A479751E7ABA3D47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79EF8-02C9-4F46-9EEF-0EC594CF7316}"/>
      </w:docPartPr>
      <w:docPartBody>
        <w:p w:rsidR="006911F8" w:rsidRDefault="006911F8" w:rsidP="006911F8">
          <w:pPr>
            <w:pStyle w:val="44F67B3FD6A32A479751E7ABA3D47D1A"/>
          </w:pPr>
          <w:r>
            <w:t>Donec dapibus enim sollicitudin nulla. Curabitur sed neque. Pellentesque placerat consequat pede.</w:t>
          </w:r>
        </w:p>
      </w:docPartBody>
    </w:docPart>
    <w:docPart>
      <w:docPartPr>
        <w:name w:val="8C40102E62490348B6EF82357863A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E9749-46BE-DC41-98C0-8556FA36C16F}"/>
      </w:docPartPr>
      <w:docPartBody>
        <w:p w:rsidR="00833352" w:rsidRDefault="006911F8" w:rsidP="006911F8">
          <w:pPr>
            <w:pStyle w:val="8C40102E62490348B6EF82357863A1A5"/>
          </w:pPr>
          <w:r>
            <w:t xml:space="preserve">Etiam cursus suscipit enim. Nulla facilisi. </w:t>
          </w:r>
        </w:p>
      </w:docPartBody>
    </w:docPart>
    <w:docPart>
      <w:docPartPr>
        <w:name w:val="9FC7BA6EA3BA3A40868DF8054B55B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A1550-AECD-7442-99C5-D0FBD8719B71}"/>
      </w:docPartPr>
      <w:docPartBody>
        <w:p w:rsidR="00833352" w:rsidRDefault="006911F8" w:rsidP="006911F8">
          <w:pPr>
            <w:pStyle w:val="9FC7BA6EA3BA3A40868DF8054B55B560"/>
          </w:pPr>
          <w:r>
            <w:t>Donec dapibus enim sollicitudin nulla. Curabitur sed neque. Pellentesque placerat consequat pede.</w:t>
          </w:r>
        </w:p>
      </w:docPartBody>
    </w:docPart>
    <w:docPart>
      <w:docPartPr>
        <w:name w:val="3204D339E1075E46B67F6F90AC667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523FB-4A65-FB48-A31E-F494BCE7C05D}"/>
      </w:docPartPr>
      <w:docPartBody>
        <w:p w:rsidR="00833352" w:rsidRDefault="006911F8" w:rsidP="006911F8">
          <w:pPr>
            <w:pStyle w:val="3204D339E1075E46B67F6F90AC667435"/>
          </w:pPr>
          <w:r>
            <w:t>Donec dapibus enim sollicitudin nulla. Curabitur sed neque. Pellentesque placerat consequat pede.</w:t>
          </w:r>
        </w:p>
      </w:docPartBody>
    </w:docPart>
    <w:docPart>
      <w:docPartPr>
        <w:name w:val="F9313A578A6BED41BB5532E0BFF63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10945-96EE-0A4A-BEDE-D11B609B13F1}"/>
      </w:docPartPr>
      <w:docPartBody>
        <w:p w:rsidR="00833352" w:rsidRDefault="006911F8" w:rsidP="006911F8">
          <w:pPr>
            <w:pStyle w:val="F9313A578A6BED41BB5532E0BFF63629"/>
          </w:pPr>
          <w:r>
            <w:t>Donec dapibus enim sollicitudin nulla. Curabitur sed neque. Pellentesque placerat consequat pede.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A5E08"/>
    <w:multiLevelType w:val="hybridMultilevel"/>
    <w:tmpl w:val="B43CF82E"/>
    <w:lvl w:ilvl="0" w:tplc="8F2047F2">
      <w:start w:val="1"/>
      <w:numFmt w:val="bullet"/>
      <w:pStyle w:val="ListBullet"/>
      <w:lvlText w:val="•"/>
      <w:lvlJc w:val="left"/>
      <w:pPr>
        <w:ind w:left="360" w:hanging="360"/>
      </w:pPr>
      <w:rPr>
        <w:rFonts w:ascii="Bell MT" w:hAnsi="Bell M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1F8"/>
    <w:rsid w:val="006911F8"/>
    <w:rsid w:val="0083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5B6155BF873C4BB7698E5A682E5C34">
    <w:name w:val="3F5B6155BF873C4BB7698E5A682E5C34"/>
  </w:style>
  <w:style w:type="paragraph" w:customStyle="1" w:styleId="1C161BC33C3B1343A0CD1AD10032F815">
    <w:name w:val="1C161BC33C3B1343A0CD1AD10032F815"/>
  </w:style>
  <w:style w:type="paragraph" w:customStyle="1" w:styleId="64D9BBB69D673F4E83BF198EE898BE08">
    <w:name w:val="64D9BBB69D673F4E83BF198EE898BE08"/>
  </w:style>
  <w:style w:type="paragraph" w:customStyle="1" w:styleId="A28817ED6508404996B4CC917C29F49C">
    <w:name w:val="A28817ED6508404996B4CC917C29F49C"/>
  </w:style>
  <w:style w:type="paragraph" w:customStyle="1" w:styleId="64D38A9762E27C419FD202C7A9B23127">
    <w:name w:val="64D38A9762E27C419FD202C7A9B23127"/>
  </w:style>
  <w:style w:type="paragraph" w:customStyle="1" w:styleId="52F8C50B650D4343B921F0E81948AA84">
    <w:name w:val="52F8C50B650D4343B921F0E81948AA84"/>
  </w:style>
  <w:style w:type="paragraph" w:customStyle="1" w:styleId="F391F8B52DC7D04AAF3DA161DB4F0CD2">
    <w:name w:val="F391F8B52DC7D04AAF3DA161DB4F0CD2"/>
  </w:style>
  <w:style w:type="paragraph" w:customStyle="1" w:styleId="4D296C71DCEAEC40BD0ED17B2DF91C00">
    <w:name w:val="4D296C71DCEAEC40BD0ED17B2DF91C00"/>
  </w:style>
  <w:style w:type="paragraph" w:customStyle="1" w:styleId="A3EC060FD8C7CE4E82239976E3C5F6BA">
    <w:name w:val="A3EC060FD8C7CE4E82239976E3C5F6BA"/>
  </w:style>
  <w:style w:type="paragraph" w:customStyle="1" w:styleId="ED8156A0455B6E4EBA76153E99ED0FE3">
    <w:name w:val="ED8156A0455B6E4EBA76153E99ED0FE3"/>
  </w:style>
  <w:style w:type="paragraph" w:customStyle="1" w:styleId="F0BF2DC3EF3C70429B5DF41CC389F731">
    <w:name w:val="F0BF2DC3EF3C70429B5DF41CC389F731"/>
  </w:style>
  <w:style w:type="paragraph" w:customStyle="1" w:styleId="9B5700EDC6C3C64FB26C204EA65DEB39">
    <w:name w:val="9B5700EDC6C3C64FB26C204EA65DEB39"/>
  </w:style>
  <w:style w:type="paragraph" w:customStyle="1" w:styleId="34FC01ED2CF22E45B9881379244FA412">
    <w:name w:val="34FC01ED2CF22E45B9881379244FA412"/>
  </w:style>
  <w:style w:type="paragraph" w:customStyle="1" w:styleId="A8BF3C97A9CE1941BEDDFADCF7654416">
    <w:name w:val="A8BF3C97A9CE1941BEDDFADCF7654416"/>
  </w:style>
  <w:style w:type="paragraph" w:customStyle="1" w:styleId="0CEBEACEFCA61C48A6E59E4105F3CA9F">
    <w:name w:val="0CEBEACEFCA61C48A6E59E4105F3CA9F"/>
  </w:style>
  <w:style w:type="paragraph" w:customStyle="1" w:styleId="D63CE75A9956D546A8CC649E4087ED6E">
    <w:name w:val="D63CE75A9956D546A8CC649E4087ED6E"/>
  </w:style>
  <w:style w:type="paragraph" w:customStyle="1" w:styleId="01CB1A66456868459D22D1E8CAEB1686">
    <w:name w:val="01CB1A66456868459D22D1E8CAEB1686"/>
  </w:style>
  <w:style w:type="paragraph" w:customStyle="1" w:styleId="E819E82C5D460E4E904716403A2DBA43">
    <w:name w:val="E819E82C5D460E4E904716403A2DBA43"/>
  </w:style>
  <w:style w:type="paragraph" w:customStyle="1" w:styleId="C05D6C2B92570D49ADE2E744F83F9A98">
    <w:name w:val="C05D6C2B92570D49ADE2E744F83F9A98"/>
  </w:style>
  <w:style w:type="paragraph" w:customStyle="1" w:styleId="5FB25E4EE5FB5C43A7C942084D391653">
    <w:name w:val="5FB25E4EE5FB5C43A7C942084D391653"/>
  </w:style>
  <w:style w:type="paragraph" w:customStyle="1" w:styleId="EF102436C1033343BECF6B3163F0BDC0">
    <w:name w:val="EF102436C1033343BECF6B3163F0BDC0"/>
  </w:style>
  <w:style w:type="paragraph" w:customStyle="1" w:styleId="5F07C78BF1F59D47A109605264732C84">
    <w:name w:val="5F07C78BF1F59D47A109605264732C84"/>
  </w:style>
  <w:style w:type="paragraph" w:styleId="ListBullet">
    <w:name w:val="List Bullet"/>
    <w:basedOn w:val="Normal"/>
    <w:pPr>
      <w:numPr>
        <w:numId w:val="1"/>
      </w:numPr>
      <w:tabs>
        <w:tab w:val="left" w:pos="180"/>
      </w:tabs>
      <w:spacing w:before="40" w:after="40" w:line="300" w:lineRule="auto"/>
      <w:ind w:left="187" w:hanging="187"/>
    </w:pPr>
    <w:rPr>
      <w:rFonts w:eastAsiaTheme="minorHAnsi"/>
      <w:sz w:val="22"/>
      <w:szCs w:val="22"/>
      <w:lang w:eastAsia="en-US"/>
    </w:rPr>
  </w:style>
  <w:style w:type="paragraph" w:styleId="ListBullet2">
    <w:name w:val="List Bullet 2"/>
    <w:basedOn w:val="ListBullet"/>
    <w:pPr>
      <w:spacing w:after="220"/>
    </w:pPr>
  </w:style>
  <w:style w:type="paragraph" w:customStyle="1" w:styleId="86476649E1387C40BBA453F262288D85">
    <w:name w:val="86476649E1387C40BBA453F262288D85"/>
  </w:style>
  <w:style w:type="paragraph" w:customStyle="1" w:styleId="82C76CE5A236AB42A394EA5065C24D5E">
    <w:name w:val="82C76CE5A236AB42A394EA5065C24D5E"/>
  </w:style>
  <w:style w:type="paragraph" w:customStyle="1" w:styleId="49D836DD0201A24592FD59DCFDF78947">
    <w:name w:val="49D836DD0201A24592FD59DCFDF78947"/>
    <w:rsid w:val="006911F8"/>
  </w:style>
  <w:style w:type="paragraph" w:customStyle="1" w:styleId="2D7EA7E2FA383E4F941FE140249A5E21">
    <w:name w:val="2D7EA7E2FA383E4F941FE140249A5E21"/>
    <w:rsid w:val="006911F8"/>
  </w:style>
  <w:style w:type="paragraph" w:customStyle="1" w:styleId="E53C365358644E49B9246A88423A2013">
    <w:name w:val="E53C365358644E49B9246A88423A2013"/>
    <w:rsid w:val="006911F8"/>
  </w:style>
  <w:style w:type="paragraph" w:customStyle="1" w:styleId="9D5CFBF65041AD40B56CA5E7E34171A4">
    <w:name w:val="9D5CFBF65041AD40B56CA5E7E34171A4"/>
    <w:rsid w:val="006911F8"/>
  </w:style>
  <w:style w:type="paragraph" w:customStyle="1" w:styleId="14C3DF809B270E4884DAE1360282A6F2">
    <w:name w:val="14C3DF809B270E4884DAE1360282A6F2"/>
    <w:rsid w:val="006911F8"/>
  </w:style>
  <w:style w:type="paragraph" w:customStyle="1" w:styleId="88F250D64807894AA351CBA1AB90103D">
    <w:name w:val="88F250D64807894AA351CBA1AB90103D"/>
    <w:rsid w:val="006911F8"/>
  </w:style>
  <w:style w:type="paragraph" w:customStyle="1" w:styleId="B0B700B02C5AE84694C0B0E54175D6C3">
    <w:name w:val="B0B700B02C5AE84694C0B0E54175D6C3"/>
    <w:rsid w:val="006911F8"/>
  </w:style>
  <w:style w:type="paragraph" w:customStyle="1" w:styleId="E2C67B5189E8FC47A31F5A09EB559209">
    <w:name w:val="E2C67B5189E8FC47A31F5A09EB559209"/>
    <w:rsid w:val="006911F8"/>
  </w:style>
  <w:style w:type="paragraph" w:customStyle="1" w:styleId="D0E32699CEC2534B8FC84927BF796CD4">
    <w:name w:val="D0E32699CEC2534B8FC84927BF796CD4"/>
    <w:rsid w:val="006911F8"/>
  </w:style>
  <w:style w:type="paragraph" w:customStyle="1" w:styleId="AD84E33A7B27EB46A8B01066050ED073">
    <w:name w:val="AD84E33A7B27EB46A8B01066050ED073"/>
    <w:rsid w:val="006911F8"/>
  </w:style>
  <w:style w:type="paragraph" w:customStyle="1" w:styleId="6DA7AFF84133554EB65D31AB2EA122F5">
    <w:name w:val="6DA7AFF84133554EB65D31AB2EA122F5"/>
    <w:rsid w:val="006911F8"/>
  </w:style>
  <w:style w:type="paragraph" w:customStyle="1" w:styleId="3003E86B54AA4E41873A61F9957935CD">
    <w:name w:val="3003E86B54AA4E41873A61F9957935CD"/>
    <w:rsid w:val="006911F8"/>
  </w:style>
  <w:style w:type="paragraph" w:customStyle="1" w:styleId="1F5828903D60D64E9BC11048C33DF759">
    <w:name w:val="1F5828903D60D64E9BC11048C33DF759"/>
    <w:rsid w:val="006911F8"/>
  </w:style>
  <w:style w:type="paragraph" w:customStyle="1" w:styleId="79C4D6658F5A9D4D8C49D1AC329ACAA4">
    <w:name w:val="79C4D6658F5A9D4D8C49D1AC329ACAA4"/>
    <w:rsid w:val="006911F8"/>
  </w:style>
  <w:style w:type="paragraph" w:customStyle="1" w:styleId="D484BE6D27E06640944EA20C13F1CC68">
    <w:name w:val="D484BE6D27E06640944EA20C13F1CC68"/>
    <w:rsid w:val="006911F8"/>
  </w:style>
  <w:style w:type="paragraph" w:customStyle="1" w:styleId="197B24A3D3B8EB41AA835A5E66A352B5">
    <w:name w:val="197B24A3D3B8EB41AA835A5E66A352B5"/>
    <w:rsid w:val="006911F8"/>
  </w:style>
  <w:style w:type="paragraph" w:customStyle="1" w:styleId="8B06C931DADD974C8D6D25D7174404DE">
    <w:name w:val="8B06C931DADD974C8D6D25D7174404DE"/>
    <w:rsid w:val="006911F8"/>
  </w:style>
  <w:style w:type="paragraph" w:customStyle="1" w:styleId="709DB7FDA2F83C41B338110193264316">
    <w:name w:val="709DB7FDA2F83C41B338110193264316"/>
    <w:rsid w:val="006911F8"/>
  </w:style>
  <w:style w:type="paragraph" w:customStyle="1" w:styleId="3F9DFF96BF33C845BFD718C5A6021652">
    <w:name w:val="3F9DFF96BF33C845BFD718C5A6021652"/>
    <w:rsid w:val="006911F8"/>
  </w:style>
  <w:style w:type="paragraph" w:customStyle="1" w:styleId="7B6A803566421747B2B301FD06C3BAB7">
    <w:name w:val="7B6A803566421747B2B301FD06C3BAB7"/>
    <w:rsid w:val="006911F8"/>
  </w:style>
  <w:style w:type="paragraph" w:customStyle="1" w:styleId="A15DBABEE1C8744D8A1326DBB96A9200">
    <w:name w:val="A15DBABEE1C8744D8A1326DBB96A9200"/>
    <w:rsid w:val="006911F8"/>
  </w:style>
  <w:style w:type="paragraph" w:customStyle="1" w:styleId="9A77FDADB276F7449577DD40480675E4">
    <w:name w:val="9A77FDADB276F7449577DD40480675E4"/>
    <w:rsid w:val="006911F8"/>
  </w:style>
  <w:style w:type="paragraph" w:customStyle="1" w:styleId="44F67B3FD6A32A479751E7ABA3D47D1A">
    <w:name w:val="44F67B3FD6A32A479751E7ABA3D47D1A"/>
    <w:rsid w:val="006911F8"/>
  </w:style>
  <w:style w:type="paragraph" w:customStyle="1" w:styleId="8B7E0BB562950F458635EDA37602DC23">
    <w:name w:val="8B7E0BB562950F458635EDA37602DC23"/>
    <w:rsid w:val="006911F8"/>
  </w:style>
  <w:style w:type="paragraph" w:customStyle="1" w:styleId="4BD7E981A552AE4BB897B5FC0E6D71B7">
    <w:name w:val="4BD7E981A552AE4BB897B5FC0E6D71B7"/>
    <w:rsid w:val="006911F8"/>
  </w:style>
  <w:style w:type="paragraph" w:customStyle="1" w:styleId="A722F79F8E81C647B8EEC7325D9012ED">
    <w:name w:val="A722F79F8E81C647B8EEC7325D9012ED"/>
    <w:rsid w:val="006911F8"/>
  </w:style>
  <w:style w:type="paragraph" w:customStyle="1" w:styleId="163E6171C9E4864C9640C81129972495">
    <w:name w:val="163E6171C9E4864C9640C81129972495"/>
    <w:rsid w:val="006911F8"/>
  </w:style>
  <w:style w:type="paragraph" w:customStyle="1" w:styleId="6BC012A1DE304744ABAFBCEDD0E64D75">
    <w:name w:val="6BC012A1DE304744ABAFBCEDD0E64D75"/>
    <w:rsid w:val="006911F8"/>
  </w:style>
  <w:style w:type="paragraph" w:customStyle="1" w:styleId="8C40102E62490348B6EF82357863A1A5">
    <w:name w:val="8C40102E62490348B6EF82357863A1A5"/>
    <w:rsid w:val="006911F8"/>
  </w:style>
  <w:style w:type="paragraph" w:customStyle="1" w:styleId="9FC7BA6EA3BA3A40868DF8054B55B560">
    <w:name w:val="9FC7BA6EA3BA3A40868DF8054B55B560"/>
    <w:rsid w:val="006911F8"/>
  </w:style>
  <w:style w:type="paragraph" w:customStyle="1" w:styleId="3204D339E1075E46B67F6F90AC667435">
    <w:name w:val="3204D339E1075E46B67F6F90AC667435"/>
    <w:rsid w:val="006911F8"/>
  </w:style>
  <w:style w:type="paragraph" w:customStyle="1" w:styleId="F9313A578A6BED41BB5532E0BFF63629">
    <w:name w:val="F9313A578A6BED41BB5532E0BFF63629"/>
    <w:rsid w:val="006911F8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F5B6155BF873C4BB7698E5A682E5C34">
    <w:name w:val="3F5B6155BF873C4BB7698E5A682E5C34"/>
  </w:style>
  <w:style w:type="paragraph" w:customStyle="1" w:styleId="1C161BC33C3B1343A0CD1AD10032F815">
    <w:name w:val="1C161BC33C3B1343A0CD1AD10032F815"/>
  </w:style>
  <w:style w:type="paragraph" w:customStyle="1" w:styleId="64D9BBB69D673F4E83BF198EE898BE08">
    <w:name w:val="64D9BBB69D673F4E83BF198EE898BE08"/>
  </w:style>
  <w:style w:type="paragraph" w:customStyle="1" w:styleId="A28817ED6508404996B4CC917C29F49C">
    <w:name w:val="A28817ED6508404996B4CC917C29F49C"/>
  </w:style>
  <w:style w:type="paragraph" w:customStyle="1" w:styleId="64D38A9762E27C419FD202C7A9B23127">
    <w:name w:val="64D38A9762E27C419FD202C7A9B23127"/>
  </w:style>
  <w:style w:type="paragraph" w:customStyle="1" w:styleId="52F8C50B650D4343B921F0E81948AA84">
    <w:name w:val="52F8C50B650D4343B921F0E81948AA84"/>
  </w:style>
  <w:style w:type="paragraph" w:customStyle="1" w:styleId="F391F8B52DC7D04AAF3DA161DB4F0CD2">
    <w:name w:val="F391F8B52DC7D04AAF3DA161DB4F0CD2"/>
  </w:style>
  <w:style w:type="paragraph" w:customStyle="1" w:styleId="4D296C71DCEAEC40BD0ED17B2DF91C00">
    <w:name w:val="4D296C71DCEAEC40BD0ED17B2DF91C00"/>
  </w:style>
  <w:style w:type="paragraph" w:customStyle="1" w:styleId="A3EC060FD8C7CE4E82239976E3C5F6BA">
    <w:name w:val="A3EC060FD8C7CE4E82239976E3C5F6BA"/>
  </w:style>
  <w:style w:type="paragraph" w:customStyle="1" w:styleId="ED8156A0455B6E4EBA76153E99ED0FE3">
    <w:name w:val="ED8156A0455B6E4EBA76153E99ED0FE3"/>
  </w:style>
  <w:style w:type="paragraph" w:customStyle="1" w:styleId="F0BF2DC3EF3C70429B5DF41CC389F731">
    <w:name w:val="F0BF2DC3EF3C70429B5DF41CC389F731"/>
  </w:style>
  <w:style w:type="paragraph" w:customStyle="1" w:styleId="9B5700EDC6C3C64FB26C204EA65DEB39">
    <w:name w:val="9B5700EDC6C3C64FB26C204EA65DEB39"/>
  </w:style>
  <w:style w:type="paragraph" w:customStyle="1" w:styleId="34FC01ED2CF22E45B9881379244FA412">
    <w:name w:val="34FC01ED2CF22E45B9881379244FA412"/>
  </w:style>
  <w:style w:type="paragraph" w:customStyle="1" w:styleId="A8BF3C97A9CE1941BEDDFADCF7654416">
    <w:name w:val="A8BF3C97A9CE1941BEDDFADCF7654416"/>
  </w:style>
  <w:style w:type="paragraph" w:customStyle="1" w:styleId="0CEBEACEFCA61C48A6E59E4105F3CA9F">
    <w:name w:val="0CEBEACEFCA61C48A6E59E4105F3CA9F"/>
  </w:style>
  <w:style w:type="paragraph" w:customStyle="1" w:styleId="D63CE75A9956D546A8CC649E4087ED6E">
    <w:name w:val="D63CE75A9956D546A8CC649E4087ED6E"/>
  </w:style>
  <w:style w:type="paragraph" w:customStyle="1" w:styleId="01CB1A66456868459D22D1E8CAEB1686">
    <w:name w:val="01CB1A66456868459D22D1E8CAEB1686"/>
  </w:style>
  <w:style w:type="paragraph" w:customStyle="1" w:styleId="E819E82C5D460E4E904716403A2DBA43">
    <w:name w:val="E819E82C5D460E4E904716403A2DBA43"/>
  </w:style>
  <w:style w:type="paragraph" w:customStyle="1" w:styleId="C05D6C2B92570D49ADE2E744F83F9A98">
    <w:name w:val="C05D6C2B92570D49ADE2E744F83F9A98"/>
  </w:style>
  <w:style w:type="paragraph" w:customStyle="1" w:styleId="5FB25E4EE5FB5C43A7C942084D391653">
    <w:name w:val="5FB25E4EE5FB5C43A7C942084D391653"/>
  </w:style>
  <w:style w:type="paragraph" w:customStyle="1" w:styleId="EF102436C1033343BECF6B3163F0BDC0">
    <w:name w:val="EF102436C1033343BECF6B3163F0BDC0"/>
  </w:style>
  <w:style w:type="paragraph" w:customStyle="1" w:styleId="5F07C78BF1F59D47A109605264732C84">
    <w:name w:val="5F07C78BF1F59D47A109605264732C84"/>
  </w:style>
  <w:style w:type="paragraph" w:styleId="ListBullet">
    <w:name w:val="List Bullet"/>
    <w:basedOn w:val="Normal"/>
    <w:pPr>
      <w:numPr>
        <w:numId w:val="1"/>
      </w:numPr>
      <w:tabs>
        <w:tab w:val="left" w:pos="180"/>
      </w:tabs>
      <w:spacing w:before="40" w:after="40" w:line="300" w:lineRule="auto"/>
      <w:ind w:left="187" w:hanging="187"/>
    </w:pPr>
    <w:rPr>
      <w:rFonts w:eastAsiaTheme="minorHAnsi"/>
      <w:sz w:val="22"/>
      <w:szCs w:val="22"/>
      <w:lang w:eastAsia="en-US"/>
    </w:rPr>
  </w:style>
  <w:style w:type="paragraph" w:styleId="ListBullet2">
    <w:name w:val="List Bullet 2"/>
    <w:basedOn w:val="ListBullet"/>
    <w:pPr>
      <w:spacing w:after="220"/>
    </w:pPr>
  </w:style>
  <w:style w:type="paragraph" w:customStyle="1" w:styleId="86476649E1387C40BBA453F262288D85">
    <w:name w:val="86476649E1387C40BBA453F262288D85"/>
  </w:style>
  <w:style w:type="paragraph" w:customStyle="1" w:styleId="82C76CE5A236AB42A394EA5065C24D5E">
    <w:name w:val="82C76CE5A236AB42A394EA5065C24D5E"/>
  </w:style>
  <w:style w:type="paragraph" w:customStyle="1" w:styleId="49D836DD0201A24592FD59DCFDF78947">
    <w:name w:val="49D836DD0201A24592FD59DCFDF78947"/>
    <w:rsid w:val="006911F8"/>
  </w:style>
  <w:style w:type="paragraph" w:customStyle="1" w:styleId="2D7EA7E2FA383E4F941FE140249A5E21">
    <w:name w:val="2D7EA7E2FA383E4F941FE140249A5E21"/>
    <w:rsid w:val="006911F8"/>
  </w:style>
  <w:style w:type="paragraph" w:customStyle="1" w:styleId="E53C365358644E49B9246A88423A2013">
    <w:name w:val="E53C365358644E49B9246A88423A2013"/>
    <w:rsid w:val="006911F8"/>
  </w:style>
  <w:style w:type="paragraph" w:customStyle="1" w:styleId="9D5CFBF65041AD40B56CA5E7E34171A4">
    <w:name w:val="9D5CFBF65041AD40B56CA5E7E34171A4"/>
    <w:rsid w:val="006911F8"/>
  </w:style>
  <w:style w:type="paragraph" w:customStyle="1" w:styleId="14C3DF809B270E4884DAE1360282A6F2">
    <w:name w:val="14C3DF809B270E4884DAE1360282A6F2"/>
    <w:rsid w:val="006911F8"/>
  </w:style>
  <w:style w:type="paragraph" w:customStyle="1" w:styleId="88F250D64807894AA351CBA1AB90103D">
    <w:name w:val="88F250D64807894AA351CBA1AB90103D"/>
    <w:rsid w:val="006911F8"/>
  </w:style>
  <w:style w:type="paragraph" w:customStyle="1" w:styleId="B0B700B02C5AE84694C0B0E54175D6C3">
    <w:name w:val="B0B700B02C5AE84694C0B0E54175D6C3"/>
    <w:rsid w:val="006911F8"/>
  </w:style>
  <w:style w:type="paragraph" w:customStyle="1" w:styleId="E2C67B5189E8FC47A31F5A09EB559209">
    <w:name w:val="E2C67B5189E8FC47A31F5A09EB559209"/>
    <w:rsid w:val="006911F8"/>
  </w:style>
  <w:style w:type="paragraph" w:customStyle="1" w:styleId="D0E32699CEC2534B8FC84927BF796CD4">
    <w:name w:val="D0E32699CEC2534B8FC84927BF796CD4"/>
    <w:rsid w:val="006911F8"/>
  </w:style>
  <w:style w:type="paragraph" w:customStyle="1" w:styleId="AD84E33A7B27EB46A8B01066050ED073">
    <w:name w:val="AD84E33A7B27EB46A8B01066050ED073"/>
    <w:rsid w:val="006911F8"/>
  </w:style>
  <w:style w:type="paragraph" w:customStyle="1" w:styleId="6DA7AFF84133554EB65D31AB2EA122F5">
    <w:name w:val="6DA7AFF84133554EB65D31AB2EA122F5"/>
    <w:rsid w:val="006911F8"/>
  </w:style>
  <w:style w:type="paragraph" w:customStyle="1" w:styleId="3003E86B54AA4E41873A61F9957935CD">
    <w:name w:val="3003E86B54AA4E41873A61F9957935CD"/>
    <w:rsid w:val="006911F8"/>
  </w:style>
  <w:style w:type="paragraph" w:customStyle="1" w:styleId="1F5828903D60D64E9BC11048C33DF759">
    <w:name w:val="1F5828903D60D64E9BC11048C33DF759"/>
    <w:rsid w:val="006911F8"/>
  </w:style>
  <w:style w:type="paragraph" w:customStyle="1" w:styleId="79C4D6658F5A9D4D8C49D1AC329ACAA4">
    <w:name w:val="79C4D6658F5A9D4D8C49D1AC329ACAA4"/>
    <w:rsid w:val="006911F8"/>
  </w:style>
  <w:style w:type="paragraph" w:customStyle="1" w:styleId="D484BE6D27E06640944EA20C13F1CC68">
    <w:name w:val="D484BE6D27E06640944EA20C13F1CC68"/>
    <w:rsid w:val="006911F8"/>
  </w:style>
  <w:style w:type="paragraph" w:customStyle="1" w:styleId="197B24A3D3B8EB41AA835A5E66A352B5">
    <w:name w:val="197B24A3D3B8EB41AA835A5E66A352B5"/>
    <w:rsid w:val="006911F8"/>
  </w:style>
  <w:style w:type="paragraph" w:customStyle="1" w:styleId="8B06C931DADD974C8D6D25D7174404DE">
    <w:name w:val="8B06C931DADD974C8D6D25D7174404DE"/>
    <w:rsid w:val="006911F8"/>
  </w:style>
  <w:style w:type="paragraph" w:customStyle="1" w:styleId="709DB7FDA2F83C41B338110193264316">
    <w:name w:val="709DB7FDA2F83C41B338110193264316"/>
    <w:rsid w:val="006911F8"/>
  </w:style>
  <w:style w:type="paragraph" w:customStyle="1" w:styleId="3F9DFF96BF33C845BFD718C5A6021652">
    <w:name w:val="3F9DFF96BF33C845BFD718C5A6021652"/>
    <w:rsid w:val="006911F8"/>
  </w:style>
  <w:style w:type="paragraph" w:customStyle="1" w:styleId="7B6A803566421747B2B301FD06C3BAB7">
    <w:name w:val="7B6A803566421747B2B301FD06C3BAB7"/>
    <w:rsid w:val="006911F8"/>
  </w:style>
  <w:style w:type="paragraph" w:customStyle="1" w:styleId="A15DBABEE1C8744D8A1326DBB96A9200">
    <w:name w:val="A15DBABEE1C8744D8A1326DBB96A9200"/>
    <w:rsid w:val="006911F8"/>
  </w:style>
  <w:style w:type="paragraph" w:customStyle="1" w:styleId="9A77FDADB276F7449577DD40480675E4">
    <w:name w:val="9A77FDADB276F7449577DD40480675E4"/>
    <w:rsid w:val="006911F8"/>
  </w:style>
  <w:style w:type="paragraph" w:customStyle="1" w:styleId="44F67B3FD6A32A479751E7ABA3D47D1A">
    <w:name w:val="44F67B3FD6A32A479751E7ABA3D47D1A"/>
    <w:rsid w:val="006911F8"/>
  </w:style>
  <w:style w:type="paragraph" w:customStyle="1" w:styleId="8B7E0BB562950F458635EDA37602DC23">
    <w:name w:val="8B7E0BB562950F458635EDA37602DC23"/>
    <w:rsid w:val="006911F8"/>
  </w:style>
  <w:style w:type="paragraph" w:customStyle="1" w:styleId="4BD7E981A552AE4BB897B5FC0E6D71B7">
    <w:name w:val="4BD7E981A552AE4BB897B5FC0E6D71B7"/>
    <w:rsid w:val="006911F8"/>
  </w:style>
  <w:style w:type="paragraph" w:customStyle="1" w:styleId="A722F79F8E81C647B8EEC7325D9012ED">
    <w:name w:val="A722F79F8E81C647B8EEC7325D9012ED"/>
    <w:rsid w:val="006911F8"/>
  </w:style>
  <w:style w:type="paragraph" w:customStyle="1" w:styleId="163E6171C9E4864C9640C81129972495">
    <w:name w:val="163E6171C9E4864C9640C81129972495"/>
    <w:rsid w:val="006911F8"/>
  </w:style>
  <w:style w:type="paragraph" w:customStyle="1" w:styleId="6BC012A1DE304744ABAFBCEDD0E64D75">
    <w:name w:val="6BC012A1DE304744ABAFBCEDD0E64D75"/>
    <w:rsid w:val="006911F8"/>
  </w:style>
  <w:style w:type="paragraph" w:customStyle="1" w:styleId="8C40102E62490348B6EF82357863A1A5">
    <w:name w:val="8C40102E62490348B6EF82357863A1A5"/>
    <w:rsid w:val="006911F8"/>
  </w:style>
  <w:style w:type="paragraph" w:customStyle="1" w:styleId="9FC7BA6EA3BA3A40868DF8054B55B560">
    <w:name w:val="9FC7BA6EA3BA3A40868DF8054B55B560"/>
    <w:rsid w:val="006911F8"/>
  </w:style>
  <w:style w:type="paragraph" w:customStyle="1" w:styleId="3204D339E1075E46B67F6F90AC667435">
    <w:name w:val="3204D339E1075E46B67F6F90AC667435"/>
    <w:rsid w:val="006911F8"/>
  </w:style>
  <w:style w:type="paragraph" w:customStyle="1" w:styleId="F9313A578A6BED41BB5532E0BFF63629">
    <w:name w:val="F9313A578A6BED41BB5532E0BFF63629"/>
    <w:rsid w:val="006911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Vitae">
      <a:dk1>
        <a:sysClr val="windowText" lastClr="000000"/>
      </a:dk1>
      <a:lt1>
        <a:sysClr val="window" lastClr="FFFFFF"/>
      </a:lt1>
      <a:dk2>
        <a:srgbClr val="262626"/>
      </a:dk2>
      <a:lt2>
        <a:srgbClr val="DDDDDD"/>
      </a:lt2>
      <a:accent1>
        <a:srgbClr val="8D002D"/>
      </a:accent1>
      <a:accent2>
        <a:srgbClr val="C0BC96"/>
      </a:accent2>
      <a:accent3>
        <a:srgbClr val="9F9778"/>
      </a:accent3>
      <a:accent4>
        <a:srgbClr val="821926"/>
      </a:accent4>
      <a:accent5>
        <a:srgbClr val="E9C644"/>
      </a:accent5>
      <a:accent6>
        <a:srgbClr val="D59D21"/>
      </a:accent6>
      <a:hlink>
        <a:srgbClr val="002FFF"/>
      </a:hlink>
      <a:folHlink>
        <a:srgbClr val="45AB54"/>
      </a:folHlink>
    </a:clrScheme>
    <a:fontScheme name="Vitae">
      <a:majorFont>
        <a:latin typeface="Bell MT"/>
        <a:ea typeface=""/>
        <a:cs typeface=""/>
        <a:font script="Jpan" typeface="ＭＳ Ｐ明朝"/>
      </a:majorFont>
      <a:minorFont>
        <a:latin typeface="Bell MT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Vitae.dotx</Template>
  <TotalTime>1</TotalTime>
  <Pages>2</Pages>
  <Words>296</Words>
  <Characters>1689</Characters>
  <Application>Microsoft Macintosh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Education</vt:lpstr>
      <vt:lpstr>Experience</vt:lpstr>
      <vt:lpstr>Publications/Presentations</vt:lpstr>
      <vt:lpstr>Research Experience</vt:lpstr>
      <vt:lpstr>Teaching Experience</vt:lpstr>
      <vt:lpstr>Professional Development</vt:lpstr>
      <vt:lpstr>Affiliations/Memberships</vt:lpstr>
      <vt:lpstr>Interests</vt:lpstr>
      <vt:lpstr>Experience</vt:lpstr>
    </vt:vector>
  </TitlesOfParts>
  <Manager/>
  <Company/>
  <LinksUpToDate>false</LinksUpToDate>
  <CharactersWithSpaces>1982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Vondolee Delgado-Nixon</dc:creator>
  <cp:keywords/>
  <dc:description/>
  <cp:lastModifiedBy>Vondolee Delgado-Nixon</cp:lastModifiedBy>
  <cp:revision>2</cp:revision>
  <dcterms:created xsi:type="dcterms:W3CDTF">2018-07-14T18:59:00Z</dcterms:created>
  <dcterms:modified xsi:type="dcterms:W3CDTF">2018-07-14T18:59:00Z</dcterms:modified>
  <cp:category/>
</cp:coreProperties>
</file>