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32189" w14:textId="77777777" w:rsidR="00495D44" w:rsidRDefault="00B80948">
      <w:pPr>
        <w:pStyle w:val="Title"/>
      </w:pPr>
      <w:r>
        <w:t>Patricia Umoren</w:t>
      </w:r>
    </w:p>
    <w:p w14:paraId="037A2E95" w14:textId="77777777" w:rsidR="00495D44" w:rsidRDefault="00B80948">
      <w:r>
        <w:t>107 Peach Street, Park Forest, IL 60466</w:t>
      </w:r>
      <w:r w:rsidR="00720F27">
        <w:t> | </w:t>
      </w:r>
      <w:r>
        <w:t>708-315-9016</w:t>
      </w:r>
      <w:r w:rsidR="00720F27">
        <w:t> | </w:t>
      </w:r>
      <w:r>
        <w:t>patouswiss@rocketmail.com</w:t>
      </w:r>
    </w:p>
    <w:p w14:paraId="0159CB3F" w14:textId="77777777" w:rsidR="00495D44" w:rsidRDefault="00B80948">
      <w:pPr>
        <w:pStyle w:val="Heading1"/>
      </w:pPr>
      <w:r>
        <w:t>Summary</w:t>
      </w:r>
    </w:p>
    <w:p w14:paraId="6CD6DD71" w14:textId="7A6CD104" w:rsidR="00495D44" w:rsidRDefault="00B80948">
      <w:pPr>
        <w:pStyle w:val="ListBullet"/>
      </w:pPr>
      <w:r>
        <w:t xml:space="preserve">Hardworking professional with a history of exceeding expectations and delivering quantifiable results.  Customer oriented professional with experience. Skilled in client needs </w:t>
      </w:r>
      <w:r w:rsidR="007A522B">
        <w:t>and</w:t>
      </w:r>
      <w:r>
        <w:t xml:space="preserve"> analysis. Accomplished office professional adept at effective multi-tasking and achieving outstanding results in high-pressure situations or environments. Proven experience in both private and public sectors.</w:t>
      </w:r>
    </w:p>
    <w:sdt>
      <w:sdtPr>
        <w:id w:val="1513793667"/>
        <w:placeholder>
          <w:docPart w:val="43D248FD499C4FEB87C80E09CB622F9D"/>
        </w:placeholder>
        <w:temporary/>
        <w:showingPlcHdr/>
      </w:sdtPr>
      <w:sdtEndPr/>
      <w:sdtContent>
        <w:p w14:paraId="09FA22AE" w14:textId="77777777" w:rsidR="00495D44" w:rsidRDefault="00720F27" w:rsidP="00DE6943">
          <w:pPr>
            <w:pStyle w:val="Heading1"/>
          </w:pPr>
          <w:r>
            <w:t>Education</w:t>
          </w:r>
        </w:p>
      </w:sdtContent>
    </w:sdt>
    <w:p w14:paraId="5C111825" w14:textId="77777777" w:rsidR="00D0432C" w:rsidRDefault="00D0432C" w:rsidP="00D0432C">
      <w:pPr>
        <w:pStyle w:val="ListBullet"/>
        <w:numPr>
          <w:ilvl w:val="0"/>
          <w:numId w:val="0"/>
        </w:numPr>
      </w:pPr>
    </w:p>
    <w:p w14:paraId="16D8205B" w14:textId="4900B2B2" w:rsidR="00495D44" w:rsidRDefault="00D54F8D" w:rsidP="00D54F8D">
      <w:pPr>
        <w:pStyle w:val="ListBullet"/>
        <w:numPr>
          <w:ilvl w:val="0"/>
          <w:numId w:val="0"/>
        </w:numPr>
        <w:ind w:left="144" w:hanging="144"/>
      </w:pPr>
      <w:r>
        <w:rPr>
          <w:b/>
        </w:rPr>
        <w:t>. Prairie State College</w:t>
      </w:r>
      <w:r w:rsidR="00720F27">
        <w:t> | </w:t>
      </w:r>
      <w:r w:rsidR="00D0432C">
        <w:t>Sep 2013 – May2016</w:t>
      </w:r>
      <w:r w:rsidR="00720F27">
        <w:t> | </w:t>
      </w:r>
    </w:p>
    <w:p w14:paraId="7C5DFF86" w14:textId="77777777" w:rsidR="00D0432C" w:rsidRDefault="00720F27" w:rsidP="00D0432C">
      <w:pPr>
        <w:pStyle w:val="ListBullet"/>
      </w:pPr>
      <w:r>
        <w:t xml:space="preserve">Major: </w:t>
      </w:r>
      <w:r w:rsidR="00D0432C">
        <w:t>Associate Degree in Science</w:t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  <w:r w:rsidR="00D0432C">
        <w:tab/>
      </w:r>
    </w:p>
    <w:p w14:paraId="3D20A7EC" w14:textId="77777777" w:rsidR="00D0432C" w:rsidRDefault="00D0432C" w:rsidP="00D0432C">
      <w:pPr>
        <w:pStyle w:val="ListBullet"/>
        <w:numPr>
          <w:ilvl w:val="0"/>
          <w:numId w:val="0"/>
        </w:numPr>
        <w:ind w:left="720"/>
        <w:rPr>
          <w:b/>
        </w:rPr>
      </w:pPr>
      <w:r w:rsidRPr="00D0432C">
        <w:rPr>
          <w:b/>
        </w:rPr>
        <w:t>BACHELOR OF SCIENCE| AUG 2016-</w:t>
      </w:r>
      <w:r w:rsidR="00DE6943">
        <w:rPr>
          <w:b/>
        </w:rPr>
        <w:t>STILL ATTENDING/</w:t>
      </w:r>
      <w:r w:rsidRPr="00D0432C">
        <w:rPr>
          <w:b/>
        </w:rPr>
        <w:t xml:space="preserve"> OLIVET NAZARENE UNIVERSITY</w:t>
      </w:r>
    </w:p>
    <w:p w14:paraId="28D6E679" w14:textId="77777777" w:rsidR="00D0432C" w:rsidRPr="00D0432C" w:rsidRDefault="00D0432C" w:rsidP="00D0432C">
      <w:pPr>
        <w:pStyle w:val="ListBullet"/>
        <w:numPr>
          <w:ilvl w:val="0"/>
          <w:numId w:val="0"/>
        </w:numPr>
        <w:ind w:left="720"/>
        <w:rPr>
          <w:b/>
        </w:rPr>
      </w:pPr>
      <w:r>
        <w:rPr>
          <w:b/>
        </w:rPr>
        <w:t>. Major: Exercise science</w:t>
      </w:r>
    </w:p>
    <w:sdt>
      <w:sdtPr>
        <w:id w:val="495469907"/>
        <w:placeholder>
          <w:docPart w:val="D5D2E187A5764307A7FA1E4CC5E21EC0"/>
        </w:placeholder>
        <w:temporary/>
        <w:showingPlcHdr/>
      </w:sdtPr>
      <w:sdtEndPr/>
      <w:sdtContent>
        <w:p w14:paraId="57546C59" w14:textId="77777777" w:rsidR="00495D44" w:rsidRDefault="00720F27" w:rsidP="00B80948">
          <w:pPr>
            <w:pStyle w:val="Heading1"/>
          </w:pPr>
          <w:r>
            <w:t>Skills &amp; Abilities</w:t>
          </w:r>
        </w:p>
      </w:sdtContent>
    </w:sdt>
    <w:p w14:paraId="5CCD7B9B" w14:textId="77777777" w:rsidR="00495D44" w:rsidRDefault="00550BAC" w:rsidP="00B80948">
      <w:pPr>
        <w:pStyle w:val="ListBullet"/>
      </w:pPr>
      <w:r>
        <w:t>Active Listener</w:t>
      </w:r>
    </w:p>
    <w:p w14:paraId="520BCB04" w14:textId="77777777" w:rsidR="00550BAC" w:rsidRDefault="00550BAC" w:rsidP="00B80948">
      <w:pPr>
        <w:pStyle w:val="ListBullet"/>
      </w:pPr>
      <w:r>
        <w:t>Excellent Communication Skills</w:t>
      </w:r>
    </w:p>
    <w:p w14:paraId="29782CE6" w14:textId="77777777" w:rsidR="00550BAC" w:rsidRDefault="00550BAC" w:rsidP="00B80948">
      <w:pPr>
        <w:pStyle w:val="ListBullet"/>
      </w:pPr>
      <w:r>
        <w:t>Adept Critical Thinker</w:t>
      </w:r>
    </w:p>
    <w:p w14:paraId="025F423C" w14:textId="77777777" w:rsidR="00550BAC" w:rsidRDefault="00550BAC" w:rsidP="00B80948">
      <w:pPr>
        <w:pStyle w:val="ListBullet"/>
      </w:pPr>
      <w:r>
        <w:t>Excellent Co-ordination</w:t>
      </w:r>
    </w:p>
    <w:p w14:paraId="1B7CA0A3" w14:textId="77777777" w:rsidR="00550BAC" w:rsidRDefault="00550BAC" w:rsidP="00B80948">
      <w:pPr>
        <w:pStyle w:val="ListBullet"/>
      </w:pPr>
      <w:r>
        <w:t>Active Learner</w:t>
      </w:r>
    </w:p>
    <w:p w14:paraId="172B4079" w14:textId="77777777" w:rsidR="00550BAC" w:rsidRDefault="00550BAC" w:rsidP="00B80948">
      <w:pPr>
        <w:pStyle w:val="ListBullet"/>
      </w:pPr>
      <w:r>
        <w:t>Proficient Reading/Comprehension Skills</w:t>
      </w:r>
    </w:p>
    <w:p w14:paraId="71550F5C" w14:textId="77777777" w:rsidR="00550BAC" w:rsidRDefault="00550BAC" w:rsidP="00B80948">
      <w:pPr>
        <w:pStyle w:val="ListBullet"/>
      </w:pPr>
      <w:r>
        <w:t>Time Management</w:t>
      </w:r>
    </w:p>
    <w:p w14:paraId="673B3F78" w14:textId="77777777" w:rsidR="00550BAC" w:rsidRDefault="00550BAC" w:rsidP="00B80948">
      <w:pPr>
        <w:pStyle w:val="ListBullet"/>
      </w:pPr>
      <w:r>
        <w:t>Persuasion</w:t>
      </w:r>
    </w:p>
    <w:p w14:paraId="66FED2F5" w14:textId="77777777" w:rsidR="00550BAC" w:rsidRDefault="00550BAC" w:rsidP="00B80948">
      <w:pPr>
        <w:pStyle w:val="ListBullet"/>
      </w:pPr>
      <w:r>
        <w:t>Monitoring</w:t>
      </w:r>
    </w:p>
    <w:sdt>
      <w:sdtPr>
        <w:id w:val="1494989950"/>
        <w:placeholder>
          <w:docPart w:val="D04A8861146F45D598E42C5F1E835BF7"/>
        </w:placeholder>
        <w:temporary/>
        <w:showingPlcHdr/>
      </w:sdtPr>
      <w:sdtEndPr/>
      <w:sdtContent>
        <w:p w14:paraId="58EFDE37" w14:textId="77777777" w:rsidR="00495D44" w:rsidRDefault="00720F27">
          <w:pPr>
            <w:pStyle w:val="Heading1"/>
          </w:pPr>
          <w:r>
            <w:t>Experience</w:t>
          </w:r>
        </w:p>
      </w:sdtContent>
    </w:sdt>
    <w:p w14:paraId="052CBC53" w14:textId="55CF4B64" w:rsidR="00DE6943" w:rsidRDefault="00DE6943">
      <w:pPr>
        <w:pStyle w:val="Heading2"/>
      </w:pPr>
      <w:r>
        <w:t xml:space="preserve">Patient Care Technician(PCT) </w:t>
      </w:r>
      <w:r w:rsidR="00D54F8D">
        <w:t>FRANCISCAN HEALTH</w:t>
      </w:r>
      <w:r w:rsidR="007A522B">
        <w:t xml:space="preserve"> REHABILATION</w:t>
      </w:r>
      <w:r>
        <w:t xml:space="preserve"> chicago height jun 2016-present.</w:t>
      </w:r>
    </w:p>
    <w:p w14:paraId="2041758D" w14:textId="77777777" w:rsidR="00DE6943" w:rsidRPr="00DE6943" w:rsidRDefault="00DE6943" w:rsidP="00DE6943">
      <w:r>
        <w:t>.  Taking vital signs, giving bath, assist patient with activities of daily living and other duties as assigned.</w:t>
      </w:r>
    </w:p>
    <w:p w14:paraId="75E3DAFA" w14:textId="381658C6" w:rsidR="00D54F8D" w:rsidRDefault="00DE6943">
      <w:pPr>
        <w:pStyle w:val="Heading2"/>
      </w:pPr>
      <w:r>
        <w:t xml:space="preserve">Certified </w:t>
      </w:r>
      <w:r w:rsidR="00550BAC">
        <w:t>Nursing Assistance (cnA)</w:t>
      </w:r>
      <w:r w:rsidR="00720F27">
        <w:t> | </w:t>
      </w:r>
      <w:r w:rsidR="00550BAC">
        <w:t>Providence health and rehabilitation</w:t>
      </w:r>
      <w:r w:rsidR="00720F27">
        <w:t> | </w:t>
      </w:r>
      <w:r>
        <w:t>Dec 2014 - April 20</w:t>
      </w:r>
      <w:r w:rsidR="00D54F8D">
        <w:t>1</w:t>
      </w:r>
      <w:r w:rsidR="00FA692D">
        <w:t>6</w:t>
      </w:r>
    </w:p>
    <w:p w14:paraId="6E78BCA5" w14:textId="77777777" w:rsidR="00495D44" w:rsidRDefault="00550BAC">
      <w:pPr>
        <w:pStyle w:val="ListBullet"/>
      </w:pPr>
      <w:r>
        <w:t>Provided care for rehabilitating patients. Took vital signs and performed other duties as assigned.</w:t>
      </w:r>
    </w:p>
    <w:p w14:paraId="28E9F1C4" w14:textId="77777777" w:rsidR="00495D44" w:rsidRDefault="00550BAC">
      <w:pPr>
        <w:pStyle w:val="Heading2"/>
      </w:pPr>
      <w:r>
        <w:t>customer service</w:t>
      </w:r>
      <w:r w:rsidR="00720F27">
        <w:t> | </w:t>
      </w:r>
      <w:r>
        <w:t>swissport</w:t>
      </w:r>
      <w:r w:rsidR="00720F27">
        <w:t> | </w:t>
      </w:r>
      <w:r>
        <w:t>Mar 2014 – aug 2014</w:t>
      </w:r>
    </w:p>
    <w:p w14:paraId="31ECAE5E" w14:textId="77777777" w:rsidR="00495D44" w:rsidRDefault="00550BAC">
      <w:pPr>
        <w:pStyle w:val="ListBullet"/>
      </w:pPr>
      <w:r>
        <w:t>Made announcements regarding flights using Public Address System (P.A)</w:t>
      </w:r>
      <w:r w:rsidR="00A25391">
        <w:t>.</w:t>
      </w:r>
    </w:p>
    <w:p w14:paraId="5FEA0E89" w14:textId="77777777" w:rsidR="00550BAC" w:rsidRDefault="00550BAC">
      <w:pPr>
        <w:pStyle w:val="ListBullet"/>
      </w:pPr>
      <w:r>
        <w:t>Determined special assistance needs of passengers such a</w:t>
      </w:r>
      <w:r w:rsidR="00A25391">
        <w:t>s small children, elderly, or disabled persons.</w:t>
      </w:r>
    </w:p>
    <w:p w14:paraId="313C7510" w14:textId="349D561C" w:rsidR="00A25391" w:rsidRDefault="00A25391">
      <w:pPr>
        <w:pStyle w:val="ListBullet"/>
      </w:pPr>
      <w:r>
        <w:t xml:space="preserve">Checked to ensure that food, beverages, blankets, reading material, emergency equipment, and other supplies were aboard </w:t>
      </w:r>
      <w:r w:rsidR="007A522B">
        <w:t>and</w:t>
      </w:r>
      <w:r>
        <w:t xml:space="preserve"> in adequate supply.</w:t>
      </w:r>
    </w:p>
    <w:p w14:paraId="46A69213" w14:textId="32FB6704" w:rsidR="00A25391" w:rsidRDefault="00A25391" w:rsidP="00FA692D">
      <w:pPr>
        <w:pStyle w:val="ListBullet"/>
      </w:pPr>
      <w:r w:rsidRPr="00A25391">
        <w:t xml:space="preserve">Provided </w:t>
      </w:r>
      <w:r>
        <w:t xml:space="preserve">general service to passengers </w:t>
      </w:r>
      <w:r w:rsidR="007A522B">
        <w:t>and</w:t>
      </w:r>
      <w:r>
        <w:t xml:space="preserve"> answered questions regarding their flight </w:t>
      </w:r>
    </w:p>
    <w:p w14:paraId="7F3ECAD3" w14:textId="77777777" w:rsidR="00A25391" w:rsidRDefault="00A25391" w:rsidP="00A25391">
      <w:pPr>
        <w:pStyle w:val="Heading2"/>
      </w:pPr>
      <w:r>
        <w:lastRenderedPageBreak/>
        <w:t>Non-medical care giver| private duty | dec 2012 – oct 2013</w:t>
      </w:r>
    </w:p>
    <w:p w14:paraId="26F7FE62" w14:textId="77777777" w:rsidR="00A25391" w:rsidRDefault="00A25391" w:rsidP="00A25391">
      <w:pPr>
        <w:pStyle w:val="ListBullet"/>
      </w:pPr>
      <w:r>
        <w:t xml:space="preserve">Provided in home service to </w:t>
      </w:r>
      <w:r w:rsidR="00B847BD">
        <w:t xml:space="preserve">an </w:t>
      </w:r>
      <w:r>
        <w:t>elderly cli</w:t>
      </w:r>
      <w:r w:rsidR="00B847BD">
        <w:t>ent with dementia</w:t>
      </w:r>
    </w:p>
    <w:p w14:paraId="12E6C7A7" w14:textId="77777777" w:rsidR="00B847BD" w:rsidRDefault="00B847BD" w:rsidP="00A25391">
      <w:pPr>
        <w:pStyle w:val="ListBullet"/>
      </w:pPr>
      <w:r>
        <w:t>Monitored, evaluated, and recorded client progress according to measurable goals described in treatment and care plan.</w:t>
      </w:r>
    </w:p>
    <w:p w14:paraId="3A86012C" w14:textId="14A2B3CD" w:rsidR="00B847BD" w:rsidRDefault="00B847BD" w:rsidP="00A25391">
      <w:pPr>
        <w:pStyle w:val="ListBullet"/>
      </w:pPr>
      <w:r>
        <w:t xml:space="preserve">Encouraged client to express feelings and discuss personal situations </w:t>
      </w:r>
      <w:r w:rsidR="007A522B">
        <w:t>to</w:t>
      </w:r>
      <w:r>
        <w:t xml:space="preserve"> help develop insight into relationships and self.</w:t>
      </w:r>
    </w:p>
    <w:p w14:paraId="41E7D4F8" w14:textId="77777777" w:rsidR="00A25391" w:rsidRPr="00A25391" w:rsidRDefault="00B847BD" w:rsidP="00A25391">
      <w:pPr>
        <w:pStyle w:val="ListBullet"/>
      </w:pPr>
      <w:r>
        <w:t>Collected information about client through interviews, observations, and tests.</w:t>
      </w:r>
    </w:p>
    <w:p w14:paraId="75E1FBB7" w14:textId="77777777" w:rsidR="00A25391" w:rsidRDefault="00B847BD" w:rsidP="00A25391">
      <w:pPr>
        <w:keepNext/>
        <w:keepLines/>
        <w:spacing w:before="200" w:after="120"/>
        <w:outlineLvl w:val="1"/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 xml:space="preserve">Care giver </w:t>
      </w:r>
      <w:r w:rsidR="00A25391" w:rsidRPr="00A25391"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>| </w:t>
      </w:r>
      <w:r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>private duty</w:t>
      </w:r>
      <w:r w:rsidR="00A25391" w:rsidRPr="00A25391"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> | </w:t>
      </w:r>
      <w:r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 xml:space="preserve">May </w:t>
      </w:r>
      <w:r w:rsidR="00A25391" w:rsidRPr="00A25391"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>20</w:t>
      </w:r>
      <w:r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>11</w:t>
      </w:r>
      <w:r w:rsidR="00A25391" w:rsidRPr="00A25391"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 xml:space="preserve"> –</w:t>
      </w:r>
      <w:r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 xml:space="preserve"> no</w:t>
      </w:r>
      <w:bookmarkStart w:id="0" w:name="_GoBack"/>
      <w:bookmarkEnd w:id="0"/>
      <w:r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>v 2012</w:t>
      </w:r>
    </w:p>
    <w:p w14:paraId="7982A293" w14:textId="77777777" w:rsidR="00B847BD" w:rsidRDefault="00B847BD" w:rsidP="00B847BD">
      <w:pPr>
        <w:pStyle w:val="ListBullet"/>
      </w:pPr>
      <w:r>
        <w:t>Cared for an elderly patient with memory loss.</w:t>
      </w:r>
    </w:p>
    <w:p w14:paraId="23A3CE6D" w14:textId="4A880868" w:rsidR="00B847BD" w:rsidRDefault="00B847BD" w:rsidP="00B847BD">
      <w:pPr>
        <w:pStyle w:val="ListBullet"/>
      </w:pPr>
      <w:r>
        <w:t xml:space="preserve">Monitored and recorded physical and mental changes </w:t>
      </w:r>
      <w:r w:rsidR="007A522B">
        <w:t>daily</w:t>
      </w:r>
      <w:r>
        <w:t>.</w:t>
      </w:r>
    </w:p>
    <w:p w14:paraId="5E32EA29" w14:textId="77777777" w:rsidR="00B847BD" w:rsidRDefault="00B847BD" w:rsidP="00B847BD">
      <w:pPr>
        <w:pStyle w:val="ListBullet"/>
      </w:pPr>
      <w:r>
        <w:t>Administered daily care according to care plan.</w:t>
      </w:r>
    </w:p>
    <w:p w14:paraId="624E1A6F" w14:textId="77777777" w:rsidR="00B847BD" w:rsidRDefault="00097682" w:rsidP="00A25391">
      <w:pPr>
        <w:keepNext/>
        <w:keepLines/>
        <w:spacing w:before="200" w:after="120"/>
        <w:outlineLvl w:val="1"/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 xml:space="preserve">Customer service supervisor </w:t>
      </w:r>
      <w:r w:rsidR="00B847BD" w:rsidRPr="00B847BD"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 xml:space="preserve">| </w:t>
      </w:r>
      <w:r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  <w:t>air france | MAY 2005 – may 2012</w:t>
      </w:r>
    </w:p>
    <w:p w14:paraId="6958F19C" w14:textId="77777777" w:rsidR="00B847BD" w:rsidRDefault="00B847BD" w:rsidP="00B847BD">
      <w:pPr>
        <w:pStyle w:val="ListBullet"/>
      </w:pPr>
      <w:r>
        <w:t>Managed and resolved customer complaints.</w:t>
      </w:r>
    </w:p>
    <w:p w14:paraId="1439CCFC" w14:textId="77777777" w:rsidR="00B847BD" w:rsidRDefault="00B847BD" w:rsidP="00B847BD">
      <w:pPr>
        <w:pStyle w:val="ListBullet"/>
      </w:pPr>
      <w:r>
        <w:t>Checked passenger and cargo distributions, and fuel amounts to ensure that weight and balance requirements were met.</w:t>
      </w:r>
    </w:p>
    <w:p w14:paraId="087994D3" w14:textId="77777777" w:rsidR="00B847BD" w:rsidRDefault="00B847BD" w:rsidP="00B847BD">
      <w:pPr>
        <w:pStyle w:val="ListBullet"/>
      </w:pPr>
      <w:r>
        <w:t>Attended pre-flight briefings concerning general flight, crew, and weather information.</w:t>
      </w:r>
    </w:p>
    <w:p w14:paraId="3B4F1BC0" w14:textId="77777777" w:rsidR="00B847BD" w:rsidRDefault="00B847BD" w:rsidP="00B847BD">
      <w:pPr>
        <w:pStyle w:val="ListBullet"/>
      </w:pPr>
      <w:r>
        <w:t>Co-ordinated flight activities with ground crew and air traffic control, and informed crew members of flight and test procedures.</w:t>
      </w:r>
    </w:p>
    <w:p w14:paraId="64E857F5" w14:textId="77777777" w:rsidR="00B847BD" w:rsidRDefault="00B847BD" w:rsidP="00B847BD">
      <w:pPr>
        <w:pStyle w:val="ListBullet"/>
      </w:pPr>
      <w:r>
        <w:t>Assisted passengers and provided general care and help.</w:t>
      </w:r>
    </w:p>
    <w:p w14:paraId="40834F96" w14:textId="77777777" w:rsidR="00097682" w:rsidRDefault="00097682" w:rsidP="00B847BD">
      <w:pPr>
        <w:pStyle w:val="ListBullet"/>
      </w:pPr>
      <w:r>
        <w:t>Took inventory of headsets, alcoholic beverages, and money collected.</w:t>
      </w:r>
    </w:p>
    <w:p w14:paraId="0890F175" w14:textId="77777777" w:rsidR="00097682" w:rsidRDefault="00097682" w:rsidP="00B847BD">
      <w:pPr>
        <w:pStyle w:val="ListBullet"/>
      </w:pPr>
      <w:r>
        <w:t>Prepared reports showing places of departure and destination, passenger ticket numbers, meal and beverage inventories, the conditions of cabin equipment, and any problems encountered by passengers.</w:t>
      </w:r>
    </w:p>
    <w:p w14:paraId="3B8BBF51" w14:textId="77777777" w:rsidR="00097682" w:rsidRDefault="00097682" w:rsidP="00097682">
      <w:pPr>
        <w:pStyle w:val="Heading1"/>
        <w:rPr>
          <w:rFonts w:asciiTheme="minorHAnsi" w:eastAsiaTheme="minorHAnsi" w:hAnsiTheme="minorHAnsi" w:cstheme="minorBidi"/>
          <w:b w:val="0"/>
          <w:color w:val="404040" w:themeColor="text1" w:themeTint="BF"/>
          <w:sz w:val="18"/>
          <w:szCs w:val="18"/>
        </w:rPr>
      </w:pPr>
      <w:r>
        <w:t>References</w:t>
      </w:r>
    </w:p>
    <w:p w14:paraId="7B374789" w14:textId="77777777" w:rsidR="00097682" w:rsidRDefault="00097682" w:rsidP="00097682">
      <w:pPr>
        <w:pStyle w:val="ListBullet"/>
        <w:numPr>
          <w:ilvl w:val="0"/>
          <w:numId w:val="0"/>
        </w:numPr>
      </w:pPr>
      <w:r>
        <w:t xml:space="preserve">Available upon request </w:t>
      </w:r>
    </w:p>
    <w:p w14:paraId="12C04D0E" w14:textId="77777777" w:rsidR="00B847BD" w:rsidRPr="00A25391" w:rsidRDefault="00B847BD" w:rsidP="00A25391">
      <w:pPr>
        <w:keepNext/>
        <w:keepLines/>
        <w:spacing w:before="200" w:after="120"/>
        <w:outlineLvl w:val="1"/>
        <w:rPr>
          <w:rFonts w:asciiTheme="majorHAnsi" w:eastAsiaTheme="majorEastAsia" w:hAnsiTheme="majorHAnsi" w:cstheme="majorBidi"/>
          <w:b/>
          <w:caps/>
          <w:color w:val="191919" w:themeColor="background2" w:themeShade="1A"/>
          <w:szCs w:val="26"/>
        </w:rPr>
      </w:pPr>
    </w:p>
    <w:p w14:paraId="7658D658" w14:textId="77777777" w:rsidR="00A25391" w:rsidRPr="00A25391" w:rsidRDefault="00A25391" w:rsidP="00A25391"/>
    <w:p w14:paraId="4923DA04" w14:textId="77777777" w:rsidR="00495D44" w:rsidRDefault="00495D44"/>
    <w:sectPr w:rsidR="00495D44" w:rsidSect="00FF3428">
      <w:footerReference w:type="default" r:id="rId7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A8386" w14:textId="77777777" w:rsidR="009A3428" w:rsidRDefault="009A3428">
      <w:pPr>
        <w:spacing w:after="0"/>
      </w:pPr>
      <w:r>
        <w:separator/>
      </w:r>
    </w:p>
  </w:endnote>
  <w:endnote w:type="continuationSeparator" w:id="0">
    <w:p w14:paraId="58DB7AB0" w14:textId="77777777" w:rsidR="009A3428" w:rsidRDefault="009A3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B7316" w14:textId="77777777" w:rsidR="00495D44" w:rsidRDefault="00FF3428">
        <w:pPr>
          <w:pStyle w:val="Footer"/>
        </w:pPr>
        <w:r>
          <w:fldChar w:fldCharType="begin"/>
        </w:r>
        <w:r w:rsidR="00720F27">
          <w:instrText xml:space="preserve"> PAGE   \* MERGEFORMAT </w:instrText>
        </w:r>
        <w:r>
          <w:fldChar w:fldCharType="separate"/>
        </w:r>
        <w:r w:rsidR="00DE69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795D5" w14:textId="77777777" w:rsidR="009A3428" w:rsidRDefault="009A3428">
      <w:pPr>
        <w:spacing w:after="0"/>
      </w:pPr>
      <w:r>
        <w:separator/>
      </w:r>
    </w:p>
  </w:footnote>
  <w:footnote w:type="continuationSeparator" w:id="0">
    <w:p w14:paraId="402AD169" w14:textId="77777777" w:rsidR="009A3428" w:rsidRDefault="009A3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AA7D68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497A0EEC"/>
    <w:multiLevelType w:val="hybridMultilevel"/>
    <w:tmpl w:val="6CF2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34FA9"/>
    <w:multiLevelType w:val="hybridMultilevel"/>
    <w:tmpl w:val="A8DE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948"/>
    <w:rsid w:val="000635D6"/>
    <w:rsid w:val="00097682"/>
    <w:rsid w:val="00104980"/>
    <w:rsid w:val="00495D44"/>
    <w:rsid w:val="00550BAC"/>
    <w:rsid w:val="00720F27"/>
    <w:rsid w:val="007A522B"/>
    <w:rsid w:val="00935B0B"/>
    <w:rsid w:val="009A3428"/>
    <w:rsid w:val="00A25391"/>
    <w:rsid w:val="00B80948"/>
    <w:rsid w:val="00B847BD"/>
    <w:rsid w:val="00D0432C"/>
    <w:rsid w:val="00D54F8D"/>
    <w:rsid w:val="00DE6943"/>
    <w:rsid w:val="00FA692D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8BF72"/>
  <w15:docId w15:val="{1D578D52-ACDF-4A8F-B9E4-AB6986F4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428"/>
  </w:style>
  <w:style w:type="paragraph" w:styleId="Heading1">
    <w:name w:val="heading 1"/>
    <w:basedOn w:val="Normal"/>
    <w:next w:val="Normal"/>
    <w:link w:val="Heading1Char"/>
    <w:uiPriority w:val="9"/>
    <w:qFormat/>
    <w:rsid w:val="00FF3428"/>
    <w:pPr>
      <w:keepNext/>
      <w:keepLines/>
      <w:spacing w:before="500" w:after="100"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428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F3428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FF3428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FF3428"/>
    <w:rPr>
      <w:color w:val="808080"/>
    </w:rPr>
  </w:style>
  <w:style w:type="paragraph" w:styleId="ListBullet">
    <w:name w:val="List Bullet"/>
    <w:basedOn w:val="Normal"/>
    <w:uiPriority w:val="10"/>
    <w:unhideWhenUsed/>
    <w:qFormat/>
    <w:rsid w:val="00FF3428"/>
    <w:pPr>
      <w:numPr>
        <w:numId w:val="1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FF3428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3428"/>
  </w:style>
  <w:style w:type="paragraph" w:styleId="Footer">
    <w:name w:val="footer"/>
    <w:basedOn w:val="Normal"/>
    <w:link w:val="FooterChar"/>
    <w:uiPriority w:val="99"/>
    <w:unhideWhenUsed/>
    <w:rsid w:val="00FF3428"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FF3428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FF3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428"/>
    <w:pPr>
      <w:spacing w:after="160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428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428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428"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FF3428"/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3428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ListParagraph">
    <w:name w:val="List Paragraph"/>
    <w:basedOn w:val="Normal"/>
    <w:uiPriority w:val="34"/>
    <w:unhideWhenUsed/>
    <w:qFormat/>
    <w:rsid w:val="00A25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%20pc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D248FD499C4FEB87C80E09CB62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EBB77-9300-4EEC-8508-A5B10F38846F}"/>
      </w:docPartPr>
      <w:docPartBody>
        <w:p w:rsidR="00EB23A0" w:rsidRDefault="00B72193">
          <w:pPr>
            <w:pStyle w:val="43D248FD499C4FEB87C80E09CB622F9D"/>
          </w:pPr>
          <w:r>
            <w:t>Education</w:t>
          </w:r>
        </w:p>
      </w:docPartBody>
    </w:docPart>
    <w:docPart>
      <w:docPartPr>
        <w:name w:val="D5D2E187A5764307A7FA1E4CC5E21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6A7F1-D310-4B42-8390-834BCC03A243}"/>
      </w:docPartPr>
      <w:docPartBody>
        <w:p w:rsidR="00EB23A0" w:rsidRDefault="00B72193">
          <w:pPr>
            <w:pStyle w:val="D5D2E187A5764307A7FA1E4CC5E21EC0"/>
          </w:pPr>
          <w:r>
            <w:t>Skills &amp; Abilities</w:t>
          </w:r>
        </w:p>
      </w:docPartBody>
    </w:docPart>
    <w:docPart>
      <w:docPartPr>
        <w:name w:val="D04A8861146F45D598E42C5F1E835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09370-146A-42FC-A38F-4791A9E27166}"/>
      </w:docPartPr>
      <w:docPartBody>
        <w:p w:rsidR="00EB23A0" w:rsidRDefault="00B72193">
          <w:pPr>
            <w:pStyle w:val="D04A8861146F45D598E42C5F1E835BF7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9A5"/>
    <w:rsid w:val="00053544"/>
    <w:rsid w:val="00555611"/>
    <w:rsid w:val="008A79A5"/>
    <w:rsid w:val="008F1941"/>
    <w:rsid w:val="00B72193"/>
    <w:rsid w:val="00EB23A0"/>
    <w:rsid w:val="00FD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3A97FCF821406181E735E49D83C9EA">
    <w:name w:val="F23A97FCF821406181E735E49D83C9EA"/>
    <w:rsid w:val="008F1941"/>
  </w:style>
  <w:style w:type="paragraph" w:customStyle="1" w:styleId="E97548B5CD924173A71F6FAC3EA367B1">
    <w:name w:val="E97548B5CD924173A71F6FAC3EA367B1"/>
    <w:rsid w:val="008F1941"/>
  </w:style>
  <w:style w:type="paragraph" w:customStyle="1" w:styleId="FA19FC7830EC40B1AD31F00767273C8A">
    <w:name w:val="FA19FC7830EC40B1AD31F00767273C8A"/>
    <w:rsid w:val="008F1941"/>
  </w:style>
  <w:style w:type="paragraph" w:customStyle="1" w:styleId="D3424AC3C6FB46BA9948E1056EB3A2BB">
    <w:name w:val="D3424AC3C6FB46BA9948E1056EB3A2BB"/>
    <w:rsid w:val="008F1941"/>
  </w:style>
  <w:style w:type="paragraph" w:customStyle="1" w:styleId="96C8C38B0E644890A6CD35C6EF2A9AD7">
    <w:name w:val="96C8C38B0E644890A6CD35C6EF2A9AD7"/>
    <w:rsid w:val="008F1941"/>
  </w:style>
  <w:style w:type="paragraph" w:customStyle="1" w:styleId="79708166A0D64166A2C0D859A4C738F5">
    <w:name w:val="79708166A0D64166A2C0D859A4C738F5"/>
    <w:rsid w:val="008F1941"/>
  </w:style>
  <w:style w:type="paragraph" w:customStyle="1" w:styleId="43D248FD499C4FEB87C80E09CB622F9D">
    <w:name w:val="43D248FD499C4FEB87C80E09CB622F9D"/>
    <w:rsid w:val="008F1941"/>
  </w:style>
  <w:style w:type="paragraph" w:customStyle="1" w:styleId="9AC9EEDF1A994D52A88B9E2652F5ADA7">
    <w:name w:val="9AC9EEDF1A994D52A88B9E2652F5ADA7"/>
    <w:rsid w:val="008F1941"/>
  </w:style>
  <w:style w:type="paragraph" w:customStyle="1" w:styleId="BBFBEDD93D3446B5BADA2961DB27C961">
    <w:name w:val="BBFBEDD93D3446B5BADA2961DB27C961"/>
    <w:rsid w:val="008F1941"/>
  </w:style>
  <w:style w:type="paragraph" w:customStyle="1" w:styleId="5299FF55EB6E4E9AB7DFE84538705A65">
    <w:name w:val="5299FF55EB6E4E9AB7DFE84538705A65"/>
    <w:rsid w:val="008F1941"/>
  </w:style>
  <w:style w:type="paragraph" w:customStyle="1" w:styleId="82F55312827D43698E73C963554436FF">
    <w:name w:val="82F55312827D43698E73C963554436FF"/>
    <w:rsid w:val="008F1941"/>
  </w:style>
  <w:style w:type="paragraph" w:customStyle="1" w:styleId="D5D2E187A5764307A7FA1E4CC5E21EC0">
    <w:name w:val="D5D2E187A5764307A7FA1E4CC5E21EC0"/>
    <w:rsid w:val="008F1941"/>
  </w:style>
  <w:style w:type="paragraph" w:customStyle="1" w:styleId="6891B5D7F016462FB1573F3061626FB0">
    <w:name w:val="6891B5D7F016462FB1573F3061626FB0"/>
    <w:rsid w:val="008F1941"/>
  </w:style>
  <w:style w:type="paragraph" w:customStyle="1" w:styleId="084614D056A441FFAB36BB1F664D65EB">
    <w:name w:val="084614D056A441FFAB36BB1F664D65EB"/>
    <w:rsid w:val="008F1941"/>
  </w:style>
  <w:style w:type="paragraph" w:customStyle="1" w:styleId="B122C239DA4748848D6733AE4BBE20D0">
    <w:name w:val="B122C239DA4748848D6733AE4BBE20D0"/>
    <w:rsid w:val="008F1941"/>
  </w:style>
  <w:style w:type="paragraph" w:customStyle="1" w:styleId="A69ABE0E695241688F6918A1EF87C9CA">
    <w:name w:val="A69ABE0E695241688F6918A1EF87C9CA"/>
    <w:rsid w:val="008F1941"/>
  </w:style>
  <w:style w:type="paragraph" w:customStyle="1" w:styleId="6B95D34A98864A0CBBE713EC6377F24D">
    <w:name w:val="6B95D34A98864A0CBBE713EC6377F24D"/>
    <w:rsid w:val="008F1941"/>
  </w:style>
  <w:style w:type="paragraph" w:customStyle="1" w:styleId="DC0EA7AFE1B74C6D85CFD412796BD194">
    <w:name w:val="DC0EA7AFE1B74C6D85CFD412796BD194"/>
    <w:rsid w:val="008F1941"/>
  </w:style>
  <w:style w:type="paragraph" w:customStyle="1" w:styleId="65918376846341949B1A1D3A9732B892">
    <w:name w:val="65918376846341949B1A1D3A9732B892"/>
    <w:rsid w:val="008F1941"/>
  </w:style>
  <w:style w:type="paragraph" w:customStyle="1" w:styleId="A2E5F0B5873B4C43905D3B965898CA8B">
    <w:name w:val="A2E5F0B5873B4C43905D3B965898CA8B"/>
    <w:rsid w:val="008F1941"/>
  </w:style>
  <w:style w:type="paragraph" w:customStyle="1" w:styleId="D04A8861146F45D598E42C5F1E835BF7">
    <w:name w:val="D04A8861146F45D598E42C5F1E835BF7"/>
    <w:rsid w:val="008F1941"/>
  </w:style>
  <w:style w:type="paragraph" w:customStyle="1" w:styleId="E852C09BD8B04FAD854802874B7EF7A2">
    <w:name w:val="E852C09BD8B04FAD854802874B7EF7A2"/>
    <w:rsid w:val="008F1941"/>
  </w:style>
  <w:style w:type="paragraph" w:customStyle="1" w:styleId="8EC40E342BB742FF82738C77B6B4B824">
    <w:name w:val="8EC40E342BB742FF82738C77B6B4B824"/>
    <w:rsid w:val="008F1941"/>
  </w:style>
  <w:style w:type="paragraph" w:customStyle="1" w:styleId="FD2D65006F1A488296B164BC572F2892">
    <w:name w:val="FD2D65006F1A488296B164BC572F2892"/>
    <w:rsid w:val="008F1941"/>
  </w:style>
  <w:style w:type="paragraph" w:customStyle="1" w:styleId="48566BA29E94450FA4D863CFEA53EE90">
    <w:name w:val="48566BA29E94450FA4D863CFEA53EE90"/>
    <w:rsid w:val="008F1941"/>
  </w:style>
  <w:style w:type="paragraph" w:customStyle="1" w:styleId="71FFE0D9802E4583B55863B14994CF6C">
    <w:name w:val="71FFE0D9802E4583B55863B14994CF6C"/>
    <w:rsid w:val="008A79A5"/>
  </w:style>
  <w:style w:type="paragraph" w:customStyle="1" w:styleId="E2B42F7B1CA1497E82B2FB0BE55288A5">
    <w:name w:val="E2B42F7B1CA1497E82B2FB0BE55288A5"/>
    <w:rsid w:val="008A7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15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serah umo</cp:lastModifiedBy>
  <cp:revision>3</cp:revision>
  <dcterms:created xsi:type="dcterms:W3CDTF">2018-04-04T14:14:00Z</dcterms:created>
  <dcterms:modified xsi:type="dcterms:W3CDTF">2018-05-25T16:22:00Z</dcterms:modified>
  <cp:version/>
</cp:coreProperties>
</file>