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0FEAF" w14:textId="77777777" w:rsidR="00816216" w:rsidRPr="00E5066B" w:rsidRDefault="00B67BD9" w:rsidP="00141A4C">
      <w:pPr>
        <w:pStyle w:val="Title"/>
        <w:rPr>
          <w:color w:val="auto"/>
        </w:rPr>
      </w:pPr>
      <w:r w:rsidRPr="00E5066B">
        <w:rPr>
          <w:color w:val="auto"/>
        </w:rPr>
        <w:t>Megan M. Grefe, CNA, CBIS</w:t>
      </w:r>
    </w:p>
    <w:p w14:paraId="05274749" w14:textId="77777777" w:rsidR="00141A4C" w:rsidRPr="00CB612F" w:rsidRDefault="00B67BD9" w:rsidP="00141A4C">
      <w:pPr>
        <w:rPr>
          <w:color w:val="auto"/>
          <w:sz w:val="21"/>
          <w:szCs w:val="21"/>
        </w:rPr>
      </w:pPr>
      <w:r w:rsidRPr="00CB612F">
        <w:rPr>
          <w:color w:val="auto"/>
          <w:sz w:val="21"/>
          <w:szCs w:val="21"/>
        </w:rPr>
        <w:t>1812 Leithsville Road Apt 7, Hellertown PA 18055</w:t>
      </w:r>
      <w:r w:rsidR="00141A4C" w:rsidRPr="00CB612F">
        <w:rPr>
          <w:color w:val="auto"/>
          <w:sz w:val="21"/>
          <w:szCs w:val="21"/>
        </w:rPr>
        <w:t> | </w:t>
      </w:r>
      <w:r w:rsidRPr="00CB612F">
        <w:rPr>
          <w:color w:val="auto"/>
          <w:sz w:val="21"/>
          <w:szCs w:val="21"/>
        </w:rPr>
        <w:t>(267)875-8222</w:t>
      </w:r>
      <w:r w:rsidR="00141A4C" w:rsidRPr="00CB612F">
        <w:rPr>
          <w:color w:val="auto"/>
          <w:sz w:val="21"/>
          <w:szCs w:val="21"/>
        </w:rPr>
        <w:t> | </w:t>
      </w:r>
      <w:r w:rsidRPr="00CB612F">
        <w:rPr>
          <w:color w:val="auto"/>
          <w:sz w:val="21"/>
          <w:szCs w:val="21"/>
        </w:rPr>
        <w:t>grefe.megan@yahoo.com</w:t>
      </w:r>
    </w:p>
    <w:p w14:paraId="4EE6687A" w14:textId="77777777" w:rsidR="006270A9" w:rsidRPr="00E5066B" w:rsidRDefault="00CB612F" w:rsidP="00141A4C">
      <w:pPr>
        <w:pStyle w:val="Heading1"/>
        <w:rPr>
          <w:color w:val="auto"/>
        </w:rPr>
      </w:pPr>
      <w:sdt>
        <w:sdtPr>
          <w:rPr>
            <w:color w:val="auto"/>
          </w:rPr>
          <w:alias w:val="Objective:"/>
          <w:tag w:val="Objective:"/>
          <w:id w:val="-731932020"/>
          <w:placeholder>
            <w:docPart w:val="F95014F4F9974AE3949B243E8B02924D"/>
          </w:placeholder>
          <w:temporary/>
          <w:showingPlcHdr/>
          <w15:appearance w15:val="hidden"/>
        </w:sdtPr>
        <w:sdtEndPr/>
        <w:sdtContent>
          <w:r w:rsidR="009D5933" w:rsidRPr="00E5066B">
            <w:rPr>
              <w:color w:val="auto"/>
            </w:rPr>
            <w:t>Objective</w:t>
          </w:r>
        </w:sdtContent>
      </w:sdt>
    </w:p>
    <w:p w14:paraId="7842E98F" w14:textId="77777777" w:rsidR="006270A9" w:rsidRPr="00CB612F" w:rsidRDefault="00B67BD9">
      <w:pPr>
        <w:rPr>
          <w:color w:val="auto"/>
          <w:sz w:val="21"/>
          <w:szCs w:val="21"/>
        </w:rPr>
      </w:pPr>
      <w:r w:rsidRPr="00CB612F">
        <w:rPr>
          <w:color w:val="auto"/>
          <w:sz w:val="21"/>
          <w:szCs w:val="21"/>
        </w:rPr>
        <w:t>A position as a Certified Nursing Assistant in a Health Care facility where I can utilize my nursing education and training, as well as my interpersonal skills to provide the highest level of care.</w:t>
      </w:r>
    </w:p>
    <w:sdt>
      <w:sdtPr>
        <w:rPr>
          <w:color w:val="auto"/>
        </w:rPr>
        <w:alias w:val="Education:"/>
        <w:tag w:val="Education:"/>
        <w:id w:val="807127995"/>
        <w:placeholder>
          <w:docPart w:val="19EEE965480E4BAE92825CE52B58B4AC"/>
        </w:placeholder>
        <w:temporary/>
        <w:showingPlcHdr/>
        <w15:appearance w15:val="hidden"/>
      </w:sdtPr>
      <w:sdtEndPr/>
      <w:sdtContent>
        <w:p w14:paraId="3A06F99A" w14:textId="77777777" w:rsidR="006270A9" w:rsidRPr="00E5066B" w:rsidRDefault="009D5933">
          <w:pPr>
            <w:pStyle w:val="Heading1"/>
            <w:rPr>
              <w:color w:val="auto"/>
            </w:rPr>
          </w:pPr>
          <w:r w:rsidRPr="00E5066B">
            <w:rPr>
              <w:color w:val="auto"/>
            </w:rPr>
            <w:t>Education</w:t>
          </w:r>
        </w:p>
      </w:sdtContent>
    </w:sdt>
    <w:p w14:paraId="38A25D17" w14:textId="77777777" w:rsidR="006270A9" w:rsidRPr="00CB612F" w:rsidRDefault="00B67BD9">
      <w:pPr>
        <w:pStyle w:val="Heading2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Associates</w:t>
      </w:r>
      <w:r w:rsidR="009D5933" w:rsidRPr="00CB612F">
        <w:rPr>
          <w:color w:val="auto"/>
          <w:sz w:val="20"/>
          <w:szCs w:val="20"/>
        </w:rPr>
        <w:t> | </w:t>
      </w:r>
      <w:r w:rsidRPr="00CB612F">
        <w:rPr>
          <w:color w:val="auto"/>
          <w:sz w:val="20"/>
          <w:szCs w:val="20"/>
        </w:rPr>
        <w:t>present student</w:t>
      </w:r>
      <w:r w:rsidR="009D5933" w:rsidRPr="00CB612F">
        <w:rPr>
          <w:color w:val="auto"/>
          <w:sz w:val="20"/>
          <w:szCs w:val="20"/>
        </w:rPr>
        <w:t> | </w:t>
      </w:r>
      <w:r w:rsidRPr="00CB612F">
        <w:rPr>
          <w:color w:val="auto"/>
          <w:sz w:val="20"/>
          <w:szCs w:val="20"/>
        </w:rPr>
        <w:t>northampton community college</w:t>
      </w:r>
    </w:p>
    <w:p w14:paraId="47DA1485" w14:textId="77777777" w:rsidR="006270A9" w:rsidRPr="00CB612F" w:rsidRDefault="009D5933" w:rsidP="001B29C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Major: </w:t>
      </w:r>
      <w:r w:rsidR="00B67BD9" w:rsidRPr="00CB612F">
        <w:rPr>
          <w:color w:val="auto"/>
          <w:sz w:val="20"/>
          <w:szCs w:val="20"/>
        </w:rPr>
        <w:t>General Studies</w:t>
      </w:r>
    </w:p>
    <w:p w14:paraId="14521201" w14:textId="77777777" w:rsidR="006270A9" w:rsidRPr="00CB612F" w:rsidRDefault="009D5933" w:rsidP="001B29C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Minor: </w:t>
      </w:r>
      <w:r w:rsidR="00B67BD9" w:rsidRPr="00CB612F">
        <w:rPr>
          <w:color w:val="auto"/>
          <w:sz w:val="20"/>
          <w:szCs w:val="20"/>
        </w:rPr>
        <w:t>Registered Nurse Intent</w:t>
      </w:r>
    </w:p>
    <w:p w14:paraId="2B89621E" w14:textId="77777777" w:rsidR="006270A9" w:rsidRPr="00CB612F" w:rsidRDefault="009D5933" w:rsidP="001B29C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Related coursework: </w:t>
      </w:r>
      <w:r w:rsidR="00DA62AF" w:rsidRPr="00CB612F">
        <w:rPr>
          <w:color w:val="auto"/>
          <w:sz w:val="20"/>
          <w:szCs w:val="20"/>
        </w:rPr>
        <w:t>Currently studying at NCC to enroll in the RN program to further my nursing education</w:t>
      </w:r>
    </w:p>
    <w:p w14:paraId="5085E3C0" w14:textId="77777777" w:rsidR="006270A9" w:rsidRPr="00CB612F" w:rsidRDefault="00DA62AF">
      <w:pPr>
        <w:pStyle w:val="Heading2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High school diploma</w:t>
      </w:r>
      <w:r w:rsidR="009D5933" w:rsidRPr="00CB612F">
        <w:rPr>
          <w:color w:val="auto"/>
          <w:sz w:val="20"/>
          <w:szCs w:val="20"/>
        </w:rPr>
        <w:t> | </w:t>
      </w:r>
      <w:r w:rsidRPr="00CB612F">
        <w:rPr>
          <w:color w:val="auto"/>
          <w:sz w:val="20"/>
          <w:szCs w:val="20"/>
        </w:rPr>
        <w:t>2012</w:t>
      </w:r>
      <w:r w:rsidR="009D5933" w:rsidRPr="00CB612F">
        <w:rPr>
          <w:color w:val="auto"/>
          <w:sz w:val="20"/>
          <w:szCs w:val="20"/>
        </w:rPr>
        <w:t> | </w:t>
      </w:r>
      <w:r w:rsidRPr="00CB612F">
        <w:rPr>
          <w:color w:val="auto"/>
          <w:sz w:val="20"/>
          <w:szCs w:val="20"/>
        </w:rPr>
        <w:t>quakertown Community High School</w:t>
      </w:r>
    </w:p>
    <w:p w14:paraId="3B7F2833" w14:textId="77777777" w:rsidR="006270A9" w:rsidRPr="00CB612F" w:rsidRDefault="009D5933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Major: </w:t>
      </w:r>
      <w:r w:rsidR="00DA62AF" w:rsidRPr="00CB612F">
        <w:rPr>
          <w:color w:val="auto"/>
          <w:sz w:val="20"/>
          <w:szCs w:val="20"/>
        </w:rPr>
        <w:t>College Preparatory Classes</w:t>
      </w:r>
    </w:p>
    <w:p w14:paraId="1835F223" w14:textId="77777777" w:rsidR="006270A9" w:rsidRPr="00CB612F" w:rsidRDefault="009D5933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Minor: </w:t>
      </w:r>
      <w:r w:rsidR="00DA62AF" w:rsidRPr="00CB612F">
        <w:rPr>
          <w:color w:val="auto"/>
          <w:sz w:val="20"/>
          <w:szCs w:val="20"/>
        </w:rPr>
        <w:t>Certified Nursing Program through the partnering Technical School</w:t>
      </w:r>
    </w:p>
    <w:p w14:paraId="6896F8BC" w14:textId="77777777" w:rsidR="006270A9" w:rsidRPr="00CB612F" w:rsidRDefault="009D5933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Related coursework: </w:t>
      </w:r>
      <w:r w:rsidR="00DA62AF" w:rsidRPr="00CB612F">
        <w:rPr>
          <w:color w:val="auto"/>
          <w:sz w:val="20"/>
          <w:szCs w:val="20"/>
        </w:rPr>
        <w:t>While in High School I enrolled in the Nursing Careers program through the Upper Bucks Technical School and achieved my Certification as a Nursing Assistant</w:t>
      </w:r>
    </w:p>
    <w:p w14:paraId="02D14434" w14:textId="77777777" w:rsidR="006270A9" w:rsidRPr="00E5066B" w:rsidRDefault="00BD5F88" w:rsidP="00DA62AF">
      <w:pPr>
        <w:pStyle w:val="Heading1"/>
        <w:rPr>
          <w:color w:val="auto"/>
        </w:rPr>
      </w:pPr>
      <w:r>
        <w:rPr>
          <w:color w:val="auto"/>
        </w:rPr>
        <w:t>Skills, Abilities, Accomplishments</w:t>
      </w:r>
    </w:p>
    <w:sdt>
      <w:sdtPr>
        <w:rPr>
          <w:color w:val="auto"/>
          <w:sz w:val="20"/>
          <w:szCs w:val="20"/>
        </w:rPr>
        <w:alias w:val="Communication:"/>
        <w:tag w:val="Communication:"/>
        <w:id w:val="-1153840069"/>
        <w:placeholder>
          <w:docPart w:val="277D2A6989F14E33AD410B2D23048AF6"/>
        </w:placeholder>
        <w:temporary/>
        <w:showingPlcHdr/>
        <w15:appearance w15:val="hidden"/>
      </w:sdtPr>
      <w:sdtEndPr/>
      <w:sdtContent>
        <w:p w14:paraId="313234B1" w14:textId="77777777" w:rsidR="006270A9" w:rsidRPr="00CB612F" w:rsidRDefault="009D5933">
          <w:pPr>
            <w:pStyle w:val="Heading2"/>
            <w:rPr>
              <w:color w:val="auto"/>
              <w:sz w:val="20"/>
              <w:szCs w:val="20"/>
            </w:rPr>
          </w:pPr>
          <w:r w:rsidRPr="00CB612F">
            <w:rPr>
              <w:color w:val="auto"/>
              <w:sz w:val="20"/>
              <w:szCs w:val="20"/>
            </w:rPr>
            <w:t>Communication</w:t>
          </w:r>
        </w:p>
      </w:sdtContent>
    </w:sdt>
    <w:p w14:paraId="6E1C2DD0" w14:textId="77777777" w:rsidR="006270A9" w:rsidRPr="00CB612F" w:rsidRDefault="00BD5F88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Communicate well with individuals with disabilities, diverse culture, and team members</w:t>
      </w:r>
    </w:p>
    <w:p w14:paraId="4A16684B" w14:textId="77777777" w:rsidR="00DA62AF" w:rsidRPr="00CB612F" w:rsidRDefault="00BD5F88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Excellent Verbal and Written communication skills</w:t>
      </w:r>
    </w:p>
    <w:p w14:paraId="58ABD618" w14:textId="77777777" w:rsidR="00DA62AF" w:rsidRPr="00CB612F" w:rsidRDefault="00BD5F88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 xml:space="preserve">Speak some </w:t>
      </w:r>
      <w:r w:rsidR="00E5066B" w:rsidRPr="00CB612F">
        <w:rPr>
          <w:color w:val="auto"/>
          <w:sz w:val="20"/>
          <w:szCs w:val="20"/>
        </w:rPr>
        <w:t>Spanish</w:t>
      </w:r>
    </w:p>
    <w:p w14:paraId="5341302F" w14:textId="77777777" w:rsidR="006270A9" w:rsidRPr="00CB612F" w:rsidRDefault="00DA62AF">
      <w:pPr>
        <w:pStyle w:val="Heading2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other</w:t>
      </w:r>
    </w:p>
    <w:p w14:paraId="06E25046" w14:textId="77777777" w:rsidR="00DA62AF" w:rsidRPr="00CB612F" w:rsidRDefault="00BD5F88" w:rsidP="00DA62A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Quick problem solver</w:t>
      </w:r>
    </w:p>
    <w:p w14:paraId="332E2EB3" w14:textId="77777777" w:rsidR="00DA62AF" w:rsidRPr="00CB612F" w:rsidRDefault="00BD5F88" w:rsidP="00DA62A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Redirecting combative behaviors, and helping others to distress individuals who are combative</w:t>
      </w:r>
    </w:p>
    <w:p w14:paraId="0DC25562" w14:textId="77777777" w:rsidR="00DA62AF" w:rsidRPr="00CB612F" w:rsidRDefault="00BD5F88" w:rsidP="00DA62A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Valid driver’s license issued through Pennsylvania</w:t>
      </w:r>
    </w:p>
    <w:p w14:paraId="73524799" w14:textId="77777777" w:rsidR="00DA62AF" w:rsidRPr="00CB612F" w:rsidRDefault="00BD5F88" w:rsidP="00DA62A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Patient Oriented</w:t>
      </w:r>
    </w:p>
    <w:p w14:paraId="36919EDC" w14:textId="77777777" w:rsidR="00DA62AF" w:rsidRPr="00CB612F" w:rsidRDefault="00BD5F88" w:rsidP="00DA62AF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Enthusiastic, Motivated, Empathetic, Team player, Compassionate, Fast learner</w:t>
      </w:r>
    </w:p>
    <w:p w14:paraId="0B883584" w14:textId="77777777" w:rsidR="00DA62AF" w:rsidRPr="00CB612F" w:rsidRDefault="00BD5F88" w:rsidP="00BD5F88">
      <w:pPr>
        <w:pStyle w:val="ListBullet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A62AF" w:rsidRPr="00CB612F">
        <w:rPr>
          <w:color w:val="auto"/>
          <w:sz w:val="20"/>
          <w:szCs w:val="20"/>
        </w:rPr>
        <w:t>Exceptional Organization skills</w:t>
      </w:r>
    </w:p>
    <w:p w14:paraId="0379C965" w14:textId="77777777" w:rsidR="00BD5F88" w:rsidRPr="00CB612F" w:rsidRDefault="00BD5F88" w:rsidP="00BD5F88">
      <w:pPr>
        <w:pStyle w:val="ListBullet"/>
        <w:numPr>
          <w:ilvl w:val="0"/>
          <w:numId w:val="0"/>
        </w:numPr>
        <w:ind w:left="216" w:hanging="216"/>
        <w:rPr>
          <w:color w:val="auto"/>
          <w:sz w:val="20"/>
          <w:szCs w:val="20"/>
        </w:rPr>
      </w:pPr>
    </w:p>
    <w:p w14:paraId="722FE342" w14:textId="77777777" w:rsidR="00BD5F88" w:rsidRPr="00CB612F" w:rsidRDefault="00BD5F88" w:rsidP="00BD5F88">
      <w:pPr>
        <w:pStyle w:val="ListBullet"/>
        <w:numPr>
          <w:ilvl w:val="0"/>
          <w:numId w:val="0"/>
        </w:numPr>
        <w:ind w:left="216" w:hanging="216"/>
        <w:rPr>
          <w:b/>
          <w:color w:val="auto"/>
          <w:sz w:val="20"/>
          <w:szCs w:val="20"/>
        </w:rPr>
      </w:pPr>
      <w:r w:rsidRPr="00CB612F">
        <w:rPr>
          <w:b/>
          <w:color w:val="auto"/>
          <w:sz w:val="20"/>
          <w:szCs w:val="20"/>
        </w:rPr>
        <w:t>CREDENTIALS</w:t>
      </w:r>
    </w:p>
    <w:p w14:paraId="322E4454" w14:textId="77777777" w:rsidR="00BD5F88" w:rsidRPr="00CB612F" w:rsidRDefault="00BD5F88" w:rsidP="00BD5F88">
      <w:pPr>
        <w:pStyle w:val="ListBullet"/>
        <w:numPr>
          <w:ilvl w:val="0"/>
          <w:numId w:val="34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Listed on the Pennsylvania Nurse Aide Registry, 2010</w:t>
      </w:r>
    </w:p>
    <w:p w14:paraId="34000CFA" w14:textId="77777777" w:rsidR="00BD5F88" w:rsidRPr="00CB612F" w:rsidRDefault="00BD5F88" w:rsidP="00BD5F88">
      <w:pPr>
        <w:pStyle w:val="ListBullet"/>
        <w:numPr>
          <w:ilvl w:val="0"/>
          <w:numId w:val="34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Brain Injury Specialist Certification through Success Rehabilitation Inc., 2016</w:t>
      </w:r>
    </w:p>
    <w:p w14:paraId="00FEB116" w14:textId="77777777" w:rsidR="00BD5F88" w:rsidRPr="00CB612F" w:rsidRDefault="00BD5F88" w:rsidP="00BD5F88">
      <w:pPr>
        <w:pStyle w:val="ListBullet"/>
        <w:numPr>
          <w:ilvl w:val="0"/>
          <w:numId w:val="34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Certified in Blood Borne Pathogens through Success Rehabilitation Inc., 2016</w:t>
      </w:r>
    </w:p>
    <w:p w14:paraId="45DC3970" w14:textId="77777777" w:rsidR="00BD5F88" w:rsidRPr="00CB612F" w:rsidRDefault="00BD5F88" w:rsidP="00BD5F88">
      <w:pPr>
        <w:pStyle w:val="ListBullet"/>
        <w:numPr>
          <w:ilvl w:val="0"/>
          <w:numId w:val="0"/>
        </w:numPr>
        <w:rPr>
          <w:color w:val="auto"/>
          <w:sz w:val="20"/>
          <w:szCs w:val="20"/>
        </w:rPr>
      </w:pPr>
    </w:p>
    <w:p w14:paraId="2C944A1E" w14:textId="77777777" w:rsidR="00BD5F88" w:rsidRPr="00CB612F" w:rsidRDefault="007638BD" w:rsidP="00BD5F88">
      <w:pPr>
        <w:pStyle w:val="ListBullet"/>
        <w:numPr>
          <w:ilvl w:val="0"/>
          <w:numId w:val="0"/>
        </w:numPr>
        <w:rPr>
          <w:b/>
          <w:color w:val="auto"/>
          <w:sz w:val="20"/>
          <w:szCs w:val="20"/>
        </w:rPr>
      </w:pPr>
      <w:r w:rsidRPr="00CB612F">
        <w:rPr>
          <w:b/>
          <w:color w:val="auto"/>
          <w:sz w:val="20"/>
          <w:szCs w:val="20"/>
        </w:rPr>
        <w:t>AWARDS, HONORS</w:t>
      </w:r>
    </w:p>
    <w:p w14:paraId="4FEC2A54" w14:textId="77777777" w:rsidR="007638BD" w:rsidRPr="00CB612F" w:rsidRDefault="007638BD" w:rsidP="007638BD">
      <w:pPr>
        <w:pStyle w:val="ListBullet"/>
        <w:numPr>
          <w:ilvl w:val="0"/>
          <w:numId w:val="35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First Honor Roll status for Upper Bucks County Technical School, 2009-2010</w:t>
      </w:r>
    </w:p>
    <w:p w14:paraId="3220B2A8" w14:textId="77777777" w:rsidR="007638BD" w:rsidRPr="00CB612F" w:rsidRDefault="007638BD" w:rsidP="007638BD">
      <w:pPr>
        <w:pStyle w:val="ListBullet"/>
        <w:numPr>
          <w:ilvl w:val="0"/>
          <w:numId w:val="35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Distinguish Honor Roll status for Quakertown Community High School, 2008-2009</w:t>
      </w:r>
    </w:p>
    <w:p w14:paraId="2B729E37" w14:textId="77777777" w:rsidR="007638BD" w:rsidRPr="00CB612F" w:rsidRDefault="007638BD" w:rsidP="007638BD">
      <w:pPr>
        <w:pStyle w:val="ListBullet"/>
        <w:numPr>
          <w:ilvl w:val="0"/>
          <w:numId w:val="35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Non-violent Crisis Management, 2015</w:t>
      </w:r>
    </w:p>
    <w:p w14:paraId="672C6CE2" w14:textId="77777777" w:rsidR="007638BD" w:rsidRPr="00CB612F" w:rsidRDefault="007638BD" w:rsidP="007638BD">
      <w:pPr>
        <w:pStyle w:val="ListBullet"/>
        <w:numPr>
          <w:ilvl w:val="0"/>
          <w:numId w:val="35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ALICE training, 2015</w:t>
      </w:r>
    </w:p>
    <w:p w14:paraId="2E5A1031" w14:textId="77777777" w:rsidR="007638BD" w:rsidRPr="00CB612F" w:rsidRDefault="007638BD" w:rsidP="007638BD">
      <w:pPr>
        <w:pStyle w:val="ListBullet"/>
        <w:numPr>
          <w:ilvl w:val="0"/>
          <w:numId w:val="0"/>
        </w:numPr>
        <w:rPr>
          <w:b/>
          <w:color w:val="auto"/>
          <w:sz w:val="20"/>
          <w:szCs w:val="20"/>
        </w:rPr>
      </w:pPr>
      <w:bookmarkStart w:id="0" w:name="_GoBack"/>
      <w:bookmarkEnd w:id="0"/>
    </w:p>
    <w:p w14:paraId="502BE577" w14:textId="77777777" w:rsidR="007638BD" w:rsidRPr="00CB612F" w:rsidRDefault="007638BD" w:rsidP="007638BD">
      <w:pPr>
        <w:pStyle w:val="ListBullet"/>
        <w:numPr>
          <w:ilvl w:val="0"/>
          <w:numId w:val="0"/>
        </w:numPr>
        <w:rPr>
          <w:b/>
          <w:color w:val="auto"/>
          <w:sz w:val="20"/>
          <w:szCs w:val="20"/>
        </w:rPr>
      </w:pPr>
      <w:r w:rsidRPr="00CB612F">
        <w:rPr>
          <w:b/>
          <w:color w:val="auto"/>
          <w:sz w:val="20"/>
          <w:szCs w:val="20"/>
        </w:rPr>
        <w:lastRenderedPageBreak/>
        <w:t>COMMUNITY SERVICE</w:t>
      </w:r>
    </w:p>
    <w:p w14:paraId="3F0EF2E0" w14:textId="77777777" w:rsidR="007638BD" w:rsidRPr="00CB612F" w:rsidRDefault="007638BD" w:rsidP="007638BD">
      <w:pPr>
        <w:pStyle w:val="ListBullet"/>
        <w:numPr>
          <w:ilvl w:val="0"/>
          <w:numId w:val="36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Volunteered at St. Luke’s Quakertown Hospital Emergency Department, 2010</w:t>
      </w:r>
    </w:p>
    <w:p w14:paraId="3B8863C0" w14:textId="77777777" w:rsidR="007638BD" w:rsidRPr="00CB612F" w:rsidRDefault="007638BD" w:rsidP="007638BD">
      <w:pPr>
        <w:pStyle w:val="ListBullet"/>
        <w:numPr>
          <w:ilvl w:val="0"/>
          <w:numId w:val="36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Participated in Hosting the blood drive through American Red Cross, 2010</w:t>
      </w:r>
    </w:p>
    <w:p w14:paraId="7A67978F" w14:textId="77777777" w:rsidR="00D54F36" w:rsidRPr="00CB612F" w:rsidRDefault="007638BD" w:rsidP="007638BD">
      <w:pPr>
        <w:pStyle w:val="ListBullet"/>
        <w:numPr>
          <w:ilvl w:val="0"/>
          <w:numId w:val="36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Walk for Autism, 2008</w:t>
      </w:r>
    </w:p>
    <w:sdt>
      <w:sdtPr>
        <w:rPr>
          <w:color w:val="auto"/>
        </w:rPr>
        <w:alias w:val="Experience:"/>
        <w:tag w:val="Experience:"/>
        <w:id w:val="171684534"/>
        <w:placeholder>
          <w:docPart w:val="9D25D6BCBFC24570837146BAC933F056"/>
        </w:placeholder>
        <w:temporary/>
        <w:showingPlcHdr/>
        <w15:appearance w15:val="hidden"/>
      </w:sdtPr>
      <w:sdtEndPr/>
      <w:sdtContent>
        <w:p w14:paraId="732E4ED8" w14:textId="77777777" w:rsidR="006270A9" w:rsidRPr="00E5066B" w:rsidRDefault="009D5933">
          <w:pPr>
            <w:pStyle w:val="Heading1"/>
            <w:rPr>
              <w:color w:val="auto"/>
            </w:rPr>
          </w:pPr>
          <w:r w:rsidRPr="00E5066B">
            <w:rPr>
              <w:color w:val="auto"/>
            </w:rPr>
            <w:t>Experience</w:t>
          </w:r>
        </w:p>
      </w:sdtContent>
    </w:sdt>
    <w:p w14:paraId="5293A516" w14:textId="77777777" w:rsidR="006270A9" w:rsidRPr="00CB612F" w:rsidRDefault="00DA62AF">
      <w:pPr>
        <w:pStyle w:val="Heading2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Certified nursing assistant</w:t>
      </w:r>
      <w:r w:rsidR="009D5933" w:rsidRPr="00CB612F">
        <w:rPr>
          <w:color w:val="auto"/>
          <w:sz w:val="20"/>
          <w:szCs w:val="20"/>
        </w:rPr>
        <w:t> | </w:t>
      </w:r>
      <w:r w:rsidR="00D54F36" w:rsidRPr="00CB612F">
        <w:rPr>
          <w:color w:val="auto"/>
          <w:sz w:val="20"/>
          <w:szCs w:val="20"/>
        </w:rPr>
        <w:t>cedarbrook nursing homes</w:t>
      </w:r>
      <w:r w:rsidR="009D5933" w:rsidRPr="00CB612F">
        <w:rPr>
          <w:color w:val="auto"/>
          <w:sz w:val="20"/>
          <w:szCs w:val="20"/>
        </w:rPr>
        <w:t> | </w:t>
      </w:r>
      <w:r w:rsidR="00D54F36" w:rsidRPr="00CB612F">
        <w:rPr>
          <w:color w:val="auto"/>
          <w:sz w:val="20"/>
          <w:szCs w:val="20"/>
        </w:rPr>
        <w:t>Jan 2017-present</w:t>
      </w:r>
    </w:p>
    <w:p w14:paraId="05311723" w14:textId="77777777" w:rsidR="006270A9" w:rsidRPr="00CB612F" w:rsidRDefault="00E5066B" w:rsidP="00E5066B">
      <w:pPr>
        <w:pStyle w:val="ListBullet"/>
        <w:numPr>
          <w:ilvl w:val="0"/>
          <w:numId w:val="28"/>
        </w:numPr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54F36" w:rsidRPr="00CB612F">
        <w:rPr>
          <w:color w:val="auto"/>
          <w:sz w:val="20"/>
          <w:szCs w:val="20"/>
        </w:rPr>
        <w:t>Providing physical care, carrying out assigned duties, and ensuring a safe and clean environment</w:t>
      </w:r>
    </w:p>
    <w:p w14:paraId="47513A89" w14:textId="77777777" w:rsidR="006270A9" w:rsidRPr="00CB612F" w:rsidRDefault="00D54F36">
      <w:pPr>
        <w:pStyle w:val="Heading2"/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councelor</w:t>
      </w:r>
      <w:r w:rsidR="009D5933" w:rsidRPr="00CB612F">
        <w:rPr>
          <w:color w:val="auto"/>
          <w:sz w:val="20"/>
          <w:szCs w:val="20"/>
        </w:rPr>
        <w:t> | </w:t>
      </w:r>
      <w:r w:rsidRPr="00CB612F">
        <w:rPr>
          <w:color w:val="auto"/>
          <w:sz w:val="20"/>
          <w:szCs w:val="20"/>
        </w:rPr>
        <w:t>success rehabilitation inc.</w:t>
      </w:r>
      <w:r w:rsidR="009D5933" w:rsidRPr="00CB612F">
        <w:rPr>
          <w:color w:val="auto"/>
          <w:sz w:val="20"/>
          <w:szCs w:val="20"/>
        </w:rPr>
        <w:t> | </w:t>
      </w:r>
      <w:r w:rsidRPr="00CB612F">
        <w:rPr>
          <w:color w:val="auto"/>
          <w:sz w:val="20"/>
          <w:szCs w:val="20"/>
        </w:rPr>
        <w:t>nov 2013-present</w:t>
      </w:r>
    </w:p>
    <w:p w14:paraId="123F62AE" w14:textId="77777777" w:rsidR="001B29CF" w:rsidRPr="00CB612F" w:rsidRDefault="00E5066B" w:rsidP="00E5066B">
      <w:pPr>
        <w:pStyle w:val="ListBullet"/>
        <w:numPr>
          <w:ilvl w:val="0"/>
          <w:numId w:val="27"/>
        </w:numPr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 xml:space="preserve"> </w:t>
      </w:r>
      <w:r w:rsidR="00D54F36" w:rsidRPr="00CB612F">
        <w:rPr>
          <w:color w:val="auto"/>
          <w:sz w:val="20"/>
          <w:szCs w:val="20"/>
        </w:rPr>
        <w:t>Assisting with ADL’s, promoting independence, medication administration, working in a group home setting, preparing and transporting residents for therapies, procedures, MD appointments, and Special events</w:t>
      </w:r>
      <w:r w:rsidR="00BD5F88" w:rsidRPr="00CB612F">
        <w:rPr>
          <w:color w:val="auto"/>
          <w:sz w:val="20"/>
          <w:szCs w:val="20"/>
        </w:rPr>
        <w:t>, provide care for individuals with Traumatic and Acquired Brain Injuries</w:t>
      </w:r>
    </w:p>
    <w:p w14:paraId="24B95693" w14:textId="77777777" w:rsidR="00BD5F88" w:rsidRPr="00CB612F" w:rsidRDefault="00BD5F88" w:rsidP="00E5066B">
      <w:pPr>
        <w:pStyle w:val="ListBullet"/>
        <w:numPr>
          <w:ilvl w:val="0"/>
          <w:numId w:val="27"/>
        </w:numPr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Received Brain Injury Specialist Certification, Non-violent Crisis Management Certified, ALICE training</w:t>
      </w:r>
    </w:p>
    <w:p w14:paraId="753B0311" w14:textId="77777777" w:rsidR="00D54F36" w:rsidRPr="00CB612F" w:rsidRDefault="00D54F36" w:rsidP="00D54F36">
      <w:pPr>
        <w:pStyle w:val="ListBullet"/>
        <w:numPr>
          <w:ilvl w:val="0"/>
          <w:numId w:val="0"/>
        </w:numPr>
        <w:ind w:left="216" w:hanging="216"/>
        <w:rPr>
          <w:color w:val="auto"/>
          <w:sz w:val="20"/>
          <w:szCs w:val="20"/>
        </w:rPr>
      </w:pPr>
    </w:p>
    <w:p w14:paraId="73F18FD2" w14:textId="77777777" w:rsidR="00D54F36" w:rsidRPr="00CB612F" w:rsidRDefault="00D54F36" w:rsidP="00D54F36">
      <w:pPr>
        <w:pStyle w:val="ListBullet"/>
        <w:numPr>
          <w:ilvl w:val="0"/>
          <w:numId w:val="0"/>
        </w:numPr>
        <w:ind w:left="216" w:hanging="216"/>
        <w:rPr>
          <w:b/>
          <w:color w:val="auto"/>
          <w:sz w:val="20"/>
          <w:szCs w:val="20"/>
        </w:rPr>
      </w:pPr>
      <w:r w:rsidRPr="00CB612F">
        <w:rPr>
          <w:b/>
          <w:color w:val="auto"/>
          <w:sz w:val="20"/>
          <w:szCs w:val="20"/>
        </w:rPr>
        <w:t>CERTIFIED NURSING ASSISTANT|ROCKHILL MENNONITE COMMUNITY|AUG 2012-NOV 13</w:t>
      </w:r>
    </w:p>
    <w:p w14:paraId="152753D1" w14:textId="77777777" w:rsidR="00D54F36" w:rsidRPr="00CB612F" w:rsidRDefault="00E5066B" w:rsidP="00E5066B">
      <w:pPr>
        <w:pStyle w:val="ListBullet"/>
        <w:numPr>
          <w:ilvl w:val="0"/>
          <w:numId w:val="31"/>
        </w:numPr>
        <w:rPr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Assist Residents with ADLs (feeding, bathing, dressing, grooming), Obtain vital signs, observe behaviors and conditions, report changes to nurse</w:t>
      </w:r>
    </w:p>
    <w:p w14:paraId="20C73B64" w14:textId="77777777" w:rsidR="00E5066B" w:rsidRPr="00CB612F" w:rsidRDefault="00E5066B" w:rsidP="00E5066B">
      <w:pPr>
        <w:pStyle w:val="ListBullet"/>
        <w:numPr>
          <w:ilvl w:val="0"/>
          <w:numId w:val="0"/>
        </w:numPr>
        <w:ind w:left="216" w:hanging="216"/>
        <w:rPr>
          <w:color w:val="auto"/>
          <w:sz w:val="20"/>
          <w:szCs w:val="20"/>
        </w:rPr>
      </w:pPr>
    </w:p>
    <w:p w14:paraId="163E233A" w14:textId="77777777" w:rsidR="00E5066B" w:rsidRPr="00CB612F" w:rsidRDefault="00E5066B" w:rsidP="00E5066B">
      <w:pPr>
        <w:pStyle w:val="ListBullet"/>
        <w:numPr>
          <w:ilvl w:val="0"/>
          <w:numId w:val="0"/>
        </w:numPr>
        <w:ind w:left="216" w:hanging="216"/>
        <w:rPr>
          <w:b/>
          <w:color w:val="auto"/>
          <w:sz w:val="20"/>
          <w:szCs w:val="20"/>
        </w:rPr>
      </w:pPr>
      <w:r w:rsidRPr="00CB612F">
        <w:rPr>
          <w:b/>
          <w:color w:val="auto"/>
          <w:sz w:val="20"/>
          <w:szCs w:val="20"/>
        </w:rPr>
        <w:t>CERTIFIED NURSING ASSISTANT|LUTHERAN COMMUNITY AT TELFORD|SEPT 2011-AUG 2012</w:t>
      </w:r>
    </w:p>
    <w:p w14:paraId="68DA2EE0" w14:textId="77777777" w:rsidR="00E5066B" w:rsidRPr="00CB612F" w:rsidRDefault="00E5066B" w:rsidP="00E5066B">
      <w:pPr>
        <w:pStyle w:val="ListBullet"/>
        <w:numPr>
          <w:ilvl w:val="0"/>
          <w:numId w:val="31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Receive assignments and review of work from supervisory nursing personal and report to a supervisory nursing position</w:t>
      </w:r>
      <w:r w:rsidR="00BD5F88" w:rsidRPr="00CB612F">
        <w:rPr>
          <w:color w:val="auto"/>
          <w:sz w:val="20"/>
          <w:szCs w:val="20"/>
        </w:rPr>
        <w:t>, provide comfort measures for the resident experiencing pain, nightly rounds, snacks, and vital signs</w:t>
      </w:r>
    </w:p>
    <w:p w14:paraId="15453A2B" w14:textId="77777777" w:rsidR="00E5066B" w:rsidRPr="00CB612F" w:rsidRDefault="00E5066B" w:rsidP="00E5066B">
      <w:pPr>
        <w:pStyle w:val="ListBullet"/>
        <w:numPr>
          <w:ilvl w:val="0"/>
          <w:numId w:val="0"/>
        </w:numPr>
        <w:ind w:left="216" w:hanging="216"/>
        <w:rPr>
          <w:b/>
          <w:color w:val="auto"/>
          <w:sz w:val="20"/>
          <w:szCs w:val="20"/>
        </w:rPr>
      </w:pPr>
    </w:p>
    <w:p w14:paraId="1BD54197" w14:textId="77777777" w:rsidR="00E5066B" w:rsidRPr="00CB612F" w:rsidRDefault="00E5066B" w:rsidP="00E5066B">
      <w:pPr>
        <w:pStyle w:val="ListBullet"/>
        <w:numPr>
          <w:ilvl w:val="0"/>
          <w:numId w:val="0"/>
        </w:numPr>
        <w:ind w:left="216" w:hanging="216"/>
        <w:rPr>
          <w:b/>
          <w:color w:val="auto"/>
          <w:sz w:val="20"/>
          <w:szCs w:val="20"/>
        </w:rPr>
      </w:pPr>
      <w:r w:rsidRPr="00CB612F">
        <w:rPr>
          <w:b/>
          <w:color w:val="auto"/>
          <w:sz w:val="20"/>
          <w:szCs w:val="20"/>
        </w:rPr>
        <w:t>CERTIFIED NURSING ASSISTANT|PENNSBURG MANOR|NOV 2010-SEPT 2011</w:t>
      </w:r>
    </w:p>
    <w:p w14:paraId="5F41F9A6" w14:textId="77777777" w:rsidR="00E5066B" w:rsidRPr="00CB612F" w:rsidRDefault="00BD5F88" w:rsidP="00E5066B">
      <w:pPr>
        <w:pStyle w:val="ListBullet"/>
        <w:numPr>
          <w:ilvl w:val="0"/>
          <w:numId w:val="31"/>
        </w:numPr>
        <w:rPr>
          <w:b/>
          <w:color w:val="auto"/>
          <w:sz w:val="20"/>
          <w:szCs w:val="20"/>
        </w:rPr>
      </w:pPr>
      <w:r w:rsidRPr="00CB612F">
        <w:rPr>
          <w:color w:val="auto"/>
          <w:sz w:val="20"/>
          <w:szCs w:val="20"/>
        </w:rPr>
        <w:t>Utilize proper body mechanics, follow safety and emergency procedures, provide privacy and maintenance of confidentiality, promote residents right to make personal choices, provide necessary assistance with ADLs</w:t>
      </w:r>
    </w:p>
    <w:p w14:paraId="01132D33" w14:textId="77777777" w:rsidR="00BD5F88" w:rsidRDefault="00BD5F88" w:rsidP="00BD5F88">
      <w:pPr>
        <w:pStyle w:val="ListBullet"/>
        <w:numPr>
          <w:ilvl w:val="0"/>
          <w:numId w:val="0"/>
        </w:numPr>
        <w:ind w:left="216" w:hanging="216"/>
        <w:rPr>
          <w:color w:val="auto"/>
        </w:rPr>
      </w:pPr>
    </w:p>
    <w:p w14:paraId="57B9B379" w14:textId="77777777" w:rsidR="00BD5F88" w:rsidRPr="00E5066B" w:rsidRDefault="00BD5F88" w:rsidP="00BD5F88">
      <w:pPr>
        <w:pStyle w:val="ListBullet"/>
        <w:numPr>
          <w:ilvl w:val="0"/>
          <w:numId w:val="0"/>
        </w:numPr>
        <w:ind w:left="216" w:hanging="216"/>
        <w:rPr>
          <w:b/>
          <w:color w:val="auto"/>
        </w:rPr>
      </w:pPr>
    </w:p>
    <w:p w14:paraId="0A2720C6" w14:textId="77777777" w:rsidR="00D54F36" w:rsidRDefault="00D54F36" w:rsidP="00D54F36">
      <w:pPr>
        <w:pStyle w:val="ListBullet"/>
        <w:numPr>
          <w:ilvl w:val="0"/>
          <w:numId w:val="0"/>
        </w:numPr>
        <w:ind w:left="216" w:hanging="216"/>
        <w:rPr>
          <w:b/>
          <w:sz w:val="24"/>
          <w:szCs w:val="24"/>
        </w:rPr>
      </w:pPr>
    </w:p>
    <w:p w14:paraId="1A20F584" w14:textId="77777777" w:rsidR="00D54F36" w:rsidRPr="00D54F36" w:rsidRDefault="00D54F36" w:rsidP="00D54F36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</w:p>
    <w:sectPr w:rsidR="00D54F36" w:rsidRPr="00D54F36" w:rsidSect="00CB612F">
      <w:footerReference w:type="default" r:id="rId8"/>
      <w:footerReference w:type="firs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B3299" w14:textId="77777777" w:rsidR="00B67BD9" w:rsidRDefault="00B67BD9">
      <w:pPr>
        <w:spacing w:after="0"/>
      </w:pPr>
      <w:r>
        <w:separator/>
      </w:r>
    </w:p>
  </w:endnote>
  <w:endnote w:type="continuationSeparator" w:id="0">
    <w:p w14:paraId="266C5E64" w14:textId="77777777" w:rsidR="00B67BD9" w:rsidRDefault="00B67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3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262C4D" w14:textId="0B3F5E89" w:rsidR="00CB612F" w:rsidRDefault="00CB61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B612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5C0737" w14:textId="35A07A9F" w:rsidR="006270A9" w:rsidRDefault="00627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3442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8A8DD" w14:textId="68A2012B" w:rsidR="00D82FCA" w:rsidRDefault="00D82F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12F" w:rsidRPr="00CB612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770B3A6" w14:textId="77777777" w:rsidR="00D82FCA" w:rsidRDefault="00D8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7A37" w14:textId="77777777" w:rsidR="00B67BD9" w:rsidRDefault="00B67BD9">
      <w:pPr>
        <w:spacing w:after="0"/>
      </w:pPr>
      <w:r>
        <w:separator/>
      </w:r>
    </w:p>
  </w:footnote>
  <w:footnote w:type="continuationSeparator" w:id="0">
    <w:p w14:paraId="29B6E0FF" w14:textId="77777777" w:rsidR="00B67BD9" w:rsidRDefault="00B67B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3358A6"/>
    <w:multiLevelType w:val="multilevel"/>
    <w:tmpl w:val="319CBC80"/>
    <w:lvl w:ilvl="0">
      <w:start w:val="1"/>
      <w:numFmt w:val="bullet"/>
      <w:lvlText w:val=""/>
      <w:lvlJc w:val="center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1" w15:restartNumberingAfterBreak="0">
    <w:nsid w:val="03895B27"/>
    <w:multiLevelType w:val="hybridMultilevel"/>
    <w:tmpl w:val="709474B0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CDE687BC"/>
    <w:lvl w:ilvl="0">
      <w:start w:val="1"/>
      <w:numFmt w:val="bullet"/>
      <w:pStyle w:val="ListBullet"/>
      <w:lvlText w:val="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C7F11C1"/>
    <w:multiLevelType w:val="hybridMultilevel"/>
    <w:tmpl w:val="2ED2B5E6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B90BE7"/>
    <w:multiLevelType w:val="multilevel"/>
    <w:tmpl w:val="87D0B8E0"/>
    <w:lvl w:ilvl="0">
      <w:start w:val="1"/>
      <w:numFmt w:val="bullet"/>
      <w:lvlText w:val="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E4745"/>
    <w:multiLevelType w:val="hybridMultilevel"/>
    <w:tmpl w:val="E5C6591C"/>
    <w:lvl w:ilvl="0" w:tplc="D5B66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606C64"/>
    <w:multiLevelType w:val="hybridMultilevel"/>
    <w:tmpl w:val="1206E8E0"/>
    <w:lvl w:ilvl="0" w:tplc="F0F0EC68">
      <w:start w:val="1"/>
      <w:numFmt w:val="bullet"/>
      <w:lvlText w:val="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3F544D3F"/>
    <w:multiLevelType w:val="hybridMultilevel"/>
    <w:tmpl w:val="4720F660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39E23E1"/>
    <w:multiLevelType w:val="hybridMultilevel"/>
    <w:tmpl w:val="6F14D4B8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9D4F72"/>
    <w:multiLevelType w:val="hybridMultilevel"/>
    <w:tmpl w:val="FE943A44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A672A9"/>
    <w:multiLevelType w:val="multilevel"/>
    <w:tmpl w:val="319CBC80"/>
    <w:lvl w:ilvl="0">
      <w:start w:val="1"/>
      <w:numFmt w:val="bullet"/>
      <w:lvlText w:val=""/>
      <w:lvlJc w:val="center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2C95582"/>
    <w:multiLevelType w:val="hybridMultilevel"/>
    <w:tmpl w:val="4522B362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D52A4D"/>
    <w:multiLevelType w:val="hybridMultilevel"/>
    <w:tmpl w:val="F198DBAC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7B73D6"/>
    <w:multiLevelType w:val="hybridMultilevel"/>
    <w:tmpl w:val="BDD05930"/>
    <w:lvl w:ilvl="0" w:tplc="F0F0EC6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3"/>
  </w:num>
  <w:num w:numId="16">
    <w:abstractNumId w:val="15"/>
  </w:num>
  <w:num w:numId="17">
    <w:abstractNumId w:val="20"/>
  </w:num>
  <w:num w:numId="18">
    <w:abstractNumId w:val="12"/>
  </w:num>
  <w:num w:numId="19">
    <w:abstractNumId w:val="29"/>
  </w:num>
  <w:num w:numId="20">
    <w:abstractNumId w:val="24"/>
  </w:num>
  <w:num w:numId="21">
    <w:abstractNumId w:val="13"/>
  </w:num>
  <w:num w:numId="22">
    <w:abstractNumId w:val="18"/>
  </w:num>
  <w:num w:numId="23">
    <w:abstractNumId w:val="28"/>
  </w:num>
  <w:num w:numId="24">
    <w:abstractNumId w:val="19"/>
  </w:num>
  <w:num w:numId="25">
    <w:abstractNumId w:val="11"/>
  </w:num>
  <w:num w:numId="26">
    <w:abstractNumId w:val="16"/>
  </w:num>
  <w:num w:numId="27">
    <w:abstractNumId w:val="27"/>
  </w:num>
  <w:num w:numId="28">
    <w:abstractNumId w:val="10"/>
  </w:num>
  <w:num w:numId="29">
    <w:abstractNumId w:val="14"/>
  </w:num>
  <w:num w:numId="30">
    <w:abstractNumId w:val="31"/>
  </w:num>
  <w:num w:numId="31">
    <w:abstractNumId w:val="32"/>
  </w:num>
  <w:num w:numId="32">
    <w:abstractNumId w:val="25"/>
  </w:num>
  <w:num w:numId="33">
    <w:abstractNumId w:val="21"/>
  </w:num>
  <w:num w:numId="34">
    <w:abstractNumId w:val="22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D9"/>
    <w:rsid w:val="000A4F59"/>
    <w:rsid w:val="00141A4C"/>
    <w:rsid w:val="001B29CF"/>
    <w:rsid w:val="0028220F"/>
    <w:rsid w:val="00356C14"/>
    <w:rsid w:val="00617B26"/>
    <w:rsid w:val="006270A9"/>
    <w:rsid w:val="00675956"/>
    <w:rsid w:val="00681034"/>
    <w:rsid w:val="007638BD"/>
    <w:rsid w:val="00816216"/>
    <w:rsid w:val="0087734B"/>
    <w:rsid w:val="009D5933"/>
    <w:rsid w:val="00B67BD9"/>
    <w:rsid w:val="00BD5F88"/>
    <w:rsid w:val="00BD768D"/>
    <w:rsid w:val="00C61F8E"/>
    <w:rsid w:val="00CB612F"/>
    <w:rsid w:val="00D54F36"/>
    <w:rsid w:val="00D82FCA"/>
    <w:rsid w:val="00DA62AF"/>
    <w:rsid w:val="00E5066B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48311"/>
  <w15:chartTrackingRefBased/>
  <w15:docId w15:val="{6CE4D00D-5826-4531-9CC6-916E3379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fe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5014F4F9974AE3949B243E8B02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41E8-C5A5-40C0-84EF-688B79E9D445}"/>
      </w:docPartPr>
      <w:docPartBody>
        <w:p w:rsidR="00000000" w:rsidRDefault="00F6426B">
          <w:pPr>
            <w:pStyle w:val="F95014F4F9974AE3949B243E8B02924D"/>
          </w:pPr>
          <w:r>
            <w:t>Objective</w:t>
          </w:r>
        </w:p>
      </w:docPartBody>
    </w:docPart>
    <w:docPart>
      <w:docPartPr>
        <w:name w:val="19EEE965480E4BAE92825CE52B58B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712A9-3097-4344-BAED-BCAE28C95A4A}"/>
      </w:docPartPr>
      <w:docPartBody>
        <w:p w:rsidR="00000000" w:rsidRDefault="00F6426B">
          <w:pPr>
            <w:pStyle w:val="19EEE965480E4BAE92825CE52B58B4AC"/>
          </w:pPr>
          <w:r>
            <w:t>Education</w:t>
          </w:r>
        </w:p>
      </w:docPartBody>
    </w:docPart>
    <w:docPart>
      <w:docPartPr>
        <w:name w:val="277D2A6989F14E33AD410B2D23048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AAA9-7CED-4207-9341-304A076E4196}"/>
      </w:docPartPr>
      <w:docPartBody>
        <w:p w:rsidR="00000000" w:rsidRDefault="00F6426B">
          <w:pPr>
            <w:pStyle w:val="277D2A6989F14E33AD410B2D23048AF6"/>
          </w:pPr>
          <w:r>
            <w:t>Communication</w:t>
          </w:r>
        </w:p>
      </w:docPartBody>
    </w:docPart>
    <w:docPart>
      <w:docPartPr>
        <w:name w:val="9D25D6BCBFC24570837146BAC933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908B-0639-4449-A7AC-0B0FBBF7C714}"/>
      </w:docPartPr>
      <w:docPartBody>
        <w:p w:rsidR="00000000" w:rsidRDefault="00F6426B">
          <w:pPr>
            <w:pStyle w:val="9D25D6BCBFC24570837146BAC933F05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41CC7E965B4E29A355AA0C4EA32C0F">
    <w:name w:val="2941CC7E965B4E29A355AA0C4EA32C0F"/>
  </w:style>
  <w:style w:type="paragraph" w:customStyle="1" w:styleId="D1577BD279B042DCA5F48B21C8CA5823">
    <w:name w:val="D1577BD279B042DCA5F48B21C8CA5823"/>
  </w:style>
  <w:style w:type="paragraph" w:customStyle="1" w:styleId="9DD45168B7244A509BD875CCFCB5D8BD">
    <w:name w:val="9DD45168B7244A509BD875CCFCB5D8BD"/>
  </w:style>
  <w:style w:type="paragraph" w:customStyle="1" w:styleId="CEDE20ACE63642E49405910FA96636F7">
    <w:name w:val="CEDE20ACE63642E49405910FA96636F7"/>
  </w:style>
  <w:style w:type="paragraph" w:customStyle="1" w:styleId="F95014F4F9974AE3949B243E8B02924D">
    <w:name w:val="F95014F4F9974AE3949B243E8B02924D"/>
  </w:style>
  <w:style w:type="paragraph" w:customStyle="1" w:styleId="EF051FE889694510818A30BBA6584723">
    <w:name w:val="EF051FE889694510818A30BBA6584723"/>
  </w:style>
  <w:style w:type="paragraph" w:customStyle="1" w:styleId="19EEE965480E4BAE92825CE52B58B4AC">
    <w:name w:val="19EEE965480E4BAE92825CE52B58B4AC"/>
  </w:style>
  <w:style w:type="paragraph" w:customStyle="1" w:styleId="E039CCBFCEFD4F369F73EE66193F561A">
    <w:name w:val="E039CCBFCEFD4F369F73EE66193F561A"/>
  </w:style>
  <w:style w:type="paragraph" w:customStyle="1" w:styleId="AF5E4C5135AE432CB4BAB181834B40B3">
    <w:name w:val="AF5E4C5135AE432CB4BAB181834B40B3"/>
  </w:style>
  <w:style w:type="paragraph" w:customStyle="1" w:styleId="DBDB797004D74143B75DE968493B4576">
    <w:name w:val="DBDB797004D74143B75DE968493B4576"/>
  </w:style>
  <w:style w:type="paragraph" w:customStyle="1" w:styleId="694C6C35B78E471BA7DCAAECC1290B50">
    <w:name w:val="694C6C35B78E471BA7DCAAECC1290B50"/>
  </w:style>
  <w:style w:type="paragraph" w:customStyle="1" w:styleId="86E49992C50B408BAE145446457AB2E0">
    <w:name w:val="86E49992C50B408BAE145446457AB2E0"/>
  </w:style>
  <w:style w:type="paragraph" w:customStyle="1" w:styleId="9598E408A35C46CB8FB246B3A5634820">
    <w:name w:val="9598E408A35C46CB8FB246B3A5634820"/>
  </w:style>
  <w:style w:type="paragraph" w:customStyle="1" w:styleId="056B2755B4704281B6F3F33D44E0287B">
    <w:name w:val="056B2755B4704281B6F3F33D44E0287B"/>
  </w:style>
  <w:style w:type="paragraph" w:customStyle="1" w:styleId="01E295E2887342EFBE07C4790263A166">
    <w:name w:val="01E295E2887342EFBE07C4790263A166"/>
  </w:style>
  <w:style w:type="paragraph" w:customStyle="1" w:styleId="BBFF97AE988041E4902E9733E34B8599">
    <w:name w:val="BBFF97AE988041E4902E9733E34B8599"/>
  </w:style>
  <w:style w:type="paragraph" w:customStyle="1" w:styleId="50BACDDC27EE42BAB118996721246020">
    <w:name w:val="50BACDDC27EE42BAB118996721246020"/>
  </w:style>
  <w:style w:type="paragraph" w:customStyle="1" w:styleId="8B42EE76CD41476FB3AC8C56954A83DF">
    <w:name w:val="8B42EE76CD41476FB3AC8C56954A83DF"/>
  </w:style>
  <w:style w:type="paragraph" w:customStyle="1" w:styleId="C0AC49E04A8146E09CE74C82CB867977">
    <w:name w:val="C0AC49E04A8146E09CE74C82CB867977"/>
  </w:style>
  <w:style w:type="paragraph" w:customStyle="1" w:styleId="B4479F8033CE4D1EA6C2BDA6A37723ED">
    <w:name w:val="B4479F8033CE4D1EA6C2BDA6A37723ED"/>
  </w:style>
  <w:style w:type="paragraph" w:customStyle="1" w:styleId="277D2A6989F14E33AD410B2D23048AF6">
    <w:name w:val="277D2A6989F14E33AD410B2D23048AF6"/>
  </w:style>
  <w:style w:type="paragraph" w:customStyle="1" w:styleId="151563D10DE64027BA0E74713601965A">
    <w:name w:val="151563D10DE64027BA0E74713601965A"/>
  </w:style>
  <w:style w:type="paragraph" w:customStyle="1" w:styleId="3AD554C33261455EB769704B340A52F6">
    <w:name w:val="3AD554C33261455EB769704B340A52F6"/>
  </w:style>
  <w:style w:type="paragraph" w:customStyle="1" w:styleId="AB71EB7290BD4D33A3BB5C3ADCD2B7D2">
    <w:name w:val="AB71EB7290BD4D33A3BB5C3ADCD2B7D2"/>
  </w:style>
  <w:style w:type="paragraph" w:customStyle="1" w:styleId="9D25D6BCBFC24570837146BAC933F056">
    <w:name w:val="9D25D6BCBFC24570837146BAC933F056"/>
  </w:style>
  <w:style w:type="paragraph" w:customStyle="1" w:styleId="A6E28F916A5940C583CE993F5FA38B81">
    <w:name w:val="A6E28F916A5940C583CE993F5FA38B81"/>
  </w:style>
  <w:style w:type="paragraph" w:customStyle="1" w:styleId="BBE5AB665C614BB8BE4D6FD80F434BBC">
    <w:name w:val="BBE5AB665C614BB8BE4D6FD80F434BBC"/>
  </w:style>
  <w:style w:type="paragraph" w:customStyle="1" w:styleId="BB68B19938DC405DA86B3BBADA7C5416">
    <w:name w:val="BB68B19938DC405DA86B3BBADA7C5416"/>
  </w:style>
  <w:style w:type="paragraph" w:customStyle="1" w:styleId="BDB77D3A6B7744DB94BC67922808EF7F">
    <w:name w:val="BDB77D3A6B7744DB94BC67922808EF7F"/>
  </w:style>
  <w:style w:type="paragraph" w:customStyle="1" w:styleId="687EA633BFA448189AB0737763C27DE6">
    <w:name w:val="687EA633BFA448189AB0737763C27DE6"/>
  </w:style>
  <w:style w:type="paragraph" w:customStyle="1" w:styleId="36F2CF9C27CD43138645088B9E26E4D4">
    <w:name w:val="36F2CF9C27CD43138645088B9E26E4D4"/>
  </w:style>
  <w:style w:type="paragraph" w:customStyle="1" w:styleId="1525E64E3EAE446191162F4D9024EA17">
    <w:name w:val="1525E64E3EAE446191162F4D9024EA17"/>
  </w:style>
  <w:style w:type="paragraph" w:customStyle="1" w:styleId="45D9BA96D1C14429BA9E6EBE33BF362E">
    <w:name w:val="45D9BA96D1C14429BA9E6EBE33BF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0649-534C-4B95-ADA6-8BDE3D5E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66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grefe</dc:creator>
  <cp:keywords/>
  <cp:lastModifiedBy>megan grefe</cp:lastModifiedBy>
  <cp:revision>2</cp:revision>
  <cp:lastPrinted>2017-08-16T18:19:00Z</cp:lastPrinted>
  <dcterms:created xsi:type="dcterms:W3CDTF">2017-08-16T17:12:00Z</dcterms:created>
  <dcterms:modified xsi:type="dcterms:W3CDTF">2017-08-16T18:19:00Z</dcterms:modified>
  <cp:version/>
</cp:coreProperties>
</file>