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E05E" w14:textId="77777777" w:rsidR="00A53655" w:rsidRDefault="00A53655">
      <w:pPr>
        <w:pStyle w:val="Heading1"/>
      </w:pPr>
      <w:r>
        <w:t>Professional Summary</w:t>
      </w:r>
    </w:p>
    <w:sdt>
      <w:sdtPr>
        <w:id w:val="9459735"/>
        <w:placeholder>
          <w:docPart w:val="417A64861C81894D837F96009884F109"/>
        </w:placeholder>
      </w:sdtPr>
      <w:sdtEndPr/>
      <w:sdtContent>
        <w:p w14:paraId="6E4661D1" w14:textId="45E04893" w:rsidR="00A53655" w:rsidRPr="00620A9B" w:rsidRDefault="00442D06" w:rsidP="00A53655">
          <w:pPr>
            <w:rPr>
              <w:rFonts w:ascii="Times New Roman" w:eastAsia="Times New Roman" w:hAnsi="Times New Roman" w:cs="Times New Roman"/>
              <w:sz w:val="24"/>
              <w:szCs w:val="24"/>
            </w:rPr>
          </w:pPr>
          <w:r w:rsidRPr="00442D06">
            <w:rPr>
              <w:rFonts w:eastAsia="Times New Roman" w:cs="Times New Roman"/>
              <w:sz w:val="21"/>
              <w:szCs w:val="21"/>
              <w:shd w:val="clear" w:color="auto" w:fill="FFFFFF"/>
            </w:rPr>
            <w:t>I am currently a student at Texas Woman's University who aspires to become a Speech Language Pathologist with a minor in Spanish.</w:t>
          </w:r>
          <w:r w:rsidR="00D05C5C">
            <w:rPr>
              <w:rFonts w:eastAsia="Times New Roman" w:cs="Times New Roman"/>
              <w:sz w:val="21"/>
              <w:szCs w:val="21"/>
            </w:rPr>
            <w:t xml:space="preserve"> </w:t>
          </w:r>
          <w:r w:rsidRPr="00442D06">
            <w:rPr>
              <w:rFonts w:eastAsia="Times New Roman" w:cs="Times New Roman"/>
              <w:sz w:val="21"/>
              <w:szCs w:val="21"/>
              <w:shd w:val="clear" w:color="auto" w:fill="FFFFFF"/>
            </w:rPr>
            <w:t xml:space="preserve">I have devoted my time to participating in organizations on campus that would increase my leadership abilities and compliment my major. My leadership capabilities have grown immensely through my time spent at the Leadership Institute and at a national convention called </w:t>
          </w:r>
          <w:proofErr w:type="spellStart"/>
          <w:r w:rsidRPr="00442D06">
            <w:rPr>
              <w:rFonts w:eastAsia="Times New Roman" w:cs="Times New Roman"/>
              <w:sz w:val="21"/>
              <w:szCs w:val="21"/>
              <w:shd w:val="clear" w:color="auto" w:fill="FFFFFF"/>
            </w:rPr>
            <w:t>LeaderShape</w:t>
          </w:r>
          <w:proofErr w:type="spellEnd"/>
          <w:r w:rsidRPr="00442D06">
            <w:rPr>
              <w:rFonts w:eastAsia="Times New Roman" w:cs="Times New Roman"/>
              <w:sz w:val="21"/>
              <w:szCs w:val="21"/>
              <w:shd w:val="clear" w:color="auto" w:fill="FFFFFF"/>
            </w:rPr>
            <w:t>.</w:t>
          </w:r>
          <w:r w:rsidR="00D05C5C">
            <w:rPr>
              <w:rFonts w:eastAsia="Times New Roman" w:cs="Times New Roman"/>
              <w:sz w:val="21"/>
              <w:szCs w:val="21"/>
            </w:rPr>
            <w:t xml:space="preserve"> </w:t>
          </w:r>
          <w:r w:rsidRPr="00442D06">
            <w:rPr>
              <w:rFonts w:eastAsia="Times New Roman" w:cs="Times New Roman"/>
              <w:sz w:val="21"/>
              <w:szCs w:val="21"/>
              <w:shd w:val="clear" w:color="auto" w:fill="FFFFFF"/>
            </w:rPr>
            <w:t>I am a very proud Terry Scholar, Omicron Delta Kappa President, Student Organization of Communication Sciences Social Chair representative, Leadership Institute student, and an Athenian Honors Society member.</w:t>
          </w:r>
        </w:p>
      </w:sdtContent>
    </w:sdt>
    <w:p w14:paraId="1D238FCE" w14:textId="77777777" w:rsidR="00A53655" w:rsidRDefault="00A53655">
      <w:pPr>
        <w:pStyle w:val="Heading1"/>
      </w:pPr>
      <w:r>
        <w:t>Qualifications Summary</w:t>
      </w:r>
      <w:bookmarkStart w:id="0" w:name="_GoBack"/>
      <w:bookmarkEnd w:id="0"/>
    </w:p>
    <w:sdt>
      <w:sdtPr>
        <w:id w:val="9459741"/>
        <w:placeholder>
          <w:docPart w:val="B6C33E0B4DDF9E458CC7CA0AC3A8546D"/>
        </w:placeholder>
      </w:sdtPr>
      <w:sdtEndPr/>
      <w:sdtContent>
        <w:p w14:paraId="7850957E" w14:textId="77E0AB1C" w:rsidR="00A53655" w:rsidRDefault="001D79DA" w:rsidP="00A53655">
          <w:r>
            <w:t>Detail oriented, friendly individual w</w:t>
          </w:r>
          <w:r w:rsidR="00442D06">
            <w:t>ith strong interpersonal skills, responsible, hard-working, and determined student.</w:t>
          </w:r>
        </w:p>
      </w:sdtContent>
    </w:sdt>
    <w:p w14:paraId="24461CC9" w14:textId="01115AE5" w:rsidR="00790745" w:rsidRDefault="00442D06" w:rsidP="00CD29A1">
      <w:pPr>
        <w:pStyle w:val="Heading1"/>
      </w:pPr>
      <w:r>
        <w:t xml:space="preserve">Leadership </w:t>
      </w:r>
      <w:r w:rsidR="00A53655">
        <w:t>Experience</w:t>
      </w:r>
    </w:p>
    <w:p w14:paraId="0ECEEADB" w14:textId="77777777" w:rsidR="00CD29A1" w:rsidRDefault="00CD29A1" w:rsidP="00CD29A1">
      <w:pPr>
        <w:tabs>
          <w:tab w:val="left" w:pos="3240"/>
        </w:tabs>
        <w:rPr>
          <w:b/>
        </w:rPr>
      </w:pPr>
      <w:r w:rsidRPr="00B2241D">
        <w:rPr>
          <w:b/>
          <w:szCs w:val="20"/>
        </w:rPr>
        <w:t>Leadership Institute Student Assistant</w:t>
      </w:r>
      <w:r w:rsidRPr="00B2241D">
        <w:rPr>
          <w:b/>
          <w:sz w:val="19"/>
          <w:szCs w:val="19"/>
        </w:rPr>
        <w:tab/>
      </w:r>
      <w:r>
        <w:rPr>
          <w:b/>
          <w:sz w:val="19"/>
          <w:szCs w:val="19"/>
        </w:rPr>
        <w:tab/>
      </w:r>
      <w:r>
        <w:rPr>
          <w:b/>
        </w:rPr>
        <w:t xml:space="preserve">Denton, TX </w:t>
      </w:r>
      <w:r>
        <w:rPr>
          <w:b/>
        </w:rPr>
        <w:tab/>
      </w:r>
      <w:r>
        <w:rPr>
          <w:b/>
        </w:rPr>
        <w:tab/>
      </w:r>
      <w:r>
        <w:rPr>
          <w:b/>
        </w:rPr>
        <w:tab/>
        <w:t>January 2017- May 2017</w:t>
      </w:r>
    </w:p>
    <w:p w14:paraId="33147C52" w14:textId="77777777" w:rsidR="00CD29A1" w:rsidRPr="00790745" w:rsidRDefault="00CD29A1" w:rsidP="00CD29A1">
      <w:pPr>
        <w:pStyle w:val="ListParagraph"/>
        <w:tabs>
          <w:tab w:val="left" w:pos="3240"/>
        </w:tabs>
        <w:ind w:left="1080"/>
        <w:rPr>
          <w:b/>
        </w:rPr>
      </w:pPr>
    </w:p>
    <w:p w14:paraId="33F22870" w14:textId="77777777" w:rsidR="00CD29A1" w:rsidRPr="00790745" w:rsidRDefault="00CD29A1" w:rsidP="00CD29A1">
      <w:pPr>
        <w:pStyle w:val="ListParagraph"/>
        <w:numPr>
          <w:ilvl w:val="0"/>
          <w:numId w:val="16"/>
        </w:numPr>
        <w:tabs>
          <w:tab w:val="left" w:pos="3240"/>
        </w:tabs>
        <w:rPr>
          <w:b/>
        </w:rPr>
      </w:pPr>
      <w:r>
        <w:t>Scan and organize office files</w:t>
      </w:r>
    </w:p>
    <w:p w14:paraId="6C061193" w14:textId="77777777" w:rsidR="00CD29A1" w:rsidRPr="00790745" w:rsidRDefault="00CD29A1" w:rsidP="00CD29A1">
      <w:pPr>
        <w:pStyle w:val="ListParagraph"/>
        <w:numPr>
          <w:ilvl w:val="0"/>
          <w:numId w:val="16"/>
        </w:numPr>
        <w:tabs>
          <w:tab w:val="left" w:pos="3240"/>
        </w:tabs>
        <w:rPr>
          <w:b/>
        </w:rPr>
      </w:pPr>
      <w:r>
        <w:t>Contacts members and interested students within the Leadership Institute</w:t>
      </w:r>
    </w:p>
    <w:p w14:paraId="3FDD19C8" w14:textId="77777777" w:rsidR="00CD29A1" w:rsidRPr="00B2241D" w:rsidRDefault="00CD29A1" w:rsidP="00CD29A1">
      <w:pPr>
        <w:pStyle w:val="ListParagraph"/>
        <w:numPr>
          <w:ilvl w:val="0"/>
          <w:numId w:val="16"/>
        </w:numPr>
        <w:tabs>
          <w:tab w:val="left" w:pos="3240"/>
        </w:tabs>
        <w:rPr>
          <w:b/>
        </w:rPr>
      </w:pPr>
      <w:r>
        <w:t>Schedule and make appointments for incoming students</w:t>
      </w:r>
    </w:p>
    <w:p w14:paraId="2032DE5B" w14:textId="77777777" w:rsidR="00CD29A1" w:rsidRPr="00B2241D" w:rsidRDefault="00CD29A1" w:rsidP="00CD29A1">
      <w:pPr>
        <w:pStyle w:val="ListParagraph"/>
        <w:numPr>
          <w:ilvl w:val="0"/>
          <w:numId w:val="16"/>
        </w:numPr>
        <w:tabs>
          <w:tab w:val="left" w:pos="3240"/>
        </w:tabs>
        <w:rPr>
          <w:b/>
        </w:rPr>
      </w:pPr>
      <w:r>
        <w:t>Schedule travel arrangements for members to attend conferences</w:t>
      </w:r>
    </w:p>
    <w:p w14:paraId="5A891496" w14:textId="77777777" w:rsidR="00CD29A1" w:rsidRPr="00CD29A1" w:rsidRDefault="00CD29A1" w:rsidP="00CD29A1">
      <w:pPr>
        <w:pStyle w:val="ListParagraph"/>
        <w:numPr>
          <w:ilvl w:val="0"/>
          <w:numId w:val="16"/>
        </w:numPr>
        <w:tabs>
          <w:tab w:val="left" w:pos="3240"/>
        </w:tabs>
        <w:rPr>
          <w:b/>
        </w:rPr>
      </w:pPr>
      <w:r>
        <w:t>Assists in credit card documentation and receipt organization</w:t>
      </w:r>
    </w:p>
    <w:p w14:paraId="57E79BED" w14:textId="77777777" w:rsidR="00CD29A1" w:rsidRPr="00790745" w:rsidRDefault="00CD29A1" w:rsidP="00CD29A1">
      <w:pPr>
        <w:pStyle w:val="ListParagraph"/>
        <w:tabs>
          <w:tab w:val="left" w:pos="3240"/>
        </w:tabs>
        <w:ind w:left="1080"/>
        <w:rPr>
          <w:b/>
        </w:rPr>
      </w:pPr>
    </w:p>
    <w:p w14:paraId="2684E86E" w14:textId="213705AC" w:rsidR="00790745" w:rsidRDefault="00DA3FC8" w:rsidP="00790745">
      <w:pPr>
        <w:tabs>
          <w:tab w:val="left" w:pos="3240"/>
        </w:tabs>
        <w:rPr>
          <w:b/>
        </w:rPr>
      </w:pPr>
      <w:r>
        <w:rPr>
          <w:b/>
        </w:rPr>
        <w:t>Ross Sales Associate</w:t>
      </w:r>
      <w:r w:rsidR="00A7789A">
        <w:rPr>
          <w:b/>
        </w:rPr>
        <w:tab/>
      </w:r>
      <w:r w:rsidR="00A7789A">
        <w:rPr>
          <w:b/>
        </w:rPr>
        <w:tab/>
      </w:r>
      <w:r w:rsidR="00B2241D">
        <w:rPr>
          <w:b/>
        </w:rPr>
        <w:tab/>
      </w:r>
      <w:r w:rsidR="00A7789A">
        <w:rPr>
          <w:b/>
        </w:rPr>
        <w:t>Waxahachie, TX</w:t>
      </w:r>
      <w:r w:rsidR="00790745">
        <w:rPr>
          <w:b/>
        </w:rPr>
        <w:t xml:space="preserve"> </w:t>
      </w:r>
      <w:r w:rsidR="00790745">
        <w:rPr>
          <w:b/>
        </w:rPr>
        <w:tab/>
      </w:r>
      <w:r w:rsidR="00790745">
        <w:rPr>
          <w:b/>
        </w:rPr>
        <w:tab/>
      </w:r>
      <w:r>
        <w:rPr>
          <w:b/>
        </w:rPr>
        <w:t>June 2017</w:t>
      </w:r>
      <w:r w:rsidR="00790745">
        <w:rPr>
          <w:b/>
        </w:rPr>
        <w:t xml:space="preserve">- </w:t>
      </w:r>
      <w:r>
        <w:rPr>
          <w:b/>
        </w:rPr>
        <w:t>August 2017</w:t>
      </w:r>
    </w:p>
    <w:p w14:paraId="7E8D5C0F" w14:textId="77777777" w:rsidR="00790745" w:rsidRPr="00790745" w:rsidRDefault="00790745" w:rsidP="00790745">
      <w:pPr>
        <w:pStyle w:val="ListParagraph"/>
        <w:tabs>
          <w:tab w:val="left" w:pos="3240"/>
        </w:tabs>
        <w:ind w:left="1080"/>
        <w:rPr>
          <w:b/>
        </w:rPr>
      </w:pPr>
    </w:p>
    <w:p w14:paraId="135769BA" w14:textId="25260CC2" w:rsidR="00790745" w:rsidRPr="00790745" w:rsidRDefault="00790745" w:rsidP="00790745">
      <w:pPr>
        <w:pStyle w:val="ListParagraph"/>
        <w:numPr>
          <w:ilvl w:val="0"/>
          <w:numId w:val="16"/>
        </w:numPr>
        <w:tabs>
          <w:tab w:val="left" w:pos="3240"/>
        </w:tabs>
        <w:rPr>
          <w:b/>
        </w:rPr>
      </w:pPr>
      <w:r>
        <w:t>Expertise in maintaining the correct register balance</w:t>
      </w:r>
    </w:p>
    <w:p w14:paraId="0C847AFD" w14:textId="679D1BB7" w:rsidR="00790745" w:rsidRPr="00790745" w:rsidRDefault="00790745" w:rsidP="00790745">
      <w:pPr>
        <w:pStyle w:val="ListParagraph"/>
        <w:numPr>
          <w:ilvl w:val="0"/>
          <w:numId w:val="16"/>
        </w:numPr>
        <w:tabs>
          <w:tab w:val="left" w:pos="3240"/>
        </w:tabs>
        <w:rPr>
          <w:b/>
        </w:rPr>
      </w:pPr>
      <w:r>
        <w:t xml:space="preserve">Swept and </w:t>
      </w:r>
      <w:r w:rsidR="00442D06">
        <w:t xml:space="preserve">attended to various </w:t>
      </w:r>
      <w:r>
        <w:t>area</w:t>
      </w:r>
      <w:r w:rsidR="00442D06">
        <w:t>s</w:t>
      </w:r>
      <w:r>
        <w:t xml:space="preserve"> of the </w:t>
      </w:r>
      <w:r w:rsidR="00442D06">
        <w:t>store each shift</w:t>
      </w:r>
    </w:p>
    <w:p w14:paraId="6613A612" w14:textId="77410AE8" w:rsidR="00B2241D" w:rsidRPr="00B2241D" w:rsidRDefault="00790745" w:rsidP="00B2241D">
      <w:pPr>
        <w:pStyle w:val="ListParagraph"/>
        <w:numPr>
          <w:ilvl w:val="0"/>
          <w:numId w:val="16"/>
        </w:numPr>
        <w:tabs>
          <w:tab w:val="left" w:pos="3240"/>
        </w:tabs>
        <w:rPr>
          <w:b/>
        </w:rPr>
      </w:pPr>
      <w:r>
        <w:t xml:space="preserve">Responsible for </w:t>
      </w:r>
      <w:r w:rsidR="00442D06">
        <w:t>cleaning areas and organizing the store’s items</w:t>
      </w:r>
    </w:p>
    <w:p w14:paraId="28F9D841" w14:textId="6E7C2E74" w:rsidR="00790745" w:rsidRDefault="00790745" w:rsidP="00790745">
      <w:pPr>
        <w:pStyle w:val="ListParagraph"/>
        <w:numPr>
          <w:ilvl w:val="0"/>
          <w:numId w:val="16"/>
        </w:numPr>
        <w:tabs>
          <w:tab w:val="left" w:pos="3240"/>
        </w:tabs>
      </w:pPr>
      <w:r w:rsidRPr="00790745">
        <w:t xml:space="preserve">Responsible for </w:t>
      </w:r>
      <w:r w:rsidR="00A7789A">
        <w:t>bathroom cleanliness</w:t>
      </w:r>
    </w:p>
    <w:p w14:paraId="59DD4342" w14:textId="77777777" w:rsidR="00442D06" w:rsidRDefault="00442D06" w:rsidP="00442D06">
      <w:pPr>
        <w:pStyle w:val="ListParagraph"/>
        <w:tabs>
          <w:tab w:val="left" w:pos="3240"/>
        </w:tabs>
        <w:ind w:left="1080"/>
      </w:pPr>
    </w:p>
    <w:p w14:paraId="3926CB19" w14:textId="0D5B2F06" w:rsidR="00442D06" w:rsidRDefault="00442D06" w:rsidP="00442D06">
      <w:pPr>
        <w:tabs>
          <w:tab w:val="left" w:pos="3240"/>
        </w:tabs>
        <w:rPr>
          <w:b/>
        </w:rPr>
      </w:pPr>
      <w:r>
        <w:rPr>
          <w:b/>
        </w:rPr>
        <w:t>ASPIRE Interventions Unpaid Internship</w:t>
      </w:r>
      <w:r>
        <w:rPr>
          <w:b/>
        </w:rPr>
        <w:tab/>
        <w:t xml:space="preserve">Grapevine, TX </w:t>
      </w:r>
      <w:r>
        <w:rPr>
          <w:b/>
        </w:rPr>
        <w:tab/>
      </w:r>
      <w:r>
        <w:rPr>
          <w:b/>
        </w:rPr>
        <w:tab/>
      </w:r>
      <w:r>
        <w:rPr>
          <w:b/>
        </w:rPr>
        <w:tab/>
        <w:t>June 2017- August 2017</w:t>
      </w:r>
    </w:p>
    <w:p w14:paraId="204A4ABC" w14:textId="77777777" w:rsidR="00442D06" w:rsidRPr="00790745" w:rsidRDefault="00442D06" w:rsidP="00442D06">
      <w:pPr>
        <w:pStyle w:val="ListParagraph"/>
        <w:tabs>
          <w:tab w:val="left" w:pos="3240"/>
        </w:tabs>
        <w:ind w:left="1080"/>
        <w:rPr>
          <w:b/>
        </w:rPr>
      </w:pPr>
    </w:p>
    <w:p w14:paraId="5D21E12B" w14:textId="6B285EDD" w:rsidR="00442D06" w:rsidRPr="00790745" w:rsidRDefault="00442D06" w:rsidP="00442D06">
      <w:pPr>
        <w:pStyle w:val="ListParagraph"/>
        <w:numPr>
          <w:ilvl w:val="0"/>
          <w:numId w:val="16"/>
        </w:numPr>
        <w:tabs>
          <w:tab w:val="left" w:pos="3240"/>
        </w:tabs>
        <w:rPr>
          <w:b/>
        </w:rPr>
      </w:pPr>
      <w:r>
        <w:t>Created safe environment for students to learn and grow</w:t>
      </w:r>
    </w:p>
    <w:p w14:paraId="77C80469" w14:textId="6D739F45" w:rsidR="00442D06" w:rsidRPr="00790745" w:rsidRDefault="00442D06" w:rsidP="00442D06">
      <w:pPr>
        <w:pStyle w:val="ListParagraph"/>
        <w:numPr>
          <w:ilvl w:val="0"/>
          <w:numId w:val="16"/>
        </w:numPr>
        <w:tabs>
          <w:tab w:val="left" w:pos="3240"/>
        </w:tabs>
        <w:rPr>
          <w:b/>
        </w:rPr>
      </w:pPr>
      <w:r>
        <w:t>Wrote copious notes on child’s improvements or regressions</w:t>
      </w:r>
    </w:p>
    <w:p w14:paraId="4F5E2F86" w14:textId="574A735E" w:rsidR="00442D06" w:rsidRPr="00790745" w:rsidRDefault="00442D06" w:rsidP="00442D06">
      <w:pPr>
        <w:pStyle w:val="ListParagraph"/>
        <w:numPr>
          <w:ilvl w:val="0"/>
          <w:numId w:val="16"/>
        </w:numPr>
        <w:tabs>
          <w:tab w:val="left" w:pos="3240"/>
        </w:tabs>
        <w:rPr>
          <w:b/>
        </w:rPr>
      </w:pPr>
      <w:r>
        <w:t>Facilitated situations to help child meet goals to further social growth</w:t>
      </w:r>
    </w:p>
    <w:p w14:paraId="6B55C057" w14:textId="40A738DB" w:rsidR="00CD29A1" w:rsidRPr="00442D06" w:rsidRDefault="00442D06" w:rsidP="00CD29A1">
      <w:pPr>
        <w:pStyle w:val="ListParagraph"/>
        <w:numPr>
          <w:ilvl w:val="0"/>
          <w:numId w:val="16"/>
        </w:numPr>
        <w:tabs>
          <w:tab w:val="left" w:pos="3240"/>
        </w:tabs>
        <w:rPr>
          <w:b/>
        </w:rPr>
      </w:pPr>
      <w:r>
        <w:t>Communicated with mother each week goals to continue throughout the week</w:t>
      </w:r>
    </w:p>
    <w:p w14:paraId="69060B00" w14:textId="77777777" w:rsidR="00CD29A1" w:rsidRDefault="00CD29A1" w:rsidP="00CD29A1">
      <w:pPr>
        <w:tabs>
          <w:tab w:val="left" w:pos="3240"/>
        </w:tabs>
      </w:pPr>
    </w:p>
    <w:sdt>
      <w:sdtPr>
        <w:id w:val="9459754"/>
        <w:placeholder>
          <w:docPart w:val="EC8C417B07040640BD248D9AC88B4578"/>
        </w:placeholder>
      </w:sdtPr>
      <w:sdtEndPr/>
      <w:sdtContent>
        <w:p w14:paraId="3983CC76" w14:textId="4110FEAF" w:rsidR="00790745" w:rsidRDefault="00790745" w:rsidP="00790745">
          <w:r>
            <w:t>Texas Woman’s University</w:t>
          </w:r>
        </w:p>
        <w:p w14:paraId="74617CEC" w14:textId="35E46E4C" w:rsidR="00790745" w:rsidRDefault="00790745" w:rsidP="00790745">
          <w:r>
            <w:t xml:space="preserve">       Current Student- Class of </w:t>
          </w:r>
          <w:r w:rsidR="00731697">
            <w:t xml:space="preserve">May </w:t>
          </w:r>
          <w:r>
            <w:t>2019</w:t>
          </w:r>
        </w:p>
        <w:p w14:paraId="0517CB54" w14:textId="2F85AA56" w:rsidR="00A53655" w:rsidRDefault="00731697" w:rsidP="00790745">
          <w:r>
            <w:t xml:space="preserve">       Current G.P.A.- 3.71</w:t>
          </w:r>
        </w:p>
      </w:sdtContent>
    </w:sdt>
    <w:p w14:paraId="221335BB" w14:textId="77777777" w:rsidR="00A53655" w:rsidRDefault="00A53655" w:rsidP="00A53655">
      <w:pPr>
        <w:pStyle w:val="Heading1"/>
      </w:pPr>
      <w:r>
        <w:lastRenderedPageBreak/>
        <w:t>Community Involvement</w:t>
      </w:r>
    </w:p>
    <w:sdt>
      <w:sdtPr>
        <w:id w:val="95020573"/>
        <w:placeholder>
          <w:docPart w:val="3C89C1C470F46D44AC9AC2238E67787D"/>
        </w:placeholder>
      </w:sdtPr>
      <w:sdtEndPr/>
      <w:sdtContent>
        <w:p w14:paraId="654E24D3" w14:textId="44DAF38F" w:rsidR="00A7789A" w:rsidRDefault="00790745" w:rsidP="00806A9B">
          <w:r>
            <w:t>Denton- McNair Elementary School Volunteer</w:t>
          </w:r>
        </w:p>
        <w:p w14:paraId="296A68E0" w14:textId="5EA9359F" w:rsidR="00B2241D" w:rsidRDefault="00B2241D" w:rsidP="00806A9B">
          <w:r>
            <w:t>CT Kid’s Ministry Volunteer at Cross Timbers Community Church</w:t>
          </w:r>
        </w:p>
        <w:p w14:paraId="554EA3CA" w14:textId="5971E05E" w:rsidR="00651EDE" w:rsidRDefault="001D79DA" w:rsidP="00806A9B">
          <w:r>
            <w:t>EPIC Kids’ Ministry Volunteer</w:t>
          </w:r>
          <w:r w:rsidR="00806A9B">
            <w:t xml:space="preserve"> at The Oaks Fellowship</w:t>
          </w:r>
        </w:p>
        <w:p w14:paraId="060ECB35" w14:textId="02644AB3" w:rsidR="00B4331F" w:rsidRDefault="00B4331F" w:rsidP="00B4331F">
          <w:pPr>
            <w:pStyle w:val="Heading1"/>
          </w:pPr>
          <w:r>
            <w:t>Awards and Achievements</w:t>
          </w:r>
        </w:p>
        <w:p w14:paraId="2BE37CEE" w14:textId="05ADF010" w:rsidR="00651EDE" w:rsidRDefault="00651EDE" w:rsidP="00B4331F">
          <w:r>
            <w:t>QEP Scholar- 2017</w:t>
          </w:r>
        </w:p>
        <w:p w14:paraId="04845969" w14:textId="3E74F197" w:rsidR="00B2241D" w:rsidRDefault="00731697" w:rsidP="00B4331F">
          <w:r>
            <w:t>Chancellor</w:t>
          </w:r>
          <w:r w:rsidR="00B2241D">
            <w:t xml:space="preserve">’s List, Texas Woman’s University- </w:t>
          </w:r>
          <w:r>
            <w:t xml:space="preserve">Fall </w:t>
          </w:r>
          <w:r w:rsidR="00B2241D">
            <w:t>2017</w:t>
          </w:r>
        </w:p>
        <w:p w14:paraId="51FED7C8" w14:textId="77777777" w:rsidR="00731697" w:rsidRDefault="00731697" w:rsidP="00B4331F"/>
        <w:p w14:paraId="60F6CF41" w14:textId="144B63B9" w:rsidR="00731697" w:rsidRDefault="00731697" w:rsidP="00B4331F">
          <w:r>
            <w:t>Dean</w:t>
          </w:r>
          <w:r>
            <w:t xml:space="preserve">’s List, Texas Woman’s University- </w:t>
          </w:r>
          <w:r>
            <w:t>Fall</w:t>
          </w:r>
          <w:r>
            <w:t xml:space="preserve"> </w:t>
          </w:r>
          <w:r>
            <w:t>2016</w:t>
          </w:r>
        </w:p>
        <w:p w14:paraId="773BB82D" w14:textId="6466CBD0" w:rsidR="00790745" w:rsidRDefault="00790745" w:rsidP="00B4331F">
          <w:r>
            <w:t>Terry Scholar, Texas Woman’s University- 2016</w:t>
          </w:r>
        </w:p>
        <w:p w14:paraId="10DB552A" w14:textId="14B7A1F2" w:rsidR="009720F5" w:rsidRDefault="00790745" w:rsidP="00806A9B">
          <w:r>
            <w:t>Leadership Institute, Texas Woman’s University- 2016</w:t>
          </w:r>
        </w:p>
        <w:p w14:paraId="2EBE73D5" w14:textId="17E04F11" w:rsidR="009720F5" w:rsidRDefault="009720F5" w:rsidP="009720F5">
          <w:pPr>
            <w:pStyle w:val="Heading1"/>
          </w:pPr>
          <w:r>
            <w:t xml:space="preserve">Organizations </w:t>
          </w:r>
        </w:p>
        <w:p w14:paraId="679F8E81" w14:textId="63636BBF" w:rsidR="009720F5" w:rsidRDefault="009720F5" w:rsidP="009720F5">
          <w:pPr>
            <w:tabs>
              <w:tab w:val="left" w:pos="3240"/>
            </w:tabs>
            <w:rPr>
              <w:b/>
            </w:rPr>
          </w:pPr>
          <w:r>
            <w:rPr>
              <w:b/>
              <w:szCs w:val="20"/>
            </w:rPr>
            <w:t>Omicron Delta Kappa- President</w:t>
          </w:r>
          <w:r>
            <w:rPr>
              <w:b/>
              <w:sz w:val="19"/>
              <w:szCs w:val="19"/>
            </w:rPr>
            <w:tab/>
          </w:r>
          <w:r>
            <w:rPr>
              <w:b/>
            </w:rPr>
            <w:tab/>
          </w:r>
          <w:r>
            <w:rPr>
              <w:b/>
            </w:rPr>
            <w:tab/>
          </w:r>
          <w:r>
            <w:rPr>
              <w:b/>
            </w:rPr>
            <w:tab/>
          </w:r>
          <w:r>
            <w:rPr>
              <w:b/>
            </w:rPr>
            <w:tab/>
          </w:r>
          <w:r>
            <w:rPr>
              <w:b/>
            </w:rPr>
            <w:tab/>
          </w:r>
          <w:r>
            <w:rPr>
              <w:b/>
            </w:rPr>
            <w:tab/>
            <w:t>January 2017- May 2017</w:t>
          </w:r>
        </w:p>
        <w:p w14:paraId="6F2ADB54" w14:textId="77777777" w:rsidR="009720F5" w:rsidRPr="00790745" w:rsidRDefault="009720F5" w:rsidP="009720F5">
          <w:pPr>
            <w:pStyle w:val="ListParagraph"/>
            <w:tabs>
              <w:tab w:val="left" w:pos="3240"/>
            </w:tabs>
            <w:ind w:left="1080"/>
            <w:rPr>
              <w:b/>
            </w:rPr>
          </w:pPr>
        </w:p>
        <w:p w14:paraId="5A2D1801" w14:textId="78DA5D17" w:rsidR="009720F5" w:rsidRPr="00790745" w:rsidRDefault="00620A9B" w:rsidP="009720F5">
          <w:pPr>
            <w:pStyle w:val="ListParagraph"/>
            <w:numPr>
              <w:ilvl w:val="0"/>
              <w:numId w:val="16"/>
            </w:numPr>
            <w:tabs>
              <w:tab w:val="left" w:pos="3240"/>
            </w:tabs>
            <w:rPr>
              <w:b/>
            </w:rPr>
          </w:pPr>
          <w:r>
            <w:t>Coordinate</w:t>
          </w:r>
          <w:r w:rsidR="00D05C5C">
            <w:t>s</w:t>
          </w:r>
          <w:r>
            <w:t xml:space="preserve"> and host</w:t>
          </w:r>
          <w:r w:rsidR="00D05C5C">
            <w:t>s</w:t>
          </w:r>
          <w:r>
            <w:t xml:space="preserve"> meetings</w:t>
          </w:r>
        </w:p>
        <w:p w14:paraId="0EFECD2F" w14:textId="02E341D0" w:rsidR="009720F5" w:rsidRPr="00790745" w:rsidRDefault="00D05C5C" w:rsidP="009720F5">
          <w:pPr>
            <w:pStyle w:val="ListParagraph"/>
            <w:numPr>
              <w:ilvl w:val="0"/>
              <w:numId w:val="16"/>
            </w:numPr>
            <w:tabs>
              <w:tab w:val="left" w:pos="3240"/>
            </w:tabs>
            <w:rPr>
              <w:b/>
            </w:rPr>
          </w:pPr>
          <w:r>
            <w:t xml:space="preserve">Plans event calendar for each semester </w:t>
          </w:r>
        </w:p>
        <w:p w14:paraId="39A16317" w14:textId="58AD5569" w:rsidR="009720F5" w:rsidRPr="00B2241D" w:rsidRDefault="00D05C5C" w:rsidP="009720F5">
          <w:pPr>
            <w:pStyle w:val="ListParagraph"/>
            <w:numPr>
              <w:ilvl w:val="0"/>
              <w:numId w:val="16"/>
            </w:numPr>
            <w:tabs>
              <w:tab w:val="left" w:pos="3240"/>
            </w:tabs>
            <w:rPr>
              <w:b/>
            </w:rPr>
          </w:pPr>
          <w:r>
            <w:t>Leads marketing committee to increase university’s awareness of the program</w:t>
          </w:r>
        </w:p>
        <w:p w14:paraId="03D61E97" w14:textId="77777777" w:rsidR="00620A9B" w:rsidRPr="00CD29A1" w:rsidRDefault="00620A9B" w:rsidP="00620A9B">
          <w:pPr>
            <w:pStyle w:val="ListParagraph"/>
            <w:tabs>
              <w:tab w:val="left" w:pos="3240"/>
            </w:tabs>
            <w:ind w:left="1080"/>
            <w:rPr>
              <w:b/>
            </w:rPr>
          </w:pPr>
        </w:p>
        <w:p w14:paraId="5A165071" w14:textId="7DEFA2F3" w:rsidR="009720F5" w:rsidRDefault="009720F5" w:rsidP="009720F5">
          <w:pPr>
            <w:tabs>
              <w:tab w:val="left" w:pos="3240"/>
            </w:tabs>
            <w:rPr>
              <w:b/>
            </w:rPr>
          </w:pPr>
          <w:r w:rsidRPr="00B2241D">
            <w:rPr>
              <w:b/>
              <w:szCs w:val="20"/>
            </w:rPr>
            <w:t>Leadership Institute</w:t>
          </w:r>
          <w:r>
            <w:rPr>
              <w:b/>
              <w:sz w:val="19"/>
              <w:szCs w:val="19"/>
            </w:rPr>
            <w:tab/>
          </w:r>
          <w:r w:rsidR="00620A9B">
            <w:rPr>
              <w:b/>
            </w:rPr>
            <w:tab/>
          </w:r>
          <w:r w:rsidR="00620A9B">
            <w:rPr>
              <w:b/>
            </w:rPr>
            <w:tab/>
          </w:r>
          <w:r w:rsidR="00620A9B">
            <w:rPr>
              <w:b/>
            </w:rPr>
            <w:tab/>
          </w:r>
          <w:r>
            <w:rPr>
              <w:b/>
            </w:rPr>
            <w:tab/>
          </w:r>
          <w:r>
            <w:rPr>
              <w:b/>
            </w:rPr>
            <w:tab/>
          </w:r>
          <w:r>
            <w:rPr>
              <w:b/>
            </w:rPr>
            <w:tab/>
            <w:t>January 2017- May 2017</w:t>
          </w:r>
        </w:p>
        <w:p w14:paraId="2518E208" w14:textId="77777777" w:rsidR="009720F5" w:rsidRPr="00790745" w:rsidRDefault="009720F5" w:rsidP="009720F5">
          <w:pPr>
            <w:pStyle w:val="ListParagraph"/>
            <w:tabs>
              <w:tab w:val="left" w:pos="3240"/>
            </w:tabs>
            <w:ind w:left="1080"/>
            <w:rPr>
              <w:b/>
            </w:rPr>
          </w:pPr>
        </w:p>
        <w:p w14:paraId="46A424B9" w14:textId="209B8E80" w:rsidR="009720F5" w:rsidRPr="00790745" w:rsidRDefault="00620A9B" w:rsidP="009720F5">
          <w:pPr>
            <w:pStyle w:val="ListParagraph"/>
            <w:numPr>
              <w:ilvl w:val="0"/>
              <w:numId w:val="16"/>
            </w:numPr>
            <w:tabs>
              <w:tab w:val="left" w:pos="3240"/>
            </w:tabs>
            <w:rPr>
              <w:b/>
            </w:rPr>
          </w:pPr>
          <w:r>
            <w:t>Listens to qualified speakers discuss topics emphasizing economic security</w:t>
          </w:r>
        </w:p>
        <w:p w14:paraId="2221A28D" w14:textId="0AB67F53" w:rsidR="009720F5" w:rsidRPr="00790745" w:rsidRDefault="00620A9B" w:rsidP="009720F5">
          <w:pPr>
            <w:pStyle w:val="ListParagraph"/>
            <w:numPr>
              <w:ilvl w:val="0"/>
              <w:numId w:val="16"/>
            </w:numPr>
            <w:tabs>
              <w:tab w:val="left" w:pos="3240"/>
            </w:tabs>
            <w:rPr>
              <w:b/>
            </w:rPr>
          </w:pPr>
          <w:r>
            <w:t>Attends conferences and retreats that facilitate leadership development</w:t>
          </w:r>
        </w:p>
        <w:p w14:paraId="0007BFDC" w14:textId="163F36D2" w:rsidR="009720F5" w:rsidRPr="00B2241D" w:rsidRDefault="00620A9B" w:rsidP="009720F5">
          <w:pPr>
            <w:pStyle w:val="ListParagraph"/>
            <w:numPr>
              <w:ilvl w:val="0"/>
              <w:numId w:val="16"/>
            </w:numPr>
            <w:tabs>
              <w:tab w:val="left" w:pos="3240"/>
            </w:tabs>
            <w:rPr>
              <w:b/>
            </w:rPr>
          </w:pPr>
          <w:r>
            <w:t>Explores the importance of health and wellness</w:t>
          </w:r>
        </w:p>
        <w:p w14:paraId="6D4B4394" w14:textId="77777777" w:rsidR="00620A9B" w:rsidRPr="00CD29A1" w:rsidRDefault="00620A9B" w:rsidP="00620A9B">
          <w:pPr>
            <w:pStyle w:val="ListParagraph"/>
            <w:tabs>
              <w:tab w:val="left" w:pos="3240"/>
            </w:tabs>
            <w:ind w:left="1080"/>
            <w:rPr>
              <w:b/>
            </w:rPr>
          </w:pPr>
        </w:p>
        <w:p w14:paraId="5E8C87D1" w14:textId="74BF34D1" w:rsidR="009720F5" w:rsidRDefault="00620A9B" w:rsidP="009720F5">
          <w:pPr>
            <w:tabs>
              <w:tab w:val="left" w:pos="3240"/>
            </w:tabs>
            <w:rPr>
              <w:b/>
            </w:rPr>
          </w:pPr>
          <w:r>
            <w:rPr>
              <w:b/>
              <w:szCs w:val="20"/>
            </w:rPr>
            <w:t>Terry Scholar Student Organization- Freshman Mentor</w:t>
          </w:r>
          <w:r w:rsidR="009720F5">
            <w:rPr>
              <w:b/>
            </w:rPr>
            <w:tab/>
          </w:r>
          <w:r w:rsidR="009720F5">
            <w:rPr>
              <w:b/>
            </w:rPr>
            <w:tab/>
          </w:r>
          <w:r w:rsidR="009720F5">
            <w:rPr>
              <w:b/>
            </w:rPr>
            <w:tab/>
            <w:t>January 2017- May 2017</w:t>
          </w:r>
        </w:p>
        <w:p w14:paraId="5043447A" w14:textId="77777777" w:rsidR="009720F5" w:rsidRPr="00790745" w:rsidRDefault="009720F5" w:rsidP="009720F5">
          <w:pPr>
            <w:pStyle w:val="ListParagraph"/>
            <w:tabs>
              <w:tab w:val="left" w:pos="3240"/>
            </w:tabs>
            <w:ind w:left="1080"/>
            <w:rPr>
              <w:b/>
            </w:rPr>
          </w:pPr>
        </w:p>
        <w:p w14:paraId="3FA6D735" w14:textId="4D8FD0E6" w:rsidR="009720F5" w:rsidRPr="00790745" w:rsidRDefault="00620A9B" w:rsidP="009720F5">
          <w:pPr>
            <w:pStyle w:val="ListParagraph"/>
            <w:numPr>
              <w:ilvl w:val="0"/>
              <w:numId w:val="16"/>
            </w:numPr>
            <w:tabs>
              <w:tab w:val="left" w:pos="3240"/>
            </w:tabs>
            <w:rPr>
              <w:b/>
            </w:rPr>
          </w:pPr>
          <w:r>
            <w:t>Assists freshman Terry scholars in their adjustment to college</w:t>
          </w:r>
        </w:p>
        <w:p w14:paraId="7E9AF2C1" w14:textId="158745C4" w:rsidR="009720F5" w:rsidRPr="00790745" w:rsidRDefault="00620A9B" w:rsidP="009720F5">
          <w:pPr>
            <w:pStyle w:val="ListParagraph"/>
            <w:numPr>
              <w:ilvl w:val="0"/>
              <w:numId w:val="16"/>
            </w:numPr>
            <w:tabs>
              <w:tab w:val="left" w:pos="3240"/>
            </w:tabs>
            <w:rPr>
              <w:b/>
            </w:rPr>
          </w:pPr>
          <w:r>
            <w:t>Completes community service with fellow students</w:t>
          </w:r>
        </w:p>
        <w:p w14:paraId="46224C35" w14:textId="716CC1D9" w:rsidR="009720F5" w:rsidRPr="00620A9B" w:rsidRDefault="00620A9B" w:rsidP="009720F5">
          <w:pPr>
            <w:pStyle w:val="ListParagraph"/>
            <w:numPr>
              <w:ilvl w:val="0"/>
              <w:numId w:val="16"/>
            </w:numPr>
            <w:tabs>
              <w:tab w:val="left" w:pos="3240"/>
            </w:tabs>
            <w:rPr>
              <w:b/>
            </w:rPr>
          </w:pPr>
          <w:r>
            <w:t>Attends annual Terry events to expand network and listen to various speakers</w:t>
          </w:r>
        </w:p>
        <w:p w14:paraId="665A2F28" w14:textId="77777777" w:rsidR="00620A9B" w:rsidRPr="00620A9B" w:rsidRDefault="00620A9B" w:rsidP="00620A9B">
          <w:pPr>
            <w:tabs>
              <w:tab w:val="left" w:pos="3240"/>
            </w:tabs>
            <w:rPr>
              <w:b/>
            </w:rPr>
          </w:pPr>
        </w:p>
        <w:p w14:paraId="55B2B210" w14:textId="47DCDB83" w:rsidR="009720F5" w:rsidRDefault="00620A9B" w:rsidP="009720F5">
          <w:pPr>
            <w:tabs>
              <w:tab w:val="left" w:pos="3240"/>
            </w:tabs>
            <w:rPr>
              <w:b/>
            </w:rPr>
          </w:pPr>
          <w:r>
            <w:rPr>
              <w:b/>
              <w:szCs w:val="20"/>
            </w:rPr>
            <w:t>Student Organization for Communication Sciences- Social Chair</w:t>
          </w:r>
          <w:r w:rsidR="009720F5">
            <w:rPr>
              <w:b/>
              <w:sz w:val="19"/>
              <w:szCs w:val="19"/>
            </w:rPr>
            <w:tab/>
          </w:r>
          <w:r>
            <w:rPr>
              <w:b/>
            </w:rPr>
            <w:tab/>
          </w:r>
          <w:r w:rsidR="009720F5">
            <w:rPr>
              <w:b/>
            </w:rPr>
            <w:t>January 2017- May 2017</w:t>
          </w:r>
        </w:p>
        <w:p w14:paraId="4365E049" w14:textId="77777777" w:rsidR="009720F5" w:rsidRPr="00790745" w:rsidRDefault="009720F5" w:rsidP="009720F5">
          <w:pPr>
            <w:pStyle w:val="ListParagraph"/>
            <w:tabs>
              <w:tab w:val="left" w:pos="3240"/>
            </w:tabs>
            <w:ind w:left="1080"/>
            <w:rPr>
              <w:b/>
            </w:rPr>
          </w:pPr>
        </w:p>
        <w:p w14:paraId="365A2D82" w14:textId="25CAB4B1" w:rsidR="009720F5" w:rsidRPr="00790745" w:rsidRDefault="00D05C5C" w:rsidP="009720F5">
          <w:pPr>
            <w:pStyle w:val="ListParagraph"/>
            <w:numPr>
              <w:ilvl w:val="0"/>
              <w:numId w:val="16"/>
            </w:numPr>
            <w:tabs>
              <w:tab w:val="left" w:pos="3240"/>
            </w:tabs>
            <w:rPr>
              <w:b/>
            </w:rPr>
          </w:pPr>
          <w:r>
            <w:t>Executes social events to increase feeling of community amongst members</w:t>
          </w:r>
        </w:p>
        <w:p w14:paraId="3C9097AA" w14:textId="5B5F1CC1" w:rsidR="009720F5" w:rsidRPr="00D05C5C" w:rsidRDefault="00D05C5C" w:rsidP="009720F5">
          <w:pPr>
            <w:pStyle w:val="ListParagraph"/>
            <w:numPr>
              <w:ilvl w:val="0"/>
              <w:numId w:val="16"/>
            </w:numPr>
            <w:tabs>
              <w:tab w:val="left" w:pos="3240"/>
            </w:tabs>
            <w:rPr>
              <w:b/>
            </w:rPr>
          </w:pPr>
          <w:r>
            <w:t>Assists in the development of fundraisers to support Zambia efforts</w:t>
          </w:r>
        </w:p>
        <w:p w14:paraId="63B4D3B8" w14:textId="57BD766B" w:rsidR="00D05C5C" w:rsidRPr="00790745" w:rsidRDefault="00D05C5C" w:rsidP="009720F5">
          <w:pPr>
            <w:pStyle w:val="ListParagraph"/>
            <w:numPr>
              <w:ilvl w:val="0"/>
              <w:numId w:val="16"/>
            </w:numPr>
            <w:tabs>
              <w:tab w:val="left" w:pos="3240"/>
            </w:tabs>
            <w:rPr>
              <w:b/>
            </w:rPr>
          </w:pPr>
          <w:r>
            <w:t>Attends every event to ensure an officer is present</w:t>
          </w:r>
        </w:p>
        <w:p w14:paraId="784FF57C" w14:textId="77777777" w:rsidR="00620A9B" w:rsidRPr="00CD29A1" w:rsidRDefault="00620A9B" w:rsidP="00620A9B">
          <w:pPr>
            <w:pStyle w:val="ListParagraph"/>
            <w:tabs>
              <w:tab w:val="left" w:pos="3240"/>
            </w:tabs>
            <w:ind w:left="1080"/>
            <w:rPr>
              <w:b/>
            </w:rPr>
          </w:pPr>
        </w:p>
        <w:p w14:paraId="5CFA69CC" w14:textId="0A839A55" w:rsidR="009720F5" w:rsidRDefault="00620A9B" w:rsidP="009720F5">
          <w:pPr>
            <w:tabs>
              <w:tab w:val="left" w:pos="3240"/>
            </w:tabs>
            <w:rPr>
              <w:b/>
            </w:rPr>
          </w:pPr>
          <w:r>
            <w:rPr>
              <w:b/>
              <w:szCs w:val="20"/>
            </w:rPr>
            <w:t>Athenian Honors Society</w:t>
          </w:r>
          <w:r w:rsidR="009720F5">
            <w:rPr>
              <w:b/>
              <w:sz w:val="19"/>
              <w:szCs w:val="19"/>
            </w:rPr>
            <w:tab/>
          </w:r>
          <w:r>
            <w:rPr>
              <w:b/>
            </w:rPr>
            <w:tab/>
          </w:r>
          <w:r>
            <w:rPr>
              <w:b/>
            </w:rPr>
            <w:tab/>
          </w:r>
          <w:r>
            <w:rPr>
              <w:b/>
            </w:rPr>
            <w:tab/>
          </w:r>
          <w:r w:rsidR="009720F5">
            <w:rPr>
              <w:b/>
            </w:rPr>
            <w:tab/>
          </w:r>
          <w:r w:rsidR="009720F5">
            <w:rPr>
              <w:b/>
            </w:rPr>
            <w:tab/>
          </w:r>
          <w:r w:rsidR="009720F5">
            <w:rPr>
              <w:b/>
            </w:rPr>
            <w:tab/>
            <w:t>January 2017- May 2017</w:t>
          </w:r>
        </w:p>
        <w:p w14:paraId="0DB99BAB" w14:textId="77777777" w:rsidR="009720F5" w:rsidRPr="00790745" w:rsidRDefault="009720F5" w:rsidP="009720F5">
          <w:pPr>
            <w:pStyle w:val="ListParagraph"/>
            <w:tabs>
              <w:tab w:val="left" w:pos="3240"/>
            </w:tabs>
            <w:ind w:left="1080"/>
            <w:rPr>
              <w:b/>
            </w:rPr>
          </w:pPr>
        </w:p>
        <w:p w14:paraId="24959975" w14:textId="28AB7B2A" w:rsidR="009720F5" w:rsidRPr="00790745" w:rsidRDefault="00620A9B" w:rsidP="009720F5">
          <w:pPr>
            <w:pStyle w:val="ListParagraph"/>
            <w:numPr>
              <w:ilvl w:val="0"/>
              <w:numId w:val="16"/>
            </w:numPr>
            <w:tabs>
              <w:tab w:val="left" w:pos="3240"/>
            </w:tabs>
            <w:rPr>
              <w:b/>
            </w:rPr>
          </w:pPr>
          <w:r>
            <w:t>Participates in community service projects</w:t>
          </w:r>
        </w:p>
        <w:p w14:paraId="1A2CE909" w14:textId="00DBEFFC" w:rsidR="009720F5" w:rsidRPr="00790745" w:rsidRDefault="00620A9B" w:rsidP="009720F5">
          <w:pPr>
            <w:pStyle w:val="ListParagraph"/>
            <w:numPr>
              <w:ilvl w:val="0"/>
              <w:numId w:val="16"/>
            </w:numPr>
            <w:tabs>
              <w:tab w:val="left" w:pos="3240"/>
            </w:tabs>
            <w:rPr>
              <w:b/>
            </w:rPr>
          </w:pPr>
          <w:r>
            <w:t xml:space="preserve">Completes extra </w:t>
          </w:r>
          <w:r w:rsidR="00D05C5C">
            <w:t xml:space="preserve">research </w:t>
          </w:r>
          <w:r>
            <w:t>assignments in classes for honors credit</w:t>
          </w:r>
        </w:p>
        <w:p w14:paraId="53A19CE5" w14:textId="5B64B6A3" w:rsidR="00A26163" w:rsidRDefault="00375986" w:rsidP="00375986">
          <w:pPr>
            <w:pStyle w:val="Heading1"/>
          </w:pPr>
          <w:r>
            <w:t>References</w:t>
          </w:r>
        </w:p>
        <w:p w14:paraId="2A80B881" w14:textId="1A74C01D" w:rsidR="00A26163" w:rsidRDefault="00651EDE" w:rsidP="00375986">
          <w:r>
            <w:t>Maj. Gen. Mary Saunders</w:t>
          </w:r>
          <w:r w:rsidR="00620A9B">
            <w:t>-</w:t>
          </w:r>
          <w:r w:rsidR="00D05C5C">
            <w:t xml:space="preserve"> (940)898-3210</w:t>
          </w:r>
        </w:p>
        <w:p w14:paraId="23DD14CA" w14:textId="0C728EE1" w:rsidR="00A53655" w:rsidRDefault="00651EDE" w:rsidP="00731697">
          <w:r>
            <w:t>Ms. Elizabeth Durham</w:t>
          </w:r>
          <w:r w:rsidR="00620A9B">
            <w:t xml:space="preserve">- </w:t>
          </w:r>
          <w:r w:rsidR="00D05C5C">
            <w:t>(940)898-3627</w:t>
          </w:r>
        </w:p>
      </w:sdtContent>
    </w:sdt>
    <w:sectPr w:rsidR="00A53655" w:rsidSect="00402630">
      <w:footerReference w:type="default" r:id="rId8"/>
      <w:headerReference w:type="first" r:id="rId9"/>
      <w:pgSz w:w="12240" w:h="15840"/>
      <w:pgMar w:top="504" w:right="720" w:bottom="864" w:left="86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1A30" w14:textId="77777777" w:rsidR="00E77377" w:rsidRDefault="00E77377">
      <w:r>
        <w:separator/>
      </w:r>
    </w:p>
  </w:endnote>
  <w:endnote w:type="continuationSeparator" w:id="0">
    <w:p w14:paraId="35D28781" w14:textId="77777777" w:rsidR="00E77377" w:rsidRDefault="00E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E8FE" w14:textId="77777777" w:rsidR="00BE3C64" w:rsidRPr="00A53655" w:rsidRDefault="00BE3C64">
    <w:pPr>
      <w:pStyle w:val="Footer"/>
      <w:rPr>
        <w:color w:val="auto"/>
      </w:rPr>
    </w:pPr>
    <w:r w:rsidRPr="00A53655">
      <w:rPr>
        <w:color w:val="auto"/>
      </w:rPr>
      <w:fldChar w:fldCharType="begin"/>
    </w:r>
    <w:r w:rsidRPr="00A53655">
      <w:rPr>
        <w:color w:val="auto"/>
      </w:rPr>
      <w:instrText xml:space="preserve"> Page </w:instrText>
    </w:r>
    <w:r w:rsidRPr="00A53655">
      <w:rPr>
        <w:color w:val="auto"/>
      </w:rPr>
      <w:fldChar w:fldCharType="separate"/>
    </w:r>
    <w:r w:rsidR="00731697">
      <w:rPr>
        <w:noProof/>
        <w:color w:val="auto"/>
      </w:rPr>
      <w:t>2</w:t>
    </w:r>
    <w:r w:rsidRPr="00A53655">
      <w:rPr>
        <w:color w:val="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382B8" w14:textId="77777777" w:rsidR="00E77377" w:rsidRDefault="00E77377">
      <w:r>
        <w:separator/>
      </w:r>
    </w:p>
  </w:footnote>
  <w:footnote w:type="continuationSeparator" w:id="0">
    <w:p w14:paraId="673D0AB0" w14:textId="77777777" w:rsidR="00E77377" w:rsidRDefault="00E773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169"/>
    </w:tblGrid>
    <w:tr w:rsidR="00BE3C64" w14:paraId="71504921" w14:textId="77777777" w:rsidTr="002E6FD1">
      <w:tc>
        <w:tcPr>
          <w:tcW w:w="9169" w:type="dxa"/>
          <w:vAlign w:val="center"/>
        </w:tcPr>
        <w:p w14:paraId="4EFD3034" w14:textId="3E7EE41C" w:rsidR="00BE3C64" w:rsidRPr="00A53655" w:rsidRDefault="001D79DA">
          <w:pPr>
            <w:pStyle w:val="Title"/>
            <w:rPr>
              <w:color w:val="auto"/>
            </w:rPr>
          </w:pPr>
          <w:r>
            <w:rPr>
              <w:color w:val="auto"/>
            </w:rPr>
            <w:t>Emily Galbraith</w:t>
          </w:r>
        </w:p>
        <w:p w14:paraId="5C4603B6" w14:textId="37C7D015" w:rsidR="00BE3C64" w:rsidRDefault="00BE3C64" w:rsidP="00A53655">
          <w:pPr>
            <w:pStyle w:val="ContactDetails"/>
          </w:pPr>
          <w:r>
            <w:t xml:space="preserve">107 Buckingham Drive </w:t>
          </w:r>
          <w:r>
            <w:sym w:font="Wingdings 2" w:char="F097"/>
          </w:r>
          <w:r>
            <w:t xml:space="preserve"> Waxahachie, TX 75165</w:t>
          </w:r>
        </w:p>
        <w:p w14:paraId="622F0AD6" w14:textId="3D90882E" w:rsidR="00BE3C64" w:rsidRDefault="001D79DA" w:rsidP="00A53655">
          <w:pPr>
            <w:pStyle w:val="ContactDetails"/>
          </w:pPr>
          <w:r>
            <w:t>Phone: 207-553-0068</w:t>
          </w:r>
          <w:r w:rsidR="00BE3C64">
            <w:t xml:space="preserve"> </w:t>
          </w:r>
          <w:r w:rsidR="00BE3C64">
            <w:sym w:font="Wingdings 2" w:char="F097"/>
          </w:r>
          <w:r w:rsidR="005F4C32">
            <w:t xml:space="preserve"> E-Mail: emilygalb3@g</w:t>
          </w:r>
          <w:r>
            <w:t>m</w:t>
          </w:r>
          <w:r w:rsidR="005F4C32">
            <w:t>a</w:t>
          </w:r>
          <w:r>
            <w:t>il.com</w:t>
          </w:r>
          <w:r w:rsidR="00BE3C64">
            <w:t xml:space="preserve"> </w:t>
          </w:r>
        </w:p>
      </w:tc>
    </w:tr>
  </w:tbl>
  <w:p w14:paraId="3012607D" w14:textId="77777777" w:rsidR="00BE3C64" w:rsidRDefault="00BE3C6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8EA4647"/>
    <w:multiLevelType w:val="hybridMultilevel"/>
    <w:tmpl w:val="B8202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A95715"/>
    <w:multiLevelType w:val="hybridMultilevel"/>
    <w:tmpl w:val="EEF0EB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6E2835"/>
    <w:multiLevelType w:val="hybridMultilevel"/>
    <w:tmpl w:val="6902D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BC6835"/>
    <w:multiLevelType w:val="hybridMultilevel"/>
    <w:tmpl w:val="FE664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5A6397"/>
    <w:multiLevelType w:val="hybridMultilevel"/>
    <w:tmpl w:val="C0C25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B443F6"/>
    <w:multiLevelType w:val="hybridMultilevel"/>
    <w:tmpl w:val="F6F26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9193E"/>
    <w:rsid w:val="0004015B"/>
    <w:rsid w:val="00073B25"/>
    <w:rsid w:val="0009203F"/>
    <w:rsid w:val="00173643"/>
    <w:rsid w:val="00196460"/>
    <w:rsid w:val="001C3D29"/>
    <w:rsid w:val="001C441D"/>
    <w:rsid w:val="001D061B"/>
    <w:rsid w:val="001D1DBD"/>
    <w:rsid w:val="001D79DA"/>
    <w:rsid w:val="001E28F9"/>
    <w:rsid w:val="001E5447"/>
    <w:rsid w:val="002A3336"/>
    <w:rsid w:val="002E6FD1"/>
    <w:rsid w:val="00304598"/>
    <w:rsid w:val="0031459A"/>
    <w:rsid w:val="0032162B"/>
    <w:rsid w:val="00325985"/>
    <w:rsid w:val="0034019F"/>
    <w:rsid w:val="00345C5D"/>
    <w:rsid w:val="00356DEC"/>
    <w:rsid w:val="00357703"/>
    <w:rsid w:val="00375986"/>
    <w:rsid w:val="00385EAD"/>
    <w:rsid w:val="0039796D"/>
    <w:rsid w:val="003B10C9"/>
    <w:rsid w:val="003B2FC7"/>
    <w:rsid w:val="003D7686"/>
    <w:rsid w:val="0040258D"/>
    <w:rsid w:val="00402630"/>
    <w:rsid w:val="00442D06"/>
    <w:rsid w:val="0048104F"/>
    <w:rsid w:val="00482352"/>
    <w:rsid w:val="004828B0"/>
    <w:rsid w:val="004A01DB"/>
    <w:rsid w:val="004B1442"/>
    <w:rsid w:val="004C1E77"/>
    <w:rsid w:val="005414CD"/>
    <w:rsid w:val="00557033"/>
    <w:rsid w:val="005575FB"/>
    <w:rsid w:val="005767A4"/>
    <w:rsid w:val="005B4222"/>
    <w:rsid w:val="005C6844"/>
    <w:rsid w:val="005E029B"/>
    <w:rsid w:val="005E3A5E"/>
    <w:rsid w:val="005F2F22"/>
    <w:rsid w:val="005F4C32"/>
    <w:rsid w:val="00620A9B"/>
    <w:rsid w:val="00651EDE"/>
    <w:rsid w:val="0069119B"/>
    <w:rsid w:val="006A06FC"/>
    <w:rsid w:val="006B5BE8"/>
    <w:rsid w:val="007079CE"/>
    <w:rsid w:val="00710123"/>
    <w:rsid w:val="00731625"/>
    <w:rsid w:val="00731697"/>
    <w:rsid w:val="00732D95"/>
    <w:rsid w:val="00734A0C"/>
    <w:rsid w:val="00734C2A"/>
    <w:rsid w:val="00751DFC"/>
    <w:rsid w:val="007807AC"/>
    <w:rsid w:val="00790745"/>
    <w:rsid w:val="00790E44"/>
    <w:rsid w:val="00796D3E"/>
    <w:rsid w:val="00797157"/>
    <w:rsid w:val="007A66D6"/>
    <w:rsid w:val="007E0909"/>
    <w:rsid w:val="00806A9B"/>
    <w:rsid w:val="00823F2A"/>
    <w:rsid w:val="0084084C"/>
    <w:rsid w:val="00843635"/>
    <w:rsid w:val="0086328E"/>
    <w:rsid w:val="00867598"/>
    <w:rsid w:val="00881430"/>
    <w:rsid w:val="00881F58"/>
    <w:rsid w:val="008B02EC"/>
    <w:rsid w:val="008B26FD"/>
    <w:rsid w:val="008E3B3A"/>
    <w:rsid w:val="008E4F27"/>
    <w:rsid w:val="0097063B"/>
    <w:rsid w:val="009720F5"/>
    <w:rsid w:val="00983876"/>
    <w:rsid w:val="0099193E"/>
    <w:rsid w:val="009B3AA1"/>
    <w:rsid w:val="009B4806"/>
    <w:rsid w:val="009B7DA0"/>
    <w:rsid w:val="00A26163"/>
    <w:rsid w:val="00A26C44"/>
    <w:rsid w:val="00A45D01"/>
    <w:rsid w:val="00A53655"/>
    <w:rsid w:val="00A56407"/>
    <w:rsid w:val="00A7789A"/>
    <w:rsid w:val="00A8035E"/>
    <w:rsid w:val="00AC7F95"/>
    <w:rsid w:val="00B2241D"/>
    <w:rsid w:val="00B260E1"/>
    <w:rsid w:val="00B4331F"/>
    <w:rsid w:val="00B4737D"/>
    <w:rsid w:val="00BA2006"/>
    <w:rsid w:val="00BE3C64"/>
    <w:rsid w:val="00BE77B9"/>
    <w:rsid w:val="00BF354A"/>
    <w:rsid w:val="00C0283B"/>
    <w:rsid w:val="00C11A23"/>
    <w:rsid w:val="00C21B78"/>
    <w:rsid w:val="00C32670"/>
    <w:rsid w:val="00C672B7"/>
    <w:rsid w:val="00CA4533"/>
    <w:rsid w:val="00CD29A1"/>
    <w:rsid w:val="00CD302A"/>
    <w:rsid w:val="00D05C5C"/>
    <w:rsid w:val="00D11434"/>
    <w:rsid w:val="00D80486"/>
    <w:rsid w:val="00DA3FC8"/>
    <w:rsid w:val="00DA6D5B"/>
    <w:rsid w:val="00DC29D3"/>
    <w:rsid w:val="00DD16BF"/>
    <w:rsid w:val="00DF13B0"/>
    <w:rsid w:val="00E15D82"/>
    <w:rsid w:val="00E54014"/>
    <w:rsid w:val="00E77377"/>
    <w:rsid w:val="00F00D8E"/>
    <w:rsid w:val="00F31369"/>
    <w:rsid w:val="00F31652"/>
    <w:rsid w:val="00F50372"/>
    <w:rsid w:val="00F553D0"/>
    <w:rsid w:val="00F617AB"/>
    <w:rsid w:val="00FE6E27"/>
    <w:rsid w:val="00FF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D6B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8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5533">
      <w:bodyDiv w:val="1"/>
      <w:marLeft w:val="0"/>
      <w:marRight w:val="0"/>
      <w:marTop w:val="0"/>
      <w:marBottom w:val="0"/>
      <w:divBdr>
        <w:top w:val="none" w:sz="0" w:space="0" w:color="auto"/>
        <w:left w:val="none" w:sz="0" w:space="0" w:color="auto"/>
        <w:bottom w:val="none" w:sz="0" w:space="0" w:color="auto"/>
        <w:right w:val="none" w:sz="0" w:space="0" w:color="auto"/>
      </w:divBdr>
    </w:div>
    <w:div w:id="353579409">
      <w:bodyDiv w:val="1"/>
      <w:marLeft w:val="0"/>
      <w:marRight w:val="0"/>
      <w:marTop w:val="0"/>
      <w:marBottom w:val="0"/>
      <w:divBdr>
        <w:top w:val="none" w:sz="0" w:space="0" w:color="auto"/>
        <w:left w:val="none" w:sz="0" w:space="0" w:color="auto"/>
        <w:bottom w:val="none" w:sz="0" w:space="0" w:color="auto"/>
        <w:right w:val="none" w:sz="0" w:space="0" w:color="auto"/>
      </w:divBdr>
    </w:div>
    <w:div w:id="10595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7A64861C81894D837F96009884F109"/>
        <w:category>
          <w:name w:val="General"/>
          <w:gallery w:val="placeholder"/>
        </w:category>
        <w:types>
          <w:type w:val="bbPlcHdr"/>
        </w:types>
        <w:behaviors>
          <w:behavior w:val="content"/>
        </w:behaviors>
        <w:guid w:val="{6FE9A268-0232-EB46-8450-9912A6C82438}"/>
      </w:docPartPr>
      <w:docPartBody>
        <w:p w:rsidR="007F58BB" w:rsidRDefault="007F58BB">
          <w:pPr>
            <w:pStyle w:val="417A64861C81894D837F96009884F109"/>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6C33E0B4DDF9E458CC7CA0AC3A8546D"/>
        <w:category>
          <w:name w:val="General"/>
          <w:gallery w:val="placeholder"/>
        </w:category>
        <w:types>
          <w:type w:val="bbPlcHdr"/>
        </w:types>
        <w:behaviors>
          <w:behavior w:val="content"/>
        </w:behaviors>
        <w:guid w:val="{75CDC25D-0E5C-0647-877F-152286C208A1}"/>
      </w:docPartPr>
      <w:docPartBody>
        <w:p w:rsidR="007F58BB" w:rsidRDefault="007F58BB">
          <w:pPr>
            <w:pStyle w:val="B6C33E0B4DDF9E458CC7CA0AC3A8546D"/>
          </w:pPr>
          <w:r>
            <w:t>Etiam cursus suscipit enim. Nulla facilisi. Integer eleifend diam eu diam. Donec dapibus enim sollicitudin nulla. Nam hendrerit. Nunc id nisi. Curabitur sed neque. Pellentesque placerat consequat pede.</w:t>
          </w:r>
        </w:p>
      </w:docPartBody>
    </w:docPart>
    <w:docPart>
      <w:docPartPr>
        <w:name w:val="EC8C417B07040640BD248D9AC88B4578"/>
        <w:category>
          <w:name w:val="General"/>
          <w:gallery w:val="placeholder"/>
        </w:category>
        <w:types>
          <w:type w:val="bbPlcHdr"/>
        </w:types>
        <w:behaviors>
          <w:behavior w:val="content"/>
        </w:behaviors>
        <w:guid w:val="{5380CEC5-EDF6-584D-ADFF-3401BEB78E4F}"/>
      </w:docPartPr>
      <w:docPartBody>
        <w:p w:rsidR="007F58BB" w:rsidRDefault="007F58B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7F58BB" w:rsidRDefault="007F58BB">
          <w:pPr>
            <w:pStyle w:val="EC8C417B07040640BD248D9AC88B457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C89C1C470F46D44AC9AC2238E67787D"/>
        <w:category>
          <w:name w:val="General"/>
          <w:gallery w:val="placeholder"/>
        </w:category>
        <w:types>
          <w:type w:val="bbPlcHdr"/>
        </w:types>
        <w:behaviors>
          <w:behavior w:val="content"/>
        </w:behaviors>
        <w:guid w:val="{3456A3EB-82C6-994E-901C-FD9870789B52}"/>
      </w:docPartPr>
      <w:docPartBody>
        <w:p w:rsidR="007F58BB" w:rsidRDefault="007F58B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7F58BB" w:rsidRDefault="007F58BB" w:rsidP="007F58BB">
          <w:pPr>
            <w:pStyle w:val="3C89C1C470F46D44AC9AC2238E67787D"/>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7F58BB"/>
    <w:rsid w:val="00151DD4"/>
    <w:rsid w:val="001F6961"/>
    <w:rsid w:val="00222B44"/>
    <w:rsid w:val="002A5C5F"/>
    <w:rsid w:val="004457D2"/>
    <w:rsid w:val="0050172D"/>
    <w:rsid w:val="007F58BB"/>
    <w:rsid w:val="00864FDB"/>
    <w:rsid w:val="009C5303"/>
    <w:rsid w:val="00A421CF"/>
    <w:rsid w:val="00CC508C"/>
    <w:rsid w:val="00D142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7A64861C81894D837F96009884F109">
    <w:name w:val="417A64861C81894D837F96009884F109"/>
  </w:style>
  <w:style w:type="paragraph" w:customStyle="1" w:styleId="E23286534C7C234CA2FB4B33C4B58E6B">
    <w:name w:val="E23286534C7C234CA2FB4B33C4B58E6B"/>
  </w:style>
  <w:style w:type="paragraph" w:customStyle="1" w:styleId="B6C33E0B4DDF9E458CC7CA0AC3A8546D">
    <w:name w:val="B6C33E0B4DDF9E458CC7CA0AC3A8546D"/>
  </w:style>
  <w:style w:type="paragraph" w:customStyle="1" w:styleId="538DBFEAB387454C98F0A40AA3B599D6">
    <w:name w:val="538DBFEAB387454C98F0A40AA3B599D6"/>
  </w:style>
  <w:style w:type="paragraph" w:customStyle="1" w:styleId="C50C77FEB196374B83314FE42A87C5C0">
    <w:name w:val="C50C77FEB196374B83314FE42A87C5C0"/>
  </w:style>
  <w:style w:type="paragraph" w:customStyle="1" w:styleId="6117507FAC50274D84A1F415EDB8D2AB">
    <w:name w:val="6117507FAC50274D84A1F415EDB8D2AB"/>
  </w:style>
  <w:style w:type="paragraph" w:customStyle="1" w:styleId="6FF4E2B4C2A5444585CC07D693564434">
    <w:name w:val="6FF4E2B4C2A5444585CC07D693564434"/>
  </w:style>
  <w:style w:type="paragraph" w:customStyle="1" w:styleId="8D702570433DD243B1DAC88BA7ED75C7">
    <w:name w:val="8D702570433DD243B1DAC88BA7ED75C7"/>
  </w:style>
  <w:style w:type="paragraph" w:customStyle="1" w:styleId="275063A7E8C9C146B8DB0C8FD3EA840A">
    <w:name w:val="275063A7E8C9C146B8DB0C8FD3EA840A"/>
  </w:style>
  <w:style w:type="paragraph" w:customStyle="1" w:styleId="F53D83C9CE6421479C57F7AD55230F35">
    <w:name w:val="F53D83C9CE6421479C57F7AD55230F35"/>
  </w:style>
  <w:style w:type="paragraph" w:customStyle="1" w:styleId="C26D703D2488EE428D78CB87A8AE518C">
    <w:name w:val="C26D703D2488EE428D78CB87A8AE518C"/>
  </w:style>
  <w:style w:type="paragraph" w:styleId="BodyText">
    <w:name w:val="Body Text"/>
    <w:basedOn w:val="Normal"/>
    <w:link w:val="BodyTextChar"/>
    <w:rsid w:val="00CC508C"/>
    <w:pPr>
      <w:spacing w:after="200"/>
    </w:pPr>
    <w:rPr>
      <w:rFonts w:eastAsiaTheme="minorHAnsi"/>
      <w:sz w:val="20"/>
      <w:szCs w:val="22"/>
    </w:rPr>
  </w:style>
  <w:style w:type="character" w:customStyle="1" w:styleId="BodyTextChar">
    <w:name w:val="Body Text Char"/>
    <w:basedOn w:val="DefaultParagraphFont"/>
    <w:link w:val="BodyText"/>
    <w:rsid w:val="00CC508C"/>
    <w:rPr>
      <w:rFonts w:eastAsiaTheme="minorHAnsi"/>
      <w:sz w:val="20"/>
      <w:szCs w:val="22"/>
    </w:rPr>
  </w:style>
  <w:style w:type="paragraph" w:customStyle="1" w:styleId="EC8C417B07040640BD248D9AC88B4578">
    <w:name w:val="EC8C417B07040640BD248D9AC88B4578"/>
  </w:style>
  <w:style w:type="paragraph" w:customStyle="1" w:styleId="FEBE5BA6BBB34B43AF7E58A14E2B7DC5">
    <w:name w:val="FEBE5BA6BBB34B43AF7E58A14E2B7DC5"/>
    <w:rsid w:val="007F58BB"/>
  </w:style>
  <w:style w:type="paragraph" w:customStyle="1" w:styleId="3C89C1C470F46D44AC9AC2238E67787D">
    <w:name w:val="3C89C1C470F46D44AC9AC2238E67787D"/>
    <w:rsid w:val="007F58BB"/>
  </w:style>
  <w:style w:type="paragraph" w:customStyle="1" w:styleId="2D82369AA102DA478F67F7515AC03E26">
    <w:name w:val="2D82369AA102DA478F67F7515AC03E26"/>
    <w:rsid w:val="00CC5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965A-BE54-EF4D-AE0B-6154DFA4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HD:Applications:Microsoft Office 2008:Office:Media:Templates:Resumes:Initials Resume.dotx</Template>
  <TotalTime>122</TotalTime>
  <Pages>2</Pages>
  <Words>535</Words>
  <Characters>3054</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Professional Summary</vt:lpstr>
      <vt:lpstr>Qualifications Summary</vt:lpstr>
      <vt:lpstr>Leadership Experience</vt:lpstr>
      <vt:lpstr>Community Involvement</vt:lpstr>
      <vt:lpstr>Awards and Achievements</vt:lpstr>
      <vt:lpstr>Organizations </vt:lpstr>
      <vt:lpstr>References</vt:lpstr>
    </vt:vector>
  </TitlesOfParts>
  <Manager/>
  <Company/>
  <LinksUpToDate>false</LinksUpToDate>
  <CharactersWithSpaces>3582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Galbraith</dc:creator>
  <cp:keywords/>
  <dc:description/>
  <cp:lastModifiedBy>Emily Galbraith</cp:lastModifiedBy>
  <cp:revision>21</cp:revision>
  <cp:lastPrinted>2012-01-06T18:27:00Z</cp:lastPrinted>
  <dcterms:created xsi:type="dcterms:W3CDTF">2016-11-18T16:59:00Z</dcterms:created>
  <dcterms:modified xsi:type="dcterms:W3CDTF">2018-03-20T18:01:00Z</dcterms:modified>
  <cp:category/>
</cp:coreProperties>
</file>