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57CAD" w14:textId="77777777" w:rsidR="00A77B28" w:rsidRDefault="000C0550">
      <w:pPr>
        <w:pStyle w:val="Name"/>
      </w:pPr>
      <w:r>
        <w:t>Mayson COlon</w:t>
      </w:r>
    </w:p>
    <w:p w14:paraId="648CF1B5" w14:textId="77777777" w:rsidR="00A77B28" w:rsidRPr="000C0550" w:rsidRDefault="000C0550">
      <w:pPr>
        <w:pStyle w:val="ContactInfo"/>
        <w:rPr>
          <w:b/>
          <w:color w:val="000000" w:themeColor="text1"/>
        </w:rPr>
      </w:pPr>
      <w:r w:rsidRPr="000C0550">
        <w:rPr>
          <w:b/>
          <w:color w:val="000000" w:themeColor="text1"/>
        </w:rPr>
        <w:t>1038 Boxwood Drive | (229)-726-6392</w:t>
      </w:r>
      <w:r>
        <w:rPr>
          <w:b/>
          <w:color w:val="000000" w:themeColor="text1"/>
        </w:rPr>
        <w:t xml:space="preserve"> | m</w:t>
      </w:r>
      <w:r w:rsidRPr="000C0550">
        <w:rPr>
          <w:b/>
          <w:color w:val="000000" w:themeColor="text1"/>
        </w:rPr>
        <w:t>ayson.colon396@gmail.com</w:t>
      </w:r>
    </w:p>
    <w:sdt>
      <w:sdtPr>
        <w:id w:val="-1179423465"/>
        <w:placeholder>
          <w:docPart w:val="C5B52A7B62B04B45B84561E6328E0C3A"/>
        </w:placeholder>
        <w:temporary/>
        <w:showingPlcHdr/>
        <w15:appearance w15:val="hidden"/>
      </w:sdtPr>
      <w:sdtEndPr/>
      <w:sdtContent>
        <w:p w14:paraId="0E218612" w14:textId="77777777" w:rsidR="00A77B28" w:rsidRDefault="00FE01D5">
          <w:pPr>
            <w:pStyle w:val="Heading1"/>
          </w:pPr>
          <w:r>
            <w:t>Objective</w:t>
          </w:r>
        </w:p>
      </w:sdtContent>
    </w:sdt>
    <w:p w14:paraId="372127CC" w14:textId="1AC9CD52" w:rsidR="00A77B28" w:rsidRPr="00287D53" w:rsidRDefault="00BA1590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obtain a full or part time job in the retail industry. </w:t>
      </w:r>
    </w:p>
    <w:sdt>
      <w:sdtPr>
        <w:id w:val="1728489637"/>
        <w:placeholder>
          <w:docPart w:val="2C22B2F0097A044B9F58B31A9ADAE47F"/>
        </w:placeholder>
        <w:temporary/>
        <w:showingPlcHdr/>
        <w15:appearance w15:val="hidden"/>
      </w:sdtPr>
      <w:sdtEndPr/>
      <w:sdtContent>
        <w:p w14:paraId="0E008CFC" w14:textId="77777777" w:rsidR="00A77B28" w:rsidRDefault="00FE01D5">
          <w:pPr>
            <w:pStyle w:val="Heading1"/>
          </w:pPr>
          <w:r>
            <w:t>Experience</w:t>
          </w:r>
        </w:p>
      </w:sdtContent>
    </w:sdt>
    <w:p w14:paraId="462D6B26" w14:textId="77777777" w:rsidR="00A77B28" w:rsidRPr="000C0550" w:rsidRDefault="000C0550">
      <w:pPr>
        <w:rPr>
          <w:b/>
          <w:color w:val="000000" w:themeColor="text1"/>
        </w:rPr>
      </w:pPr>
      <w:r w:rsidRPr="000C0550">
        <w:rPr>
          <w:b/>
          <w:color w:val="000000" w:themeColor="text1"/>
        </w:rPr>
        <w:t>Kim</w:t>
      </w:r>
      <w:r w:rsidRPr="000C0550">
        <w:rPr>
          <w:color w:val="000000" w:themeColor="text1"/>
        </w:rPr>
        <w:t xml:space="preserve"> </w:t>
      </w:r>
      <w:r w:rsidRPr="000C0550">
        <w:rPr>
          <w:b/>
          <w:color w:val="000000" w:themeColor="text1"/>
        </w:rPr>
        <w:t>Savallo: (407)-754-5441</w:t>
      </w:r>
    </w:p>
    <w:p w14:paraId="57747535" w14:textId="21D7111E" w:rsidR="00A77B28" w:rsidRPr="000C0550" w:rsidRDefault="000C0550">
      <w:pPr>
        <w:rPr>
          <w:b/>
          <w:color w:val="000000" w:themeColor="text1"/>
        </w:rPr>
      </w:pPr>
      <w:r w:rsidRPr="000C0550">
        <w:rPr>
          <w:b/>
          <w:color w:val="000000" w:themeColor="text1"/>
        </w:rPr>
        <w:t xml:space="preserve">Retail (Sophie and Trey) | January </w:t>
      </w:r>
      <w:r w:rsidR="00BA1590">
        <w:rPr>
          <w:b/>
          <w:color w:val="000000" w:themeColor="text1"/>
        </w:rPr>
        <w:t xml:space="preserve">2017 </w:t>
      </w:r>
      <w:r w:rsidRPr="000C0550">
        <w:rPr>
          <w:b/>
          <w:color w:val="000000" w:themeColor="text1"/>
        </w:rPr>
        <w:t xml:space="preserve">– July </w:t>
      </w:r>
      <w:r w:rsidR="00BA1590">
        <w:rPr>
          <w:b/>
          <w:color w:val="000000" w:themeColor="text1"/>
        </w:rPr>
        <w:t>2017</w:t>
      </w:r>
    </w:p>
    <w:p w14:paraId="29C15B61" w14:textId="77777777" w:rsidR="00A77B28" w:rsidRDefault="000C0550" w:rsidP="000C0550">
      <w:pPr>
        <w:pStyle w:val="ListBullet"/>
        <w:rPr>
          <w:b/>
          <w:color w:val="000000" w:themeColor="text1"/>
        </w:rPr>
      </w:pPr>
      <w:r w:rsidRPr="000C0550">
        <w:rPr>
          <w:b/>
          <w:color w:val="000000" w:themeColor="text1"/>
        </w:rPr>
        <w:t>During this job, I was required to open and close the store. Worked long hours and work</w:t>
      </w:r>
      <w:r>
        <w:rPr>
          <w:b/>
          <w:color w:val="000000" w:themeColor="text1"/>
        </w:rPr>
        <w:t>ed</w:t>
      </w:r>
      <w:r w:rsidRPr="000C0550">
        <w:rPr>
          <w:b/>
          <w:color w:val="000000" w:themeColor="text1"/>
        </w:rPr>
        <w:t xml:space="preserve"> with many different types of people</w:t>
      </w:r>
      <w:r>
        <w:rPr>
          <w:b/>
          <w:color w:val="000000" w:themeColor="text1"/>
        </w:rPr>
        <w:t xml:space="preserve"> and learned how to build leadership skills. </w:t>
      </w:r>
    </w:p>
    <w:p w14:paraId="79DB6C01" w14:textId="77777777" w:rsidR="000C0550" w:rsidRDefault="000C0550" w:rsidP="000C0550">
      <w:pPr>
        <w:pStyle w:val="ListBullet"/>
        <w:numPr>
          <w:ilvl w:val="0"/>
          <w:numId w:val="0"/>
        </w:numPr>
        <w:rPr>
          <w:b/>
          <w:color w:val="000000" w:themeColor="text1"/>
        </w:rPr>
      </w:pPr>
      <w:r>
        <w:rPr>
          <w:b/>
          <w:color w:val="000000" w:themeColor="text1"/>
        </w:rPr>
        <w:t>Jessica Allen</w:t>
      </w:r>
    </w:p>
    <w:p w14:paraId="71CB6569" w14:textId="69A4D932" w:rsidR="000C0550" w:rsidRDefault="000C0550" w:rsidP="000C0550">
      <w:pPr>
        <w:pStyle w:val="ListBullet"/>
        <w:numPr>
          <w:ilvl w:val="0"/>
          <w:numId w:val="0"/>
        </w:numPr>
        <w:rPr>
          <w:b/>
          <w:color w:val="000000" w:themeColor="text1"/>
        </w:rPr>
      </w:pPr>
      <w:r>
        <w:rPr>
          <w:b/>
          <w:color w:val="000000" w:themeColor="text1"/>
        </w:rPr>
        <w:t>Retail (Maiden South)</w:t>
      </w:r>
      <w:r w:rsidR="002330DA">
        <w:rPr>
          <w:b/>
          <w:color w:val="000000" w:themeColor="text1"/>
        </w:rPr>
        <w:t xml:space="preserve"> |Started </w:t>
      </w:r>
      <w:r w:rsidR="00094202">
        <w:rPr>
          <w:b/>
          <w:color w:val="000000" w:themeColor="text1"/>
        </w:rPr>
        <w:t>on November 25th 2017</w:t>
      </w:r>
    </w:p>
    <w:p w14:paraId="22FE6183" w14:textId="50454300" w:rsidR="000C0550" w:rsidRDefault="000C0550" w:rsidP="000C0550">
      <w:pPr>
        <w:pStyle w:val="ListBullet"/>
        <w:numPr>
          <w:ilvl w:val="0"/>
          <w:numId w:val="0"/>
        </w:numPr>
        <w:rPr>
          <w:b/>
          <w:color w:val="000000" w:themeColor="text1"/>
        </w:rPr>
      </w:pPr>
      <w:r>
        <w:rPr>
          <w:b/>
          <w:color w:val="000000" w:themeColor="text1"/>
        </w:rPr>
        <w:t>I have learned to run a store by myself. I have also learned how to manage social media and advertising to help bring in more business</w:t>
      </w:r>
      <w:r w:rsidR="002330DA">
        <w:rPr>
          <w:b/>
          <w:color w:val="000000" w:themeColor="text1"/>
        </w:rPr>
        <w:t>.</w:t>
      </w:r>
    </w:p>
    <w:p w14:paraId="2A1B1EE5" w14:textId="784C97B9" w:rsidR="00094202" w:rsidRDefault="00094202" w:rsidP="000C0550">
      <w:pPr>
        <w:pStyle w:val="ListBullet"/>
        <w:numPr>
          <w:ilvl w:val="0"/>
          <w:numId w:val="0"/>
        </w:numPr>
        <w:rPr>
          <w:b/>
          <w:color w:val="000000" w:themeColor="text1"/>
        </w:rPr>
      </w:pPr>
      <w:r>
        <w:rPr>
          <w:b/>
          <w:color w:val="000000" w:themeColor="text1"/>
        </w:rPr>
        <w:t>Threasa Hall</w:t>
      </w:r>
    </w:p>
    <w:p w14:paraId="4AC16500" w14:textId="2D267007" w:rsidR="00094202" w:rsidRDefault="00094202" w:rsidP="000C0550">
      <w:pPr>
        <w:pStyle w:val="ListBullet"/>
        <w:numPr>
          <w:ilvl w:val="0"/>
          <w:numId w:val="0"/>
        </w:numPr>
        <w:rPr>
          <w:b/>
          <w:color w:val="000000" w:themeColor="text1"/>
        </w:rPr>
      </w:pPr>
      <w:r>
        <w:rPr>
          <w:b/>
          <w:color w:val="000000" w:themeColor="text1"/>
        </w:rPr>
        <w:t>Retail (Belk) |December 2017</w:t>
      </w:r>
    </w:p>
    <w:p w14:paraId="2D659589" w14:textId="527E54C3" w:rsidR="00094202" w:rsidRPr="000C0550" w:rsidRDefault="00094202" w:rsidP="000C0550">
      <w:pPr>
        <w:pStyle w:val="ListBullet"/>
        <w:numPr>
          <w:ilvl w:val="0"/>
          <w:numId w:val="0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During this job I have learned how to manage many more tasks and work in a more “real world” environment. I have had to learn how to take initiative, be a leader and how customer service comes first and is the most important thing when it comes to retail. </w:t>
      </w:r>
    </w:p>
    <w:sdt>
      <w:sdtPr>
        <w:id w:val="720946933"/>
        <w:placeholder>
          <w:docPart w:val="6C8D97CA73872D459699E1906CAB32C4"/>
        </w:placeholder>
        <w:temporary/>
        <w:showingPlcHdr/>
        <w15:appearance w15:val="hidden"/>
      </w:sdtPr>
      <w:sdtEndPr/>
      <w:sdtContent>
        <w:p w14:paraId="13EF9584" w14:textId="77777777" w:rsidR="00A77B28" w:rsidRDefault="00FE01D5">
          <w:pPr>
            <w:pStyle w:val="Heading1"/>
          </w:pPr>
          <w:r>
            <w:t>Education</w:t>
          </w:r>
        </w:p>
      </w:sdtContent>
    </w:sdt>
    <w:p w14:paraId="6947A1E5" w14:textId="17EE63C8" w:rsidR="00A77B28" w:rsidRPr="000C0550" w:rsidRDefault="000C0550">
      <w:pPr>
        <w:rPr>
          <w:b/>
          <w:color w:val="000000" w:themeColor="text1"/>
        </w:rPr>
      </w:pPr>
      <w:r w:rsidRPr="000C0550">
        <w:rPr>
          <w:b/>
          <w:color w:val="000000" w:themeColor="text1"/>
        </w:rPr>
        <w:t>Graduated in 2017 from Lake Mary High School with a 3.5. I am currently attending TCC (Tallahassee Community College) and I have fini</w:t>
      </w:r>
      <w:r w:rsidR="00094202">
        <w:rPr>
          <w:b/>
          <w:color w:val="000000" w:themeColor="text1"/>
        </w:rPr>
        <w:t>shed one semester and have a 3.7</w:t>
      </w:r>
      <w:r w:rsidRPr="000C0550">
        <w:rPr>
          <w:b/>
          <w:color w:val="000000" w:themeColor="text1"/>
        </w:rPr>
        <w:t>.</w:t>
      </w:r>
    </w:p>
    <w:sdt>
      <w:sdtPr>
        <w:id w:val="520597245"/>
        <w:placeholder>
          <w:docPart w:val="EECF31615272A644B49CB55044019A3E"/>
        </w:placeholder>
        <w:temporary/>
        <w:showingPlcHdr/>
        <w15:appearance w15:val="hidden"/>
      </w:sdtPr>
      <w:sdtEndPr/>
      <w:sdtContent>
        <w:p w14:paraId="7C1AD030" w14:textId="77777777" w:rsidR="00A77B28" w:rsidRDefault="00FE01D5">
          <w:pPr>
            <w:pStyle w:val="Heading1"/>
          </w:pPr>
          <w:r>
            <w:t>Awards and Acknowledgements</w:t>
          </w:r>
        </w:p>
      </w:sdtContent>
    </w:sdt>
    <w:p w14:paraId="2BB1C743" w14:textId="77777777" w:rsidR="00A77B28" w:rsidRPr="000C0550" w:rsidRDefault="000C0550" w:rsidP="000C0550">
      <w:pPr>
        <w:pStyle w:val="ListBullet"/>
      </w:pPr>
      <w:r>
        <w:rPr>
          <w:b/>
          <w:color w:val="000000" w:themeColor="text1"/>
        </w:rPr>
        <w:t xml:space="preserve">I have won three different scholarships. These consisting of:  </w:t>
      </w:r>
      <w:r w:rsidRPr="000C0550">
        <w:rPr>
          <w:b/>
          <w:color w:val="000000" w:themeColor="text1"/>
        </w:rPr>
        <w:t>Rotary Scholarship: 1,000. Lake Mary High School SASA Scholarship: 1,000. Robert Sprague Annual Memorial Scholarship: 1,000. </w:t>
      </w:r>
    </w:p>
    <w:p w14:paraId="5E3618B3" w14:textId="0DAAA92B" w:rsidR="000C0550" w:rsidRDefault="000C0550" w:rsidP="000C0550">
      <w:pPr>
        <w:pStyle w:val="ListBullet"/>
      </w:pPr>
      <w:r>
        <w:rPr>
          <w:b/>
          <w:color w:val="000000" w:themeColor="text1"/>
        </w:rPr>
        <w:lastRenderedPageBreak/>
        <w:t xml:space="preserve">I received the </w:t>
      </w:r>
      <w:r w:rsidR="00094202">
        <w:rPr>
          <w:b/>
          <w:color w:val="000000" w:themeColor="text1"/>
        </w:rPr>
        <w:t xml:space="preserve">Presidential </w:t>
      </w:r>
      <w:bookmarkStart w:id="0" w:name="_GoBack"/>
      <w:bookmarkEnd w:id="0"/>
      <w:r>
        <w:rPr>
          <w:b/>
          <w:color w:val="000000" w:themeColor="text1"/>
        </w:rPr>
        <w:t xml:space="preserve">Academic Achievement award every semester during High School. </w:t>
      </w:r>
    </w:p>
    <w:sectPr w:rsidR="000C0550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3E6BD" w14:textId="77777777" w:rsidR="00491260" w:rsidRDefault="00491260">
      <w:r>
        <w:separator/>
      </w:r>
    </w:p>
  </w:endnote>
  <w:endnote w:type="continuationSeparator" w:id="0">
    <w:p w14:paraId="780D8298" w14:textId="77777777" w:rsidR="00491260" w:rsidRDefault="0049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47577" w14:textId="77777777" w:rsidR="00A77B28" w:rsidRDefault="00FE01D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2A41D" w14:textId="77777777" w:rsidR="00491260" w:rsidRDefault="00491260">
      <w:r>
        <w:separator/>
      </w:r>
    </w:p>
  </w:footnote>
  <w:footnote w:type="continuationSeparator" w:id="0">
    <w:p w14:paraId="338EAE64" w14:textId="77777777" w:rsidR="00491260" w:rsidRDefault="0049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3A27" w14:textId="77777777" w:rsidR="00A77B28" w:rsidRDefault="00FE01D5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8D4D620" wp14:editId="48277479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DD03AD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2A452" w14:textId="77777777" w:rsidR="00A77B28" w:rsidRDefault="00FE01D5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CAC208C" wp14:editId="6269657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6742F5" w14:textId="77777777" w:rsidR="00A77B28" w:rsidRDefault="00A77B2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CAC208C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50" coordsize="7315200,960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">
              <v:shape id="Frame 5" o:spid="_x0000_s1027" style="position:absolute;left:133350;width:7315200;height:9601200;visibility:visible;mso-wrap-style:square;v-text-anchor:middle" coordsize="7315200,9601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7lPxAAA&#10;ANoAAAAPAAAAZHJzL2Rvd25yZXYueG1sRI9PawIxFMTvhX6H8Aq9iGZdVGRrFGlpqT0I/r8+ktfd&#10;xc3LkqS6/famIPQ4zMxvmNmis424kA+1YwXDQQaCWDtTc6lgv3vvT0GEiGywcUwKfinAYv74MMPC&#10;uCtv6LKNpUgQDgUqqGJsCymDrshiGLiWOHnfzluMSfpSGo/XBLeNzLNsIi3WnBYqbOm1In3e/lgF&#10;H703P/xa5Xa0Hx/06KRzj+ujUs9P3fIFRKQu/ofv7U+jYAx/V9IN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+O5T8QAAADaAAAADwAAAAAAAAAAAAAAAACXAgAAZHJzL2Rv&#10;d25yZXYueG1sUEsFBgAAAAAEAAQA9QAAAIgDAAAAAA==&#10;" path="m0,0l7315200,,7315200,9601200,,9601200,,0xm190488,190488l190488,9410712,7124712,9410712,7124712,190488,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00;top:428625;width:358140;height:802005;visibility:visible;mso-wrap-style:square;v-text-anchor:top" coordsize="240,5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8qhOuwAA&#10;ANoAAAAPAAAAZHJzL2Rvd25yZXYueG1sRE9LCsIwEN0L3iGM4E5TBUWqUaQouPML6m5oxrbYTEoT&#10;tXp6sxBcPt5/tmhMKZ5Uu8KygkE/AkGcWl1wpuB0XPcmIJxH1lhaJgVvcrCYt1szjLV98Z6eB5+J&#10;EMIuRgW591UspUtzMuj6tiIO3M3WBn2AdSZ1ja8Qbko5jKKxNFhwaMixoiSn9H54GAXJR+4LjpKV&#10;o/K+u5xHV709jZTqdprlFISnxv/FP/dGKwhbw5VwA+T8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vKoTrsAAADaAAAADwAAAAAAAAAAAAAAAACXAgAAZHJzL2Rvd25yZXYueG1s&#10;UEsFBgAAAAAEAAQA9QAAAH8DAAAAAA==&#10;" adj="-11796480,,5400" path="m2,0l169,,240,246,169,480,59,480,59,528,,480,2,480,2,0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06742F5" w14:textId="77777777" w:rsidR="00A77B28" w:rsidRDefault="00A77B2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50"/>
    <w:rsid w:val="00094202"/>
    <w:rsid w:val="000C0550"/>
    <w:rsid w:val="002330DA"/>
    <w:rsid w:val="00287D53"/>
    <w:rsid w:val="00491260"/>
    <w:rsid w:val="00663B78"/>
    <w:rsid w:val="00955D47"/>
    <w:rsid w:val="00A77B28"/>
    <w:rsid w:val="00B96AA5"/>
    <w:rsid w:val="00BA1590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A93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ysoncolon/Library/Containers/com.microsoft.Word/Data/Library/Caches/1033/TM10002074/Bold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B52A7B62B04B45B84561E6328E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0F2DC-1F1A-9A42-8611-192FFE1B166D}"/>
      </w:docPartPr>
      <w:docPartBody>
        <w:p w:rsidR="00F955F4" w:rsidRDefault="00791A7C">
          <w:pPr>
            <w:pStyle w:val="C5B52A7B62B04B45B84561E6328E0C3A"/>
          </w:pPr>
          <w:r>
            <w:t>Objective</w:t>
          </w:r>
        </w:p>
      </w:docPartBody>
    </w:docPart>
    <w:docPart>
      <w:docPartPr>
        <w:name w:val="2C22B2F0097A044B9F58B31A9ADAE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0A399-6603-9846-91FE-77BA80E275C1}"/>
      </w:docPartPr>
      <w:docPartBody>
        <w:p w:rsidR="00F955F4" w:rsidRDefault="00791A7C">
          <w:pPr>
            <w:pStyle w:val="2C22B2F0097A044B9F58B31A9ADAE47F"/>
          </w:pPr>
          <w:r>
            <w:t>Experience</w:t>
          </w:r>
        </w:p>
      </w:docPartBody>
    </w:docPart>
    <w:docPart>
      <w:docPartPr>
        <w:name w:val="6C8D97CA73872D459699E1906CAB3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8FDBC-60BD-1E43-AB7A-A29846BB835D}"/>
      </w:docPartPr>
      <w:docPartBody>
        <w:p w:rsidR="00F955F4" w:rsidRDefault="00791A7C">
          <w:pPr>
            <w:pStyle w:val="6C8D97CA73872D459699E1906CAB32C4"/>
          </w:pPr>
          <w:r>
            <w:t>Education</w:t>
          </w:r>
        </w:p>
      </w:docPartBody>
    </w:docPart>
    <w:docPart>
      <w:docPartPr>
        <w:name w:val="EECF31615272A644B49CB55044019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7265-1FC9-0749-86A1-F016AB1E5EFF}"/>
      </w:docPartPr>
      <w:docPartBody>
        <w:p w:rsidR="00F955F4" w:rsidRDefault="00791A7C">
          <w:pPr>
            <w:pStyle w:val="EECF31615272A644B49CB55044019A3E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7C"/>
    <w:rsid w:val="001B1697"/>
    <w:rsid w:val="00791A7C"/>
    <w:rsid w:val="00AA4863"/>
    <w:rsid w:val="00F9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A328096705234AA1B5DFA1849338DA">
    <w:name w:val="4FA328096705234AA1B5DFA1849338DA"/>
  </w:style>
  <w:style w:type="paragraph" w:customStyle="1" w:styleId="599AA72430C43146813738B8C0AD177F">
    <w:name w:val="599AA72430C43146813738B8C0AD177F"/>
  </w:style>
  <w:style w:type="paragraph" w:customStyle="1" w:styleId="C5B52A7B62B04B45B84561E6328E0C3A">
    <w:name w:val="C5B52A7B62B04B45B84561E6328E0C3A"/>
  </w:style>
  <w:style w:type="paragraph" w:customStyle="1" w:styleId="1404FD05FDE10743A3A9B1473D4C7B94">
    <w:name w:val="1404FD05FDE10743A3A9B1473D4C7B94"/>
  </w:style>
  <w:style w:type="paragraph" w:customStyle="1" w:styleId="2C22B2F0097A044B9F58B31A9ADAE47F">
    <w:name w:val="2C22B2F0097A044B9F58B31A9ADAE47F"/>
  </w:style>
  <w:style w:type="paragraph" w:customStyle="1" w:styleId="6FFFB84632D90B4A854AA47A598AA71D">
    <w:name w:val="6FFFB84632D90B4A854AA47A598AA71D"/>
  </w:style>
  <w:style w:type="paragraph" w:customStyle="1" w:styleId="AD36C2034B4361448828E5DE1FCE0FB1">
    <w:name w:val="AD36C2034B4361448828E5DE1FCE0FB1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DC8FEBC0EA913044B637838212CBEF54">
    <w:name w:val="DC8FEBC0EA913044B637838212CBEF54"/>
  </w:style>
  <w:style w:type="paragraph" w:customStyle="1" w:styleId="6C8D97CA73872D459699E1906CAB32C4">
    <w:name w:val="6C8D97CA73872D459699E1906CAB32C4"/>
  </w:style>
  <w:style w:type="paragraph" w:customStyle="1" w:styleId="72EE37FB4B1DDF4EA63FC28D6F2849DD">
    <w:name w:val="72EE37FB4B1DDF4EA63FC28D6F2849DD"/>
  </w:style>
  <w:style w:type="paragraph" w:customStyle="1" w:styleId="EECF31615272A644B49CB55044019A3E">
    <w:name w:val="EECF31615272A644B49CB55044019A3E"/>
  </w:style>
  <w:style w:type="paragraph" w:customStyle="1" w:styleId="CE165D9F59D51E43A47D2A3C69F0302B">
    <w:name w:val="CE165D9F59D51E43A47D2A3C69F03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BEA6-BFCD-C54D-9E3E-51AA3176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11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mayson colon</dc:creator>
  <cp:keywords/>
  <dc:description/>
  <cp:lastModifiedBy>mayson colon</cp:lastModifiedBy>
  <cp:revision>7</cp:revision>
  <dcterms:created xsi:type="dcterms:W3CDTF">2017-12-02T17:00:00Z</dcterms:created>
  <dcterms:modified xsi:type="dcterms:W3CDTF">2018-02-15T01:19:00Z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