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E5521B" w:rsidRPr="00565B06" w:rsidTr="009A3F4C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556337" w:rsidRPr="00565B06" w:rsidRDefault="00330F2A" w:rsidP="00E5521B">
            <w:pPr>
              <w:pStyle w:val="Title"/>
            </w:pPr>
            <w:r>
              <w:t>Mark</w:t>
            </w:r>
          </w:p>
          <w:p w:rsidR="00FE18B2" w:rsidRPr="00565B06" w:rsidRDefault="00330F2A" w:rsidP="00E5521B">
            <w:pPr>
              <w:pStyle w:val="Subtitle"/>
            </w:pPr>
            <w:r>
              <w:t>Leggiero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261"/>
              <w:gridCol w:w="339"/>
            </w:tblGrid>
            <w:tr w:rsidR="00323C3F" w:rsidRPr="009D0878" w:rsidTr="00FE7443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9D0878" w:rsidRDefault="007D3CB8" w:rsidP="00323C3F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1AF5F9A01D7245A28C7EE13566AED8DB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330F2A">
                        <w:t xml:space="preserve">1130 Ascot Way, Braselton 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728C313" wp14:editId="41D05225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30C6A21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NXw4AAHZ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Vb4XTV8OAAB2SAAADgAAAAAAAAAAAAAAAAAuAgAAZHJzL2Uyb0RvYy54bWxQSwECLQAU&#10;AAYACAAAACEAgI4/2tgAAAADAQAADwAAAAAAAAAAAAAAAAC5EAAAZHJzL2Rvd25yZXYueG1sUEsF&#10;BgAAAAAEAAQA8wAAAL4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6e6e6e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alias w:val="Enter phone:"/>
                  <w:tag w:val="Enter phone:"/>
                  <w:id w:val="-1849400302"/>
                  <w:placeholder>
                    <w:docPart w:val="5BD9EBC2EAA34EC892465B279AF2BC04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330F2A" w:rsidP="00323C3F">
                      <w:pPr>
                        <w:pStyle w:val="ContactInfo"/>
                      </w:pPr>
                      <w:r>
                        <w:t>470-234-3583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FEC2FA7" wp14:editId="52ED0E2E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F3DEFC7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6e6e6e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alias w:val="Enter email:"/>
                  <w:tag w:val="Enter email:"/>
                  <w:id w:val="-675184368"/>
                  <w:placeholder>
                    <w:docPart w:val="88B0409A21F945AEBDFA820DBDBB6CEE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330F2A" w:rsidP="00323C3F">
                      <w:pPr>
                        <w:pStyle w:val="ContactInfo"/>
                      </w:pPr>
                      <w:r>
                        <w:t>mark.leggiero1@gmail.com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B45E5EE" wp14:editId="7392D8E3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EA184EF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6e6e6e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323C3F" w:rsidRPr="009D0878" w:rsidRDefault="00323C3F" w:rsidP="00330F2A">
                  <w:pPr>
                    <w:pStyle w:val="ContactInfo"/>
                    <w:jc w:val="center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</w:p>
              </w:tc>
            </w:tr>
            <w:tr w:rsidR="00323C3F" w:rsidRPr="009D0878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323C3F" w:rsidRPr="009D0878" w:rsidRDefault="00323C3F" w:rsidP="00330F2A">
                  <w:pPr>
                    <w:pStyle w:val="ContactInfo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</w:p>
              </w:tc>
            </w:tr>
          </w:tbl>
          <w:p w:rsidR="00E5521B" w:rsidRPr="00565B06" w:rsidRDefault="00E5521B" w:rsidP="00DF2C9D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7CD6F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6e6e6e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7D3CB8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11795C296392408599FA8519727CC801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565B06">
                  <w:t>Objective</w:t>
                </w:r>
              </w:sdtContent>
            </w:sdt>
          </w:p>
        </w:tc>
      </w:tr>
    </w:tbl>
    <w:p w:rsidR="00A77B4D" w:rsidRPr="00330F2A" w:rsidRDefault="00330F2A" w:rsidP="007850D1">
      <w:r w:rsidRPr="00330F2A">
        <w:rPr>
          <w:rFonts w:ascii="Verdana" w:hAnsi="Verdana"/>
          <w:sz w:val="18"/>
          <w:szCs w:val="18"/>
        </w:rPr>
        <w:t>Gain work experience in an environment where I can continue to deepen my knowledge and passion in all areas of engineering, while developing a strong skill set in customer service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AF20C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6e6e6e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7D3CB8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4E255358CA7F49EEAA554E6EC614C206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Default="00330F2A" w:rsidP="00B47E1E">
      <w:pPr>
        <w:pStyle w:val="Heading2"/>
        <w:rPr>
          <w:rStyle w:val="Emphasis"/>
        </w:rPr>
      </w:pPr>
      <w:r>
        <w:t>Secondary School</w:t>
      </w:r>
      <w:r w:rsidR="007C0E0E" w:rsidRPr="00565B06">
        <w:t xml:space="preserve"> | </w:t>
      </w:r>
      <w:r>
        <w:rPr>
          <w:rStyle w:val="Emphasis"/>
        </w:rPr>
        <w:t>Lanier Christian Academy/ University of North Georgia</w:t>
      </w:r>
    </w:p>
    <w:p w:rsidR="007C0E0E" w:rsidRPr="00565B06" w:rsidRDefault="00330F2A" w:rsidP="004F199F">
      <w:pPr>
        <w:pStyle w:val="Heading3"/>
      </w:pPr>
      <w:r>
        <w:t>2014</w:t>
      </w:r>
      <w:r w:rsidR="007C0E0E" w:rsidRPr="00565B06">
        <w:t xml:space="preserve"> – </w:t>
      </w:r>
      <w:r>
        <w:t>Present</w:t>
      </w:r>
    </w:p>
    <w:p w:rsidR="00330F2A" w:rsidRPr="00330F2A" w:rsidRDefault="00330F2A" w:rsidP="00330F2A">
      <w:pPr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30F2A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All current classes enrolled through Move on When Ready</w:t>
      </w:r>
    </w:p>
    <w:p w:rsidR="007C0E0E" w:rsidRPr="00330F2A" w:rsidRDefault="00330F2A" w:rsidP="00330F2A">
      <w:pPr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30F2A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4.</w:t>
      </w:r>
      <w:r w:rsidR="00815210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0</w:t>
      </w:r>
      <w:r w:rsidRPr="00330F2A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 xml:space="preserve"> </w:t>
      </w:r>
      <w:r w:rsidR="00594415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 xml:space="preserve">Unweighted </w:t>
      </w:r>
      <w:bookmarkStart w:id="0" w:name="_GoBack"/>
      <w:bookmarkEnd w:id="0"/>
      <w:r w:rsidRPr="00330F2A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GPA 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E659C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6e6e6e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7D3CB8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653C976290EF4D9A897FAEE15DABD589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330F2A" w:rsidP="00B47E1E">
      <w:pPr>
        <w:pStyle w:val="Heading2"/>
      </w:pPr>
      <w:r>
        <w:t>Clerk</w:t>
      </w:r>
      <w:r w:rsidR="005E088C" w:rsidRPr="00565B06">
        <w:t xml:space="preserve"> | </w:t>
      </w:r>
      <w:r>
        <w:rPr>
          <w:rStyle w:val="Emphasis"/>
        </w:rPr>
        <w:t>Blend Caf</w:t>
      </w:r>
      <w:r w:rsidRPr="00330F2A">
        <w:rPr>
          <w:rFonts w:ascii="Arial" w:eastAsiaTheme="minorHAnsi" w:hAnsi="Arial" w:cs="Arial"/>
          <w:bCs/>
          <w:color w:val="3E3E3E" w:themeColor="background2" w:themeShade="40"/>
          <w:sz w:val="22"/>
          <w:szCs w:val="22"/>
          <w:shd w:val="clear" w:color="auto" w:fill="FFFFFF"/>
        </w:rPr>
        <w:t>é</w:t>
      </w:r>
    </w:p>
    <w:p w:rsidR="005E088C" w:rsidRPr="00565B06" w:rsidRDefault="00330F2A" w:rsidP="004F199F">
      <w:pPr>
        <w:pStyle w:val="Heading3"/>
      </w:pPr>
      <w:r>
        <w:t>May 2016 - PResent</w:t>
      </w:r>
    </w:p>
    <w:p w:rsidR="00330F2A" w:rsidRPr="00330F2A" w:rsidRDefault="00330F2A" w:rsidP="00330F2A">
      <w:pPr>
        <w:rPr>
          <w:rFonts w:ascii="Verdana" w:eastAsia="Times New Roman" w:hAnsi="Verdana" w:cs="Times New Roman"/>
          <w:sz w:val="18"/>
          <w:szCs w:val="18"/>
        </w:rPr>
      </w:pPr>
      <w:r w:rsidRPr="00330F2A">
        <w:rPr>
          <w:rFonts w:ascii="Verdana" w:eastAsia="Times New Roman" w:hAnsi="Verdana" w:cs="Times New Roman"/>
          <w:sz w:val="18"/>
          <w:szCs w:val="18"/>
        </w:rPr>
        <w:t xml:space="preserve">Worked as a team member performing cashier duties, </w:t>
      </w:r>
      <w:r w:rsidR="00F85589">
        <w:rPr>
          <w:rFonts w:ascii="Verdana" w:eastAsia="Times New Roman" w:hAnsi="Verdana" w:cs="Times New Roman"/>
          <w:sz w:val="18"/>
          <w:szCs w:val="18"/>
        </w:rPr>
        <w:t>product assistance and cleaning</w:t>
      </w:r>
    </w:p>
    <w:p w:rsidR="005E088C" w:rsidRPr="00330F2A" w:rsidRDefault="00330F2A" w:rsidP="00330F2A">
      <w:pPr>
        <w:spacing w:after="0"/>
        <w:rPr>
          <w:rFonts w:ascii="Verdana" w:eastAsia="Times New Roman" w:hAnsi="Verdana" w:cs="Times New Roman"/>
          <w:sz w:val="18"/>
          <w:szCs w:val="18"/>
        </w:rPr>
      </w:pPr>
      <w:r w:rsidRPr="00330F2A">
        <w:rPr>
          <w:rFonts w:ascii="Verdana" w:eastAsia="Times New Roman" w:hAnsi="Verdana" w:cs="Times New Roman"/>
          <w:sz w:val="18"/>
          <w:szCs w:val="18"/>
        </w:rPr>
        <w:t xml:space="preserve">Stocked </w:t>
      </w:r>
      <w:r w:rsidR="00F85589">
        <w:rPr>
          <w:rFonts w:ascii="Verdana" w:eastAsia="Times New Roman" w:hAnsi="Verdana" w:cs="Times New Roman"/>
          <w:sz w:val="18"/>
          <w:szCs w:val="18"/>
        </w:rPr>
        <w:t>and rotated inventory regularly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B95C9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6e6e6e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7D3CB8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48C42B9CFA484688A44895A11A74C1DD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330F2A" w:rsidRPr="00330F2A" w:rsidRDefault="00330F2A" w:rsidP="00330F2A">
            <w:pPr>
              <w:pStyle w:val="ListBullet"/>
            </w:pPr>
            <w:r w:rsidRPr="00330F2A">
              <w:t xml:space="preserve">Familiar with variety </w:t>
            </w:r>
            <w:r w:rsidR="0042291D">
              <w:t>of computer-aided manufacturing techniques</w:t>
            </w:r>
          </w:p>
          <w:p w:rsidR="00330F2A" w:rsidRPr="00330F2A" w:rsidRDefault="00330F2A" w:rsidP="00330F2A">
            <w:pPr>
              <w:pStyle w:val="ListBullet"/>
            </w:pPr>
            <w:r w:rsidRPr="00330F2A">
              <w:t xml:space="preserve">Experienced with woodworking, welding, electrical systems, and </w:t>
            </w:r>
            <w:r w:rsidR="0042291D">
              <w:t>digital fabrication</w:t>
            </w:r>
          </w:p>
          <w:p w:rsidR="00316CE4" w:rsidRPr="00565B06" w:rsidRDefault="00330F2A" w:rsidP="0042291D">
            <w:pPr>
              <w:pStyle w:val="ListBullet"/>
            </w:pPr>
            <w:r w:rsidRPr="00330F2A">
              <w:t>Energetic, hard work attitude</w:t>
            </w:r>
          </w:p>
        </w:tc>
        <w:tc>
          <w:tcPr>
            <w:tcW w:w="4320" w:type="dxa"/>
            <w:tcMar>
              <w:left w:w="576" w:type="dxa"/>
            </w:tcMar>
          </w:tcPr>
          <w:p w:rsidR="00330F2A" w:rsidRPr="00330F2A" w:rsidRDefault="00330F2A" w:rsidP="00330F2A">
            <w:pPr>
              <w:pStyle w:val="ListBullet"/>
            </w:pPr>
            <w:r w:rsidRPr="00330F2A">
              <w:t>Proficient with all standard Microsoft/Windows applications</w:t>
            </w:r>
          </w:p>
          <w:p w:rsidR="00330F2A" w:rsidRPr="00330F2A" w:rsidRDefault="00330F2A" w:rsidP="00330F2A">
            <w:pPr>
              <w:pStyle w:val="ListBullet"/>
            </w:pPr>
            <w:r w:rsidRPr="00330F2A">
              <w:t>Strong organizational skills</w:t>
            </w:r>
          </w:p>
          <w:p w:rsidR="00330F2A" w:rsidRPr="00330F2A" w:rsidRDefault="00330F2A" w:rsidP="00330F2A">
            <w:pPr>
              <w:pStyle w:val="ListBullet"/>
            </w:pPr>
            <w:r w:rsidRPr="00330F2A">
              <w:t>Quick to learn new tasks</w:t>
            </w:r>
          </w:p>
          <w:p w:rsidR="00F904FC" w:rsidRPr="00565B06" w:rsidRDefault="00330F2A" w:rsidP="00330F2A">
            <w:pPr>
              <w:pStyle w:val="ListBullet"/>
            </w:pPr>
            <w:r w:rsidRPr="00330F2A">
              <w:t>Accustomed to fast-paced </w:t>
            </w:r>
            <w:r>
              <w:t>work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09EBC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6e6e6e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7D3CB8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A54B16A5FBCF47DEAB06A783227AED8E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3932C8" w:rsidRDefault="00330F2A" w:rsidP="003932C8">
      <w:pPr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</w:pPr>
      <w:r w:rsidRPr="00330F2A"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  <w:t>FIRST Robotics Team 4189</w:t>
      </w:r>
    </w:p>
    <w:p w:rsidR="003932C8" w:rsidRPr="003932C8" w:rsidRDefault="00330F2A" w:rsidP="003932C8">
      <w:pPr>
        <w:pStyle w:val="ListParagraph"/>
        <w:numPr>
          <w:ilvl w:val="0"/>
          <w:numId w:val="22"/>
        </w:numPr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932C8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Vice-President (2016-2017), President (2017-2018)</w:t>
      </w:r>
    </w:p>
    <w:p w:rsidR="003932C8" w:rsidRDefault="00330F2A" w:rsidP="003932C8">
      <w:pPr>
        <w:pStyle w:val="ListParagraph"/>
        <w:numPr>
          <w:ilvl w:val="0"/>
          <w:numId w:val="22"/>
        </w:numPr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932C8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World Championship Team Captain</w:t>
      </w:r>
    </w:p>
    <w:p w:rsidR="003932C8" w:rsidRPr="003932C8" w:rsidRDefault="003932C8" w:rsidP="003932C8">
      <w:pPr>
        <w:pStyle w:val="ListParagraph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</w:p>
    <w:p w:rsidR="00330F2A" w:rsidRDefault="00330F2A" w:rsidP="00330F2A">
      <w:pPr>
        <w:spacing w:after="0" w:line="276" w:lineRule="auto"/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</w:pPr>
      <w:r w:rsidRPr="00330F2A"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  <w:t>Student Technology Adviser, Pre-Engineering Class (2016-2017)</w:t>
      </w:r>
    </w:p>
    <w:p w:rsidR="003932C8" w:rsidRPr="00330F2A" w:rsidRDefault="003932C8" w:rsidP="00330F2A">
      <w:p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</w:p>
    <w:p w:rsidR="00330F2A" w:rsidRDefault="00330F2A" w:rsidP="00330F2A">
      <w:pPr>
        <w:spacing w:after="0" w:line="276" w:lineRule="auto"/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</w:pPr>
      <w:r w:rsidRPr="00330F2A"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  <w:t>Academic Honors Society (2015-2017)</w:t>
      </w:r>
    </w:p>
    <w:p w:rsidR="003932C8" w:rsidRPr="00330F2A" w:rsidRDefault="003932C8" w:rsidP="00330F2A">
      <w:p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</w:p>
    <w:p w:rsidR="00330F2A" w:rsidRPr="00330F2A" w:rsidRDefault="00330F2A" w:rsidP="00330F2A">
      <w:p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30F2A">
        <w:rPr>
          <w:rFonts w:ascii="Arial" w:eastAsia="Times New Roman" w:hAnsi="Arial" w:cs="Arial"/>
          <w:b/>
          <w:bCs/>
          <w:color w:val="3E3E3E" w:themeColor="background2" w:themeShade="40"/>
          <w:sz w:val="18"/>
          <w:szCs w:val="18"/>
        </w:rPr>
        <w:t>​​</w:t>
      </w:r>
      <w:r w:rsidRPr="00330F2A"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  <w:t>Christian Leadership Award (2014-2016)</w:t>
      </w:r>
    </w:p>
    <w:p w:rsidR="00330F2A" w:rsidRPr="00330F2A" w:rsidRDefault="00330F2A" w:rsidP="00330F2A">
      <w:pPr>
        <w:spacing w:after="0" w:line="276" w:lineRule="auto"/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</w:pPr>
    </w:p>
    <w:p w:rsidR="003932C8" w:rsidRDefault="00330F2A" w:rsidP="003932C8">
      <w:p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30F2A">
        <w:rPr>
          <w:rFonts w:ascii="Verdana" w:eastAsia="Times New Roman" w:hAnsi="Verdana" w:cs="Times New Roman"/>
          <w:b/>
          <w:bCs/>
          <w:color w:val="3E3E3E" w:themeColor="background2" w:themeShade="40"/>
          <w:sz w:val="18"/>
          <w:szCs w:val="18"/>
        </w:rPr>
        <w:t>Volunteer Work</w:t>
      </w:r>
    </w:p>
    <w:p w:rsidR="003932C8" w:rsidRPr="003932C8" w:rsidRDefault="00330F2A" w:rsidP="003932C8">
      <w:pPr>
        <w:pStyle w:val="ListParagraph"/>
        <w:numPr>
          <w:ilvl w:val="0"/>
          <w:numId w:val="21"/>
        </w:num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932C8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Jamaica Mission Team (2016)</w:t>
      </w:r>
    </w:p>
    <w:p w:rsidR="003932C8" w:rsidRPr="003932C8" w:rsidRDefault="00330F2A" w:rsidP="003932C8">
      <w:pPr>
        <w:pStyle w:val="ListParagraph"/>
        <w:numPr>
          <w:ilvl w:val="0"/>
          <w:numId w:val="21"/>
        </w:num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932C8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Special Olympics (2016-2017)</w:t>
      </w:r>
    </w:p>
    <w:p w:rsidR="00316CE4" w:rsidRPr="0042291D" w:rsidRDefault="00330F2A" w:rsidP="00316CE4">
      <w:pPr>
        <w:pStyle w:val="ListParagraph"/>
        <w:numPr>
          <w:ilvl w:val="0"/>
          <w:numId w:val="21"/>
        </w:numPr>
        <w:spacing w:after="0" w:line="276" w:lineRule="auto"/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</w:pPr>
      <w:r w:rsidRPr="003932C8">
        <w:rPr>
          <w:rFonts w:ascii="Verdana" w:eastAsia="Times New Roman" w:hAnsi="Verdana" w:cs="Times New Roman"/>
          <w:color w:val="3E3E3E" w:themeColor="background2" w:themeShade="40"/>
          <w:sz w:val="18"/>
          <w:szCs w:val="18"/>
        </w:rPr>
        <w:t>STEAM Center Robotics Camp (2017)</w:t>
      </w:r>
    </w:p>
    <w:sectPr w:rsidR="00316CE4" w:rsidRPr="0042291D" w:rsidSect="00FE18B2">
      <w:footerReference w:type="default" r:id="rId8"/>
      <w:headerReference w:type="first" r:id="rId9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B8" w:rsidRDefault="007D3CB8" w:rsidP="00F534FB">
      <w:pPr>
        <w:spacing w:after="0"/>
      </w:pPr>
      <w:r>
        <w:separator/>
      </w:r>
    </w:p>
  </w:endnote>
  <w:endnote w:type="continuationSeparator" w:id="0">
    <w:p w:rsidR="007D3CB8" w:rsidRDefault="007D3CB8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B8" w:rsidRDefault="007D3CB8" w:rsidP="00F534FB">
      <w:pPr>
        <w:spacing w:after="0"/>
      </w:pPr>
      <w:r>
        <w:separator/>
      </w:r>
    </w:p>
  </w:footnote>
  <w:footnote w:type="continuationSeparator" w:id="0">
    <w:p w:rsidR="007D3CB8" w:rsidRDefault="007D3CB8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4C674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8f8f8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6E6E6E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E6E6E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E6E6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95BE1"/>
    <w:multiLevelType w:val="multilevel"/>
    <w:tmpl w:val="FFB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36488"/>
    <w:multiLevelType w:val="hybridMultilevel"/>
    <w:tmpl w:val="2074470A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6E6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5439D"/>
    <w:multiLevelType w:val="multilevel"/>
    <w:tmpl w:val="232C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6E6E6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88340E"/>
    <w:multiLevelType w:val="hybridMultilevel"/>
    <w:tmpl w:val="56CAFB22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6E6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E6E6E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E6E6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702B2"/>
    <w:multiLevelType w:val="hybridMultilevel"/>
    <w:tmpl w:val="28F2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34359"/>
    <w:multiLevelType w:val="multilevel"/>
    <w:tmpl w:val="DAA8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E0893"/>
    <w:multiLevelType w:val="multilevel"/>
    <w:tmpl w:val="563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8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2A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0E40"/>
    <w:rsid w:val="001C3957"/>
    <w:rsid w:val="001C46E5"/>
    <w:rsid w:val="001E08A4"/>
    <w:rsid w:val="001E095A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0F2A"/>
    <w:rsid w:val="00337114"/>
    <w:rsid w:val="0035004C"/>
    <w:rsid w:val="003571C8"/>
    <w:rsid w:val="00383057"/>
    <w:rsid w:val="003932C8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291D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94415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D3CB8"/>
    <w:rsid w:val="007E7052"/>
    <w:rsid w:val="007F71A4"/>
    <w:rsid w:val="008030EE"/>
    <w:rsid w:val="00812148"/>
    <w:rsid w:val="00814B43"/>
    <w:rsid w:val="00815210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85589"/>
    <w:rsid w:val="00F904FC"/>
    <w:rsid w:val="00F935BF"/>
    <w:rsid w:val="00F94EB5"/>
    <w:rsid w:val="00FA4359"/>
    <w:rsid w:val="00FA4C84"/>
    <w:rsid w:val="00FB0F18"/>
    <w:rsid w:val="00FD020D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5629"/>
  <w15:chartTrackingRefBased/>
  <w15:docId w15:val="{3B97F2C0-0B0B-4C20-ABED-D12EB662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6E6E6E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73737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73737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000000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000000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6E6E6E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000000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20"/>
    <w:qFormat/>
    <w:rsid w:val="00D73C98"/>
    <w:rPr>
      <w:b w:val="0"/>
      <w:iCs/>
      <w:color w:val="404040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000000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000000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6E6E6E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6E6E6E" w:themeColor="accent1"/>
        <w:bottom w:val="single" w:sz="4" w:space="10" w:color="6E6E6E" w:themeColor="accent1"/>
      </w:pBdr>
      <w:spacing w:before="360" w:after="360"/>
      <w:jc w:val="center"/>
    </w:pPr>
    <w:rPr>
      <w:i/>
      <w:iCs/>
      <w:color w:val="6E6E6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6E6E6E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000000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styleId="Strong">
    <w:name w:val="Strong"/>
    <w:basedOn w:val="DefaultParagraphFont"/>
    <w:uiPriority w:val="22"/>
    <w:qFormat/>
    <w:rsid w:val="00330F2A"/>
    <w:rPr>
      <w:b/>
      <w:bCs/>
    </w:rPr>
  </w:style>
  <w:style w:type="paragraph" w:styleId="ListParagraph">
    <w:name w:val="List Paragraph"/>
    <w:basedOn w:val="Normal"/>
    <w:uiPriority w:val="34"/>
    <w:unhideWhenUsed/>
    <w:rsid w:val="0033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F5F9A01D7245A28C7EE13566AE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A9DBC-C0EB-4B96-B172-166378D7172A}"/>
      </w:docPartPr>
      <w:docPartBody>
        <w:p w:rsidR="00F35435" w:rsidRDefault="0021206B">
          <w:pPr>
            <w:pStyle w:val="1AF5F9A01D7245A28C7EE13566AED8DB"/>
          </w:pPr>
          <w:r w:rsidRPr="009D0878">
            <w:t>Address</w:t>
          </w:r>
        </w:p>
      </w:docPartBody>
    </w:docPart>
    <w:docPart>
      <w:docPartPr>
        <w:name w:val="5BD9EBC2EAA34EC892465B279AF2B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58F3-D9C7-4CC8-8119-4B1F5417D224}"/>
      </w:docPartPr>
      <w:docPartBody>
        <w:p w:rsidR="00F35435" w:rsidRDefault="0021206B">
          <w:pPr>
            <w:pStyle w:val="5BD9EBC2EAA34EC892465B279AF2BC04"/>
          </w:pPr>
          <w:r w:rsidRPr="009D0878">
            <w:t>Phone</w:t>
          </w:r>
        </w:p>
      </w:docPartBody>
    </w:docPart>
    <w:docPart>
      <w:docPartPr>
        <w:name w:val="88B0409A21F945AEBDFA820DBDBB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F687-122D-47A0-AC68-8B600F8E463B}"/>
      </w:docPartPr>
      <w:docPartBody>
        <w:p w:rsidR="00F35435" w:rsidRDefault="0021206B">
          <w:pPr>
            <w:pStyle w:val="88B0409A21F945AEBDFA820DBDBB6CEE"/>
          </w:pPr>
          <w:r w:rsidRPr="009D0878">
            <w:t>Email</w:t>
          </w:r>
        </w:p>
      </w:docPartBody>
    </w:docPart>
    <w:docPart>
      <w:docPartPr>
        <w:name w:val="11795C296392408599FA8519727C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E90E-0A5D-4417-A51F-BDC4EA602672}"/>
      </w:docPartPr>
      <w:docPartBody>
        <w:p w:rsidR="00F35435" w:rsidRDefault="0021206B">
          <w:pPr>
            <w:pStyle w:val="11795C296392408599FA8519727CC801"/>
          </w:pPr>
          <w:r w:rsidRPr="00565B06">
            <w:t>Objective</w:t>
          </w:r>
        </w:p>
      </w:docPartBody>
    </w:docPart>
    <w:docPart>
      <w:docPartPr>
        <w:name w:val="4E255358CA7F49EEAA554E6EC614C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D2CC-0FC5-46A1-9C3F-53AB8CF074C8}"/>
      </w:docPartPr>
      <w:docPartBody>
        <w:p w:rsidR="00F35435" w:rsidRDefault="0021206B">
          <w:pPr>
            <w:pStyle w:val="4E255358CA7F49EEAA554E6EC614C206"/>
          </w:pPr>
          <w:r w:rsidRPr="00565B06">
            <w:t>Education</w:t>
          </w:r>
        </w:p>
      </w:docPartBody>
    </w:docPart>
    <w:docPart>
      <w:docPartPr>
        <w:name w:val="653C976290EF4D9A897FAEE15DAB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8E8F-EBD2-4640-9169-CA0ADCF1D234}"/>
      </w:docPartPr>
      <w:docPartBody>
        <w:p w:rsidR="00F35435" w:rsidRDefault="0021206B">
          <w:pPr>
            <w:pStyle w:val="653C976290EF4D9A897FAEE15DABD589"/>
          </w:pPr>
          <w:r w:rsidRPr="00565B06">
            <w:t>Experience</w:t>
          </w:r>
        </w:p>
      </w:docPartBody>
    </w:docPart>
    <w:docPart>
      <w:docPartPr>
        <w:name w:val="48C42B9CFA484688A44895A11A74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75616-A466-4893-8AD3-76BF2D2B38D1}"/>
      </w:docPartPr>
      <w:docPartBody>
        <w:p w:rsidR="00F35435" w:rsidRDefault="0021206B">
          <w:pPr>
            <w:pStyle w:val="48C42B9CFA484688A44895A11A74C1DD"/>
          </w:pPr>
          <w:r w:rsidRPr="00565B06">
            <w:t>Skills</w:t>
          </w:r>
        </w:p>
      </w:docPartBody>
    </w:docPart>
    <w:docPart>
      <w:docPartPr>
        <w:name w:val="A54B16A5FBCF47DEAB06A783227A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D07F-3542-4CA8-BAC0-95B479D1D188}"/>
      </w:docPartPr>
      <w:docPartBody>
        <w:p w:rsidR="00F35435" w:rsidRDefault="0021206B">
          <w:pPr>
            <w:pStyle w:val="A54B16A5FBCF47DEAB06A783227AED8E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DE"/>
    <w:rsid w:val="001379DE"/>
    <w:rsid w:val="0021206B"/>
    <w:rsid w:val="00D53C7E"/>
    <w:rsid w:val="00F3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B4989BC0E41F8BCCCBBA744C701BC">
    <w:name w:val="EAFB4989BC0E41F8BCCCBBA744C701BC"/>
  </w:style>
  <w:style w:type="paragraph" w:customStyle="1" w:styleId="C05F88F65A3943A3A8F9FB8749CEA563">
    <w:name w:val="C05F88F65A3943A3A8F9FB8749CEA563"/>
  </w:style>
  <w:style w:type="paragraph" w:customStyle="1" w:styleId="1AF5F9A01D7245A28C7EE13566AED8DB">
    <w:name w:val="1AF5F9A01D7245A28C7EE13566AED8DB"/>
  </w:style>
  <w:style w:type="paragraph" w:customStyle="1" w:styleId="5BD9EBC2EAA34EC892465B279AF2BC04">
    <w:name w:val="5BD9EBC2EAA34EC892465B279AF2BC04"/>
  </w:style>
  <w:style w:type="paragraph" w:customStyle="1" w:styleId="88B0409A21F945AEBDFA820DBDBB6CEE">
    <w:name w:val="88B0409A21F945AEBDFA820DBDBB6CEE"/>
  </w:style>
  <w:style w:type="paragraph" w:customStyle="1" w:styleId="73928F6A6E514886AE718E5D9F77C342">
    <w:name w:val="73928F6A6E514886AE718E5D9F77C342"/>
  </w:style>
  <w:style w:type="paragraph" w:customStyle="1" w:styleId="929E9A381FBF46689AD924FBF9616F13">
    <w:name w:val="929E9A381FBF46689AD924FBF9616F13"/>
  </w:style>
  <w:style w:type="paragraph" w:customStyle="1" w:styleId="11795C296392408599FA8519727CC801">
    <w:name w:val="11795C296392408599FA8519727CC801"/>
  </w:style>
  <w:style w:type="paragraph" w:customStyle="1" w:styleId="978CD624A94C408EA0474DFB1FB8DB92">
    <w:name w:val="978CD624A94C408EA0474DFB1FB8DB92"/>
  </w:style>
  <w:style w:type="paragraph" w:customStyle="1" w:styleId="4E255358CA7F49EEAA554E6EC614C206">
    <w:name w:val="4E255358CA7F49EEAA554E6EC614C206"/>
  </w:style>
  <w:style w:type="paragraph" w:customStyle="1" w:styleId="6D3E841A6F2D498694B59FD8780E2DA9">
    <w:name w:val="6D3E841A6F2D498694B59FD8780E2DA9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5C12DC2F22C24EF69F78B271EF230341">
    <w:name w:val="5C12DC2F22C24EF69F78B271EF230341"/>
  </w:style>
  <w:style w:type="paragraph" w:customStyle="1" w:styleId="CE65B111DC1C472E8F5E56B43DEFB623">
    <w:name w:val="CE65B111DC1C472E8F5E56B43DEFB623"/>
  </w:style>
  <w:style w:type="paragraph" w:customStyle="1" w:styleId="9323FF3D52624F4D9CE119053205C519">
    <w:name w:val="9323FF3D52624F4D9CE119053205C519"/>
  </w:style>
  <w:style w:type="paragraph" w:customStyle="1" w:styleId="1E3195441B1D4C2A8CCE766416D3A002">
    <w:name w:val="1E3195441B1D4C2A8CCE766416D3A002"/>
  </w:style>
  <w:style w:type="paragraph" w:customStyle="1" w:styleId="0E36335FFFE2418EBE31EE5F64C1896E">
    <w:name w:val="0E36335FFFE2418EBE31EE5F64C1896E"/>
  </w:style>
  <w:style w:type="paragraph" w:customStyle="1" w:styleId="57E983D6EF1E4D308AB93B155D4E5F76">
    <w:name w:val="57E983D6EF1E4D308AB93B155D4E5F76"/>
  </w:style>
  <w:style w:type="paragraph" w:customStyle="1" w:styleId="4AFDAC02531D4A83A99E9FEAC800DCDB">
    <w:name w:val="4AFDAC02531D4A83A99E9FEAC800DCDB"/>
  </w:style>
  <w:style w:type="paragraph" w:customStyle="1" w:styleId="D74744DF7C2442C2946EFECBC19903A5">
    <w:name w:val="D74744DF7C2442C2946EFECBC19903A5"/>
  </w:style>
  <w:style w:type="paragraph" w:customStyle="1" w:styleId="16EDC3D2B23B42B5BD6DDCA6D76DEFF0">
    <w:name w:val="16EDC3D2B23B42B5BD6DDCA6D76DEFF0"/>
  </w:style>
  <w:style w:type="paragraph" w:customStyle="1" w:styleId="653C976290EF4D9A897FAEE15DABD589">
    <w:name w:val="653C976290EF4D9A897FAEE15DABD589"/>
  </w:style>
  <w:style w:type="paragraph" w:customStyle="1" w:styleId="330DE7FD464D4A948DD33AEA254461BA">
    <w:name w:val="330DE7FD464D4A948DD33AEA254461BA"/>
  </w:style>
  <w:style w:type="paragraph" w:customStyle="1" w:styleId="A03E58A8FE2F451BB44E98554FD12780">
    <w:name w:val="A03E58A8FE2F451BB44E98554FD12780"/>
  </w:style>
  <w:style w:type="paragraph" w:customStyle="1" w:styleId="05C641979C994AF3BE32E1D0C42AEDBF">
    <w:name w:val="05C641979C994AF3BE32E1D0C42AEDBF"/>
  </w:style>
  <w:style w:type="paragraph" w:customStyle="1" w:styleId="3B3D63262F744B43BC430A185B25CB79">
    <w:name w:val="3B3D63262F744B43BC430A185B25CB79"/>
  </w:style>
  <w:style w:type="paragraph" w:customStyle="1" w:styleId="EF8C19B665F14C658D8B8A9FABF5A2B6">
    <w:name w:val="EF8C19B665F14C658D8B8A9FABF5A2B6"/>
  </w:style>
  <w:style w:type="paragraph" w:customStyle="1" w:styleId="49E89C59836A4096BDBB2AC29BB1728B">
    <w:name w:val="49E89C59836A4096BDBB2AC29BB1728B"/>
  </w:style>
  <w:style w:type="paragraph" w:customStyle="1" w:styleId="15D3CB41A74B4466B745E2A72DBA83F5">
    <w:name w:val="15D3CB41A74B4466B745E2A72DBA83F5"/>
  </w:style>
  <w:style w:type="paragraph" w:customStyle="1" w:styleId="5421C916ADC14D7E8359E40B48DF94E6">
    <w:name w:val="5421C916ADC14D7E8359E40B48DF94E6"/>
  </w:style>
  <w:style w:type="paragraph" w:customStyle="1" w:styleId="2429957BAF4641BC89EF2191D93AAB8E">
    <w:name w:val="2429957BAF4641BC89EF2191D93AAB8E"/>
  </w:style>
  <w:style w:type="paragraph" w:customStyle="1" w:styleId="3A7999C4BE0F4E518AF8FF2C051097A9">
    <w:name w:val="3A7999C4BE0F4E518AF8FF2C051097A9"/>
  </w:style>
  <w:style w:type="paragraph" w:customStyle="1" w:styleId="48C42B9CFA484688A44895A11A74C1DD">
    <w:name w:val="48C42B9CFA484688A44895A11A74C1DD"/>
  </w:style>
  <w:style w:type="paragraph" w:customStyle="1" w:styleId="B6EB83F1236C4CE7A0E5328490675433">
    <w:name w:val="B6EB83F1236C4CE7A0E5328490675433"/>
  </w:style>
  <w:style w:type="paragraph" w:customStyle="1" w:styleId="A79E7C6B3F4A49DFABD1408A2EFCD7AA">
    <w:name w:val="A79E7C6B3F4A49DFABD1408A2EFCD7AA"/>
  </w:style>
  <w:style w:type="paragraph" w:customStyle="1" w:styleId="83AEAF23C6784A87888722A7E4741D59">
    <w:name w:val="83AEAF23C6784A87888722A7E4741D59"/>
  </w:style>
  <w:style w:type="paragraph" w:customStyle="1" w:styleId="C5A45694C1EA4C539F97A0CD0DB5E5C3">
    <w:name w:val="C5A45694C1EA4C539F97A0CD0DB5E5C3"/>
  </w:style>
  <w:style w:type="paragraph" w:customStyle="1" w:styleId="91E4A0A8A0B04370A39715AAAA4D91CF">
    <w:name w:val="91E4A0A8A0B04370A39715AAAA4D91CF"/>
  </w:style>
  <w:style w:type="paragraph" w:customStyle="1" w:styleId="A54B16A5FBCF47DEAB06A783227AED8E">
    <w:name w:val="A54B16A5FBCF47DEAB06A783227AED8E"/>
  </w:style>
  <w:style w:type="paragraph" w:customStyle="1" w:styleId="F62015AB6B244464A5110AAE1D33D939">
    <w:name w:val="F62015AB6B244464A5110AAE1D33D939"/>
  </w:style>
  <w:style w:type="paragraph" w:customStyle="1" w:styleId="3679C36446E44B9DAF03B0FBA3A28E85">
    <w:name w:val="3679C36446E44B9DAF03B0FBA3A28E85"/>
    <w:rsid w:val="00137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6E6E6E"/>
      </a:accent1>
      <a:accent2>
        <a:srgbClr val="858585"/>
      </a:accent2>
      <a:accent3>
        <a:srgbClr val="4B4B4B"/>
      </a:accent3>
      <a:accent4>
        <a:srgbClr val="393939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1130 Ascot Way, Braselton </CompanyAddress>
  <CompanyPhone>470-234-3583</CompanyPhone>
  <CompanyFax/>
  <CompanyEmail>mark.leggiero1@gmail.com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Leggiero</dc:creator>
  <cp:keywords/>
  <dc:description/>
  <cp:lastModifiedBy>Mark Leggiero</cp:lastModifiedBy>
  <cp:revision>6</cp:revision>
  <dcterms:created xsi:type="dcterms:W3CDTF">2017-08-15T01:41:00Z</dcterms:created>
  <dcterms:modified xsi:type="dcterms:W3CDTF">2018-01-05T16:00:00Z</dcterms:modified>
  <cp:category/>
  <cp:contentStatus/>
</cp:coreProperties>
</file>