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4500"/>
        <w:gridCol w:w="180"/>
        <w:gridCol w:w="6029"/>
      </w:tblGrid>
      <w:tr w:rsidR="00EA7E03" w:rsidRPr="005152F2" w14:paraId="20F76F8A" w14:textId="77777777" w:rsidTr="000D4CA2">
        <w:trPr>
          <w:trHeight w:val="11111"/>
        </w:trPr>
        <w:tc>
          <w:tcPr>
            <w:tcW w:w="4500" w:type="dxa"/>
          </w:tcPr>
          <w:tbl>
            <w:tblPr>
              <w:tblpPr w:leftFromText="180" w:rightFromText="180" w:vertAnchor="page" w:horzAnchor="page" w:tblpX="22" w:tblpY="365"/>
              <w:tblOverlap w:val="never"/>
              <w:tblW w:w="4299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4299"/>
            </w:tblGrid>
            <w:tr w:rsidR="00EA7E03" w:rsidRPr="000D4CA2" w14:paraId="50C63570" w14:textId="77777777" w:rsidTr="000D4CA2">
              <w:trPr>
                <w:trHeight w:val="122"/>
              </w:trPr>
              <w:tc>
                <w:tcPr>
                  <w:tcW w:w="4299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668937C7" w14:textId="77777777" w:rsidR="00E160AC" w:rsidRPr="000D4CA2" w:rsidRDefault="00A866C3" w:rsidP="00E160AC">
                  <w:pPr>
                    <w:pStyle w:val="NoSpacing"/>
                  </w:pPr>
                  <w:sdt>
                    <w:sdtPr>
                      <w:alias w:val="Objective:"/>
                      <w:tag w:val="Objective:"/>
                      <w:id w:val="-510071731"/>
                      <w:placeholder>
                        <w:docPart w:val="413B3906C916364E877166D615A305C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bookmarkStart w:id="0" w:name="_GoBack"/>
                      <w:r w:rsidR="00E160AC" w:rsidRPr="000D4CA2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Objective</w:t>
                      </w:r>
                      <w:bookmarkEnd w:id="0"/>
                    </w:sdtContent>
                  </w:sdt>
                </w:p>
                <w:p w14:paraId="392DBDD6" w14:textId="77777777" w:rsidR="00E160AC" w:rsidRPr="000D4CA2" w:rsidRDefault="00E160AC" w:rsidP="00E160AC">
                  <w:pPr>
                    <w:pStyle w:val="NoSpacing"/>
                  </w:pPr>
                  <w:r w:rsidRPr="000D4CA2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F10E63C" wp14:editId="565D66AF">
                            <wp:extent cx="221615" cy="0"/>
                            <wp:effectExtent l="0" t="0" r="26035" b="19050"/>
                            <wp:docPr id="6" name="Straight Connector 6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C9F738F" id="Straight_x0020_Connector_x0020_6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AD88DD7" w14:textId="77777777" w:rsidR="002323B6" w:rsidRPr="000D4CA2" w:rsidRDefault="000D4CA2" w:rsidP="00E160AC">
                  <w:pPr>
                    <w:pStyle w:val="NoSpacing"/>
                    <w:jc w:val="both"/>
                  </w:pPr>
                  <w:r>
                    <w:rPr>
                      <w:sz w:val="32"/>
                      <w:szCs w:val="32"/>
                    </w:rPr>
                    <w:t>Currently seeking a position in advocacy with children, families, community and/or education to continue building upon my strong commitment to serving the needs of children and families in Kansas.</w:t>
                  </w:r>
                </w:p>
              </w:tc>
            </w:tr>
            <w:tr w:rsidR="00EA7E03" w:rsidRPr="000D4CA2" w14:paraId="5B7ADFE5" w14:textId="77777777" w:rsidTr="000D4CA2">
              <w:trPr>
                <w:trHeight w:val="2490"/>
              </w:trPr>
              <w:tc>
                <w:tcPr>
                  <w:tcW w:w="4299" w:type="dxa"/>
                  <w:tcMar>
                    <w:top w:w="374" w:type="dxa"/>
                    <w:bottom w:w="115" w:type="dxa"/>
                  </w:tcMar>
                </w:tcPr>
                <w:p w14:paraId="5EFCFCB3" w14:textId="77777777" w:rsidR="000D4CA2" w:rsidRPr="000D4CA2" w:rsidRDefault="000D4CA2" w:rsidP="000D4CA2">
                  <w:pPr>
                    <w:pStyle w:val="NoSpacing"/>
                    <w:contextualSpacing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0D4CA2">
                    <w:rPr>
                      <w:b/>
                      <w:sz w:val="32"/>
                      <w:szCs w:val="32"/>
                      <w:u w:val="single"/>
                    </w:rPr>
                    <w:t>Skills</w:t>
                  </w:r>
                </w:p>
                <w:p w14:paraId="2A775843" w14:textId="77777777" w:rsidR="00E160AC" w:rsidRPr="000D4CA2" w:rsidRDefault="00E160AC" w:rsidP="000D4CA2">
                  <w:pPr>
                    <w:pStyle w:val="NoSpacing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2"/>
                      <w:szCs w:val="22"/>
                    </w:rPr>
                  </w:pPr>
                  <w:r w:rsidRPr="000D4CA2">
                    <w:rPr>
                      <w:b/>
                      <w:sz w:val="22"/>
                      <w:szCs w:val="22"/>
                    </w:rPr>
                    <w:t>Advocacy</w:t>
                  </w:r>
                </w:p>
                <w:p w14:paraId="3F81D822" w14:textId="77777777" w:rsidR="00E160AC" w:rsidRPr="000D4CA2" w:rsidRDefault="00E160AC" w:rsidP="00E160AC">
                  <w:pPr>
                    <w:pStyle w:val="NoSpacing"/>
                    <w:numPr>
                      <w:ilvl w:val="0"/>
                      <w:numId w:val="1"/>
                    </w:numPr>
                    <w:jc w:val="left"/>
                    <w:rPr>
                      <w:b/>
                      <w:sz w:val="22"/>
                      <w:szCs w:val="22"/>
                    </w:rPr>
                  </w:pPr>
                  <w:r w:rsidRPr="000D4CA2">
                    <w:rPr>
                      <w:b/>
                      <w:sz w:val="22"/>
                      <w:szCs w:val="22"/>
                    </w:rPr>
                    <w:t>Assessments</w:t>
                  </w:r>
                </w:p>
                <w:p w14:paraId="734D695D" w14:textId="77777777" w:rsidR="00E160AC" w:rsidRPr="000D4CA2" w:rsidRDefault="00E160AC" w:rsidP="00E160AC">
                  <w:pPr>
                    <w:pStyle w:val="NoSpacing"/>
                    <w:numPr>
                      <w:ilvl w:val="0"/>
                      <w:numId w:val="1"/>
                    </w:numPr>
                    <w:jc w:val="left"/>
                    <w:rPr>
                      <w:b/>
                      <w:sz w:val="22"/>
                      <w:szCs w:val="22"/>
                    </w:rPr>
                  </w:pPr>
                  <w:r w:rsidRPr="000D4CA2">
                    <w:rPr>
                      <w:b/>
                      <w:sz w:val="22"/>
                      <w:szCs w:val="22"/>
                    </w:rPr>
                    <w:t>Case Management</w:t>
                  </w:r>
                </w:p>
                <w:p w14:paraId="7BD00CE4" w14:textId="77777777" w:rsidR="00E160AC" w:rsidRPr="000D4CA2" w:rsidRDefault="00E160AC" w:rsidP="00E160AC">
                  <w:pPr>
                    <w:pStyle w:val="NoSpacing"/>
                    <w:numPr>
                      <w:ilvl w:val="0"/>
                      <w:numId w:val="1"/>
                    </w:numPr>
                    <w:jc w:val="left"/>
                    <w:rPr>
                      <w:b/>
                      <w:sz w:val="22"/>
                      <w:szCs w:val="22"/>
                    </w:rPr>
                  </w:pPr>
                  <w:r w:rsidRPr="000D4CA2">
                    <w:rPr>
                      <w:b/>
                      <w:sz w:val="22"/>
                      <w:szCs w:val="22"/>
                    </w:rPr>
                    <w:t>Critical Thinking</w:t>
                  </w:r>
                </w:p>
                <w:p w14:paraId="778B8D9F" w14:textId="77777777" w:rsidR="00E160AC" w:rsidRPr="000D4CA2" w:rsidRDefault="00E160AC" w:rsidP="00E160AC">
                  <w:pPr>
                    <w:pStyle w:val="NoSpacing"/>
                    <w:numPr>
                      <w:ilvl w:val="0"/>
                      <w:numId w:val="1"/>
                    </w:numPr>
                    <w:jc w:val="left"/>
                    <w:rPr>
                      <w:b/>
                      <w:sz w:val="22"/>
                      <w:szCs w:val="22"/>
                    </w:rPr>
                  </w:pPr>
                  <w:r w:rsidRPr="000D4CA2">
                    <w:rPr>
                      <w:b/>
                      <w:sz w:val="22"/>
                      <w:szCs w:val="22"/>
                    </w:rPr>
                    <w:t>Crisis Intervention</w:t>
                  </w:r>
                </w:p>
                <w:p w14:paraId="3FC50446" w14:textId="77777777" w:rsidR="00E160AC" w:rsidRPr="000D4CA2" w:rsidRDefault="00E160AC" w:rsidP="00E160AC">
                  <w:pPr>
                    <w:pStyle w:val="NoSpacing"/>
                    <w:numPr>
                      <w:ilvl w:val="0"/>
                      <w:numId w:val="1"/>
                    </w:numPr>
                    <w:jc w:val="left"/>
                    <w:rPr>
                      <w:b/>
                      <w:sz w:val="22"/>
                      <w:szCs w:val="22"/>
                    </w:rPr>
                  </w:pPr>
                  <w:r w:rsidRPr="000D4CA2">
                    <w:rPr>
                      <w:b/>
                      <w:sz w:val="22"/>
                      <w:szCs w:val="22"/>
                    </w:rPr>
                    <w:t>Court Attendance</w:t>
                  </w:r>
                </w:p>
                <w:p w14:paraId="0441C07C" w14:textId="77777777" w:rsidR="00E160AC" w:rsidRPr="000D4CA2" w:rsidRDefault="00E160AC" w:rsidP="00E160AC">
                  <w:pPr>
                    <w:pStyle w:val="NoSpacing"/>
                    <w:numPr>
                      <w:ilvl w:val="0"/>
                      <w:numId w:val="1"/>
                    </w:numPr>
                    <w:jc w:val="left"/>
                    <w:rPr>
                      <w:b/>
                      <w:sz w:val="22"/>
                      <w:szCs w:val="22"/>
                    </w:rPr>
                  </w:pPr>
                  <w:r w:rsidRPr="000D4CA2">
                    <w:rPr>
                      <w:b/>
                      <w:sz w:val="22"/>
                      <w:szCs w:val="22"/>
                    </w:rPr>
                    <w:t>Court Reporting</w:t>
                  </w:r>
                </w:p>
                <w:p w14:paraId="6981FA5C" w14:textId="77777777" w:rsidR="00E160AC" w:rsidRPr="000D4CA2" w:rsidRDefault="00E160AC" w:rsidP="00E160AC">
                  <w:pPr>
                    <w:pStyle w:val="NoSpacing"/>
                    <w:numPr>
                      <w:ilvl w:val="0"/>
                      <w:numId w:val="1"/>
                    </w:numPr>
                    <w:jc w:val="left"/>
                    <w:rPr>
                      <w:b/>
                      <w:sz w:val="22"/>
                      <w:szCs w:val="22"/>
                    </w:rPr>
                  </w:pPr>
                  <w:r w:rsidRPr="000D4CA2">
                    <w:rPr>
                      <w:b/>
                      <w:sz w:val="22"/>
                      <w:szCs w:val="22"/>
                    </w:rPr>
                    <w:t>Multitasking Management</w:t>
                  </w:r>
                </w:p>
                <w:p w14:paraId="3A6E86CB" w14:textId="77777777" w:rsidR="00E160AC" w:rsidRPr="000D4CA2" w:rsidRDefault="00E160AC" w:rsidP="00E160AC">
                  <w:pPr>
                    <w:pStyle w:val="NoSpacing"/>
                    <w:numPr>
                      <w:ilvl w:val="0"/>
                      <w:numId w:val="1"/>
                    </w:numPr>
                    <w:jc w:val="left"/>
                    <w:rPr>
                      <w:b/>
                      <w:sz w:val="22"/>
                      <w:szCs w:val="22"/>
                    </w:rPr>
                  </w:pPr>
                  <w:r w:rsidRPr="000D4CA2">
                    <w:rPr>
                      <w:b/>
                      <w:sz w:val="22"/>
                      <w:szCs w:val="22"/>
                    </w:rPr>
                    <w:t>Written Communication</w:t>
                  </w:r>
                </w:p>
                <w:p w14:paraId="3D35FEC0" w14:textId="77777777" w:rsidR="002323B6" w:rsidRPr="000D4CA2" w:rsidRDefault="00E160AC" w:rsidP="00E160AC">
                  <w:pPr>
                    <w:pStyle w:val="NoSpacing"/>
                    <w:numPr>
                      <w:ilvl w:val="0"/>
                      <w:numId w:val="1"/>
                    </w:numPr>
                    <w:jc w:val="left"/>
                  </w:pPr>
                  <w:r w:rsidRPr="000D4CA2">
                    <w:rPr>
                      <w:b/>
                      <w:sz w:val="22"/>
                      <w:szCs w:val="22"/>
                    </w:rPr>
                    <w:t>Verbal Communication</w:t>
                  </w:r>
                </w:p>
              </w:tc>
            </w:tr>
          </w:tbl>
          <w:p w14:paraId="13EC2D5C" w14:textId="77777777" w:rsidR="000D4CA2" w:rsidRPr="000D4CA2" w:rsidRDefault="000D4CA2" w:rsidP="000D4CA2">
            <w:pPr>
              <w:pStyle w:val="NoSpacing"/>
              <w:ind w:left="720"/>
              <w:jc w:val="left"/>
              <w:rPr>
                <w:b/>
              </w:rPr>
            </w:pPr>
          </w:p>
          <w:p w14:paraId="6694DBBD" w14:textId="77777777" w:rsidR="000D4CA2" w:rsidRPr="000D4CA2" w:rsidRDefault="000D4CA2" w:rsidP="000D4CA2">
            <w:pPr>
              <w:pStyle w:val="NoSpacing"/>
              <w:ind w:left="720"/>
              <w:rPr>
                <w:b/>
                <w:sz w:val="32"/>
                <w:szCs w:val="32"/>
                <w:u w:val="single"/>
              </w:rPr>
            </w:pPr>
            <w:r w:rsidRPr="000D4CA2">
              <w:rPr>
                <w:b/>
                <w:sz w:val="32"/>
                <w:szCs w:val="32"/>
                <w:u w:val="single"/>
              </w:rPr>
              <w:t>Volunteer</w:t>
            </w:r>
          </w:p>
          <w:p w14:paraId="77BEE023" w14:textId="77777777" w:rsidR="000D4CA2" w:rsidRDefault="000D4CA2" w:rsidP="000D4CA2">
            <w:pPr>
              <w:pStyle w:val="NoSpacing"/>
              <w:ind w:left="720"/>
              <w:jc w:val="left"/>
              <w:rPr>
                <w:b/>
              </w:rPr>
            </w:pPr>
          </w:p>
          <w:p w14:paraId="70A98FEE" w14:textId="77777777" w:rsidR="00B93310" w:rsidRPr="000D4CA2" w:rsidRDefault="00EB25A3" w:rsidP="00EB25A3">
            <w:pPr>
              <w:pStyle w:val="NoSpacing"/>
              <w:numPr>
                <w:ilvl w:val="0"/>
                <w:numId w:val="5"/>
              </w:numPr>
              <w:jc w:val="left"/>
              <w:rPr>
                <w:b/>
              </w:rPr>
            </w:pPr>
            <w:r w:rsidRPr="000D4CA2">
              <w:rPr>
                <w:b/>
              </w:rPr>
              <w:t>Washburn 5K Run- Lead Planner/Organizer</w:t>
            </w:r>
          </w:p>
          <w:p w14:paraId="340388FC" w14:textId="77777777" w:rsidR="00EB25A3" w:rsidRPr="000D4CA2" w:rsidRDefault="00EB25A3" w:rsidP="00EB25A3">
            <w:pPr>
              <w:pStyle w:val="NoSpacing"/>
              <w:numPr>
                <w:ilvl w:val="0"/>
                <w:numId w:val="5"/>
              </w:numPr>
              <w:jc w:val="left"/>
              <w:rPr>
                <w:b/>
              </w:rPr>
            </w:pPr>
            <w:r w:rsidRPr="000D4CA2">
              <w:rPr>
                <w:b/>
              </w:rPr>
              <w:t>Vision Walk- Kansas City Kansas 2018- Team Lead</w:t>
            </w:r>
          </w:p>
          <w:p w14:paraId="06AAF834" w14:textId="77777777" w:rsidR="00EB25A3" w:rsidRPr="000D4CA2" w:rsidRDefault="00EB25A3" w:rsidP="00EB25A3">
            <w:pPr>
              <w:pStyle w:val="NoSpacing"/>
              <w:numPr>
                <w:ilvl w:val="0"/>
                <w:numId w:val="5"/>
              </w:numPr>
              <w:jc w:val="left"/>
              <w:rPr>
                <w:b/>
              </w:rPr>
            </w:pPr>
            <w:r w:rsidRPr="000D4CA2">
              <w:rPr>
                <w:b/>
              </w:rPr>
              <w:t xml:space="preserve">Breast Cancer Walk </w:t>
            </w:r>
          </w:p>
          <w:p w14:paraId="68008F65" w14:textId="77777777" w:rsidR="00EB25A3" w:rsidRPr="005152F2" w:rsidRDefault="00EB25A3" w:rsidP="00EB25A3">
            <w:pPr>
              <w:pStyle w:val="NoSpacing"/>
              <w:numPr>
                <w:ilvl w:val="0"/>
                <w:numId w:val="5"/>
              </w:numPr>
              <w:jc w:val="left"/>
            </w:pPr>
            <w:r w:rsidRPr="000D4CA2">
              <w:rPr>
                <w:b/>
              </w:rPr>
              <w:t>Founder/Coordinator USD 437 Parent Support Group- Facebook</w:t>
            </w:r>
          </w:p>
        </w:tc>
        <w:tc>
          <w:tcPr>
            <w:tcW w:w="180" w:type="dxa"/>
          </w:tcPr>
          <w:p w14:paraId="788A11D8" w14:textId="77777777" w:rsidR="00B93310" w:rsidRPr="005152F2" w:rsidRDefault="00B93310" w:rsidP="002323B6">
            <w:pPr>
              <w:spacing w:line="240" w:lineRule="auto"/>
            </w:pPr>
          </w:p>
        </w:tc>
        <w:tc>
          <w:tcPr>
            <w:tcW w:w="6029" w:type="dxa"/>
          </w:tcPr>
          <w:tbl>
            <w:tblPr>
              <w:tblW w:w="4335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5227"/>
            </w:tblGrid>
            <w:tr w:rsidR="008F6337" w14:paraId="02E3E864" w14:textId="77777777" w:rsidTr="002A4DD3">
              <w:trPr>
                <w:trHeight w:val="1501"/>
              </w:trPr>
              <w:tc>
                <w:tcPr>
                  <w:tcW w:w="5227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3DB8AD8" w14:textId="77777777" w:rsidR="008F6337" w:rsidRPr="00EB25A3" w:rsidRDefault="00A866C3" w:rsidP="00EB25A3">
                  <w:pPr>
                    <w:pStyle w:val="Heading2"/>
                    <w:spacing w:after="0"/>
                    <w:rPr>
                      <w:rFonts w:ascii="Ayuthaya" w:hAnsi="Ayuthaya" w:cs="Apple Chancery"/>
                      <w:sz w:val="24"/>
                      <w:szCs w:val="24"/>
                    </w:rPr>
                  </w:pPr>
                  <w:sdt>
                    <w:sdtPr>
                      <w:rPr>
                        <w:rFonts w:ascii="Ayuthaya" w:hAnsi="Ayuthaya" w:cs="Apple Chancery"/>
                        <w:sz w:val="24"/>
                        <w:szCs w:val="24"/>
                      </w:rPr>
                      <w:alias w:val="Experience:"/>
                      <w:tag w:val="Experience:"/>
                      <w:id w:val="1217937480"/>
                      <w:placeholder>
                        <w:docPart w:val="C14067DB209CF24A9B8865CF00D648A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EB25A3">
                        <w:rPr>
                          <w:rFonts w:ascii="Ayuthaya" w:hAnsi="Ayuthaya" w:cs="Apple Chancery"/>
                          <w:sz w:val="24"/>
                          <w:szCs w:val="24"/>
                        </w:rPr>
                        <w:t>Experience</w:t>
                      </w:r>
                    </w:sdtContent>
                  </w:sdt>
                </w:p>
                <w:p w14:paraId="786A7893" w14:textId="77777777" w:rsidR="008F6337" w:rsidRPr="000D4CA2" w:rsidRDefault="00EA7E03" w:rsidP="002A4DD3">
                  <w:pPr>
                    <w:pStyle w:val="Heading4"/>
                    <w:numPr>
                      <w:ilvl w:val="0"/>
                      <w:numId w:val="6"/>
                    </w:numPr>
                    <w:spacing w:before="0" w:line="240" w:lineRule="auto"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Family Support worker- KVC Behavioral Health</w:t>
                  </w:r>
                </w:p>
                <w:p w14:paraId="27A0A620" w14:textId="77777777" w:rsidR="00EB25A3" w:rsidRPr="000D4CA2" w:rsidRDefault="00EB25A3" w:rsidP="002A4DD3">
                  <w:pPr>
                    <w:pStyle w:val="Heading5"/>
                    <w:spacing w:line="240" w:lineRule="auto"/>
                    <w:contextualSpacing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 xml:space="preserve">     </w:t>
                  </w:r>
                  <w:r w:rsidR="00EA7E03" w:rsidRPr="000D4CA2">
                    <w:rPr>
                      <w:rFonts w:ascii="Georgia" w:hAnsi="Georgia" w:cs="Apple Chancery"/>
                    </w:rPr>
                    <w:t>October 2015- Current</w:t>
                  </w:r>
                </w:p>
                <w:p w14:paraId="5911E3E1" w14:textId="77777777" w:rsidR="000D4CA2" w:rsidRPr="000D4CA2" w:rsidRDefault="000D4CA2" w:rsidP="002A4DD3">
                  <w:pPr>
                    <w:spacing w:after="0"/>
                    <w:contextualSpacing/>
                    <w:rPr>
                      <w:rFonts w:ascii="Georgia" w:hAnsi="Georgia"/>
                    </w:rPr>
                  </w:pPr>
                </w:p>
                <w:p w14:paraId="1E6008CE" w14:textId="77777777" w:rsidR="00EA7E03" w:rsidRPr="000D4CA2" w:rsidRDefault="00EA7E03" w:rsidP="002A4DD3">
                  <w:pPr>
                    <w:pStyle w:val="Heading4"/>
                    <w:numPr>
                      <w:ilvl w:val="0"/>
                      <w:numId w:val="6"/>
                    </w:numPr>
                    <w:spacing w:before="0" w:line="240" w:lineRule="auto"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Support worker- Penwell-Gabel Funeral Home</w:t>
                  </w:r>
                </w:p>
                <w:p w14:paraId="653E870C" w14:textId="77777777" w:rsidR="00EA7E03" w:rsidRPr="000D4CA2" w:rsidRDefault="00EB25A3" w:rsidP="002A4DD3">
                  <w:pPr>
                    <w:pStyle w:val="Heading5"/>
                    <w:spacing w:line="240" w:lineRule="auto"/>
                    <w:contextualSpacing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 xml:space="preserve">     </w:t>
                  </w:r>
                  <w:r w:rsidR="00E160AC" w:rsidRPr="000D4CA2">
                    <w:rPr>
                      <w:rFonts w:ascii="Georgia" w:hAnsi="Georgia" w:cs="Apple Chancery"/>
                    </w:rPr>
                    <w:t>December 2013 – March 2016</w:t>
                  </w:r>
                </w:p>
                <w:p w14:paraId="2ACFCAC0" w14:textId="77777777" w:rsidR="00EB25A3" w:rsidRPr="000D4CA2" w:rsidRDefault="00EB25A3" w:rsidP="002A4DD3">
                  <w:pPr>
                    <w:spacing w:after="0"/>
                    <w:contextualSpacing/>
                    <w:jc w:val="left"/>
                    <w:rPr>
                      <w:rFonts w:ascii="Georgia" w:hAnsi="Georgia"/>
                    </w:rPr>
                  </w:pPr>
                </w:p>
                <w:p w14:paraId="00A1F71A" w14:textId="77777777" w:rsidR="00E160AC" w:rsidRPr="000D4CA2" w:rsidRDefault="00E160AC" w:rsidP="002A4DD3">
                  <w:pPr>
                    <w:pStyle w:val="Heading4"/>
                    <w:numPr>
                      <w:ilvl w:val="0"/>
                      <w:numId w:val="6"/>
                    </w:numPr>
                    <w:spacing w:before="0" w:line="240" w:lineRule="auto"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Secretary- St. Francis Family Medicine</w:t>
                  </w:r>
                </w:p>
                <w:p w14:paraId="609161A2" w14:textId="77777777" w:rsidR="00E160AC" w:rsidRPr="000D4CA2" w:rsidRDefault="00EB25A3" w:rsidP="002A4DD3">
                  <w:pPr>
                    <w:pStyle w:val="Heading5"/>
                    <w:spacing w:line="240" w:lineRule="auto"/>
                    <w:contextualSpacing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 xml:space="preserve">     </w:t>
                  </w:r>
                  <w:r w:rsidR="00E160AC" w:rsidRPr="000D4CA2">
                    <w:rPr>
                      <w:rFonts w:ascii="Georgia" w:hAnsi="Georgia" w:cs="Apple Chancery"/>
                    </w:rPr>
                    <w:t>July 2013-July 2014</w:t>
                  </w:r>
                </w:p>
                <w:p w14:paraId="445B5EBE" w14:textId="77777777" w:rsidR="00EB25A3" w:rsidRPr="000D4CA2" w:rsidRDefault="00EB25A3" w:rsidP="002A4DD3">
                  <w:pPr>
                    <w:spacing w:after="0"/>
                    <w:contextualSpacing/>
                    <w:jc w:val="left"/>
                    <w:rPr>
                      <w:rFonts w:ascii="Georgia" w:hAnsi="Georgia"/>
                    </w:rPr>
                  </w:pPr>
                </w:p>
                <w:p w14:paraId="004E6AA1" w14:textId="77777777" w:rsidR="00E160AC" w:rsidRPr="000D4CA2" w:rsidRDefault="00E160AC" w:rsidP="002A4DD3">
                  <w:pPr>
                    <w:pStyle w:val="Heading4"/>
                    <w:numPr>
                      <w:ilvl w:val="0"/>
                      <w:numId w:val="6"/>
                    </w:numPr>
                    <w:spacing w:before="0" w:line="240" w:lineRule="auto"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Center Assistant- TDC Learning Center</w:t>
                  </w:r>
                </w:p>
                <w:p w14:paraId="5B5D6087" w14:textId="77777777" w:rsidR="00E160AC" w:rsidRPr="000D4CA2" w:rsidRDefault="00EB25A3" w:rsidP="002A4DD3">
                  <w:pPr>
                    <w:pStyle w:val="Heading5"/>
                    <w:spacing w:line="240" w:lineRule="auto"/>
                    <w:contextualSpacing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 xml:space="preserve">     </w:t>
                  </w:r>
                  <w:r w:rsidR="00E160AC" w:rsidRPr="000D4CA2">
                    <w:rPr>
                      <w:rFonts w:ascii="Georgia" w:hAnsi="Georgia" w:cs="Apple Chancery"/>
                    </w:rPr>
                    <w:t>February 2012- June 2013</w:t>
                  </w:r>
                </w:p>
                <w:p w14:paraId="284D042C" w14:textId="77777777" w:rsidR="00EB25A3" w:rsidRPr="000D4CA2" w:rsidRDefault="00EB25A3" w:rsidP="002A4DD3">
                  <w:pPr>
                    <w:spacing w:after="0"/>
                    <w:contextualSpacing/>
                    <w:jc w:val="left"/>
                    <w:rPr>
                      <w:rFonts w:ascii="Georgia" w:hAnsi="Georgia"/>
                    </w:rPr>
                  </w:pPr>
                </w:p>
                <w:p w14:paraId="2DA5C7C7" w14:textId="77777777" w:rsidR="00E160AC" w:rsidRPr="000D4CA2" w:rsidRDefault="00E160AC" w:rsidP="002A4DD3">
                  <w:pPr>
                    <w:pStyle w:val="Heading4"/>
                    <w:numPr>
                      <w:ilvl w:val="0"/>
                      <w:numId w:val="6"/>
                    </w:numPr>
                    <w:spacing w:before="0" w:line="240" w:lineRule="auto"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Customer SErvice- Best Buy</w:t>
                  </w:r>
                </w:p>
                <w:p w14:paraId="4BEDF52F" w14:textId="77777777" w:rsidR="008F6337" w:rsidRPr="00EB25A3" w:rsidRDefault="00EB25A3" w:rsidP="002A4DD3">
                  <w:pPr>
                    <w:pStyle w:val="Heading5"/>
                    <w:spacing w:line="240" w:lineRule="auto"/>
                    <w:contextualSpacing/>
                    <w:jc w:val="left"/>
                    <w:rPr>
                      <w:rFonts w:ascii="Ayuthaya" w:hAnsi="Ayuthay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 xml:space="preserve">     </w:t>
                  </w:r>
                  <w:r w:rsidR="00E160AC" w:rsidRPr="000D4CA2">
                    <w:rPr>
                      <w:rFonts w:ascii="Georgia" w:hAnsi="Georgia" w:cs="Apple Chancery"/>
                    </w:rPr>
                    <w:t>August 2009- March 2012</w:t>
                  </w:r>
                </w:p>
              </w:tc>
            </w:tr>
            <w:tr w:rsidR="008F6337" w14:paraId="458B2447" w14:textId="77777777" w:rsidTr="002A4DD3">
              <w:trPr>
                <w:trHeight w:val="3170"/>
              </w:trPr>
              <w:tc>
                <w:tcPr>
                  <w:tcW w:w="5227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C56EF69" w14:textId="77777777" w:rsidR="008F6337" w:rsidRPr="000D4CA2" w:rsidRDefault="00EB25A3" w:rsidP="00EB25A3">
                  <w:pPr>
                    <w:pStyle w:val="NoSpacing"/>
                    <w:rPr>
                      <w:rFonts w:cs="Apple Chancery"/>
                      <w:b/>
                      <w:i/>
                      <w:u w:val="single"/>
                    </w:rPr>
                  </w:pPr>
                  <w:r w:rsidRPr="000D4CA2">
                    <w:rPr>
                      <w:rFonts w:cs="Apple Chancery"/>
                      <w:b/>
                      <w:i/>
                      <w:u w:val="single"/>
                    </w:rPr>
                    <w:t>Education</w:t>
                  </w:r>
                </w:p>
                <w:p w14:paraId="2E2B79FF" w14:textId="77777777" w:rsidR="00EB25A3" w:rsidRPr="000D4CA2" w:rsidRDefault="00EB25A3" w:rsidP="00EB25A3">
                  <w:pPr>
                    <w:pStyle w:val="NoSpacing"/>
                    <w:rPr>
                      <w:rFonts w:cs="Apple Chancery"/>
                    </w:rPr>
                  </w:pPr>
                </w:p>
                <w:p w14:paraId="54F3F6F0" w14:textId="77777777" w:rsidR="007B2F5C" w:rsidRPr="000D4CA2" w:rsidRDefault="00E160AC" w:rsidP="00EB25A3">
                  <w:pPr>
                    <w:pStyle w:val="Heading4"/>
                    <w:spacing w:before="0"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Bachelors/ Anticipated May 2018</w:t>
                  </w:r>
                </w:p>
                <w:p w14:paraId="2E554415" w14:textId="77777777" w:rsidR="007B2F5C" w:rsidRPr="000D4CA2" w:rsidRDefault="00E160AC" w:rsidP="00EB25A3">
                  <w:pPr>
                    <w:pStyle w:val="Heading5"/>
                    <w:contextualSpacing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Washburn University- Social Work</w:t>
                  </w:r>
                </w:p>
                <w:p w14:paraId="1821ACE1" w14:textId="77777777" w:rsidR="008F6337" w:rsidRPr="000D4CA2" w:rsidRDefault="00E160AC" w:rsidP="00EB25A3">
                  <w:pPr>
                    <w:spacing w:after="0"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-Dean’s Honor Roll- Vice President of Public Relations Phi Theta Kappa Honor Society Alumni</w:t>
                  </w:r>
                </w:p>
                <w:p w14:paraId="5EF1DFA5" w14:textId="77777777" w:rsidR="00E160AC" w:rsidRPr="000D4CA2" w:rsidRDefault="00E160AC" w:rsidP="00EB25A3">
                  <w:pPr>
                    <w:spacing w:after="0"/>
                    <w:contextualSpacing/>
                    <w:jc w:val="left"/>
                    <w:rPr>
                      <w:rFonts w:ascii="Georgia" w:hAnsi="Georgia" w:cs="Apple Chancery"/>
                    </w:rPr>
                  </w:pPr>
                </w:p>
                <w:p w14:paraId="001DA7B8" w14:textId="77777777" w:rsidR="00E160AC" w:rsidRPr="000D4CA2" w:rsidRDefault="00E160AC" w:rsidP="00EB25A3">
                  <w:pPr>
                    <w:pStyle w:val="Heading4"/>
                    <w:spacing w:before="0"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Associates/ May 2015</w:t>
                  </w:r>
                </w:p>
                <w:p w14:paraId="0CB7EB1B" w14:textId="77777777" w:rsidR="00E160AC" w:rsidRPr="000D4CA2" w:rsidRDefault="00E160AC" w:rsidP="00EB25A3">
                  <w:pPr>
                    <w:pStyle w:val="Heading5"/>
                    <w:contextualSpacing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Kansas City Kansas Community College- Mortuary Science</w:t>
                  </w:r>
                </w:p>
                <w:p w14:paraId="06C31333" w14:textId="77777777" w:rsidR="00E160AC" w:rsidRPr="000D4CA2" w:rsidRDefault="00E160AC" w:rsidP="00EB25A3">
                  <w:pPr>
                    <w:spacing w:after="0"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-Phi Theta Kappa Honor Society</w:t>
                  </w:r>
                </w:p>
                <w:p w14:paraId="04C449B6" w14:textId="77777777" w:rsidR="00E160AC" w:rsidRPr="000D4CA2" w:rsidRDefault="00E160AC" w:rsidP="00EB25A3">
                  <w:pPr>
                    <w:spacing w:after="0"/>
                    <w:contextualSpacing/>
                    <w:jc w:val="left"/>
                    <w:rPr>
                      <w:rFonts w:ascii="Georgia" w:hAnsi="Georgia" w:cs="Apple Chancery"/>
                    </w:rPr>
                  </w:pPr>
                </w:p>
                <w:p w14:paraId="794C8C8E" w14:textId="77777777" w:rsidR="00E160AC" w:rsidRPr="000D4CA2" w:rsidRDefault="00E160AC" w:rsidP="00EB25A3">
                  <w:pPr>
                    <w:pStyle w:val="Heading4"/>
                    <w:spacing w:before="0"/>
                    <w:jc w:val="left"/>
                    <w:rPr>
                      <w:rFonts w:ascii="Georgia" w:hAnsi="Georgi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Associates/ May 2014</w:t>
                  </w:r>
                </w:p>
                <w:p w14:paraId="08B91ACB" w14:textId="77777777" w:rsidR="00E160AC" w:rsidRPr="00EB25A3" w:rsidRDefault="00E160AC" w:rsidP="00EB25A3">
                  <w:pPr>
                    <w:pStyle w:val="Heading5"/>
                    <w:contextualSpacing/>
                    <w:jc w:val="left"/>
                    <w:rPr>
                      <w:rFonts w:ascii="Ayuthaya" w:hAnsi="Ayuthaya" w:cs="Apple Chancery"/>
                    </w:rPr>
                  </w:pPr>
                  <w:r w:rsidRPr="000D4CA2">
                    <w:rPr>
                      <w:rFonts w:ascii="Georgia" w:hAnsi="Georgia" w:cs="Apple Chancery"/>
                    </w:rPr>
                    <w:t>Allen County Community College- Sociology</w:t>
                  </w:r>
                </w:p>
                <w:p w14:paraId="404581A3" w14:textId="77777777" w:rsidR="00E160AC" w:rsidRPr="00EB25A3" w:rsidRDefault="00E160AC" w:rsidP="00EB25A3">
                  <w:pPr>
                    <w:spacing w:after="0"/>
                    <w:contextualSpacing/>
                    <w:rPr>
                      <w:rFonts w:ascii="Ayuthaya" w:hAnsi="Ayuthaya" w:cs="Apple Chancery"/>
                    </w:rPr>
                  </w:pPr>
                </w:p>
              </w:tc>
            </w:tr>
          </w:tbl>
          <w:p w14:paraId="05FB9E60" w14:textId="77777777" w:rsidR="008F6337" w:rsidRPr="005152F2" w:rsidRDefault="008F6337" w:rsidP="00EB25A3">
            <w:pPr>
              <w:spacing w:after="0"/>
              <w:contextualSpacing/>
            </w:pPr>
          </w:p>
        </w:tc>
      </w:tr>
    </w:tbl>
    <w:p w14:paraId="4F7ED07B" w14:textId="77777777" w:rsidR="00E941EF" w:rsidRDefault="00E941EF" w:rsidP="0019561F">
      <w:pPr>
        <w:pStyle w:val="NoSpacing"/>
      </w:pPr>
    </w:p>
    <w:sectPr w:rsidR="00E941EF" w:rsidSect="00FE20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9E53B" w14:textId="77777777" w:rsidR="00A866C3" w:rsidRDefault="00A866C3" w:rsidP="003856C9">
      <w:pPr>
        <w:spacing w:after="0" w:line="240" w:lineRule="auto"/>
      </w:pPr>
      <w:r>
        <w:separator/>
      </w:r>
    </w:p>
  </w:endnote>
  <w:endnote w:type="continuationSeparator" w:id="0">
    <w:p w14:paraId="75CFE454" w14:textId="77777777" w:rsidR="00A866C3" w:rsidRDefault="00A866C3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yuthaya">
    <w:panose1 w:val="00000400000000000000"/>
    <w:charset w:val="00"/>
    <w:family w:val="auto"/>
    <w:pitch w:val="variable"/>
    <w:sig w:usb0="A10002FF" w:usb1="5000204A" w:usb2="00000020" w:usb3="00000000" w:csb0="00000197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8179D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0E95F98B" wp14:editId="2A9300C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0F169E8" id="Group_x0020_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">
              <o:lock v:ext="edit" aspectratio="t"/>
              <v:shape id="Freeform_x0020_68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SyUTvwAA&#10;ANsAAAAPAAAAZHJzL2Rvd25yZXYueG1sRE9La8JAEL4X/A/LCL3VTYVqia4SxNdNtJZeh+yYhGZn&#10;w+5U03/vHgSPH997vuxdq64UYuPZwPsoA0VcettwZeD8tXn7BBUF2WLrmQz8U4TlYvAyx9z6Gx/p&#10;epJKpRCOORqoRbpc61jW5DCOfEecuIsPDiXBUGkb8JbCXavHWTbRDhtODTV2tKqp/D39OQMfXGyn&#10;x+z8s5aik22IvPs+7Ix5HfbFDJRQL0/xw723BiZpbPqSfoBe3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tLJRO/AAAA2wAAAA8AAAAAAAAAAAAAAAAAlwIAAGRycy9kb3ducmV2&#10;LnhtbFBLBQYAAAAABAAEAPUAAACDAwAAAAA=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_x0020_69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i0CCwwAA&#10;ANsAAAAPAAAAZHJzL2Rvd25yZXYueG1sRI9Ba8JAFITvgv9heQVvutFAaKOrqCB6KTRp6fmRfSax&#10;2bchu5rk37uFQo/DzHzDbHaDacSDOldbVrBcRCCIC6trLhV8fZ7mryCcR9bYWCYFIznYbaeTDaba&#10;9pzRI/elCBB2KSqovG9TKV1RkUG3sC1x8K62M+iD7EqpO+wD3DRyFUWJNFhzWKiwpWNFxU9+Nwrs&#10;oc0+4ts+/h69wfd4GZv8dlZq9jLs1yA8Df4//Ne+aAXJG/x+CT9Ab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i0CCwwAAANsAAAAPAAAAAAAAAAAAAAAAAJcCAABkcnMvZG93&#10;bnJldi54bWxQSwUGAAAAAAQABAD1AAAAhwMAAAAA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_x0020_70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GMHswQAA&#10;ANsAAAAPAAAAZHJzL2Rvd25yZXYueG1sRE/Pa8IwFL4P9j+EN/A2U0VUqlHcQBD1ohPE2yN5tt2a&#10;l9rEWv3rzUHY8eP7PZ23thQN1b5wrKDXTUAQa2cKzhQcfpafYxA+IBssHZOCO3mYz97fppgad+Md&#10;NfuQiRjCPkUFeQhVKqXXOVn0XVcRR+7saoshwjqTpsZbDLel7CfJUFosODbkWNF3Tvpvf7UKmi/Z&#10;/mq7fvB2cNnp4+myua+GSnU+2sUERKA2/Itf7pVRMIrr45f4A+Ts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hjB7MEAAADbAAAADwAAAAAAAAAAAAAAAACXAgAAZHJzL2Rvd25y&#10;ZXYueG1sUEsFBgAAAAAEAAQA9QAAAIUDAAAAAA=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reeform_x0020_71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WDaQxQAA&#10;ANsAAAAPAAAAZHJzL2Rvd25yZXYueG1sRI9Ba8JAFITvhf6H5RV6KWaTFlSiq0hLSb2ZaAveHtnX&#10;JDT7NmS3Jv57VxA8DjPzDbNcj6YVJ+pdY1lBEsUgiEurG64UHPafkzkI55E1tpZJwZkcrFePD0tM&#10;tR04p1PhKxEg7FJUUHvfpVK6siaDLrIdcfB+bW/QB9lXUvc4BLhp5WscT6XBhsNCjR2911T+Ff9G&#10;wVQOcbnNtj+UveSb7/yje9vNjko9P42bBQhPo7+Hb+0vrWCWwPVL+AFyd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tYNpDFAAAA2wAAAA8AAAAAAAAAAAAAAAAAlwIAAGRycy9k&#10;b3ducmV2LnhtbFBLBQYAAAAABAAEAPUAAACJAwAAAAA=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_x0020_72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U1UgwgAA&#10;ANsAAAAPAAAAZHJzL2Rvd25yZXYueG1sRI/dagIxFITvC75DOIJ3NVGxP6tRWlHwrq31AQ6b42Zx&#10;c7ImUde3N0Khl8PMfMPMl51rxIVCrD1rGA0VCOLSm5orDfvfzfMbiJiQDTaeScONIiwXvac5FsZf&#10;+Ycuu1SJDOFYoAabUltIGUtLDuPQt8TZO/jgMGUZKmkCXjPcNXKs1It0WHNesNjSylJ53J2dhvfv&#10;2yR9uU95CtO9sWtSq+NEaT3odx8zEIm69B/+a2+NhtcxPL7k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TVSD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reeform_x0020_73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gV7swwAA&#10;ANsAAAAPAAAAZHJzL2Rvd25yZXYueG1sRI9Pi8IwFMTvC36H8ARva+ofVqlGEUUQXFisXrw9mmdT&#10;bF5KE2v99mZhYY/DzPyGWa47W4mWGl86VjAaJiCIc6dLLhRczvvPOQgfkDVWjknBizysV72PJaba&#10;PflEbRYKESHsU1RgQqhTKX1uyKIfupo4ejfXWAxRNoXUDT4j3FZynCRf0mLJccFgTVtD+T17WAXH&#10;79f2Gnayne6OPC3N5eeQaanUoN9tFiACdeE//Nc+aAWzCfx+iT9Art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gV7swwAAANsAAAAPAAAAAAAAAAAAAAAAAJcCAABkcnMvZG93&#10;bnJldi54bWxQSwUGAAAAAAQABAD1AAAAhw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_x0020_74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eZlKwQAA&#10;ANsAAAAPAAAAZHJzL2Rvd25yZXYueG1sRI/RisIwFETfhf2HcBd801SRKrWpuAuygijq7gdcmmtb&#10;bG5Kk631740g+DjMzBkmXfWmFh21rrKsYDKOQBDnVldcKPj73YwWIJxH1lhbJgV3crDKPgYpJtre&#10;+ETd2RciQNglqKD0vkmkdHlJBt3YNsTBu9jWoA+yLaRu8RbgppbTKIqlwYrDQokNfZeUX8//RsEx&#10;5p/KdUf+0j7eR7uFufLBKDX87NdLEJ56/w6/2lutYD6D55fwA2T2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3mZSs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_x0020_75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Whl2wwAA&#10;ANsAAAAPAAAAZHJzL2Rvd25yZXYueG1sRI9PawIxFMTvhX6H8Aq91WwFra5GKYLQHkTqH7w+Nm83&#10;i5uXJUnd9dsbQfA4zMxvmPmyt424kA+1YwWfgwwEceF0zZWCw379MQERIrLGxjEpuFKA5eL1ZY65&#10;dh3/0WUXK5EgHHJUYGJscylDYchiGLiWOHml8xZjkr6S2mOX4LaRwywbS4s1pwWDLa0MFefdv1Uw&#10;XSOVh+b4mxXd5jjyJZttf1Lq/a3/noGI1Mdn+NH+0Qq+RnD/kn6AX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Whl2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_x0020_76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YWnfxAAA&#10;ANsAAAAPAAAAZHJzL2Rvd25yZXYueG1sRI9Pi8IwFMTvC36H8ARvmipSl2oUkS6IB931D14fzbMt&#10;Ni+lyWr105sFYY/DzPyGmS1aU4kbNa60rGA4iEAQZ1aXnCs4Hr76nyCcR9ZYWSYFD3KwmHc+Zpho&#10;e+cfuu19LgKEXYIKCu/rREqXFWTQDWxNHLyLbQz6IJtc6gbvAW4qOYqiWBosOSwUWNOqoOy6/zUK&#10;7KndyEmcp6e02qX6/P0cp9unUr1uu5yC8NT6//C7vdYKJjH8fQk/QM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WFp38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32764E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DEAFA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FD457C1" wp14:editId="2037547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D8CEA6F" id="Group_x0020_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">
              <o:lock v:ext="edit" aspectratio="t"/>
              <v:shape id="Freeform_x0020_35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+aWQwwAA&#10;ANsAAAAPAAAAZHJzL2Rvd25yZXYueG1sRI9Ba8JAFITvBf/D8oTe6qYWa0ldJYhVb0Vr6fWRfU1C&#10;s2/D7lPTf+8KgsdhZr5hZovetepEITaeDTyPMlDEpbcNVwYOXx9Pb6CiIFtsPZOBf4qwmA8eZphb&#10;f+YdnfZSqQThmKOBWqTLtY5lTQ7jyHfEyfv1waEkGSptA54T3LV6nGWv2mHDaaHGjpY1lX/7ozMw&#10;4WI93WWHn5UUnaxD5M3358aYx2FfvIMS6uUevrW31sDLBK5f0g/Q8w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+aWQwwAAANsAAAAPAAAAAAAAAAAAAAAAAJcCAABkcnMvZG93&#10;bnJldi54bWxQSwUGAAAAAAQABAD1AAAAhwMAAAAA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_x0020_36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p/vtwQAA&#10;ANsAAAAPAAAAZHJzL2Rvd25yZXYueG1sRI9Bi8IwFITvwv6H8Ba82VQDIl2j6MKiF2Gt4vnRvG2r&#10;zUtpotZ/vxEEj8PMfMPMl71txI06XzvWME5SEMSFMzWXGo6Hn9EMhA/IBhvHpOFBHpaLj8EcM+Pu&#10;vKdbHkoRIewz1FCF0GZS+qIiiz5xLXH0/lxnMUTZldJ0eI9w28hJmk6lxZrjQoUtfVdUXPKr1eDW&#10;7f5XnVfq9AgWd2qsbH7eaD387FdfIAL14R1+tbdGg5rC80v8AXLx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af77cEAAADbAAAADwAAAAAAAAAAAAAAAACXAgAAZHJzL2Rvd25y&#10;ZXYueG1sUEsFBgAAAAAEAAQA9QAAAI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_x0020_37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+BYxQAA&#10;ANsAAAAPAAAAZHJzL2Rvd25yZXYueG1sRI9Ba8JAFITvhf6H5Qnemo21aEldpRUEaXtRC+Ltsfua&#10;RLNvY3Ybo7/eFQoeh5n5hpnMOluJlhpfOlYwSFIQxNqZknMFP5vF0ysIH5ANVo5JwZk8zKaPDxPM&#10;jDvxitp1yEWEsM9QQRFCnUnpdUEWfeJq4uj9usZiiLLJpWnwFOG2ks9pOpIWS44LBdY0L0gf1n9W&#10;Qfshu722nxf+fjmu9HZ3/DovR0r1e937G4hAXbiH/9tLo2A4htuX+APk9A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Ob4FjFAAAA2wAAAA8AAAAAAAAAAAAAAAAAlwIAAGRycy9k&#10;b3ducmV2LnhtbFBLBQYAAAAABAAEAPUAAACJAwAAAAA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reeform_x0020_38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CCbNwAAA&#10;ANsAAAAPAAAAZHJzL2Rvd25yZXYueG1sRE/LisIwFN0L/kO4ghvRVAWVahRxGBx31he4uzTXttjc&#10;lCZjO38/WQguD+e92rSmFC+qXWFZwXgUgSBOrS44U3A5fw8XIJxH1lhaJgV/5GCz7nZWGGvbcEKv&#10;k89ECGEXo4Lc+yqW0qU5GXQjWxEH7mFrgz7AOpO6xiaEm1JOomgmDRYcGnKsaJdT+jz9GgUz2UTp&#10;YX+40X6QbK/JVzU9zu9K9XvtdgnCU+s/4rf7RyuYhrHhS/gB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CCbNwAAAANsAAAAPAAAAAAAAAAAAAAAAAJcCAABkcnMvZG93bnJl&#10;di54bWxQSwUGAAAAAAQABAD1AAAAhAMAAAAA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_x0020_39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X6RwgAA&#10;ANsAAAAPAAAAZHJzL2Rvd25yZXYueG1sRI/dagIxFITvC75DOAXvatIuFt0axYoF76w/D3DYnG4W&#10;NyfbJNX17RtB8HKYmW+Y2aJ3rThTiI1nDa8jBYK48qbhWsPx8PUyARETssHWM2m4UoTFfPA0w9L4&#10;C+/ovE+1yBCOJWqwKXWllLGy5DCOfEecvR8fHKYsQy1NwEuGu1a+KfUuHTacFyx2tLJUnfZ/TsP0&#10;+1qkrfuUv2F8NHZNanUqlNbD5375ASJRnx7he3tjNBRTuH3JP0DO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dfpH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reeform_x0020_40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womwAAA&#10;ANsAAAAPAAAAZHJzL2Rvd25yZXYueG1sRE/Pa8IwFL4P/B/CE7ytqVLG6IwiFqGgMFZ72e3RvDVl&#10;zUtpYq3/vTkMdvz4fm/3s+3FRKPvHCtYJykI4sbpjlsF9fX0+g7CB2SNvWNS8CAP+93iZYu5dnf+&#10;oqkKrYgh7HNUYEIYcil9Y8iiT9xAHLkfN1oMEY6t1CPeY7jt5SZN36TFjmODwYGOhprf6mYVnC+P&#10;43co5JQVZ846U3+WlZZKrZbz4QNEoDn8i//cpVaQxfXxS/wBcvc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MPwomwAAAANsAAAAPAAAAAAAAAAAAAAAAAJcCAABkcnMvZG93bnJl&#10;di54bWxQSwUGAAAAAAQABAD1AAAAhA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_x0020_41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YvBvwQAA&#10;ANsAAAAPAAAAZHJzL2Rvd25yZXYueG1sRI/RisIwFETfhf2HcBd801SRItW06MKisCja3Q+4NNe2&#10;2NyUJtbu3xtB8HGYmTPMOhtMI3rqXG1ZwWwagSAurK65VPD3+z1ZgnAeWWNjmRT8k4Ms/RitMdH2&#10;zmfqc1+KAGGXoILK+zaR0hUVGXRT2xIH72I7gz7IrpS6w3uAm0bOoyiWBmsOCxW29FVRcc1vRsEp&#10;5l3t+hNvtY8P0c/SXPlolBp/DpsVCE+Df4df7b1WsJjB80v4ATJ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WLwb8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_x0020_42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30u/wwAA&#10;ANsAAAAPAAAAZHJzL2Rvd25yZXYueG1sRI9PawIxFMTvhX6H8ArearZSi65GKYJQDyL1D14fm7eb&#10;xc3LkkR3++0bQfA4zMxvmPmyt424kQ+1YwUfwwwEceF0zZWC42H9PgERIrLGxjEp+KMAy8Xryxxz&#10;7Tr+pds+ViJBOOSowMTY5lKGwpDFMHQtcfJK5y3GJH0ltccuwW0jR1n2JS3WnBYMtrQyVFz2V6tg&#10;ukYqj81pkxXd9jT2JZtdf1Zq8NZ/z0BE6uMz/Gj/aAWfI7h/ST9AL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30u/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_x0020_43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gD6xAAA&#10;ANsAAAAPAAAAZHJzL2Rvd25yZXYueG1sRI9Pi8IwFMTvwn6H8Ba8aboqKtUoIhVkD65/8fponm3Z&#10;5qU0Ubt+erMgeBxm5jfMdN6YUtyodoVlBV/dCARxanXBmYLjYdUZg3AeWWNpmRT8kYP57KM1xVjb&#10;O+/otveZCBB2MSrIva9iKV2ak0HXtRVx8C62NuiDrDOpa7wHuCllL4qG0mDBYSHHipY5pb/7q1Fg&#10;T823HA2z5JSUP4k+bx+DZPNQqv3ZLCYgPDX+HX6111rBoA//X8IPkL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3oA+s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01195" w14:textId="77777777" w:rsidR="00A866C3" w:rsidRDefault="00A866C3" w:rsidP="003856C9">
      <w:pPr>
        <w:spacing w:after="0" w:line="240" w:lineRule="auto"/>
      </w:pPr>
      <w:r>
        <w:separator/>
      </w:r>
    </w:p>
  </w:footnote>
  <w:footnote w:type="continuationSeparator" w:id="0">
    <w:p w14:paraId="5A90AA9B" w14:textId="77777777" w:rsidR="00A866C3" w:rsidRDefault="00A866C3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E9BC3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72F8E97E" wp14:editId="522272A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04CEC41" id="Group_x0020_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">
              <o:lock v:ext="edit" aspectratio="t"/>
              <v:shape id="Freeform_x0020_57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//p+wgAA&#10;ANsAAAAPAAAAZHJzL2Rvd25yZXYueG1sRI9Ra8IwFIXfB/6HcAXfZqJgN6pRRBAGgky7H3Btrm2x&#10;uSlJZut+/TIQ9ng453yHs9oMthV38qFxrGE2VSCIS2carjR8FfvXdxAhIhtsHZOGBwXYrEcvK8yN&#10;6/lE93OsRIJwyFFDHWOXSxnKmiyGqeuIk3d13mJM0lfSeOwT3LZyrlQmLTacFmrsaFdTeTt/Ww1q&#10;4ZU7quLobrbPPovson4eB60n42G7BBFpiP/hZ/vDaFi8wd+X9AP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3/+n7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_x0020_58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xVuRwwAA&#10;ANsAAAAPAAAAZHJzL2Rvd25yZXYueG1sRE/LasJAFN0X+g/DLXSnkwoNNjoJtlgoWK1P3F4yNw+a&#10;uZNmRo1/7yyELg/nPc1604gzda62rOBlGIEgzq2uuVSw330OxiCcR9bYWCYFV3KQpY8PU0y0vfCG&#10;zltfihDCLkEFlfdtIqXLKzLohrYlDlxhO4M+wK6UusNLCDeNHEVRLA3WHBoqbOmjovx3ezIK3v7W&#10;p+Us9u/fcXGYH4rV4hj9LJR6fupnExCeev8vvru/tILXMDZ8CT9Apj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xVuRwwAAANsAAAAPAAAAAAAAAAAAAAAAAJcCAABkcnMvZG93&#10;bnJldi54bWxQSwUGAAAAAAQABAD1AAAAhw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_x0020_59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wMcGxAAA&#10;ANsAAAAPAAAAZHJzL2Rvd25yZXYueG1sRI/NasMwEITvhb6D2EBvjRSXNIkTJRTTQE8t+bnktlgb&#10;28RaGUl1nD59VCj0OMzMN8xqM9hW9ORD41jDZKxAEJfONFxpOB62z3MQISIbbB2ThhsF2KwfH1aY&#10;G3flHfX7WIkE4ZCjhjrGLpcylDVZDGPXESfv7LzFmKSvpPF4TXDbykypV2mx4bRQY0dFTeVl/201&#10;FC+z+OM5+/RfVWFP71adDnjU+mk0vC1BRBrif/iv/WE0TBfw+yX9ALm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cDHBsQAAADbAAAADwAAAAAAAAAAAAAAAACXAgAAZHJzL2Rv&#10;d25yZXYueG1sUEsFBgAAAAAEAAQA9QAAAIgDAAAAAA=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_x0020_60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OmDivwAA&#10;ANsAAAAPAAAAZHJzL2Rvd25yZXYueG1sRE/LisIwFN0L/kO4ghsZE12IdowiivgCQR2Y7aW5tsXm&#10;pjRR69+bheDycN7TeWNL8aDaF441DPoKBHHqTMGZhr/L+mcMwgdkg6Vj0vAiD/NZuzXFxLgnn+hx&#10;DpmIIewT1JCHUCVS+jQni77vKuLIXV1tMURYZ9LU+IzhtpRDpUbSYsGxIceKljmlt/PdauhVK3k7&#10;qvSgcEy7azH5v2f7jdbdTrP4BRGoCV/xx701GkZxffwSf4Ccv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w6YOK/AAAA2wAAAA8AAAAAAAAAAAAAAAAAlwIAAGRycy9kb3ducmV2&#10;LnhtbFBLBQYAAAAABAAEAPUAAACDAwAAAAA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_x0020_61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11KoxQAA&#10;ANsAAAAPAAAAZHJzL2Rvd25yZXYueG1sRI/NTsMwEITvSLyDtUi9Uac9VCXUrapICPpzofAA23iJ&#10;o8brNF6awNPXSEg9jmbnm53FavCNulAX68AGJuMMFHEZbM2Vgc+Pl8c5qCjIFpvAZOCHIqyW93cL&#10;zG3o+Z0uB6lUgnDM0YATaXOtY+nIYxyHljh5X6HzKEl2lbYd9gnuGz3Nspn2WHNqcNhS4ag8Hb59&#10;euN1v909FZvpcXPs5VfceTcvzsaMHob1MyihQW7H/+k3a2A2gb8tCQB6e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zXUqjFAAAA2wAAAA8AAAAAAAAAAAAAAAAAlwIAAGRycy9k&#10;b3ducmV2LnhtbFBLBQYAAAAABAAEAPUAAACJAwAAAAA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_x0020_62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IlDMwwAA&#10;ANsAAAAPAAAAZHJzL2Rvd25yZXYueG1sRI/NasMwEITvgb6D2EIuoZGTFFO7kU0JBHpN+nNerK1l&#10;aq2MpMZOnr4KBHIcZuYbZltPthcn8qFzrGC1zEAQN0533Cr4/Ng/vYAIEVlj75gUnClAXT3Mtlhq&#10;N/KBTsfYigThUKICE+NQShkaQxbD0g3Eyftx3mJM0rdSexwT3PZynWW5tNhxWjA40M5Q83v8swo2&#10;4yrPx4svnouLGQ7me8HZFyk1f5zeXkFEmuI9fGu/awX5Gq5f0g+Q1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IlDMwwAAANsAAAAPAAAAAAAAAAAAAAAAAJcCAABkcnMvZG93&#10;bnJldi54bWxQSwUGAAAAAAQABAD1AAAAhwMAAAAA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_x0020_63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6QP9xAAA&#10;ANsAAAAPAAAAZHJzL2Rvd25yZXYueG1sRI9Ba8JAFITvQv/D8gredNMKQaKrtEJFPNVY9PrMPpPY&#10;7Nsku5r037uC0OMwM98w82VvKnGj1pWWFbyNIxDEmdUl5wp+9l+jKQjnkTVWlknBHzlYLl4Gc0y0&#10;7XhHt9TnIkDYJaig8L5OpHRZQQbd2NbEwTvb1qAPss2lbrELcFPJ9yiKpcGSw0KBNa0Kyn7Tq1Fw&#10;1M0uS/3n+nu1PTWHLt43XXNRavjaf8xAeOr9f/jZ3mgF8QQeX8IPk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OkD/cQAAADbAAAADwAAAAAAAAAAAAAAAACXAgAAZHJzL2Rv&#10;d25yZXYueG1sUEsFBgAAAAAEAAQA9QAAAIgDAAAAAA==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_x0020_64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xTb5xQAA&#10;ANsAAAAPAAAAZHJzL2Rvd25yZXYueG1sRI9Ba8JAFITvhf6H5Qne6q4iQaKrSMGqhxaatIK3Z/aZ&#10;hGbfhuzWxH/fLRR6HGbmG2a1GWwjbtT52rGG6USBIC6cqbnU8JHvnhYgfEA22DgmDXfysFk/Pqww&#10;Na7nd7ploRQRwj5FDVUIbSqlLyqy6CeuJY7e1XUWQ5RdKU2HfYTbRs6USqTFmuNChS09V1R8Zd9W&#10;wynL3f34qV6Or2ZnLm+L/Vm1e63Ho2G7BBFoCP/hv/bBaEjm8Psl/gC5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PFNvn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reeform_x0020_65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FJ4+xAAA&#10;ANsAAAAPAAAAZHJzL2Rvd25yZXYueG1sRI/dasJAFITvC77DcoTe1Y0/FY2uYqWKojf+PMAhe0yC&#10;2bNpdk3i23cLBS+HmfmGmS9bU4iaKpdbVtDvRSCIE6tzThVcL5uPCQjnkTUWlknBkxwsF523Ocba&#10;Nnyi+uxTESDsYlSQeV/GUrokI4OuZ0vi4N1sZdAHWaVSV9gEuCnkIIrG0mDOYSHDktYZJffzwyjY&#10;Ngc7vWtz3P980+3r8hgN+/VOqfduu5qB8NT6V/i/vdMKxp/w9yX8ALn4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RSePs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_x0020_66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59JfxAAA&#10;ANsAAAAPAAAAZHJzL2Rvd25yZXYueG1sRI9PawIxFMTvBb9DeEJvNWsPS1mNoqJQYVuof8DjY/Pc&#10;Xdy8LElc02/fFAo9DjPzG2a+jKYTAznfWlYwnWQgiCurW64VnI67lzcQPiBr7CyTgm/ysFyMnuZY&#10;aPvgLxoOoRYJwr5ABU0IfSGlrxoy6Ce2J07e1TqDIUlXS+3wkeCmk69ZlkuDLaeFBnvaNFTdDnej&#10;YG+26/Icrh9u2g9DXpbxs7xEpZ7HcTUDESiG//Bf+10ryHP4/ZJ+gF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+fSX8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A8E1C" w14:textId="77777777" w:rsidR="00DC79BB" w:rsidRDefault="00EA7E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924788" wp14:editId="36E20FF8">
              <wp:simplePos x="0" y="0"/>
              <wp:positionH relativeFrom="column">
                <wp:posOffset>3091180</wp:posOffset>
              </wp:positionH>
              <wp:positionV relativeFrom="paragraph">
                <wp:posOffset>-772795</wp:posOffset>
              </wp:positionV>
              <wp:extent cx="3770630" cy="114554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0630" cy="1145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F37EA" w14:textId="77777777" w:rsidR="00EA7E03" w:rsidRPr="0032764E" w:rsidRDefault="00EA7E03" w:rsidP="002A4DD3">
                          <w:pPr>
                            <w:rPr>
                              <w:rFonts w:ascii="Georgia" w:hAnsi="Georgia"/>
                            </w:rPr>
                          </w:pPr>
                          <w:r w:rsidRPr="0032764E">
                            <w:rPr>
                              <w:rFonts w:ascii="Georgia" w:hAnsi="Georgia"/>
                            </w:rPr>
                            <w:t>Brandy Burnett</w:t>
                          </w:r>
                        </w:p>
                        <w:p w14:paraId="2E00BCB6" w14:textId="77777777" w:rsidR="00EA7E03" w:rsidRPr="0032764E" w:rsidRDefault="00EA7E03" w:rsidP="002A4DD3">
                          <w:pPr>
                            <w:rPr>
                              <w:rFonts w:ascii="Georgia" w:hAnsi="Georgia"/>
                            </w:rPr>
                          </w:pPr>
                          <w:r w:rsidRPr="0032764E">
                            <w:rPr>
                              <w:rFonts w:ascii="Georgia" w:hAnsi="Georgia"/>
                            </w:rPr>
                            <w:t xml:space="preserve">Email: </w:t>
                          </w:r>
                          <w:hyperlink r:id="rId1" w:history="1">
                            <w:r w:rsidRPr="0032764E">
                              <w:rPr>
                                <w:rStyle w:val="Hyperlink"/>
                                <w:rFonts w:ascii="Georgia" w:hAnsi="Georgia"/>
                              </w:rPr>
                              <w:t>brandy.burnett2013@hotmail.com</w:t>
                            </w:r>
                          </w:hyperlink>
                        </w:p>
                        <w:p w14:paraId="6D546E80" w14:textId="77777777" w:rsidR="00EA7E03" w:rsidRPr="0032764E" w:rsidRDefault="00EA7E03" w:rsidP="002A4DD3">
                          <w:pPr>
                            <w:rPr>
                              <w:rFonts w:ascii="Georgia" w:hAnsi="Georgia"/>
                            </w:rPr>
                          </w:pPr>
                          <w:r w:rsidRPr="0032764E">
                            <w:rPr>
                              <w:rFonts w:ascii="Georgia" w:hAnsi="Georgia"/>
                            </w:rPr>
                            <w:t>Phone: 785-409-9090</w:t>
                          </w:r>
                        </w:p>
                        <w:p w14:paraId="5B202347" w14:textId="77777777" w:rsidR="00EA7E03" w:rsidRPr="0032764E" w:rsidRDefault="00EA7E03" w:rsidP="002A4DD3">
                          <w:pPr>
                            <w:ind w:firstLine="720"/>
                            <w:rPr>
                              <w:rFonts w:ascii="Georgia" w:hAnsi="Georgia"/>
                            </w:rPr>
                          </w:pPr>
                          <w:r w:rsidRPr="0032764E">
                            <w:rPr>
                              <w:rFonts w:ascii="Georgia" w:hAnsi="Georgia"/>
                            </w:rPr>
                            <w:t xml:space="preserve">LinkedIn: </w:t>
                          </w:r>
                          <w:hyperlink r:id="rId2" w:history="1">
                            <w:r w:rsidRPr="0032764E">
                              <w:rPr>
                                <w:rStyle w:val="Hyperlink"/>
                                <w:rFonts w:ascii="Georgia" w:hAnsi="Georgia"/>
                              </w:rPr>
                              <w:t>www.linkedin.com/in/brandy-burnett</w:t>
                            </w:r>
                          </w:hyperlink>
                        </w:p>
                        <w:p w14:paraId="7AF64184" w14:textId="77777777" w:rsidR="00EA7E03" w:rsidRDefault="00EA7E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24788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4" o:spid="_x0000_s1026" type="#_x0000_t202" style="position:absolute;left:0;text-align:left;margin-left:243.4pt;margin-top:-60.8pt;width:296.9pt;height:9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" filled="f" stroked="f">
              <v:textbox>
                <w:txbxContent>
                  <w:p w14:paraId="05AF37EA" w14:textId="77777777" w:rsidR="00EA7E03" w:rsidRPr="0032764E" w:rsidRDefault="00EA7E03" w:rsidP="002A4DD3">
                    <w:pPr>
                      <w:rPr>
                        <w:rFonts w:ascii="Georgia" w:hAnsi="Georgia"/>
                      </w:rPr>
                    </w:pPr>
                    <w:r w:rsidRPr="0032764E">
                      <w:rPr>
                        <w:rFonts w:ascii="Georgia" w:hAnsi="Georgia"/>
                      </w:rPr>
                      <w:t>Brandy Burnett</w:t>
                    </w:r>
                  </w:p>
                  <w:p w14:paraId="2E00BCB6" w14:textId="77777777" w:rsidR="00EA7E03" w:rsidRPr="0032764E" w:rsidRDefault="00EA7E03" w:rsidP="002A4DD3">
                    <w:pPr>
                      <w:rPr>
                        <w:rFonts w:ascii="Georgia" w:hAnsi="Georgia"/>
                      </w:rPr>
                    </w:pPr>
                    <w:r w:rsidRPr="0032764E">
                      <w:rPr>
                        <w:rFonts w:ascii="Georgia" w:hAnsi="Georgia"/>
                      </w:rPr>
                      <w:t xml:space="preserve">Email: </w:t>
                    </w:r>
                    <w:hyperlink r:id="rId3" w:history="1">
                      <w:r w:rsidRPr="0032764E">
                        <w:rPr>
                          <w:rStyle w:val="Hyperlink"/>
                          <w:rFonts w:ascii="Georgia" w:hAnsi="Georgia"/>
                        </w:rPr>
                        <w:t>brandy.burnett2013@hotmail.com</w:t>
                      </w:r>
                    </w:hyperlink>
                  </w:p>
                  <w:p w14:paraId="6D546E80" w14:textId="77777777" w:rsidR="00EA7E03" w:rsidRPr="0032764E" w:rsidRDefault="00EA7E03" w:rsidP="002A4DD3">
                    <w:pPr>
                      <w:rPr>
                        <w:rFonts w:ascii="Georgia" w:hAnsi="Georgia"/>
                      </w:rPr>
                    </w:pPr>
                    <w:r w:rsidRPr="0032764E">
                      <w:rPr>
                        <w:rFonts w:ascii="Georgia" w:hAnsi="Georgia"/>
                      </w:rPr>
                      <w:t>Phone: 785-409-9090</w:t>
                    </w:r>
                  </w:p>
                  <w:p w14:paraId="5B202347" w14:textId="77777777" w:rsidR="00EA7E03" w:rsidRPr="0032764E" w:rsidRDefault="00EA7E03" w:rsidP="002A4DD3">
                    <w:pPr>
                      <w:ind w:firstLine="720"/>
                      <w:rPr>
                        <w:rFonts w:ascii="Georgia" w:hAnsi="Georgia"/>
                      </w:rPr>
                    </w:pPr>
                    <w:r w:rsidRPr="0032764E">
                      <w:rPr>
                        <w:rFonts w:ascii="Georgia" w:hAnsi="Georgia"/>
                      </w:rPr>
                      <w:t xml:space="preserve">LinkedIn: </w:t>
                    </w:r>
                    <w:hyperlink r:id="rId4" w:history="1">
                      <w:r w:rsidRPr="0032764E">
                        <w:rPr>
                          <w:rStyle w:val="Hyperlink"/>
                          <w:rFonts w:ascii="Georgia" w:hAnsi="Georgia"/>
                        </w:rPr>
                        <w:t>www.linkedin.com/in/brandy-burnett</w:t>
                      </w:r>
                    </w:hyperlink>
                  </w:p>
                  <w:p w14:paraId="7AF64184" w14:textId="77777777" w:rsidR="00EA7E03" w:rsidRDefault="00EA7E0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61DAECE" wp14:editId="4BC7ECCD">
              <wp:simplePos x="0" y="0"/>
              <wp:positionH relativeFrom="page">
                <wp:posOffset>168910</wp:posOffset>
              </wp:positionH>
              <wp:positionV relativeFrom="page">
                <wp:posOffset>-226060</wp:posOffset>
              </wp:positionV>
              <wp:extent cx="3364992" cy="1600200"/>
              <wp:effectExtent l="0" t="0" r="6985" b="0"/>
              <wp:wrapNone/>
              <wp:docPr id="1" name="Group 1" title="Drawing of a feather as a header acc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64992" cy="1600200"/>
                        <a:chOff x="0" y="0"/>
                        <a:chExt cx="3364992" cy="1600200"/>
                      </a:xfrm>
                    </wpg:grpSpPr>
                    <wps:wsp>
                      <wps:cNvPr id="13" name="Freeform 10"/>
                      <wps:cNvSpPr>
                        <a:spLocks noEditPoints="1"/>
                      </wps:cNvSpPr>
                      <wps:spPr bwMode="auto">
                        <a:xfrm>
                          <a:off x="0" y="457200"/>
                          <a:ext cx="3364992" cy="1143000"/>
                        </a:xfrm>
                        <a:custGeom>
                          <a:avLst/>
                          <a:gdLst>
                            <a:gd name="T0" fmla="*/ 741 w 1038"/>
                            <a:gd name="T1" fmla="*/ 52 h 350"/>
                            <a:gd name="T2" fmla="*/ 873 w 1038"/>
                            <a:gd name="T3" fmla="*/ 114 h 350"/>
                            <a:gd name="T4" fmla="*/ 635 w 1038"/>
                            <a:gd name="T5" fmla="*/ 40 h 350"/>
                            <a:gd name="T6" fmla="*/ 811 w 1038"/>
                            <a:gd name="T7" fmla="*/ 154 h 350"/>
                            <a:gd name="T8" fmla="*/ 730 w 1038"/>
                            <a:gd name="T9" fmla="*/ 135 h 350"/>
                            <a:gd name="T10" fmla="*/ 528 w 1038"/>
                            <a:gd name="T11" fmla="*/ 19 h 350"/>
                            <a:gd name="T12" fmla="*/ 592 w 1038"/>
                            <a:gd name="T13" fmla="*/ 88 h 350"/>
                            <a:gd name="T14" fmla="*/ 695 w 1038"/>
                            <a:gd name="T15" fmla="*/ 162 h 350"/>
                            <a:gd name="T16" fmla="*/ 570 w 1038"/>
                            <a:gd name="T17" fmla="*/ 98 h 350"/>
                            <a:gd name="T18" fmla="*/ 556 w 1038"/>
                            <a:gd name="T19" fmla="*/ 104 h 350"/>
                            <a:gd name="T20" fmla="*/ 628 w 1038"/>
                            <a:gd name="T21" fmla="*/ 154 h 350"/>
                            <a:gd name="T22" fmla="*/ 521 w 1038"/>
                            <a:gd name="T23" fmla="*/ 101 h 350"/>
                            <a:gd name="T24" fmla="*/ 530 w 1038"/>
                            <a:gd name="T25" fmla="*/ 127 h 350"/>
                            <a:gd name="T26" fmla="*/ 494 w 1038"/>
                            <a:gd name="T27" fmla="*/ 103 h 350"/>
                            <a:gd name="T28" fmla="*/ 424 w 1038"/>
                            <a:gd name="T29" fmla="*/ 63 h 350"/>
                            <a:gd name="T30" fmla="*/ 544 w 1038"/>
                            <a:gd name="T31" fmla="*/ 173 h 350"/>
                            <a:gd name="T32" fmla="*/ 413 w 1038"/>
                            <a:gd name="T33" fmla="*/ 77 h 350"/>
                            <a:gd name="T34" fmla="*/ 420 w 1038"/>
                            <a:gd name="T35" fmla="*/ 109 h 350"/>
                            <a:gd name="T36" fmla="*/ 387 w 1038"/>
                            <a:gd name="T37" fmla="*/ 111 h 350"/>
                            <a:gd name="T38" fmla="*/ 472 w 1038"/>
                            <a:gd name="T39" fmla="*/ 170 h 350"/>
                            <a:gd name="T40" fmla="*/ 349 w 1038"/>
                            <a:gd name="T41" fmla="*/ 99 h 350"/>
                            <a:gd name="T42" fmla="*/ 329 w 1038"/>
                            <a:gd name="T43" fmla="*/ 94 h 350"/>
                            <a:gd name="T44" fmla="*/ 328 w 1038"/>
                            <a:gd name="T45" fmla="*/ 131 h 350"/>
                            <a:gd name="T46" fmla="*/ 167 w 1038"/>
                            <a:gd name="T47" fmla="*/ 33 h 350"/>
                            <a:gd name="T48" fmla="*/ 318 w 1038"/>
                            <a:gd name="T49" fmla="*/ 144 h 350"/>
                            <a:gd name="T50" fmla="*/ 264 w 1038"/>
                            <a:gd name="T51" fmla="*/ 107 h 350"/>
                            <a:gd name="T52" fmla="*/ 183 w 1038"/>
                            <a:gd name="T53" fmla="*/ 84 h 350"/>
                            <a:gd name="T54" fmla="*/ 126 w 1038"/>
                            <a:gd name="T55" fmla="*/ 72 h 350"/>
                            <a:gd name="T56" fmla="*/ 35 w 1038"/>
                            <a:gd name="T57" fmla="*/ 70 h 350"/>
                            <a:gd name="T58" fmla="*/ 147 w 1038"/>
                            <a:gd name="T59" fmla="*/ 111 h 350"/>
                            <a:gd name="T60" fmla="*/ 158 w 1038"/>
                            <a:gd name="T61" fmla="*/ 131 h 350"/>
                            <a:gd name="T62" fmla="*/ 198 w 1038"/>
                            <a:gd name="T63" fmla="*/ 166 h 350"/>
                            <a:gd name="T64" fmla="*/ 93 w 1038"/>
                            <a:gd name="T65" fmla="*/ 186 h 350"/>
                            <a:gd name="T66" fmla="*/ 252 w 1038"/>
                            <a:gd name="T67" fmla="*/ 195 h 350"/>
                            <a:gd name="T68" fmla="*/ 181 w 1038"/>
                            <a:gd name="T69" fmla="*/ 228 h 350"/>
                            <a:gd name="T70" fmla="*/ 317 w 1038"/>
                            <a:gd name="T71" fmla="*/ 226 h 350"/>
                            <a:gd name="T72" fmla="*/ 375 w 1038"/>
                            <a:gd name="T73" fmla="*/ 214 h 350"/>
                            <a:gd name="T74" fmla="*/ 389 w 1038"/>
                            <a:gd name="T75" fmla="*/ 232 h 350"/>
                            <a:gd name="T76" fmla="*/ 445 w 1038"/>
                            <a:gd name="T77" fmla="*/ 225 h 350"/>
                            <a:gd name="T78" fmla="*/ 322 w 1038"/>
                            <a:gd name="T79" fmla="*/ 311 h 350"/>
                            <a:gd name="T80" fmla="*/ 351 w 1038"/>
                            <a:gd name="T81" fmla="*/ 318 h 350"/>
                            <a:gd name="T82" fmla="*/ 392 w 1038"/>
                            <a:gd name="T83" fmla="*/ 299 h 350"/>
                            <a:gd name="T84" fmla="*/ 433 w 1038"/>
                            <a:gd name="T85" fmla="*/ 302 h 350"/>
                            <a:gd name="T86" fmla="*/ 484 w 1038"/>
                            <a:gd name="T87" fmla="*/ 297 h 350"/>
                            <a:gd name="T88" fmla="*/ 565 w 1038"/>
                            <a:gd name="T89" fmla="*/ 286 h 350"/>
                            <a:gd name="T90" fmla="*/ 495 w 1038"/>
                            <a:gd name="T91" fmla="*/ 337 h 350"/>
                            <a:gd name="T92" fmla="*/ 790 w 1038"/>
                            <a:gd name="T93" fmla="*/ 180 h 350"/>
                            <a:gd name="T94" fmla="*/ 766 w 1038"/>
                            <a:gd name="T95" fmla="*/ 216 h 350"/>
                            <a:gd name="T96" fmla="*/ 763 w 1038"/>
                            <a:gd name="T97" fmla="*/ 247 h 350"/>
                            <a:gd name="T98" fmla="*/ 830 w 1038"/>
                            <a:gd name="T99" fmla="*/ 222 h 350"/>
                            <a:gd name="T100" fmla="*/ 281 w 1038"/>
                            <a:gd name="T101" fmla="*/ 192 h 350"/>
                            <a:gd name="T102" fmla="*/ 242 w 1038"/>
                            <a:gd name="T103" fmla="*/ 42 h 350"/>
                            <a:gd name="T104" fmla="*/ 608 w 1038"/>
                            <a:gd name="T105" fmla="*/ 228 h 350"/>
                            <a:gd name="T106" fmla="*/ 704 w 1038"/>
                            <a:gd name="T107" fmla="*/ 217 h 350"/>
                            <a:gd name="T108" fmla="*/ 772 w 1038"/>
                            <a:gd name="T109" fmla="*/ 203 h 350"/>
                            <a:gd name="T110" fmla="*/ 914 w 1038"/>
                            <a:gd name="T111" fmla="*/ 86 h 350"/>
                            <a:gd name="T112" fmla="*/ 828 w 1038"/>
                            <a:gd name="T113" fmla="*/ 81 h 350"/>
                            <a:gd name="T114" fmla="*/ 907 w 1038"/>
                            <a:gd name="T115" fmla="*/ 93 h 350"/>
                            <a:gd name="T116" fmla="*/ 702 w 1038"/>
                            <a:gd name="T117" fmla="*/ 92 h 350"/>
                            <a:gd name="T118" fmla="*/ 770 w 1038"/>
                            <a:gd name="T119" fmla="*/ 113 h 350"/>
                            <a:gd name="T120" fmla="*/ 810 w 1038"/>
                            <a:gd name="T121" fmla="*/ 229 h 350"/>
                            <a:gd name="T122" fmla="*/ 843 w 1038"/>
                            <a:gd name="T123" fmla="*/ 215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038" h="350">
                              <a:moveTo>
                                <a:pt x="1035" y="68"/>
                              </a:moveTo>
                              <a:cubicBezTo>
                                <a:pt x="1032" y="65"/>
                                <a:pt x="1029" y="69"/>
                                <a:pt x="1026" y="70"/>
                              </a:cubicBezTo>
                              <a:cubicBezTo>
                                <a:pt x="1024" y="70"/>
                                <a:pt x="1024" y="72"/>
                                <a:pt x="1022" y="73"/>
                              </a:cubicBezTo>
                              <a:cubicBezTo>
                                <a:pt x="1021" y="74"/>
                                <a:pt x="1020" y="75"/>
                                <a:pt x="1019" y="76"/>
                              </a:cubicBezTo>
                              <a:cubicBezTo>
                                <a:pt x="1012" y="79"/>
                                <a:pt x="1006" y="83"/>
                                <a:pt x="999" y="86"/>
                              </a:cubicBezTo>
                              <a:cubicBezTo>
                                <a:pt x="999" y="85"/>
                                <a:pt x="998" y="86"/>
                                <a:pt x="997" y="87"/>
                              </a:cubicBezTo>
                              <a:cubicBezTo>
                                <a:pt x="995" y="86"/>
                                <a:pt x="994" y="85"/>
                                <a:pt x="991" y="86"/>
                              </a:cubicBezTo>
                              <a:cubicBezTo>
                                <a:pt x="988" y="87"/>
                                <a:pt x="985" y="89"/>
                                <a:pt x="981" y="91"/>
                              </a:cubicBezTo>
                              <a:cubicBezTo>
                                <a:pt x="980" y="88"/>
                                <a:pt x="974" y="90"/>
                                <a:pt x="973" y="91"/>
                              </a:cubicBezTo>
                              <a:cubicBezTo>
                                <a:pt x="970" y="92"/>
                                <a:pt x="971" y="88"/>
                                <a:pt x="967" y="89"/>
                              </a:cubicBezTo>
                              <a:cubicBezTo>
                                <a:pt x="966" y="87"/>
                                <a:pt x="961" y="90"/>
                                <a:pt x="960" y="87"/>
                              </a:cubicBezTo>
                              <a:cubicBezTo>
                                <a:pt x="955" y="87"/>
                                <a:pt x="951" y="84"/>
                                <a:pt x="945" y="85"/>
                              </a:cubicBezTo>
                              <a:cubicBezTo>
                                <a:pt x="941" y="81"/>
                                <a:pt x="935" y="79"/>
                                <a:pt x="931" y="75"/>
                              </a:cubicBezTo>
                              <a:cubicBezTo>
                                <a:pt x="925" y="72"/>
                                <a:pt x="922" y="67"/>
                                <a:pt x="918" y="63"/>
                              </a:cubicBezTo>
                              <a:cubicBezTo>
                                <a:pt x="917" y="60"/>
                                <a:pt x="914" y="61"/>
                                <a:pt x="914" y="58"/>
                              </a:cubicBezTo>
                              <a:cubicBezTo>
                                <a:pt x="911" y="58"/>
                                <a:pt x="915" y="50"/>
                                <a:pt x="910" y="53"/>
                              </a:cubicBezTo>
                              <a:cubicBezTo>
                                <a:pt x="908" y="57"/>
                                <a:pt x="914" y="61"/>
                                <a:pt x="914" y="67"/>
                              </a:cubicBezTo>
                              <a:cubicBezTo>
                                <a:pt x="918" y="68"/>
                                <a:pt x="919" y="73"/>
                                <a:pt x="923" y="74"/>
                              </a:cubicBezTo>
                              <a:cubicBezTo>
                                <a:pt x="924" y="76"/>
                                <a:pt x="925" y="78"/>
                                <a:pt x="926" y="80"/>
                              </a:cubicBezTo>
                              <a:cubicBezTo>
                                <a:pt x="927" y="80"/>
                                <a:pt x="932" y="83"/>
                                <a:pt x="929" y="83"/>
                              </a:cubicBezTo>
                              <a:cubicBezTo>
                                <a:pt x="929" y="81"/>
                                <a:pt x="925" y="83"/>
                                <a:pt x="925" y="81"/>
                              </a:cubicBezTo>
                              <a:cubicBezTo>
                                <a:pt x="923" y="80"/>
                                <a:pt x="921" y="80"/>
                                <a:pt x="919" y="82"/>
                              </a:cubicBezTo>
                              <a:cubicBezTo>
                                <a:pt x="913" y="77"/>
                                <a:pt x="905" y="75"/>
                                <a:pt x="898" y="71"/>
                              </a:cubicBezTo>
                              <a:cubicBezTo>
                                <a:pt x="891" y="68"/>
                                <a:pt x="883" y="65"/>
                                <a:pt x="876" y="63"/>
                              </a:cubicBezTo>
                              <a:cubicBezTo>
                                <a:pt x="868" y="61"/>
                                <a:pt x="860" y="57"/>
                                <a:pt x="852" y="55"/>
                              </a:cubicBezTo>
                              <a:cubicBezTo>
                                <a:pt x="850" y="53"/>
                                <a:pt x="843" y="54"/>
                                <a:pt x="841" y="51"/>
                              </a:cubicBezTo>
                              <a:cubicBezTo>
                                <a:pt x="837" y="53"/>
                                <a:pt x="837" y="50"/>
                                <a:pt x="834" y="50"/>
                              </a:cubicBezTo>
                              <a:cubicBezTo>
                                <a:pt x="833" y="49"/>
                                <a:pt x="829" y="51"/>
                                <a:pt x="829" y="48"/>
                              </a:cubicBezTo>
                              <a:cubicBezTo>
                                <a:pt x="819" y="48"/>
                                <a:pt x="811" y="47"/>
                                <a:pt x="802" y="47"/>
                              </a:cubicBezTo>
                              <a:cubicBezTo>
                                <a:pt x="798" y="47"/>
                                <a:pt x="794" y="47"/>
                                <a:pt x="789" y="48"/>
                              </a:cubicBezTo>
                              <a:cubicBezTo>
                                <a:pt x="786" y="49"/>
                                <a:pt x="782" y="51"/>
                                <a:pt x="775" y="52"/>
                              </a:cubicBezTo>
                              <a:cubicBezTo>
                                <a:pt x="769" y="52"/>
                                <a:pt x="764" y="51"/>
                                <a:pt x="756" y="52"/>
                              </a:cubicBezTo>
                              <a:cubicBezTo>
                                <a:pt x="756" y="50"/>
                                <a:pt x="752" y="52"/>
                                <a:pt x="751" y="50"/>
                              </a:cubicBezTo>
                              <a:cubicBezTo>
                                <a:pt x="747" y="51"/>
                                <a:pt x="746" y="48"/>
                                <a:pt x="744" y="48"/>
                              </a:cubicBezTo>
                              <a:cubicBezTo>
                                <a:pt x="739" y="47"/>
                                <a:pt x="734" y="46"/>
                                <a:pt x="730" y="44"/>
                              </a:cubicBezTo>
                              <a:cubicBezTo>
                                <a:pt x="724" y="44"/>
                                <a:pt x="721" y="40"/>
                                <a:pt x="715" y="41"/>
                              </a:cubicBezTo>
                              <a:cubicBezTo>
                                <a:pt x="713" y="39"/>
                                <a:pt x="711" y="39"/>
                                <a:pt x="708" y="39"/>
                              </a:cubicBezTo>
                              <a:cubicBezTo>
                                <a:pt x="708" y="37"/>
                                <a:pt x="700" y="38"/>
                                <a:pt x="701" y="40"/>
                              </a:cubicBezTo>
                              <a:cubicBezTo>
                                <a:pt x="710" y="40"/>
                                <a:pt x="714" y="45"/>
                                <a:pt x="722" y="45"/>
                              </a:cubicBezTo>
                              <a:cubicBezTo>
                                <a:pt x="727" y="49"/>
                                <a:pt x="736" y="48"/>
                                <a:pt x="741" y="52"/>
                              </a:cubicBezTo>
                              <a:cubicBezTo>
                                <a:pt x="738" y="52"/>
                                <a:pt x="735" y="53"/>
                                <a:pt x="733" y="54"/>
                              </a:cubicBezTo>
                              <a:cubicBezTo>
                                <a:pt x="733" y="53"/>
                                <a:pt x="731" y="53"/>
                                <a:pt x="729" y="53"/>
                              </a:cubicBezTo>
                              <a:cubicBezTo>
                                <a:pt x="729" y="55"/>
                                <a:pt x="731" y="55"/>
                                <a:pt x="730" y="56"/>
                              </a:cubicBezTo>
                              <a:cubicBezTo>
                                <a:pt x="727" y="53"/>
                                <a:pt x="720" y="54"/>
                                <a:pt x="718" y="49"/>
                              </a:cubicBezTo>
                              <a:cubicBezTo>
                                <a:pt x="714" y="51"/>
                                <a:pt x="714" y="47"/>
                                <a:pt x="711" y="47"/>
                              </a:cubicBezTo>
                              <a:cubicBezTo>
                                <a:pt x="708" y="47"/>
                                <a:pt x="707" y="45"/>
                                <a:pt x="706" y="43"/>
                              </a:cubicBezTo>
                              <a:cubicBezTo>
                                <a:pt x="700" y="43"/>
                                <a:pt x="696" y="40"/>
                                <a:pt x="693" y="38"/>
                              </a:cubicBezTo>
                              <a:cubicBezTo>
                                <a:pt x="688" y="37"/>
                                <a:pt x="684" y="35"/>
                                <a:pt x="680" y="32"/>
                              </a:cubicBezTo>
                              <a:cubicBezTo>
                                <a:pt x="670" y="31"/>
                                <a:pt x="662" y="27"/>
                                <a:pt x="652" y="24"/>
                              </a:cubicBezTo>
                              <a:cubicBezTo>
                                <a:pt x="647" y="24"/>
                                <a:pt x="642" y="22"/>
                                <a:pt x="637" y="21"/>
                              </a:cubicBezTo>
                              <a:cubicBezTo>
                                <a:pt x="633" y="23"/>
                                <a:pt x="632" y="20"/>
                                <a:pt x="629" y="21"/>
                              </a:cubicBezTo>
                              <a:cubicBezTo>
                                <a:pt x="626" y="23"/>
                                <a:pt x="623" y="17"/>
                                <a:pt x="623" y="21"/>
                              </a:cubicBezTo>
                              <a:cubicBezTo>
                                <a:pt x="629" y="23"/>
                                <a:pt x="636" y="25"/>
                                <a:pt x="643" y="26"/>
                              </a:cubicBezTo>
                              <a:cubicBezTo>
                                <a:pt x="647" y="27"/>
                                <a:pt x="649" y="29"/>
                                <a:pt x="654" y="28"/>
                              </a:cubicBezTo>
                              <a:cubicBezTo>
                                <a:pt x="657" y="30"/>
                                <a:pt x="660" y="32"/>
                                <a:pt x="665" y="31"/>
                              </a:cubicBezTo>
                              <a:cubicBezTo>
                                <a:pt x="674" y="37"/>
                                <a:pt x="688" y="38"/>
                                <a:pt x="696" y="46"/>
                              </a:cubicBezTo>
                              <a:cubicBezTo>
                                <a:pt x="702" y="47"/>
                                <a:pt x="707" y="49"/>
                                <a:pt x="712" y="52"/>
                              </a:cubicBezTo>
                              <a:cubicBezTo>
                                <a:pt x="714" y="54"/>
                                <a:pt x="718" y="54"/>
                                <a:pt x="719" y="57"/>
                              </a:cubicBezTo>
                              <a:cubicBezTo>
                                <a:pt x="723" y="57"/>
                                <a:pt x="726" y="58"/>
                                <a:pt x="727" y="60"/>
                              </a:cubicBezTo>
                              <a:cubicBezTo>
                                <a:pt x="739" y="64"/>
                                <a:pt x="748" y="70"/>
                                <a:pt x="760" y="73"/>
                              </a:cubicBezTo>
                              <a:cubicBezTo>
                                <a:pt x="765" y="76"/>
                                <a:pt x="770" y="79"/>
                                <a:pt x="776" y="80"/>
                              </a:cubicBezTo>
                              <a:cubicBezTo>
                                <a:pt x="778" y="83"/>
                                <a:pt x="783" y="80"/>
                                <a:pt x="785" y="83"/>
                              </a:cubicBezTo>
                              <a:cubicBezTo>
                                <a:pt x="788" y="84"/>
                                <a:pt x="790" y="86"/>
                                <a:pt x="794" y="85"/>
                              </a:cubicBezTo>
                              <a:cubicBezTo>
                                <a:pt x="796" y="87"/>
                                <a:pt x="799" y="88"/>
                                <a:pt x="803" y="87"/>
                              </a:cubicBezTo>
                              <a:cubicBezTo>
                                <a:pt x="804" y="90"/>
                                <a:pt x="807" y="91"/>
                                <a:pt x="811" y="90"/>
                              </a:cubicBezTo>
                              <a:cubicBezTo>
                                <a:pt x="815" y="90"/>
                                <a:pt x="816" y="93"/>
                                <a:pt x="819" y="94"/>
                              </a:cubicBezTo>
                              <a:cubicBezTo>
                                <a:pt x="824" y="92"/>
                                <a:pt x="825" y="96"/>
                                <a:pt x="829" y="95"/>
                              </a:cubicBezTo>
                              <a:cubicBezTo>
                                <a:pt x="834" y="97"/>
                                <a:pt x="840" y="99"/>
                                <a:pt x="846" y="101"/>
                              </a:cubicBezTo>
                              <a:cubicBezTo>
                                <a:pt x="847" y="103"/>
                                <a:pt x="855" y="98"/>
                                <a:pt x="854" y="104"/>
                              </a:cubicBezTo>
                              <a:cubicBezTo>
                                <a:pt x="859" y="102"/>
                                <a:pt x="861" y="105"/>
                                <a:pt x="865" y="104"/>
                              </a:cubicBezTo>
                              <a:cubicBezTo>
                                <a:pt x="866" y="107"/>
                                <a:pt x="871" y="104"/>
                                <a:pt x="872" y="108"/>
                              </a:cubicBezTo>
                              <a:cubicBezTo>
                                <a:pt x="876" y="107"/>
                                <a:pt x="878" y="109"/>
                                <a:pt x="881" y="109"/>
                              </a:cubicBezTo>
                              <a:cubicBezTo>
                                <a:pt x="887" y="111"/>
                                <a:pt x="894" y="112"/>
                                <a:pt x="901" y="113"/>
                              </a:cubicBezTo>
                              <a:cubicBezTo>
                                <a:pt x="907" y="114"/>
                                <a:pt x="913" y="116"/>
                                <a:pt x="921" y="115"/>
                              </a:cubicBezTo>
                              <a:cubicBezTo>
                                <a:pt x="924" y="116"/>
                                <a:pt x="928" y="116"/>
                                <a:pt x="931" y="117"/>
                              </a:cubicBezTo>
                              <a:cubicBezTo>
                                <a:pt x="932" y="117"/>
                                <a:pt x="935" y="116"/>
                                <a:pt x="935" y="118"/>
                              </a:cubicBezTo>
                              <a:cubicBezTo>
                                <a:pt x="937" y="117"/>
                                <a:pt x="937" y="116"/>
                                <a:pt x="938" y="119"/>
                              </a:cubicBezTo>
                              <a:cubicBezTo>
                                <a:pt x="932" y="118"/>
                                <a:pt x="925" y="119"/>
                                <a:pt x="917" y="119"/>
                              </a:cubicBezTo>
                              <a:cubicBezTo>
                                <a:pt x="905" y="117"/>
                                <a:pt x="897" y="117"/>
                                <a:pt x="882" y="117"/>
                              </a:cubicBezTo>
                              <a:cubicBezTo>
                                <a:pt x="881" y="114"/>
                                <a:pt x="874" y="117"/>
                                <a:pt x="873" y="114"/>
                              </a:cubicBezTo>
                              <a:cubicBezTo>
                                <a:pt x="867" y="115"/>
                                <a:pt x="865" y="113"/>
                                <a:pt x="859" y="114"/>
                              </a:cubicBezTo>
                              <a:cubicBezTo>
                                <a:pt x="859" y="112"/>
                                <a:pt x="855" y="114"/>
                                <a:pt x="855" y="112"/>
                              </a:cubicBezTo>
                              <a:cubicBezTo>
                                <a:pt x="851" y="113"/>
                                <a:pt x="851" y="110"/>
                                <a:pt x="848" y="111"/>
                              </a:cubicBezTo>
                              <a:cubicBezTo>
                                <a:pt x="844" y="110"/>
                                <a:pt x="840" y="109"/>
                                <a:pt x="836" y="108"/>
                              </a:cubicBezTo>
                              <a:cubicBezTo>
                                <a:pt x="827" y="107"/>
                                <a:pt x="819" y="104"/>
                                <a:pt x="811" y="102"/>
                              </a:cubicBezTo>
                              <a:cubicBezTo>
                                <a:pt x="803" y="100"/>
                                <a:pt x="796" y="97"/>
                                <a:pt x="788" y="95"/>
                              </a:cubicBezTo>
                              <a:cubicBezTo>
                                <a:pt x="784" y="94"/>
                                <a:pt x="780" y="93"/>
                                <a:pt x="777" y="91"/>
                              </a:cubicBezTo>
                              <a:cubicBezTo>
                                <a:pt x="775" y="91"/>
                                <a:pt x="773" y="90"/>
                                <a:pt x="772" y="88"/>
                              </a:cubicBezTo>
                              <a:cubicBezTo>
                                <a:pt x="771" y="87"/>
                                <a:pt x="767" y="89"/>
                                <a:pt x="766" y="86"/>
                              </a:cubicBezTo>
                              <a:cubicBezTo>
                                <a:pt x="758" y="84"/>
                                <a:pt x="751" y="82"/>
                                <a:pt x="745" y="77"/>
                              </a:cubicBezTo>
                              <a:cubicBezTo>
                                <a:pt x="740" y="78"/>
                                <a:pt x="736" y="76"/>
                                <a:pt x="734" y="73"/>
                              </a:cubicBezTo>
                              <a:cubicBezTo>
                                <a:pt x="731" y="73"/>
                                <a:pt x="729" y="73"/>
                                <a:pt x="728" y="71"/>
                              </a:cubicBezTo>
                              <a:cubicBezTo>
                                <a:pt x="727" y="69"/>
                                <a:pt x="723" y="71"/>
                                <a:pt x="723" y="69"/>
                              </a:cubicBezTo>
                              <a:cubicBezTo>
                                <a:pt x="716" y="66"/>
                                <a:pt x="708" y="63"/>
                                <a:pt x="702" y="60"/>
                              </a:cubicBezTo>
                              <a:cubicBezTo>
                                <a:pt x="698" y="59"/>
                                <a:pt x="694" y="57"/>
                                <a:pt x="690" y="56"/>
                              </a:cubicBezTo>
                              <a:cubicBezTo>
                                <a:pt x="688" y="53"/>
                                <a:pt x="682" y="54"/>
                                <a:pt x="679" y="51"/>
                              </a:cubicBezTo>
                              <a:cubicBezTo>
                                <a:pt x="679" y="57"/>
                                <a:pt x="686" y="53"/>
                                <a:pt x="688" y="57"/>
                              </a:cubicBezTo>
                              <a:cubicBezTo>
                                <a:pt x="689" y="59"/>
                                <a:pt x="693" y="57"/>
                                <a:pt x="693" y="59"/>
                              </a:cubicBezTo>
                              <a:cubicBezTo>
                                <a:pt x="693" y="63"/>
                                <a:pt x="700" y="58"/>
                                <a:pt x="698" y="63"/>
                              </a:cubicBezTo>
                              <a:cubicBezTo>
                                <a:pt x="703" y="63"/>
                                <a:pt x="705" y="65"/>
                                <a:pt x="708" y="67"/>
                              </a:cubicBezTo>
                              <a:cubicBezTo>
                                <a:pt x="711" y="67"/>
                                <a:pt x="713" y="67"/>
                                <a:pt x="713" y="70"/>
                              </a:cubicBezTo>
                              <a:cubicBezTo>
                                <a:pt x="714" y="71"/>
                                <a:pt x="718" y="69"/>
                                <a:pt x="719" y="72"/>
                              </a:cubicBezTo>
                              <a:cubicBezTo>
                                <a:pt x="726" y="75"/>
                                <a:pt x="733" y="78"/>
                                <a:pt x="740" y="81"/>
                              </a:cubicBezTo>
                              <a:cubicBezTo>
                                <a:pt x="740" y="83"/>
                                <a:pt x="745" y="81"/>
                                <a:pt x="746" y="83"/>
                              </a:cubicBezTo>
                              <a:cubicBezTo>
                                <a:pt x="745" y="86"/>
                                <a:pt x="750" y="84"/>
                                <a:pt x="750" y="86"/>
                              </a:cubicBezTo>
                              <a:cubicBezTo>
                                <a:pt x="753" y="85"/>
                                <a:pt x="753" y="89"/>
                                <a:pt x="756" y="89"/>
                              </a:cubicBezTo>
                              <a:cubicBezTo>
                                <a:pt x="757" y="90"/>
                                <a:pt x="760" y="89"/>
                                <a:pt x="760" y="92"/>
                              </a:cubicBezTo>
                              <a:cubicBezTo>
                                <a:pt x="756" y="93"/>
                                <a:pt x="755" y="89"/>
                                <a:pt x="750" y="90"/>
                              </a:cubicBezTo>
                              <a:cubicBezTo>
                                <a:pt x="748" y="88"/>
                                <a:pt x="745" y="87"/>
                                <a:pt x="741" y="87"/>
                              </a:cubicBezTo>
                              <a:cubicBezTo>
                                <a:pt x="738" y="85"/>
                                <a:pt x="734" y="85"/>
                                <a:pt x="732" y="83"/>
                              </a:cubicBezTo>
                              <a:cubicBezTo>
                                <a:pt x="728" y="83"/>
                                <a:pt x="726" y="80"/>
                                <a:pt x="722" y="80"/>
                              </a:cubicBezTo>
                              <a:cubicBezTo>
                                <a:pt x="719" y="79"/>
                                <a:pt x="717" y="77"/>
                                <a:pt x="714" y="76"/>
                              </a:cubicBezTo>
                              <a:cubicBezTo>
                                <a:pt x="712" y="74"/>
                                <a:pt x="706" y="76"/>
                                <a:pt x="705" y="72"/>
                              </a:cubicBezTo>
                              <a:cubicBezTo>
                                <a:pt x="700" y="73"/>
                                <a:pt x="701" y="67"/>
                                <a:pt x="696" y="69"/>
                              </a:cubicBezTo>
                              <a:cubicBezTo>
                                <a:pt x="693" y="67"/>
                                <a:pt x="690" y="66"/>
                                <a:pt x="687" y="64"/>
                              </a:cubicBezTo>
                              <a:cubicBezTo>
                                <a:pt x="684" y="63"/>
                                <a:pt x="681" y="62"/>
                                <a:pt x="679" y="61"/>
                              </a:cubicBezTo>
                              <a:cubicBezTo>
                                <a:pt x="676" y="59"/>
                                <a:pt x="673" y="58"/>
                                <a:pt x="670" y="56"/>
                              </a:cubicBezTo>
                              <a:cubicBezTo>
                                <a:pt x="666" y="56"/>
                                <a:pt x="663" y="55"/>
                                <a:pt x="662" y="51"/>
                              </a:cubicBezTo>
                              <a:cubicBezTo>
                                <a:pt x="657" y="53"/>
                                <a:pt x="656" y="49"/>
                                <a:pt x="652" y="48"/>
                              </a:cubicBezTo>
                              <a:cubicBezTo>
                                <a:pt x="646" y="46"/>
                                <a:pt x="641" y="43"/>
                                <a:pt x="635" y="40"/>
                              </a:cubicBezTo>
                              <a:cubicBezTo>
                                <a:pt x="631" y="41"/>
                                <a:pt x="630" y="37"/>
                                <a:pt x="625" y="37"/>
                              </a:cubicBezTo>
                              <a:cubicBezTo>
                                <a:pt x="624" y="34"/>
                                <a:pt x="618" y="36"/>
                                <a:pt x="616" y="34"/>
                              </a:cubicBezTo>
                              <a:cubicBezTo>
                                <a:pt x="613" y="33"/>
                                <a:pt x="610" y="31"/>
                                <a:pt x="607" y="30"/>
                              </a:cubicBezTo>
                              <a:cubicBezTo>
                                <a:pt x="603" y="27"/>
                                <a:pt x="603" y="29"/>
                                <a:pt x="599" y="26"/>
                              </a:cubicBezTo>
                              <a:cubicBezTo>
                                <a:pt x="592" y="24"/>
                                <a:pt x="584" y="23"/>
                                <a:pt x="579" y="19"/>
                              </a:cubicBezTo>
                              <a:cubicBezTo>
                                <a:pt x="575" y="19"/>
                                <a:pt x="572" y="19"/>
                                <a:pt x="570" y="17"/>
                              </a:cubicBezTo>
                              <a:cubicBezTo>
                                <a:pt x="566" y="18"/>
                                <a:pt x="562" y="12"/>
                                <a:pt x="560" y="16"/>
                              </a:cubicBezTo>
                              <a:cubicBezTo>
                                <a:pt x="567" y="19"/>
                                <a:pt x="573" y="23"/>
                                <a:pt x="582" y="22"/>
                              </a:cubicBezTo>
                              <a:cubicBezTo>
                                <a:pt x="582" y="28"/>
                                <a:pt x="589" y="25"/>
                                <a:pt x="591" y="28"/>
                              </a:cubicBezTo>
                              <a:cubicBezTo>
                                <a:pt x="593" y="28"/>
                                <a:pt x="594" y="29"/>
                                <a:pt x="595" y="31"/>
                              </a:cubicBezTo>
                              <a:cubicBezTo>
                                <a:pt x="598" y="30"/>
                                <a:pt x="600" y="31"/>
                                <a:pt x="601" y="33"/>
                              </a:cubicBezTo>
                              <a:cubicBezTo>
                                <a:pt x="608" y="35"/>
                                <a:pt x="613" y="40"/>
                                <a:pt x="620" y="42"/>
                              </a:cubicBezTo>
                              <a:cubicBezTo>
                                <a:pt x="622" y="45"/>
                                <a:pt x="625" y="45"/>
                                <a:pt x="626" y="48"/>
                              </a:cubicBezTo>
                              <a:cubicBezTo>
                                <a:pt x="628" y="48"/>
                                <a:pt x="629" y="49"/>
                                <a:pt x="629" y="50"/>
                              </a:cubicBezTo>
                              <a:cubicBezTo>
                                <a:pt x="630" y="53"/>
                                <a:pt x="633" y="51"/>
                                <a:pt x="632" y="54"/>
                              </a:cubicBezTo>
                              <a:cubicBezTo>
                                <a:pt x="636" y="53"/>
                                <a:pt x="635" y="53"/>
                                <a:pt x="639" y="54"/>
                              </a:cubicBezTo>
                              <a:cubicBezTo>
                                <a:pt x="639" y="55"/>
                                <a:pt x="637" y="55"/>
                                <a:pt x="637" y="57"/>
                              </a:cubicBezTo>
                              <a:cubicBezTo>
                                <a:pt x="638" y="56"/>
                                <a:pt x="639" y="58"/>
                                <a:pt x="641" y="57"/>
                              </a:cubicBezTo>
                              <a:cubicBezTo>
                                <a:pt x="641" y="61"/>
                                <a:pt x="644" y="62"/>
                                <a:pt x="647" y="64"/>
                              </a:cubicBezTo>
                              <a:cubicBezTo>
                                <a:pt x="650" y="68"/>
                                <a:pt x="655" y="70"/>
                                <a:pt x="659" y="75"/>
                              </a:cubicBezTo>
                              <a:cubicBezTo>
                                <a:pt x="663" y="75"/>
                                <a:pt x="664" y="79"/>
                                <a:pt x="668" y="79"/>
                              </a:cubicBezTo>
                              <a:cubicBezTo>
                                <a:pt x="672" y="81"/>
                                <a:pt x="675" y="83"/>
                                <a:pt x="678" y="85"/>
                              </a:cubicBezTo>
                              <a:cubicBezTo>
                                <a:pt x="680" y="85"/>
                                <a:pt x="680" y="88"/>
                                <a:pt x="683" y="87"/>
                              </a:cubicBezTo>
                              <a:cubicBezTo>
                                <a:pt x="685" y="88"/>
                                <a:pt x="684" y="91"/>
                                <a:pt x="688" y="89"/>
                              </a:cubicBezTo>
                              <a:cubicBezTo>
                                <a:pt x="690" y="93"/>
                                <a:pt x="695" y="94"/>
                                <a:pt x="698" y="95"/>
                              </a:cubicBezTo>
                              <a:cubicBezTo>
                                <a:pt x="701" y="97"/>
                                <a:pt x="705" y="98"/>
                                <a:pt x="707" y="101"/>
                              </a:cubicBezTo>
                              <a:cubicBezTo>
                                <a:pt x="712" y="100"/>
                                <a:pt x="713" y="106"/>
                                <a:pt x="718" y="106"/>
                              </a:cubicBezTo>
                              <a:cubicBezTo>
                                <a:pt x="724" y="110"/>
                                <a:pt x="731" y="113"/>
                                <a:pt x="738" y="116"/>
                              </a:cubicBezTo>
                              <a:cubicBezTo>
                                <a:pt x="741" y="118"/>
                                <a:pt x="744" y="120"/>
                                <a:pt x="748" y="120"/>
                              </a:cubicBezTo>
                              <a:cubicBezTo>
                                <a:pt x="751" y="123"/>
                                <a:pt x="755" y="124"/>
                                <a:pt x="758" y="126"/>
                              </a:cubicBezTo>
                              <a:cubicBezTo>
                                <a:pt x="766" y="127"/>
                                <a:pt x="771" y="132"/>
                                <a:pt x="780" y="134"/>
                              </a:cubicBezTo>
                              <a:cubicBezTo>
                                <a:pt x="781" y="137"/>
                                <a:pt x="787" y="136"/>
                                <a:pt x="790" y="138"/>
                              </a:cubicBezTo>
                              <a:cubicBezTo>
                                <a:pt x="792" y="141"/>
                                <a:pt x="800" y="138"/>
                                <a:pt x="801" y="142"/>
                              </a:cubicBezTo>
                              <a:cubicBezTo>
                                <a:pt x="805" y="143"/>
                                <a:pt x="809" y="144"/>
                                <a:pt x="812" y="145"/>
                              </a:cubicBezTo>
                              <a:cubicBezTo>
                                <a:pt x="816" y="144"/>
                                <a:pt x="815" y="147"/>
                                <a:pt x="818" y="148"/>
                              </a:cubicBezTo>
                              <a:cubicBezTo>
                                <a:pt x="821" y="147"/>
                                <a:pt x="823" y="147"/>
                                <a:pt x="823" y="150"/>
                              </a:cubicBezTo>
                              <a:cubicBezTo>
                                <a:pt x="829" y="150"/>
                                <a:pt x="836" y="150"/>
                                <a:pt x="840" y="154"/>
                              </a:cubicBezTo>
                              <a:cubicBezTo>
                                <a:pt x="836" y="154"/>
                                <a:pt x="836" y="158"/>
                                <a:pt x="831" y="157"/>
                              </a:cubicBezTo>
                              <a:cubicBezTo>
                                <a:pt x="827" y="156"/>
                                <a:pt x="825" y="154"/>
                                <a:pt x="821" y="154"/>
                              </a:cubicBezTo>
                              <a:cubicBezTo>
                                <a:pt x="818" y="154"/>
                                <a:pt x="812" y="157"/>
                                <a:pt x="811" y="154"/>
                              </a:cubicBezTo>
                              <a:cubicBezTo>
                                <a:pt x="808" y="153"/>
                                <a:pt x="809" y="153"/>
                                <a:pt x="803" y="153"/>
                              </a:cubicBezTo>
                              <a:cubicBezTo>
                                <a:pt x="797" y="152"/>
                                <a:pt x="791" y="151"/>
                                <a:pt x="785" y="149"/>
                              </a:cubicBezTo>
                              <a:cubicBezTo>
                                <a:pt x="772" y="147"/>
                                <a:pt x="763" y="141"/>
                                <a:pt x="750" y="140"/>
                              </a:cubicBezTo>
                              <a:cubicBezTo>
                                <a:pt x="746" y="138"/>
                                <a:pt x="742" y="135"/>
                                <a:pt x="737" y="135"/>
                              </a:cubicBezTo>
                              <a:cubicBezTo>
                                <a:pt x="735" y="130"/>
                                <a:pt x="728" y="131"/>
                                <a:pt x="724" y="128"/>
                              </a:cubicBezTo>
                              <a:cubicBezTo>
                                <a:pt x="719" y="127"/>
                                <a:pt x="716" y="124"/>
                                <a:pt x="711" y="122"/>
                              </a:cubicBezTo>
                              <a:cubicBezTo>
                                <a:pt x="708" y="119"/>
                                <a:pt x="702" y="118"/>
                                <a:pt x="699" y="115"/>
                              </a:cubicBezTo>
                              <a:cubicBezTo>
                                <a:pt x="690" y="112"/>
                                <a:pt x="683" y="106"/>
                                <a:pt x="674" y="102"/>
                              </a:cubicBezTo>
                              <a:cubicBezTo>
                                <a:pt x="671" y="99"/>
                                <a:pt x="666" y="98"/>
                                <a:pt x="663" y="95"/>
                              </a:cubicBezTo>
                              <a:cubicBezTo>
                                <a:pt x="658" y="93"/>
                                <a:pt x="656" y="88"/>
                                <a:pt x="650" y="88"/>
                              </a:cubicBezTo>
                              <a:cubicBezTo>
                                <a:pt x="648" y="83"/>
                                <a:pt x="645" y="80"/>
                                <a:pt x="640" y="79"/>
                              </a:cubicBezTo>
                              <a:cubicBezTo>
                                <a:pt x="636" y="77"/>
                                <a:pt x="633" y="72"/>
                                <a:pt x="628" y="71"/>
                              </a:cubicBezTo>
                              <a:cubicBezTo>
                                <a:pt x="627" y="69"/>
                                <a:pt x="626" y="67"/>
                                <a:pt x="623" y="67"/>
                              </a:cubicBezTo>
                              <a:cubicBezTo>
                                <a:pt x="622" y="65"/>
                                <a:pt x="620" y="64"/>
                                <a:pt x="618" y="62"/>
                              </a:cubicBezTo>
                              <a:cubicBezTo>
                                <a:pt x="613" y="61"/>
                                <a:pt x="610" y="58"/>
                                <a:pt x="607" y="54"/>
                              </a:cubicBezTo>
                              <a:cubicBezTo>
                                <a:pt x="598" y="50"/>
                                <a:pt x="591" y="44"/>
                                <a:pt x="582" y="40"/>
                              </a:cubicBezTo>
                              <a:cubicBezTo>
                                <a:pt x="579" y="37"/>
                                <a:pt x="572" y="38"/>
                                <a:pt x="570" y="33"/>
                              </a:cubicBezTo>
                              <a:cubicBezTo>
                                <a:pt x="567" y="33"/>
                                <a:pt x="566" y="30"/>
                                <a:pt x="563" y="31"/>
                              </a:cubicBezTo>
                              <a:cubicBezTo>
                                <a:pt x="560" y="31"/>
                                <a:pt x="560" y="27"/>
                                <a:pt x="556" y="28"/>
                              </a:cubicBezTo>
                              <a:cubicBezTo>
                                <a:pt x="556" y="32"/>
                                <a:pt x="561" y="31"/>
                                <a:pt x="563" y="34"/>
                              </a:cubicBezTo>
                              <a:cubicBezTo>
                                <a:pt x="566" y="35"/>
                                <a:pt x="569" y="37"/>
                                <a:pt x="573" y="38"/>
                              </a:cubicBezTo>
                              <a:cubicBezTo>
                                <a:pt x="578" y="42"/>
                                <a:pt x="584" y="45"/>
                                <a:pt x="591" y="47"/>
                              </a:cubicBezTo>
                              <a:cubicBezTo>
                                <a:pt x="591" y="52"/>
                                <a:pt x="596" y="51"/>
                                <a:pt x="597" y="55"/>
                              </a:cubicBezTo>
                              <a:cubicBezTo>
                                <a:pt x="602" y="54"/>
                                <a:pt x="601" y="60"/>
                                <a:pt x="606" y="59"/>
                              </a:cubicBezTo>
                              <a:cubicBezTo>
                                <a:pt x="608" y="61"/>
                                <a:pt x="611" y="63"/>
                                <a:pt x="613" y="65"/>
                              </a:cubicBezTo>
                              <a:cubicBezTo>
                                <a:pt x="615" y="68"/>
                                <a:pt x="619" y="68"/>
                                <a:pt x="620" y="71"/>
                              </a:cubicBezTo>
                              <a:cubicBezTo>
                                <a:pt x="625" y="71"/>
                                <a:pt x="624" y="78"/>
                                <a:pt x="629" y="76"/>
                              </a:cubicBezTo>
                              <a:cubicBezTo>
                                <a:pt x="629" y="78"/>
                                <a:pt x="631" y="78"/>
                                <a:pt x="632" y="80"/>
                              </a:cubicBezTo>
                              <a:cubicBezTo>
                                <a:pt x="635" y="79"/>
                                <a:pt x="635" y="81"/>
                                <a:pt x="636" y="82"/>
                              </a:cubicBezTo>
                              <a:cubicBezTo>
                                <a:pt x="641" y="87"/>
                                <a:pt x="647" y="90"/>
                                <a:pt x="652" y="94"/>
                              </a:cubicBezTo>
                              <a:cubicBezTo>
                                <a:pt x="657" y="98"/>
                                <a:pt x="663" y="101"/>
                                <a:pt x="668" y="105"/>
                              </a:cubicBezTo>
                              <a:cubicBezTo>
                                <a:pt x="671" y="106"/>
                                <a:pt x="674" y="108"/>
                                <a:pt x="677" y="109"/>
                              </a:cubicBezTo>
                              <a:cubicBezTo>
                                <a:pt x="678" y="112"/>
                                <a:pt x="683" y="112"/>
                                <a:pt x="685" y="114"/>
                              </a:cubicBezTo>
                              <a:cubicBezTo>
                                <a:pt x="687" y="116"/>
                                <a:pt x="691" y="117"/>
                                <a:pt x="694" y="119"/>
                              </a:cubicBezTo>
                              <a:cubicBezTo>
                                <a:pt x="696" y="121"/>
                                <a:pt x="700" y="121"/>
                                <a:pt x="702" y="123"/>
                              </a:cubicBezTo>
                              <a:cubicBezTo>
                                <a:pt x="705" y="125"/>
                                <a:pt x="708" y="126"/>
                                <a:pt x="711" y="128"/>
                              </a:cubicBezTo>
                              <a:cubicBezTo>
                                <a:pt x="712" y="128"/>
                                <a:pt x="714" y="129"/>
                                <a:pt x="715" y="130"/>
                              </a:cubicBezTo>
                              <a:cubicBezTo>
                                <a:pt x="719" y="128"/>
                                <a:pt x="716" y="134"/>
                                <a:pt x="720" y="132"/>
                              </a:cubicBezTo>
                              <a:cubicBezTo>
                                <a:pt x="721" y="135"/>
                                <a:pt x="724" y="133"/>
                                <a:pt x="725" y="135"/>
                              </a:cubicBezTo>
                              <a:cubicBezTo>
                                <a:pt x="727" y="134"/>
                                <a:pt x="728" y="136"/>
                                <a:pt x="730" y="135"/>
                              </a:cubicBezTo>
                              <a:cubicBezTo>
                                <a:pt x="735" y="141"/>
                                <a:pt x="744" y="142"/>
                                <a:pt x="750" y="146"/>
                              </a:cubicBezTo>
                              <a:cubicBezTo>
                                <a:pt x="752" y="145"/>
                                <a:pt x="754" y="146"/>
                                <a:pt x="756" y="147"/>
                              </a:cubicBezTo>
                              <a:cubicBezTo>
                                <a:pt x="757" y="148"/>
                                <a:pt x="761" y="146"/>
                                <a:pt x="761" y="149"/>
                              </a:cubicBezTo>
                              <a:cubicBezTo>
                                <a:pt x="765" y="147"/>
                                <a:pt x="765" y="150"/>
                                <a:pt x="768" y="150"/>
                              </a:cubicBezTo>
                              <a:cubicBezTo>
                                <a:pt x="769" y="151"/>
                                <a:pt x="773" y="149"/>
                                <a:pt x="774" y="152"/>
                              </a:cubicBezTo>
                              <a:cubicBezTo>
                                <a:pt x="781" y="154"/>
                                <a:pt x="788" y="157"/>
                                <a:pt x="797" y="158"/>
                              </a:cubicBezTo>
                              <a:cubicBezTo>
                                <a:pt x="803" y="157"/>
                                <a:pt x="806" y="159"/>
                                <a:pt x="811" y="159"/>
                              </a:cubicBezTo>
                              <a:cubicBezTo>
                                <a:pt x="810" y="163"/>
                                <a:pt x="817" y="157"/>
                                <a:pt x="816" y="161"/>
                              </a:cubicBezTo>
                              <a:cubicBezTo>
                                <a:pt x="818" y="162"/>
                                <a:pt x="823" y="159"/>
                                <a:pt x="823" y="162"/>
                              </a:cubicBezTo>
                              <a:cubicBezTo>
                                <a:pt x="817" y="161"/>
                                <a:pt x="817" y="165"/>
                                <a:pt x="813" y="166"/>
                              </a:cubicBezTo>
                              <a:cubicBezTo>
                                <a:pt x="807" y="166"/>
                                <a:pt x="803" y="166"/>
                                <a:pt x="800" y="164"/>
                              </a:cubicBezTo>
                              <a:cubicBezTo>
                                <a:pt x="797" y="165"/>
                                <a:pt x="795" y="167"/>
                                <a:pt x="791" y="166"/>
                              </a:cubicBezTo>
                              <a:cubicBezTo>
                                <a:pt x="790" y="163"/>
                                <a:pt x="784" y="166"/>
                                <a:pt x="783" y="163"/>
                              </a:cubicBezTo>
                              <a:cubicBezTo>
                                <a:pt x="778" y="164"/>
                                <a:pt x="776" y="162"/>
                                <a:pt x="772" y="163"/>
                              </a:cubicBezTo>
                              <a:cubicBezTo>
                                <a:pt x="768" y="159"/>
                                <a:pt x="759" y="160"/>
                                <a:pt x="755" y="156"/>
                              </a:cubicBezTo>
                              <a:cubicBezTo>
                                <a:pt x="747" y="157"/>
                                <a:pt x="743" y="152"/>
                                <a:pt x="737" y="151"/>
                              </a:cubicBezTo>
                              <a:cubicBezTo>
                                <a:pt x="732" y="148"/>
                                <a:pt x="726" y="146"/>
                                <a:pt x="720" y="144"/>
                              </a:cubicBezTo>
                              <a:cubicBezTo>
                                <a:pt x="718" y="143"/>
                                <a:pt x="716" y="140"/>
                                <a:pt x="712" y="141"/>
                              </a:cubicBezTo>
                              <a:cubicBezTo>
                                <a:pt x="709" y="140"/>
                                <a:pt x="708" y="137"/>
                                <a:pt x="703" y="138"/>
                              </a:cubicBezTo>
                              <a:cubicBezTo>
                                <a:pt x="702" y="135"/>
                                <a:pt x="699" y="134"/>
                                <a:pt x="695" y="135"/>
                              </a:cubicBezTo>
                              <a:cubicBezTo>
                                <a:pt x="694" y="131"/>
                                <a:pt x="690" y="132"/>
                                <a:pt x="688" y="130"/>
                              </a:cubicBezTo>
                              <a:cubicBezTo>
                                <a:pt x="677" y="125"/>
                                <a:pt x="668" y="117"/>
                                <a:pt x="655" y="114"/>
                              </a:cubicBezTo>
                              <a:cubicBezTo>
                                <a:pt x="649" y="107"/>
                                <a:pt x="641" y="103"/>
                                <a:pt x="635" y="96"/>
                              </a:cubicBezTo>
                              <a:cubicBezTo>
                                <a:pt x="629" y="96"/>
                                <a:pt x="629" y="89"/>
                                <a:pt x="623" y="89"/>
                              </a:cubicBezTo>
                              <a:cubicBezTo>
                                <a:pt x="621" y="84"/>
                                <a:pt x="615" y="85"/>
                                <a:pt x="613" y="79"/>
                              </a:cubicBezTo>
                              <a:cubicBezTo>
                                <a:pt x="605" y="75"/>
                                <a:pt x="599" y="68"/>
                                <a:pt x="591" y="62"/>
                              </a:cubicBezTo>
                              <a:cubicBezTo>
                                <a:pt x="587" y="60"/>
                                <a:pt x="585" y="56"/>
                                <a:pt x="581" y="54"/>
                              </a:cubicBezTo>
                              <a:cubicBezTo>
                                <a:pt x="582" y="49"/>
                                <a:pt x="577" y="51"/>
                                <a:pt x="577" y="49"/>
                              </a:cubicBezTo>
                              <a:cubicBezTo>
                                <a:pt x="576" y="45"/>
                                <a:pt x="572" y="47"/>
                                <a:pt x="572" y="42"/>
                              </a:cubicBezTo>
                              <a:cubicBezTo>
                                <a:pt x="569" y="43"/>
                                <a:pt x="569" y="41"/>
                                <a:pt x="568" y="40"/>
                              </a:cubicBezTo>
                              <a:cubicBezTo>
                                <a:pt x="563" y="42"/>
                                <a:pt x="566" y="36"/>
                                <a:pt x="562" y="38"/>
                              </a:cubicBezTo>
                              <a:cubicBezTo>
                                <a:pt x="560" y="34"/>
                                <a:pt x="556" y="34"/>
                                <a:pt x="553" y="32"/>
                              </a:cubicBezTo>
                              <a:cubicBezTo>
                                <a:pt x="553" y="30"/>
                                <a:pt x="550" y="31"/>
                                <a:pt x="550" y="28"/>
                              </a:cubicBezTo>
                              <a:cubicBezTo>
                                <a:pt x="548" y="28"/>
                                <a:pt x="548" y="25"/>
                                <a:pt x="545" y="26"/>
                              </a:cubicBezTo>
                              <a:cubicBezTo>
                                <a:pt x="544" y="21"/>
                                <a:pt x="538" y="23"/>
                                <a:pt x="537" y="19"/>
                              </a:cubicBezTo>
                              <a:cubicBezTo>
                                <a:pt x="534" y="18"/>
                                <a:pt x="531" y="18"/>
                                <a:pt x="530" y="15"/>
                              </a:cubicBezTo>
                              <a:cubicBezTo>
                                <a:pt x="527" y="15"/>
                                <a:pt x="525" y="13"/>
                                <a:pt x="523" y="12"/>
                              </a:cubicBezTo>
                              <a:cubicBezTo>
                                <a:pt x="519" y="13"/>
                                <a:pt x="519" y="10"/>
                                <a:pt x="515" y="11"/>
                              </a:cubicBezTo>
                              <a:cubicBezTo>
                                <a:pt x="513" y="9"/>
                                <a:pt x="508" y="10"/>
                                <a:pt x="509" y="13"/>
                              </a:cubicBezTo>
                              <a:cubicBezTo>
                                <a:pt x="515" y="15"/>
                                <a:pt x="520" y="19"/>
                                <a:pt x="528" y="19"/>
                              </a:cubicBezTo>
                              <a:cubicBezTo>
                                <a:pt x="530" y="23"/>
                                <a:pt x="535" y="23"/>
                                <a:pt x="538" y="27"/>
                              </a:cubicBezTo>
                              <a:cubicBezTo>
                                <a:pt x="542" y="28"/>
                                <a:pt x="544" y="32"/>
                                <a:pt x="548" y="34"/>
                              </a:cubicBezTo>
                              <a:cubicBezTo>
                                <a:pt x="554" y="40"/>
                                <a:pt x="562" y="44"/>
                                <a:pt x="570" y="48"/>
                              </a:cubicBezTo>
                              <a:cubicBezTo>
                                <a:pt x="571" y="50"/>
                                <a:pt x="573" y="51"/>
                                <a:pt x="573" y="54"/>
                              </a:cubicBezTo>
                              <a:cubicBezTo>
                                <a:pt x="577" y="53"/>
                                <a:pt x="575" y="59"/>
                                <a:pt x="579" y="58"/>
                              </a:cubicBezTo>
                              <a:cubicBezTo>
                                <a:pt x="581" y="63"/>
                                <a:pt x="586" y="63"/>
                                <a:pt x="588" y="68"/>
                              </a:cubicBezTo>
                              <a:cubicBezTo>
                                <a:pt x="594" y="67"/>
                                <a:pt x="594" y="74"/>
                                <a:pt x="599" y="75"/>
                              </a:cubicBezTo>
                              <a:cubicBezTo>
                                <a:pt x="601" y="80"/>
                                <a:pt x="608" y="80"/>
                                <a:pt x="610" y="85"/>
                              </a:cubicBezTo>
                              <a:cubicBezTo>
                                <a:pt x="624" y="96"/>
                                <a:pt x="639" y="107"/>
                                <a:pt x="653" y="118"/>
                              </a:cubicBezTo>
                              <a:cubicBezTo>
                                <a:pt x="657" y="118"/>
                                <a:pt x="658" y="121"/>
                                <a:pt x="662" y="122"/>
                              </a:cubicBezTo>
                              <a:cubicBezTo>
                                <a:pt x="663" y="124"/>
                                <a:pt x="667" y="124"/>
                                <a:pt x="669" y="126"/>
                              </a:cubicBezTo>
                              <a:cubicBezTo>
                                <a:pt x="675" y="127"/>
                                <a:pt x="677" y="134"/>
                                <a:pt x="684" y="134"/>
                              </a:cubicBezTo>
                              <a:cubicBezTo>
                                <a:pt x="687" y="136"/>
                                <a:pt x="688" y="139"/>
                                <a:pt x="693" y="138"/>
                              </a:cubicBezTo>
                              <a:cubicBezTo>
                                <a:pt x="693" y="139"/>
                                <a:pt x="693" y="141"/>
                                <a:pt x="696" y="140"/>
                              </a:cubicBezTo>
                              <a:cubicBezTo>
                                <a:pt x="698" y="140"/>
                                <a:pt x="698" y="142"/>
                                <a:pt x="700" y="142"/>
                              </a:cubicBezTo>
                              <a:cubicBezTo>
                                <a:pt x="707" y="143"/>
                                <a:pt x="712" y="147"/>
                                <a:pt x="718" y="149"/>
                              </a:cubicBezTo>
                              <a:cubicBezTo>
                                <a:pt x="723" y="151"/>
                                <a:pt x="729" y="153"/>
                                <a:pt x="735" y="155"/>
                              </a:cubicBezTo>
                              <a:cubicBezTo>
                                <a:pt x="739" y="159"/>
                                <a:pt x="745" y="161"/>
                                <a:pt x="752" y="162"/>
                              </a:cubicBezTo>
                              <a:cubicBezTo>
                                <a:pt x="753" y="165"/>
                                <a:pt x="759" y="162"/>
                                <a:pt x="760" y="165"/>
                              </a:cubicBezTo>
                              <a:cubicBezTo>
                                <a:pt x="765" y="164"/>
                                <a:pt x="765" y="168"/>
                                <a:pt x="770" y="167"/>
                              </a:cubicBezTo>
                              <a:cubicBezTo>
                                <a:pt x="773" y="168"/>
                                <a:pt x="775" y="169"/>
                                <a:pt x="779" y="169"/>
                              </a:cubicBezTo>
                              <a:cubicBezTo>
                                <a:pt x="781" y="172"/>
                                <a:pt x="788" y="168"/>
                                <a:pt x="788" y="173"/>
                              </a:cubicBezTo>
                              <a:cubicBezTo>
                                <a:pt x="786" y="174"/>
                                <a:pt x="781" y="172"/>
                                <a:pt x="781" y="175"/>
                              </a:cubicBezTo>
                              <a:cubicBezTo>
                                <a:pt x="778" y="175"/>
                                <a:pt x="777" y="173"/>
                                <a:pt x="774" y="173"/>
                              </a:cubicBezTo>
                              <a:cubicBezTo>
                                <a:pt x="770" y="171"/>
                                <a:pt x="765" y="170"/>
                                <a:pt x="760" y="169"/>
                              </a:cubicBezTo>
                              <a:cubicBezTo>
                                <a:pt x="756" y="168"/>
                                <a:pt x="751" y="166"/>
                                <a:pt x="746" y="165"/>
                              </a:cubicBezTo>
                              <a:cubicBezTo>
                                <a:pt x="742" y="163"/>
                                <a:pt x="736" y="164"/>
                                <a:pt x="733" y="161"/>
                              </a:cubicBezTo>
                              <a:cubicBezTo>
                                <a:pt x="727" y="161"/>
                                <a:pt x="724" y="157"/>
                                <a:pt x="717" y="158"/>
                              </a:cubicBezTo>
                              <a:cubicBezTo>
                                <a:pt x="715" y="154"/>
                                <a:pt x="708" y="156"/>
                                <a:pt x="705" y="153"/>
                              </a:cubicBezTo>
                              <a:cubicBezTo>
                                <a:pt x="701" y="150"/>
                                <a:pt x="697" y="149"/>
                                <a:pt x="692" y="147"/>
                              </a:cubicBezTo>
                              <a:cubicBezTo>
                                <a:pt x="688" y="148"/>
                                <a:pt x="690" y="143"/>
                                <a:pt x="685" y="145"/>
                              </a:cubicBezTo>
                              <a:cubicBezTo>
                                <a:pt x="685" y="142"/>
                                <a:pt x="682" y="142"/>
                                <a:pt x="678" y="143"/>
                              </a:cubicBezTo>
                              <a:cubicBezTo>
                                <a:pt x="674" y="137"/>
                                <a:pt x="666" y="135"/>
                                <a:pt x="660" y="131"/>
                              </a:cubicBezTo>
                              <a:cubicBezTo>
                                <a:pt x="654" y="126"/>
                                <a:pt x="645" y="125"/>
                                <a:pt x="640" y="120"/>
                              </a:cubicBezTo>
                              <a:cubicBezTo>
                                <a:pt x="632" y="117"/>
                                <a:pt x="627" y="111"/>
                                <a:pt x="620" y="108"/>
                              </a:cubicBezTo>
                              <a:cubicBezTo>
                                <a:pt x="619" y="106"/>
                                <a:pt x="617" y="105"/>
                                <a:pt x="615" y="104"/>
                              </a:cubicBezTo>
                              <a:cubicBezTo>
                                <a:pt x="613" y="104"/>
                                <a:pt x="614" y="100"/>
                                <a:pt x="611" y="101"/>
                              </a:cubicBezTo>
                              <a:cubicBezTo>
                                <a:pt x="608" y="99"/>
                                <a:pt x="605" y="96"/>
                                <a:pt x="602" y="93"/>
                              </a:cubicBezTo>
                              <a:cubicBezTo>
                                <a:pt x="599" y="95"/>
                                <a:pt x="599" y="91"/>
                                <a:pt x="597" y="91"/>
                              </a:cubicBezTo>
                              <a:cubicBezTo>
                                <a:pt x="597" y="88"/>
                                <a:pt x="593" y="90"/>
                                <a:pt x="592" y="88"/>
                              </a:cubicBezTo>
                              <a:cubicBezTo>
                                <a:pt x="590" y="84"/>
                                <a:pt x="586" y="83"/>
                                <a:pt x="584" y="80"/>
                              </a:cubicBezTo>
                              <a:cubicBezTo>
                                <a:pt x="585" y="76"/>
                                <a:pt x="579" y="80"/>
                                <a:pt x="580" y="75"/>
                              </a:cubicBezTo>
                              <a:cubicBezTo>
                                <a:pt x="578" y="75"/>
                                <a:pt x="577" y="73"/>
                                <a:pt x="576" y="72"/>
                              </a:cubicBezTo>
                              <a:cubicBezTo>
                                <a:pt x="573" y="72"/>
                                <a:pt x="575" y="67"/>
                                <a:pt x="572" y="68"/>
                              </a:cubicBezTo>
                              <a:cubicBezTo>
                                <a:pt x="568" y="69"/>
                                <a:pt x="572" y="62"/>
                                <a:pt x="567" y="64"/>
                              </a:cubicBezTo>
                              <a:cubicBezTo>
                                <a:pt x="568" y="60"/>
                                <a:pt x="563" y="64"/>
                                <a:pt x="564" y="59"/>
                              </a:cubicBezTo>
                              <a:cubicBezTo>
                                <a:pt x="562" y="59"/>
                                <a:pt x="561" y="57"/>
                                <a:pt x="560" y="56"/>
                              </a:cubicBezTo>
                              <a:cubicBezTo>
                                <a:pt x="556" y="54"/>
                                <a:pt x="553" y="51"/>
                                <a:pt x="551" y="48"/>
                              </a:cubicBezTo>
                              <a:cubicBezTo>
                                <a:pt x="549" y="48"/>
                                <a:pt x="547" y="46"/>
                                <a:pt x="547" y="45"/>
                              </a:cubicBezTo>
                              <a:cubicBezTo>
                                <a:pt x="545" y="43"/>
                                <a:pt x="542" y="45"/>
                                <a:pt x="542" y="41"/>
                              </a:cubicBezTo>
                              <a:cubicBezTo>
                                <a:pt x="539" y="42"/>
                                <a:pt x="539" y="39"/>
                                <a:pt x="537" y="39"/>
                              </a:cubicBezTo>
                              <a:cubicBezTo>
                                <a:pt x="536" y="39"/>
                                <a:pt x="531" y="36"/>
                                <a:pt x="531" y="39"/>
                              </a:cubicBezTo>
                              <a:cubicBezTo>
                                <a:pt x="537" y="41"/>
                                <a:pt x="539" y="47"/>
                                <a:pt x="545" y="47"/>
                              </a:cubicBezTo>
                              <a:cubicBezTo>
                                <a:pt x="546" y="51"/>
                                <a:pt x="549" y="52"/>
                                <a:pt x="551" y="54"/>
                              </a:cubicBezTo>
                              <a:cubicBezTo>
                                <a:pt x="553" y="56"/>
                                <a:pt x="555" y="58"/>
                                <a:pt x="557" y="60"/>
                              </a:cubicBezTo>
                              <a:cubicBezTo>
                                <a:pt x="562" y="63"/>
                                <a:pt x="566" y="67"/>
                                <a:pt x="569" y="72"/>
                              </a:cubicBezTo>
                              <a:cubicBezTo>
                                <a:pt x="574" y="76"/>
                                <a:pt x="578" y="80"/>
                                <a:pt x="581" y="85"/>
                              </a:cubicBezTo>
                              <a:cubicBezTo>
                                <a:pt x="586" y="87"/>
                                <a:pt x="589" y="92"/>
                                <a:pt x="594" y="94"/>
                              </a:cubicBezTo>
                              <a:cubicBezTo>
                                <a:pt x="597" y="100"/>
                                <a:pt x="603" y="101"/>
                                <a:pt x="607" y="105"/>
                              </a:cubicBezTo>
                              <a:cubicBezTo>
                                <a:pt x="613" y="107"/>
                                <a:pt x="615" y="113"/>
                                <a:pt x="622" y="115"/>
                              </a:cubicBezTo>
                              <a:cubicBezTo>
                                <a:pt x="622" y="119"/>
                                <a:pt x="627" y="117"/>
                                <a:pt x="629" y="119"/>
                              </a:cubicBezTo>
                              <a:cubicBezTo>
                                <a:pt x="630" y="122"/>
                                <a:pt x="633" y="123"/>
                                <a:pt x="636" y="124"/>
                              </a:cubicBezTo>
                              <a:cubicBezTo>
                                <a:pt x="640" y="127"/>
                                <a:pt x="646" y="129"/>
                                <a:pt x="650" y="132"/>
                              </a:cubicBezTo>
                              <a:cubicBezTo>
                                <a:pt x="655" y="136"/>
                                <a:pt x="661" y="138"/>
                                <a:pt x="666" y="140"/>
                              </a:cubicBezTo>
                              <a:cubicBezTo>
                                <a:pt x="670" y="144"/>
                                <a:pt x="675" y="147"/>
                                <a:pt x="681" y="148"/>
                              </a:cubicBezTo>
                              <a:cubicBezTo>
                                <a:pt x="683" y="150"/>
                                <a:pt x="688" y="150"/>
                                <a:pt x="690" y="151"/>
                              </a:cubicBezTo>
                              <a:cubicBezTo>
                                <a:pt x="692" y="153"/>
                                <a:pt x="695" y="154"/>
                                <a:pt x="698" y="155"/>
                              </a:cubicBezTo>
                              <a:cubicBezTo>
                                <a:pt x="707" y="161"/>
                                <a:pt x="720" y="163"/>
                                <a:pt x="732" y="166"/>
                              </a:cubicBezTo>
                              <a:cubicBezTo>
                                <a:pt x="735" y="167"/>
                                <a:pt x="737" y="169"/>
                                <a:pt x="741" y="168"/>
                              </a:cubicBezTo>
                              <a:cubicBezTo>
                                <a:pt x="741" y="173"/>
                                <a:pt x="747" y="170"/>
                                <a:pt x="750" y="171"/>
                              </a:cubicBezTo>
                              <a:cubicBezTo>
                                <a:pt x="754" y="175"/>
                                <a:pt x="762" y="174"/>
                                <a:pt x="767" y="178"/>
                              </a:cubicBezTo>
                              <a:cubicBezTo>
                                <a:pt x="765" y="180"/>
                                <a:pt x="761" y="180"/>
                                <a:pt x="757" y="180"/>
                              </a:cubicBezTo>
                              <a:cubicBezTo>
                                <a:pt x="758" y="175"/>
                                <a:pt x="753" y="178"/>
                                <a:pt x="751" y="175"/>
                              </a:cubicBezTo>
                              <a:cubicBezTo>
                                <a:pt x="742" y="177"/>
                                <a:pt x="738" y="174"/>
                                <a:pt x="732" y="172"/>
                              </a:cubicBezTo>
                              <a:cubicBezTo>
                                <a:pt x="732" y="176"/>
                                <a:pt x="729" y="171"/>
                                <a:pt x="727" y="172"/>
                              </a:cubicBezTo>
                              <a:cubicBezTo>
                                <a:pt x="724" y="173"/>
                                <a:pt x="723" y="170"/>
                                <a:pt x="719" y="172"/>
                              </a:cubicBezTo>
                              <a:cubicBezTo>
                                <a:pt x="719" y="170"/>
                                <a:pt x="718" y="171"/>
                                <a:pt x="717" y="170"/>
                              </a:cubicBezTo>
                              <a:cubicBezTo>
                                <a:pt x="715" y="169"/>
                                <a:pt x="715" y="167"/>
                                <a:pt x="712" y="168"/>
                              </a:cubicBezTo>
                              <a:cubicBezTo>
                                <a:pt x="711" y="165"/>
                                <a:pt x="705" y="168"/>
                                <a:pt x="703" y="165"/>
                              </a:cubicBezTo>
                              <a:cubicBezTo>
                                <a:pt x="699" y="165"/>
                                <a:pt x="698" y="163"/>
                                <a:pt x="695" y="162"/>
                              </a:cubicBezTo>
                              <a:cubicBezTo>
                                <a:pt x="693" y="162"/>
                                <a:pt x="692" y="161"/>
                                <a:pt x="691" y="161"/>
                              </a:cubicBezTo>
                              <a:cubicBezTo>
                                <a:pt x="691" y="159"/>
                                <a:pt x="687" y="160"/>
                                <a:pt x="686" y="158"/>
                              </a:cubicBezTo>
                              <a:cubicBezTo>
                                <a:pt x="682" y="159"/>
                                <a:pt x="681" y="156"/>
                                <a:pt x="678" y="155"/>
                              </a:cubicBezTo>
                              <a:cubicBezTo>
                                <a:pt x="674" y="156"/>
                                <a:pt x="673" y="153"/>
                                <a:pt x="670" y="152"/>
                              </a:cubicBezTo>
                              <a:cubicBezTo>
                                <a:pt x="663" y="151"/>
                                <a:pt x="660" y="145"/>
                                <a:pt x="654" y="144"/>
                              </a:cubicBezTo>
                              <a:cubicBezTo>
                                <a:pt x="653" y="144"/>
                                <a:pt x="652" y="143"/>
                                <a:pt x="651" y="141"/>
                              </a:cubicBezTo>
                              <a:cubicBezTo>
                                <a:pt x="649" y="142"/>
                                <a:pt x="647" y="142"/>
                                <a:pt x="647" y="139"/>
                              </a:cubicBezTo>
                              <a:cubicBezTo>
                                <a:pt x="642" y="141"/>
                                <a:pt x="642" y="136"/>
                                <a:pt x="639" y="136"/>
                              </a:cubicBezTo>
                              <a:cubicBezTo>
                                <a:pt x="632" y="134"/>
                                <a:pt x="629" y="129"/>
                                <a:pt x="623" y="128"/>
                              </a:cubicBezTo>
                              <a:cubicBezTo>
                                <a:pt x="620" y="122"/>
                                <a:pt x="613" y="123"/>
                                <a:pt x="609" y="118"/>
                              </a:cubicBezTo>
                              <a:cubicBezTo>
                                <a:pt x="606" y="117"/>
                                <a:pt x="603" y="117"/>
                                <a:pt x="601" y="114"/>
                              </a:cubicBezTo>
                              <a:cubicBezTo>
                                <a:pt x="597" y="114"/>
                                <a:pt x="597" y="111"/>
                                <a:pt x="595" y="108"/>
                              </a:cubicBezTo>
                              <a:cubicBezTo>
                                <a:pt x="593" y="107"/>
                                <a:pt x="591" y="108"/>
                                <a:pt x="590" y="107"/>
                              </a:cubicBezTo>
                              <a:cubicBezTo>
                                <a:pt x="588" y="107"/>
                                <a:pt x="589" y="103"/>
                                <a:pt x="586" y="104"/>
                              </a:cubicBezTo>
                              <a:cubicBezTo>
                                <a:pt x="583" y="102"/>
                                <a:pt x="582" y="98"/>
                                <a:pt x="577" y="98"/>
                              </a:cubicBezTo>
                              <a:cubicBezTo>
                                <a:pt x="577" y="94"/>
                                <a:pt x="572" y="94"/>
                                <a:pt x="571" y="91"/>
                              </a:cubicBezTo>
                              <a:cubicBezTo>
                                <a:pt x="566" y="92"/>
                                <a:pt x="566" y="86"/>
                                <a:pt x="561" y="86"/>
                              </a:cubicBezTo>
                              <a:cubicBezTo>
                                <a:pt x="560" y="83"/>
                                <a:pt x="557" y="81"/>
                                <a:pt x="554" y="80"/>
                              </a:cubicBezTo>
                              <a:cubicBezTo>
                                <a:pt x="553" y="76"/>
                                <a:pt x="549" y="75"/>
                                <a:pt x="546" y="73"/>
                              </a:cubicBezTo>
                              <a:cubicBezTo>
                                <a:pt x="544" y="71"/>
                                <a:pt x="543" y="67"/>
                                <a:pt x="539" y="66"/>
                              </a:cubicBezTo>
                              <a:cubicBezTo>
                                <a:pt x="538" y="64"/>
                                <a:pt x="537" y="63"/>
                                <a:pt x="536" y="62"/>
                              </a:cubicBezTo>
                              <a:cubicBezTo>
                                <a:pt x="533" y="62"/>
                                <a:pt x="535" y="57"/>
                                <a:pt x="533" y="57"/>
                              </a:cubicBezTo>
                              <a:cubicBezTo>
                                <a:pt x="528" y="53"/>
                                <a:pt x="523" y="48"/>
                                <a:pt x="518" y="43"/>
                              </a:cubicBezTo>
                              <a:cubicBezTo>
                                <a:pt x="514" y="42"/>
                                <a:pt x="513" y="38"/>
                                <a:pt x="509" y="37"/>
                              </a:cubicBezTo>
                              <a:cubicBezTo>
                                <a:pt x="506" y="36"/>
                                <a:pt x="503" y="34"/>
                                <a:pt x="501" y="31"/>
                              </a:cubicBezTo>
                              <a:cubicBezTo>
                                <a:pt x="495" y="28"/>
                                <a:pt x="490" y="24"/>
                                <a:pt x="484" y="21"/>
                              </a:cubicBezTo>
                              <a:cubicBezTo>
                                <a:pt x="483" y="19"/>
                                <a:pt x="482" y="18"/>
                                <a:pt x="479" y="19"/>
                              </a:cubicBezTo>
                              <a:cubicBezTo>
                                <a:pt x="478" y="17"/>
                                <a:pt x="476" y="16"/>
                                <a:pt x="475" y="15"/>
                              </a:cubicBezTo>
                              <a:cubicBezTo>
                                <a:pt x="475" y="13"/>
                                <a:pt x="471" y="14"/>
                                <a:pt x="471" y="13"/>
                              </a:cubicBezTo>
                              <a:cubicBezTo>
                                <a:pt x="467" y="14"/>
                                <a:pt x="468" y="10"/>
                                <a:pt x="465" y="10"/>
                              </a:cubicBezTo>
                              <a:cubicBezTo>
                                <a:pt x="466" y="15"/>
                                <a:pt x="469" y="15"/>
                                <a:pt x="474" y="15"/>
                              </a:cubicBezTo>
                              <a:cubicBezTo>
                                <a:pt x="473" y="22"/>
                                <a:pt x="481" y="19"/>
                                <a:pt x="483" y="24"/>
                              </a:cubicBezTo>
                              <a:cubicBezTo>
                                <a:pt x="486" y="26"/>
                                <a:pt x="490" y="27"/>
                                <a:pt x="493" y="31"/>
                              </a:cubicBezTo>
                              <a:cubicBezTo>
                                <a:pt x="497" y="32"/>
                                <a:pt x="499" y="36"/>
                                <a:pt x="503" y="38"/>
                              </a:cubicBezTo>
                              <a:cubicBezTo>
                                <a:pt x="506" y="41"/>
                                <a:pt x="511" y="42"/>
                                <a:pt x="513" y="46"/>
                              </a:cubicBezTo>
                              <a:cubicBezTo>
                                <a:pt x="527" y="56"/>
                                <a:pt x="537" y="72"/>
                                <a:pt x="550" y="82"/>
                              </a:cubicBezTo>
                              <a:cubicBezTo>
                                <a:pt x="553" y="82"/>
                                <a:pt x="551" y="86"/>
                                <a:pt x="554" y="86"/>
                              </a:cubicBezTo>
                              <a:cubicBezTo>
                                <a:pt x="555" y="88"/>
                                <a:pt x="558" y="88"/>
                                <a:pt x="559" y="91"/>
                              </a:cubicBezTo>
                              <a:cubicBezTo>
                                <a:pt x="563" y="89"/>
                                <a:pt x="561" y="95"/>
                                <a:pt x="565" y="94"/>
                              </a:cubicBezTo>
                              <a:cubicBezTo>
                                <a:pt x="567" y="95"/>
                                <a:pt x="568" y="98"/>
                                <a:pt x="570" y="98"/>
                              </a:cubicBezTo>
                              <a:cubicBezTo>
                                <a:pt x="573" y="101"/>
                                <a:pt x="575" y="104"/>
                                <a:pt x="580" y="105"/>
                              </a:cubicBezTo>
                              <a:cubicBezTo>
                                <a:pt x="580" y="106"/>
                                <a:pt x="581" y="107"/>
                                <a:pt x="582" y="107"/>
                              </a:cubicBezTo>
                              <a:cubicBezTo>
                                <a:pt x="583" y="108"/>
                                <a:pt x="584" y="109"/>
                                <a:pt x="585" y="110"/>
                              </a:cubicBezTo>
                              <a:cubicBezTo>
                                <a:pt x="587" y="111"/>
                                <a:pt x="589" y="112"/>
                                <a:pt x="591" y="113"/>
                              </a:cubicBezTo>
                              <a:cubicBezTo>
                                <a:pt x="594" y="116"/>
                                <a:pt x="597" y="118"/>
                                <a:pt x="601" y="121"/>
                              </a:cubicBezTo>
                              <a:cubicBezTo>
                                <a:pt x="604" y="124"/>
                                <a:pt x="609" y="124"/>
                                <a:pt x="612" y="128"/>
                              </a:cubicBezTo>
                              <a:cubicBezTo>
                                <a:pt x="617" y="128"/>
                                <a:pt x="620" y="132"/>
                                <a:pt x="623" y="133"/>
                              </a:cubicBezTo>
                              <a:cubicBezTo>
                                <a:pt x="626" y="137"/>
                                <a:pt x="632" y="136"/>
                                <a:pt x="634" y="142"/>
                              </a:cubicBezTo>
                              <a:cubicBezTo>
                                <a:pt x="638" y="141"/>
                                <a:pt x="639" y="143"/>
                                <a:pt x="642" y="144"/>
                              </a:cubicBezTo>
                              <a:cubicBezTo>
                                <a:pt x="643" y="147"/>
                                <a:pt x="648" y="145"/>
                                <a:pt x="649" y="148"/>
                              </a:cubicBezTo>
                              <a:cubicBezTo>
                                <a:pt x="652" y="149"/>
                                <a:pt x="655" y="149"/>
                                <a:pt x="656" y="152"/>
                              </a:cubicBezTo>
                              <a:cubicBezTo>
                                <a:pt x="659" y="153"/>
                                <a:pt x="663" y="153"/>
                                <a:pt x="663" y="157"/>
                              </a:cubicBezTo>
                              <a:cubicBezTo>
                                <a:pt x="666" y="156"/>
                                <a:pt x="668" y="156"/>
                                <a:pt x="669" y="159"/>
                              </a:cubicBezTo>
                              <a:cubicBezTo>
                                <a:pt x="673" y="157"/>
                                <a:pt x="673" y="160"/>
                                <a:pt x="676" y="161"/>
                              </a:cubicBezTo>
                              <a:cubicBezTo>
                                <a:pt x="679" y="161"/>
                                <a:pt x="680" y="163"/>
                                <a:pt x="683" y="163"/>
                              </a:cubicBezTo>
                              <a:cubicBezTo>
                                <a:pt x="683" y="164"/>
                                <a:pt x="684" y="164"/>
                                <a:pt x="686" y="164"/>
                              </a:cubicBezTo>
                              <a:cubicBezTo>
                                <a:pt x="686" y="165"/>
                                <a:pt x="686" y="167"/>
                                <a:pt x="689" y="166"/>
                              </a:cubicBezTo>
                              <a:cubicBezTo>
                                <a:pt x="694" y="169"/>
                                <a:pt x="701" y="170"/>
                                <a:pt x="707" y="171"/>
                              </a:cubicBezTo>
                              <a:cubicBezTo>
                                <a:pt x="712" y="174"/>
                                <a:pt x="719" y="175"/>
                                <a:pt x="723" y="178"/>
                              </a:cubicBezTo>
                              <a:cubicBezTo>
                                <a:pt x="726" y="178"/>
                                <a:pt x="728" y="178"/>
                                <a:pt x="729" y="179"/>
                              </a:cubicBezTo>
                              <a:cubicBezTo>
                                <a:pt x="731" y="179"/>
                                <a:pt x="734" y="178"/>
                                <a:pt x="734" y="180"/>
                              </a:cubicBezTo>
                              <a:cubicBezTo>
                                <a:pt x="738" y="180"/>
                                <a:pt x="742" y="180"/>
                                <a:pt x="744" y="183"/>
                              </a:cubicBezTo>
                              <a:cubicBezTo>
                                <a:pt x="736" y="182"/>
                                <a:pt x="736" y="188"/>
                                <a:pt x="728" y="187"/>
                              </a:cubicBezTo>
                              <a:cubicBezTo>
                                <a:pt x="721" y="185"/>
                                <a:pt x="714" y="183"/>
                                <a:pt x="707" y="181"/>
                              </a:cubicBezTo>
                              <a:cubicBezTo>
                                <a:pt x="700" y="179"/>
                                <a:pt x="694" y="175"/>
                                <a:pt x="687" y="173"/>
                              </a:cubicBezTo>
                              <a:cubicBezTo>
                                <a:pt x="685" y="170"/>
                                <a:pt x="685" y="175"/>
                                <a:pt x="682" y="172"/>
                              </a:cubicBezTo>
                              <a:cubicBezTo>
                                <a:pt x="679" y="173"/>
                                <a:pt x="679" y="170"/>
                                <a:pt x="676" y="172"/>
                              </a:cubicBezTo>
                              <a:cubicBezTo>
                                <a:pt x="675" y="167"/>
                                <a:pt x="669" y="171"/>
                                <a:pt x="668" y="167"/>
                              </a:cubicBezTo>
                              <a:cubicBezTo>
                                <a:pt x="664" y="168"/>
                                <a:pt x="663" y="163"/>
                                <a:pt x="659" y="164"/>
                              </a:cubicBezTo>
                              <a:cubicBezTo>
                                <a:pt x="654" y="160"/>
                                <a:pt x="647" y="159"/>
                                <a:pt x="642" y="156"/>
                              </a:cubicBezTo>
                              <a:cubicBezTo>
                                <a:pt x="637" y="152"/>
                                <a:pt x="630" y="151"/>
                                <a:pt x="625" y="148"/>
                              </a:cubicBezTo>
                              <a:cubicBezTo>
                                <a:pt x="623" y="146"/>
                                <a:pt x="619" y="146"/>
                                <a:pt x="616" y="145"/>
                              </a:cubicBezTo>
                              <a:cubicBezTo>
                                <a:pt x="614" y="142"/>
                                <a:pt x="610" y="142"/>
                                <a:pt x="608" y="140"/>
                              </a:cubicBezTo>
                              <a:cubicBezTo>
                                <a:pt x="605" y="139"/>
                                <a:pt x="602" y="138"/>
                                <a:pt x="601" y="135"/>
                              </a:cubicBezTo>
                              <a:cubicBezTo>
                                <a:pt x="597" y="135"/>
                                <a:pt x="594" y="134"/>
                                <a:pt x="592" y="131"/>
                              </a:cubicBezTo>
                              <a:cubicBezTo>
                                <a:pt x="589" y="130"/>
                                <a:pt x="587" y="128"/>
                                <a:pt x="585" y="126"/>
                              </a:cubicBezTo>
                              <a:cubicBezTo>
                                <a:pt x="583" y="126"/>
                                <a:pt x="583" y="124"/>
                                <a:pt x="581" y="124"/>
                              </a:cubicBezTo>
                              <a:cubicBezTo>
                                <a:pt x="579" y="124"/>
                                <a:pt x="579" y="120"/>
                                <a:pt x="577" y="121"/>
                              </a:cubicBezTo>
                              <a:cubicBezTo>
                                <a:pt x="573" y="116"/>
                                <a:pt x="566" y="116"/>
                                <a:pt x="563" y="109"/>
                              </a:cubicBezTo>
                              <a:cubicBezTo>
                                <a:pt x="560" y="109"/>
                                <a:pt x="559" y="105"/>
                                <a:pt x="556" y="104"/>
                              </a:cubicBezTo>
                              <a:cubicBezTo>
                                <a:pt x="554" y="104"/>
                                <a:pt x="554" y="102"/>
                                <a:pt x="553" y="101"/>
                              </a:cubicBezTo>
                              <a:cubicBezTo>
                                <a:pt x="551" y="100"/>
                                <a:pt x="550" y="99"/>
                                <a:pt x="550" y="97"/>
                              </a:cubicBezTo>
                              <a:cubicBezTo>
                                <a:pt x="546" y="98"/>
                                <a:pt x="546" y="94"/>
                                <a:pt x="543" y="94"/>
                              </a:cubicBezTo>
                              <a:cubicBezTo>
                                <a:pt x="542" y="90"/>
                                <a:pt x="536" y="92"/>
                                <a:pt x="537" y="87"/>
                              </a:cubicBezTo>
                              <a:cubicBezTo>
                                <a:pt x="533" y="88"/>
                                <a:pt x="533" y="84"/>
                                <a:pt x="531" y="82"/>
                              </a:cubicBezTo>
                              <a:cubicBezTo>
                                <a:pt x="528" y="82"/>
                                <a:pt x="528" y="77"/>
                                <a:pt x="525" y="76"/>
                              </a:cubicBezTo>
                              <a:cubicBezTo>
                                <a:pt x="521" y="72"/>
                                <a:pt x="518" y="67"/>
                                <a:pt x="513" y="65"/>
                              </a:cubicBezTo>
                              <a:cubicBezTo>
                                <a:pt x="512" y="63"/>
                                <a:pt x="510" y="61"/>
                                <a:pt x="509" y="59"/>
                              </a:cubicBezTo>
                              <a:cubicBezTo>
                                <a:pt x="505" y="59"/>
                                <a:pt x="506" y="54"/>
                                <a:pt x="503" y="53"/>
                              </a:cubicBezTo>
                              <a:cubicBezTo>
                                <a:pt x="499" y="54"/>
                                <a:pt x="499" y="50"/>
                                <a:pt x="497" y="48"/>
                              </a:cubicBezTo>
                              <a:cubicBezTo>
                                <a:pt x="495" y="45"/>
                                <a:pt x="491" y="46"/>
                                <a:pt x="491" y="42"/>
                              </a:cubicBezTo>
                              <a:cubicBezTo>
                                <a:pt x="487" y="43"/>
                                <a:pt x="487" y="38"/>
                                <a:pt x="484" y="38"/>
                              </a:cubicBezTo>
                              <a:cubicBezTo>
                                <a:pt x="483" y="35"/>
                                <a:pt x="480" y="34"/>
                                <a:pt x="478" y="32"/>
                              </a:cubicBezTo>
                              <a:cubicBezTo>
                                <a:pt x="475" y="32"/>
                                <a:pt x="475" y="28"/>
                                <a:pt x="471" y="29"/>
                              </a:cubicBezTo>
                              <a:cubicBezTo>
                                <a:pt x="471" y="27"/>
                                <a:pt x="470" y="26"/>
                                <a:pt x="469" y="25"/>
                              </a:cubicBezTo>
                              <a:cubicBezTo>
                                <a:pt x="467" y="25"/>
                                <a:pt x="466" y="23"/>
                                <a:pt x="465" y="23"/>
                              </a:cubicBezTo>
                              <a:cubicBezTo>
                                <a:pt x="463" y="21"/>
                                <a:pt x="460" y="19"/>
                                <a:pt x="458" y="18"/>
                              </a:cubicBezTo>
                              <a:cubicBezTo>
                                <a:pt x="458" y="15"/>
                                <a:pt x="450" y="14"/>
                                <a:pt x="450" y="17"/>
                              </a:cubicBezTo>
                              <a:cubicBezTo>
                                <a:pt x="459" y="19"/>
                                <a:pt x="464" y="26"/>
                                <a:pt x="471" y="31"/>
                              </a:cubicBezTo>
                              <a:cubicBezTo>
                                <a:pt x="475" y="34"/>
                                <a:pt x="478" y="36"/>
                                <a:pt x="481" y="40"/>
                              </a:cubicBezTo>
                              <a:cubicBezTo>
                                <a:pt x="483" y="41"/>
                                <a:pt x="484" y="43"/>
                                <a:pt x="487" y="43"/>
                              </a:cubicBezTo>
                              <a:cubicBezTo>
                                <a:pt x="487" y="44"/>
                                <a:pt x="487" y="46"/>
                                <a:pt x="489" y="46"/>
                              </a:cubicBezTo>
                              <a:cubicBezTo>
                                <a:pt x="490" y="46"/>
                                <a:pt x="490" y="48"/>
                                <a:pt x="492" y="48"/>
                              </a:cubicBezTo>
                              <a:cubicBezTo>
                                <a:pt x="493" y="50"/>
                                <a:pt x="494" y="52"/>
                                <a:pt x="497" y="52"/>
                              </a:cubicBezTo>
                              <a:cubicBezTo>
                                <a:pt x="497" y="55"/>
                                <a:pt x="500" y="56"/>
                                <a:pt x="501" y="58"/>
                              </a:cubicBezTo>
                              <a:cubicBezTo>
                                <a:pt x="503" y="60"/>
                                <a:pt x="505" y="60"/>
                                <a:pt x="506" y="62"/>
                              </a:cubicBezTo>
                              <a:cubicBezTo>
                                <a:pt x="506" y="65"/>
                                <a:pt x="509" y="66"/>
                                <a:pt x="511" y="67"/>
                              </a:cubicBezTo>
                              <a:cubicBezTo>
                                <a:pt x="513" y="71"/>
                                <a:pt x="517" y="73"/>
                                <a:pt x="520" y="77"/>
                              </a:cubicBezTo>
                              <a:cubicBezTo>
                                <a:pt x="520" y="78"/>
                                <a:pt x="521" y="79"/>
                                <a:pt x="521" y="79"/>
                              </a:cubicBezTo>
                              <a:cubicBezTo>
                                <a:pt x="522" y="80"/>
                                <a:pt x="524" y="81"/>
                                <a:pt x="524" y="82"/>
                              </a:cubicBezTo>
                              <a:cubicBezTo>
                                <a:pt x="524" y="86"/>
                                <a:pt x="528" y="84"/>
                                <a:pt x="528" y="88"/>
                              </a:cubicBezTo>
                              <a:cubicBezTo>
                                <a:pt x="537" y="95"/>
                                <a:pt x="546" y="102"/>
                                <a:pt x="554" y="110"/>
                              </a:cubicBezTo>
                              <a:cubicBezTo>
                                <a:pt x="559" y="113"/>
                                <a:pt x="563" y="117"/>
                                <a:pt x="567" y="121"/>
                              </a:cubicBezTo>
                              <a:cubicBezTo>
                                <a:pt x="572" y="123"/>
                                <a:pt x="577" y="127"/>
                                <a:pt x="581" y="130"/>
                              </a:cubicBezTo>
                              <a:cubicBezTo>
                                <a:pt x="583" y="133"/>
                                <a:pt x="587" y="133"/>
                                <a:pt x="589" y="135"/>
                              </a:cubicBezTo>
                              <a:cubicBezTo>
                                <a:pt x="590" y="138"/>
                                <a:pt x="595" y="136"/>
                                <a:pt x="596" y="140"/>
                              </a:cubicBezTo>
                              <a:cubicBezTo>
                                <a:pt x="600" y="139"/>
                                <a:pt x="600" y="144"/>
                                <a:pt x="604" y="143"/>
                              </a:cubicBezTo>
                              <a:cubicBezTo>
                                <a:pt x="606" y="145"/>
                                <a:pt x="608" y="147"/>
                                <a:pt x="611" y="148"/>
                              </a:cubicBezTo>
                              <a:cubicBezTo>
                                <a:pt x="614" y="149"/>
                                <a:pt x="616" y="152"/>
                                <a:pt x="620" y="151"/>
                              </a:cubicBezTo>
                              <a:cubicBezTo>
                                <a:pt x="623" y="152"/>
                                <a:pt x="624" y="155"/>
                                <a:pt x="628" y="154"/>
                              </a:cubicBezTo>
                              <a:cubicBezTo>
                                <a:pt x="632" y="158"/>
                                <a:pt x="640" y="158"/>
                                <a:pt x="643" y="164"/>
                              </a:cubicBezTo>
                              <a:cubicBezTo>
                                <a:pt x="661" y="165"/>
                                <a:pt x="668" y="180"/>
                                <a:pt x="688" y="178"/>
                              </a:cubicBezTo>
                              <a:cubicBezTo>
                                <a:pt x="689" y="186"/>
                                <a:pt x="694" y="178"/>
                                <a:pt x="697" y="183"/>
                              </a:cubicBezTo>
                              <a:cubicBezTo>
                                <a:pt x="700" y="186"/>
                                <a:pt x="706" y="185"/>
                                <a:pt x="708" y="189"/>
                              </a:cubicBezTo>
                              <a:cubicBezTo>
                                <a:pt x="701" y="190"/>
                                <a:pt x="699" y="190"/>
                                <a:pt x="694" y="191"/>
                              </a:cubicBezTo>
                              <a:cubicBezTo>
                                <a:pt x="694" y="189"/>
                                <a:pt x="697" y="188"/>
                                <a:pt x="694" y="186"/>
                              </a:cubicBezTo>
                              <a:cubicBezTo>
                                <a:pt x="689" y="184"/>
                                <a:pt x="690" y="189"/>
                                <a:pt x="683" y="188"/>
                              </a:cubicBezTo>
                              <a:cubicBezTo>
                                <a:pt x="682" y="187"/>
                                <a:pt x="679" y="187"/>
                                <a:pt x="678" y="186"/>
                              </a:cubicBezTo>
                              <a:cubicBezTo>
                                <a:pt x="676" y="186"/>
                                <a:pt x="676" y="183"/>
                                <a:pt x="673" y="184"/>
                              </a:cubicBezTo>
                              <a:cubicBezTo>
                                <a:pt x="670" y="182"/>
                                <a:pt x="667" y="180"/>
                                <a:pt x="663" y="179"/>
                              </a:cubicBezTo>
                              <a:cubicBezTo>
                                <a:pt x="657" y="176"/>
                                <a:pt x="648" y="176"/>
                                <a:pt x="643" y="171"/>
                              </a:cubicBezTo>
                              <a:cubicBezTo>
                                <a:pt x="638" y="171"/>
                                <a:pt x="639" y="165"/>
                                <a:pt x="633" y="166"/>
                              </a:cubicBezTo>
                              <a:cubicBezTo>
                                <a:pt x="632" y="163"/>
                                <a:pt x="627" y="163"/>
                                <a:pt x="625" y="160"/>
                              </a:cubicBezTo>
                              <a:cubicBezTo>
                                <a:pt x="623" y="160"/>
                                <a:pt x="622" y="158"/>
                                <a:pt x="619" y="159"/>
                              </a:cubicBezTo>
                              <a:cubicBezTo>
                                <a:pt x="620" y="156"/>
                                <a:pt x="616" y="157"/>
                                <a:pt x="615" y="156"/>
                              </a:cubicBezTo>
                              <a:cubicBezTo>
                                <a:pt x="612" y="154"/>
                                <a:pt x="608" y="153"/>
                                <a:pt x="606" y="150"/>
                              </a:cubicBezTo>
                              <a:cubicBezTo>
                                <a:pt x="596" y="149"/>
                                <a:pt x="591" y="143"/>
                                <a:pt x="584" y="140"/>
                              </a:cubicBezTo>
                              <a:cubicBezTo>
                                <a:pt x="579" y="133"/>
                                <a:pt x="569" y="132"/>
                                <a:pt x="564" y="127"/>
                              </a:cubicBezTo>
                              <a:cubicBezTo>
                                <a:pt x="557" y="123"/>
                                <a:pt x="550" y="118"/>
                                <a:pt x="545" y="112"/>
                              </a:cubicBezTo>
                              <a:cubicBezTo>
                                <a:pt x="541" y="111"/>
                                <a:pt x="538" y="108"/>
                                <a:pt x="535" y="106"/>
                              </a:cubicBezTo>
                              <a:cubicBezTo>
                                <a:pt x="533" y="105"/>
                                <a:pt x="532" y="104"/>
                                <a:pt x="530" y="103"/>
                              </a:cubicBezTo>
                              <a:cubicBezTo>
                                <a:pt x="529" y="101"/>
                                <a:pt x="527" y="100"/>
                                <a:pt x="525" y="99"/>
                              </a:cubicBezTo>
                              <a:cubicBezTo>
                                <a:pt x="519" y="94"/>
                                <a:pt x="511" y="91"/>
                                <a:pt x="506" y="85"/>
                              </a:cubicBezTo>
                              <a:cubicBezTo>
                                <a:pt x="502" y="83"/>
                                <a:pt x="499" y="81"/>
                                <a:pt x="497" y="78"/>
                              </a:cubicBezTo>
                              <a:cubicBezTo>
                                <a:pt x="494" y="78"/>
                                <a:pt x="495" y="74"/>
                                <a:pt x="493" y="74"/>
                              </a:cubicBezTo>
                              <a:cubicBezTo>
                                <a:pt x="490" y="74"/>
                                <a:pt x="490" y="71"/>
                                <a:pt x="487" y="70"/>
                              </a:cubicBezTo>
                              <a:cubicBezTo>
                                <a:pt x="484" y="67"/>
                                <a:pt x="482" y="65"/>
                                <a:pt x="478" y="63"/>
                              </a:cubicBezTo>
                              <a:cubicBezTo>
                                <a:pt x="477" y="58"/>
                                <a:pt x="471" y="59"/>
                                <a:pt x="469" y="54"/>
                              </a:cubicBezTo>
                              <a:cubicBezTo>
                                <a:pt x="470" y="51"/>
                                <a:pt x="466" y="52"/>
                                <a:pt x="465" y="51"/>
                              </a:cubicBezTo>
                              <a:cubicBezTo>
                                <a:pt x="465" y="48"/>
                                <a:pt x="463" y="47"/>
                                <a:pt x="460" y="47"/>
                              </a:cubicBezTo>
                              <a:cubicBezTo>
                                <a:pt x="462" y="43"/>
                                <a:pt x="458" y="44"/>
                                <a:pt x="457" y="42"/>
                              </a:cubicBezTo>
                              <a:cubicBezTo>
                                <a:pt x="456" y="42"/>
                                <a:pt x="452" y="38"/>
                                <a:pt x="452" y="41"/>
                              </a:cubicBezTo>
                              <a:cubicBezTo>
                                <a:pt x="456" y="46"/>
                                <a:pt x="462" y="49"/>
                                <a:pt x="465" y="55"/>
                              </a:cubicBezTo>
                              <a:cubicBezTo>
                                <a:pt x="470" y="54"/>
                                <a:pt x="468" y="62"/>
                                <a:pt x="473" y="61"/>
                              </a:cubicBezTo>
                              <a:cubicBezTo>
                                <a:pt x="473" y="63"/>
                                <a:pt x="475" y="63"/>
                                <a:pt x="476" y="65"/>
                              </a:cubicBezTo>
                              <a:cubicBezTo>
                                <a:pt x="476" y="67"/>
                                <a:pt x="480" y="65"/>
                                <a:pt x="480" y="68"/>
                              </a:cubicBezTo>
                              <a:cubicBezTo>
                                <a:pt x="481" y="72"/>
                                <a:pt x="486" y="71"/>
                                <a:pt x="486" y="76"/>
                              </a:cubicBezTo>
                              <a:cubicBezTo>
                                <a:pt x="491" y="76"/>
                                <a:pt x="492" y="79"/>
                                <a:pt x="495" y="82"/>
                              </a:cubicBezTo>
                              <a:cubicBezTo>
                                <a:pt x="500" y="85"/>
                                <a:pt x="504" y="91"/>
                                <a:pt x="509" y="95"/>
                              </a:cubicBezTo>
                              <a:cubicBezTo>
                                <a:pt x="514" y="97"/>
                                <a:pt x="516" y="101"/>
                                <a:pt x="521" y="101"/>
                              </a:cubicBezTo>
                              <a:cubicBezTo>
                                <a:pt x="522" y="106"/>
                                <a:pt x="528" y="106"/>
                                <a:pt x="531" y="109"/>
                              </a:cubicBezTo>
                              <a:cubicBezTo>
                                <a:pt x="532" y="111"/>
                                <a:pt x="533" y="113"/>
                                <a:pt x="535" y="113"/>
                              </a:cubicBezTo>
                              <a:cubicBezTo>
                                <a:pt x="536" y="113"/>
                                <a:pt x="537" y="114"/>
                                <a:pt x="537" y="116"/>
                              </a:cubicBezTo>
                              <a:cubicBezTo>
                                <a:pt x="539" y="116"/>
                                <a:pt x="540" y="116"/>
                                <a:pt x="540" y="118"/>
                              </a:cubicBezTo>
                              <a:cubicBezTo>
                                <a:pt x="541" y="118"/>
                                <a:pt x="542" y="118"/>
                                <a:pt x="543" y="119"/>
                              </a:cubicBezTo>
                              <a:cubicBezTo>
                                <a:pt x="543" y="121"/>
                                <a:pt x="545" y="120"/>
                                <a:pt x="546" y="122"/>
                              </a:cubicBezTo>
                              <a:cubicBezTo>
                                <a:pt x="547" y="123"/>
                                <a:pt x="550" y="123"/>
                                <a:pt x="551" y="125"/>
                              </a:cubicBezTo>
                              <a:cubicBezTo>
                                <a:pt x="551" y="128"/>
                                <a:pt x="555" y="126"/>
                                <a:pt x="556" y="129"/>
                              </a:cubicBezTo>
                              <a:cubicBezTo>
                                <a:pt x="558" y="129"/>
                                <a:pt x="559" y="131"/>
                                <a:pt x="561" y="132"/>
                              </a:cubicBezTo>
                              <a:cubicBezTo>
                                <a:pt x="565" y="135"/>
                                <a:pt x="570" y="136"/>
                                <a:pt x="573" y="139"/>
                              </a:cubicBezTo>
                              <a:cubicBezTo>
                                <a:pt x="578" y="139"/>
                                <a:pt x="579" y="145"/>
                                <a:pt x="584" y="145"/>
                              </a:cubicBezTo>
                              <a:cubicBezTo>
                                <a:pt x="586" y="150"/>
                                <a:pt x="592" y="149"/>
                                <a:pt x="594" y="153"/>
                              </a:cubicBezTo>
                              <a:cubicBezTo>
                                <a:pt x="599" y="153"/>
                                <a:pt x="601" y="156"/>
                                <a:pt x="605" y="156"/>
                              </a:cubicBezTo>
                              <a:cubicBezTo>
                                <a:pt x="607" y="160"/>
                                <a:pt x="613" y="159"/>
                                <a:pt x="615" y="162"/>
                              </a:cubicBezTo>
                              <a:cubicBezTo>
                                <a:pt x="622" y="167"/>
                                <a:pt x="630" y="169"/>
                                <a:pt x="635" y="174"/>
                              </a:cubicBezTo>
                              <a:cubicBezTo>
                                <a:pt x="641" y="173"/>
                                <a:pt x="641" y="178"/>
                                <a:pt x="647" y="178"/>
                              </a:cubicBezTo>
                              <a:cubicBezTo>
                                <a:pt x="648" y="180"/>
                                <a:pt x="650" y="181"/>
                                <a:pt x="652" y="180"/>
                              </a:cubicBezTo>
                              <a:cubicBezTo>
                                <a:pt x="653" y="183"/>
                                <a:pt x="655" y="183"/>
                                <a:pt x="658" y="183"/>
                              </a:cubicBezTo>
                              <a:cubicBezTo>
                                <a:pt x="661" y="185"/>
                                <a:pt x="665" y="186"/>
                                <a:pt x="669" y="187"/>
                              </a:cubicBezTo>
                              <a:cubicBezTo>
                                <a:pt x="669" y="190"/>
                                <a:pt x="673" y="188"/>
                                <a:pt x="673" y="191"/>
                              </a:cubicBezTo>
                              <a:cubicBezTo>
                                <a:pt x="675" y="191"/>
                                <a:pt x="675" y="192"/>
                                <a:pt x="676" y="192"/>
                              </a:cubicBezTo>
                              <a:cubicBezTo>
                                <a:pt x="677" y="192"/>
                                <a:pt x="678" y="193"/>
                                <a:pt x="676" y="193"/>
                              </a:cubicBezTo>
                              <a:cubicBezTo>
                                <a:pt x="672" y="193"/>
                                <a:pt x="667" y="194"/>
                                <a:pt x="663" y="194"/>
                              </a:cubicBezTo>
                              <a:cubicBezTo>
                                <a:pt x="659" y="191"/>
                                <a:pt x="652" y="192"/>
                                <a:pt x="649" y="188"/>
                              </a:cubicBezTo>
                              <a:cubicBezTo>
                                <a:pt x="643" y="187"/>
                                <a:pt x="637" y="186"/>
                                <a:pt x="634" y="184"/>
                              </a:cubicBezTo>
                              <a:cubicBezTo>
                                <a:pt x="631" y="183"/>
                                <a:pt x="628" y="183"/>
                                <a:pt x="627" y="181"/>
                              </a:cubicBezTo>
                              <a:cubicBezTo>
                                <a:pt x="625" y="180"/>
                                <a:pt x="620" y="182"/>
                                <a:pt x="620" y="178"/>
                              </a:cubicBezTo>
                              <a:cubicBezTo>
                                <a:pt x="616" y="179"/>
                                <a:pt x="615" y="176"/>
                                <a:pt x="613" y="176"/>
                              </a:cubicBezTo>
                              <a:cubicBezTo>
                                <a:pt x="611" y="174"/>
                                <a:pt x="607" y="174"/>
                                <a:pt x="606" y="173"/>
                              </a:cubicBezTo>
                              <a:cubicBezTo>
                                <a:pt x="603" y="171"/>
                                <a:pt x="600" y="172"/>
                                <a:pt x="599" y="169"/>
                              </a:cubicBezTo>
                              <a:cubicBezTo>
                                <a:pt x="597" y="169"/>
                                <a:pt x="595" y="169"/>
                                <a:pt x="596" y="167"/>
                              </a:cubicBezTo>
                              <a:cubicBezTo>
                                <a:pt x="594" y="167"/>
                                <a:pt x="592" y="167"/>
                                <a:pt x="590" y="167"/>
                              </a:cubicBezTo>
                              <a:cubicBezTo>
                                <a:pt x="590" y="165"/>
                                <a:pt x="588" y="165"/>
                                <a:pt x="587" y="164"/>
                              </a:cubicBezTo>
                              <a:cubicBezTo>
                                <a:pt x="587" y="160"/>
                                <a:pt x="581" y="165"/>
                                <a:pt x="583" y="160"/>
                              </a:cubicBezTo>
                              <a:cubicBezTo>
                                <a:pt x="578" y="159"/>
                                <a:pt x="576" y="157"/>
                                <a:pt x="573" y="154"/>
                              </a:cubicBezTo>
                              <a:cubicBezTo>
                                <a:pt x="565" y="151"/>
                                <a:pt x="560" y="146"/>
                                <a:pt x="553" y="142"/>
                              </a:cubicBezTo>
                              <a:cubicBezTo>
                                <a:pt x="551" y="140"/>
                                <a:pt x="546" y="140"/>
                                <a:pt x="544" y="137"/>
                              </a:cubicBezTo>
                              <a:cubicBezTo>
                                <a:pt x="541" y="138"/>
                                <a:pt x="541" y="134"/>
                                <a:pt x="540" y="133"/>
                              </a:cubicBezTo>
                              <a:cubicBezTo>
                                <a:pt x="537" y="133"/>
                                <a:pt x="535" y="132"/>
                                <a:pt x="534" y="131"/>
                              </a:cubicBezTo>
                              <a:cubicBezTo>
                                <a:pt x="534" y="128"/>
                                <a:pt x="530" y="130"/>
                                <a:pt x="530" y="127"/>
                              </a:cubicBezTo>
                              <a:cubicBezTo>
                                <a:pt x="529" y="125"/>
                                <a:pt x="528" y="124"/>
                                <a:pt x="526" y="123"/>
                              </a:cubicBezTo>
                              <a:cubicBezTo>
                                <a:pt x="522" y="121"/>
                                <a:pt x="519" y="119"/>
                                <a:pt x="518" y="115"/>
                              </a:cubicBezTo>
                              <a:cubicBezTo>
                                <a:pt x="514" y="116"/>
                                <a:pt x="514" y="114"/>
                                <a:pt x="512" y="113"/>
                              </a:cubicBezTo>
                              <a:cubicBezTo>
                                <a:pt x="510" y="111"/>
                                <a:pt x="510" y="110"/>
                                <a:pt x="508" y="109"/>
                              </a:cubicBezTo>
                              <a:cubicBezTo>
                                <a:pt x="506" y="108"/>
                                <a:pt x="505" y="106"/>
                                <a:pt x="504" y="105"/>
                              </a:cubicBezTo>
                              <a:cubicBezTo>
                                <a:pt x="501" y="105"/>
                                <a:pt x="502" y="101"/>
                                <a:pt x="499" y="102"/>
                              </a:cubicBezTo>
                              <a:cubicBezTo>
                                <a:pt x="499" y="99"/>
                                <a:pt x="495" y="101"/>
                                <a:pt x="495" y="98"/>
                              </a:cubicBezTo>
                              <a:cubicBezTo>
                                <a:pt x="493" y="97"/>
                                <a:pt x="492" y="96"/>
                                <a:pt x="490" y="94"/>
                              </a:cubicBezTo>
                              <a:cubicBezTo>
                                <a:pt x="487" y="92"/>
                                <a:pt x="483" y="91"/>
                                <a:pt x="480" y="87"/>
                              </a:cubicBezTo>
                              <a:cubicBezTo>
                                <a:pt x="478" y="87"/>
                                <a:pt x="477" y="85"/>
                                <a:pt x="476" y="84"/>
                              </a:cubicBezTo>
                              <a:cubicBezTo>
                                <a:pt x="476" y="81"/>
                                <a:pt x="471" y="83"/>
                                <a:pt x="472" y="80"/>
                              </a:cubicBezTo>
                              <a:cubicBezTo>
                                <a:pt x="470" y="79"/>
                                <a:pt x="469" y="78"/>
                                <a:pt x="467" y="76"/>
                              </a:cubicBezTo>
                              <a:cubicBezTo>
                                <a:pt x="465" y="76"/>
                                <a:pt x="466" y="71"/>
                                <a:pt x="461" y="73"/>
                              </a:cubicBezTo>
                              <a:cubicBezTo>
                                <a:pt x="461" y="70"/>
                                <a:pt x="458" y="71"/>
                                <a:pt x="458" y="68"/>
                              </a:cubicBezTo>
                              <a:cubicBezTo>
                                <a:pt x="457" y="66"/>
                                <a:pt x="453" y="68"/>
                                <a:pt x="454" y="64"/>
                              </a:cubicBezTo>
                              <a:cubicBezTo>
                                <a:pt x="448" y="65"/>
                                <a:pt x="448" y="58"/>
                                <a:pt x="443" y="58"/>
                              </a:cubicBezTo>
                              <a:cubicBezTo>
                                <a:pt x="440" y="55"/>
                                <a:pt x="437" y="53"/>
                                <a:pt x="433" y="53"/>
                              </a:cubicBezTo>
                              <a:cubicBezTo>
                                <a:pt x="432" y="47"/>
                                <a:pt x="425" y="49"/>
                                <a:pt x="424" y="45"/>
                              </a:cubicBezTo>
                              <a:cubicBezTo>
                                <a:pt x="419" y="45"/>
                                <a:pt x="418" y="41"/>
                                <a:pt x="413" y="41"/>
                              </a:cubicBezTo>
                              <a:cubicBezTo>
                                <a:pt x="414" y="36"/>
                                <a:pt x="408" y="40"/>
                                <a:pt x="408" y="37"/>
                              </a:cubicBezTo>
                              <a:cubicBezTo>
                                <a:pt x="406" y="37"/>
                                <a:pt x="406" y="34"/>
                                <a:pt x="401" y="35"/>
                              </a:cubicBezTo>
                              <a:cubicBezTo>
                                <a:pt x="400" y="31"/>
                                <a:pt x="395" y="31"/>
                                <a:pt x="393" y="28"/>
                              </a:cubicBezTo>
                              <a:cubicBezTo>
                                <a:pt x="388" y="27"/>
                                <a:pt x="386" y="23"/>
                                <a:pt x="381" y="22"/>
                              </a:cubicBezTo>
                              <a:cubicBezTo>
                                <a:pt x="377" y="24"/>
                                <a:pt x="380" y="18"/>
                                <a:pt x="376" y="20"/>
                              </a:cubicBezTo>
                              <a:cubicBezTo>
                                <a:pt x="376" y="17"/>
                                <a:pt x="372" y="19"/>
                                <a:pt x="371" y="16"/>
                              </a:cubicBezTo>
                              <a:cubicBezTo>
                                <a:pt x="369" y="16"/>
                                <a:pt x="367" y="16"/>
                                <a:pt x="366" y="14"/>
                              </a:cubicBezTo>
                              <a:cubicBezTo>
                                <a:pt x="363" y="16"/>
                                <a:pt x="360" y="11"/>
                                <a:pt x="359" y="15"/>
                              </a:cubicBezTo>
                              <a:cubicBezTo>
                                <a:pt x="362" y="15"/>
                                <a:pt x="363" y="18"/>
                                <a:pt x="367" y="17"/>
                              </a:cubicBezTo>
                              <a:cubicBezTo>
                                <a:pt x="369" y="20"/>
                                <a:pt x="372" y="20"/>
                                <a:pt x="374" y="21"/>
                              </a:cubicBezTo>
                              <a:cubicBezTo>
                                <a:pt x="378" y="26"/>
                                <a:pt x="385" y="26"/>
                                <a:pt x="389" y="31"/>
                              </a:cubicBezTo>
                              <a:cubicBezTo>
                                <a:pt x="396" y="32"/>
                                <a:pt x="398" y="38"/>
                                <a:pt x="404" y="39"/>
                              </a:cubicBezTo>
                              <a:cubicBezTo>
                                <a:pt x="407" y="40"/>
                                <a:pt x="409" y="42"/>
                                <a:pt x="412" y="44"/>
                              </a:cubicBezTo>
                              <a:cubicBezTo>
                                <a:pt x="414" y="45"/>
                                <a:pt x="418" y="45"/>
                                <a:pt x="419" y="48"/>
                              </a:cubicBezTo>
                              <a:cubicBezTo>
                                <a:pt x="421" y="49"/>
                                <a:pt x="423" y="51"/>
                                <a:pt x="426" y="52"/>
                              </a:cubicBezTo>
                              <a:cubicBezTo>
                                <a:pt x="428" y="54"/>
                                <a:pt x="430" y="55"/>
                                <a:pt x="433" y="57"/>
                              </a:cubicBezTo>
                              <a:cubicBezTo>
                                <a:pt x="436" y="62"/>
                                <a:pt x="444" y="61"/>
                                <a:pt x="446" y="67"/>
                              </a:cubicBezTo>
                              <a:cubicBezTo>
                                <a:pt x="453" y="68"/>
                                <a:pt x="455" y="75"/>
                                <a:pt x="461" y="77"/>
                              </a:cubicBezTo>
                              <a:cubicBezTo>
                                <a:pt x="462" y="80"/>
                                <a:pt x="465" y="80"/>
                                <a:pt x="466" y="83"/>
                              </a:cubicBezTo>
                              <a:cubicBezTo>
                                <a:pt x="471" y="82"/>
                                <a:pt x="470" y="88"/>
                                <a:pt x="472" y="89"/>
                              </a:cubicBezTo>
                              <a:cubicBezTo>
                                <a:pt x="481" y="93"/>
                                <a:pt x="486" y="99"/>
                                <a:pt x="494" y="103"/>
                              </a:cubicBezTo>
                              <a:cubicBezTo>
                                <a:pt x="497" y="107"/>
                                <a:pt x="500" y="110"/>
                                <a:pt x="503" y="113"/>
                              </a:cubicBezTo>
                              <a:cubicBezTo>
                                <a:pt x="506" y="114"/>
                                <a:pt x="507" y="116"/>
                                <a:pt x="509" y="117"/>
                              </a:cubicBezTo>
                              <a:cubicBezTo>
                                <a:pt x="512" y="117"/>
                                <a:pt x="512" y="120"/>
                                <a:pt x="513" y="122"/>
                              </a:cubicBezTo>
                              <a:cubicBezTo>
                                <a:pt x="518" y="123"/>
                                <a:pt x="520" y="127"/>
                                <a:pt x="523" y="129"/>
                              </a:cubicBezTo>
                              <a:cubicBezTo>
                                <a:pt x="525" y="134"/>
                                <a:pt x="531" y="133"/>
                                <a:pt x="534" y="138"/>
                              </a:cubicBezTo>
                              <a:cubicBezTo>
                                <a:pt x="536" y="138"/>
                                <a:pt x="537" y="141"/>
                                <a:pt x="539" y="141"/>
                              </a:cubicBezTo>
                              <a:cubicBezTo>
                                <a:pt x="541" y="142"/>
                                <a:pt x="542" y="144"/>
                                <a:pt x="545" y="145"/>
                              </a:cubicBezTo>
                              <a:cubicBezTo>
                                <a:pt x="549" y="147"/>
                                <a:pt x="554" y="148"/>
                                <a:pt x="556" y="152"/>
                              </a:cubicBezTo>
                              <a:cubicBezTo>
                                <a:pt x="560" y="154"/>
                                <a:pt x="564" y="155"/>
                                <a:pt x="567" y="159"/>
                              </a:cubicBezTo>
                              <a:cubicBezTo>
                                <a:pt x="571" y="161"/>
                                <a:pt x="575" y="162"/>
                                <a:pt x="578" y="166"/>
                              </a:cubicBezTo>
                              <a:cubicBezTo>
                                <a:pt x="583" y="167"/>
                                <a:pt x="586" y="171"/>
                                <a:pt x="591" y="171"/>
                              </a:cubicBezTo>
                              <a:cubicBezTo>
                                <a:pt x="595" y="173"/>
                                <a:pt x="598" y="177"/>
                                <a:pt x="603" y="177"/>
                              </a:cubicBezTo>
                              <a:cubicBezTo>
                                <a:pt x="607" y="180"/>
                                <a:pt x="611" y="182"/>
                                <a:pt x="616" y="182"/>
                              </a:cubicBezTo>
                              <a:cubicBezTo>
                                <a:pt x="619" y="186"/>
                                <a:pt x="624" y="187"/>
                                <a:pt x="629" y="188"/>
                              </a:cubicBezTo>
                              <a:cubicBezTo>
                                <a:pt x="630" y="190"/>
                                <a:pt x="633" y="190"/>
                                <a:pt x="635" y="190"/>
                              </a:cubicBezTo>
                              <a:cubicBezTo>
                                <a:pt x="637" y="192"/>
                                <a:pt x="639" y="193"/>
                                <a:pt x="642" y="192"/>
                              </a:cubicBezTo>
                              <a:cubicBezTo>
                                <a:pt x="645" y="196"/>
                                <a:pt x="652" y="194"/>
                                <a:pt x="655" y="198"/>
                              </a:cubicBezTo>
                              <a:cubicBezTo>
                                <a:pt x="650" y="195"/>
                                <a:pt x="645" y="198"/>
                                <a:pt x="640" y="200"/>
                              </a:cubicBezTo>
                              <a:cubicBezTo>
                                <a:pt x="637" y="198"/>
                                <a:pt x="632" y="198"/>
                                <a:pt x="628" y="196"/>
                              </a:cubicBezTo>
                              <a:cubicBezTo>
                                <a:pt x="627" y="193"/>
                                <a:pt x="622" y="196"/>
                                <a:pt x="622" y="193"/>
                              </a:cubicBezTo>
                              <a:cubicBezTo>
                                <a:pt x="620" y="191"/>
                                <a:pt x="617" y="192"/>
                                <a:pt x="615" y="191"/>
                              </a:cubicBezTo>
                              <a:cubicBezTo>
                                <a:pt x="612" y="188"/>
                                <a:pt x="608" y="186"/>
                                <a:pt x="603" y="185"/>
                              </a:cubicBezTo>
                              <a:cubicBezTo>
                                <a:pt x="599" y="183"/>
                                <a:pt x="594" y="181"/>
                                <a:pt x="590" y="179"/>
                              </a:cubicBezTo>
                              <a:cubicBezTo>
                                <a:pt x="587" y="176"/>
                                <a:pt x="582" y="176"/>
                                <a:pt x="579" y="174"/>
                              </a:cubicBezTo>
                              <a:cubicBezTo>
                                <a:pt x="575" y="171"/>
                                <a:pt x="571" y="170"/>
                                <a:pt x="566" y="168"/>
                              </a:cubicBezTo>
                              <a:cubicBezTo>
                                <a:pt x="559" y="162"/>
                                <a:pt x="551" y="159"/>
                                <a:pt x="542" y="156"/>
                              </a:cubicBezTo>
                              <a:cubicBezTo>
                                <a:pt x="541" y="152"/>
                                <a:pt x="537" y="152"/>
                                <a:pt x="535" y="150"/>
                              </a:cubicBezTo>
                              <a:cubicBezTo>
                                <a:pt x="533" y="149"/>
                                <a:pt x="532" y="148"/>
                                <a:pt x="530" y="147"/>
                              </a:cubicBezTo>
                              <a:cubicBezTo>
                                <a:pt x="531" y="144"/>
                                <a:pt x="526" y="146"/>
                                <a:pt x="526" y="144"/>
                              </a:cubicBezTo>
                              <a:cubicBezTo>
                                <a:pt x="519" y="141"/>
                                <a:pt x="514" y="136"/>
                                <a:pt x="508" y="133"/>
                              </a:cubicBezTo>
                              <a:cubicBezTo>
                                <a:pt x="507" y="128"/>
                                <a:pt x="503" y="129"/>
                                <a:pt x="501" y="126"/>
                              </a:cubicBezTo>
                              <a:cubicBezTo>
                                <a:pt x="499" y="123"/>
                                <a:pt x="495" y="122"/>
                                <a:pt x="494" y="118"/>
                              </a:cubicBezTo>
                              <a:cubicBezTo>
                                <a:pt x="492" y="119"/>
                                <a:pt x="490" y="118"/>
                                <a:pt x="490" y="116"/>
                              </a:cubicBezTo>
                              <a:cubicBezTo>
                                <a:pt x="489" y="114"/>
                                <a:pt x="486" y="115"/>
                                <a:pt x="487" y="112"/>
                              </a:cubicBezTo>
                              <a:cubicBezTo>
                                <a:pt x="485" y="112"/>
                                <a:pt x="484" y="110"/>
                                <a:pt x="482" y="110"/>
                              </a:cubicBezTo>
                              <a:cubicBezTo>
                                <a:pt x="480" y="110"/>
                                <a:pt x="481" y="106"/>
                                <a:pt x="478" y="106"/>
                              </a:cubicBezTo>
                              <a:cubicBezTo>
                                <a:pt x="468" y="98"/>
                                <a:pt x="457" y="90"/>
                                <a:pt x="447" y="81"/>
                              </a:cubicBezTo>
                              <a:cubicBezTo>
                                <a:pt x="444" y="79"/>
                                <a:pt x="442" y="77"/>
                                <a:pt x="440" y="75"/>
                              </a:cubicBezTo>
                              <a:cubicBezTo>
                                <a:pt x="436" y="74"/>
                                <a:pt x="434" y="71"/>
                                <a:pt x="431" y="69"/>
                              </a:cubicBezTo>
                              <a:cubicBezTo>
                                <a:pt x="429" y="67"/>
                                <a:pt x="428" y="64"/>
                                <a:pt x="424" y="63"/>
                              </a:cubicBezTo>
                              <a:cubicBezTo>
                                <a:pt x="421" y="62"/>
                                <a:pt x="419" y="58"/>
                                <a:pt x="416" y="57"/>
                              </a:cubicBezTo>
                              <a:cubicBezTo>
                                <a:pt x="410" y="53"/>
                                <a:pt x="404" y="50"/>
                                <a:pt x="397" y="48"/>
                              </a:cubicBezTo>
                              <a:cubicBezTo>
                                <a:pt x="395" y="45"/>
                                <a:pt x="391" y="44"/>
                                <a:pt x="387" y="43"/>
                              </a:cubicBezTo>
                              <a:cubicBezTo>
                                <a:pt x="387" y="41"/>
                                <a:pt x="384" y="43"/>
                                <a:pt x="383" y="41"/>
                              </a:cubicBezTo>
                              <a:cubicBezTo>
                                <a:pt x="381" y="40"/>
                                <a:pt x="379" y="39"/>
                                <a:pt x="376" y="40"/>
                              </a:cubicBezTo>
                              <a:cubicBezTo>
                                <a:pt x="376" y="43"/>
                                <a:pt x="378" y="43"/>
                                <a:pt x="380" y="43"/>
                              </a:cubicBezTo>
                              <a:cubicBezTo>
                                <a:pt x="381" y="44"/>
                                <a:pt x="382" y="45"/>
                                <a:pt x="385" y="45"/>
                              </a:cubicBezTo>
                              <a:cubicBezTo>
                                <a:pt x="386" y="49"/>
                                <a:pt x="392" y="47"/>
                                <a:pt x="393" y="51"/>
                              </a:cubicBezTo>
                              <a:cubicBezTo>
                                <a:pt x="401" y="52"/>
                                <a:pt x="405" y="58"/>
                                <a:pt x="413" y="60"/>
                              </a:cubicBezTo>
                              <a:cubicBezTo>
                                <a:pt x="417" y="65"/>
                                <a:pt x="424" y="68"/>
                                <a:pt x="428" y="73"/>
                              </a:cubicBezTo>
                              <a:cubicBezTo>
                                <a:pt x="431" y="74"/>
                                <a:pt x="433" y="77"/>
                                <a:pt x="435" y="79"/>
                              </a:cubicBezTo>
                              <a:cubicBezTo>
                                <a:pt x="440" y="79"/>
                                <a:pt x="440" y="85"/>
                                <a:pt x="444" y="85"/>
                              </a:cubicBezTo>
                              <a:cubicBezTo>
                                <a:pt x="446" y="88"/>
                                <a:pt x="448" y="90"/>
                                <a:pt x="451" y="91"/>
                              </a:cubicBezTo>
                              <a:cubicBezTo>
                                <a:pt x="453" y="91"/>
                                <a:pt x="453" y="94"/>
                                <a:pt x="454" y="95"/>
                              </a:cubicBezTo>
                              <a:cubicBezTo>
                                <a:pt x="458" y="93"/>
                                <a:pt x="456" y="99"/>
                                <a:pt x="460" y="97"/>
                              </a:cubicBezTo>
                              <a:cubicBezTo>
                                <a:pt x="461" y="101"/>
                                <a:pt x="464" y="102"/>
                                <a:pt x="466" y="105"/>
                              </a:cubicBezTo>
                              <a:cubicBezTo>
                                <a:pt x="471" y="104"/>
                                <a:pt x="470" y="110"/>
                                <a:pt x="474" y="111"/>
                              </a:cubicBezTo>
                              <a:cubicBezTo>
                                <a:pt x="486" y="118"/>
                                <a:pt x="494" y="129"/>
                                <a:pt x="505" y="136"/>
                              </a:cubicBezTo>
                              <a:cubicBezTo>
                                <a:pt x="506" y="140"/>
                                <a:pt x="510" y="140"/>
                                <a:pt x="512" y="142"/>
                              </a:cubicBezTo>
                              <a:cubicBezTo>
                                <a:pt x="515" y="145"/>
                                <a:pt x="518" y="146"/>
                                <a:pt x="521" y="148"/>
                              </a:cubicBezTo>
                              <a:cubicBezTo>
                                <a:pt x="523" y="149"/>
                                <a:pt x="524" y="149"/>
                                <a:pt x="525" y="150"/>
                              </a:cubicBezTo>
                              <a:cubicBezTo>
                                <a:pt x="526" y="153"/>
                                <a:pt x="530" y="151"/>
                                <a:pt x="530" y="154"/>
                              </a:cubicBezTo>
                              <a:cubicBezTo>
                                <a:pt x="533" y="156"/>
                                <a:pt x="537" y="157"/>
                                <a:pt x="538" y="160"/>
                              </a:cubicBezTo>
                              <a:cubicBezTo>
                                <a:pt x="541" y="160"/>
                                <a:pt x="542" y="161"/>
                                <a:pt x="543" y="162"/>
                              </a:cubicBezTo>
                              <a:cubicBezTo>
                                <a:pt x="546" y="162"/>
                                <a:pt x="548" y="162"/>
                                <a:pt x="548" y="164"/>
                              </a:cubicBezTo>
                              <a:cubicBezTo>
                                <a:pt x="552" y="163"/>
                                <a:pt x="551" y="167"/>
                                <a:pt x="554" y="167"/>
                              </a:cubicBezTo>
                              <a:cubicBezTo>
                                <a:pt x="556" y="167"/>
                                <a:pt x="555" y="171"/>
                                <a:pt x="559" y="169"/>
                              </a:cubicBezTo>
                              <a:cubicBezTo>
                                <a:pt x="561" y="172"/>
                                <a:pt x="564" y="174"/>
                                <a:pt x="568" y="175"/>
                              </a:cubicBezTo>
                              <a:cubicBezTo>
                                <a:pt x="572" y="176"/>
                                <a:pt x="574" y="179"/>
                                <a:pt x="579" y="179"/>
                              </a:cubicBezTo>
                              <a:cubicBezTo>
                                <a:pt x="584" y="184"/>
                                <a:pt x="593" y="186"/>
                                <a:pt x="599" y="189"/>
                              </a:cubicBezTo>
                              <a:cubicBezTo>
                                <a:pt x="603" y="191"/>
                                <a:pt x="606" y="193"/>
                                <a:pt x="610" y="194"/>
                              </a:cubicBezTo>
                              <a:cubicBezTo>
                                <a:pt x="612" y="197"/>
                                <a:pt x="619" y="196"/>
                                <a:pt x="620" y="200"/>
                              </a:cubicBezTo>
                              <a:cubicBezTo>
                                <a:pt x="617" y="198"/>
                                <a:pt x="610" y="200"/>
                                <a:pt x="606" y="197"/>
                              </a:cubicBezTo>
                              <a:cubicBezTo>
                                <a:pt x="601" y="198"/>
                                <a:pt x="598" y="194"/>
                                <a:pt x="592" y="196"/>
                              </a:cubicBezTo>
                              <a:cubicBezTo>
                                <a:pt x="588" y="190"/>
                                <a:pt x="579" y="193"/>
                                <a:pt x="576" y="188"/>
                              </a:cubicBezTo>
                              <a:cubicBezTo>
                                <a:pt x="574" y="187"/>
                                <a:pt x="572" y="188"/>
                                <a:pt x="572" y="187"/>
                              </a:cubicBezTo>
                              <a:cubicBezTo>
                                <a:pt x="572" y="184"/>
                                <a:pt x="568" y="186"/>
                                <a:pt x="568" y="184"/>
                              </a:cubicBezTo>
                              <a:cubicBezTo>
                                <a:pt x="566" y="184"/>
                                <a:pt x="564" y="184"/>
                                <a:pt x="565" y="182"/>
                              </a:cubicBezTo>
                              <a:cubicBezTo>
                                <a:pt x="562" y="182"/>
                                <a:pt x="560" y="182"/>
                                <a:pt x="559" y="181"/>
                              </a:cubicBezTo>
                              <a:cubicBezTo>
                                <a:pt x="554" y="178"/>
                                <a:pt x="549" y="175"/>
                                <a:pt x="544" y="173"/>
                              </a:cubicBezTo>
                              <a:cubicBezTo>
                                <a:pt x="543" y="169"/>
                                <a:pt x="538" y="171"/>
                                <a:pt x="536" y="168"/>
                              </a:cubicBezTo>
                              <a:cubicBezTo>
                                <a:pt x="533" y="168"/>
                                <a:pt x="531" y="165"/>
                                <a:pt x="529" y="164"/>
                              </a:cubicBezTo>
                              <a:cubicBezTo>
                                <a:pt x="524" y="161"/>
                                <a:pt x="518" y="159"/>
                                <a:pt x="515" y="154"/>
                              </a:cubicBezTo>
                              <a:cubicBezTo>
                                <a:pt x="511" y="155"/>
                                <a:pt x="512" y="149"/>
                                <a:pt x="508" y="149"/>
                              </a:cubicBezTo>
                              <a:cubicBezTo>
                                <a:pt x="506" y="147"/>
                                <a:pt x="503" y="146"/>
                                <a:pt x="501" y="145"/>
                              </a:cubicBezTo>
                              <a:cubicBezTo>
                                <a:pt x="500" y="141"/>
                                <a:pt x="496" y="141"/>
                                <a:pt x="495" y="138"/>
                              </a:cubicBezTo>
                              <a:cubicBezTo>
                                <a:pt x="491" y="138"/>
                                <a:pt x="491" y="134"/>
                                <a:pt x="487" y="134"/>
                              </a:cubicBezTo>
                              <a:cubicBezTo>
                                <a:pt x="484" y="128"/>
                                <a:pt x="478" y="127"/>
                                <a:pt x="474" y="121"/>
                              </a:cubicBezTo>
                              <a:cubicBezTo>
                                <a:pt x="471" y="121"/>
                                <a:pt x="470" y="117"/>
                                <a:pt x="467" y="117"/>
                              </a:cubicBezTo>
                              <a:cubicBezTo>
                                <a:pt x="467" y="112"/>
                                <a:pt x="462" y="114"/>
                                <a:pt x="461" y="111"/>
                              </a:cubicBezTo>
                              <a:cubicBezTo>
                                <a:pt x="459" y="111"/>
                                <a:pt x="460" y="108"/>
                                <a:pt x="458" y="108"/>
                              </a:cubicBezTo>
                              <a:cubicBezTo>
                                <a:pt x="456" y="108"/>
                                <a:pt x="457" y="105"/>
                                <a:pt x="454" y="106"/>
                              </a:cubicBezTo>
                              <a:cubicBezTo>
                                <a:pt x="452" y="103"/>
                                <a:pt x="451" y="100"/>
                                <a:pt x="448" y="100"/>
                              </a:cubicBezTo>
                              <a:cubicBezTo>
                                <a:pt x="448" y="98"/>
                                <a:pt x="447" y="97"/>
                                <a:pt x="446" y="96"/>
                              </a:cubicBezTo>
                              <a:cubicBezTo>
                                <a:pt x="443" y="96"/>
                                <a:pt x="443" y="94"/>
                                <a:pt x="442" y="93"/>
                              </a:cubicBezTo>
                              <a:cubicBezTo>
                                <a:pt x="440" y="93"/>
                                <a:pt x="440" y="92"/>
                                <a:pt x="439" y="91"/>
                              </a:cubicBezTo>
                              <a:cubicBezTo>
                                <a:pt x="439" y="89"/>
                                <a:pt x="435" y="90"/>
                                <a:pt x="436" y="87"/>
                              </a:cubicBezTo>
                              <a:cubicBezTo>
                                <a:pt x="429" y="86"/>
                                <a:pt x="426" y="80"/>
                                <a:pt x="421" y="76"/>
                              </a:cubicBezTo>
                              <a:cubicBezTo>
                                <a:pt x="418" y="76"/>
                                <a:pt x="417" y="72"/>
                                <a:pt x="414" y="72"/>
                              </a:cubicBezTo>
                              <a:cubicBezTo>
                                <a:pt x="414" y="70"/>
                                <a:pt x="413" y="70"/>
                                <a:pt x="411" y="69"/>
                              </a:cubicBezTo>
                              <a:cubicBezTo>
                                <a:pt x="409" y="69"/>
                                <a:pt x="410" y="66"/>
                                <a:pt x="407" y="67"/>
                              </a:cubicBezTo>
                              <a:cubicBezTo>
                                <a:pt x="405" y="65"/>
                                <a:pt x="404" y="62"/>
                                <a:pt x="400" y="62"/>
                              </a:cubicBezTo>
                              <a:cubicBezTo>
                                <a:pt x="398" y="60"/>
                                <a:pt x="397" y="57"/>
                                <a:pt x="393" y="58"/>
                              </a:cubicBezTo>
                              <a:cubicBezTo>
                                <a:pt x="390" y="52"/>
                                <a:pt x="382" y="52"/>
                                <a:pt x="378" y="48"/>
                              </a:cubicBezTo>
                              <a:cubicBezTo>
                                <a:pt x="372" y="46"/>
                                <a:pt x="366" y="44"/>
                                <a:pt x="361" y="40"/>
                              </a:cubicBezTo>
                              <a:cubicBezTo>
                                <a:pt x="357" y="42"/>
                                <a:pt x="356" y="38"/>
                                <a:pt x="353" y="41"/>
                              </a:cubicBezTo>
                              <a:cubicBezTo>
                                <a:pt x="353" y="38"/>
                                <a:pt x="350" y="39"/>
                                <a:pt x="349" y="36"/>
                              </a:cubicBezTo>
                              <a:cubicBezTo>
                                <a:pt x="345" y="36"/>
                                <a:pt x="342" y="36"/>
                                <a:pt x="341" y="34"/>
                              </a:cubicBezTo>
                              <a:cubicBezTo>
                                <a:pt x="337" y="35"/>
                                <a:pt x="335" y="34"/>
                                <a:pt x="334" y="32"/>
                              </a:cubicBezTo>
                              <a:cubicBezTo>
                                <a:pt x="330" y="34"/>
                                <a:pt x="327" y="29"/>
                                <a:pt x="326" y="33"/>
                              </a:cubicBezTo>
                              <a:cubicBezTo>
                                <a:pt x="334" y="34"/>
                                <a:pt x="340" y="39"/>
                                <a:pt x="350" y="39"/>
                              </a:cubicBezTo>
                              <a:cubicBezTo>
                                <a:pt x="350" y="45"/>
                                <a:pt x="359" y="41"/>
                                <a:pt x="361" y="46"/>
                              </a:cubicBezTo>
                              <a:cubicBezTo>
                                <a:pt x="365" y="44"/>
                                <a:pt x="365" y="47"/>
                                <a:pt x="367" y="48"/>
                              </a:cubicBezTo>
                              <a:cubicBezTo>
                                <a:pt x="369" y="49"/>
                                <a:pt x="372" y="50"/>
                                <a:pt x="373" y="51"/>
                              </a:cubicBezTo>
                              <a:cubicBezTo>
                                <a:pt x="378" y="52"/>
                                <a:pt x="381" y="55"/>
                                <a:pt x="385" y="57"/>
                              </a:cubicBezTo>
                              <a:cubicBezTo>
                                <a:pt x="385" y="60"/>
                                <a:pt x="390" y="57"/>
                                <a:pt x="390" y="60"/>
                              </a:cubicBezTo>
                              <a:cubicBezTo>
                                <a:pt x="394" y="59"/>
                                <a:pt x="393" y="64"/>
                                <a:pt x="397" y="63"/>
                              </a:cubicBezTo>
                              <a:cubicBezTo>
                                <a:pt x="398" y="67"/>
                                <a:pt x="402" y="68"/>
                                <a:pt x="405" y="70"/>
                              </a:cubicBezTo>
                              <a:cubicBezTo>
                                <a:pt x="404" y="74"/>
                                <a:pt x="408" y="72"/>
                                <a:pt x="409" y="74"/>
                              </a:cubicBezTo>
                              <a:cubicBezTo>
                                <a:pt x="410" y="75"/>
                                <a:pt x="412" y="76"/>
                                <a:pt x="413" y="77"/>
                              </a:cubicBezTo>
                              <a:cubicBezTo>
                                <a:pt x="418" y="83"/>
                                <a:pt x="425" y="86"/>
                                <a:pt x="431" y="90"/>
                              </a:cubicBezTo>
                              <a:cubicBezTo>
                                <a:pt x="434" y="94"/>
                                <a:pt x="436" y="98"/>
                                <a:pt x="440" y="99"/>
                              </a:cubicBezTo>
                              <a:cubicBezTo>
                                <a:pt x="442" y="103"/>
                                <a:pt x="446" y="105"/>
                                <a:pt x="450" y="108"/>
                              </a:cubicBezTo>
                              <a:cubicBezTo>
                                <a:pt x="449" y="112"/>
                                <a:pt x="454" y="109"/>
                                <a:pt x="454" y="113"/>
                              </a:cubicBezTo>
                              <a:cubicBezTo>
                                <a:pt x="455" y="115"/>
                                <a:pt x="458" y="115"/>
                                <a:pt x="459" y="117"/>
                              </a:cubicBezTo>
                              <a:cubicBezTo>
                                <a:pt x="463" y="116"/>
                                <a:pt x="461" y="122"/>
                                <a:pt x="465" y="121"/>
                              </a:cubicBezTo>
                              <a:cubicBezTo>
                                <a:pt x="467" y="122"/>
                                <a:pt x="468" y="124"/>
                                <a:pt x="469" y="126"/>
                              </a:cubicBezTo>
                              <a:cubicBezTo>
                                <a:pt x="473" y="128"/>
                                <a:pt x="476" y="131"/>
                                <a:pt x="479" y="134"/>
                              </a:cubicBezTo>
                              <a:cubicBezTo>
                                <a:pt x="483" y="134"/>
                                <a:pt x="481" y="140"/>
                                <a:pt x="485" y="138"/>
                              </a:cubicBezTo>
                              <a:cubicBezTo>
                                <a:pt x="486" y="141"/>
                                <a:pt x="489" y="140"/>
                                <a:pt x="490" y="143"/>
                              </a:cubicBezTo>
                              <a:cubicBezTo>
                                <a:pt x="492" y="143"/>
                                <a:pt x="493" y="145"/>
                                <a:pt x="495" y="146"/>
                              </a:cubicBezTo>
                              <a:cubicBezTo>
                                <a:pt x="495" y="150"/>
                                <a:pt x="501" y="147"/>
                                <a:pt x="500" y="151"/>
                              </a:cubicBezTo>
                              <a:cubicBezTo>
                                <a:pt x="504" y="154"/>
                                <a:pt x="507" y="156"/>
                                <a:pt x="510" y="160"/>
                              </a:cubicBezTo>
                              <a:cubicBezTo>
                                <a:pt x="515" y="162"/>
                                <a:pt x="519" y="165"/>
                                <a:pt x="523" y="168"/>
                              </a:cubicBezTo>
                              <a:cubicBezTo>
                                <a:pt x="525" y="169"/>
                                <a:pt x="527" y="171"/>
                                <a:pt x="530" y="172"/>
                              </a:cubicBezTo>
                              <a:cubicBezTo>
                                <a:pt x="531" y="172"/>
                                <a:pt x="532" y="173"/>
                                <a:pt x="533" y="174"/>
                              </a:cubicBezTo>
                              <a:cubicBezTo>
                                <a:pt x="534" y="174"/>
                                <a:pt x="536" y="176"/>
                                <a:pt x="534" y="177"/>
                              </a:cubicBezTo>
                              <a:cubicBezTo>
                                <a:pt x="533" y="175"/>
                                <a:pt x="530" y="175"/>
                                <a:pt x="528" y="174"/>
                              </a:cubicBezTo>
                              <a:cubicBezTo>
                                <a:pt x="526" y="172"/>
                                <a:pt x="523" y="172"/>
                                <a:pt x="520" y="171"/>
                              </a:cubicBezTo>
                              <a:cubicBezTo>
                                <a:pt x="517" y="168"/>
                                <a:pt x="510" y="167"/>
                                <a:pt x="508" y="163"/>
                              </a:cubicBezTo>
                              <a:cubicBezTo>
                                <a:pt x="504" y="164"/>
                                <a:pt x="505" y="159"/>
                                <a:pt x="501" y="161"/>
                              </a:cubicBezTo>
                              <a:cubicBezTo>
                                <a:pt x="500" y="157"/>
                                <a:pt x="497" y="158"/>
                                <a:pt x="495" y="156"/>
                              </a:cubicBezTo>
                              <a:cubicBezTo>
                                <a:pt x="493" y="154"/>
                                <a:pt x="490" y="154"/>
                                <a:pt x="488" y="153"/>
                              </a:cubicBezTo>
                              <a:cubicBezTo>
                                <a:pt x="486" y="150"/>
                                <a:pt x="484" y="149"/>
                                <a:pt x="482" y="148"/>
                              </a:cubicBezTo>
                              <a:cubicBezTo>
                                <a:pt x="464" y="138"/>
                                <a:pt x="449" y="125"/>
                                <a:pt x="434" y="112"/>
                              </a:cubicBezTo>
                              <a:cubicBezTo>
                                <a:pt x="428" y="112"/>
                                <a:pt x="427" y="105"/>
                                <a:pt x="420" y="106"/>
                              </a:cubicBezTo>
                              <a:cubicBezTo>
                                <a:pt x="419" y="104"/>
                                <a:pt x="417" y="100"/>
                                <a:pt x="415" y="99"/>
                              </a:cubicBezTo>
                              <a:cubicBezTo>
                                <a:pt x="413" y="98"/>
                                <a:pt x="412" y="96"/>
                                <a:pt x="408" y="97"/>
                              </a:cubicBezTo>
                              <a:cubicBezTo>
                                <a:pt x="408" y="93"/>
                                <a:pt x="406" y="93"/>
                                <a:pt x="404" y="92"/>
                              </a:cubicBezTo>
                              <a:cubicBezTo>
                                <a:pt x="399" y="90"/>
                                <a:pt x="397" y="84"/>
                                <a:pt x="391" y="85"/>
                              </a:cubicBezTo>
                              <a:cubicBezTo>
                                <a:pt x="390" y="82"/>
                                <a:pt x="387" y="82"/>
                                <a:pt x="387" y="80"/>
                              </a:cubicBezTo>
                              <a:cubicBezTo>
                                <a:pt x="385" y="80"/>
                                <a:pt x="383" y="80"/>
                                <a:pt x="384" y="77"/>
                              </a:cubicBezTo>
                              <a:cubicBezTo>
                                <a:pt x="382" y="77"/>
                                <a:pt x="380" y="78"/>
                                <a:pt x="380" y="76"/>
                              </a:cubicBezTo>
                              <a:cubicBezTo>
                                <a:pt x="378" y="75"/>
                                <a:pt x="376" y="74"/>
                                <a:pt x="374" y="73"/>
                              </a:cubicBezTo>
                              <a:cubicBezTo>
                                <a:pt x="372" y="73"/>
                                <a:pt x="368" y="68"/>
                                <a:pt x="367" y="72"/>
                              </a:cubicBezTo>
                              <a:cubicBezTo>
                                <a:pt x="372" y="71"/>
                                <a:pt x="372" y="75"/>
                                <a:pt x="374" y="77"/>
                              </a:cubicBezTo>
                              <a:cubicBezTo>
                                <a:pt x="377" y="78"/>
                                <a:pt x="380" y="79"/>
                                <a:pt x="383" y="81"/>
                              </a:cubicBezTo>
                              <a:cubicBezTo>
                                <a:pt x="388" y="85"/>
                                <a:pt x="393" y="89"/>
                                <a:pt x="399" y="92"/>
                              </a:cubicBezTo>
                              <a:cubicBezTo>
                                <a:pt x="402" y="97"/>
                                <a:pt x="408" y="99"/>
                                <a:pt x="413" y="103"/>
                              </a:cubicBezTo>
                              <a:cubicBezTo>
                                <a:pt x="414" y="106"/>
                                <a:pt x="418" y="107"/>
                                <a:pt x="420" y="109"/>
                              </a:cubicBezTo>
                              <a:cubicBezTo>
                                <a:pt x="421" y="113"/>
                                <a:pt x="426" y="112"/>
                                <a:pt x="428" y="115"/>
                              </a:cubicBezTo>
                              <a:cubicBezTo>
                                <a:pt x="429" y="115"/>
                                <a:pt x="430" y="116"/>
                                <a:pt x="431" y="117"/>
                              </a:cubicBezTo>
                              <a:cubicBezTo>
                                <a:pt x="431" y="120"/>
                                <a:pt x="434" y="118"/>
                                <a:pt x="434" y="121"/>
                              </a:cubicBezTo>
                              <a:cubicBezTo>
                                <a:pt x="438" y="121"/>
                                <a:pt x="438" y="125"/>
                                <a:pt x="442" y="126"/>
                              </a:cubicBezTo>
                              <a:cubicBezTo>
                                <a:pt x="447" y="129"/>
                                <a:pt x="452" y="134"/>
                                <a:pt x="457" y="138"/>
                              </a:cubicBezTo>
                              <a:cubicBezTo>
                                <a:pt x="457" y="140"/>
                                <a:pt x="460" y="139"/>
                                <a:pt x="461" y="140"/>
                              </a:cubicBezTo>
                              <a:cubicBezTo>
                                <a:pt x="462" y="142"/>
                                <a:pt x="463" y="143"/>
                                <a:pt x="465" y="143"/>
                              </a:cubicBezTo>
                              <a:cubicBezTo>
                                <a:pt x="465" y="148"/>
                                <a:pt x="471" y="145"/>
                                <a:pt x="473" y="149"/>
                              </a:cubicBezTo>
                              <a:cubicBezTo>
                                <a:pt x="479" y="150"/>
                                <a:pt x="482" y="157"/>
                                <a:pt x="490" y="158"/>
                              </a:cubicBezTo>
                              <a:cubicBezTo>
                                <a:pt x="489" y="162"/>
                                <a:pt x="492" y="160"/>
                                <a:pt x="493" y="163"/>
                              </a:cubicBezTo>
                              <a:cubicBezTo>
                                <a:pt x="497" y="162"/>
                                <a:pt x="495" y="165"/>
                                <a:pt x="494" y="167"/>
                              </a:cubicBezTo>
                              <a:cubicBezTo>
                                <a:pt x="498" y="165"/>
                                <a:pt x="501" y="165"/>
                                <a:pt x="503" y="169"/>
                              </a:cubicBezTo>
                              <a:cubicBezTo>
                                <a:pt x="507" y="169"/>
                                <a:pt x="510" y="171"/>
                                <a:pt x="513" y="173"/>
                              </a:cubicBezTo>
                              <a:cubicBezTo>
                                <a:pt x="519" y="176"/>
                                <a:pt x="526" y="178"/>
                                <a:pt x="531" y="182"/>
                              </a:cubicBezTo>
                              <a:cubicBezTo>
                                <a:pt x="533" y="183"/>
                                <a:pt x="537" y="182"/>
                                <a:pt x="538" y="184"/>
                              </a:cubicBezTo>
                              <a:cubicBezTo>
                                <a:pt x="540" y="185"/>
                                <a:pt x="544" y="184"/>
                                <a:pt x="545" y="186"/>
                              </a:cubicBezTo>
                              <a:cubicBezTo>
                                <a:pt x="548" y="190"/>
                                <a:pt x="554" y="189"/>
                                <a:pt x="557" y="192"/>
                              </a:cubicBezTo>
                              <a:cubicBezTo>
                                <a:pt x="563" y="192"/>
                                <a:pt x="566" y="195"/>
                                <a:pt x="571" y="196"/>
                              </a:cubicBezTo>
                              <a:cubicBezTo>
                                <a:pt x="574" y="200"/>
                                <a:pt x="582" y="198"/>
                                <a:pt x="584" y="203"/>
                              </a:cubicBezTo>
                              <a:cubicBezTo>
                                <a:pt x="581" y="201"/>
                                <a:pt x="576" y="202"/>
                                <a:pt x="573" y="201"/>
                              </a:cubicBezTo>
                              <a:cubicBezTo>
                                <a:pt x="571" y="199"/>
                                <a:pt x="565" y="201"/>
                                <a:pt x="563" y="198"/>
                              </a:cubicBezTo>
                              <a:cubicBezTo>
                                <a:pt x="555" y="200"/>
                                <a:pt x="550" y="197"/>
                                <a:pt x="544" y="196"/>
                              </a:cubicBezTo>
                              <a:cubicBezTo>
                                <a:pt x="537" y="196"/>
                                <a:pt x="533" y="192"/>
                                <a:pt x="526" y="192"/>
                              </a:cubicBezTo>
                              <a:cubicBezTo>
                                <a:pt x="526" y="189"/>
                                <a:pt x="520" y="192"/>
                                <a:pt x="521" y="187"/>
                              </a:cubicBezTo>
                              <a:cubicBezTo>
                                <a:pt x="517" y="188"/>
                                <a:pt x="514" y="186"/>
                                <a:pt x="511" y="185"/>
                              </a:cubicBezTo>
                              <a:cubicBezTo>
                                <a:pt x="509" y="184"/>
                                <a:pt x="507" y="181"/>
                                <a:pt x="503" y="182"/>
                              </a:cubicBezTo>
                              <a:cubicBezTo>
                                <a:pt x="502" y="179"/>
                                <a:pt x="497" y="180"/>
                                <a:pt x="494" y="179"/>
                              </a:cubicBezTo>
                              <a:cubicBezTo>
                                <a:pt x="492" y="177"/>
                                <a:pt x="491" y="174"/>
                                <a:pt x="487" y="174"/>
                              </a:cubicBezTo>
                              <a:cubicBezTo>
                                <a:pt x="487" y="172"/>
                                <a:pt x="484" y="173"/>
                                <a:pt x="484" y="170"/>
                              </a:cubicBezTo>
                              <a:cubicBezTo>
                                <a:pt x="482" y="171"/>
                                <a:pt x="480" y="171"/>
                                <a:pt x="479" y="170"/>
                              </a:cubicBezTo>
                              <a:cubicBezTo>
                                <a:pt x="474" y="165"/>
                                <a:pt x="467" y="164"/>
                                <a:pt x="463" y="160"/>
                              </a:cubicBezTo>
                              <a:cubicBezTo>
                                <a:pt x="462" y="159"/>
                                <a:pt x="461" y="159"/>
                                <a:pt x="459" y="159"/>
                              </a:cubicBezTo>
                              <a:cubicBezTo>
                                <a:pt x="458" y="158"/>
                                <a:pt x="457" y="157"/>
                                <a:pt x="454" y="157"/>
                              </a:cubicBezTo>
                              <a:cubicBezTo>
                                <a:pt x="453" y="154"/>
                                <a:pt x="449" y="153"/>
                                <a:pt x="447" y="151"/>
                              </a:cubicBezTo>
                              <a:cubicBezTo>
                                <a:pt x="444" y="150"/>
                                <a:pt x="441" y="149"/>
                                <a:pt x="440" y="146"/>
                              </a:cubicBezTo>
                              <a:cubicBezTo>
                                <a:pt x="436" y="146"/>
                                <a:pt x="434" y="143"/>
                                <a:pt x="431" y="142"/>
                              </a:cubicBezTo>
                              <a:cubicBezTo>
                                <a:pt x="425" y="140"/>
                                <a:pt x="422" y="134"/>
                                <a:pt x="416" y="132"/>
                              </a:cubicBezTo>
                              <a:cubicBezTo>
                                <a:pt x="414" y="130"/>
                                <a:pt x="413" y="127"/>
                                <a:pt x="409" y="128"/>
                              </a:cubicBezTo>
                              <a:cubicBezTo>
                                <a:pt x="409" y="123"/>
                                <a:pt x="403" y="124"/>
                                <a:pt x="402" y="120"/>
                              </a:cubicBezTo>
                              <a:cubicBezTo>
                                <a:pt x="396" y="119"/>
                                <a:pt x="393" y="112"/>
                                <a:pt x="387" y="111"/>
                              </a:cubicBezTo>
                              <a:cubicBezTo>
                                <a:pt x="385" y="108"/>
                                <a:pt x="382" y="106"/>
                                <a:pt x="380" y="105"/>
                              </a:cubicBezTo>
                              <a:cubicBezTo>
                                <a:pt x="377" y="103"/>
                                <a:pt x="375" y="100"/>
                                <a:pt x="371" y="100"/>
                              </a:cubicBezTo>
                              <a:cubicBezTo>
                                <a:pt x="370" y="96"/>
                                <a:pt x="367" y="95"/>
                                <a:pt x="365" y="92"/>
                              </a:cubicBezTo>
                              <a:cubicBezTo>
                                <a:pt x="365" y="90"/>
                                <a:pt x="361" y="92"/>
                                <a:pt x="362" y="89"/>
                              </a:cubicBezTo>
                              <a:cubicBezTo>
                                <a:pt x="360" y="89"/>
                                <a:pt x="359" y="87"/>
                                <a:pt x="358" y="86"/>
                              </a:cubicBezTo>
                              <a:cubicBezTo>
                                <a:pt x="353" y="82"/>
                                <a:pt x="348" y="77"/>
                                <a:pt x="343" y="73"/>
                              </a:cubicBezTo>
                              <a:cubicBezTo>
                                <a:pt x="342" y="71"/>
                                <a:pt x="341" y="70"/>
                                <a:pt x="339" y="71"/>
                              </a:cubicBezTo>
                              <a:cubicBezTo>
                                <a:pt x="339" y="68"/>
                                <a:pt x="337" y="68"/>
                                <a:pt x="336" y="67"/>
                              </a:cubicBezTo>
                              <a:cubicBezTo>
                                <a:pt x="333" y="65"/>
                                <a:pt x="330" y="63"/>
                                <a:pt x="328" y="61"/>
                              </a:cubicBezTo>
                              <a:cubicBezTo>
                                <a:pt x="324" y="56"/>
                                <a:pt x="315" y="56"/>
                                <a:pt x="312" y="49"/>
                              </a:cubicBezTo>
                              <a:cubicBezTo>
                                <a:pt x="305" y="49"/>
                                <a:pt x="302" y="43"/>
                                <a:pt x="296" y="42"/>
                              </a:cubicBezTo>
                              <a:cubicBezTo>
                                <a:pt x="294" y="40"/>
                                <a:pt x="289" y="41"/>
                                <a:pt x="288" y="38"/>
                              </a:cubicBezTo>
                              <a:cubicBezTo>
                                <a:pt x="287" y="37"/>
                                <a:pt x="285" y="38"/>
                                <a:pt x="284" y="37"/>
                              </a:cubicBezTo>
                              <a:cubicBezTo>
                                <a:pt x="282" y="37"/>
                                <a:pt x="281" y="35"/>
                                <a:pt x="280" y="37"/>
                              </a:cubicBezTo>
                              <a:cubicBezTo>
                                <a:pt x="285" y="39"/>
                                <a:pt x="289" y="43"/>
                                <a:pt x="294" y="45"/>
                              </a:cubicBezTo>
                              <a:cubicBezTo>
                                <a:pt x="300" y="47"/>
                                <a:pt x="303" y="52"/>
                                <a:pt x="310" y="52"/>
                              </a:cubicBezTo>
                              <a:cubicBezTo>
                                <a:pt x="311" y="54"/>
                                <a:pt x="313" y="57"/>
                                <a:pt x="316" y="58"/>
                              </a:cubicBezTo>
                              <a:cubicBezTo>
                                <a:pt x="318" y="60"/>
                                <a:pt x="322" y="60"/>
                                <a:pt x="323" y="64"/>
                              </a:cubicBezTo>
                              <a:cubicBezTo>
                                <a:pt x="325" y="64"/>
                                <a:pt x="326" y="64"/>
                                <a:pt x="326" y="66"/>
                              </a:cubicBezTo>
                              <a:cubicBezTo>
                                <a:pt x="328" y="67"/>
                                <a:pt x="329" y="68"/>
                                <a:pt x="330" y="69"/>
                              </a:cubicBezTo>
                              <a:cubicBezTo>
                                <a:pt x="333" y="70"/>
                                <a:pt x="334" y="74"/>
                                <a:pt x="338" y="75"/>
                              </a:cubicBezTo>
                              <a:cubicBezTo>
                                <a:pt x="341" y="75"/>
                                <a:pt x="342" y="78"/>
                                <a:pt x="344" y="81"/>
                              </a:cubicBezTo>
                              <a:cubicBezTo>
                                <a:pt x="348" y="81"/>
                                <a:pt x="347" y="86"/>
                                <a:pt x="352" y="86"/>
                              </a:cubicBezTo>
                              <a:cubicBezTo>
                                <a:pt x="352" y="90"/>
                                <a:pt x="356" y="89"/>
                                <a:pt x="358" y="92"/>
                              </a:cubicBezTo>
                              <a:cubicBezTo>
                                <a:pt x="361" y="94"/>
                                <a:pt x="362" y="97"/>
                                <a:pt x="364" y="99"/>
                              </a:cubicBezTo>
                              <a:cubicBezTo>
                                <a:pt x="368" y="100"/>
                                <a:pt x="369" y="104"/>
                                <a:pt x="373" y="105"/>
                              </a:cubicBezTo>
                              <a:cubicBezTo>
                                <a:pt x="373" y="108"/>
                                <a:pt x="377" y="106"/>
                                <a:pt x="377" y="109"/>
                              </a:cubicBezTo>
                              <a:cubicBezTo>
                                <a:pt x="379" y="110"/>
                                <a:pt x="380" y="111"/>
                                <a:pt x="382" y="113"/>
                              </a:cubicBezTo>
                              <a:cubicBezTo>
                                <a:pt x="384" y="113"/>
                                <a:pt x="385" y="114"/>
                                <a:pt x="387" y="115"/>
                              </a:cubicBezTo>
                              <a:cubicBezTo>
                                <a:pt x="387" y="118"/>
                                <a:pt x="389" y="119"/>
                                <a:pt x="392" y="118"/>
                              </a:cubicBezTo>
                              <a:cubicBezTo>
                                <a:pt x="393" y="119"/>
                                <a:pt x="392" y="123"/>
                                <a:pt x="396" y="122"/>
                              </a:cubicBezTo>
                              <a:cubicBezTo>
                                <a:pt x="397" y="123"/>
                                <a:pt x="397" y="127"/>
                                <a:pt x="400" y="126"/>
                              </a:cubicBezTo>
                              <a:cubicBezTo>
                                <a:pt x="402" y="129"/>
                                <a:pt x="406" y="130"/>
                                <a:pt x="408" y="133"/>
                              </a:cubicBezTo>
                              <a:cubicBezTo>
                                <a:pt x="413" y="133"/>
                                <a:pt x="412" y="139"/>
                                <a:pt x="418" y="139"/>
                              </a:cubicBezTo>
                              <a:cubicBezTo>
                                <a:pt x="423" y="145"/>
                                <a:pt x="431" y="147"/>
                                <a:pt x="436" y="152"/>
                              </a:cubicBezTo>
                              <a:cubicBezTo>
                                <a:pt x="439" y="154"/>
                                <a:pt x="444" y="154"/>
                                <a:pt x="445" y="158"/>
                              </a:cubicBezTo>
                              <a:cubicBezTo>
                                <a:pt x="450" y="158"/>
                                <a:pt x="453" y="161"/>
                                <a:pt x="455" y="164"/>
                              </a:cubicBezTo>
                              <a:cubicBezTo>
                                <a:pt x="459" y="162"/>
                                <a:pt x="459" y="165"/>
                                <a:pt x="461" y="166"/>
                              </a:cubicBezTo>
                              <a:cubicBezTo>
                                <a:pt x="461" y="168"/>
                                <a:pt x="465" y="166"/>
                                <a:pt x="466" y="168"/>
                              </a:cubicBezTo>
                              <a:cubicBezTo>
                                <a:pt x="467" y="170"/>
                                <a:pt x="469" y="170"/>
                                <a:pt x="472" y="170"/>
                              </a:cubicBezTo>
                              <a:cubicBezTo>
                                <a:pt x="470" y="175"/>
                                <a:pt x="476" y="171"/>
                                <a:pt x="476" y="174"/>
                              </a:cubicBezTo>
                              <a:cubicBezTo>
                                <a:pt x="483" y="177"/>
                                <a:pt x="488" y="182"/>
                                <a:pt x="496" y="184"/>
                              </a:cubicBezTo>
                              <a:cubicBezTo>
                                <a:pt x="498" y="187"/>
                                <a:pt x="504" y="186"/>
                                <a:pt x="506" y="190"/>
                              </a:cubicBezTo>
                              <a:cubicBezTo>
                                <a:pt x="509" y="189"/>
                                <a:pt x="511" y="190"/>
                                <a:pt x="512" y="192"/>
                              </a:cubicBezTo>
                              <a:cubicBezTo>
                                <a:pt x="514" y="191"/>
                                <a:pt x="518" y="194"/>
                                <a:pt x="515" y="195"/>
                              </a:cubicBezTo>
                              <a:cubicBezTo>
                                <a:pt x="511" y="195"/>
                                <a:pt x="509" y="192"/>
                                <a:pt x="506" y="191"/>
                              </a:cubicBezTo>
                              <a:cubicBezTo>
                                <a:pt x="502" y="192"/>
                                <a:pt x="501" y="189"/>
                                <a:pt x="498" y="188"/>
                              </a:cubicBezTo>
                              <a:cubicBezTo>
                                <a:pt x="494" y="188"/>
                                <a:pt x="493" y="185"/>
                                <a:pt x="489" y="185"/>
                              </a:cubicBezTo>
                              <a:cubicBezTo>
                                <a:pt x="488" y="181"/>
                                <a:pt x="483" y="183"/>
                                <a:pt x="480" y="182"/>
                              </a:cubicBezTo>
                              <a:cubicBezTo>
                                <a:pt x="476" y="178"/>
                                <a:pt x="469" y="176"/>
                                <a:pt x="465" y="172"/>
                              </a:cubicBezTo>
                              <a:cubicBezTo>
                                <a:pt x="460" y="172"/>
                                <a:pt x="457" y="171"/>
                                <a:pt x="454" y="168"/>
                              </a:cubicBezTo>
                              <a:cubicBezTo>
                                <a:pt x="448" y="169"/>
                                <a:pt x="448" y="164"/>
                                <a:pt x="443" y="163"/>
                              </a:cubicBezTo>
                              <a:cubicBezTo>
                                <a:pt x="437" y="158"/>
                                <a:pt x="429" y="156"/>
                                <a:pt x="424" y="150"/>
                              </a:cubicBezTo>
                              <a:cubicBezTo>
                                <a:pt x="417" y="147"/>
                                <a:pt x="411" y="143"/>
                                <a:pt x="405" y="137"/>
                              </a:cubicBezTo>
                              <a:cubicBezTo>
                                <a:pt x="401" y="139"/>
                                <a:pt x="404" y="133"/>
                                <a:pt x="400" y="135"/>
                              </a:cubicBezTo>
                              <a:cubicBezTo>
                                <a:pt x="399" y="133"/>
                                <a:pt x="395" y="135"/>
                                <a:pt x="395" y="131"/>
                              </a:cubicBezTo>
                              <a:cubicBezTo>
                                <a:pt x="393" y="131"/>
                                <a:pt x="392" y="130"/>
                                <a:pt x="391" y="128"/>
                              </a:cubicBezTo>
                              <a:cubicBezTo>
                                <a:pt x="390" y="123"/>
                                <a:pt x="387" y="131"/>
                                <a:pt x="387" y="127"/>
                              </a:cubicBezTo>
                              <a:cubicBezTo>
                                <a:pt x="385" y="123"/>
                                <a:pt x="382" y="121"/>
                                <a:pt x="378" y="120"/>
                              </a:cubicBezTo>
                              <a:cubicBezTo>
                                <a:pt x="377" y="118"/>
                                <a:pt x="376" y="116"/>
                                <a:pt x="374" y="116"/>
                              </a:cubicBezTo>
                              <a:cubicBezTo>
                                <a:pt x="374" y="110"/>
                                <a:pt x="369" y="117"/>
                                <a:pt x="370" y="114"/>
                              </a:cubicBezTo>
                              <a:cubicBezTo>
                                <a:pt x="371" y="108"/>
                                <a:pt x="366" y="111"/>
                                <a:pt x="366" y="107"/>
                              </a:cubicBezTo>
                              <a:cubicBezTo>
                                <a:pt x="364" y="106"/>
                                <a:pt x="362" y="104"/>
                                <a:pt x="359" y="104"/>
                              </a:cubicBezTo>
                              <a:cubicBezTo>
                                <a:pt x="359" y="100"/>
                                <a:pt x="357" y="99"/>
                                <a:pt x="353" y="99"/>
                              </a:cubicBezTo>
                              <a:cubicBezTo>
                                <a:pt x="354" y="94"/>
                                <a:pt x="348" y="97"/>
                                <a:pt x="349" y="93"/>
                              </a:cubicBezTo>
                              <a:cubicBezTo>
                                <a:pt x="346" y="92"/>
                                <a:pt x="343" y="90"/>
                                <a:pt x="343" y="86"/>
                              </a:cubicBezTo>
                              <a:cubicBezTo>
                                <a:pt x="337" y="87"/>
                                <a:pt x="337" y="80"/>
                                <a:pt x="331" y="81"/>
                              </a:cubicBezTo>
                              <a:cubicBezTo>
                                <a:pt x="332" y="79"/>
                                <a:pt x="330" y="79"/>
                                <a:pt x="330" y="78"/>
                              </a:cubicBezTo>
                              <a:cubicBezTo>
                                <a:pt x="329" y="77"/>
                                <a:pt x="328" y="77"/>
                                <a:pt x="327" y="76"/>
                              </a:cubicBezTo>
                              <a:cubicBezTo>
                                <a:pt x="324" y="76"/>
                                <a:pt x="324" y="72"/>
                                <a:pt x="321" y="72"/>
                              </a:cubicBezTo>
                              <a:cubicBezTo>
                                <a:pt x="319" y="68"/>
                                <a:pt x="315" y="67"/>
                                <a:pt x="311" y="65"/>
                              </a:cubicBezTo>
                              <a:cubicBezTo>
                                <a:pt x="308" y="62"/>
                                <a:pt x="304" y="59"/>
                                <a:pt x="300" y="58"/>
                              </a:cubicBezTo>
                              <a:cubicBezTo>
                                <a:pt x="298" y="59"/>
                                <a:pt x="299" y="60"/>
                                <a:pt x="300" y="61"/>
                              </a:cubicBezTo>
                              <a:cubicBezTo>
                                <a:pt x="302" y="61"/>
                                <a:pt x="302" y="63"/>
                                <a:pt x="304" y="63"/>
                              </a:cubicBezTo>
                              <a:cubicBezTo>
                                <a:pt x="306" y="66"/>
                                <a:pt x="309" y="68"/>
                                <a:pt x="311" y="69"/>
                              </a:cubicBezTo>
                              <a:cubicBezTo>
                                <a:pt x="316" y="73"/>
                                <a:pt x="321" y="77"/>
                                <a:pt x="327" y="78"/>
                              </a:cubicBezTo>
                              <a:cubicBezTo>
                                <a:pt x="328" y="83"/>
                                <a:pt x="331" y="84"/>
                                <a:pt x="333" y="86"/>
                              </a:cubicBezTo>
                              <a:cubicBezTo>
                                <a:pt x="335" y="86"/>
                                <a:pt x="335" y="89"/>
                                <a:pt x="338" y="88"/>
                              </a:cubicBezTo>
                              <a:cubicBezTo>
                                <a:pt x="338" y="91"/>
                                <a:pt x="341" y="90"/>
                                <a:pt x="341" y="93"/>
                              </a:cubicBezTo>
                              <a:cubicBezTo>
                                <a:pt x="345" y="94"/>
                                <a:pt x="347" y="97"/>
                                <a:pt x="349" y="99"/>
                              </a:cubicBezTo>
                              <a:cubicBezTo>
                                <a:pt x="351" y="99"/>
                                <a:pt x="351" y="103"/>
                                <a:pt x="354" y="102"/>
                              </a:cubicBezTo>
                              <a:cubicBezTo>
                                <a:pt x="352" y="106"/>
                                <a:pt x="356" y="105"/>
                                <a:pt x="357" y="107"/>
                              </a:cubicBezTo>
                              <a:cubicBezTo>
                                <a:pt x="362" y="111"/>
                                <a:pt x="367" y="115"/>
                                <a:pt x="372" y="120"/>
                              </a:cubicBezTo>
                              <a:cubicBezTo>
                                <a:pt x="378" y="123"/>
                                <a:pt x="383" y="129"/>
                                <a:pt x="388" y="134"/>
                              </a:cubicBezTo>
                              <a:cubicBezTo>
                                <a:pt x="394" y="136"/>
                                <a:pt x="397" y="141"/>
                                <a:pt x="403" y="143"/>
                              </a:cubicBezTo>
                              <a:cubicBezTo>
                                <a:pt x="408" y="146"/>
                                <a:pt x="413" y="150"/>
                                <a:pt x="418" y="154"/>
                              </a:cubicBezTo>
                              <a:cubicBezTo>
                                <a:pt x="422" y="157"/>
                                <a:pt x="428" y="160"/>
                                <a:pt x="432" y="164"/>
                              </a:cubicBezTo>
                              <a:cubicBezTo>
                                <a:pt x="439" y="166"/>
                                <a:pt x="443" y="171"/>
                                <a:pt x="449" y="172"/>
                              </a:cubicBezTo>
                              <a:cubicBezTo>
                                <a:pt x="453" y="176"/>
                                <a:pt x="460" y="178"/>
                                <a:pt x="466" y="180"/>
                              </a:cubicBezTo>
                              <a:cubicBezTo>
                                <a:pt x="469" y="181"/>
                                <a:pt x="471" y="183"/>
                                <a:pt x="473" y="185"/>
                              </a:cubicBezTo>
                              <a:cubicBezTo>
                                <a:pt x="475" y="185"/>
                                <a:pt x="478" y="184"/>
                                <a:pt x="477" y="187"/>
                              </a:cubicBezTo>
                              <a:cubicBezTo>
                                <a:pt x="480" y="187"/>
                                <a:pt x="482" y="187"/>
                                <a:pt x="483" y="188"/>
                              </a:cubicBezTo>
                              <a:cubicBezTo>
                                <a:pt x="486" y="189"/>
                                <a:pt x="486" y="193"/>
                                <a:pt x="491" y="191"/>
                              </a:cubicBezTo>
                              <a:cubicBezTo>
                                <a:pt x="493" y="194"/>
                                <a:pt x="497" y="194"/>
                                <a:pt x="500" y="196"/>
                              </a:cubicBezTo>
                              <a:cubicBezTo>
                                <a:pt x="504" y="196"/>
                                <a:pt x="505" y="200"/>
                                <a:pt x="510" y="199"/>
                              </a:cubicBezTo>
                              <a:cubicBezTo>
                                <a:pt x="512" y="201"/>
                                <a:pt x="518" y="199"/>
                                <a:pt x="518" y="204"/>
                              </a:cubicBezTo>
                              <a:cubicBezTo>
                                <a:pt x="513" y="201"/>
                                <a:pt x="508" y="205"/>
                                <a:pt x="504" y="206"/>
                              </a:cubicBezTo>
                              <a:cubicBezTo>
                                <a:pt x="501" y="201"/>
                                <a:pt x="492" y="204"/>
                                <a:pt x="488" y="200"/>
                              </a:cubicBezTo>
                              <a:cubicBezTo>
                                <a:pt x="487" y="204"/>
                                <a:pt x="483" y="199"/>
                                <a:pt x="480" y="200"/>
                              </a:cubicBezTo>
                              <a:cubicBezTo>
                                <a:pt x="479" y="198"/>
                                <a:pt x="475" y="199"/>
                                <a:pt x="474" y="196"/>
                              </a:cubicBezTo>
                              <a:cubicBezTo>
                                <a:pt x="474" y="194"/>
                                <a:pt x="469" y="197"/>
                                <a:pt x="467" y="194"/>
                              </a:cubicBezTo>
                              <a:cubicBezTo>
                                <a:pt x="467" y="192"/>
                                <a:pt x="466" y="192"/>
                                <a:pt x="464" y="191"/>
                              </a:cubicBezTo>
                              <a:cubicBezTo>
                                <a:pt x="462" y="192"/>
                                <a:pt x="462" y="190"/>
                                <a:pt x="460" y="189"/>
                              </a:cubicBezTo>
                              <a:cubicBezTo>
                                <a:pt x="456" y="189"/>
                                <a:pt x="454" y="187"/>
                                <a:pt x="451" y="187"/>
                              </a:cubicBezTo>
                              <a:cubicBezTo>
                                <a:pt x="451" y="183"/>
                                <a:pt x="448" y="185"/>
                                <a:pt x="446" y="183"/>
                              </a:cubicBezTo>
                              <a:cubicBezTo>
                                <a:pt x="445" y="181"/>
                                <a:pt x="442" y="181"/>
                                <a:pt x="440" y="180"/>
                              </a:cubicBezTo>
                              <a:cubicBezTo>
                                <a:pt x="438" y="176"/>
                                <a:pt x="430" y="179"/>
                                <a:pt x="429" y="173"/>
                              </a:cubicBezTo>
                              <a:cubicBezTo>
                                <a:pt x="421" y="169"/>
                                <a:pt x="414" y="164"/>
                                <a:pt x="406" y="160"/>
                              </a:cubicBezTo>
                              <a:cubicBezTo>
                                <a:pt x="403" y="158"/>
                                <a:pt x="400" y="154"/>
                                <a:pt x="396" y="153"/>
                              </a:cubicBezTo>
                              <a:cubicBezTo>
                                <a:pt x="396" y="152"/>
                                <a:pt x="395" y="152"/>
                                <a:pt x="393" y="152"/>
                              </a:cubicBezTo>
                              <a:cubicBezTo>
                                <a:pt x="393" y="150"/>
                                <a:pt x="393" y="149"/>
                                <a:pt x="390" y="149"/>
                              </a:cubicBezTo>
                              <a:cubicBezTo>
                                <a:pt x="389" y="148"/>
                                <a:pt x="388" y="146"/>
                                <a:pt x="386" y="144"/>
                              </a:cubicBezTo>
                              <a:cubicBezTo>
                                <a:pt x="384" y="144"/>
                                <a:pt x="382" y="143"/>
                                <a:pt x="382" y="141"/>
                              </a:cubicBezTo>
                              <a:cubicBezTo>
                                <a:pt x="381" y="138"/>
                                <a:pt x="376" y="140"/>
                                <a:pt x="377" y="136"/>
                              </a:cubicBezTo>
                              <a:cubicBezTo>
                                <a:pt x="375" y="135"/>
                                <a:pt x="373" y="134"/>
                                <a:pt x="372" y="131"/>
                              </a:cubicBezTo>
                              <a:cubicBezTo>
                                <a:pt x="369" y="132"/>
                                <a:pt x="368" y="129"/>
                                <a:pt x="368" y="126"/>
                              </a:cubicBezTo>
                              <a:cubicBezTo>
                                <a:pt x="362" y="127"/>
                                <a:pt x="361" y="121"/>
                                <a:pt x="357" y="120"/>
                              </a:cubicBezTo>
                              <a:cubicBezTo>
                                <a:pt x="353" y="115"/>
                                <a:pt x="348" y="111"/>
                                <a:pt x="343" y="107"/>
                              </a:cubicBezTo>
                              <a:cubicBezTo>
                                <a:pt x="340" y="105"/>
                                <a:pt x="338" y="103"/>
                                <a:pt x="335" y="102"/>
                              </a:cubicBezTo>
                              <a:cubicBezTo>
                                <a:pt x="335" y="97"/>
                                <a:pt x="329" y="99"/>
                                <a:pt x="329" y="94"/>
                              </a:cubicBezTo>
                              <a:cubicBezTo>
                                <a:pt x="324" y="95"/>
                                <a:pt x="324" y="90"/>
                                <a:pt x="320" y="90"/>
                              </a:cubicBezTo>
                              <a:cubicBezTo>
                                <a:pt x="319" y="86"/>
                                <a:pt x="315" y="87"/>
                                <a:pt x="314" y="82"/>
                              </a:cubicBezTo>
                              <a:cubicBezTo>
                                <a:pt x="310" y="82"/>
                                <a:pt x="309" y="78"/>
                                <a:pt x="307" y="76"/>
                              </a:cubicBezTo>
                              <a:cubicBezTo>
                                <a:pt x="302" y="77"/>
                                <a:pt x="302" y="72"/>
                                <a:pt x="298" y="72"/>
                              </a:cubicBezTo>
                              <a:cubicBezTo>
                                <a:pt x="294" y="67"/>
                                <a:pt x="289" y="63"/>
                                <a:pt x="284" y="60"/>
                              </a:cubicBezTo>
                              <a:cubicBezTo>
                                <a:pt x="279" y="56"/>
                                <a:pt x="272" y="53"/>
                                <a:pt x="268" y="49"/>
                              </a:cubicBezTo>
                              <a:cubicBezTo>
                                <a:pt x="260" y="48"/>
                                <a:pt x="257" y="42"/>
                                <a:pt x="250" y="41"/>
                              </a:cubicBezTo>
                              <a:cubicBezTo>
                                <a:pt x="249" y="39"/>
                                <a:pt x="246" y="40"/>
                                <a:pt x="245" y="39"/>
                              </a:cubicBezTo>
                              <a:cubicBezTo>
                                <a:pt x="245" y="37"/>
                                <a:pt x="243" y="36"/>
                                <a:pt x="241" y="37"/>
                              </a:cubicBezTo>
                              <a:cubicBezTo>
                                <a:pt x="241" y="34"/>
                                <a:pt x="237" y="36"/>
                                <a:pt x="237" y="34"/>
                              </a:cubicBezTo>
                              <a:cubicBezTo>
                                <a:pt x="235" y="33"/>
                                <a:pt x="233" y="33"/>
                                <a:pt x="231" y="35"/>
                              </a:cubicBezTo>
                              <a:cubicBezTo>
                                <a:pt x="232" y="29"/>
                                <a:pt x="225" y="31"/>
                                <a:pt x="223" y="29"/>
                              </a:cubicBezTo>
                              <a:cubicBezTo>
                                <a:pt x="221" y="25"/>
                                <a:pt x="216" y="26"/>
                                <a:pt x="213" y="23"/>
                              </a:cubicBezTo>
                              <a:cubicBezTo>
                                <a:pt x="210" y="21"/>
                                <a:pt x="206" y="19"/>
                                <a:pt x="203" y="17"/>
                              </a:cubicBezTo>
                              <a:cubicBezTo>
                                <a:pt x="198" y="17"/>
                                <a:pt x="196" y="13"/>
                                <a:pt x="192" y="13"/>
                              </a:cubicBezTo>
                              <a:cubicBezTo>
                                <a:pt x="189" y="10"/>
                                <a:pt x="184" y="10"/>
                                <a:pt x="180" y="8"/>
                              </a:cubicBezTo>
                              <a:cubicBezTo>
                                <a:pt x="176" y="8"/>
                                <a:pt x="174" y="4"/>
                                <a:pt x="168" y="6"/>
                              </a:cubicBezTo>
                              <a:cubicBezTo>
                                <a:pt x="166" y="3"/>
                                <a:pt x="160" y="3"/>
                                <a:pt x="156" y="3"/>
                              </a:cubicBezTo>
                              <a:cubicBezTo>
                                <a:pt x="154" y="2"/>
                                <a:pt x="152" y="1"/>
                                <a:pt x="149" y="2"/>
                              </a:cubicBezTo>
                              <a:cubicBezTo>
                                <a:pt x="150" y="0"/>
                                <a:pt x="142" y="0"/>
                                <a:pt x="144" y="2"/>
                              </a:cubicBezTo>
                              <a:cubicBezTo>
                                <a:pt x="147" y="4"/>
                                <a:pt x="154" y="3"/>
                                <a:pt x="157" y="5"/>
                              </a:cubicBezTo>
                              <a:cubicBezTo>
                                <a:pt x="163" y="6"/>
                                <a:pt x="166" y="9"/>
                                <a:pt x="172" y="8"/>
                              </a:cubicBezTo>
                              <a:cubicBezTo>
                                <a:pt x="175" y="12"/>
                                <a:pt x="180" y="11"/>
                                <a:pt x="184" y="14"/>
                              </a:cubicBezTo>
                              <a:cubicBezTo>
                                <a:pt x="188" y="15"/>
                                <a:pt x="192" y="17"/>
                                <a:pt x="196" y="18"/>
                              </a:cubicBezTo>
                              <a:cubicBezTo>
                                <a:pt x="202" y="23"/>
                                <a:pt x="212" y="24"/>
                                <a:pt x="218" y="31"/>
                              </a:cubicBezTo>
                              <a:cubicBezTo>
                                <a:pt x="223" y="31"/>
                                <a:pt x="224" y="36"/>
                                <a:pt x="229" y="36"/>
                              </a:cubicBezTo>
                              <a:cubicBezTo>
                                <a:pt x="231" y="39"/>
                                <a:pt x="233" y="42"/>
                                <a:pt x="235" y="43"/>
                              </a:cubicBezTo>
                              <a:cubicBezTo>
                                <a:pt x="236" y="43"/>
                                <a:pt x="239" y="42"/>
                                <a:pt x="238" y="45"/>
                              </a:cubicBezTo>
                              <a:cubicBezTo>
                                <a:pt x="240" y="45"/>
                                <a:pt x="240" y="48"/>
                                <a:pt x="243" y="47"/>
                              </a:cubicBezTo>
                              <a:cubicBezTo>
                                <a:pt x="243" y="52"/>
                                <a:pt x="248" y="49"/>
                                <a:pt x="248" y="52"/>
                              </a:cubicBezTo>
                              <a:cubicBezTo>
                                <a:pt x="251" y="55"/>
                                <a:pt x="254" y="57"/>
                                <a:pt x="257" y="61"/>
                              </a:cubicBezTo>
                              <a:cubicBezTo>
                                <a:pt x="261" y="63"/>
                                <a:pt x="262" y="67"/>
                                <a:pt x="266" y="69"/>
                              </a:cubicBezTo>
                              <a:cubicBezTo>
                                <a:pt x="266" y="72"/>
                                <a:pt x="270" y="70"/>
                                <a:pt x="270" y="73"/>
                              </a:cubicBezTo>
                              <a:cubicBezTo>
                                <a:pt x="272" y="75"/>
                                <a:pt x="273" y="77"/>
                                <a:pt x="275" y="78"/>
                              </a:cubicBezTo>
                              <a:cubicBezTo>
                                <a:pt x="281" y="84"/>
                                <a:pt x="286" y="90"/>
                                <a:pt x="292" y="95"/>
                              </a:cubicBezTo>
                              <a:cubicBezTo>
                                <a:pt x="295" y="99"/>
                                <a:pt x="296" y="103"/>
                                <a:pt x="301" y="104"/>
                              </a:cubicBezTo>
                              <a:cubicBezTo>
                                <a:pt x="303" y="109"/>
                                <a:pt x="307" y="110"/>
                                <a:pt x="309" y="114"/>
                              </a:cubicBezTo>
                              <a:cubicBezTo>
                                <a:pt x="313" y="115"/>
                                <a:pt x="314" y="120"/>
                                <a:pt x="319" y="121"/>
                              </a:cubicBezTo>
                              <a:cubicBezTo>
                                <a:pt x="318" y="125"/>
                                <a:pt x="324" y="122"/>
                                <a:pt x="324" y="126"/>
                              </a:cubicBezTo>
                              <a:cubicBezTo>
                                <a:pt x="324" y="129"/>
                                <a:pt x="327" y="128"/>
                                <a:pt x="328" y="131"/>
                              </a:cubicBezTo>
                              <a:cubicBezTo>
                                <a:pt x="337" y="135"/>
                                <a:pt x="343" y="142"/>
                                <a:pt x="351" y="146"/>
                              </a:cubicBezTo>
                              <a:cubicBezTo>
                                <a:pt x="351" y="150"/>
                                <a:pt x="356" y="147"/>
                                <a:pt x="356" y="151"/>
                              </a:cubicBezTo>
                              <a:cubicBezTo>
                                <a:pt x="358" y="152"/>
                                <a:pt x="360" y="154"/>
                                <a:pt x="363" y="155"/>
                              </a:cubicBezTo>
                              <a:cubicBezTo>
                                <a:pt x="364" y="157"/>
                                <a:pt x="365" y="159"/>
                                <a:pt x="368" y="158"/>
                              </a:cubicBezTo>
                              <a:cubicBezTo>
                                <a:pt x="369" y="160"/>
                                <a:pt x="369" y="161"/>
                                <a:pt x="371" y="161"/>
                              </a:cubicBezTo>
                              <a:cubicBezTo>
                                <a:pt x="372" y="162"/>
                                <a:pt x="372" y="164"/>
                                <a:pt x="374" y="163"/>
                              </a:cubicBezTo>
                              <a:cubicBezTo>
                                <a:pt x="378" y="166"/>
                                <a:pt x="382" y="168"/>
                                <a:pt x="386" y="171"/>
                              </a:cubicBezTo>
                              <a:cubicBezTo>
                                <a:pt x="388" y="172"/>
                                <a:pt x="389" y="174"/>
                                <a:pt x="391" y="175"/>
                              </a:cubicBezTo>
                              <a:cubicBezTo>
                                <a:pt x="394" y="176"/>
                                <a:pt x="396" y="178"/>
                                <a:pt x="398" y="178"/>
                              </a:cubicBezTo>
                              <a:cubicBezTo>
                                <a:pt x="398" y="182"/>
                                <a:pt x="404" y="179"/>
                                <a:pt x="403" y="183"/>
                              </a:cubicBezTo>
                              <a:cubicBezTo>
                                <a:pt x="406" y="183"/>
                                <a:pt x="408" y="185"/>
                                <a:pt x="410" y="187"/>
                              </a:cubicBezTo>
                              <a:cubicBezTo>
                                <a:pt x="412" y="188"/>
                                <a:pt x="414" y="189"/>
                                <a:pt x="416" y="190"/>
                              </a:cubicBezTo>
                              <a:cubicBezTo>
                                <a:pt x="418" y="191"/>
                                <a:pt x="423" y="190"/>
                                <a:pt x="423" y="194"/>
                              </a:cubicBezTo>
                              <a:cubicBezTo>
                                <a:pt x="415" y="192"/>
                                <a:pt x="409" y="188"/>
                                <a:pt x="402" y="185"/>
                              </a:cubicBezTo>
                              <a:cubicBezTo>
                                <a:pt x="395" y="182"/>
                                <a:pt x="390" y="177"/>
                                <a:pt x="381" y="176"/>
                              </a:cubicBezTo>
                              <a:cubicBezTo>
                                <a:pt x="378" y="173"/>
                                <a:pt x="375" y="170"/>
                                <a:pt x="371" y="169"/>
                              </a:cubicBezTo>
                              <a:cubicBezTo>
                                <a:pt x="368" y="165"/>
                                <a:pt x="364" y="163"/>
                                <a:pt x="359" y="162"/>
                              </a:cubicBezTo>
                              <a:cubicBezTo>
                                <a:pt x="357" y="158"/>
                                <a:pt x="352" y="157"/>
                                <a:pt x="349" y="155"/>
                              </a:cubicBezTo>
                              <a:cubicBezTo>
                                <a:pt x="348" y="153"/>
                                <a:pt x="345" y="152"/>
                                <a:pt x="345" y="150"/>
                              </a:cubicBezTo>
                              <a:cubicBezTo>
                                <a:pt x="340" y="151"/>
                                <a:pt x="342" y="145"/>
                                <a:pt x="339" y="146"/>
                              </a:cubicBezTo>
                              <a:cubicBezTo>
                                <a:pt x="332" y="141"/>
                                <a:pt x="326" y="134"/>
                                <a:pt x="320" y="129"/>
                              </a:cubicBezTo>
                              <a:cubicBezTo>
                                <a:pt x="318" y="128"/>
                                <a:pt x="317" y="127"/>
                                <a:pt x="315" y="125"/>
                              </a:cubicBezTo>
                              <a:cubicBezTo>
                                <a:pt x="315" y="123"/>
                                <a:pt x="312" y="123"/>
                                <a:pt x="311" y="120"/>
                              </a:cubicBezTo>
                              <a:cubicBezTo>
                                <a:pt x="308" y="120"/>
                                <a:pt x="308" y="117"/>
                                <a:pt x="305" y="117"/>
                              </a:cubicBezTo>
                              <a:cubicBezTo>
                                <a:pt x="303" y="117"/>
                                <a:pt x="304" y="112"/>
                                <a:pt x="299" y="113"/>
                              </a:cubicBezTo>
                              <a:cubicBezTo>
                                <a:pt x="298" y="109"/>
                                <a:pt x="294" y="107"/>
                                <a:pt x="291" y="105"/>
                              </a:cubicBezTo>
                              <a:cubicBezTo>
                                <a:pt x="288" y="101"/>
                                <a:pt x="283" y="100"/>
                                <a:pt x="282" y="95"/>
                              </a:cubicBezTo>
                              <a:cubicBezTo>
                                <a:pt x="280" y="94"/>
                                <a:pt x="278" y="93"/>
                                <a:pt x="277" y="91"/>
                              </a:cubicBezTo>
                              <a:cubicBezTo>
                                <a:pt x="274" y="91"/>
                                <a:pt x="273" y="89"/>
                                <a:pt x="271" y="88"/>
                              </a:cubicBezTo>
                              <a:cubicBezTo>
                                <a:pt x="270" y="86"/>
                                <a:pt x="269" y="84"/>
                                <a:pt x="267" y="83"/>
                              </a:cubicBezTo>
                              <a:cubicBezTo>
                                <a:pt x="264" y="83"/>
                                <a:pt x="264" y="79"/>
                                <a:pt x="262" y="78"/>
                              </a:cubicBezTo>
                              <a:cubicBezTo>
                                <a:pt x="260" y="77"/>
                                <a:pt x="259" y="76"/>
                                <a:pt x="257" y="76"/>
                              </a:cubicBezTo>
                              <a:cubicBezTo>
                                <a:pt x="258" y="71"/>
                                <a:pt x="253" y="73"/>
                                <a:pt x="252" y="71"/>
                              </a:cubicBezTo>
                              <a:cubicBezTo>
                                <a:pt x="250" y="69"/>
                                <a:pt x="249" y="67"/>
                                <a:pt x="247" y="67"/>
                              </a:cubicBezTo>
                              <a:cubicBezTo>
                                <a:pt x="247" y="63"/>
                                <a:pt x="241" y="66"/>
                                <a:pt x="242" y="62"/>
                              </a:cubicBezTo>
                              <a:cubicBezTo>
                                <a:pt x="238" y="61"/>
                                <a:pt x="233" y="60"/>
                                <a:pt x="231" y="56"/>
                              </a:cubicBezTo>
                              <a:cubicBezTo>
                                <a:pt x="227" y="54"/>
                                <a:pt x="222" y="53"/>
                                <a:pt x="219" y="49"/>
                              </a:cubicBezTo>
                              <a:cubicBezTo>
                                <a:pt x="211" y="50"/>
                                <a:pt x="209" y="43"/>
                                <a:pt x="201" y="44"/>
                              </a:cubicBezTo>
                              <a:cubicBezTo>
                                <a:pt x="198" y="40"/>
                                <a:pt x="189" y="41"/>
                                <a:pt x="185" y="38"/>
                              </a:cubicBezTo>
                              <a:cubicBezTo>
                                <a:pt x="179" y="35"/>
                                <a:pt x="172" y="35"/>
                                <a:pt x="167" y="33"/>
                              </a:cubicBezTo>
                              <a:cubicBezTo>
                                <a:pt x="163" y="33"/>
                                <a:pt x="161" y="31"/>
                                <a:pt x="157" y="31"/>
                              </a:cubicBezTo>
                              <a:cubicBezTo>
                                <a:pt x="156" y="30"/>
                                <a:pt x="148" y="29"/>
                                <a:pt x="148" y="32"/>
                              </a:cubicBezTo>
                              <a:cubicBezTo>
                                <a:pt x="156" y="32"/>
                                <a:pt x="161" y="37"/>
                                <a:pt x="170" y="36"/>
                              </a:cubicBezTo>
                              <a:cubicBezTo>
                                <a:pt x="170" y="38"/>
                                <a:pt x="173" y="37"/>
                                <a:pt x="175" y="37"/>
                              </a:cubicBezTo>
                              <a:cubicBezTo>
                                <a:pt x="176" y="40"/>
                                <a:pt x="178" y="40"/>
                                <a:pt x="181" y="39"/>
                              </a:cubicBezTo>
                              <a:cubicBezTo>
                                <a:pt x="181" y="42"/>
                                <a:pt x="184" y="40"/>
                                <a:pt x="185" y="42"/>
                              </a:cubicBezTo>
                              <a:cubicBezTo>
                                <a:pt x="188" y="41"/>
                                <a:pt x="188" y="44"/>
                                <a:pt x="192" y="42"/>
                              </a:cubicBezTo>
                              <a:cubicBezTo>
                                <a:pt x="195" y="46"/>
                                <a:pt x="200" y="48"/>
                                <a:pt x="206" y="49"/>
                              </a:cubicBezTo>
                              <a:cubicBezTo>
                                <a:pt x="211" y="51"/>
                                <a:pt x="216" y="53"/>
                                <a:pt x="220" y="56"/>
                              </a:cubicBezTo>
                              <a:cubicBezTo>
                                <a:pt x="224" y="59"/>
                                <a:pt x="228" y="62"/>
                                <a:pt x="234" y="63"/>
                              </a:cubicBezTo>
                              <a:cubicBezTo>
                                <a:pt x="238" y="67"/>
                                <a:pt x="242" y="70"/>
                                <a:pt x="247" y="71"/>
                              </a:cubicBezTo>
                              <a:cubicBezTo>
                                <a:pt x="248" y="77"/>
                                <a:pt x="254" y="77"/>
                                <a:pt x="256" y="81"/>
                              </a:cubicBezTo>
                              <a:cubicBezTo>
                                <a:pt x="259" y="80"/>
                                <a:pt x="257" y="86"/>
                                <a:pt x="262" y="85"/>
                              </a:cubicBezTo>
                              <a:cubicBezTo>
                                <a:pt x="262" y="88"/>
                                <a:pt x="264" y="89"/>
                                <a:pt x="266" y="89"/>
                              </a:cubicBezTo>
                              <a:cubicBezTo>
                                <a:pt x="269" y="93"/>
                                <a:pt x="272" y="96"/>
                                <a:pt x="276" y="98"/>
                              </a:cubicBezTo>
                              <a:cubicBezTo>
                                <a:pt x="279" y="102"/>
                                <a:pt x="284" y="102"/>
                                <a:pt x="285" y="108"/>
                              </a:cubicBezTo>
                              <a:cubicBezTo>
                                <a:pt x="290" y="109"/>
                                <a:pt x="292" y="113"/>
                                <a:pt x="296" y="116"/>
                              </a:cubicBezTo>
                              <a:cubicBezTo>
                                <a:pt x="299" y="119"/>
                                <a:pt x="303" y="121"/>
                                <a:pt x="306" y="125"/>
                              </a:cubicBezTo>
                              <a:cubicBezTo>
                                <a:pt x="313" y="130"/>
                                <a:pt x="319" y="137"/>
                                <a:pt x="325" y="143"/>
                              </a:cubicBezTo>
                              <a:cubicBezTo>
                                <a:pt x="331" y="148"/>
                                <a:pt x="338" y="152"/>
                                <a:pt x="344" y="158"/>
                              </a:cubicBezTo>
                              <a:cubicBezTo>
                                <a:pt x="346" y="158"/>
                                <a:pt x="347" y="160"/>
                                <a:pt x="348" y="161"/>
                              </a:cubicBezTo>
                              <a:cubicBezTo>
                                <a:pt x="353" y="159"/>
                                <a:pt x="350" y="166"/>
                                <a:pt x="354" y="164"/>
                              </a:cubicBezTo>
                              <a:cubicBezTo>
                                <a:pt x="354" y="167"/>
                                <a:pt x="358" y="165"/>
                                <a:pt x="358" y="167"/>
                              </a:cubicBezTo>
                              <a:cubicBezTo>
                                <a:pt x="360" y="169"/>
                                <a:pt x="362" y="170"/>
                                <a:pt x="364" y="171"/>
                              </a:cubicBezTo>
                              <a:cubicBezTo>
                                <a:pt x="367" y="173"/>
                                <a:pt x="371" y="175"/>
                                <a:pt x="374" y="177"/>
                              </a:cubicBezTo>
                              <a:cubicBezTo>
                                <a:pt x="378" y="178"/>
                                <a:pt x="380" y="182"/>
                                <a:pt x="385" y="182"/>
                              </a:cubicBezTo>
                              <a:cubicBezTo>
                                <a:pt x="388" y="185"/>
                                <a:pt x="392" y="186"/>
                                <a:pt x="395" y="188"/>
                              </a:cubicBezTo>
                              <a:cubicBezTo>
                                <a:pt x="398" y="188"/>
                                <a:pt x="397" y="192"/>
                                <a:pt x="401" y="190"/>
                              </a:cubicBezTo>
                              <a:cubicBezTo>
                                <a:pt x="401" y="191"/>
                                <a:pt x="402" y="192"/>
                                <a:pt x="404" y="191"/>
                              </a:cubicBezTo>
                              <a:cubicBezTo>
                                <a:pt x="404" y="193"/>
                                <a:pt x="406" y="193"/>
                                <a:pt x="404" y="194"/>
                              </a:cubicBezTo>
                              <a:cubicBezTo>
                                <a:pt x="397" y="194"/>
                                <a:pt x="393" y="192"/>
                                <a:pt x="389" y="190"/>
                              </a:cubicBezTo>
                              <a:cubicBezTo>
                                <a:pt x="387" y="188"/>
                                <a:pt x="385" y="188"/>
                                <a:pt x="383" y="187"/>
                              </a:cubicBezTo>
                              <a:cubicBezTo>
                                <a:pt x="381" y="183"/>
                                <a:pt x="378" y="190"/>
                                <a:pt x="377" y="184"/>
                              </a:cubicBezTo>
                              <a:cubicBezTo>
                                <a:pt x="368" y="181"/>
                                <a:pt x="361" y="175"/>
                                <a:pt x="351" y="172"/>
                              </a:cubicBezTo>
                              <a:cubicBezTo>
                                <a:pt x="350" y="170"/>
                                <a:pt x="350" y="169"/>
                                <a:pt x="348" y="170"/>
                              </a:cubicBezTo>
                              <a:cubicBezTo>
                                <a:pt x="348" y="167"/>
                                <a:pt x="346" y="166"/>
                                <a:pt x="345" y="166"/>
                              </a:cubicBezTo>
                              <a:cubicBezTo>
                                <a:pt x="342" y="164"/>
                                <a:pt x="340" y="163"/>
                                <a:pt x="338" y="161"/>
                              </a:cubicBezTo>
                              <a:cubicBezTo>
                                <a:pt x="335" y="159"/>
                                <a:pt x="333" y="158"/>
                                <a:pt x="330" y="156"/>
                              </a:cubicBezTo>
                              <a:cubicBezTo>
                                <a:pt x="328" y="155"/>
                                <a:pt x="327" y="151"/>
                                <a:pt x="324" y="150"/>
                              </a:cubicBezTo>
                              <a:cubicBezTo>
                                <a:pt x="323" y="147"/>
                                <a:pt x="320" y="147"/>
                                <a:pt x="318" y="144"/>
                              </a:cubicBezTo>
                              <a:cubicBezTo>
                                <a:pt x="314" y="145"/>
                                <a:pt x="315" y="139"/>
                                <a:pt x="311" y="139"/>
                              </a:cubicBezTo>
                              <a:cubicBezTo>
                                <a:pt x="310" y="136"/>
                                <a:pt x="306" y="136"/>
                                <a:pt x="305" y="133"/>
                              </a:cubicBezTo>
                              <a:cubicBezTo>
                                <a:pt x="303" y="131"/>
                                <a:pt x="300" y="130"/>
                                <a:pt x="299" y="127"/>
                              </a:cubicBezTo>
                              <a:cubicBezTo>
                                <a:pt x="297" y="127"/>
                                <a:pt x="296" y="127"/>
                                <a:pt x="295" y="126"/>
                              </a:cubicBezTo>
                              <a:cubicBezTo>
                                <a:pt x="295" y="123"/>
                                <a:pt x="293" y="123"/>
                                <a:pt x="292" y="122"/>
                              </a:cubicBezTo>
                              <a:cubicBezTo>
                                <a:pt x="289" y="121"/>
                                <a:pt x="289" y="117"/>
                                <a:pt x="285" y="117"/>
                              </a:cubicBezTo>
                              <a:cubicBezTo>
                                <a:pt x="282" y="112"/>
                                <a:pt x="275" y="112"/>
                                <a:pt x="272" y="107"/>
                              </a:cubicBezTo>
                              <a:cubicBezTo>
                                <a:pt x="270" y="107"/>
                                <a:pt x="269" y="106"/>
                                <a:pt x="269" y="104"/>
                              </a:cubicBezTo>
                              <a:cubicBezTo>
                                <a:pt x="266" y="105"/>
                                <a:pt x="266" y="103"/>
                                <a:pt x="265" y="102"/>
                              </a:cubicBezTo>
                              <a:cubicBezTo>
                                <a:pt x="262" y="100"/>
                                <a:pt x="260" y="98"/>
                                <a:pt x="257" y="97"/>
                              </a:cubicBezTo>
                              <a:cubicBezTo>
                                <a:pt x="251" y="95"/>
                                <a:pt x="249" y="89"/>
                                <a:pt x="242" y="88"/>
                              </a:cubicBezTo>
                              <a:cubicBezTo>
                                <a:pt x="241" y="84"/>
                                <a:pt x="236" y="86"/>
                                <a:pt x="236" y="82"/>
                              </a:cubicBezTo>
                              <a:cubicBezTo>
                                <a:pt x="231" y="83"/>
                                <a:pt x="232" y="77"/>
                                <a:pt x="227" y="78"/>
                              </a:cubicBezTo>
                              <a:cubicBezTo>
                                <a:pt x="223" y="75"/>
                                <a:pt x="217" y="73"/>
                                <a:pt x="213" y="69"/>
                              </a:cubicBezTo>
                              <a:cubicBezTo>
                                <a:pt x="209" y="69"/>
                                <a:pt x="208" y="66"/>
                                <a:pt x="205" y="66"/>
                              </a:cubicBezTo>
                              <a:cubicBezTo>
                                <a:pt x="202" y="64"/>
                                <a:pt x="199" y="64"/>
                                <a:pt x="197" y="61"/>
                              </a:cubicBezTo>
                              <a:cubicBezTo>
                                <a:pt x="193" y="62"/>
                                <a:pt x="192" y="58"/>
                                <a:pt x="188" y="59"/>
                              </a:cubicBezTo>
                              <a:cubicBezTo>
                                <a:pt x="187" y="55"/>
                                <a:pt x="181" y="58"/>
                                <a:pt x="179" y="54"/>
                              </a:cubicBezTo>
                              <a:cubicBezTo>
                                <a:pt x="172" y="54"/>
                                <a:pt x="168" y="50"/>
                                <a:pt x="161" y="49"/>
                              </a:cubicBezTo>
                              <a:cubicBezTo>
                                <a:pt x="155" y="48"/>
                                <a:pt x="149" y="46"/>
                                <a:pt x="142" y="46"/>
                              </a:cubicBezTo>
                              <a:cubicBezTo>
                                <a:pt x="140" y="44"/>
                                <a:pt x="136" y="44"/>
                                <a:pt x="133" y="44"/>
                              </a:cubicBezTo>
                              <a:cubicBezTo>
                                <a:pt x="131" y="41"/>
                                <a:pt x="128" y="46"/>
                                <a:pt x="126" y="42"/>
                              </a:cubicBezTo>
                              <a:cubicBezTo>
                                <a:pt x="121" y="43"/>
                                <a:pt x="119" y="41"/>
                                <a:pt x="115" y="42"/>
                              </a:cubicBezTo>
                              <a:cubicBezTo>
                                <a:pt x="114" y="40"/>
                                <a:pt x="111" y="41"/>
                                <a:pt x="109" y="41"/>
                              </a:cubicBezTo>
                              <a:cubicBezTo>
                                <a:pt x="107" y="41"/>
                                <a:pt x="104" y="41"/>
                                <a:pt x="104" y="42"/>
                              </a:cubicBezTo>
                              <a:cubicBezTo>
                                <a:pt x="111" y="44"/>
                                <a:pt x="120" y="45"/>
                                <a:pt x="127" y="46"/>
                              </a:cubicBezTo>
                              <a:cubicBezTo>
                                <a:pt x="132" y="46"/>
                                <a:pt x="135" y="48"/>
                                <a:pt x="140" y="47"/>
                              </a:cubicBezTo>
                              <a:cubicBezTo>
                                <a:pt x="142" y="50"/>
                                <a:pt x="147" y="50"/>
                                <a:pt x="151" y="50"/>
                              </a:cubicBezTo>
                              <a:cubicBezTo>
                                <a:pt x="153" y="53"/>
                                <a:pt x="158" y="52"/>
                                <a:pt x="162" y="53"/>
                              </a:cubicBezTo>
                              <a:cubicBezTo>
                                <a:pt x="162" y="56"/>
                                <a:pt x="165" y="54"/>
                                <a:pt x="166" y="56"/>
                              </a:cubicBezTo>
                              <a:cubicBezTo>
                                <a:pt x="170" y="54"/>
                                <a:pt x="169" y="58"/>
                                <a:pt x="172" y="58"/>
                              </a:cubicBezTo>
                              <a:cubicBezTo>
                                <a:pt x="180" y="59"/>
                                <a:pt x="185" y="64"/>
                                <a:pt x="194" y="64"/>
                              </a:cubicBezTo>
                              <a:cubicBezTo>
                                <a:pt x="196" y="67"/>
                                <a:pt x="200" y="68"/>
                                <a:pt x="204" y="70"/>
                              </a:cubicBezTo>
                              <a:cubicBezTo>
                                <a:pt x="206" y="72"/>
                                <a:pt x="209" y="75"/>
                                <a:pt x="214" y="75"/>
                              </a:cubicBezTo>
                              <a:cubicBezTo>
                                <a:pt x="220" y="80"/>
                                <a:pt x="227" y="84"/>
                                <a:pt x="234" y="88"/>
                              </a:cubicBezTo>
                              <a:cubicBezTo>
                                <a:pt x="237" y="90"/>
                                <a:pt x="240" y="93"/>
                                <a:pt x="244" y="94"/>
                              </a:cubicBezTo>
                              <a:cubicBezTo>
                                <a:pt x="246" y="95"/>
                                <a:pt x="247" y="96"/>
                                <a:pt x="248" y="98"/>
                              </a:cubicBezTo>
                              <a:cubicBezTo>
                                <a:pt x="250" y="100"/>
                                <a:pt x="252" y="100"/>
                                <a:pt x="254" y="101"/>
                              </a:cubicBezTo>
                              <a:cubicBezTo>
                                <a:pt x="254" y="105"/>
                                <a:pt x="260" y="100"/>
                                <a:pt x="258" y="105"/>
                              </a:cubicBezTo>
                              <a:cubicBezTo>
                                <a:pt x="261" y="105"/>
                                <a:pt x="260" y="109"/>
                                <a:pt x="264" y="107"/>
                              </a:cubicBezTo>
                              <a:cubicBezTo>
                                <a:pt x="263" y="112"/>
                                <a:pt x="268" y="108"/>
                                <a:pt x="267" y="112"/>
                              </a:cubicBezTo>
                              <a:cubicBezTo>
                                <a:pt x="270" y="112"/>
                                <a:pt x="271" y="114"/>
                                <a:pt x="273" y="116"/>
                              </a:cubicBezTo>
                              <a:cubicBezTo>
                                <a:pt x="287" y="124"/>
                                <a:pt x="298" y="135"/>
                                <a:pt x="309" y="146"/>
                              </a:cubicBezTo>
                              <a:cubicBezTo>
                                <a:pt x="316" y="150"/>
                                <a:pt x="321" y="157"/>
                                <a:pt x="328" y="161"/>
                              </a:cubicBezTo>
                              <a:cubicBezTo>
                                <a:pt x="331" y="161"/>
                                <a:pt x="329" y="165"/>
                                <a:pt x="332" y="164"/>
                              </a:cubicBezTo>
                              <a:cubicBezTo>
                                <a:pt x="333" y="167"/>
                                <a:pt x="337" y="165"/>
                                <a:pt x="337" y="168"/>
                              </a:cubicBezTo>
                              <a:cubicBezTo>
                                <a:pt x="337" y="170"/>
                                <a:pt x="341" y="168"/>
                                <a:pt x="341" y="172"/>
                              </a:cubicBezTo>
                              <a:cubicBezTo>
                                <a:pt x="343" y="171"/>
                                <a:pt x="343" y="172"/>
                                <a:pt x="344" y="173"/>
                              </a:cubicBezTo>
                              <a:cubicBezTo>
                                <a:pt x="344" y="174"/>
                                <a:pt x="346" y="175"/>
                                <a:pt x="344" y="175"/>
                              </a:cubicBezTo>
                              <a:cubicBezTo>
                                <a:pt x="332" y="171"/>
                                <a:pt x="324" y="162"/>
                                <a:pt x="313" y="157"/>
                              </a:cubicBezTo>
                              <a:cubicBezTo>
                                <a:pt x="302" y="151"/>
                                <a:pt x="293" y="143"/>
                                <a:pt x="283" y="137"/>
                              </a:cubicBezTo>
                              <a:cubicBezTo>
                                <a:pt x="283" y="132"/>
                                <a:pt x="277" y="134"/>
                                <a:pt x="277" y="130"/>
                              </a:cubicBezTo>
                              <a:cubicBezTo>
                                <a:pt x="276" y="128"/>
                                <a:pt x="274" y="129"/>
                                <a:pt x="272" y="128"/>
                              </a:cubicBezTo>
                              <a:cubicBezTo>
                                <a:pt x="272" y="126"/>
                                <a:pt x="270" y="125"/>
                                <a:pt x="268" y="126"/>
                              </a:cubicBezTo>
                              <a:cubicBezTo>
                                <a:pt x="266" y="124"/>
                                <a:pt x="265" y="121"/>
                                <a:pt x="261" y="121"/>
                              </a:cubicBezTo>
                              <a:cubicBezTo>
                                <a:pt x="259" y="118"/>
                                <a:pt x="257" y="115"/>
                                <a:pt x="254" y="115"/>
                              </a:cubicBezTo>
                              <a:cubicBezTo>
                                <a:pt x="253" y="111"/>
                                <a:pt x="247" y="114"/>
                                <a:pt x="248" y="109"/>
                              </a:cubicBezTo>
                              <a:cubicBezTo>
                                <a:pt x="243" y="110"/>
                                <a:pt x="242" y="105"/>
                                <a:pt x="238" y="106"/>
                              </a:cubicBezTo>
                              <a:cubicBezTo>
                                <a:pt x="237" y="102"/>
                                <a:pt x="233" y="102"/>
                                <a:pt x="231" y="100"/>
                              </a:cubicBezTo>
                              <a:cubicBezTo>
                                <a:pt x="230" y="97"/>
                                <a:pt x="227" y="99"/>
                                <a:pt x="226" y="97"/>
                              </a:cubicBezTo>
                              <a:cubicBezTo>
                                <a:pt x="225" y="97"/>
                                <a:pt x="224" y="95"/>
                                <a:pt x="222" y="95"/>
                              </a:cubicBezTo>
                              <a:cubicBezTo>
                                <a:pt x="220" y="93"/>
                                <a:pt x="217" y="93"/>
                                <a:pt x="215" y="90"/>
                              </a:cubicBezTo>
                              <a:cubicBezTo>
                                <a:pt x="211" y="90"/>
                                <a:pt x="210" y="86"/>
                                <a:pt x="205" y="87"/>
                              </a:cubicBezTo>
                              <a:cubicBezTo>
                                <a:pt x="201" y="83"/>
                                <a:pt x="194" y="81"/>
                                <a:pt x="188" y="79"/>
                              </a:cubicBezTo>
                              <a:cubicBezTo>
                                <a:pt x="183" y="77"/>
                                <a:pt x="176" y="76"/>
                                <a:pt x="170" y="73"/>
                              </a:cubicBezTo>
                              <a:cubicBezTo>
                                <a:pt x="163" y="72"/>
                                <a:pt x="159" y="67"/>
                                <a:pt x="151" y="68"/>
                              </a:cubicBezTo>
                              <a:cubicBezTo>
                                <a:pt x="150" y="65"/>
                                <a:pt x="144" y="67"/>
                                <a:pt x="143" y="65"/>
                              </a:cubicBezTo>
                              <a:cubicBezTo>
                                <a:pt x="138" y="65"/>
                                <a:pt x="135" y="64"/>
                                <a:pt x="132" y="63"/>
                              </a:cubicBezTo>
                              <a:cubicBezTo>
                                <a:pt x="124" y="63"/>
                                <a:pt x="117" y="62"/>
                                <a:pt x="110" y="61"/>
                              </a:cubicBezTo>
                              <a:cubicBezTo>
                                <a:pt x="101" y="62"/>
                                <a:pt x="95" y="60"/>
                                <a:pt x="86" y="62"/>
                              </a:cubicBezTo>
                              <a:cubicBezTo>
                                <a:pt x="84" y="59"/>
                                <a:pt x="77" y="62"/>
                                <a:pt x="73" y="62"/>
                              </a:cubicBezTo>
                              <a:cubicBezTo>
                                <a:pt x="72" y="60"/>
                                <a:pt x="64" y="60"/>
                                <a:pt x="63" y="63"/>
                              </a:cubicBezTo>
                              <a:cubicBezTo>
                                <a:pt x="78" y="65"/>
                                <a:pt x="96" y="64"/>
                                <a:pt x="113" y="65"/>
                              </a:cubicBezTo>
                              <a:cubicBezTo>
                                <a:pt x="113" y="67"/>
                                <a:pt x="115" y="64"/>
                                <a:pt x="116" y="66"/>
                              </a:cubicBezTo>
                              <a:cubicBezTo>
                                <a:pt x="118" y="65"/>
                                <a:pt x="120" y="66"/>
                                <a:pt x="121" y="67"/>
                              </a:cubicBezTo>
                              <a:cubicBezTo>
                                <a:pt x="124" y="68"/>
                                <a:pt x="130" y="67"/>
                                <a:pt x="133" y="68"/>
                              </a:cubicBezTo>
                              <a:cubicBezTo>
                                <a:pt x="142" y="69"/>
                                <a:pt x="148" y="73"/>
                                <a:pt x="157" y="73"/>
                              </a:cubicBezTo>
                              <a:cubicBezTo>
                                <a:pt x="160" y="76"/>
                                <a:pt x="165" y="77"/>
                                <a:pt x="169" y="78"/>
                              </a:cubicBezTo>
                              <a:cubicBezTo>
                                <a:pt x="171" y="80"/>
                                <a:pt x="174" y="80"/>
                                <a:pt x="176" y="80"/>
                              </a:cubicBezTo>
                              <a:cubicBezTo>
                                <a:pt x="178" y="83"/>
                                <a:pt x="181" y="82"/>
                                <a:pt x="183" y="84"/>
                              </a:cubicBezTo>
                              <a:cubicBezTo>
                                <a:pt x="192" y="87"/>
                                <a:pt x="202" y="91"/>
                                <a:pt x="210" y="95"/>
                              </a:cubicBezTo>
                              <a:cubicBezTo>
                                <a:pt x="214" y="97"/>
                                <a:pt x="218" y="99"/>
                                <a:pt x="221" y="102"/>
                              </a:cubicBezTo>
                              <a:cubicBezTo>
                                <a:pt x="223" y="103"/>
                                <a:pt x="227" y="103"/>
                                <a:pt x="227" y="105"/>
                              </a:cubicBezTo>
                              <a:cubicBezTo>
                                <a:pt x="229" y="107"/>
                                <a:pt x="232" y="107"/>
                                <a:pt x="234" y="109"/>
                              </a:cubicBezTo>
                              <a:cubicBezTo>
                                <a:pt x="237" y="113"/>
                                <a:pt x="244" y="112"/>
                                <a:pt x="246" y="117"/>
                              </a:cubicBezTo>
                              <a:cubicBezTo>
                                <a:pt x="250" y="115"/>
                                <a:pt x="248" y="121"/>
                                <a:pt x="252" y="121"/>
                              </a:cubicBezTo>
                              <a:cubicBezTo>
                                <a:pt x="255" y="121"/>
                                <a:pt x="254" y="125"/>
                                <a:pt x="259" y="124"/>
                              </a:cubicBezTo>
                              <a:cubicBezTo>
                                <a:pt x="261" y="128"/>
                                <a:pt x="267" y="128"/>
                                <a:pt x="269" y="132"/>
                              </a:cubicBezTo>
                              <a:cubicBezTo>
                                <a:pt x="274" y="134"/>
                                <a:pt x="276" y="139"/>
                                <a:pt x="280" y="141"/>
                              </a:cubicBezTo>
                              <a:cubicBezTo>
                                <a:pt x="281" y="143"/>
                                <a:pt x="284" y="143"/>
                                <a:pt x="285" y="146"/>
                              </a:cubicBezTo>
                              <a:cubicBezTo>
                                <a:pt x="289" y="145"/>
                                <a:pt x="288" y="149"/>
                                <a:pt x="292" y="149"/>
                              </a:cubicBezTo>
                              <a:cubicBezTo>
                                <a:pt x="291" y="154"/>
                                <a:pt x="297" y="151"/>
                                <a:pt x="296" y="154"/>
                              </a:cubicBezTo>
                              <a:cubicBezTo>
                                <a:pt x="299" y="155"/>
                                <a:pt x="301" y="157"/>
                                <a:pt x="303" y="157"/>
                              </a:cubicBezTo>
                              <a:cubicBezTo>
                                <a:pt x="307" y="160"/>
                                <a:pt x="311" y="162"/>
                                <a:pt x="315" y="165"/>
                              </a:cubicBezTo>
                              <a:cubicBezTo>
                                <a:pt x="319" y="168"/>
                                <a:pt x="323" y="170"/>
                                <a:pt x="327" y="173"/>
                              </a:cubicBezTo>
                              <a:cubicBezTo>
                                <a:pt x="328" y="174"/>
                                <a:pt x="331" y="175"/>
                                <a:pt x="332" y="176"/>
                              </a:cubicBezTo>
                              <a:cubicBezTo>
                                <a:pt x="334" y="178"/>
                                <a:pt x="338" y="178"/>
                                <a:pt x="339" y="180"/>
                              </a:cubicBezTo>
                              <a:cubicBezTo>
                                <a:pt x="341" y="181"/>
                                <a:pt x="344" y="181"/>
                                <a:pt x="345" y="183"/>
                              </a:cubicBezTo>
                              <a:cubicBezTo>
                                <a:pt x="347" y="183"/>
                                <a:pt x="347" y="185"/>
                                <a:pt x="349" y="184"/>
                              </a:cubicBezTo>
                              <a:cubicBezTo>
                                <a:pt x="349" y="186"/>
                                <a:pt x="351" y="186"/>
                                <a:pt x="349" y="187"/>
                              </a:cubicBezTo>
                              <a:cubicBezTo>
                                <a:pt x="337" y="186"/>
                                <a:pt x="329" y="180"/>
                                <a:pt x="319" y="176"/>
                              </a:cubicBezTo>
                              <a:cubicBezTo>
                                <a:pt x="313" y="175"/>
                                <a:pt x="309" y="172"/>
                                <a:pt x="303" y="171"/>
                              </a:cubicBezTo>
                              <a:cubicBezTo>
                                <a:pt x="299" y="169"/>
                                <a:pt x="294" y="167"/>
                                <a:pt x="289" y="164"/>
                              </a:cubicBezTo>
                              <a:cubicBezTo>
                                <a:pt x="285" y="162"/>
                                <a:pt x="281" y="159"/>
                                <a:pt x="276" y="156"/>
                              </a:cubicBezTo>
                              <a:cubicBezTo>
                                <a:pt x="276" y="153"/>
                                <a:pt x="272" y="153"/>
                                <a:pt x="271" y="151"/>
                              </a:cubicBezTo>
                              <a:cubicBezTo>
                                <a:pt x="267" y="151"/>
                                <a:pt x="268" y="147"/>
                                <a:pt x="263" y="148"/>
                              </a:cubicBezTo>
                              <a:cubicBezTo>
                                <a:pt x="262" y="142"/>
                                <a:pt x="254" y="143"/>
                                <a:pt x="252" y="138"/>
                              </a:cubicBezTo>
                              <a:cubicBezTo>
                                <a:pt x="249" y="137"/>
                                <a:pt x="247" y="136"/>
                                <a:pt x="245" y="135"/>
                              </a:cubicBezTo>
                              <a:cubicBezTo>
                                <a:pt x="244" y="133"/>
                                <a:pt x="243" y="133"/>
                                <a:pt x="242" y="132"/>
                              </a:cubicBezTo>
                              <a:cubicBezTo>
                                <a:pt x="240" y="132"/>
                                <a:pt x="240" y="129"/>
                                <a:pt x="238" y="130"/>
                              </a:cubicBezTo>
                              <a:cubicBezTo>
                                <a:pt x="235" y="125"/>
                                <a:pt x="229" y="124"/>
                                <a:pt x="226" y="120"/>
                              </a:cubicBezTo>
                              <a:cubicBezTo>
                                <a:pt x="222" y="120"/>
                                <a:pt x="221" y="119"/>
                                <a:pt x="220" y="115"/>
                              </a:cubicBezTo>
                              <a:cubicBezTo>
                                <a:pt x="216" y="116"/>
                                <a:pt x="216" y="112"/>
                                <a:pt x="213" y="112"/>
                              </a:cubicBezTo>
                              <a:cubicBezTo>
                                <a:pt x="211" y="112"/>
                                <a:pt x="212" y="110"/>
                                <a:pt x="210" y="110"/>
                              </a:cubicBezTo>
                              <a:cubicBezTo>
                                <a:pt x="208" y="110"/>
                                <a:pt x="207" y="109"/>
                                <a:pt x="206" y="109"/>
                              </a:cubicBezTo>
                              <a:cubicBezTo>
                                <a:pt x="205" y="105"/>
                                <a:pt x="202" y="106"/>
                                <a:pt x="200" y="104"/>
                              </a:cubicBezTo>
                              <a:cubicBezTo>
                                <a:pt x="195" y="101"/>
                                <a:pt x="190" y="99"/>
                                <a:pt x="186" y="96"/>
                              </a:cubicBezTo>
                              <a:cubicBezTo>
                                <a:pt x="182" y="92"/>
                                <a:pt x="177" y="91"/>
                                <a:pt x="173" y="87"/>
                              </a:cubicBezTo>
                              <a:cubicBezTo>
                                <a:pt x="168" y="86"/>
                                <a:pt x="162" y="85"/>
                                <a:pt x="159" y="81"/>
                              </a:cubicBezTo>
                              <a:cubicBezTo>
                                <a:pt x="147" y="78"/>
                                <a:pt x="138" y="74"/>
                                <a:pt x="126" y="72"/>
                              </a:cubicBezTo>
                              <a:cubicBezTo>
                                <a:pt x="126" y="74"/>
                                <a:pt x="127" y="76"/>
                                <a:pt x="130" y="75"/>
                              </a:cubicBezTo>
                              <a:cubicBezTo>
                                <a:pt x="134" y="74"/>
                                <a:pt x="133" y="79"/>
                                <a:pt x="137" y="77"/>
                              </a:cubicBezTo>
                              <a:cubicBezTo>
                                <a:pt x="142" y="78"/>
                                <a:pt x="145" y="81"/>
                                <a:pt x="149" y="81"/>
                              </a:cubicBezTo>
                              <a:cubicBezTo>
                                <a:pt x="154" y="83"/>
                                <a:pt x="158" y="84"/>
                                <a:pt x="161" y="87"/>
                              </a:cubicBezTo>
                              <a:cubicBezTo>
                                <a:pt x="166" y="88"/>
                                <a:pt x="168" y="91"/>
                                <a:pt x="173" y="91"/>
                              </a:cubicBezTo>
                              <a:cubicBezTo>
                                <a:pt x="173" y="96"/>
                                <a:pt x="177" y="95"/>
                                <a:pt x="179" y="96"/>
                              </a:cubicBezTo>
                              <a:cubicBezTo>
                                <a:pt x="181" y="98"/>
                                <a:pt x="183" y="100"/>
                                <a:pt x="185" y="101"/>
                              </a:cubicBezTo>
                              <a:cubicBezTo>
                                <a:pt x="189" y="100"/>
                                <a:pt x="189" y="104"/>
                                <a:pt x="192" y="104"/>
                              </a:cubicBezTo>
                              <a:cubicBezTo>
                                <a:pt x="193" y="108"/>
                                <a:pt x="196" y="107"/>
                                <a:pt x="198" y="109"/>
                              </a:cubicBezTo>
                              <a:cubicBezTo>
                                <a:pt x="202" y="112"/>
                                <a:pt x="206" y="115"/>
                                <a:pt x="211" y="118"/>
                              </a:cubicBezTo>
                              <a:cubicBezTo>
                                <a:pt x="213" y="119"/>
                                <a:pt x="214" y="121"/>
                                <a:pt x="218" y="121"/>
                              </a:cubicBezTo>
                              <a:cubicBezTo>
                                <a:pt x="217" y="126"/>
                                <a:pt x="223" y="123"/>
                                <a:pt x="224" y="127"/>
                              </a:cubicBezTo>
                              <a:cubicBezTo>
                                <a:pt x="226" y="127"/>
                                <a:pt x="225" y="129"/>
                                <a:pt x="227" y="130"/>
                              </a:cubicBezTo>
                              <a:cubicBezTo>
                                <a:pt x="229" y="129"/>
                                <a:pt x="230" y="130"/>
                                <a:pt x="231" y="131"/>
                              </a:cubicBezTo>
                              <a:cubicBezTo>
                                <a:pt x="232" y="134"/>
                                <a:pt x="235" y="133"/>
                                <a:pt x="237" y="135"/>
                              </a:cubicBezTo>
                              <a:cubicBezTo>
                                <a:pt x="241" y="139"/>
                                <a:pt x="245" y="142"/>
                                <a:pt x="250" y="145"/>
                              </a:cubicBezTo>
                              <a:cubicBezTo>
                                <a:pt x="255" y="147"/>
                                <a:pt x="258" y="151"/>
                                <a:pt x="263" y="153"/>
                              </a:cubicBezTo>
                              <a:cubicBezTo>
                                <a:pt x="263" y="157"/>
                                <a:pt x="268" y="155"/>
                                <a:pt x="268" y="158"/>
                              </a:cubicBezTo>
                              <a:cubicBezTo>
                                <a:pt x="270" y="158"/>
                                <a:pt x="272" y="158"/>
                                <a:pt x="271" y="160"/>
                              </a:cubicBezTo>
                              <a:cubicBezTo>
                                <a:pt x="273" y="161"/>
                                <a:pt x="275" y="162"/>
                                <a:pt x="276" y="163"/>
                              </a:cubicBezTo>
                              <a:cubicBezTo>
                                <a:pt x="268" y="162"/>
                                <a:pt x="263" y="157"/>
                                <a:pt x="256" y="154"/>
                              </a:cubicBezTo>
                              <a:cubicBezTo>
                                <a:pt x="252" y="153"/>
                                <a:pt x="251" y="149"/>
                                <a:pt x="246" y="149"/>
                              </a:cubicBezTo>
                              <a:cubicBezTo>
                                <a:pt x="245" y="145"/>
                                <a:pt x="239" y="147"/>
                                <a:pt x="237" y="143"/>
                              </a:cubicBezTo>
                              <a:cubicBezTo>
                                <a:pt x="233" y="143"/>
                                <a:pt x="231" y="140"/>
                                <a:pt x="228" y="139"/>
                              </a:cubicBezTo>
                              <a:cubicBezTo>
                                <a:pt x="226" y="138"/>
                                <a:pt x="224" y="138"/>
                                <a:pt x="223" y="137"/>
                              </a:cubicBezTo>
                              <a:cubicBezTo>
                                <a:pt x="223" y="134"/>
                                <a:pt x="219" y="136"/>
                                <a:pt x="219" y="133"/>
                              </a:cubicBezTo>
                              <a:cubicBezTo>
                                <a:pt x="212" y="130"/>
                                <a:pt x="207" y="126"/>
                                <a:pt x="199" y="124"/>
                              </a:cubicBezTo>
                              <a:cubicBezTo>
                                <a:pt x="197" y="122"/>
                                <a:pt x="196" y="119"/>
                                <a:pt x="192" y="119"/>
                              </a:cubicBezTo>
                              <a:cubicBezTo>
                                <a:pt x="191" y="116"/>
                                <a:pt x="189" y="114"/>
                                <a:pt x="185" y="115"/>
                              </a:cubicBezTo>
                              <a:cubicBezTo>
                                <a:pt x="181" y="109"/>
                                <a:pt x="174" y="109"/>
                                <a:pt x="170" y="104"/>
                              </a:cubicBezTo>
                              <a:cubicBezTo>
                                <a:pt x="166" y="104"/>
                                <a:pt x="166" y="101"/>
                                <a:pt x="162" y="100"/>
                              </a:cubicBezTo>
                              <a:cubicBezTo>
                                <a:pt x="160" y="98"/>
                                <a:pt x="155" y="99"/>
                                <a:pt x="154" y="96"/>
                              </a:cubicBezTo>
                              <a:cubicBezTo>
                                <a:pt x="147" y="94"/>
                                <a:pt x="142" y="91"/>
                                <a:pt x="137" y="88"/>
                              </a:cubicBezTo>
                              <a:cubicBezTo>
                                <a:pt x="126" y="87"/>
                                <a:pt x="120" y="81"/>
                                <a:pt x="109" y="81"/>
                              </a:cubicBezTo>
                              <a:cubicBezTo>
                                <a:pt x="110" y="77"/>
                                <a:pt x="103" y="83"/>
                                <a:pt x="103" y="79"/>
                              </a:cubicBezTo>
                              <a:cubicBezTo>
                                <a:pt x="101" y="78"/>
                                <a:pt x="98" y="79"/>
                                <a:pt x="96" y="77"/>
                              </a:cubicBezTo>
                              <a:cubicBezTo>
                                <a:pt x="92" y="78"/>
                                <a:pt x="92" y="75"/>
                                <a:pt x="88" y="76"/>
                              </a:cubicBezTo>
                              <a:cubicBezTo>
                                <a:pt x="87" y="74"/>
                                <a:pt x="82" y="77"/>
                                <a:pt x="81" y="74"/>
                              </a:cubicBezTo>
                              <a:cubicBezTo>
                                <a:pt x="71" y="73"/>
                                <a:pt x="60" y="73"/>
                                <a:pt x="50" y="72"/>
                              </a:cubicBezTo>
                              <a:cubicBezTo>
                                <a:pt x="44" y="73"/>
                                <a:pt x="41" y="70"/>
                                <a:pt x="35" y="70"/>
                              </a:cubicBezTo>
                              <a:cubicBezTo>
                                <a:pt x="31" y="72"/>
                                <a:pt x="30" y="70"/>
                                <a:pt x="27" y="70"/>
                              </a:cubicBezTo>
                              <a:cubicBezTo>
                                <a:pt x="24" y="70"/>
                                <a:pt x="23" y="68"/>
                                <a:pt x="22" y="72"/>
                              </a:cubicBezTo>
                              <a:cubicBezTo>
                                <a:pt x="27" y="70"/>
                                <a:pt x="30" y="75"/>
                                <a:pt x="33" y="72"/>
                              </a:cubicBezTo>
                              <a:cubicBezTo>
                                <a:pt x="37" y="73"/>
                                <a:pt x="41" y="73"/>
                                <a:pt x="44" y="75"/>
                              </a:cubicBezTo>
                              <a:cubicBezTo>
                                <a:pt x="50" y="73"/>
                                <a:pt x="58" y="76"/>
                                <a:pt x="65" y="76"/>
                              </a:cubicBezTo>
                              <a:cubicBezTo>
                                <a:pt x="74" y="76"/>
                                <a:pt x="80" y="79"/>
                                <a:pt x="89" y="79"/>
                              </a:cubicBezTo>
                              <a:cubicBezTo>
                                <a:pt x="91" y="81"/>
                                <a:pt x="96" y="80"/>
                                <a:pt x="98" y="82"/>
                              </a:cubicBezTo>
                              <a:cubicBezTo>
                                <a:pt x="102" y="83"/>
                                <a:pt x="105" y="84"/>
                                <a:pt x="109" y="84"/>
                              </a:cubicBezTo>
                              <a:cubicBezTo>
                                <a:pt x="115" y="88"/>
                                <a:pt x="124" y="87"/>
                                <a:pt x="129" y="91"/>
                              </a:cubicBezTo>
                              <a:cubicBezTo>
                                <a:pt x="132" y="93"/>
                                <a:pt x="136" y="93"/>
                                <a:pt x="139" y="95"/>
                              </a:cubicBezTo>
                              <a:cubicBezTo>
                                <a:pt x="140" y="97"/>
                                <a:pt x="145" y="96"/>
                                <a:pt x="147" y="99"/>
                              </a:cubicBezTo>
                              <a:cubicBezTo>
                                <a:pt x="150" y="100"/>
                                <a:pt x="152" y="103"/>
                                <a:pt x="157" y="102"/>
                              </a:cubicBezTo>
                              <a:cubicBezTo>
                                <a:pt x="157" y="107"/>
                                <a:pt x="163" y="105"/>
                                <a:pt x="165" y="108"/>
                              </a:cubicBezTo>
                              <a:cubicBezTo>
                                <a:pt x="169" y="109"/>
                                <a:pt x="170" y="112"/>
                                <a:pt x="174" y="113"/>
                              </a:cubicBezTo>
                              <a:cubicBezTo>
                                <a:pt x="175" y="117"/>
                                <a:pt x="180" y="115"/>
                                <a:pt x="181" y="119"/>
                              </a:cubicBezTo>
                              <a:cubicBezTo>
                                <a:pt x="188" y="121"/>
                                <a:pt x="193" y="125"/>
                                <a:pt x="198" y="129"/>
                              </a:cubicBezTo>
                              <a:cubicBezTo>
                                <a:pt x="200" y="131"/>
                                <a:pt x="204" y="130"/>
                                <a:pt x="204" y="133"/>
                              </a:cubicBezTo>
                              <a:cubicBezTo>
                                <a:pt x="209" y="131"/>
                                <a:pt x="208" y="137"/>
                                <a:pt x="211" y="136"/>
                              </a:cubicBezTo>
                              <a:cubicBezTo>
                                <a:pt x="216" y="135"/>
                                <a:pt x="213" y="142"/>
                                <a:pt x="218" y="140"/>
                              </a:cubicBezTo>
                              <a:cubicBezTo>
                                <a:pt x="219" y="143"/>
                                <a:pt x="224" y="141"/>
                                <a:pt x="224" y="145"/>
                              </a:cubicBezTo>
                              <a:cubicBezTo>
                                <a:pt x="230" y="145"/>
                                <a:pt x="233" y="149"/>
                                <a:pt x="238" y="150"/>
                              </a:cubicBezTo>
                              <a:cubicBezTo>
                                <a:pt x="242" y="154"/>
                                <a:pt x="248" y="154"/>
                                <a:pt x="251" y="158"/>
                              </a:cubicBezTo>
                              <a:cubicBezTo>
                                <a:pt x="256" y="160"/>
                                <a:pt x="260" y="163"/>
                                <a:pt x="264" y="165"/>
                              </a:cubicBezTo>
                              <a:cubicBezTo>
                                <a:pt x="268" y="168"/>
                                <a:pt x="275" y="168"/>
                                <a:pt x="278" y="172"/>
                              </a:cubicBezTo>
                              <a:cubicBezTo>
                                <a:pt x="284" y="172"/>
                                <a:pt x="285" y="178"/>
                                <a:pt x="292" y="177"/>
                              </a:cubicBezTo>
                              <a:cubicBezTo>
                                <a:pt x="296" y="181"/>
                                <a:pt x="302" y="181"/>
                                <a:pt x="306" y="184"/>
                              </a:cubicBezTo>
                              <a:cubicBezTo>
                                <a:pt x="298" y="186"/>
                                <a:pt x="295" y="180"/>
                                <a:pt x="289" y="179"/>
                              </a:cubicBezTo>
                              <a:cubicBezTo>
                                <a:pt x="285" y="180"/>
                                <a:pt x="285" y="176"/>
                                <a:pt x="282" y="176"/>
                              </a:cubicBezTo>
                              <a:cubicBezTo>
                                <a:pt x="278" y="177"/>
                                <a:pt x="276" y="174"/>
                                <a:pt x="274" y="172"/>
                              </a:cubicBezTo>
                              <a:cubicBezTo>
                                <a:pt x="267" y="172"/>
                                <a:pt x="265" y="166"/>
                                <a:pt x="257" y="167"/>
                              </a:cubicBezTo>
                              <a:cubicBezTo>
                                <a:pt x="254" y="163"/>
                                <a:pt x="246" y="163"/>
                                <a:pt x="243" y="159"/>
                              </a:cubicBezTo>
                              <a:cubicBezTo>
                                <a:pt x="238" y="156"/>
                                <a:pt x="231" y="156"/>
                                <a:pt x="228" y="152"/>
                              </a:cubicBezTo>
                              <a:cubicBezTo>
                                <a:pt x="222" y="151"/>
                                <a:pt x="216" y="149"/>
                                <a:pt x="212" y="146"/>
                              </a:cubicBezTo>
                              <a:cubicBezTo>
                                <a:pt x="206" y="144"/>
                                <a:pt x="202" y="142"/>
                                <a:pt x="197" y="139"/>
                              </a:cubicBezTo>
                              <a:cubicBezTo>
                                <a:pt x="191" y="137"/>
                                <a:pt x="188" y="132"/>
                                <a:pt x="182" y="131"/>
                              </a:cubicBezTo>
                              <a:cubicBezTo>
                                <a:pt x="179" y="127"/>
                                <a:pt x="172" y="126"/>
                                <a:pt x="168" y="123"/>
                              </a:cubicBezTo>
                              <a:cubicBezTo>
                                <a:pt x="166" y="121"/>
                                <a:pt x="163" y="121"/>
                                <a:pt x="161" y="119"/>
                              </a:cubicBezTo>
                              <a:cubicBezTo>
                                <a:pt x="160" y="117"/>
                                <a:pt x="156" y="117"/>
                                <a:pt x="154" y="115"/>
                              </a:cubicBezTo>
                              <a:cubicBezTo>
                                <a:pt x="154" y="113"/>
                                <a:pt x="153" y="114"/>
                                <a:pt x="152" y="114"/>
                              </a:cubicBezTo>
                              <a:cubicBezTo>
                                <a:pt x="150" y="112"/>
                                <a:pt x="151" y="110"/>
                                <a:pt x="147" y="111"/>
                              </a:cubicBezTo>
                              <a:cubicBezTo>
                                <a:pt x="146" y="108"/>
                                <a:pt x="142" y="108"/>
                                <a:pt x="140" y="107"/>
                              </a:cubicBezTo>
                              <a:cubicBezTo>
                                <a:pt x="137" y="106"/>
                                <a:pt x="135" y="104"/>
                                <a:pt x="133" y="103"/>
                              </a:cubicBezTo>
                              <a:cubicBezTo>
                                <a:pt x="130" y="101"/>
                                <a:pt x="126" y="102"/>
                                <a:pt x="124" y="100"/>
                              </a:cubicBezTo>
                              <a:cubicBezTo>
                                <a:pt x="113" y="97"/>
                                <a:pt x="103" y="92"/>
                                <a:pt x="90" y="91"/>
                              </a:cubicBezTo>
                              <a:cubicBezTo>
                                <a:pt x="88" y="89"/>
                                <a:pt x="85" y="89"/>
                                <a:pt x="81" y="89"/>
                              </a:cubicBezTo>
                              <a:cubicBezTo>
                                <a:pt x="79" y="88"/>
                                <a:pt x="75" y="88"/>
                                <a:pt x="72" y="87"/>
                              </a:cubicBezTo>
                              <a:cubicBezTo>
                                <a:pt x="65" y="87"/>
                                <a:pt x="59" y="86"/>
                                <a:pt x="53" y="85"/>
                              </a:cubicBezTo>
                              <a:cubicBezTo>
                                <a:pt x="41" y="87"/>
                                <a:pt x="32" y="85"/>
                                <a:pt x="21" y="87"/>
                              </a:cubicBezTo>
                              <a:cubicBezTo>
                                <a:pt x="20" y="92"/>
                                <a:pt x="26" y="88"/>
                                <a:pt x="29" y="89"/>
                              </a:cubicBezTo>
                              <a:cubicBezTo>
                                <a:pt x="32" y="89"/>
                                <a:pt x="37" y="86"/>
                                <a:pt x="38" y="89"/>
                              </a:cubicBezTo>
                              <a:cubicBezTo>
                                <a:pt x="40" y="86"/>
                                <a:pt x="42" y="90"/>
                                <a:pt x="46" y="88"/>
                              </a:cubicBezTo>
                              <a:cubicBezTo>
                                <a:pt x="51" y="87"/>
                                <a:pt x="53" y="89"/>
                                <a:pt x="56" y="89"/>
                              </a:cubicBezTo>
                              <a:cubicBezTo>
                                <a:pt x="69" y="89"/>
                                <a:pt x="79" y="93"/>
                                <a:pt x="91" y="94"/>
                              </a:cubicBezTo>
                              <a:cubicBezTo>
                                <a:pt x="95" y="97"/>
                                <a:pt x="102" y="97"/>
                                <a:pt x="107" y="99"/>
                              </a:cubicBezTo>
                              <a:cubicBezTo>
                                <a:pt x="108" y="101"/>
                                <a:pt x="113" y="99"/>
                                <a:pt x="115" y="101"/>
                              </a:cubicBezTo>
                              <a:cubicBezTo>
                                <a:pt x="116" y="104"/>
                                <a:pt x="121" y="102"/>
                                <a:pt x="122" y="104"/>
                              </a:cubicBezTo>
                              <a:cubicBezTo>
                                <a:pt x="126" y="103"/>
                                <a:pt x="125" y="108"/>
                                <a:pt x="130" y="106"/>
                              </a:cubicBezTo>
                              <a:cubicBezTo>
                                <a:pt x="132" y="108"/>
                                <a:pt x="135" y="108"/>
                                <a:pt x="136" y="111"/>
                              </a:cubicBezTo>
                              <a:cubicBezTo>
                                <a:pt x="143" y="111"/>
                                <a:pt x="145" y="117"/>
                                <a:pt x="152" y="118"/>
                              </a:cubicBezTo>
                              <a:cubicBezTo>
                                <a:pt x="154" y="123"/>
                                <a:pt x="160" y="123"/>
                                <a:pt x="163" y="127"/>
                              </a:cubicBezTo>
                              <a:cubicBezTo>
                                <a:pt x="167" y="126"/>
                                <a:pt x="169" y="129"/>
                                <a:pt x="170" y="131"/>
                              </a:cubicBezTo>
                              <a:cubicBezTo>
                                <a:pt x="174" y="131"/>
                                <a:pt x="175" y="133"/>
                                <a:pt x="177" y="134"/>
                              </a:cubicBezTo>
                              <a:cubicBezTo>
                                <a:pt x="182" y="136"/>
                                <a:pt x="187" y="138"/>
                                <a:pt x="190" y="142"/>
                              </a:cubicBezTo>
                              <a:cubicBezTo>
                                <a:pt x="192" y="142"/>
                                <a:pt x="194" y="142"/>
                                <a:pt x="194" y="143"/>
                              </a:cubicBezTo>
                              <a:cubicBezTo>
                                <a:pt x="195" y="145"/>
                                <a:pt x="197" y="144"/>
                                <a:pt x="197" y="146"/>
                              </a:cubicBezTo>
                              <a:cubicBezTo>
                                <a:pt x="201" y="146"/>
                                <a:pt x="202" y="149"/>
                                <a:pt x="206" y="149"/>
                              </a:cubicBezTo>
                              <a:cubicBezTo>
                                <a:pt x="210" y="152"/>
                                <a:pt x="215" y="154"/>
                                <a:pt x="220" y="156"/>
                              </a:cubicBezTo>
                              <a:cubicBezTo>
                                <a:pt x="224" y="158"/>
                                <a:pt x="231" y="158"/>
                                <a:pt x="234" y="163"/>
                              </a:cubicBezTo>
                              <a:cubicBezTo>
                                <a:pt x="240" y="163"/>
                                <a:pt x="243" y="168"/>
                                <a:pt x="249" y="168"/>
                              </a:cubicBezTo>
                              <a:cubicBezTo>
                                <a:pt x="252" y="173"/>
                                <a:pt x="260" y="172"/>
                                <a:pt x="263" y="176"/>
                              </a:cubicBezTo>
                              <a:cubicBezTo>
                                <a:pt x="260" y="176"/>
                                <a:pt x="258" y="175"/>
                                <a:pt x="255" y="174"/>
                              </a:cubicBezTo>
                              <a:cubicBezTo>
                                <a:pt x="251" y="176"/>
                                <a:pt x="250" y="172"/>
                                <a:pt x="250" y="172"/>
                              </a:cubicBezTo>
                              <a:cubicBezTo>
                                <a:pt x="247" y="171"/>
                                <a:pt x="244" y="172"/>
                                <a:pt x="241" y="171"/>
                              </a:cubicBezTo>
                              <a:cubicBezTo>
                                <a:pt x="237" y="170"/>
                                <a:pt x="233" y="168"/>
                                <a:pt x="228" y="169"/>
                              </a:cubicBezTo>
                              <a:cubicBezTo>
                                <a:pt x="227" y="163"/>
                                <a:pt x="222" y="165"/>
                                <a:pt x="219" y="163"/>
                              </a:cubicBezTo>
                              <a:cubicBezTo>
                                <a:pt x="215" y="162"/>
                                <a:pt x="213" y="158"/>
                                <a:pt x="209" y="157"/>
                              </a:cubicBezTo>
                              <a:cubicBezTo>
                                <a:pt x="202" y="153"/>
                                <a:pt x="195" y="150"/>
                                <a:pt x="189" y="145"/>
                              </a:cubicBezTo>
                              <a:cubicBezTo>
                                <a:pt x="184" y="146"/>
                                <a:pt x="183" y="142"/>
                                <a:pt x="179" y="141"/>
                              </a:cubicBezTo>
                              <a:cubicBezTo>
                                <a:pt x="177" y="138"/>
                                <a:pt x="172" y="138"/>
                                <a:pt x="169" y="135"/>
                              </a:cubicBezTo>
                              <a:cubicBezTo>
                                <a:pt x="165" y="134"/>
                                <a:pt x="162" y="131"/>
                                <a:pt x="158" y="131"/>
                              </a:cubicBezTo>
                              <a:cubicBezTo>
                                <a:pt x="154" y="133"/>
                                <a:pt x="157" y="126"/>
                                <a:pt x="152" y="128"/>
                              </a:cubicBezTo>
                              <a:cubicBezTo>
                                <a:pt x="152" y="126"/>
                                <a:pt x="148" y="128"/>
                                <a:pt x="147" y="126"/>
                              </a:cubicBezTo>
                              <a:cubicBezTo>
                                <a:pt x="147" y="124"/>
                                <a:pt x="143" y="126"/>
                                <a:pt x="143" y="124"/>
                              </a:cubicBezTo>
                              <a:cubicBezTo>
                                <a:pt x="141" y="123"/>
                                <a:pt x="139" y="122"/>
                                <a:pt x="137" y="122"/>
                              </a:cubicBezTo>
                              <a:cubicBezTo>
                                <a:pt x="133" y="121"/>
                                <a:pt x="130" y="118"/>
                                <a:pt x="126" y="117"/>
                              </a:cubicBezTo>
                              <a:cubicBezTo>
                                <a:pt x="123" y="115"/>
                                <a:pt x="119" y="114"/>
                                <a:pt x="115" y="113"/>
                              </a:cubicBezTo>
                              <a:cubicBezTo>
                                <a:pt x="113" y="112"/>
                                <a:pt x="111" y="111"/>
                                <a:pt x="109" y="111"/>
                              </a:cubicBezTo>
                              <a:cubicBezTo>
                                <a:pt x="108" y="109"/>
                                <a:pt x="104" y="111"/>
                                <a:pt x="103" y="109"/>
                              </a:cubicBezTo>
                              <a:cubicBezTo>
                                <a:pt x="87" y="105"/>
                                <a:pt x="70" y="103"/>
                                <a:pt x="50" y="103"/>
                              </a:cubicBezTo>
                              <a:cubicBezTo>
                                <a:pt x="47" y="103"/>
                                <a:pt x="43" y="103"/>
                                <a:pt x="40" y="104"/>
                              </a:cubicBezTo>
                              <a:cubicBezTo>
                                <a:pt x="37" y="105"/>
                                <a:pt x="31" y="103"/>
                                <a:pt x="30" y="106"/>
                              </a:cubicBezTo>
                              <a:cubicBezTo>
                                <a:pt x="43" y="108"/>
                                <a:pt x="52" y="104"/>
                                <a:pt x="63" y="107"/>
                              </a:cubicBezTo>
                              <a:cubicBezTo>
                                <a:pt x="75" y="107"/>
                                <a:pt x="86" y="109"/>
                                <a:pt x="96" y="112"/>
                              </a:cubicBezTo>
                              <a:cubicBezTo>
                                <a:pt x="105" y="115"/>
                                <a:pt x="117" y="117"/>
                                <a:pt x="124" y="123"/>
                              </a:cubicBezTo>
                              <a:cubicBezTo>
                                <a:pt x="128" y="121"/>
                                <a:pt x="128" y="125"/>
                                <a:pt x="131" y="125"/>
                              </a:cubicBezTo>
                              <a:cubicBezTo>
                                <a:pt x="133" y="126"/>
                                <a:pt x="136" y="126"/>
                                <a:pt x="138" y="128"/>
                              </a:cubicBezTo>
                              <a:cubicBezTo>
                                <a:pt x="143" y="129"/>
                                <a:pt x="146" y="133"/>
                                <a:pt x="153" y="132"/>
                              </a:cubicBezTo>
                              <a:cubicBezTo>
                                <a:pt x="153" y="137"/>
                                <a:pt x="158" y="135"/>
                                <a:pt x="159" y="139"/>
                              </a:cubicBezTo>
                              <a:cubicBezTo>
                                <a:pt x="168" y="140"/>
                                <a:pt x="174" y="145"/>
                                <a:pt x="181" y="149"/>
                              </a:cubicBezTo>
                              <a:cubicBezTo>
                                <a:pt x="184" y="151"/>
                                <a:pt x="188" y="152"/>
                                <a:pt x="191" y="154"/>
                              </a:cubicBezTo>
                              <a:cubicBezTo>
                                <a:pt x="193" y="155"/>
                                <a:pt x="195" y="156"/>
                                <a:pt x="197" y="157"/>
                              </a:cubicBezTo>
                              <a:cubicBezTo>
                                <a:pt x="197" y="158"/>
                                <a:pt x="198" y="158"/>
                                <a:pt x="200" y="158"/>
                              </a:cubicBezTo>
                              <a:cubicBezTo>
                                <a:pt x="200" y="159"/>
                                <a:pt x="202" y="160"/>
                                <a:pt x="200" y="160"/>
                              </a:cubicBezTo>
                              <a:cubicBezTo>
                                <a:pt x="190" y="159"/>
                                <a:pt x="184" y="155"/>
                                <a:pt x="175" y="153"/>
                              </a:cubicBezTo>
                              <a:cubicBezTo>
                                <a:pt x="169" y="148"/>
                                <a:pt x="158" y="149"/>
                                <a:pt x="154" y="142"/>
                              </a:cubicBezTo>
                              <a:cubicBezTo>
                                <a:pt x="150" y="142"/>
                                <a:pt x="144" y="139"/>
                                <a:pt x="143" y="139"/>
                              </a:cubicBezTo>
                              <a:cubicBezTo>
                                <a:pt x="141" y="138"/>
                                <a:pt x="139" y="139"/>
                                <a:pt x="137" y="138"/>
                              </a:cubicBezTo>
                              <a:cubicBezTo>
                                <a:pt x="137" y="138"/>
                                <a:pt x="136" y="136"/>
                                <a:pt x="136" y="135"/>
                              </a:cubicBezTo>
                              <a:cubicBezTo>
                                <a:pt x="132" y="134"/>
                                <a:pt x="130" y="134"/>
                                <a:pt x="129" y="133"/>
                              </a:cubicBezTo>
                              <a:cubicBezTo>
                                <a:pt x="125" y="131"/>
                                <a:pt x="120" y="132"/>
                                <a:pt x="116" y="129"/>
                              </a:cubicBezTo>
                              <a:cubicBezTo>
                                <a:pt x="103" y="126"/>
                                <a:pt x="89" y="123"/>
                                <a:pt x="75" y="121"/>
                              </a:cubicBezTo>
                              <a:cubicBezTo>
                                <a:pt x="75" y="124"/>
                                <a:pt x="78" y="124"/>
                                <a:pt x="81" y="124"/>
                              </a:cubicBezTo>
                              <a:cubicBezTo>
                                <a:pt x="83" y="125"/>
                                <a:pt x="86" y="126"/>
                                <a:pt x="89" y="126"/>
                              </a:cubicBezTo>
                              <a:cubicBezTo>
                                <a:pt x="95" y="127"/>
                                <a:pt x="98" y="130"/>
                                <a:pt x="104" y="130"/>
                              </a:cubicBezTo>
                              <a:cubicBezTo>
                                <a:pt x="115" y="132"/>
                                <a:pt x="123" y="138"/>
                                <a:pt x="135" y="139"/>
                              </a:cubicBezTo>
                              <a:cubicBezTo>
                                <a:pt x="135" y="144"/>
                                <a:pt x="142" y="142"/>
                                <a:pt x="143" y="145"/>
                              </a:cubicBezTo>
                              <a:cubicBezTo>
                                <a:pt x="146" y="148"/>
                                <a:pt x="151" y="148"/>
                                <a:pt x="153" y="151"/>
                              </a:cubicBezTo>
                              <a:cubicBezTo>
                                <a:pt x="162" y="152"/>
                                <a:pt x="167" y="158"/>
                                <a:pt x="176" y="159"/>
                              </a:cubicBezTo>
                              <a:cubicBezTo>
                                <a:pt x="178" y="162"/>
                                <a:pt x="183" y="161"/>
                                <a:pt x="185" y="163"/>
                              </a:cubicBezTo>
                              <a:cubicBezTo>
                                <a:pt x="190" y="164"/>
                                <a:pt x="194" y="165"/>
                                <a:pt x="198" y="166"/>
                              </a:cubicBezTo>
                              <a:cubicBezTo>
                                <a:pt x="200" y="166"/>
                                <a:pt x="201" y="168"/>
                                <a:pt x="203" y="167"/>
                              </a:cubicBezTo>
                              <a:cubicBezTo>
                                <a:pt x="203" y="168"/>
                                <a:pt x="208" y="170"/>
                                <a:pt x="207" y="168"/>
                              </a:cubicBezTo>
                              <a:cubicBezTo>
                                <a:pt x="210" y="171"/>
                                <a:pt x="216" y="170"/>
                                <a:pt x="219" y="172"/>
                              </a:cubicBezTo>
                              <a:cubicBezTo>
                                <a:pt x="213" y="173"/>
                                <a:pt x="207" y="173"/>
                                <a:pt x="201" y="174"/>
                              </a:cubicBezTo>
                              <a:cubicBezTo>
                                <a:pt x="178" y="165"/>
                                <a:pt x="144" y="169"/>
                                <a:pt x="118" y="164"/>
                              </a:cubicBezTo>
                              <a:cubicBezTo>
                                <a:pt x="97" y="164"/>
                                <a:pt x="80" y="164"/>
                                <a:pt x="64" y="161"/>
                              </a:cubicBezTo>
                              <a:cubicBezTo>
                                <a:pt x="54" y="161"/>
                                <a:pt x="47" y="158"/>
                                <a:pt x="37" y="158"/>
                              </a:cubicBezTo>
                              <a:cubicBezTo>
                                <a:pt x="33" y="156"/>
                                <a:pt x="29" y="156"/>
                                <a:pt x="24" y="155"/>
                              </a:cubicBezTo>
                              <a:cubicBezTo>
                                <a:pt x="21" y="157"/>
                                <a:pt x="21" y="154"/>
                                <a:pt x="17" y="154"/>
                              </a:cubicBezTo>
                              <a:cubicBezTo>
                                <a:pt x="17" y="153"/>
                                <a:pt x="12" y="150"/>
                                <a:pt x="12" y="154"/>
                              </a:cubicBezTo>
                              <a:cubicBezTo>
                                <a:pt x="26" y="160"/>
                                <a:pt x="45" y="162"/>
                                <a:pt x="62" y="165"/>
                              </a:cubicBezTo>
                              <a:cubicBezTo>
                                <a:pt x="79" y="165"/>
                                <a:pt x="92" y="170"/>
                                <a:pt x="110" y="169"/>
                              </a:cubicBezTo>
                              <a:cubicBezTo>
                                <a:pt x="128" y="170"/>
                                <a:pt x="139" y="174"/>
                                <a:pt x="158" y="171"/>
                              </a:cubicBezTo>
                              <a:cubicBezTo>
                                <a:pt x="161" y="173"/>
                                <a:pt x="166" y="172"/>
                                <a:pt x="169" y="173"/>
                              </a:cubicBezTo>
                              <a:cubicBezTo>
                                <a:pt x="169" y="174"/>
                                <a:pt x="173" y="174"/>
                                <a:pt x="173" y="172"/>
                              </a:cubicBezTo>
                              <a:cubicBezTo>
                                <a:pt x="175" y="172"/>
                                <a:pt x="174" y="176"/>
                                <a:pt x="177" y="175"/>
                              </a:cubicBezTo>
                              <a:cubicBezTo>
                                <a:pt x="183" y="175"/>
                                <a:pt x="181" y="175"/>
                                <a:pt x="186" y="175"/>
                              </a:cubicBezTo>
                              <a:cubicBezTo>
                                <a:pt x="189" y="178"/>
                                <a:pt x="195" y="175"/>
                                <a:pt x="198" y="178"/>
                              </a:cubicBezTo>
                              <a:cubicBezTo>
                                <a:pt x="201" y="179"/>
                                <a:pt x="207" y="176"/>
                                <a:pt x="208" y="178"/>
                              </a:cubicBezTo>
                              <a:cubicBezTo>
                                <a:pt x="212" y="179"/>
                                <a:pt x="218" y="176"/>
                                <a:pt x="219" y="179"/>
                              </a:cubicBezTo>
                              <a:cubicBezTo>
                                <a:pt x="217" y="179"/>
                                <a:pt x="215" y="179"/>
                                <a:pt x="212" y="179"/>
                              </a:cubicBezTo>
                              <a:cubicBezTo>
                                <a:pt x="210" y="182"/>
                                <a:pt x="207" y="176"/>
                                <a:pt x="207" y="180"/>
                              </a:cubicBezTo>
                              <a:cubicBezTo>
                                <a:pt x="203" y="181"/>
                                <a:pt x="204" y="178"/>
                                <a:pt x="200" y="179"/>
                              </a:cubicBezTo>
                              <a:cubicBezTo>
                                <a:pt x="198" y="179"/>
                                <a:pt x="194" y="181"/>
                                <a:pt x="194" y="178"/>
                              </a:cubicBezTo>
                              <a:cubicBezTo>
                                <a:pt x="187" y="182"/>
                                <a:pt x="177" y="181"/>
                                <a:pt x="168" y="182"/>
                              </a:cubicBezTo>
                              <a:cubicBezTo>
                                <a:pt x="160" y="184"/>
                                <a:pt x="154" y="183"/>
                                <a:pt x="147" y="185"/>
                              </a:cubicBezTo>
                              <a:cubicBezTo>
                                <a:pt x="126" y="185"/>
                                <a:pt x="104" y="181"/>
                                <a:pt x="86" y="182"/>
                              </a:cubicBezTo>
                              <a:cubicBezTo>
                                <a:pt x="82" y="181"/>
                                <a:pt x="77" y="180"/>
                                <a:pt x="71" y="180"/>
                              </a:cubicBezTo>
                              <a:cubicBezTo>
                                <a:pt x="71" y="177"/>
                                <a:pt x="65" y="180"/>
                                <a:pt x="63" y="180"/>
                              </a:cubicBezTo>
                              <a:cubicBezTo>
                                <a:pt x="63" y="176"/>
                                <a:pt x="56" y="182"/>
                                <a:pt x="56" y="178"/>
                              </a:cubicBezTo>
                              <a:cubicBezTo>
                                <a:pt x="46" y="177"/>
                                <a:pt x="36" y="174"/>
                                <a:pt x="25" y="175"/>
                              </a:cubicBezTo>
                              <a:cubicBezTo>
                                <a:pt x="22" y="172"/>
                                <a:pt x="17" y="173"/>
                                <a:pt x="12" y="172"/>
                              </a:cubicBezTo>
                              <a:cubicBezTo>
                                <a:pt x="13" y="169"/>
                                <a:pt x="6" y="174"/>
                                <a:pt x="7" y="170"/>
                              </a:cubicBezTo>
                              <a:cubicBezTo>
                                <a:pt x="4" y="172"/>
                                <a:pt x="1" y="167"/>
                                <a:pt x="0" y="171"/>
                              </a:cubicBezTo>
                              <a:cubicBezTo>
                                <a:pt x="8" y="175"/>
                                <a:pt x="20" y="175"/>
                                <a:pt x="29" y="179"/>
                              </a:cubicBezTo>
                              <a:cubicBezTo>
                                <a:pt x="33" y="178"/>
                                <a:pt x="33" y="181"/>
                                <a:pt x="37" y="179"/>
                              </a:cubicBezTo>
                              <a:cubicBezTo>
                                <a:pt x="40" y="180"/>
                                <a:pt x="44" y="179"/>
                                <a:pt x="46" y="181"/>
                              </a:cubicBezTo>
                              <a:cubicBezTo>
                                <a:pt x="48" y="182"/>
                                <a:pt x="53" y="179"/>
                                <a:pt x="54" y="182"/>
                              </a:cubicBezTo>
                              <a:cubicBezTo>
                                <a:pt x="56" y="183"/>
                                <a:pt x="60" y="182"/>
                                <a:pt x="62" y="184"/>
                              </a:cubicBezTo>
                              <a:cubicBezTo>
                                <a:pt x="74" y="183"/>
                                <a:pt x="83" y="185"/>
                                <a:pt x="93" y="186"/>
                              </a:cubicBezTo>
                              <a:cubicBezTo>
                                <a:pt x="105" y="186"/>
                                <a:pt x="114" y="189"/>
                                <a:pt x="125" y="190"/>
                              </a:cubicBezTo>
                              <a:cubicBezTo>
                                <a:pt x="131" y="190"/>
                                <a:pt x="137" y="190"/>
                                <a:pt x="142" y="191"/>
                              </a:cubicBezTo>
                              <a:cubicBezTo>
                                <a:pt x="142" y="187"/>
                                <a:pt x="148" y="193"/>
                                <a:pt x="147" y="189"/>
                              </a:cubicBezTo>
                              <a:cubicBezTo>
                                <a:pt x="167" y="189"/>
                                <a:pt x="181" y="186"/>
                                <a:pt x="208" y="184"/>
                              </a:cubicBezTo>
                              <a:cubicBezTo>
                                <a:pt x="211" y="183"/>
                                <a:pt x="211" y="186"/>
                                <a:pt x="214" y="185"/>
                              </a:cubicBezTo>
                              <a:cubicBezTo>
                                <a:pt x="222" y="184"/>
                                <a:pt x="229" y="183"/>
                                <a:pt x="237" y="183"/>
                              </a:cubicBezTo>
                              <a:cubicBezTo>
                                <a:pt x="240" y="182"/>
                                <a:pt x="240" y="185"/>
                                <a:pt x="244" y="183"/>
                              </a:cubicBezTo>
                              <a:cubicBezTo>
                                <a:pt x="248" y="183"/>
                                <a:pt x="252" y="182"/>
                                <a:pt x="255" y="182"/>
                              </a:cubicBezTo>
                              <a:cubicBezTo>
                                <a:pt x="256" y="182"/>
                                <a:pt x="256" y="183"/>
                                <a:pt x="256" y="183"/>
                              </a:cubicBezTo>
                              <a:cubicBezTo>
                                <a:pt x="257" y="184"/>
                                <a:pt x="258" y="182"/>
                                <a:pt x="257" y="182"/>
                              </a:cubicBezTo>
                              <a:cubicBezTo>
                                <a:pt x="259" y="182"/>
                                <a:pt x="260" y="182"/>
                                <a:pt x="261" y="183"/>
                              </a:cubicBezTo>
                              <a:cubicBezTo>
                                <a:pt x="269" y="182"/>
                                <a:pt x="274" y="183"/>
                                <a:pt x="278" y="187"/>
                              </a:cubicBezTo>
                              <a:cubicBezTo>
                                <a:pt x="269" y="186"/>
                                <a:pt x="260" y="189"/>
                                <a:pt x="250" y="189"/>
                              </a:cubicBezTo>
                              <a:cubicBezTo>
                                <a:pt x="247" y="190"/>
                                <a:pt x="244" y="189"/>
                                <a:pt x="242" y="189"/>
                              </a:cubicBezTo>
                              <a:cubicBezTo>
                                <a:pt x="230" y="189"/>
                                <a:pt x="218" y="193"/>
                                <a:pt x="207" y="195"/>
                              </a:cubicBezTo>
                              <a:cubicBezTo>
                                <a:pt x="203" y="195"/>
                                <a:pt x="196" y="197"/>
                                <a:pt x="194" y="195"/>
                              </a:cubicBezTo>
                              <a:cubicBezTo>
                                <a:pt x="194" y="197"/>
                                <a:pt x="191" y="196"/>
                                <a:pt x="188" y="196"/>
                              </a:cubicBezTo>
                              <a:cubicBezTo>
                                <a:pt x="186" y="197"/>
                                <a:pt x="183" y="197"/>
                                <a:pt x="180" y="197"/>
                              </a:cubicBezTo>
                              <a:cubicBezTo>
                                <a:pt x="171" y="199"/>
                                <a:pt x="159" y="198"/>
                                <a:pt x="151" y="201"/>
                              </a:cubicBezTo>
                              <a:cubicBezTo>
                                <a:pt x="145" y="199"/>
                                <a:pt x="135" y="202"/>
                                <a:pt x="127" y="202"/>
                              </a:cubicBezTo>
                              <a:cubicBezTo>
                                <a:pt x="124" y="203"/>
                                <a:pt x="124" y="200"/>
                                <a:pt x="120" y="201"/>
                              </a:cubicBezTo>
                              <a:cubicBezTo>
                                <a:pt x="108" y="204"/>
                                <a:pt x="99" y="201"/>
                                <a:pt x="87" y="203"/>
                              </a:cubicBezTo>
                              <a:cubicBezTo>
                                <a:pt x="82" y="202"/>
                                <a:pt x="76" y="202"/>
                                <a:pt x="70" y="202"/>
                              </a:cubicBezTo>
                              <a:cubicBezTo>
                                <a:pt x="65" y="203"/>
                                <a:pt x="59" y="197"/>
                                <a:pt x="56" y="202"/>
                              </a:cubicBezTo>
                              <a:cubicBezTo>
                                <a:pt x="65" y="203"/>
                                <a:pt x="73" y="206"/>
                                <a:pt x="84" y="205"/>
                              </a:cubicBezTo>
                              <a:cubicBezTo>
                                <a:pt x="84" y="208"/>
                                <a:pt x="89" y="205"/>
                                <a:pt x="91" y="206"/>
                              </a:cubicBezTo>
                              <a:cubicBezTo>
                                <a:pt x="94" y="205"/>
                                <a:pt x="96" y="205"/>
                                <a:pt x="99" y="205"/>
                              </a:cubicBezTo>
                              <a:cubicBezTo>
                                <a:pt x="99" y="208"/>
                                <a:pt x="104" y="205"/>
                                <a:pt x="106" y="205"/>
                              </a:cubicBezTo>
                              <a:cubicBezTo>
                                <a:pt x="110" y="204"/>
                                <a:pt x="111" y="206"/>
                                <a:pt x="114" y="206"/>
                              </a:cubicBezTo>
                              <a:cubicBezTo>
                                <a:pt x="124" y="206"/>
                                <a:pt x="134" y="205"/>
                                <a:pt x="143" y="205"/>
                              </a:cubicBezTo>
                              <a:cubicBezTo>
                                <a:pt x="154" y="204"/>
                                <a:pt x="164" y="204"/>
                                <a:pt x="174" y="203"/>
                              </a:cubicBezTo>
                              <a:cubicBezTo>
                                <a:pt x="177" y="203"/>
                                <a:pt x="180" y="202"/>
                                <a:pt x="182" y="201"/>
                              </a:cubicBezTo>
                              <a:cubicBezTo>
                                <a:pt x="190" y="200"/>
                                <a:pt x="198" y="200"/>
                                <a:pt x="208" y="199"/>
                              </a:cubicBezTo>
                              <a:cubicBezTo>
                                <a:pt x="208" y="200"/>
                                <a:pt x="209" y="199"/>
                                <a:pt x="210" y="198"/>
                              </a:cubicBezTo>
                              <a:cubicBezTo>
                                <a:pt x="212" y="198"/>
                                <a:pt x="215" y="198"/>
                                <a:pt x="217" y="198"/>
                              </a:cubicBezTo>
                              <a:cubicBezTo>
                                <a:pt x="222" y="196"/>
                                <a:pt x="221" y="197"/>
                                <a:pt x="228" y="197"/>
                              </a:cubicBezTo>
                              <a:cubicBezTo>
                                <a:pt x="231" y="197"/>
                                <a:pt x="231" y="194"/>
                                <a:pt x="236" y="195"/>
                              </a:cubicBezTo>
                              <a:cubicBezTo>
                                <a:pt x="238" y="195"/>
                                <a:pt x="240" y="194"/>
                                <a:pt x="242" y="194"/>
                              </a:cubicBezTo>
                              <a:cubicBezTo>
                                <a:pt x="244" y="194"/>
                                <a:pt x="245" y="196"/>
                                <a:pt x="246" y="194"/>
                              </a:cubicBezTo>
                              <a:cubicBezTo>
                                <a:pt x="248" y="194"/>
                                <a:pt x="251" y="193"/>
                                <a:pt x="252" y="195"/>
                              </a:cubicBezTo>
                              <a:cubicBezTo>
                                <a:pt x="254" y="196"/>
                                <a:pt x="256" y="190"/>
                                <a:pt x="257" y="194"/>
                              </a:cubicBezTo>
                              <a:cubicBezTo>
                                <a:pt x="255" y="196"/>
                                <a:pt x="251" y="197"/>
                                <a:pt x="248" y="198"/>
                              </a:cubicBezTo>
                              <a:cubicBezTo>
                                <a:pt x="242" y="197"/>
                                <a:pt x="240" y="200"/>
                                <a:pt x="236" y="200"/>
                              </a:cubicBezTo>
                              <a:cubicBezTo>
                                <a:pt x="215" y="202"/>
                                <a:pt x="199" y="207"/>
                                <a:pt x="179" y="211"/>
                              </a:cubicBezTo>
                              <a:cubicBezTo>
                                <a:pt x="170" y="211"/>
                                <a:pt x="161" y="213"/>
                                <a:pt x="150" y="214"/>
                              </a:cubicBezTo>
                              <a:cubicBezTo>
                                <a:pt x="146" y="213"/>
                                <a:pt x="147" y="216"/>
                                <a:pt x="143" y="216"/>
                              </a:cubicBezTo>
                              <a:cubicBezTo>
                                <a:pt x="134" y="215"/>
                                <a:pt x="126" y="219"/>
                                <a:pt x="120" y="218"/>
                              </a:cubicBezTo>
                              <a:cubicBezTo>
                                <a:pt x="112" y="218"/>
                                <a:pt x="103" y="219"/>
                                <a:pt x="95" y="220"/>
                              </a:cubicBezTo>
                              <a:cubicBezTo>
                                <a:pt x="86" y="219"/>
                                <a:pt x="83" y="220"/>
                                <a:pt x="72" y="221"/>
                              </a:cubicBezTo>
                              <a:cubicBezTo>
                                <a:pt x="71" y="217"/>
                                <a:pt x="62" y="223"/>
                                <a:pt x="61" y="219"/>
                              </a:cubicBezTo>
                              <a:cubicBezTo>
                                <a:pt x="56" y="221"/>
                                <a:pt x="52" y="216"/>
                                <a:pt x="49" y="220"/>
                              </a:cubicBezTo>
                              <a:cubicBezTo>
                                <a:pt x="55" y="220"/>
                                <a:pt x="59" y="222"/>
                                <a:pt x="64" y="223"/>
                              </a:cubicBezTo>
                              <a:cubicBezTo>
                                <a:pt x="70" y="223"/>
                                <a:pt x="75" y="223"/>
                                <a:pt x="80" y="224"/>
                              </a:cubicBezTo>
                              <a:cubicBezTo>
                                <a:pt x="87" y="223"/>
                                <a:pt x="94" y="223"/>
                                <a:pt x="99" y="224"/>
                              </a:cubicBezTo>
                              <a:cubicBezTo>
                                <a:pt x="105" y="223"/>
                                <a:pt x="111" y="223"/>
                                <a:pt x="117" y="222"/>
                              </a:cubicBezTo>
                              <a:cubicBezTo>
                                <a:pt x="124" y="221"/>
                                <a:pt x="126" y="223"/>
                                <a:pt x="131" y="221"/>
                              </a:cubicBezTo>
                              <a:cubicBezTo>
                                <a:pt x="138" y="221"/>
                                <a:pt x="138" y="220"/>
                                <a:pt x="146" y="219"/>
                              </a:cubicBezTo>
                              <a:cubicBezTo>
                                <a:pt x="153" y="218"/>
                                <a:pt x="154" y="219"/>
                                <a:pt x="161" y="217"/>
                              </a:cubicBezTo>
                              <a:cubicBezTo>
                                <a:pt x="170" y="217"/>
                                <a:pt x="178" y="214"/>
                                <a:pt x="190" y="214"/>
                              </a:cubicBezTo>
                              <a:cubicBezTo>
                                <a:pt x="205" y="210"/>
                                <a:pt x="221" y="207"/>
                                <a:pt x="242" y="205"/>
                              </a:cubicBezTo>
                              <a:cubicBezTo>
                                <a:pt x="254" y="201"/>
                                <a:pt x="263" y="199"/>
                                <a:pt x="275" y="198"/>
                              </a:cubicBezTo>
                              <a:cubicBezTo>
                                <a:pt x="282" y="197"/>
                                <a:pt x="288" y="197"/>
                                <a:pt x="295" y="196"/>
                              </a:cubicBezTo>
                              <a:cubicBezTo>
                                <a:pt x="300" y="197"/>
                                <a:pt x="300" y="193"/>
                                <a:pt x="303" y="195"/>
                              </a:cubicBezTo>
                              <a:cubicBezTo>
                                <a:pt x="306" y="195"/>
                                <a:pt x="308" y="192"/>
                                <a:pt x="310" y="196"/>
                              </a:cubicBezTo>
                              <a:cubicBezTo>
                                <a:pt x="292" y="197"/>
                                <a:pt x="283" y="204"/>
                                <a:pt x="267" y="205"/>
                              </a:cubicBezTo>
                              <a:cubicBezTo>
                                <a:pt x="268" y="209"/>
                                <a:pt x="258" y="205"/>
                                <a:pt x="258" y="209"/>
                              </a:cubicBezTo>
                              <a:cubicBezTo>
                                <a:pt x="253" y="208"/>
                                <a:pt x="252" y="212"/>
                                <a:pt x="246" y="211"/>
                              </a:cubicBezTo>
                              <a:cubicBezTo>
                                <a:pt x="239" y="213"/>
                                <a:pt x="231" y="214"/>
                                <a:pt x="224" y="216"/>
                              </a:cubicBezTo>
                              <a:cubicBezTo>
                                <a:pt x="204" y="218"/>
                                <a:pt x="187" y="222"/>
                                <a:pt x="168" y="225"/>
                              </a:cubicBezTo>
                              <a:cubicBezTo>
                                <a:pt x="155" y="226"/>
                                <a:pt x="143" y="228"/>
                                <a:pt x="133" y="229"/>
                              </a:cubicBezTo>
                              <a:cubicBezTo>
                                <a:pt x="129" y="229"/>
                                <a:pt x="128" y="228"/>
                                <a:pt x="127" y="229"/>
                              </a:cubicBezTo>
                              <a:cubicBezTo>
                                <a:pt x="126" y="230"/>
                                <a:pt x="123" y="228"/>
                                <a:pt x="123" y="228"/>
                              </a:cubicBezTo>
                              <a:cubicBezTo>
                                <a:pt x="122" y="228"/>
                                <a:pt x="121" y="230"/>
                                <a:pt x="121" y="230"/>
                              </a:cubicBezTo>
                              <a:cubicBezTo>
                                <a:pt x="116" y="230"/>
                                <a:pt x="111" y="228"/>
                                <a:pt x="105" y="230"/>
                              </a:cubicBezTo>
                              <a:cubicBezTo>
                                <a:pt x="103" y="231"/>
                                <a:pt x="96" y="229"/>
                                <a:pt x="96" y="232"/>
                              </a:cubicBezTo>
                              <a:cubicBezTo>
                                <a:pt x="101" y="231"/>
                                <a:pt x="101" y="234"/>
                                <a:pt x="106" y="232"/>
                              </a:cubicBezTo>
                              <a:cubicBezTo>
                                <a:pt x="109" y="235"/>
                                <a:pt x="111" y="230"/>
                                <a:pt x="114" y="233"/>
                              </a:cubicBezTo>
                              <a:cubicBezTo>
                                <a:pt x="118" y="233"/>
                                <a:pt x="122" y="232"/>
                                <a:pt x="126" y="232"/>
                              </a:cubicBezTo>
                              <a:cubicBezTo>
                                <a:pt x="129" y="231"/>
                                <a:pt x="133" y="235"/>
                                <a:pt x="135" y="231"/>
                              </a:cubicBezTo>
                              <a:cubicBezTo>
                                <a:pt x="148" y="233"/>
                                <a:pt x="166" y="229"/>
                                <a:pt x="181" y="228"/>
                              </a:cubicBezTo>
                              <a:cubicBezTo>
                                <a:pt x="209" y="222"/>
                                <a:pt x="225" y="221"/>
                                <a:pt x="255" y="216"/>
                              </a:cubicBezTo>
                              <a:cubicBezTo>
                                <a:pt x="258" y="212"/>
                                <a:pt x="263" y="214"/>
                                <a:pt x="265" y="212"/>
                              </a:cubicBezTo>
                              <a:cubicBezTo>
                                <a:pt x="268" y="209"/>
                                <a:pt x="276" y="211"/>
                                <a:pt x="279" y="208"/>
                              </a:cubicBezTo>
                              <a:cubicBezTo>
                                <a:pt x="288" y="206"/>
                                <a:pt x="298" y="205"/>
                                <a:pt x="306" y="202"/>
                              </a:cubicBezTo>
                              <a:cubicBezTo>
                                <a:pt x="310" y="201"/>
                                <a:pt x="314" y="201"/>
                                <a:pt x="318" y="201"/>
                              </a:cubicBezTo>
                              <a:cubicBezTo>
                                <a:pt x="328" y="197"/>
                                <a:pt x="335" y="198"/>
                                <a:pt x="346" y="197"/>
                              </a:cubicBezTo>
                              <a:cubicBezTo>
                                <a:pt x="349" y="198"/>
                                <a:pt x="351" y="198"/>
                                <a:pt x="354" y="199"/>
                              </a:cubicBezTo>
                              <a:cubicBezTo>
                                <a:pt x="358" y="198"/>
                                <a:pt x="361" y="199"/>
                                <a:pt x="363" y="201"/>
                              </a:cubicBezTo>
                              <a:cubicBezTo>
                                <a:pt x="352" y="201"/>
                                <a:pt x="352" y="203"/>
                                <a:pt x="343" y="204"/>
                              </a:cubicBezTo>
                              <a:cubicBezTo>
                                <a:pt x="341" y="205"/>
                                <a:pt x="338" y="206"/>
                                <a:pt x="336" y="207"/>
                              </a:cubicBezTo>
                              <a:cubicBezTo>
                                <a:pt x="334" y="208"/>
                                <a:pt x="330" y="208"/>
                                <a:pt x="329" y="210"/>
                              </a:cubicBezTo>
                              <a:cubicBezTo>
                                <a:pt x="324" y="210"/>
                                <a:pt x="325" y="213"/>
                                <a:pt x="321" y="213"/>
                              </a:cubicBezTo>
                              <a:cubicBezTo>
                                <a:pt x="320" y="215"/>
                                <a:pt x="313" y="213"/>
                                <a:pt x="313" y="216"/>
                              </a:cubicBezTo>
                              <a:cubicBezTo>
                                <a:pt x="300" y="218"/>
                                <a:pt x="291" y="223"/>
                                <a:pt x="279" y="226"/>
                              </a:cubicBezTo>
                              <a:cubicBezTo>
                                <a:pt x="267" y="229"/>
                                <a:pt x="258" y="234"/>
                                <a:pt x="246" y="237"/>
                              </a:cubicBezTo>
                              <a:cubicBezTo>
                                <a:pt x="247" y="241"/>
                                <a:pt x="239" y="237"/>
                                <a:pt x="240" y="240"/>
                              </a:cubicBezTo>
                              <a:cubicBezTo>
                                <a:pt x="237" y="241"/>
                                <a:pt x="231" y="239"/>
                                <a:pt x="230" y="242"/>
                              </a:cubicBezTo>
                              <a:cubicBezTo>
                                <a:pt x="223" y="243"/>
                                <a:pt x="218" y="245"/>
                                <a:pt x="212" y="247"/>
                              </a:cubicBezTo>
                              <a:cubicBezTo>
                                <a:pt x="195" y="249"/>
                                <a:pt x="185" y="250"/>
                                <a:pt x="168" y="254"/>
                              </a:cubicBezTo>
                              <a:cubicBezTo>
                                <a:pt x="160" y="254"/>
                                <a:pt x="151" y="255"/>
                                <a:pt x="143" y="256"/>
                              </a:cubicBezTo>
                              <a:cubicBezTo>
                                <a:pt x="139" y="258"/>
                                <a:pt x="138" y="257"/>
                                <a:pt x="133" y="257"/>
                              </a:cubicBezTo>
                              <a:cubicBezTo>
                                <a:pt x="130" y="258"/>
                                <a:pt x="123" y="256"/>
                                <a:pt x="121" y="259"/>
                              </a:cubicBezTo>
                              <a:cubicBezTo>
                                <a:pt x="126" y="258"/>
                                <a:pt x="128" y="260"/>
                                <a:pt x="131" y="260"/>
                              </a:cubicBezTo>
                              <a:cubicBezTo>
                                <a:pt x="140" y="259"/>
                                <a:pt x="149" y="257"/>
                                <a:pt x="156" y="259"/>
                              </a:cubicBezTo>
                              <a:cubicBezTo>
                                <a:pt x="159" y="256"/>
                                <a:pt x="158" y="259"/>
                                <a:pt x="162" y="258"/>
                              </a:cubicBezTo>
                              <a:cubicBezTo>
                                <a:pt x="163" y="257"/>
                                <a:pt x="165" y="256"/>
                                <a:pt x="168" y="256"/>
                              </a:cubicBezTo>
                              <a:cubicBezTo>
                                <a:pt x="176" y="256"/>
                                <a:pt x="183" y="255"/>
                                <a:pt x="190" y="254"/>
                              </a:cubicBezTo>
                              <a:cubicBezTo>
                                <a:pt x="195" y="252"/>
                                <a:pt x="202" y="252"/>
                                <a:pt x="212" y="251"/>
                              </a:cubicBezTo>
                              <a:cubicBezTo>
                                <a:pt x="217" y="248"/>
                                <a:pt x="225" y="249"/>
                                <a:pt x="230" y="247"/>
                              </a:cubicBezTo>
                              <a:cubicBezTo>
                                <a:pt x="235" y="246"/>
                                <a:pt x="243" y="242"/>
                                <a:pt x="247" y="244"/>
                              </a:cubicBezTo>
                              <a:cubicBezTo>
                                <a:pt x="248" y="242"/>
                                <a:pt x="251" y="241"/>
                                <a:pt x="255" y="240"/>
                              </a:cubicBezTo>
                              <a:cubicBezTo>
                                <a:pt x="256" y="238"/>
                                <a:pt x="260" y="238"/>
                                <a:pt x="264" y="238"/>
                              </a:cubicBezTo>
                              <a:cubicBezTo>
                                <a:pt x="265" y="236"/>
                                <a:pt x="268" y="235"/>
                                <a:pt x="272" y="235"/>
                              </a:cubicBezTo>
                              <a:cubicBezTo>
                                <a:pt x="275" y="234"/>
                                <a:pt x="277" y="232"/>
                                <a:pt x="279" y="231"/>
                              </a:cubicBezTo>
                              <a:cubicBezTo>
                                <a:pt x="292" y="229"/>
                                <a:pt x="301" y="223"/>
                                <a:pt x="313" y="221"/>
                              </a:cubicBezTo>
                              <a:cubicBezTo>
                                <a:pt x="324" y="217"/>
                                <a:pt x="337" y="214"/>
                                <a:pt x="346" y="209"/>
                              </a:cubicBezTo>
                              <a:cubicBezTo>
                                <a:pt x="351" y="209"/>
                                <a:pt x="355" y="208"/>
                                <a:pt x="358" y="206"/>
                              </a:cubicBezTo>
                              <a:cubicBezTo>
                                <a:pt x="360" y="206"/>
                                <a:pt x="362" y="206"/>
                                <a:pt x="365" y="206"/>
                              </a:cubicBezTo>
                              <a:cubicBezTo>
                                <a:pt x="366" y="205"/>
                                <a:pt x="367" y="203"/>
                                <a:pt x="369" y="205"/>
                              </a:cubicBezTo>
                              <a:cubicBezTo>
                                <a:pt x="352" y="213"/>
                                <a:pt x="332" y="217"/>
                                <a:pt x="317" y="226"/>
                              </a:cubicBezTo>
                              <a:cubicBezTo>
                                <a:pt x="298" y="230"/>
                                <a:pt x="285" y="237"/>
                                <a:pt x="270" y="243"/>
                              </a:cubicBezTo>
                              <a:cubicBezTo>
                                <a:pt x="256" y="250"/>
                                <a:pt x="237" y="253"/>
                                <a:pt x="221" y="258"/>
                              </a:cubicBezTo>
                              <a:cubicBezTo>
                                <a:pt x="218" y="258"/>
                                <a:pt x="214" y="259"/>
                                <a:pt x="210" y="259"/>
                              </a:cubicBezTo>
                              <a:cubicBezTo>
                                <a:pt x="211" y="263"/>
                                <a:pt x="201" y="259"/>
                                <a:pt x="201" y="263"/>
                              </a:cubicBezTo>
                              <a:cubicBezTo>
                                <a:pt x="207" y="265"/>
                                <a:pt x="209" y="262"/>
                                <a:pt x="216" y="261"/>
                              </a:cubicBezTo>
                              <a:cubicBezTo>
                                <a:pt x="224" y="262"/>
                                <a:pt x="227" y="258"/>
                                <a:pt x="235" y="258"/>
                              </a:cubicBezTo>
                              <a:cubicBezTo>
                                <a:pt x="248" y="257"/>
                                <a:pt x="258" y="252"/>
                                <a:pt x="270" y="250"/>
                              </a:cubicBezTo>
                              <a:cubicBezTo>
                                <a:pt x="270" y="247"/>
                                <a:pt x="275" y="248"/>
                                <a:pt x="275" y="246"/>
                              </a:cubicBezTo>
                              <a:cubicBezTo>
                                <a:pt x="277" y="246"/>
                                <a:pt x="279" y="244"/>
                                <a:pt x="280" y="243"/>
                              </a:cubicBezTo>
                              <a:cubicBezTo>
                                <a:pt x="288" y="243"/>
                                <a:pt x="293" y="240"/>
                                <a:pt x="299" y="237"/>
                              </a:cubicBezTo>
                              <a:cubicBezTo>
                                <a:pt x="302" y="237"/>
                                <a:pt x="304" y="235"/>
                                <a:pt x="308" y="235"/>
                              </a:cubicBezTo>
                              <a:cubicBezTo>
                                <a:pt x="308" y="234"/>
                                <a:pt x="310" y="234"/>
                                <a:pt x="312" y="234"/>
                              </a:cubicBezTo>
                              <a:cubicBezTo>
                                <a:pt x="312" y="232"/>
                                <a:pt x="315" y="232"/>
                                <a:pt x="316" y="233"/>
                              </a:cubicBezTo>
                              <a:cubicBezTo>
                                <a:pt x="309" y="236"/>
                                <a:pt x="303" y="239"/>
                                <a:pt x="295" y="242"/>
                              </a:cubicBezTo>
                              <a:cubicBezTo>
                                <a:pt x="293" y="244"/>
                                <a:pt x="290" y="246"/>
                                <a:pt x="288" y="248"/>
                              </a:cubicBezTo>
                              <a:cubicBezTo>
                                <a:pt x="285" y="248"/>
                                <a:pt x="284" y="249"/>
                                <a:pt x="284" y="251"/>
                              </a:cubicBezTo>
                              <a:cubicBezTo>
                                <a:pt x="282" y="251"/>
                                <a:pt x="279" y="251"/>
                                <a:pt x="279" y="253"/>
                              </a:cubicBezTo>
                              <a:cubicBezTo>
                                <a:pt x="277" y="256"/>
                                <a:pt x="272" y="255"/>
                                <a:pt x="270" y="258"/>
                              </a:cubicBezTo>
                              <a:cubicBezTo>
                                <a:pt x="266" y="259"/>
                                <a:pt x="263" y="261"/>
                                <a:pt x="259" y="263"/>
                              </a:cubicBezTo>
                              <a:cubicBezTo>
                                <a:pt x="253" y="266"/>
                                <a:pt x="248" y="270"/>
                                <a:pt x="241" y="272"/>
                              </a:cubicBezTo>
                              <a:cubicBezTo>
                                <a:pt x="235" y="276"/>
                                <a:pt x="228" y="279"/>
                                <a:pt x="222" y="282"/>
                              </a:cubicBezTo>
                              <a:cubicBezTo>
                                <a:pt x="215" y="284"/>
                                <a:pt x="209" y="286"/>
                                <a:pt x="202" y="288"/>
                              </a:cubicBezTo>
                              <a:cubicBezTo>
                                <a:pt x="197" y="288"/>
                                <a:pt x="196" y="290"/>
                                <a:pt x="192" y="291"/>
                              </a:cubicBezTo>
                              <a:cubicBezTo>
                                <a:pt x="188" y="291"/>
                                <a:pt x="183" y="290"/>
                                <a:pt x="183" y="294"/>
                              </a:cubicBezTo>
                              <a:cubicBezTo>
                                <a:pt x="197" y="294"/>
                                <a:pt x="207" y="290"/>
                                <a:pt x="218" y="287"/>
                              </a:cubicBezTo>
                              <a:cubicBezTo>
                                <a:pt x="223" y="285"/>
                                <a:pt x="228" y="283"/>
                                <a:pt x="234" y="281"/>
                              </a:cubicBezTo>
                              <a:cubicBezTo>
                                <a:pt x="237" y="277"/>
                                <a:pt x="245" y="278"/>
                                <a:pt x="248" y="273"/>
                              </a:cubicBezTo>
                              <a:cubicBezTo>
                                <a:pt x="254" y="272"/>
                                <a:pt x="258" y="269"/>
                                <a:pt x="262" y="266"/>
                              </a:cubicBezTo>
                              <a:cubicBezTo>
                                <a:pt x="266" y="266"/>
                                <a:pt x="266" y="263"/>
                                <a:pt x="270" y="263"/>
                              </a:cubicBezTo>
                              <a:cubicBezTo>
                                <a:pt x="272" y="262"/>
                                <a:pt x="273" y="259"/>
                                <a:pt x="278" y="260"/>
                              </a:cubicBezTo>
                              <a:cubicBezTo>
                                <a:pt x="281" y="256"/>
                                <a:pt x="287" y="255"/>
                                <a:pt x="291" y="252"/>
                              </a:cubicBezTo>
                              <a:cubicBezTo>
                                <a:pt x="296" y="249"/>
                                <a:pt x="300" y="246"/>
                                <a:pt x="305" y="244"/>
                              </a:cubicBezTo>
                              <a:cubicBezTo>
                                <a:pt x="308" y="243"/>
                                <a:pt x="310" y="241"/>
                                <a:pt x="314" y="241"/>
                              </a:cubicBezTo>
                              <a:cubicBezTo>
                                <a:pt x="315" y="238"/>
                                <a:pt x="320" y="239"/>
                                <a:pt x="322" y="235"/>
                              </a:cubicBezTo>
                              <a:cubicBezTo>
                                <a:pt x="324" y="235"/>
                                <a:pt x="326" y="235"/>
                                <a:pt x="327" y="234"/>
                              </a:cubicBezTo>
                              <a:cubicBezTo>
                                <a:pt x="327" y="232"/>
                                <a:pt x="332" y="233"/>
                                <a:pt x="332" y="230"/>
                              </a:cubicBezTo>
                              <a:cubicBezTo>
                                <a:pt x="341" y="229"/>
                                <a:pt x="347" y="225"/>
                                <a:pt x="354" y="223"/>
                              </a:cubicBezTo>
                              <a:cubicBezTo>
                                <a:pt x="354" y="221"/>
                                <a:pt x="357" y="221"/>
                                <a:pt x="359" y="221"/>
                              </a:cubicBezTo>
                              <a:cubicBezTo>
                                <a:pt x="359" y="219"/>
                                <a:pt x="362" y="220"/>
                                <a:pt x="365" y="219"/>
                              </a:cubicBezTo>
                              <a:cubicBezTo>
                                <a:pt x="366" y="216"/>
                                <a:pt x="373" y="217"/>
                                <a:pt x="375" y="214"/>
                              </a:cubicBezTo>
                              <a:cubicBezTo>
                                <a:pt x="379" y="216"/>
                                <a:pt x="381" y="213"/>
                                <a:pt x="385" y="212"/>
                              </a:cubicBezTo>
                              <a:cubicBezTo>
                                <a:pt x="391" y="212"/>
                                <a:pt x="393" y="209"/>
                                <a:pt x="399" y="209"/>
                              </a:cubicBezTo>
                              <a:cubicBezTo>
                                <a:pt x="401" y="210"/>
                                <a:pt x="405" y="207"/>
                                <a:pt x="405" y="210"/>
                              </a:cubicBezTo>
                              <a:cubicBezTo>
                                <a:pt x="408" y="211"/>
                                <a:pt x="411" y="206"/>
                                <a:pt x="412" y="209"/>
                              </a:cubicBezTo>
                              <a:cubicBezTo>
                                <a:pt x="412" y="213"/>
                                <a:pt x="404" y="210"/>
                                <a:pt x="403" y="213"/>
                              </a:cubicBezTo>
                              <a:cubicBezTo>
                                <a:pt x="399" y="213"/>
                                <a:pt x="398" y="216"/>
                                <a:pt x="392" y="215"/>
                              </a:cubicBezTo>
                              <a:cubicBezTo>
                                <a:pt x="393" y="218"/>
                                <a:pt x="389" y="216"/>
                                <a:pt x="389" y="218"/>
                              </a:cubicBezTo>
                              <a:cubicBezTo>
                                <a:pt x="386" y="218"/>
                                <a:pt x="386" y="220"/>
                                <a:pt x="383" y="220"/>
                              </a:cubicBezTo>
                              <a:cubicBezTo>
                                <a:pt x="380" y="221"/>
                                <a:pt x="377" y="223"/>
                                <a:pt x="373" y="224"/>
                              </a:cubicBezTo>
                              <a:cubicBezTo>
                                <a:pt x="367" y="227"/>
                                <a:pt x="360" y="230"/>
                                <a:pt x="354" y="234"/>
                              </a:cubicBezTo>
                              <a:cubicBezTo>
                                <a:pt x="352" y="237"/>
                                <a:pt x="346" y="236"/>
                                <a:pt x="346" y="240"/>
                              </a:cubicBezTo>
                              <a:cubicBezTo>
                                <a:pt x="342" y="241"/>
                                <a:pt x="337" y="241"/>
                                <a:pt x="336" y="245"/>
                              </a:cubicBezTo>
                              <a:cubicBezTo>
                                <a:pt x="327" y="246"/>
                                <a:pt x="324" y="252"/>
                                <a:pt x="317" y="255"/>
                              </a:cubicBezTo>
                              <a:cubicBezTo>
                                <a:pt x="315" y="258"/>
                                <a:pt x="310" y="258"/>
                                <a:pt x="309" y="261"/>
                              </a:cubicBezTo>
                              <a:cubicBezTo>
                                <a:pt x="306" y="264"/>
                                <a:pt x="305" y="262"/>
                                <a:pt x="301" y="266"/>
                              </a:cubicBezTo>
                              <a:cubicBezTo>
                                <a:pt x="295" y="269"/>
                                <a:pt x="290" y="273"/>
                                <a:pt x="282" y="275"/>
                              </a:cubicBezTo>
                              <a:cubicBezTo>
                                <a:pt x="281" y="279"/>
                                <a:pt x="275" y="278"/>
                                <a:pt x="273" y="280"/>
                              </a:cubicBezTo>
                              <a:cubicBezTo>
                                <a:pt x="271" y="283"/>
                                <a:pt x="267" y="284"/>
                                <a:pt x="263" y="285"/>
                              </a:cubicBezTo>
                              <a:cubicBezTo>
                                <a:pt x="260" y="287"/>
                                <a:pt x="256" y="288"/>
                                <a:pt x="252" y="289"/>
                              </a:cubicBezTo>
                              <a:cubicBezTo>
                                <a:pt x="251" y="292"/>
                                <a:pt x="244" y="291"/>
                                <a:pt x="243" y="295"/>
                              </a:cubicBezTo>
                              <a:cubicBezTo>
                                <a:pt x="254" y="294"/>
                                <a:pt x="260" y="288"/>
                                <a:pt x="270" y="286"/>
                              </a:cubicBezTo>
                              <a:cubicBezTo>
                                <a:pt x="279" y="284"/>
                                <a:pt x="284" y="277"/>
                                <a:pt x="294" y="276"/>
                              </a:cubicBezTo>
                              <a:cubicBezTo>
                                <a:pt x="294" y="273"/>
                                <a:pt x="299" y="274"/>
                                <a:pt x="298" y="271"/>
                              </a:cubicBezTo>
                              <a:cubicBezTo>
                                <a:pt x="300" y="270"/>
                                <a:pt x="303" y="270"/>
                                <a:pt x="304" y="268"/>
                              </a:cubicBezTo>
                              <a:cubicBezTo>
                                <a:pt x="310" y="267"/>
                                <a:pt x="312" y="263"/>
                                <a:pt x="317" y="261"/>
                              </a:cubicBezTo>
                              <a:cubicBezTo>
                                <a:pt x="319" y="257"/>
                                <a:pt x="326" y="257"/>
                                <a:pt x="329" y="254"/>
                              </a:cubicBezTo>
                              <a:cubicBezTo>
                                <a:pt x="333" y="251"/>
                                <a:pt x="336" y="248"/>
                                <a:pt x="341" y="247"/>
                              </a:cubicBezTo>
                              <a:cubicBezTo>
                                <a:pt x="351" y="244"/>
                                <a:pt x="357" y="238"/>
                                <a:pt x="366" y="234"/>
                              </a:cubicBezTo>
                              <a:cubicBezTo>
                                <a:pt x="375" y="229"/>
                                <a:pt x="382" y="224"/>
                                <a:pt x="392" y="223"/>
                              </a:cubicBezTo>
                              <a:cubicBezTo>
                                <a:pt x="392" y="221"/>
                                <a:pt x="396" y="222"/>
                                <a:pt x="397" y="220"/>
                              </a:cubicBezTo>
                              <a:cubicBezTo>
                                <a:pt x="399" y="219"/>
                                <a:pt x="400" y="217"/>
                                <a:pt x="403" y="217"/>
                              </a:cubicBezTo>
                              <a:cubicBezTo>
                                <a:pt x="415" y="216"/>
                                <a:pt x="424" y="212"/>
                                <a:pt x="435" y="210"/>
                              </a:cubicBezTo>
                              <a:cubicBezTo>
                                <a:pt x="440" y="210"/>
                                <a:pt x="444" y="209"/>
                                <a:pt x="448" y="209"/>
                              </a:cubicBezTo>
                              <a:cubicBezTo>
                                <a:pt x="450" y="209"/>
                                <a:pt x="453" y="208"/>
                                <a:pt x="454" y="210"/>
                              </a:cubicBezTo>
                              <a:cubicBezTo>
                                <a:pt x="456" y="210"/>
                                <a:pt x="461" y="207"/>
                                <a:pt x="461" y="210"/>
                              </a:cubicBezTo>
                              <a:cubicBezTo>
                                <a:pt x="452" y="210"/>
                                <a:pt x="447" y="213"/>
                                <a:pt x="441" y="215"/>
                              </a:cubicBezTo>
                              <a:cubicBezTo>
                                <a:pt x="434" y="215"/>
                                <a:pt x="430" y="217"/>
                                <a:pt x="424" y="218"/>
                              </a:cubicBezTo>
                              <a:cubicBezTo>
                                <a:pt x="419" y="219"/>
                                <a:pt x="413" y="222"/>
                                <a:pt x="409" y="221"/>
                              </a:cubicBezTo>
                              <a:cubicBezTo>
                                <a:pt x="407" y="226"/>
                                <a:pt x="404" y="224"/>
                                <a:pt x="400" y="225"/>
                              </a:cubicBezTo>
                              <a:cubicBezTo>
                                <a:pt x="398" y="229"/>
                                <a:pt x="391" y="229"/>
                                <a:pt x="389" y="232"/>
                              </a:cubicBezTo>
                              <a:cubicBezTo>
                                <a:pt x="384" y="233"/>
                                <a:pt x="382" y="236"/>
                                <a:pt x="377" y="237"/>
                              </a:cubicBezTo>
                              <a:cubicBezTo>
                                <a:pt x="372" y="239"/>
                                <a:pt x="369" y="241"/>
                                <a:pt x="365" y="243"/>
                              </a:cubicBezTo>
                              <a:cubicBezTo>
                                <a:pt x="358" y="247"/>
                                <a:pt x="352" y="252"/>
                                <a:pt x="344" y="256"/>
                              </a:cubicBezTo>
                              <a:cubicBezTo>
                                <a:pt x="344" y="259"/>
                                <a:pt x="339" y="257"/>
                                <a:pt x="339" y="259"/>
                              </a:cubicBezTo>
                              <a:cubicBezTo>
                                <a:pt x="337" y="261"/>
                                <a:pt x="335" y="262"/>
                                <a:pt x="334" y="264"/>
                              </a:cubicBezTo>
                              <a:cubicBezTo>
                                <a:pt x="330" y="266"/>
                                <a:pt x="327" y="269"/>
                                <a:pt x="322" y="270"/>
                              </a:cubicBezTo>
                              <a:cubicBezTo>
                                <a:pt x="320" y="274"/>
                                <a:pt x="316" y="275"/>
                                <a:pt x="313" y="278"/>
                              </a:cubicBezTo>
                              <a:cubicBezTo>
                                <a:pt x="309" y="277"/>
                                <a:pt x="313" y="282"/>
                                <a:pt x="308" y="281"/>
                              </a:cubicBezTo>
                              <a:cubicBezTo>
                                <a:pt x="308" y="284"/>
                                <a:pt x="303" y="283"/>
                                <a:pt x="303" y="286"/>
                              </a:cubicBezTo>
                              <a:cubicBezTo>
                                <a:pt x="296" y="290"/>
                                <a:pt x="289" y="295"/>
                                <a:pt x="283" y="300"/>
                              </a:cubicBezTo>
                              <a:cubicBezTo>
                                <a:pt x="276" y="304"/>
                                <a:pt x="268" y="308"/>
                                <a:pt x="261" y="312"/>
                              </a:cubicBezTo>
                              <a:cubicBezTo>
                                <a:pt x="259" y="313"/>
                                <a:pt x="257" y="314"/>
                                <a:pt x="256" y="316"/>
                              </a:cubicBezTo>
                              <a:cubicBezTo>
                                <a:pt x="254" y="317"/>
                                <a:pt x="251" y="317"/>
                                <a:pt x="250" y="319"/>
                              </a:cubicBezTo>
                              <a:cubicBezTo>
                                <a:pt x="246" y="321"/>
                                <a:pt x="239" y="321"/>
                                <a:pt x="238" y="325"/>
                              </a:cubicBezTo>
                              <a:cubicBezTo>
                                <a:pt x="244" y="326"/>
                                <a:pt x="246" y="322"/>
                                <a:pt x="251" y="321"/>
                              </a:cubicBezTo>
                              <a:cubicBezTo>
                                <a:pt x="253" y="318"/>
                                <a:pt x="261" y="320"/>
                                <a:pt x="261" y="315"/>
                              </a:cubicBezTo>
                              <a:cubicBezTo>
                                <a:pt x="267" y="315"/>
                                <a:pt x="269" y="311"/>
                                <a:pt x="273" y="310"/>
                              </a:cubicBezTo>
                              <a:cubicBezTo>
                                <a:pt x="275" y="309"/>
                                <a:pt x="276" y="308"/>
                                <a:pt x="278" y="307"/>
                              </a:cubicBezTo>
                              <a:cubicBezTo>
                                <a:pt x="281" y="306"/>
                                <a:pt x="284" y="306"/>
                                <a:pt x="285" y="304"/>
                              </a:cubicBezTo>
                              <a:cubicBezTo>
                                <a:pt x="289" y="302"/>
                                <a:pt x="292" y="299"/>
                                <a:pt x="295" y="297"/>
                              </a:cubicBezTo>
                              <a:cubicBezTo>
                                <a:pt x="298" y="295"/>
                                <a:pt x="300" y="292"/>
                                <a:pt x="305" y="291"/>
                              </a:cubicBezTo>
                              <a:cubicBezTo>
                                <a:pt x="305" y="286"/>
                                <a:pt x="313" y="288"/>
                                <a:pt x="314" y="283"/>
                              </a:cubicBezTo>
                              <a:cubicBezTo>
                                <a:pt x="319" y="282"/>
                                <a:pt x="320" y="278"/>
                                <a:pt x="325" y="277"/>
                              </a:cubicBezTo>
                              <a:cubicBezTo>
                                <a:pt x="329" y="270"/>
                                <a:pt x="340" y="269"/>
                                <a:pt x="344" y="263"/>
                              </a:cubicBezTo>
                              <a:cubicBezTo>
                                <a:pt x="349" y="264"/>
                                <a:pt x="345" y="259"/>
                                <a:pt x="349" y="260"/>
                              </a:cubicBezTo>
                              <a:cubicBezTo>
                                <a:pt x="352" y="259"/>
                                <a:pt x="351" y="256"/>
                                <a:pt x="354" y="257"/>
                              </a:cubicBezTo>
                              <a:cubicBezTo>
                                <a:pt x="357" y="253"/>
                                <a:pt x="362" y="252"/>
                                <a:pt x="366" y="250"/>
                              </a:cubicBezTo>
                              <a:cubicBezTo>
                                <a:pt x="368" y="247"/>
                                <a:pt x="373" y="246"/>
                                <a:pt x="376" y="244"/>
                              </a:cubicBezTo>
                              <a:cubicBezTo>
                                <a:pt x="380" y="242"/>
                                <a:pt x="383" y="239"/>
                                <a:pt x="388" y="239"/>
                              </a:cubicBezTo>
                              <a:cubicBezTo>
                                <a:pt x="388" y="236"/>
                                <a:pt x="392" y="237"/>
                                <a:pt x="393" y="236"/>
                              </a:cubicBezTo>
                              <a:cubicBezTo>
                                <a:pt x="396" y="236"/>
                                <a:pt x="396" y="233"/>
                                <a:pt x="400" y="234"/>
                              </a:cubicBezTo>
                              <a:cubicBezTo>
                                <a:pt x="402" y="230"/>
                                <a:pt x="408" y="230"/>
                                <a:pt x="411" y="227"/>
                              </a:cubicBezTo>
                              <a:cubicBezTo>
                                <a:pt x="422" y="224"/>
                                <a:pt x="429" y="224"/>
                                <a:pt x="440" y="220"/>
                              </a:cubicBezTo>
                              <a:cubicBezTo>
                                <a:pt x="445" y="219"/>
                                <a:pt x="451" y="218"/>
                                <a:pt x="455" y="216"/>
                              </a:cubicBezTo>
                              <a:cubicBezTo>
                                <a:pt x="457" y="215"/>
                                <a:pt x="463" y="217"/>
                                <a:pt x="462" y="214"/>
                              </a:cubicBezTo>
                              <a:cubicBezTo>
                                <a:pt x="465" y="215"/>
                                <a:pt x="470" y="212"/>
                                <a:pt x="471" y="215"/>
                              </a:cubicBezTo>
                              <a:cubicBezTo>
                                <a:pt x="466" y="214"/>
                                <a:pt x="466" y="217"/>
                                <a:pt x="463" y="217"/>
                              </a:cubicBezTo>
                              <a:cubicBezTo>
                                <a:pt x="463" y="219"/>
                                <a:pt x="462" y="217"/>
                                <a:pt x="461" y="217"/>
                              </a:cubicBezTo>
                              <a:cubicBezTo>
                                <a:pt x="460" y="217"/>
                                <a:pt x="458" y="218"/>
                                <a:pt x="457" y="219"/>
                              </a:cubicBezTo>
                              <a:cubicBezTo>
                                <a:pt x="455" y="222"/>
                                <a:pt x="447" y="222"/>
                                <a:pt x="445" y="225"/>
                              </a:cubicBezTo>
                              <a:cubicBezTo>
                                <a:pt x="434" y="228"/>
                                <a:pt x="426" y="233"/>
                                <a:pt x="414" y="235"/>
                              </a:cubicBezTo>
                              <a:cubicBezTo>
                                <a:pt x="414" y="238"/>
                                <a:pt x="410" y="237"/>
                                <a:pt x="410" y="239"/>
                              </a:cubicBezTo>
                              <a:cubicBezTo>
                                <a:pt x="407" y="240"/>
                                <a:pt x="404" y="241"/>
                                <a:pt x="403" y="243"/>
                              </a:cubicBezTo>
                              <a:cubicBezTo>
                                <a:pt x="397" y="244"/>
                                <a:pt x="396" y="249"/>
                                <a:pt x="389" y="249"/>
                              </a:cubicBezTo>
                              <a:cubicBezTo>
                                <a:pt x="387" y="253"/>
                                <a:pt x="380" y="253"/>
                                <a:pt x="377" y="257"/>
                              </a:cubicBezTo>
                              <a:cubicBezTo>
                                <a:pt x="371" y="258"/>
                                <a:pt x="370" y="263"/>
                                <a:pt x="363" y="264"/>
                              </a:cubicBezTo>
                              <a:cubicBezTo>
                                <a:pt x="362" y="266"/>
                                <a:pt x="360" y="267"/>
                                <a:pt x="357" y="267"/>
                              </a:cubicBezTo>
                              <a:cubicBezTo>
                                <a:pt x="358" y="271"/>
                                <a:pt x="353" y="269"/>
                                <a:pt x="352" y="272"/>
                              </a:cubicBezTo>
                              <a:cubicBezTo>
                                <a:pt x="348" y="275"/>
                                <a:pt x="346" y="279"/>
                                <a:pt x="341" y="281"/>
                              </a:cubicBezTo>
                              <a:cubicBezTo>
                                <a:pt x="338" y="285"/>
                                <a:pt x="334" y="287"/>
                                <a:pt x="331" y="290"/>
                              </a:cubicBezTo>
                              <a:cubicBezTo>
                                <a:pt x="328" y="291"/>
                                <a:pt x="328" y="293"/>
                                <a:pt x="324" y="293"/>
                              </a:cubicBezTo>
                              <a:cubicBezTo>
                                <a:pt x="325" y="297"/>
                                <a:pt x="318" y="294"/>
                                <a:pt x="319" y="299"/>
                              </a:cubicBezTo>
                              <a:cubicBezTo>
                                <a:pt x="325" y="299"/>
                                <a:pt x="326" y="295"/>
                                <a:pt x="330" y="294"/>
                              </a:cubicBezTo>
                              <a:cubicBezTo>
                                <a:pt x="330" y="291"/>
                                <a:pt x="334" y="293"/>
                                <a:pt x="335" y="291"/>
                              </a:cubicBezTo>
                              <a:cubicBezTo>
                                <a:pt x="337" y="290"/>
                                <a:pt x="338" y="288"/>
                                <a:pt x="340" y="288"/>
                              </a:cubicBezTo>
                              <a:cubicBezTo>
                                <a:pt x="347" y="283"/>
                                <a:pt x="350" y="277"/>
                                <a:pt x="359" y="274"/>
                              </a:cubicBezTo>
                              <a:cubicBezTo>
                                <a:pt x="361" y="271"/>
                                <a:pt x="364" y="269"/>
                                <a:pt x="368" y="268"/>
                              </a:cubicBezTo>
                              <a:cubicBezTo>
                                <a:pt x="370" y="267"/>
                                <a:pt x="372" y="266"/>
                                <a:pt x="373" y="264"/>
                              </a:cubicBezTo>
                              <a:cubicBezTo>
                                <a:pt x="373" y="262"/>
                                <a:pt x="378" y="264"/>
                                <a:pt x="378" y="261"/>
                              </a:cubicBezTo>
                              <a:cubicBezTo>
                                <a:pt x="382" y="260"/>
                                <a:pt x="387" y="259"/>
                                <a:pt x="388" y="255"/>
                              </a:cubicBezTo>
                              <a:cubicBezTo>
                                <a:pt x="394" y="255"/>
                                <a:pt x="396" y="251"/>
                                <a:pt x="400" y="250"/>
                              </a:cubicBezTo>
                              <a:cubicBezTo>
                                <a:pt x="414" y="242"/>
                                <a:pt x="428" y="235"/>
                                <a:pt x="446" y="231"/>
                              </a:cubicBezTo>
                              <a:cubicBezTo>
                                <a:pt x="449" y="228"/>
                                <a:pt x="453" y="227"/>
                                <a:pt x="457" y="226"/>
                              </a:cubicBezTo>
                              <a:cubicBezTo>
                                <a:pt x="460" y="223"/>
                                <a:pt x="464" y="222"/>
                                <a:pt x="468" y="220"/>
                              </a:cubicBezTo>
                              <a:cubicBezTo>
                                <a:pt x="474" y="221"/>
                                <a:pt x="476" y="215"/>
                                <a:pt x="480" y="218"/>
                              </a:cubicBezTo>
                              <a:cubicBezTo>
                                <a:pt x="483" y="217"/>
                                <a:pt x="489" y="212"/>
                                <a:pt x="492" y="216"/>
                              </a:cubicBezTo>
                              <a:cubicBezTo>
                                <a:pt x="483" y="217"/>
                                <a:pt x="477" y="222"/>
                                <a:pt x="467" y="223"/>
                              </a:cubicBezTo>
                              <a:cubicBezTo>
                                <a:pt x="462" y="229"/>
                                <a:pt x="452" y="231"/>
                                <a:pt x="444" y="235"/>
                              </a:cubicBezTo>
                              <a:cubicBezTo>
                                <a:pt x="440" y="236"/>
                                <a:pt x="438" y="239"/>
                                <a:pt x="432" y="240"/>
                              </a:cubicBezTo>
                              <a:cubicBezTo>
                                <a:pt x="431" y="244"/>
                                <a:pt x="426" y="245"/>
                                <a:pt x="421" y="246"/>
                              </a:cubicBezTo>
                              <a:cubicBezTo>
                                <a:pt x="416" y="252"/>
                                <a:pt x="404" y="253"/>
                                <a:pt x="399" y="259"/>
                              </a:cubicBezTo>
                              <a:cubicBezTo>
                                <a:pt x="395" y="261"/>
                                <a:pt x="392" y="264"/>
                                <a:pt x="389" y="267"/>
                              </a:cubicBezTo>
                              <a:cubicBezTo>
                                <a:pt x="383" y="267"/>
                                <a:pt x="383" y="272"/>
                                <a:pt x="376" y="272"/>
                              </a:cubicBezTo>
                              <a:cubicBezTo>
                                <a:pt x="374" y="277"/>
                                <a:pt x="369" y="279"/>
                                <a:pt x="365" y="281"/>
                              </a:cubicBezTo>
                              <a:cubicBezTo>
                                <a:pt x="366" y="285"/>
                                <a:pt x="360" y="283"/>
                                <a:pt x="360" y="286"/>
                              </a:cubicBezTo>
                              <a:cubicBezTo>
                                <a:pt x="356" y="286"/>
                                <a:pt x="357" y="290"/>
                                <a:pt x="354" y="290"/>
                              </a:cubicBezTo>
                              <a:cubicBezTo>
                                <a:pt x="347" y="293"/>
                                <a:pt x="344" y="298"/>
                                <a:pt x="337" y="300"/>
                              </a:cubicBezTo>
                              <a:cubicBezTo>
                                <a:pt x="337" y="302"/>
                                <a:pt x="335" y="302"/>
                                <a:pt x="333" y="302"/>
                              </a:cubicBezTo>
                              <a:cubicBezTo>
                                <a:pt x="333" y="303"/>
                                <a:pt x="332" y="305"/>
                                <a:pt x="329" y="305"/>
                              </a:cubicBezTo>
                              <a:cubicBezTo>
                                <a:pt x="327" y="307"/>
                                <a:pt x="323" y="307"/>
                                <a:pt x="322" y="311"/>
                              </a:cubicBezTo>
                              <a:cubicBezTo>
                                <a:pt x="317" y="310"/>
                                <a:pt x="317" y="314"/>
                                <a:pt x="313" y="314"/>
                              </a:cubicBezTo>
                              <a:cubicBezTo>
                                <a:pt x="312" y="318"/>
                                <a:pt x="305" y="316"/>
                                <a:pt x="305" y="320"/>
                              </a:cubicBezTo>
                              <a:cubicBezTo>
                                <a:pt x="302" y="322"/>
                                <a:pt x="298" y="322"/>
                                <a:pt x="297" y="325"/>
                              </a:cubicBezTo>
                              <a:cubicBezTo>
                                <a:pt x="293" y="325"/>
                                <a:pt x="291" y="328"/>
                                <a:pt x="290" y="331"/>
                              </a:cubicBezTo>
                              <a:cubicBezTo>
                                <a:pt x="300" y="329"/>
                                <a:pt x="304" y="322"/>
                                <a:pt x="314" y="320"/>
                              </a:cubicBezTo>
                              <a:cubicBezTo>
                                <a:pt x="317" y="316"/>
                                <a:pt x="322" y="316"/>
                                <a:pt x="325" y="312"/>
                              </a:cubicBezTo>
                              <a:cubicBezTo>
                                <a:pt x="327" y="312"/>
                                <a:pt x="329" y="311"/>
                                <a:pt x="330" y="309"/>
                              </a:cubicBezTo>
                              <a:cubicBezTo>
                                <a:pt x="332" y="308"/>
                                <a:pt x="335" y="308"/>
                                <a:pt x="336" y="305"/>
                              </a:cubicBezTo>
                              <a:cubicBezTo>
                                <a:pt x="344" y="302"/>
                                <a:pt x="350" y="296"/>
                                <a:pt x="359" y="293"/>
                              </a:cubicBezTo>
                              <a:cubicBezTo>
                                <a:pt x="361" y="288"/>
                                <a:pt x="366" y="288"/>
                                <a:pt x="369" y="285"/>
                              </a:cubicBezTo>
                              <a:cubicBezTo>
                                <a:pt x="370" y="281"/>
                                <a:pt x="378" y="281"/>
                                <a:pt x="379" y="277"/>
                              </a:cubicBezTo>
                              <a:cubicBezTo>
                                <a:pt x="385" y="277"/>
                                <a:pt x="385" y="271"/>
                                <a:pt x="391" y="271"/>
                              </a:cubicBezTo>
                              <a:cubicBezTo>
                                <a:pt x="393" y="267"/>
                                <a:pt x="400" y="267"/>
                                <a:pt x="401" y="263"/>
                              </a:cubicBezTo>
                              <a:cubicBezTo>
                                <a:pt x="403" y="263"/>
                                <a:pt x="405" y="262"/>
                                <a:pt x="406" y="260"/>
                              </a:cubicBezTo>
                              <a:cubicBezTo>
                                <a:pt x="408" y="259"/>
                                <a:pt x="412" y="259"/>
                                <a:pt x="412" y="257"/>
                              </a:cubicBezTo>
                              <a:cubicBezTo>
                                <a:pt x="416" y="255"/>
                                <a:pt x="422" y="254"/>
                                <a:pt x="424" y="250"/>
                              </a:cubicBezTo>
                              <a:cubicBezTo>
                                <a:pt x="435" y="248"/>
                                <a:pt x="439" y="242"/>
                                <a:pt x="449" y="238"/>
                              </a:cubicBezTo>
                              <a:cubicBezTo>
                                <a:pt x="458" y="235"/>
                                <a:pt x="467" y="232"/>
                                <a:pt x="474" y="227"/>
                              </a:cubicBezTo>
                              <a:cubicBezTo>
                                <a:pt x="480" y="227"/>
                                <a:pt x="482" y="225"/>
                                <a:pt x="485" y="223"/>
                              </a:cubicBezTo>
                              <a:cubicBezTo>
                                <a:pt x="491" y="224"/>
                                <a:pt x="492" y="220"/>
                                <a:pt x="497" y="219"/>
                              </a:cubicBezTo>
                              <a:cubicBezTo>
                                <a:pt x="505" y="217"/>
                                <a:pt x="511" y="213"/>
                                <a:pt x="519" y="212"/>
                              </a:cubicBezTo>
                              <a:cubicBezTo>
                                <a:pt x="522" y="214"/>
                                <a:pt x="530" y="210"/>
                                <a:pt x="531" y="215"/>
                              </a:cubicBezTo>
                              <a:cubicBezTo>
                                <a:pt x="523" y="216"/>
                                <a:pt x="519" y="221"/>
                                <a:pt x="509" y="221"/>
                              </a:cubicBezTo>
                              <a:cubicBezTo>
                                <a:pt x="507" y="223"/>
                                <a:pt x="502" y="223"/>
                                <a:pt x="500" y="226"/>
                              </a:cubicBezTo>
                              <a:cubicBezTo>
                                <a:pt x="496" y="226"/>
                                <a:pt x="494" y="229"/>
                                <a:pt x="489" y="229"/>
                              </a:cubicBezTo>
                              <a:cubicBezTo>
                                <a:pt x="488" y="230"/>
                                <a:pt x="487" y="231"/>
                                <a:pt x="484" y="231"/>
                              </a:cubicBezTo>
                              <a:cubicBezTo>
                                <a:pt x="484" y="233"/>
                                <a:pt x="482" y="234"/>
                                <a:pt x="482" y="233"/>
                              </a:cubicBezTo>
                              <a:cubicBezTo>
                                <a:pt x="477" y="234"/>
                                <a:pt x="476" y="237"/>
                                <a:pt x="470" y="236"/>
                              </a:cubicBezTo>
                              <a:cubicBezTo>
                                <a:pt x="466" y="240"/>
                                <a:pt x="461" y="243"/>
                                <a:pt x="457" y="246"/>
                              </a:cubicBezTo>
                              <a:cubicBezTo>
                                <a:pt x="450" y="248"/>
                                <a:pt x="446" y="252"/>
                                <a:pt x="439" y="254"/>
                              </a:cubicBezTo>
                              <a:cubicBezTo>
                                <a:pt x="437" y="257"/>
                                <a:pt x="435" y="259"/>
                                <a:pt x="430" y="259"/>
                              </a:cubicBezTo>
                              <a:cubicBezTo>
                                <a:pt x="429" y="262"/>
                                <a:pt x="425" y="263"/>
                                <a:pt x="421" y="264"/>
                              </a:cubicBezTo>
                              <a:cubicBezTo>
                                <a:pt x="418" y="268"/>
                                <a:pt x="414" y="271"/>
                                <a:pt x="409" y="273"/>
                              </a:cubicBezTo>
                              <a:cubicBezTo>
                                <a:pt x="408" y="276"/>
                                <a:pt x="405" y="277"/>
                                <a:pt x="402" y="278"/>
                              </a:cubicBezTo>
                              <a:cubicBezTo>
                                <a:pt x="402" y="280"/>
                                <a:pt x="400" y="279"/>
                                <a:pt x="400" y="281"/>
                              </a:cubicBezTo>
                              <a:cubicBezTo>
                                <a:pt x="400" y="283"/>
                                <a:pt x="396" y="282"/>
                                <a:pt x="396" y="284"/>
                              </a:cubicBezTo>
                              <a:cubicBezTo>
                                <a:pt x="392" y="287"/>
                                <a:pt x="386" y="289"/>
                                <a:pt x="382" y="293"/>
                              </a:cubicBezTo>
                              <a:cubicBezTo>
                                <a:pt x="378" y="297"/>
                                <a:pt x="372" y="299"/>
                                <a:pt x="370" y="304"/>
                              </a:cubicBezTo>
                              <a:cubicBezTo>
                                <a:pt x="365" y="307"/>
                                <a:pt x="360" y="309"/>
                                <a:pt x="357" y="313"/>
                              </a:cubicBezTo>
                              <a:cubicBezTo>
                                <a:pt x="354" y="313"/>
                                <a:pt x="353" y="316"/>
                                <a:pt x="351" y="318"/>
                              </a:cubicBezTo>
                              <a:cubicBezTo>
                                <a:pt x="349" y="320"/>
                                <a:pt x="345" y="320"/>
                                <a:pt x="343" y="322"/>
                              </a:cubicBezTo>
                              <a:cubicBezTo>
                                <a:pt x="338" y="325"/>
                                <a:pt x="334" y="329"/>
                                <a:pt x="329" y="332"/>
                              </a:cubicBezTo>
                              <a:cubicBezTo>
                                <a:pt x="325" y="335"/>
                                <a:pt x="317" y="336"/>
                                <a:pt x="315" y="341"/>
                              </a:cubicBezTo>
                              <a:cubicBezTo>
                                <a:pt x="322" y="341"/>
                                <a:pt x="323" y="337"/>
                                <a:pt x="328" y="336"/>
                              </a:cubicBezTo>
                              <a:cubicBezTo>
                                <a:pt x="332" y="334"/>
                                <a:pt x="336" y="332"/>
                                <a:pt x="340" y="329"/>
                              </a:cubicBezTo>
                              <a:cubicBezTo>
                                <a:pt x="343" y="327"/>
                                <a:pt x="347" y="325"/>
                                <a:pt x="350" y="322"/>
                              </a:cubicBezTo>
                              <a:cubicBezTo>
                                <a:pt x="354" y="320"/>
                                <a:pt x="359" y="318"/>
                                <a:pt x="361" y="314"/>
                              </a:cubicBezTo>
                              <a:cubicBezTo>
                                <a:pt x="365" y="312"/>
                                <a:pt x="369" y="310"/>
                                <a:pt x="371" y="306"/>
                              </a:cubicBezTo>
                              <a:cubicBezTo>
                                <a:pt x="374" y="304"/>
                                <a:pt x="380" y="303"/>
                                <a:pt x="381" y="299"/>
                              </a:cubicBezTo>
                              <a:cubicBezTo>
                                <a:pt x="386" y="297"/>
                                <a:pt x="388" y="294"/>
                                <a:pt x="393" y="292"/>
                              </a:cubicBezTo>
                              <a:cubicBezTo>
                                <a:pt x="392" y="290"/>
                                <a:pt x="395" y="291"/>
                                <a:pt x="395" y="291"/>
                              </a:cubicBezTo>
                              <a:cubicBezTo>
                                <a:pt x="396" y="290"/>
                                <a:pt x="395" y="287"/>
                                <a:pt x="398" y="288"/>
                              </a:cubicBezTo>
                              <a:cubicBezTo>
                                <a:pt x="400" y="287"/>
                                <a:pt x="400" y="284"/>
                                <a:pt x="403" y="283"/>
                              </a:cubicBezTo>
                              <a:cubicBezTo>
                                <a:pt x="408" y="282"/>
                                <a:pt x="410" y="278"/>
                                <a:pt x="414" y="277"/>
                              </a:cubicBezTo>
                              <a:cubicBezTo>
                                <a:pt x="418" y="274"/>
                                <a:pt x="420" y="271"/>
                                <a:pt x="426" y="270"/>
                              </a:cubicBezTo>
                              <a:cubicBezTo>
                                <a:pt x="431" y="263"/>
                                <a:pt x="442" y="261"/>
                                <a:pt x="449" y="256"/>
                              </a:cubicBezTo>
                              <a:cubicBezTo>
                                <a:pt x="454" y="255"/>
                                <a:pt x="456" y="251"/>
                                <a:pt x="460" y="249"/>
                              </a:cubicBezTo>
                              <a:cubicBezTo>
                                <a:pt x="465" y="247"/>
                                <a:pt x="469" y="245"/>
                                <a:pt x="473" y="243"/>
                              </a:cubicBezTo>
                              <a:cubicBezTo>
                                <a:pt x="481" y="238"/>
                                <a:pt x="492" y="237"/>
                                <a:pt x="499" y="231"/>
                              </a:cubicBezTo>
                              <a:cubicBezTo>
                                <a:pt x="506" y="231"/>
                                <a:pt x="510" y="228"/>
                                <a:pt x="515" y="226"/>
                              </a:cubicBezTo>
                              <a:cubicBezTo>
                                <a:pt x="522" y="225"/>
                                <a:pt x="526" y="222"/>
                                <a:pt x="530" y="220"/>
                              </a:cubicBezTo>
                              <a:cubicBezTo>
                                <a:pt x="542" y="217"/>
                                <a:pt x="554" y="215"/>
                                <a:pt x="566" y="211"/>
                              </a:cubicBezTo>
                              <a:cubicBezTo>
                                <a:pt x="569" y="211"/>
                                <a:pt x="572" y="211"/>
                                <a:pt x="574" y="212"/>
                              </a:cubicBezTo>
                              <a:cubicBezTo>
                                <a:pt x="578" y="213"/>
                                <a:pt x="580" y="207"/>
                                <a:pt x="582" y="211"/>
                              </a:cubicBezTo>
                              <a:cubicBezTo>
                                <a:pt x="565" y="217"/>
                                <a:pt x="549" y="222"/>
                                <a:pt x="532" y="228"/>
                              </a:cubicBezTo>
                              <a:cubicBezTo>
                                <a:pt x="530" y="228"/>
                                <a:pt x="529" y="229"/>
                                <a:pt x="529" y="231"/>
                              </a:cubicBezTo>
                              <a:cubicBezTo>
                                <a:pt x="527" y="232"/>
                                <a:pt x="522" y="230"/>
                                <a:pt x="522" y="233"/>
                              </a:cubicBezTo>
                              <a:cubicBezTo>
                                <a:pt x="516" y="233"/>
                                <a:pt x="515" y="237"/>
                                <a:pt x="509" y="237"/>
                              </a:cubicBezTo>
                              <a:cubicBezTo>
                                <a:pt x="507" y="240"/>
                                <a:pt x="501" y="240"/>
                                <a:pt x="497" y="242"/>
                              </a:cubicBezTo>
                              <a:cubicBezTo>
                                <a:pt x="493" y="243"/>
                                <a:pt x="491" y="246"/>
                                <a:pt x="484" y="246"/>
                              </a:cubicBezTo>
                              <a:cubicBezTo>
                                <a:pt x="483" y="250"/>
                                <a:pt x="478" y="249"/>
                                <a:pt x="475" y="252"/>
                              </a:cubicBezTo>
                              <a:cubicBezTo>
                                <a:pt x="471" y="253"/>
                                <a:pt x="469" y="256"/>
                                <a:pt x="464" y="257"/>
                              </a:cubicBezTo>
                              <a:cubicBezTo>
                                <a:pt x="459" y="263"/>
                                <a:pt x="449" y="265"/>
                                <a:pt x="443" y="270"/>
                              </a:cubicBezTo>
                              <a:cubicBezTo>
                                <a:pt x="438" y="270"/>
                                <a:pt x="439" y="275"/>
                                <a:pt x="433" y="275"/>
                              </a:cubicBezTo>
                              <a:cubicBezTo>
                                <a:pt x="433" y="277"/>
                                <a:pt x="431" y="278"/>
                                <a:pt x="428" y="278"/>
                              </a:cubicBezTo>
                              <a:cubicBezTo>
                                <a:pt x="425" y="278"/>
                                <a:pt x="427" y="282"/>
                                <a:pt x="423" y="281"/>
                              </a:cubicBezTo>
                              <a:cubicBezTo>
                                <a:pt x="419" y="283"/>
                                <a:pt x="417" y="286"/>
                                <a:pt x="413" y="288"/>
                              </a:cubicBezTo>
                              <a:cubicBezTo>
                                <a:pt x="408" y="286"/>
                                <a:pt x="410" y="290"/>
                                <a:pt x="408" y="291"/>
                              </a:cubicBezTo>
                              <a:cubicBezTo>
                                <a:pt x="405" y="291"/>
                                <a:pt x="403" y="292"/>
                                <a:pt x="402" y="294"/>
                              </a:cubicBezTo>
                              <a:cubicBezTo>
                                <a:pt x="398" y="295"/>
                                <a:pt x="396" y="297"/>
                                <a:pt x="392" y="299"/>
                              </a:cubicBezTo>
                              <a:cubicBezTo>
                                <a:pt x="392" y="304"/>
                                <a:pt x="384" y="302"/>
                                <a:pt x="383" y="306"/>
                              </a:cubicBezTo>
                              <a:cubicBezTo>
                                <a:pt x="378" y="307"/>
                                <a:pt x="378" y="312"/>
                                <a:pt x="373" y="313"/>
                              </a:cubicBezTo>
                              <a:cubicBezTo>
                                <a:pt x="370" y="316"/>
                                <a:pt x="368" y="319"/>
                                <a:pt x="364" y="320"/>
                              </a:cubicBezTo>
                              <a:cubicBezTo>
                                <a:pt x="359" y="325"/>
                                <a:pt x="352" y="329"/>
                                <a:pt x="348" y="335"/>
                              </a:cubicBezTo>
                              <a:cubicBezTo>
                                <a:pt x="342" y="340"/>
                                <a:pt x="336" y="345"/>
                                <a:pt x="331" y="350"/>
                              </a:cubicBezTo>
                              <a:cubicBezTo>
                                <a:pt x="337" y="350"/>
                                <a:pt x="337" y="345"/>
                                <a:pt x="342" y="344"/>
                              </a:cubicBezTo>
                              <a:cubicBezTo>
                                <a:pt x="345" y="341"/>
                                <a:pt x="348" y="338"/>
                                <a:pt x="352" y="336"/>
                              </a:cubicBezTo>
                              <a:cubicBezTo>
                                <a:pt x="355" y="333"/>
                                <a:pt x="358" y="330"/>
                                <a:pt x="361" y="327"/>
                              </a:cubicBezTo>
                              <a:cubicBezTo>
                                <a:pt x="365" y="328"/>
                                <a:pt x="363" y="325"/>
                                <a:pt x="366" y="324"/>
                              </a:cubicBezTo>
                              <a:cubicBezTo>
                                <a:pt x="366" y="321"/>
                                <a:pt x="372" y="323"/>
                                <a:pt x="371" y="320"/>
                              </a:cubicBezTo>
                              <a:cubicBezTo>
                                <a:pt x="375" y="320"/>
                                <a:pt x="374" y="317"/>
                                <a:pt x="376" y="317"/>
                              </a:cubicBezTo>
                              <a:cubicBezTo>
                                <a:pt x="376" y="314"/>
                                <a:pt x="381" y="315"/>
                                <a:pt x="381" y="312"/>
                              </a:cubicBezTo>
                              <a:cubicBezTo>
                                <a:pt x="383" y="309"/>
                                <a:pt x="385" y="313"/>
                                <a:pt x="385" y="310"/>
                              </a:cubicBezTo>
                              <a:cubicBezTo>
                                <a:pt x="388" y="310"/>
                                <a:pt x="388" y="307"/>
                                <a:pt x="392" y="307"/>
                              </a:cubicBezTo>
                              <a:cubicBezTo>
                                <a:pt x="393" y="303"/>
                                <a:pt x="398" y="302"/>
                                <a:pt x="402" y="299"/>
                              </a:cubicBezTo>
                              <a:cubicBezTo>
                                <a:pt x="406" y="300"/>
                                <a:pt x="403" y="295"/>
                                <a:pt x="408" y="296"/>
                              </a:cubicBezTo>
                              <a:cubicBezTo>
                                <a:pt x="409" y="294"/>
                                <a:pt x="411" y="293"/>
                                <a:pt x="413" y="292"/>
                              </a:cubicBezTo>
                              <a:cubicBezTo>
                                <a:pt x="420" y="290"/>
                                <a:pt x="424" y="286"/>
                                <a:pt x="430" y="283"/>
                              </a:cubicBezTo>
                              <a:cubicBezTo>
                                <a:pt x="433" y="282"/>
                                <a:pt x="434" y="279"/>
                                <a:pt x="439" y="280"/>
                              </a:cubicBezTo>
                              <a:cubicBezTo>
                                <a:pt x="440" y="276"/>
                                <a:pt x="444" y="276"/>
                                <a:pt x="446" y="274"/>
                              </a:cubicBezTo>
                              <a:cubicBezTo>
                                <a:pt x="458" y="268"/>
                                <a:pt x="469" y="261"/>
                                <a:pt x="481" y="256"/>
                              </a:cubicBezTo>
                              <a:cubicBezTo>
                                <a:pt x="482" y="253"/>
                                <a:pt x="487" y="253"/>
                                <a:pt x="489" y="251"/>
                              </a:cubicBezTo>
                              <a:cubicBezTo>
                                <a:pt x="495" y="252"/>
                                <a:pt x="495" y="248"/>
                                <a:pt x="499" y="247"/>
                              </a:cubicBezTo>
                              <a:cubicBezTo>
                                <a:pt x="507" y="245"/>
                                <a:pt x="511" y="241"/>
                                <a:pt x="519" y="240"/>
                              </a:cubicBezTo>
                              <a:cubicBezTo>
                                <a:pt x="525" y="237"/>
                                <a:pt x="532" y="235"/>
                                <a:pt x="538" y="233"/>
                              </a:cubicBezTo>
                              <a:cubicBezTo>
                                <a:pt x="538" y="231"/>
                                <a:pt x="540" y="231"/>
                                <a:pt x="542" y="231"/>
                              </a:cubicBezTo>
                              <a:cubicBezTo>
                                <a:pt x="544" y="231"/>
                                <a:pt x="545" y="229"/>
                                <a:pt x="547" y="229"/>
                              </a:cubicBezTo>
                              <a:cubicBezTo>
                                <a:pt x="549" y="228"/>
                                <a:pt x="554" y="223"/>
                                <a:pt x="557" y="227"/>
                              </a:cubicBezTo>
                              <a:cubicBezTo>
                                <a:pt x="547" y="230"/>
                                <a:pt x="541" y="236"/>
                                <a:pt x="532" y="239"/>
                              </a:cubicBezTo>
                              <a:cubicBezTo>
                                <a:pt x="532" y="241"/>
                                <a:pt x="528" y="240"/>
                                <a:pt x="527" y="242"/>
                              </a:cubicBezTo>
                              <a:cubicBezTo>
                                <a:pt x="527" y="245"/>
                                <a:pt x="522" y="244"/>
                                <a:pt x="522" y="246"/>
                              </a:cubicBezTo>
                              <a:cubicBezTo>
                                <a:pt x="517" y="248"/>
                                <a:pt x="514" y="250"/>
                                <a:pt x="511" y="253"/>
                              </a:cubicBezTo>
                              <a:cubicBezTo>
                                <a:pt x="507" y="253"/>
                                <a:pt x="506" y="254"/>
                                <a:pt x="505" y="256"/>
                              </a:cubicBezTo>
                              <a:cubicBezTo>
                                <a:pt x="502" y="256"/>
                                <a:pt x="500" y="257"/>
                                <a:pt x="499" y="259"/>
                              </a:cubicBezTo>
                              <a:cubicBezTo>
                                <a:pt x="494" y="261"/>
                                <a:pt x="490" y="263"/>
                                <a:pt x="489" y="267"/>
                              </a:cubicBezTo>
                              <a:cubicBezTo>
                                <a:pt x="483" y="267"/>
                                <a:pt x="482" y="272"/>
                                <a:pt x="477" y="274"/>
                              </a:cubicBezTo>
                              <a:cubicBezTo>
                                <a:pt x="474" y="277"/>
                                <a:pt x="468" y="277"/>
                                <a:pt x="466" y="281"/>
                              </a:cubicBezTo>
                              <a:cubicBezTo>
                                <a:pt x="461" y="283"/>
                                <a:pt x="457" y="284"/>
                                <a:pt x="454" y="288"/>
                              </a:cubicBezTo>
                              <a:cubicBezTo>
                                <a:pt x="448" y="288"/>
                                <a:pt x="448" y="293"/>
                                <a:pt x="443" y="294"/>
                              </a:cubicBezTo>
                              <a:cubicBezTo>
                                <a:pt x="441" y="298"/>
                                <a:pt x="436" y="299"/>
                                <a:pt x="433" y="302"/>
                              </a:cubicBezTo>
                              <a:cubicBezTo>
                                <a:pt x="432" y="304"/>
                                <a:pt x="430" y="305"/>
                                <a:pt x="428" y="305"/>
                              </a:cubicBezTo>
                              <a:cubicBezTo>
                                <a:pt x="429" y="309"/>
                                <a:pt x="423" y="307"/>
                                <a:pt x="423" y="310"/>
                              </a:cubicBezTo>
                              <a:cubicBezTo>
                                <a:pt x="419" y="312"/>
                                <a:pt x="415" y="314"/>
                                <a:pt x="413" y="317"/>
                              </a:cubicBezTo>
                              <a:cubicBezTo>
                                <a:pt x="406" y="317"/>
                                <a:pt x="407" y="323"/>
                                <a:pt x="401" y="324"/>
                              </a:cubicBezTo>
                              <a:cubicBezTo>
                                <a:pt x="399" y="327"/>
                                <a:pt x="394" y="329"/>
                                <a:pt x="390" y="330"/>
                              </a:cubicBezTo>
                              <a:cubicBezTo>
                                <a:pt x="389" y="333"/>
                                <a:pt x="385" y="332"/>
                                <a:pt x="385" y="335"/>
                              </a:cubicBezTo>
                              <a:cubicBezTo>
                                <a:pt x="382" y="334"/>
                                <a:pt x="379" y="339"/>
                                <a:pt x="382" y="339"/>
                              </a:cubicBezTo>
                              <a:cubicBezTo>
                                <a:pt x="382" y="336"/>
                                <a:pt x="385" y="336"/>
                                <a:pt x="389" y="336"/>
                              </a:cubicBezTo>
                              <a:cubicBezTo>
                                <a:pt x="389" y="333"/>
                                <a:pt x="392" y="332"/>
                                <a:pt x="395" y="332"/>
                              </a:cubicBezTo>
                              <a:cubicBezTo>
                                <a:pt x="398" y="328"/>
                                <a:pt x="405" y="326"/>
                                <a:pt x="409" y="322"/>
                              </a:cubicBezTo>
                              <a:cubicBezTo>
                                <a:pt x="415" y="319"/>
                                <a:pt x="420" y="316"/>
                                <a:pt x="424" y="312"/>
                              </a:cubicBezTo>
                              <a:cubicBezTo>
                                <a:pt x="425" y="309"/>
                                <a:pt x="431" y="310"/>
                                <a:pt x="432" y="307"/>
                              </a:cubicBezTo>
                              <a:cubicBezTo>
                                <a:pt x="435" y="306"/>
                                <a:pt x="437" y="304"/>
                                <a:pt x="440" y="303"/>
                              </a:cubicBezTo>
                              <a:cubicBezTo>
                                <a:pt x="445" y="300"/>
                                <a:pt x="449" y="295"/>
                                <a:pt x="453" y="292"/>
                              </a:cubicBezTo>
                              <a:cubicBezTo>
                                <a:pt x="454" y="292"/>
                                <a:pt x="455" y="292"/>
                                <a:pt x="456" y="292"/>
                              </a:cubicBezTo>
                              <a:cubicBezTo>
                                <a:pt x="457" y="291"/>
                                <a:pt x="457" y="290"/>
                                <a:pt x="457" y="290"/>
                              </a:cubicBezTo>
                              <a:cubicBezTo>
                                <a:pt x="461" y="288"/>
                                <a:pt x="466" y="287"/>
                                <a:pt x="468" y="284"/>
                              </a:cubicBezTo>
                              <a:cubicBezTo>
                                <a:pt x="473" y="285"/>
                                <a:pt x="471" y="280"/>
                                <a:pt x="475" y="280"/>
                              </a:cubicBezTo>
                              <a:cubicBezTo>
                                <a:pt x="478" y="279"/>
                                <a:pt x="479" y="276"/>
                                <a:pt x="483" y="276"/>
                              </a:cubicBezTo>
                              <a:cubicBezTo>
                                <a:pt x="488" y="273"/>
                                <a:pt x="492" y="270"/>
                                <a:pt x="496" y="266"/>
                              </a:cubicBezTo>
                              <a:cubicBezTo>
                                <a:pt x="499" y="264"/>
                                <a:pt x="501" y="268"/>
                                <a:pt x="501" y="263"/>
                              </a:cubicBezTo>
                              <a:cubicBezTo>
                                <a:pt x="506" y="264"/>
                                <a:pt x="506" y="261"/>
                                <a:pt x="508" y="259"/>
                              </a:cubicBezTo>
                              <a:cubicBezTo>
                                <a:pt x="517" y="257"/>
                                <a:pt x="521" y="251"/>
                                <a:pt x="529" y="249"/>
                              </a:cubicBezTo>
                              <a:cubicBezTo>
                                <a:pt x="534" y="243"/>
                                <a:pt x="542" y="241"/>
                                <a:pt x="548" y="236"/>
                              </a:cubicBezTo>
                              <a:cubicBezTo>
                                <a:pt x="553" y="235"/>
                                <a:pt x="554" y="232"/>
                                <a:pt x="558" y="231"/>
                              </a:cubicBezTo>
                              <a:cubicBezTo>
                                <a:pt x="561" y="228"/>
                                <a:pt x="567" y="228"/>
                                <a:pt x="569" y="225"/>
                              </a:cubicBezTo>
                              <a:cubicBezTo>
                                <a:pt x="572" y="227"/>
                                <a:pt x="574" y="222"/>
                                <a:pt x="579" y="222"/>
                              </a:cubicBezTo>
                              <a:cubicBezTo>
                                <a:pt x="579" y="220"/>
                                <a:pt x="584" y="221"/>
                                <a:pt x="584" y="219"/>
                              </a:cubicBezTo>
                              <a:cubicBezTo>
                                <a:pt x="586" y="218"/>
                                <a:pt x="587" y="217"/>
                                <a:pt x="589" y="216"/>
                              </a:cubicBezTo>
                              <a:cubicBezTo>
                                <a:pt x="592" y="216"/>
                                <a:pt x="593" y="215"/>
                                <a:pt x="595" y="214"/>
                              </a:cubicBezTo>
                              <a:cubicBezTo>
                                <a:pt x="596" y="213"/>
                                <a:pt x="602" y="215"/>
                                <a:pt x="601" y="212"/>
                              </a:cubicBezTo>
                              <a:cubicBezTo>
                                <a:pt x="603" y="212"/>
                                <a:pt x="606" y="212"/>
                                <a:pt x="608" y="212"/>
                              </a:cubicBezTo>
                              <a:cubicBezTo>
                                <a:pt x="610" y="213"/>
                                <a:pt x="612" y="207"/>
                                <a:pt x="613" y="211"/>
                              </a:cubicBezTo>
                              <a:cubicBezTo>
                                <a:pt x="605" y="215"/>
                                <a:pt x="597" y="218"/>
                                <a:pt x="590" y="223"/>
                              </a:cubicBezTo>
                              <a:cubicBezTo>
                                <a:pt x="583" y="227"/>
                                <a:pt x="574" y="231"/>
                                <a:pt x="568" y="237"/>
                              </a:cubicBezTo>
                              <a:cubicBezTo>
                                <a:pt x="560" y="241"/>
                                <a:pt x="554" y="246"/>
                                <a:pt x="547" y="251"/>
                              </a:cubicBezTo>
                              <a:cubicBezTo>
                                <a:pt x="539" y="255"/>
                                <a:pt x="533" y="261"/>
                                <a:pt x="527" y="266"/>
                              </a:cubicBezTo>
                              <a:cubicBezTo>
                                <a:pt x="521" y="269"/>
                                <a:pt x="516" y="272"/>
                                <a:pt x="511" y="276"/>
                              </a:cubicBezTo>
                              <a:cubicBezTo>
                                <a:pt x="507" y="280"/>
                                <a:pt x="501" y="282"/>
                                <a:pt x="497" y="286"/>
                              </a:cubicBezTo>
                              <a:cubicBezTo>
                                <a:pt x="493" y="290"/>
                                <a:pt x="487" y="292"/>
                                <a:pt x="484" y="297"/>
                              </a:cubicBezTo>
                              <a:cubicBezTo>
                                <a:pt x="480" y="298"/>
                                <a:pt x="477" y="299"/>
                                <a:pt x="476" y="302"/>
                              </a:cubicBezTo>
                              <a:cubicBezTo>
                                <a:pt x="470" y="301"/>
                                <a:pt x="470" y="305"/>
                                <a:pt x="466" y="306"/>
                              </a:cubicBezTo>
                              <a:cubicBezTo>
                                <a:pt x="465" y="309"/>
                                <a:pt x="459" y="307"/>
                                <a:pt x="458" y="310"/>
                              </a:cubicBezTo>
                              <a:cubicBezTo>
                                <a:pt x="455" y="312"/>
                                <a:pt x="451" y="312"/>
                                <a:pt x="449" y="314"/>
                              </a:cubicBezTo>
                              <a:cubicBezTo>
                                <a:pt x="443" y="316"/>
                                <a:pt x="437" y="319"/>
                                <a:pt x="431" y="321"/>
                              </a:cubicBezTo>
                              <a:cubicBezTo>
                                <a:pt x="429" y="323"/>
                                <a:pt x="425" y="324"/>
                                <a:pt x="421" y="325"/>
                              </a:cubicBezTo>
                              <a:cubicBezTo>
                                <a:pt x="419" y="326"/>
                                <a:pt x="416" y="328"/>
                                <a:pt x="412" y="328"/>
                              </a:cubicBezTo>
                              <a:cubicBezTo>
                                <a:pt x="410" y="330"/>
                                <a:pt x="406" y="330"/>
                                <a:pt x="403" y="332"/>
                              </a:cubicBezTo>
                              <a:cubicBezTo>
                                <a:pt x="401" y="334"/>
                                <a:pt x="393" y="332"/>
                                <a:pt x="394" y="337"/>
                              </a:cubicBezTo>
                              <a:cubicBezTo>
                                <a:pt x="407" y="334"/>
                                <a:pt x="415" y="329"/>
                                <a:pt x="427" y="327"/>
                              </a:cubicBezTo>
                              <a:cubicBezTo>
                                <a:pt x="437" y="323"/>
                                <a:pt x="448" y="318"/>
                                <a:pt x="458" y="314"/>
                              </a:cubicBezTo>
                              <a:cubicBezTo>
                                <a:pt x="461" y="315"/>
                                <a:pt x="463" y="316"/>
                                <a:pt x="468" y="315"/>
                              </a:cubicBezTo>
                              <a:cubicBezTo>
                                <a:pt x="477" y="311"/>
                                <a:pt x="486" y="308"/>
                                <a:pt x="495" y="304"/>
                              </a:cubicBezTo>
                              <a:cubicBezTo>
                                <a:pt x="497" y="303"/>
                                <a:pt x="500" y="302"/>
                                <a:pt x="502" y="301"/>
                              </a:cubicBezTo>
                              <a:cubicBezTo>
                                <a:pt x="504" y="300"/>
                                <a:pt x="507" y="300"/>
                                <a:pt x="508" y="298"/>
                              </a:cubicBezTo>
                              <a:cubicBezTo>
                                <a:pt x="514" y="297"/>
                                <a:pt x="518" y="294"/>
                                <a:pt x="521" y="291"/>
                              </a:cubicBezTo>
                              <a:cubicBezTo>
                                <a:pt x="538" y="283"/>
                                <a:pt x="554" y="273"/>
                                <a:pt x="570" y="264"/>
                              </a:cubicBezTo>
                              <a:cubicBezTo>
                                <a:pt x="572" y="260"/>
                                <a:pt x="577" y="259"/>
                                <a:pt x="580" y="256"/>
                              </a:cubicBezTo>
                              <a:cubicBezTo>
                                <a:pt x="584" y="254"/>
                                <a:pt x="586" y="250"/>
                                <a:pt x="591" y="248"/>
                              </a:cubicBezTo>
                              <a:cubicBezTo>
                                <a:pt x="591" y="245"/>
                                <a:pt x="597" y="247"/>
                                <a:pt x="596" y="244"/>
                              </a:cubicBezTo>
                              <a:cubicBezTo>
                                <a:pt x="598" y="243"/>
                                <a:pt x="599" y="240"/>
                                <a:pt x="602" y="240"/>
                              </a:cubicBezTo>
                              <a:cubicBezTo>
                                <a:pt x="606" y="237"/>
                                <a:pt x="610" y="235"/>
                                <a:pt x="612" y="231"/>
                              </a:cubicBezTo>
                              <a:cubicBezTo>
                                <a:pt x="616" y="229"/>
                                <a:pt x="621" y="227"/>
                                <a:pt x="624" y="224"/>
                              </a:cubicBezTo>
                              <a:cubicBezTo>
                                <a:pt x="628" y="224"/>
                                <a:pt x="628" y="221"/>
                                <a:pt x="630" y="220"/>
                              </a:cubicBezTo>
                              <a:cubicBezTo>
                                <a:pt x="634" y="220"/>
                                <a:pt x="636" y="219"/>
                                <a:pt x="637" y="217"/>
                              </a:cubicBezTo>
                              <a:cubicBezTo>
                                <a:pt x="645" y="212"/>
                                <a:pt x="654" y="208"/>
                                <a:pt x="662" y="204"/>
                              </a:cubicBezTo>
                              <a:cubicBezTo>
                                <a:pt x="666" y="205"/>
                                <a:pt x="666" y="202"/>
                                <a:pt x="669" y="202"/>
                              </a:cubicBezTo>
                              <a:cubicBezTo>
                                <a:pt x="671" y="202"/>
                                <a:pt x="677" y="199"/>
                                <a:pt x="677" y="202"/>
                              </a:cubicBezTo>
                              <a:cubicBezTo>
                                <a:pt x="669" y="205"/>
                                <a:pt x="664" y="210"/>
                                <a:pt x="657" y="214"/>
                              </a:cubicBezTo>
                              <a:cubicBezTo>
                                <a:pt x="650" y="218"/>
                                <a:pt x="643" y="221"/>
                                <a:pt x="638" y="226"/>
                              </a:cubicBezTo>
                              <a:cubicBezTo>
                                <a:pt x="631" y="231"/>
                                <a:pt x="625" y="235"/>
                                <a:pt x="620" y="240"/>
                              </a:cubicBezTo>
                              <a:cubicBezTo>
                                <a:pt x="618" y="240"/>
                                <a:pt x="617" y="241"/>
                                <a:pt x="616" y="243"/>
                              </a:cubicBezTo>
                              <a:cubicBezTo>
                                <a:pt x="615" y="245"/>
                                <a:pt x="611" y="244"/>
                                <a:pt x="611" y="246"/>
                              </a:cubicBezTo>
                              <a:cubicBezTo>
                                <a:pt x="608" y="249"/>
                                <a:pt x="604" y="250"/>
                                <a:pt x="602" y="254"/>
                              </a:cubicBezTo>
                              <a:cubicBezTo>
                                <a:pt x="598" y="255"/>
                                <a:pt x="596" y="258"/>
                                <a:pt x="593" y="260"/>
                              </a:cubicBezTo>
                              <a:cubicBezTo>
                                <a:pt x="591" y="263"/>
                                <a:pt x="587" y="264"/>
                                <a:pt x="585" y="268"/>
                              </a:cubicBezTo>
                              <a:cubicBezTo>
                                <a:pt x="581" y="269"/>
                                <a:pt x="580" y="273"/>
                                <a:pt x="576" y="274"/>
                              </a:cubicBezTo>
                              <a:cubicBezTo>
                                <a:pt x="577" y="277"/>
                                <a:pt x="572" y="276"/>
                                <a:pt x="572" y="278"/>
                              </a:cubicBezTo>
                              <a:cubicBezTo>
                                <a:pt x="572" y="281"/>
                                <a:pt x="568" y="280"/>
                                <a:pt x="569" y="283"/>
                              </a:cubicBezTo>
                              <a:cubicBezTo>
                                <a:pt x="566" y="283"/>
                                <a:pt x="565" y="284"/>
                                <a:pt x="565" y="286"/>
                              </a:cubicBezTo>
                              <a:cubicBezTo>
                                <a:pt x="560" y="284"/>
                                <a:pt x="564" y="290"/>
                                <a:pt x="560" y="289"/>
                              </a:cubicBezTo>
                              <a:cubicBezTo>
                                <a:pt x="558" y="293"/>
                                <a:pt x="553" y="293"/>
                                <a:pt x="552" y="298"/>
                              </a:cubicBezTo>
                              <a:cubicBezTo>
                                <a:pt x="544" y="301"/>
                                <a:pt x="540" y="307"/>
                                <a:pt x="535" y="313"/>
                              </a:cubicBezTo>
                              <a:cubicBezTo>
                                <a:pt x="541" y="313"/>
                                <a:pt x="540" y="308"/>
                                <a:pt x="544" y="306"/>
                              </a:cubicBezTo>
                              <a:cubicBezTo>
                                <a:pt x="548" y="305"/>
                                <a:pt x="548" y="301"/>
                                <a:pt x="553" y="300"/>
                              </a:cubicBezTo>
                              <a:cubicBezTo>
                                <a:pt x="557" y="295"/>
                                <a:pt x="564" y="291"/>
                                <a:pt x="569" y="285"/>
                              </a:cubicBezTo>
                              <a:cubicBezTo>
                                <a:pt x="571" y="283"/>
                                <a:pt x="575" y="282"/>
                                <a:pt x="576" y="278"/>
                              </a:cubicBezTo>
                              <a:cubicBezTo>
                                <a:pt x="582" y="278"/>
                                <a:pt x="582" y="273"/>
                                <a:pt x="586" y="272"/>
                              </a:cubicBezTo>
                              <a:cubicBezTo>
                                <a:pt x="593" y="267"/>
                                <a:pt x="598" y="262"/>
                                <a:pt x="604" y="258"/>
                              </a:cubicBezTo>
                              <a:cubicBezTo>
                                <a:pt x="609" y="252"/>
                                <a:pt x="617" y="250"/>
                                <a:pt x="622" y="244"/>
                              </a:cubicBezTo>
                              <a:cubicBezTo>
                                <a:pt x="624" y="242"/>
                                <a:pt x="627" y="240"/>
                                <a:pt x="630" y="238"/>
                              </a:cubicBezTo>
                              <a:cubicBezTo>
                                <a:pt x="635" y="237"/>
                                <a:pt x="635" y="231"/>
                                <a:pt x="641" y="231"/>
                              </a:cubicBezTo>
                              <a:cubicBezTo>
                                <a:pt x="643" y="229"/>
                                <a:pt x="645" y="226"/>
                                <a:pt x="650" y="225"/>
                              </a:cubicBezTo>
                              <a:cubicBezTo>
                                <a:pt x="651" y="221"/>
                                <a:pt x="657" y="222"/>
                                <a:pt x="658" y="218"/>
                              </a:cubicBezTo>
                              <a:cubicBezTo>
                                <a:pt x="667" y="215"/>
                                <a:pt x="672" y="210"/>
                                <a:pt x="679" y="206"/>
                              </a:cubicBezTo>
                              <a:cubicBezTo>
                                <a:pt x="684" y="205"/>
                                <a:pt x="688" y="203"/>
                                <a:pt x="693" y="201"/>
                              </a:cubicBezTo>
                              <a:cubicBezTo>
                                <a:pt x="695" y="199"/>
                                <a:pt x="698" y="199"/>
                                <a:pt x="700" y="198"/>
                              </a:cubicBezTo>
                              <a:cubicBezTo>
                                <a:pt x="700" y="197"/>
                                <a:pt x="706" y="194"/>
                                <a:pt x="706" y="197"/>
                              </a:cubicBezTo>
                              <a:cubicBezTo>
                                <a:pt x="702" y="199"/>
                                <a:pt x="699" y="201"/>
                                <a:pt x="695" y="202"/>
                              </a:cubicBezTo>
                              <a:cubicBezTo>
                                <a:pt x="693" y="206"/>
                                <a:pt x="688" y="207"/>
                                <a:pt x="684" y="208"/>
                              </a:cubicBezTo>
                              <a:cubicBezTo>
                                <a:pt x="684" y="211"/>
                                <a:pt x="680" y="210"/>
                                <a:pt x="679" y="212"/>
                              </a:cubicBezTo>
                              <a:cubicBezTo>
                                <a:pt x="679" y="214"/>
                                <a:pt x="675" y="213"/>
                                <a:pt x="674" y="215"/>
                              </a:cubicBezTo>
                              <a:cubicBezTo>
                                <a:pt x="670" y="216"/>
                                <a:pt x="668" y="219"/>
                                <a:pt x="663" y="220"/>
                              </a:cubicBezTo>
                              <a:cubicBezTo>
                                <a:pt x="659" y="227"/>
                                <a:pt x="650" y="230"/>
                                <a:pt x="644" y="235"/>
                              </a:cubicBezTo>
                              <a:cubicBezTo>
                                <a:pt x="641" y="238"/>
                                <a:pt x="637" y="240"/>
                                <a:pt x="634" y="243"/>
                              </a:cubicBezTo>
                              <a:cubicBezTo>
                                <a:pt x="634" y="245"/>
                                <a:pt x="629" y="244"/>
                                <a:pt x="629" y="246"/>
                              </a:cubicBezTo>
                              <a:cubicBezTo>
                                <a:pt x="627" y="248"/>
                                <a:pt x="625" y="249"/>
                                <a:pt x="624" y="251"/>
                              </a:cubicBezTo>
                              <a:cubicBezTo>
                                <a:pt x="621" y="251"/>
                                <a:pt x="619" y="252"/>
                                <a:pt x="620" y="255"/>
                              </a:cubicBezTo>
                              <a:cubicBezTo>
                                <a:pt x="617" y="255"/>
                                <a:pt x="613" y="255"/>
                                <a:pt x="613" y="258"/>
                              </a:cubicBezTo>
                              <a:cubicBezTo>
                                <a:pt x="611" y="261"/>
                                <a:pt x="606" y="262"/>
                                <a:pt x="603" y="266"/>
                              </a:cubicBezTo>
                              <a:cubicBezTo>
                                <a:pt x="597" y="271"/>
                                <a:pt x="592" y="277"/>
                                <a:pt x="585" y="282"/>
                              </a:cubicBezTo>
                              <a:cubicBezTo>
                                <a:pt x="579" y="288"/>
                                <a:pt x="571" y="293"/>
                                <a:pt x="566" y="299"/>
                              </a:cubicBezTo>
                              <a:cubicBezTo>
                                <a:pt x="559" y="299"/>
                                <a:pt x="561" y="305"/>
                                <a:pt x="555" y="305"/>
                              </a:cubicBezTo>
                              <a:cubicBezTo>
                                <a:pt x="552" y="309"/>
                                <a:pt x="547" y="310"/>
                                <a:pt x="544" y="313"/>
                              </a:cubicBezTo>
                              <a:cubicBezTo>
                                <a:pt x="542" y="314"/>
                                <a:pt x="538" y="312"/>
                                <a:pt x="539" y="316"/>
                              </a:cubicBezTo>
                              <a:cubicBezTo>
                                <a:pt x="536" y="316"/>
                                <a:pt x="534" y="318"/>
                                <a:pt x="533" y="320"/>
                              </a:cubicBezTo>
                              <a:cubicBezTo>
                                <a:pt x="529" y="321"/>
                                <a:pt x="524" y="323"/>
                                <a:pt x="520" y="325"/>
                              </a:cubicBezTo>
                              <a:cubicBezTo>
                                <a:pt x="520" y="327"/>
                                <a:pt x="515" y="326"/>
                                <a:pt x="515" y="328"/>
                              </a:cubicBezTo>
                              <a:cubicBezTo>
                                <a:pt x="514" y="330"/>
                                <a:pt x="508" y="329"/>
                                <a:pt x="508" y="331"/>
                              </a:cubicBezTo>
                              <a:cubicBezTo>
                                <a:pt x="503" y="332"/>
                                <a:pt x="500" y="335"/>
                                <a:pt x="495" y="337"/>
                              </a:cubicBezTo>
                              <a:cubicBezTo>
                                <a:pt x="491" y="336"/>
                                <a:pt x="492" y="339"/>
                                <a:pt x="487" y="339"/>
                              </a:cubicBezTo>
                              <a:cubicBezTo>
                                <a:pt x="484" y="339"/>
                                <a:pt x="481" y="340"/>
                                <a:pt x="480" y="342"/>
                              </a:cubicBezTo>
                              <a:cubicBezTo>
                                <a:pt x="489" y="342"/>
                                <a:pt x="494" y="338"/>
                                <a:pt x="502" y="336"/>
                              </a:cubicBezTo>
                              <a:cubicBezTo>
                                <a:pt x="506" y="335"/>
                                <a:pt x="509" y="333"/>
                                <a:pt x="513" y="332"/>
                              </a:cubicBezTo>
                              <a:cubicBezTo>
                                <a:pt x="515" y="332"/>
                                <a:pt x="515" y="331"/>
                                <a:pt x="518" y="330"/>
                              </a:cubicBezTo>
                              <a:cubicBezTo>
                                <a:pt x="518" y="328"/>
                                <a:pt x="521" y="329"/>
                                <a:pt x="521" y="327"/>
                              </a:cubicBezTo>
                              <a:cubicBezTo>
                                <a:pt x="529" y="326"/>
                                <a:pt x="533" y="321"/>
                                <a:pt x="541" y="319"/>
                              </a:cubicBezTo>
                              <a:cubicBezTo>
                                <a:pt x="541" y="317"/>
                                <a:pt x="545" y="318"/>
                                <a:pt x="545" y="316"/>
                              </a:cubicBezTo>
                              <a:cubicBezTo>
                                <a:pt x="547" y="316"/>
                                <a:pt x="547" y="314"/>
                                <a:pt x="550" y="314"/>
                              </a:cubicBezTo>
                              <a:cubicBezTo>
                                <a:pt x="553" y="313"/>
                                <a:pt x="557" y="310"/>
                                <a:pt x="559" y="312"/>
                              </a:cubicBezTo>
                              <a:cubicBezTo>
                                <a:pt x="559" y="310"/>
                                <a:pt x="563" y="311"/>
                                <a:pt x="563" y="309"/>
                              </a:cubicBezTo>
                              <a:cubicBezTo>
                                <a:pt x="565" y="309"/>
                                <a:pt x="566" y="307"/>
                                <a:pt x="568" y="307"/>
                              </a:cubicBezTo>
                              <a:cubicBezTo>
                                <a:pt x="573" y="307"/>
                                <a:pt x="574" y="304"/>
                                <a:pt x="579" y="303"/>
                              </a:cubicBezTo>
                              <a:cubicBezTo>
                                <a:pt x="579" y="301"/>
                                <a:pt x="582" y="302"/>
                                <a:pt x="584" y="301"/>
                              </a:cubicBezTo>
                              <a:cubicBezTo>
                                <a:pt x="584" y="299"/>
                                <a:pt x="587" y="300"/>
                                <a:pt x="589" y="300"/>
                              </a:cubicBezTo>
                              <a:cubicBezTo>
                                <a:pt x="591" y="297"/>
                                <a:pt x="596" y="297"/>
                                <a:pt x="598" y="295"/>
                              </a:cubicBezTo>
                              <a:cubicBezTo>
                                <a:pt x="604" y="292"/>
                                <a:pt x="608" y="290"/>
                                <a:pt x="612" y="288"/>
                              </a:cubicBezTo>
                              <a:cubicBezTo>
                                <a:pt x="613" y="288"/>
                                <a:pt x="614" y="286"/>
                                <a:pt x="615" y="286"/>
                              </a:cubicBezTo>
                              <a:cubicBezTo>
                                <a:pt x="617" y="286"/>
                                <a:pt x="622" y="282"/>
                                <a:pt x="622" y="282"/>
                              </a:cubicBezTo>
                              <a:cubicBezTo>
                                <a:pt x="624" y="280"/>
                                <a:pt x="625" y="280"/>
                                <a:pt x="626" y="279"/>
                              </a:cubicBezTo>
                              <a:cubicBezTo>
                                <a:pt x="629" y="277"/>
                                <a:pt x="630" y="274"/>
                                <a:pt x="634" y="274"/>
                              </a:cubicBezTo>
                              <a:cubicBezTo>
                                <a:pt x="635" y="271"/>
                                <a:pt x="640" y="271"/>
                                <a:pt x="641" y="268"/>
                              </a:cubicBezTo>
                              <a:cubicBezTo>
                                <a:pt x="645" y="267"/>
                                <a:pt x="647" y="264"/>
                                <a:pt x="650" y="263"/>
                              </a:cubicBezTo>
                              <a:cubicBezTo>
                                <a:pt x="656" y="259"/>
                                <a:pt x="662" y="256"/>
                                <a:pt x="667" y="252"/>
                              </a:cubicBezTo>
                              <a:cubicBezTo>
                                <a:pt x="670" y="250"/>
                                <a:pt x="672" y="248"/>
                                <a:pt x="674" y="246"/>
                              </a:cubicBezTo>
                              <a:cubicBezTo>
                                <a:pt x="677" y="246"/>
                                <a:pt x="677" y="244"/>
                                <a:pt x="680" y="244"/>
                              </a:cubicBezTo>
                              <a:cubicBezTo>
                                <a:pt x="679" y="242"/>
                                <a:pt x="683" y="243"/>
                                <a:pt x="683" y="241"/>
                              </a:cubicBezTo>
                              <a:cubicBezTo>
                                <a:pt x="689" y="237"/>
                                <a:pt x="694" y="233"/>
                                <a:pt x="700" y="229"/>
                              </a:cubicBezTo>
                              <a:cubicBezTo>
                                <a:pt x="703" y="223"/>
                                <a:pt x="711" y="222"/>
                                <a:pt x="715" y="216"/>
                              </a:cubicBezTo>
                              <a:cubicBezTo>
                                <a:pt x="719" y="216"/>
                                <a:pt x="719" y="212"/>
                                <a:pt x="724" y="212"/>
                              </a:cubicBezTo>
                              <a:cubicBezTo>
                                <a:pt x="725" y="209"/>
                                <a:pt x="729" y="208"/>
                                <a:pt x="731" y="205"/>
                              </a:cubicBezTo>
                              <a:cubicBezTo>
                                <a:pt x="734" y="206"/>
                                <a:pt x="734" y="203"/>
                                <a:pt x="735" y="202"/>
                              </a:cubicBezTo>
                              <a:cubicBezTo>
                                <a:pt x="737" y="202"/>
                                <a:pt x="739" y="202"/>
                                <a:pt x="740" y="201"/>
                              </a:cubicBezTo>
                              <a:cubicBezTo>
                                <a:pt x="742" y="198"/>
                                <a:pt x="746" y="197"/>
                                <a:pt x="749" y="196"/>
                              </a:cubicBezTo>
                              <a:cubicBezTo>
                                <a:pt x="751" y="193"/>
                                <a:pt x="754" y="191"/>
                                <a:pt x="758" y="191"/>
                              </a:cubicBezTo>
                              <a:cubicBezTo>
                                <a:pt x="758" y="189"/>
                                <a:pt x="761" y="189"/>
                                <a:pt x="762" y="188"/>
                              </a:cubicBezTo>
                              <a:cubicBezTo>
                                <a:pt x="765" y="188"/>
                                <a:pt x="763" y="184"/>
                                <a:pt x="767" y="185"/>
                              </a:cubicBezTo>
                              <a:cubicBezTo>
                                <a:pt x="769" y="182"/>
                                <a:pt x="776" y="184"/>
                                <a:pt x="778" y="181"/>
                              </a:cubicBezTo>
                              <a:cubicBezTo>
                                <a:pt x="780" y="181"/>
                                <a:pt x="782" y="181"/>
                                <a:pt x="784" y="180"/>
                              </a:cubicBezTo>
                              <a:cubicBezTo>
                                <a:pt x="785" y="180"/>
                                <a:pt x="789" y="177"/>
                                <a:pt x="790" y="180"/>
                              </a:cubicBezTo>
                              <a:cubicBezTo>
                                <a:pt x="783" y="183"/>
                                <a:pt x="778" y="188"/>
                                <a:pt x="770" y="190"/>
                              </a:cubicBezTo>
                              <a:cubicBezTo>
                                <a:pt x="766" y="195"/>
                                <a:pt x="758" y="198"/>
                                <a:pt x="753" y="202"/>
                              </a:cubicBezTo>
                              <a:cubicBezTo>
                                <a:pt x="752" y="206"/>
                                <a:pt x="745" y="204"/>
                                <a:pt x="745" y="208"/>
                              </a:cubicBezTo>
                              <a:cubicBezTo>
                                <a:pt x="741" y="210"/>
                                <a:pt x="738" y="211"/>
                                <a:pt x="736" y="214"/>
                              </a:cubicBezTo>
                              <a:cubicBezTo>
                                <a:pt x="729" y="218"/>
                                <a:pt x="725" y="223"/>
                                <a:pt x="720" y="228"/>
                              </a:cubicBezTo>
                              <a:cubicBezTo>
                                <a:pt x="716" y="229"/>
                                <a:pt x="715" y="231"/>
                                <a:pt x="711" y="232"/>
                              </a:cubicBezTo>
                              <a:cubicBezTo>
                                <a:pt x="712" y="235"/>
                                <a:pt x="708" y="235"/>
                                <a:pt x="706" y="236"/>
                              </a:cubicBezTo>
                              <a:cubicBezTo>
                                <a:pt x="706" y="239"/>
                                <a:pt x="703" y="239"/>
                                <a:pt x="701" y="241"/>
                              </a:cubicBezTo>
                              <a:cubicBezTo>
                                <a:pt x="700" y="243"/>
                                <a:pt x="699" y="245"/>
                                <a:pt x="696" y="245"/>
                              </a:cubicBezTo>
                              <a:cubicBezTo>
                                <a:pt x="695" y="247"/>
                                <a:pt x="692" y="249"/>
                                <a:pt x="691" y="251"/>
                              </a:cubicBezTo>
                              <a:cubicBezTo>
                                <a:pt x="685" y="252"/>
                                <a:pt x="684" y="258"/>
                                <a:pt x="678" y="259"/>
                              </a:cubicBezTo>
                              <a:cubicBezTo>
                                <a:pt x="676" y="263"/>
                                <a:pt x="671" y="265"/>
                                <a:pt x="667" y="268"/>
                              </a:cubicBezTo>
                              <a:cubicBezTo>
                                <a:pt x="658" y="273"/>
                                <a:pt x="653" y="280"/>
                                <a:pt x="641" y="283"/>
                              </a:cubicBezTo>
                              <a:cubicBezTo>
                                <a:pt x="642" y="286"/>
                                <a:pt x="636" y="284"/>
                                <a:pt x="636" y="287"/>
                              </a:cubicBezTo>
                              <a:cubicBezTo>
                                <a:pt x="631" y="286"/>
                                <a:pt x="633" y="291"/>
                                <a:pt x="629" y="291"/>
                              </a:cubicBezTo>
                              <a:cubicBezTo>
                                <a:pt x="625" y="294"/>
                                <a:pt x="618" y="294"/>
                                <a:pt x="616" y="298"/>
                              </a:cubicBezTo>
                              <a:cubicBezTo>
                                <a:pt x="613" y="298"/>
                                <a:pt x="611" y="299"/>
                                <a:pt x="609" y="300"/>
                              </a:cubicBezTo>
                              <a:cubicBezTo>
                                <a:pt x="609" y="302"/>
                                <a:pt x="604" y="301"/>
                                <a:pt x="604" y="304"/>
                              </a:cubicBezTo>
                              <a:cubicBezTo>
                                <a:pt x="599" y="304"/>
                                <a:pt x="596" y="306"/>
                                <a:pt x="594" y="310"/>
                              </a:cubicBezTo>
                              <a:cubicBezTo>
                                <a:pt x="595" y="309"/>
                                <a:pt x="597" y="310"/>
                                <a:pt x="597" y="308"/>
                              </a:cubicBezTo>
                              <a:cubicBezTo>
                                <a:pt x="598" y="308"/>
                                <a:pt x="598" y="306"/>
                                <a:pt x="600" y="307"/>
                              </a:cubicBezTo>
                              <a:cubicBezTo>
                                <a:pt x="605" y="307"/>
                                <a:pt x="606" y="304"/>
                                <a:pt x="608" y="303"/>
                              </a:cubicBezTo>
                              <a:cubicBezTo>
                                <a:pt x="610" y="307"/>
                                <a:pt x="613" y="301"/>
                                <a:pt x="615" y="301"/>
                              </a:cubicBezTo>
                              <a:cubicBezTo>
                                <a:pt x="618" y="299"/>
                                <a:pt x="617" y="301"/>
                                <a:pt x="621" y="299"/>
                              </a:cubicBezTo>
                              <a:cubicBezTo>
                                <a:pt x="622" y="297"/>
                                <a:pt x="625" y="296"/>
                                <a:pt x="629" y="296"/>
                              </a:cubicBezTo>
                              <a:cubicBezTo>
                                <a:pt x="632" y="292"/>
                                <a:pt x="639" y="291"/>
                                <a:pt x="643" y="288"/>
                              </a:cubicBezTo>
                              <a:cubicBezTo>
                                <a:pt x="648" y="285"/>
                                <a:pt x="653" y="282"/>
                                <a:pt x="660" y="281"/>
                              </a:cubicBezTo>
                              <a:cubicBezTo>
                                <a:pt x="663" y="277"/>
                                <a:pt x="671" y="277"/>
                                <a:pt x="676" y="274"/>
                              </a:cubicBezTo>
                              <a:cubicBezTo>
                                <a:pt x="676" y="271"/>
                                <a:pt x="682" y="273"/>
                                <a:pt x="682" y="269"/>
                              </a:cubicBezTo>
                              <a:cubicBezTo>
                                <a:pt x="687" y="270"/>
                                <a:pt x="687" y="266"/>
                                <a:pt x="691" y="266"/>
                              </a:cubicBezTo>
                              <a:cubicBezTo>
                                <a:pt x="692" y="263"/>
                                <a:pt x="695" y="263"/>
                                <a:pt x="699" y="262"/>
                              </a:cubicBezTo>
                              <a:cubicBezTo>
                                <a:pt x="700" y="260"/>
                                <a:pt x="702" y="259"/>
                                <a:pt x="705" y="258"/>
                              </a:cubicBezTo>
                              <a:cubicBezTo>
                                <a:pt x="711" y="255"/>
                                <a:pt x="713" y="250"/>
                                <a:pt x="721" y="250"/>
                              </a:cubicBezTo>
                              <a:cubicBezTo>
                                <a:pt x="723" y="245"/>
                                <a:pt x="729" y="243"/>
                                <a:pt x="732" y="239"/>
                              </a:cubicBezTo>
                              <a:cubicBezTo>
                                <a:pt x="736" y="240"/>
                                <a:pt x="736" y="237"/>
                                <a:pt x="740" y="237"/>
                              </a:cubicBezTo>
                              <a:cubicBezTo>
                                <a:pt x="739" y="235"/>
                                <a:pt x="741" y="236"/>
                                <a:pt x="742" y="235"/>
                              </a:cubicBezTo>
                              <a:cubicBezTo>
                                <a:pt x="743" y="235"/>
                                <a:pt x="742" y="232"/>
                                <a:pt x="745" y="233"/>
                              </a:cubicBezTo>
                              <a:cubicBezTo>
                                <a:pt x="747" y="232"/>
                                <a:pt x="748" y="230"/>
                                <a:pt x="750" y="228"/>
                              </a:cubicBezTo>
                              <a:cubicBezTo>
                                <a:pt x="754" y="226"/>
                                <a:pt x="756" y="222"/>
                                <a:pt x="761" y="220"/>
                              </a:cubicBezTo>
                              <a:cubicBezTo>
                                <a:pt x="762" y="218"/>
                                <a:pt x="764" y="217"/>
                                <a:pt x="766" y="216"/>
                              </a:cubicBezTo>
                              <a:cubicBezTo>
                                <a:pt x="768" y="215"/>
                                <a:pt x="768" y="212"/>
                                <a:pt x="772" y="212"/>
                              </a:cubicBezTo>
                              <a:cubicBezTo>
                                <a:pt x="774" y="208"/>
                                <a:pt x="779" y="206"/>
                                <a:pt x="782" y="202"/>
                              </a:cubicBezTo>
                              <a:cubicBezTo>
                                <a:pt x="787" y="201"/>
                                <a:pt x="788" y="196"/>
                                <a:pt x="794" y="196"/>
                              </a:cubicBezTo>
                              <a:cubicBezTo>
                                <a:pt x="795" y="194"/>
                                <a:pt x="795" y="191"/>
                                <a:pt x="799" y="191"/>
                              </a:cubicBezTo>
                              <a:cubicBezTo>
                                <a:pt x="800" y="189"/>
                                <a:pt x="801" y="187"/>
                                <a:pt x="802" y="185"/>
                              </a:cubicBezTo>
                              <a:cubicBezTo>
                                <a:pt x="805" y="184"/>
                                <a:pt x="808" y="183"/>
                                <a:pt x="808" y="179"/>
                              </a:cubicBezTo>
                              <a:cubicBezTo>
                                <a:pt x="813" y="180"/>
                                <a:pt x="815" y="178"/>
                                <a:pt x="816" y="175"/>
                              </a:cubicBezTo>
                              <a:cubicBezTo>
                                <a:pt x="819" y="174"/>
                                <a:pt x="822" y="172"/>
                                <a:pt x="824" y="170"/>
                              </a:cubicBezTo>
                              <a:cubicBezTo>
                                <a:pt x="826" y="169"/>
                                <a:pt x="826" y="168"/>
                                <a:pt x="828" y="170"/>
                              </a:cubicBezTo>
                              <a:cubicBezTo>
                                <a:pt x="828" y="168"/>
                                <a:pt x="829" y="166"/>
                                <a:pt x="830" y="165"/>
                              </a:cubicBezTo>
                              <a:cubicBezTo>
                                <a:pt x="841" y="165"/>
                                <a:pt x="841" y="161"/>
                                <a:pt x="850" y="161"/>
                              </a:cubicBezTo>
                              <a:cubicBezTo>
                                <a:pt x="844" y="168"/>
                                <a:pt x="835" y="172"/>
                                <a:pt x="831" y="180"/>
                              </a:cubicBezTo>
                              <a:cubicBezTo>
                                <a:pt x="828" y="180"/>
                                <a:pt x="827" y="182"/>
                                <a:pt x="826" y="185"/>
                              </a:cubicBezTo>
                              <a:cubicBezTo>
                                <a:pt x="825" y="186"/>
                                <a:pt x="823" y="188"/>
                                <a:pt x="821" y="189"/>
                              </a:cubicBezTo>
                              <a:cubicBezTo>
                                <a:pt x="819" y="194"/>
                                <a:pt x="813" y="194"/>
                                <a:pt x="812" y="199"/>
                              </a:cubicBezTo>
                              <a:cubicBezTo>
                                <a:pt x="807" y="199"/>
                                <a:pt x="810" y="204"/>
                                <a:pt x="807" y="204"/>
                              </a:cubicBezTo>
                              <a:cubicBezTo>
                                <a:pt x="804" y="205"/>
                                <a:pt x="804" y="208"/>
                                <a:pt x="802" y="208"/>
                              </a:cubicBezTo>
                              <a:cubicBezTo>
                                <a:pt x="801" y="214"/>
                                <a:pt x="793" y="214"/>
                                <a:pt x="792" y="219"/>
                              </a:cubicBezTo>
                              <a:cubicBezTo>
                                <a:pt x="792" y="222"/>
                                <a:pt x="787" y="220"/>
                                <a:pt x="787" y="223"/>
                              </a:cubicBezTo>
                              <a:cubicBezTo>
                                <a:pt x="784" y="224"/>
                                <a:pt x="785" y="227"/>
                                <a:pt x="782" y="228"/>
                              </a:cubicBezTo>
                              <a:cubicBezTo>
                                <a:pt x="779" y="231"/>
                                <a:pt x="773" y="233"/>
                                <a:pt x="771" y="237"/>
                              </a:cubicBezTo>
                              <a:cubicBezTo>
                                <a:pt x="770" y="237"/>
                                <a:pt x="768" y="237"/>
                                <a:pt x="768" y="238"/>
                              </a:cubicBezTo>
                              <a:cubicBezTo>
                                <a:pt x="768" y="240"/>
                                <a:pt x="766" y="240"/>
                                <a:pt x="766" y="241"/>
                              </a:cubicBezTo>
                              <a:cubicBezTo>
                                <a:pt x="762" y="242"/>
                                <a:pt x="762" y="244"/>
                                <a:pt x="759" y="245"/>
                              </a:cubicBezTo>
                              <a:cubicBezTo>
                                <a:pt x="756" y="248"/>
                                <a:pt x="750" y="250"/>
                                <a:pt x="748" y="254"/>
                              </a:cubicBezTo>
                              <a:cubicBezTo>
                                <a:pt x="744" y="256"/>
                                <a:pt x="739" y="258"/>
                                <a:pt x="737" y="262"/>
                              </a:cubicBezTo>
                              <a:cubicBezTo>
                                <a:pt x="732" y="261"/>
                                <a:pt x="733" y="264"/>
                                <a:pt x="729" y="264"/>
                              </a:cubicBezTo>
                              <a:cubicBezTo>
                                <a:pt x="729" y="268"/>
                                <a:pt x="725" y="267"/>
                                <a:pt x="722" y="268"/>
                              </a:cubicBezTo>
                              <a:cubicBezTo>
                                <a:pt x="721" y="273"/>
                                <a:pt x="712" y="271"/>
                                <a:pt x="711" y="276"/>
                              </a:cubicBezTo>
                              <a:cubicBezTo>
                                <a:pt x="707" y="276"/>
                                <a:pt x="707" y="279"/>
                                <a:pt x="703" y="278"/>
                              </a:cubicBezTo>
                              <a:cubicBezTo>
                                <a:pt x="703" y="281"/>
                                <a:pt x="697" y="280"/>
                                <a:pt x="697" y="283"/>
                              </a:cubicBezTo>
                              <a:cubicBezTo>
                                <a:pt x="690" y="283"/>
                                <a:pt x="689" y="288"/>
                                <a:pt x="682" y="288"/>
                              </a:cubicBezTo>
                              <a:cubicBezTo>
                                <a:pt x="680" y="289"/>
                                <a:pt x="677" y="289"/>
                                <a:pt x="676" y="292"/>
                              </a:cubicBezTo>
                              <a:cubicBezTo>
                                <a:pt x="672" y="292"/>
                                <a:pt x="670" y="293"/>
                                <a:pt x="668" y="295"/>
                              </a:cubicBezTo>
                              <a:cubicBezTo>
                                <a:pt x="686" y="292"/>
                                <a:pt x="699" y="285"/>
                                <a:pt x="712" y="279"/>
                              </a:cubicBezTo>
                              <a:cubicBezTo>
                                <a:pt x="719" y="275"/>
                                <a:pt x="725" y="271"/>
                                <a:pt x="733" y="269"/>
                              </a:cubicBezTo>
                              <a:cubicBezTo>
                                <a:pt x="735" y="266"/>
                                <a:pt x="739" y="265"/>
                                <a:pt x="742" y="262"/>
                              </a:cubicBezTo>
                              <a:cubicBezTo>
                                <a:pt x="743" y="259"/>
                                <a:pt x="750" y="260"/>
                                <a:pt x="751" y="256"/>
                              </a:cubicBezTo>
                              <a:cubicBezTo>
                                <a:pt x="755" y="255"/>
                                <a:pt x="756" y="252"/>
                                <a:pt x="760" y="250"/>
                              </a:cubicBezTo>
                              <a:cubicBezTo>
                                <a:pt x="760" y="248"/>
                                <a:pt x="763" y="249"/>
                                <a:pt x="763" y="247"/>
                              </a:cubicBezTo>
                              <a:cubicBezTo>
                                <a:pt x="767" y="248"/>
                                <a:pt x="766" y="244"/>
                                <a:pt x="769" y="244"/>
                              </a:cubicBezTo>
                              <a:cubicBezTo>
                                <a:pt x="771" y="242"/>
                                <a:pt x="774" y="239"/>
                                <a:pt x="777" y="238"/>
                              </a:cubicBezTo>
                              <a:cubicBezTo>
                                <a:pt x="779" y="238"/>
                                <a:pt x="778" y="237"/>
                                <a:pt x="779" y="236"/>
                              </a:cubicBezTo>
                              <a:cubicBezTo>
                                <a:pt x="780" y="233"/>
                                <a:pt x="785" y="234"/>
                                <a:pt x="786" y="231"/>
                              </a:cubicBezTo>
                              <a:cubicBezTo>
                                <a:pt x="788" y="228"/>
                                <a:pt x="791" y="227"/>
                                <a:pt x="794" y="224"/>
                              </a:cubicBezTo>
                              <a:cubicBezTo>
                                <a:pt x="796" y="224"/>
                                <a:pt x="796" y="222"/>
                                <a:pt x="797" y="221"/>
                              </a:cubicBezTo>
                              <a:cubicBezTo>
                                <a:pt x="798" y="219"/>
                                <a:pt x="800" y="218"/>
                                <a:pt x="803" y="218"/>
                              </a:cubicBezTo>
                              <a:cubicBezTo>
                                <a:pt x="802" y="213"/>
                                <a:pt x="809" y="214"/>
                                <a:pt x="808" y="209"/>
                              </a:cubicBezTo>
                              <a:cubicBezTo>
                                <a:pt x="812" y="207"/>
                                <a:pt x="813" y="203"/>
                                <a:pt x="816" y="202"/>
                              </a:cubicBezTo>
                              <a:cubicBezTo>
                                <a:pt x="825" y="194"/>
                                <a:pt x="834" y="187"/>
                                <a:pt x="841" y="176"/>
                              </a:cubicBezTo>
                              <a:cubicBezTo>
                                <a:pt x="844" y="176"/>
                                <a:pt x="845" y="173"/>
                                <a:pt x="847" y="171"/>
                              </a:cubicBezTo>
                              <a:cubicBezTo>
                                <a:pt x="852" y="171"/>
                                <a:pt x="851" y="167"/>
                                <a:pt x="854" y="166"/>
                              </a:cubicBezTo>
                              <a:cubicBezTo>
                                <a:pt x="856" y="163"/>
                                <a:pt x="860" y="163"/>
                                <a:pt x="862" y="161"/>
                              </a:cubicBezTo>
                              <a:cubicBezTo>
                                <a:pt x="864" y="159"/>
                                <a:pt x="866" y="157"/>
                                <a:pt x="871" y="156"/>
                              </a:cubicBezTo>
                              <a:cubicBezTo>
                                <a:pt x="870" y="158"/>
                                <a:pt x="869" y="161"/>
                                <a:pt x="866" y="161"/>
                              </a:cubicBezTo>
                              <a:cubicBezTo>
                                <a:pt x="868" y="165"/>
                                <a:pt x="862" y="163"/>
                                <a:pt x="863" y="166"/>
                              </a:cubicBezTo>
                              <a:cubicBezTo>
                                <a:pt x="859" y="170"/>
                                <a:pt x="856" y="172"/>
                                <a:pt x="853" y="175"/>
                              </a:cubicBezTo>
                              <a:cubicBezTo>
                                <a:pt x="852" y="176"/>
                                <a:pt x="852" y="177"/>
                                <a:pt x="850" y="177"/>
                              </a:cubicBezTo>
                              <a:cubicBezTo>
                                <a:pt x="850" y="179"/>
                                <a:pt x="850" y="180"/>
                                <a:pt x="848" y="180"/>
                              </a:cubicBezTo>
                              <a:cubicBezTo>
                                <a:pt x="847" y="183"/>
                                <a:pt x="844" y="183"/>
                                <a:pt x="844" y="186"/>
                              </a:cubicBezTo>
                              <a:cubicBezTo>
                                <a:pt x="842" y="190"/>
                                <a:pt x="838" y="193"/>
                                <a:pt x="836" y="197"/>
                              </a:cubicBezTo>
                              <a:cubicBezTo>
                                <a:pt x="835" y="199"/>
                                <a:pt x="831" y="198"/>
                                <a:pt x="831" y="200"/>
                              </a:cubicBezTo>
                              <a:cubicBezTo>
                                <a:pt x="830" y="203"/>
                                <a:pt x="827" y="203"/>
                                <a:pt x="827" y="206"/>
                              </a:cubicBezTo>
                              <a:cubicBezTo>
                                <a:pt x="823" y="208"/>
                                <a:pt x="822" y="213"/>
                                <a:pt x="818" y="215"/>
                              </a:cubicBezTo>
                              <a:cubicBezTo>
                                <a:pt x="813" y="221"/>
                                <a:pt x="806" y="226"/>
                                <a:pt x="801" y="233"/>
                              </a:cubicBezTo>
                              <a:cubicBezTo>
                                <a:pt x="798" y="232"/>
                                <a:pt x="797" y="235"/>
                                <a:pt x="796" y="236"/>
                              </a:cubicBezTo>
                              <a:cubicBezTo>
                                <a:pt x="794" y="237"/>
                                <a:pt x="793" y="238"/>
                                <a:pt x="791" y="240"/>
                              </a:cubicBezTo>
                              <a:cubicBezTo>
                                <a:pt x="787" y="242"/>
                                <a:pt x="783" y="244"/>
                                <a:pt x="781" y="248"/>
                              </a:cubicBezTo>
                              <a:cubicBezTo>
                                <a:pt x="776" y="250"/>
                                <a:pt x="773" y="252"/>
                                <a:pt x="771" y="256"/>
                              </a:cubicBezTo>
                              <a:cubicBezTo>
                                <a:pt x="767" y="255"/>
                                <a:pt x="767" y="258"/>
                                <a:pt x="765" y="259"/>
                              </a:cubicBezTo>
                              <a:cubicBezTo>
                                <a:pt x="764" y="259"/>
                                <a:pt x="763" y="260"/>
                                <a:pt x="763" y="262"/>
                              </a:cubicBezTo>
                              <a:cubicBezTo>
                                <a:pt x="762" y="262"/>
                                <a:pt x="760" y="262"/>
                                <a:pt x="760" y="264"/>
                              </a:cubicBezTo>
                              <a:cubicBezTo>
                                <a:pt x="768" y="264"/>
                                <a:pt x="769" y="259"/>
                                <a:pt x="774" y="257"/>
                              </a:cubicBezTo>
                              <a:cubicBezTo>
                                <a:pt x="777" y="256"/>
                                <a:pt x="779" y="255"/>
                                <a:pt x="780" y="252"/>
                              </a:cubicBezTo>
                              <a:cubicBezTo>
                                <a:pt x="784" y="252"/>
                                <a:pt x="787" y="251"/>
                                <a:pt x="788" y="249"/>
                              </a:cubicBezTo>
                              <a:cubicBezTo>
                                <a:pt x="794" y="248"/>
                                <a:pt x="795" y="243"/>
                                <a:pt x="802" y="242"/>
                              </a:cubicBezTo>
                              <a:cubicBezTo>
                                <a:pt x="803" y="240"/>
                                <a:pt x="807" y="239"/>
                                <a:pt x="808" y="237"/>
                              </a:cubicBezTo>
                              <a:cubicBezTo>
                                <a:pt x="808" y="234"/>
                                <a:pt x="813" y="234"/>
                                <a:pt x="816" y="234"/>
                              </a:cubicBezTo>
                              <a:cubicBezTo>
                                <a:pt x="817" y="231"/>
                                <a:pt x="820" y="230"/>
                                <a:pt x="822" y="228"/>
                              </a:cubicBezTo>
                              <a:cubicBezTo>
                                <a:pt x="826" y="227"/>
                                <a:pt x="825" y="222"/>
                                <a:pt x="830" y="222"/>
                              </a:cubicBezTo>
                              <a:cubicBezTo>
                                <a:pt x="831" y="220"/>
                                <a:pt x="836" y="220"/>
                                <a:pt x="839" y="220"/>
                              </a:cubicBezTo>
                              <a:cubicBezTo>
                                <a:pt x="841" y="217"/>
                                <a:pt x="844" y="214"/>
                                <a:pt x="849" y="215"/>
                              </a:cubicBezTo>
                              <a:cubicBezTo>
                                <a:pt x="850" y="211"/>
                                <a:pt x="856" y="211"/>
                                <a:pt x="860" y="210"/>
                              </a:cubicBezTo>
                              <a:cubicBezTo>
                                <a:pt x="862" y="204"/>
                                <a:pt x="871" y="204"/>
                                <a:pt x="875" y="199"/>
                              </a:cubicBezTo>
                              <a:cubicBezTo>
                                <a:pt x="882" y="197"/>
                                <a:pt x="885" y="191"/>
                                <a:pt x="891" y="188"/>
                              </a:cubicBezTo>
                              <a:cubicBezTo>
                                <a:pt x="894" y="187"/>
                                <a:pt x="896" y="184"/>
                                <a:pt x="898" y="182"/>
                              </a:cubicBezTo>
                              <a:cubicBezTo>
                                <a:pt x="901" y="180"/>
                                <a:pt x="903" y="178"/>
                                <a:pt x="905" y="176"/>
                              </a:cubicBezTo>
                              <a:cubicBezTo>
                                <a:pt x="910" y="171"/>
                                <a:pt x="914" y="167"/>
                                <a:pt x="920" y="164"/>
                              </a:cubicBezTo>
                              <a:cubicBezTo>
                                <a:pt x="923" y="158"/>
                                <a:pt x="930" y="157"/>
                                <a:pt x="932" y="150"/>
                              </a:cubicBezTo>
                              <a:cubicBezTo>
                                <a:pt x="936" y="149"/>
                                <a:pt x="937" y="146"/>
                                <a:pt x="940" y="144"/>
                              </a:cubicBezTo>
                              <a:cubicBezTo>
                                <a:pt x="945" y="144"/>
                                <a:pt x="944" y="139"/>
                                <a:pt x="948" y="138"/>
                              </a:cubicBezTo>
                              <a:cubicBezTo>
                                <a:pt x="950" y="136"/>
                                <a:pt x="952" y="134"/>
                                <a:pt x="954" y="131"/>
                              </a:cubicBezTo>
                              <a:cubicBezTo>
                                <a:pt x="956" y="129"/>
                                <a:pt x="959" y="127"/>
                                <a:pt x="961" y="125"/>
                              </a:cubicBezTo>
                              <a:cubicBezTo>
                                <a:pt x="964" y="123"/>
                                <a:pt x="966" y="121"/>
                                <a:pt x="969" y="119"/>
                              </a:cubicBezTo>
                              <a:cubicBezTo>
                                <a:pt x="969" y="117"/>
                                <a:pt x="971" y="116"/>
                                <a:pt x="971" y="115"/>
                              </a:cubicBezTo>
                              <a:cubicBezTo>
                                <a:pt x="973" y="115"/>
                                <a:pt x="974" y="112"/>
                                <a:pt x="975" y="114"/>
                              </a:cubicBezTo>
                              <a:cubicBezTo>
                                <a:pt x="970" y="125"/>
                                <a:pt x="967" y="137"/>
                                <a:pt x="968" y="153"/>
                              </a:cubicBezTo>
                              <a:cubicBezTo>
                                <a:pt x="966" y="153"/>
                                <a:pt x="967" y="156"/>
                                <a:pt x="967" y="158"/>
                              </a:cubicBezTo>
                              <a:cubicBezTo>
                                <a:pt x="965" y="159"/>
                                <a:pt x="965" y="161"/>
                                <a:pt x="965" y="164"/>
                              </a:cubicBezTo>
                              <a:cubicBezTo>
                                <a:pt x="962" y="167"/>
                                <a:pt x="965" y="173"/>
                                <a:pt x="968" y="173"/>
                              </a:cubicBezTo>
                              <a:cubicBezTo>
                                <a:pt x="970" y="170"/>
                                <a:pt x="968" y="164"/>
                                <a:pt x="970" y="160"/>
                              </a:cubicBezTo>
                              <a:cubicBezTo>
                                <a:pt x="971" y="156"/>
                                <a:pt x="972" y="152"/>
                                <a:pt x="971" y="147"/>
                              </a:cubicBezTo>
                              <a:cubicBezTo>
                                <a:pt x="974" y="144"/>
                                <a:pt x="974" y="139"/>
                                <a:pt x="974" y="134"/>
                              </a:cubicBezTo>
                              <a:cubicBezTo>
                                <a:pt x="976" y="131"/>
                                <a:pt x="974" y="125"/>
                                <a:pt x="980" y="124"/>
                              </a:cubicBezTo>
                              <a:cubicBezTo>
                                <a:pt x="978" y="128"/>
                                <a:pt x="979" y="133"/>
                                <a:pt x="977" y="137"/>
                              </a:cubicBezTo>
                              <a:cubicBezTo>
                                <a:pt x="979" y="143"/>
                                <a:pt x="973" y="145"/>
                                <a:pt x="977" y="149"/>
                              </a:cubicBezTo>
                              <a:cubicBezTo>
                                <a:pt x="984" y="150"/>
                                <a:pt x="980" y="144"/>
                                <a:pt x="983" y="142"/>
                              </a:cubicBezTo>
                              <a:cubicBezTo>
                                <a:pt x="981" y="136"/>
                                <a:pt x="984" y="134"/>
                                <a:pt x="983" y="128"/>
                              </a:cubicBezTo>
                              <a:cubicBezTo>
                                <a:pt x="986" y="127"/>
                                <a:pt x="986" y="123"/>
                                <a:pt x="986" y="119"/>
                              </a:cubicBezTo>
                              <a:cubicBezTo>
                                <a:pt x="990" y="117"/>
                                <a:pt x="991" y="113"/>
                                <a:pt x="992" y="109"/>
                              </a:cubicBezTo>
                              <a:cubicBezTo>
                                <a:pt x="996" y="107"/>
                                <a:pt x="997" y="105"/>
                                <a:pt x="1001" y="104"/>
                              </a:cubicBezTo>
                              <a:cubicBezTo>
                                <a:pt x="1002" y="101"/>
                                <a:pt x="1002" y="96"/>
                                <a:pt x="1006" y="95"/>
                              </a:cubicBezTo>
                              <a:cubicBezTo>
                                <a:pt x="1008" y="94"/>
                                <a:pt x="1008" y="91"/>
                                <a:pt x="1012" y="92"/>
                              </a:cubicBezTo>
                              <a:cubicBezTo>
                                <a:pt x="1011" y="87"/>
                                <a:pt x="1017" y="89"/>
                                <a:pt x="1017" y="86"/>
                              </a:cubicBezTo>
                              <a:cubicBezTo>
                                <a:pt x="1022" y="84"/>
                                <a:pt x="1024" y="80"/>
                                <a:pt x="1030" y="78"/>
                              </a:cubicBezTo>
                              <a:cubicBezTo>
                                <a:pt x="1028" y="74"/>
                                <a:pt x="1031" y="75"/>
                                <a:pt x="1032" y="72"/>
                              </a:cubicBezTo>
                              <a:cubicBezTo>
                                <a:pt x="1031" y="69"/>
                                <a:pt x="1038" y="73"/>
                                <a:pt x="1035" y="68"/>
                              </a:cubicBezTo>
                              <a:close/>
                              <a:moveTo>
                                <a:pt x="281" y="192"/>
                              </a:moveTo>
                              <a:cubicBezTo>
                                <a:pt x="279" y="191"/>
                                <a:pt x="282" y="190"/>
                                <a:pt x="284" y="190"/>
                              </a:cubicBezTo>
                              <a:cubicBezTo>
                                <a:pt x="286" y="191"/>
                                <a:pt x="283" y="192"/>
                                <a:pt x="281" y="192"/>
                              </a:cubicBezTo>
                              <a:close/>
                              <a:moveTo>
                                <a:pt x="356" y="182"/>
                              </a:moveTo>
                              <a:cubicBezTo>
                                <a:pt x="353" y="180"/>
                                <a:pt x="350" y="179"/>
                                <a:pt x="347" y="178"/>
                              </a:cubicBezTo>
                              <a:cubicBezTo>
                                <a:pt x="349" y="174"/>
                                <a:pt x="352" y="180"/>
                                <a:pt x="355" y="180"/>
                              </a:cubicBezTo>
                              <a:cubicBezTo>
                                <a:pt x="358" y="182"/>
                                <a:pt x="362" y="182"/>
                                <a:pt x="364" y="184"/>
                              </a:cubicBezTo>
                              <a:cubicBezTo>
                                <a:pt x="362" y="188"/>
                                <a:pt x="359" y="182"/>
                                <a:pt x="356" y="182"/>
                              </a:cubicBezTo>
                              <a:close/>
                              <a:moveTo>
                                <a:pt x="393" y="204"/>
                              </a:moveTo>
                              <a:cubicBezTo>
                                <a:pt x="394" y="199"/>
                                <a:pt x="397" y="204"/>
                                <a:pt x="402" y="202"/>
                              </a:cubicBezTo>
                              <a:cubicBezTo>
                                <a:pt x="402" y="205"/>
                                <a:pt x="395" y="203"/>
                                <a:pt x="393" y="204"/>
                              </a:cubicBezTo>
                              <a:close/>
                              <a:moveTo>
                                <a:pt x="413" y="200"/>
                              </a:moveTo>
                              <a:cubicBezTo>
                                <a:pt x="416" y="196"/>
                                <a:pt x="424" y="200"/>
                                <a:pt x="427" y="200"/>
                              </a:cubicBezTo>
                              <a:cubicBezTo>
                                <a:pt x="425" y="203"/>
                                <a:pt x="419" y="198"/>
                                <a:pt x="413" y="200"/>
                              </a:cubicBezTo>
                              <a:close/>
                              <a:moveTo>
                                <a:pt x="436" y="201"/>
                              </a:moveTo>
                              <a:cubicBezTo>
                                <a:pt x="437" y="194"/>
                                <a:pt x="442" y="203"/>
                                <a:pt x="448" y="201"/>
                              </a:cubicBezTo>
                              <a:cubicBezTo>
                                <a:pt x="444" y="206"/>
                                <a:pt x="441" y="198"/>
                                <a:pt x="436" y="201"/>
                              </a:cubicBezTo>
                              <a:close/>
                              <a:moveTo>
                                <a:pt x="465" y="202"/>
                              </a:moveTo>
                              <a:cubicBezTo>
                                <a:pt x="462" y="202"/>
                                <a:pt x="459" y="202"/>
                                <a:pt x="456" y="203"/>
                              </a:cubicBezTo>
                              <a:cubicBezTo>
                                <a:pt x="455" y="198"/>
                                <a:pt x="450" y="199"/>
                                <a:pt x="449" y="195"/>
                              </a:cubicBezTo>
                              <a:cubicBezTo>
                                <a:pt x="442" y="195"/>
                                <a:pt x="436" y="193"/>
                                <a:pt x="432" y="189"/>
                              </a:cubicBezTo>
                              <a:cubicBezTo>
                                <a:pt x="424" y="189"/>
                                <a:pt x="422" y="183"/>
                                <a:pt x="414" y="184"/>
                              </a:cubicBezTo>
                              <a:cubicBezTo>
                                <a:pt x="413" y="181"/>
                                <a:pt x="409" y="181"/>
                                <a:pt x="408" y="179"/>
                              </a:cubicBezTo>
                              <a:cubicBezTo>
                                <a:pt x="406" y="177"/>
                                <a:pt x="404" y="176"/>
                                <a:pt x="402" y="175"/>
                              </a:cubicBezTo>
                              <a:cubicBezTo>
                                <a:pt x="398" y="173"/>
                                <a:pt x="395" y="170"/>
                                <a:pt x="389" y="168"/>
                              </a:cubicBezTo>
                              <a:cubicBezTo>
                                <a:pt x="387" y="163"/>
                                <a:pt x="381" y="164"/>
                                <a:pt x="378" y="160"/>
                              </a:cubicBezTo>
                              <a:cubicBezTo>
                                <a:pt x="376" y="159"/>
                                <a:pt x="373" y="159"/>
                                <a:pt x="372" y="157"/>
                              </a:cubicBezTo>
                              <a:cubicBezTo>
                                <a:pt x="370" y="155"/>
                                <a:pt x="368" y="155"/>
                                <a:pt x="366" y="153"/>
                              </a:cubicBezTo>
                              <a:cubicBezTo>
                                <a:pt x="364" y="149"/>
                                <a:pt x="358" y="148"/>
                                <a:pt x="356" y="143"/>
                              </a:cubicBezTo>
                              <a:cubicBezTo>
                                <a:pt x="351" y="142"/>
                                <a:pt x="348" y="138"/>
                                <a:pt x="345" y="135"/>
                              </a:cubicBezTo>
                              <a:cubicBezTo>
                                <a:pt x="341" y="132"/>
                                <a:pt x="336" y="131"/>
                                <a:pt x="333" y="126"/>
                              </a:cubicBezTo>
                              <a:cubicBezTo>
                                <a:pt x="330" y="123"/>
                                <a:pt x="325" y="122"/>
                                <a:pt x="323" y="118"/>
                              </a:cubicBezTo>
                              <a:cubicBezTo>
                                <a:pt x="319" y="118"/>
                                <a:pt x="320" y="113"/>
                                <a:pt x="317" y="113"/>
                              </a:cubicBezTo>
                              <a:cubicBezTo>
                                <a:pt x="314" y="113"/>
                                <a:pt x="314" y="110"/>
                                <a:pt x="312" y="108"/>
                              </a:cubicBezTo>
                              <a:cubicBezTo>
                                <a:pt x="311" y="108"/>
                                <a:pt x="310" y="107"/>
                                <a:pt x="309" y="106"/>
                              </a:cubicBezTo>
                              <a:cubicBezTo>
                                <a:pt x="309" y="104"/>
                                <a:pt x="307" y="105"/>
                                <a:pt x="307" y="103"/>
                              </a:cubicBezTo>
                              <a:cubicBezTo>
                                <a:pt x="306" y="101"/>
                                <a:pt x="303" y="101"/>
                                <a:pt x="302" y="98"/>
                              </a:cubicBezTo>
                              <a:cubicBezTo>
                                <a:pt x="295" y="92"/>
                                <a:pt x="289" y="86"/>
                                <a:pt x="283" y="79"/>
                              </a:cubicBezTo>
                              <a:cubicBezTo>
                                <a:pt x="276" y="72"/>
                                <a:pt x="269" y="66"/>
                                <a:pt x="263" y="59"/>
                              </a:cubicBezTo>
                              <a:cubicBezTo>
                                <a:pt x="261" y="58"/>
                                <a:pt x="259" y="56"/>
                                <a:pt x="257" y="54"/>
                              </a:cubicBezTo>
                              <a:cubicBezTo>
                                <a:pt x="256" y="53"/>
                                <a:pt x="253" y="52"/>
                                <a:pt x="252" y="50"/>
                              </a:cubicBezTo>
                              <a:cubicBezTo>
                                <a:pt x="251" y="48"/>
                                <a:pt x="248" y="48"/>
                                <a:pt x="247" y="45"/>
                              </a:cubicBezTo>
                              <a:cubicBezTo>
                                <a:pt x="243" y="47"/>
                                <a:pt x="245" y="41"/>
                                <a:pt x="242" y="42"/>
                              </a:cubicBezTo>
                              <a:cubicBezTo>
                                <a:pt x="240" y="42"/>
                                <a:pt x="239" y="40"/>
                                <a:pt x="237" y="40"/>
                              </a:cubicBezTo>
                              <a:cubicBezTo>
                                <a:pt x="236" y="38"/>
                                <a:pt x="236" y="37"/>
                                <a:pt x="238" y="37"/>
                              </a:cubicBezTo>
                              <a:cubicBezTo>
                                <a:pt x="238" y="41"/>
                                <a:pt x="243" y="38"/>
                                <a:pt x="244" y="40"/>
                              </a:cubicBezTo>
                              <a:cubicBezTo>
                                <a:pt x="244" y="44"/>
                                <a:pt x="249" y="41"/>
                                <a:pt x="250" y="44"/>
                              </a:cubicBezTo>
                              <a:cubicBezTo>
                                <a:pt x="254" y="46"/>
                                <a:pt x="257" y="49"/>
                                <a:pt x="261" y="51"/>
                              </a:cubicBezTo>
                              <a:cubicBezTo>
                                <a:pt x="263" y="50"/>
                                <a:pt x="264" y="52"/>
                                <a:pt x="264" y="53"/>
                              </a:cubicBezTo>
                              <a:cubicBezTo>
                                <a:pt x="266" y="53"/>
                                <a:pt x="267" y="53"/>
                                <a:pt x="267" y="54"/>
                              </a:cubicBezTo>
                              <a:cubicBezTo>
                                <a:pt x="269" y="56"/>
                                <a:pt x="272" y="55"/>
                                <a:pt x="273" y="58"/>
                              </a:cubicBezTo>
                              <a:cubicBezTo>
                                <a:pt x="278" y="58"/>
                                <a:pt x="279" y="64"/>
                                <a:pt x="284" y="65"/>
                              </a:cubicBezTo>
                              <a:cubicBezTo>
                                <a:pt x="285" y="67"/>
                                <a:pt x="289" y="65"/>
                                <a:pt x="289" y="70"/>
                              </a:cubicBezTo>
                              <a:cubicBezTo>
                                <a:pt x="291" y="70"/>
                                <a:pt x="292" y="73"/>
                                <a:pt x="294" y="73"/>
                              </a:cubicBezTo>
                              <a:cubicBezTo>
                                <a:pt x="298" y="75"/>
                                <a:pt x="300" y="81"/>
                                <a:pt x="305" y="82"/>
                              </a:cubicBezTo>
                              <a:cubicBezTo>
                                <a:pt x="308" y="85"/>
                                <a:pt x="310" y="89"/>
                                <a:pt x="315" y="90"/>
                              </a:cubicBezTo>
                              <a:cubicBezTo>
                                <a:pt x="318" y="93"/>
                                <a:pt x="319" y="98"/>
                                <a:pt x="325" y="98"/>
                              </a:cubicBezTo>
                              <a:cubicBezTo>
                                <a:pt x="323" y="103"/>
                                <a:pt x="329" y="100"/>
                                <a:pt x="328" y="104"/>
                              </a:cubicBezTo>
                              <a:cubicBezTo>
                                <a:pt x="334" y="107"/>
                                <a:pt x="338" y="111"/>
                                <a:pt x="344" y="113"/>
                              </a:cubicBezTo>
                              <a:cubicBezTo>
                                <a:pt x="343" y="118"/>
                                <a:pt x="346" y="116"/>
                                <a:pt x="347" y="118"/>
                              </a:cubicBezTo>
                              <a:cubicBezTo>
                                <a:pt x="349" y="120"/>
                                <a:pt x="350" y="121"/>
                                <a:pt x="351" y="122"/>
                              </a:cubicBezTo>
                              <a:cubicBezTo>
                                <a:pt x="354" y="125"/>
                                <a:pt x="357" y="126"/>
                                <a:pt x="360" y="128"/>
                              </a:cubicBezTo>
                              <a:cubicBezTo>
                                <a:pt x="363" y="132"/>
                                <a:pt x="366" y="135"/>
                                <a:pt x="369" y="138"/>
                              </a:cubicBezTo>
                              <a:cubicBezTo>
                                <a:pt x="371" y="139"/>
                                <a:pt x="373" y="140"/>
                                <a:pt x="375" y="141"/>
                              </a:cubicBezTo>
                              <a:cubicBezTo>
                                <a:pt x="377" y="143"/>
                                <a:pt x="377" y="145"/>
                                <a:pt x="379" y="146"/>
                              </a:cubicBezTo>
                              <a:cubicBezTo>
                                <a:pt x="383" y="149"/>
                                <a:pt x="386" y="152"/>
                                <a:pt x="390" y="155"/>
                              </a:cubicBezTo>
                              <a:cubicBezTo>
                                <a:pt x="393" y="157"/>
                                <a:pt x="397" y="159"/>
                                <a:pt x="398" y="164"/>
                              </a:cubicBezTo>
                              <a:cubicBezTo>
                                <a:pt x="406" y="163"/>
                                <a:pt x="407" y="171"/>
                                <a:pt x="415" y="170"/>
                              </a:cubicBezTo>
                              <a:cubicBezTo>
                                <a:pt x="418" y="175"/>
                                <a:pt x="424" y="177"/>
                                <a:pt x="427" y="181"/>
                              </a:cubicBezTo>
                              <a:cubicBezTo>
                                <a:pt x="433" y="181"/>
                                <a:pt x="435" y="185"/>
                                <a:pt x="441" y="185"/>
                              </a:cubicBezTo>
                              <a:cubicBezTo>
                                <a:pt x="449" y="193"/>
                                <a:pt x="463" y="195"/>
                                <a:pt x="472" y="203"/>
                              </a:cubicBezTo>
                              <a:cubicBezTo>
                                <a:pt x="472" y="205"/>
                                <a:pt x="466" y="203"/>
                                <a:pt x="465" y="202"/>
                              </a:cubicBezTo>
                              <a:close/>
                              <a:moveTo>
                                <a:pt x="519" y="196"/>
                              </a:moveTo>
                              <a:cubicBezTo>
                                <a:pt x="516" y="195"/>
                                <a:pt x="520" y="193"/>
                                <a:pt x="520" y="195"/>
                              </a:cubicBezTo>
                              <a:cubicBezTo>
                                <a:pt x="522" y="195"/>
                                <a:pt x="523" y="197"/>
                                <a:pt x="526" y="196"/>
                              </a:cubicBezTo>
                              <a:cubicBezTo>
                                <a:pt x="529" y="199"/>
                                <a:pt x="520" y="197"/>
                                <a:pt x="519" y="196"/>
                              </a:cubicBezTo>
                              <a:close/>
                              <a:moveTo>
                                <a:pt x="528" y="205"/>
                              </a:moveTo>
                              <a:cubicBezTo>
                                <a:pt x="530" y="201"/>
                                <a:pt x="533" y="208"/>
                                <a:pt x="537" y="206"/>
                              </a:cubicBezTo>
                              <a:cubicBezTo>
                                <a:pt x="535" y="210"/>
                                <a:pt x="529" y="207"/>
                                <a:pt x="528" y="205"/>
                              </a:cubicBezTo>
                              <a:close/>
                              <a:moveTo>
                                <a:pt x="633" y="212"/>
                              </a:moveTo>
                              <a:cubicBezTo>
                                <a:pt x="632" y="213"/>
                                <a:pt x="632" y="215"/>
                                <a:pt x="630" y="215"/>
                              </a:cubicBezTo>
                              <a:cubicBezTo>
                                <a:pt x="630" y="217"/>
                                <a:pt x="626" y="216"/>
                                <a:pt x="626" y="218"/>
                              </a:cubicBezTo>
                              <a:cubicBezTo>
                                <a:pt x="619" y="220"/>
                                <a:pt x="615" y="225"/>
                                <a:pt x="608" y="228"/>
                              </a:cubicBezTo>
                              <a:cubicBezTo>
                                <a:pt x="606" y="231"/>
                                <a:pt x="603" y="232"/>
                                <a:pt x="601" y="235"/>
                              </a:cubicBezTo>
                              <a:cubicBezTo>
                                <a:pt x="596" y="235"/>
                                <a:pt x="596" y="240"/>
                                <a:pt x="592" y="240"/>
                              </a:cubicBezTo>
                              <a:cubicBezTo>
                                <a:pt x="588" y="245"/>
                                <a:pt x="580" y="248"/>
                                <a:pt x="577" y="254"/>
                              </a:cubicBezTo>
                              <a:cubicBezTo>
                                <a:pt x="573" y="255"/>
                                <a:pt x="571" y="258"/>
                                <a:pt x="568" y="260"/>
                              </a:cubicBezTo>
                              <a:cubicBezTo>
                                <a:pt x="567" y="260"/>
                                <a:pt x="565" y="260"/>
                                <a:pt x="565" y="260"/>
                              </a:cubicBezTo>
                              <a:cubicBezTo>
                                <a:pt x="564" y="262"/>
                                <a:pt x="563" y="264"/>
                                <a:pt x="559" y="265"/>
                              </a:cubicBezTo>
                              <a:cubicBezTo>
                                <a:pt x="558" y="268"/>
                                <a:pt x="551" y="267"/>
                                <a:pt x="551" y="271"/>
                              </a:cubicBezTo>
                              <a:cubicBezTo>
                                <a:pt x="547" y="271"/>
                                <a:pt x="546" y="274"/>
                                <a:pt x="542" y="276"/>
                              </a:cubicBezTo>
                              <a:cubicBezTo>
                                <a:pt x="530" y="282"/>
                                <a:pt x="519" y="290"/>
                                <a:pt x="505" y="295"/>
                              </a:cubicBezTo>
                              <a:cubicBezTo>
                                <a:pt x="503" y="298"/>
                                <a:pt x="498" y="299"/>
                                <a:pt x="495" y="300"/>
                              </a:cubicBezTo>
                              <a:cubicBezTo>
                                <a:pt x="492" y="302"/>
                                <a:pt x="487" y="302"/>
                                <a:pt x="486" y="305"/>
                              </a:cubicBezTo>
                              <a:cubicBezTo>
                                <a:pt x="478" y="307"/>
                                <a:pt x="473" y="311"/>
                                <a:pt x="465" y="312"/>
                              </a:cubicBezTo>
                              <a:cubicBezTo>
                                <a:pt x="469" y="306"/>
                                <a:pt x="482" y="307"/>
                                <a:pt x="485" y="300"/>
                              </a:cubicBezTo>
                              <a:cubicBezTo>
                                <a:pt x="491" y="300"/>
                                <a:pt x="492" y="295"/>
                                <a:pt x="495" y="293"/>
                              </a:cubicBezTo>
                              <a:cubicBezTo>
                                <a:pt x="499" y="292"/>
                                <a:pt x="501" y="289"/>
                                <a:pt x="504" y="287"/>
                              </a:cubicBezTo>
                              <a:cubicBezTo>
                                <a:pt x="507" y="284"/>
                                <a:pt x="511" y="283"/>
                                <a:pt x="514" y="281"/>
                              </a:cubicBezTo>
                              <a:cubicBezTo>
                                <a:pt x="516" y="277"/>
                                <a:pt x="522" y="277"/>
                                <a:pt x="523" y="273"/>
                              </a:cubicBezTo>
                              <a:cubicBezTo>
                                <a:pt x="528" y="273"/>
                                <a:pt x="529" y="269"/>
                                <a:pt x="533" y="267"/>
                              </a:cubicBezTo>
                              <a:cubicBezTo>
                                <a:pt x="536" y="264"/>
                                <a:pt x="540" y="263"/>
                                <a:pt x="542" y="261"/>
                              </a:cubicBezTo>
                              <a:cubicBezTo>
                                <a:pt x="548" y="255"/>
                                <a:pt x="554" y="251"/>
                                <a:pt x="561" y="247"/>
                              </a:cubicBezTo>
                              <a:cubicBezTo>
                                <a:pt x="560" y="243"/>
                                <a:pt x="568" y="247"/>
                                <a:pt x="566" y="244"/>
                              </a:cubicBezTo>
                              <a:cubicBezTo>
                                <a:pt x="568" y="243"/>
                                <a:pt x="569" y="241"/>
                                <a:pt x="571" y="241"/>
                              </a:cubicBezTo>
                              <a:cubicBezTo>
                                <a:pt x="573" y="238"/>
                                <a:pt x="578" y="237"/>
                                <a:pt x="580" y="234"/>
                              </a:cubicBezTo>
                              <a:cubicBezTo>
                                <a:pt x="583" y="231"/>
                                <a:pt x="588" y="231"/>
                                <a:pt x="590" y="228"/>
                              </a:cubicBezTo>
                              <a:cubicBezTo>
                                <a:pt x="594" y="224"/>
                                <a:pt x="597" y="228"/>
                                <a:pt x="598" y="223"/>
                              </a:cubicBezTo>
                              <a:cubicBezTo>
                                <a:pt x="603" y="222"/>
                                <a:pt x="606" y="220"/>
                                <a:pt x="610" y="218"/>
                              </a:cubicBezTo>
                              <a:cubicBezTo>
                                <a:pt x="614" y="219"/>
                                <a:pt x="613" y="216"/>
                                <a:pt x="616" y="216"/>
                              </a:cubicBezTo>
                              <a:cubicBezTo>
                                <a:pt x="616" y="214"/>
                                <a:pt x="620" y="215"/>
                                <a:pt x="620" y="213"/>
                              </a:cubicBezTo>
                              <a:cubicBezTo>
                                <a:pt x="625" y="214"/>
                                <a:pt x="627" y="210"/>
                                <a:pt x="629" y="212"/>
                              </a:cubicBezTo>
                              <a:cubicBezTo>
                                <a:pt x="633" y="210"/>
                                <a:pt x="637" y="207"/>
                                <a:pt x="642" y="206"/>
                              </a:cubicBezTo>
                              <a:cubicBezTo>
                                <a:pt x="642" y="209"/>
                                <a:pt x="637" y="211"/>
                                <a:pt x="633" y="212"/>
                              </a:cubicBezTo>
                              <a:close/>
                              <a:moveTo>
                                <a:pt x="565" y="304"/>
                              </a:moveTo>
                              <a:cubicBezTo>
                                <a:pt x="566" y="303"/>
                                <a:pt x="567" y="302"/>
                                <a:pt x="569" y="301"/>
                              </a:cubicBezTo>
                              <a:cubicBezTo>
                                <a:pt x="572" y="302"/>
                                <a:pt x="567" y="305"/>
                                <a:pt x="565" y="304"/>
                              </a:cubicBezTo>
                              <a:close/>
                              <a:moveTo>
                                <a:pt x="749" y="189"/>
                              </a:moveTo>
                              <a:cubicBezTo>
                                <a:pt x="745" y="192"/>
                                <a:pt x="740" y="193"/>
                                <a:pt x="737" y="197"/>
                              </a:cubicBezTo>
                              <a:cubicBezTo>
                                <a:pt x="730" y="196"/>
                                <a:pt x="731" y="202"/>
                                <a:pt x="726" y="203"/>
                              </a:cubicBezTo>
                              <a:cubicBezTo>
                                <a:pt x="722" y="203"/>
                                <a:pt x="722" y="206"/>
                                <a:pt x="721" y="208"/>
                              </a:cubicBezTo>
                              <a:cubicBezTo>
                                <a:pt x="718" y="208"/>
                                <a:pt x="716" y="209"/>
                                <a:pt x="716" y="211"/>
                              </a:cubicBezTo>
                              <a:cubicBezTo>
                                <a:pt x="711" y="212"/>
                                <a:pt x="709" y="216"/>
                                <a:pt x="704" y="217"/>
                              </a:cubicBezTo>
                              <a:cubicBezTo>
                                <a:pt x="702" y="221"/>
                                <a:pt x="697" y="222"/>
                                <a:pt x="694" y="225"/>
                              </a:cubicBezTo>
                              <a:cubicBezTo>
                                <a:pt x="694" y="228"/>
                                <a:pt x="689" y="227"/>
                                <a:pt x="689" y="230"/>
                              </a:cubicBezTo>
                              <a:cubicBezTo>
                                <a:pt x="689" y="232"/>
                                <a:pt x="687" y="233"/>
                                <a:pt x="684" y="233"/>
                              </a:cubicBezTo>
                              <a:cubicBezTo>
                                <a:pt x="682" y="237"/>
                                <a:pt x="677" y="238"/>
                                <a:pt x="674" y="240"/>
                              </a:cubicBezTo>
                              <a:cubicBezTo>
                                <a:pt x="670" y="242"/>
                                <a:pt x="668" y="246"/>
                                <a:pt x="664" y="248"/>
                              </a:cubicBezTo>
                              <a:cubicBezTo>
                                <a:pt x="663" y="250"/>
                                <a:pt x="657" y="248"/>
                                <a:pt x="659" y="253"/>
                              </a:cubicBezTo>
                              <a:cubicBezTo>
                                <a:pt x="656" y="253"/>
                                <a:pt x="655" y="255"/>
                                <a:pt x="651" y="255"/>
                              </a:cubicBezTo>
                              <a:cubicBezTo>
                                <a:pt x="652" y="258"/>
                                <a:pt x="646" y="256"/>
                                <a:pt x="646" y="259"/>
                              </a:cubicBezTo>
                              <a:cubicBezTo>
                                <a:pt x="644" y="260"/>
                                <a:pt x="643" y="262"/>
                                <a:pt x="641" y="262"/>
                              </a:cubicBezTo>
                              <a:cubicBezTo>
                                <a:pt x="634" y="267"/>
                                <a:pt x="626" y="272"/>
                                <a:pt x="621" y="278"/>
                              </a:cubicBezTo>
                              <a:cubicBezTo>
                                <a:pt x="616" y="279"/>
                                <a:pt x="614" y="283"/>
                                <a:pt x="609" y="284"/>
                              </a:cubicBezTo>
                              <a:cubicBezTo>
                                <a:pt x="606" y="287"/>
                                <a:pt x="601" y="288"/>
                                <a:pt x="598" y="291"/>
                              </a:cubicBezTo>
                              <a:cubicBezTo>
                                <a:pt x="589" y="294"/>
                                <a:pt x="581" y="298"/>
                                <a:pt x="572" y="301"/>
                              </a:cubicBezTo>
                              <a:cubicBezTo>
                                <a:pt x="573" y="299"/>
                                <a:pt x="573" y="297"/>
                                <a:pt x="577" y="297"/>
                              </a:cubicBezTo>
                              <a:cubicBezTo>
                                <a:pt x="577" y="295"/>
                                <a:pt x="579" y="296"/>
                                <a:pt x="579" y="294"/>
                              </a:cubicBezTo>
                              <a:cubicBezTo>
                                <a:pt x="579" y="292"/>
                                <a:pt x="581" y="293"/>
                                <a:pt x="582" y="292"/>
                              </a:cubicBezTo>
                              <a:cubicBezTo>
                                <a:pt x="583" y="291"/>
                                <a:pt x="584" y="288"/>
                                <a:pt x="587" y="288"/>
                              </a:cubicBezTo>
                              <a:cubicBezTo>
                                <a:pt x="588" y="287"/>
                                <a:pt x="590" y="285"/>
                                <a:pt x="590" y="283"/>
                              </a:cubicBezTo>
                              <a:cubicBezTo>
                                <a:pt x="593" y="281"/>
                                <a:pt x="593" y="284"/>
                                <a:pt x="595" y="281"/>
                              </a:cubicBezTo>
                              <a:cubicBezTo>
                                <a:pt x="596" y="279"/>
                                <a:pt x="599" y="278"/>
                                <a:pt x="599" y="276"/>
                              </a:cubicBezTo>
                              <a:cubicBezTo>
                                <a:pt x="603" y="274"/>
                                <a:pt x="606" y="271"/>
                                <a:pt x="609" y="268"/>
                              </a:cubicBezTo>
                              <a:cubicBezTo>
                                <a:pt x="613" y="266"/>
                                <a:pt x="616" y="263"/>
                                <a:pt x="620" y="260"/>
                              </a:cubicBezTo>
                              <a:cubicBezTo>
                                <a:pt x="624" y="258"/>
                                <a:pt x="626" y="254"/>
                                <a:pt x="630" y="253"/>
                              </a:cubicBezTo>
                              <a:cubicBezTo>
                                <a:pt x="630" y="249"/>
                                <a:pt x="635" y="251"/>
                                <a:pt x="635" y="248"/>
                              </a:cubicBezTo>
                              <a:cubicBezTo>
                                <a:pt x="637" y="247"/>
                                <a:pt x="639" y="246"/>
                                <a:pt x="641" y="245"/>
                              </a:cubicBezTo>
                              <a:cubicBezTo>
                                <a:pt x="644" y="242"/>
                                <a:pt x="649" y="241"/>
                                <a:pt x="651" y="237"/>
                              </a:cubicBezTo>
                              <a:cubicBezTo>
                                <a:pt x="657" y="237"/>
                                <a:pt x="656" y="231"/>
                                <a:pt x="662" y="229"/>
                              </a:cubicBezTo>
                              <a:cubicBezTo>
                                <a:pt x="665" y="227"/>
                                <a:pt x="669" y="224"/>
                                <a:pt x="672" y="222"/>
                              </a:cubicBezTo>
                              <a:cubicBezTo>
                                <a:pt x="675" y="222"/>
                                <a:pt x="676" y="219"/>
                                <a:pt x="679" y="218"/>
                              </a:cubicBezTo>
                              <a:cubicBezTo>
                                <a:pt x="679" y="217"/>
                                <a:pt x="684" y="218"/>
                                <a:pt x="684" y="215"/>
                              </a:cubicBezTo>
                              <a:cubicBezTo>
                                <a:pt x="686" y="214"/>
                                <a:pt x="689" y="214"/>
                                <a:pt x="690" y="212"/>
                              </a:cubicBezTo>
                              <a:cubicBezTo>
                                <a:pt x="691" y="210"/>
                                <a:pt x="695" y="211"/>
                                <a:pt x="695" y="209"/>
                              </a:cubicBezTo>
                              <a:cubicBezTo>
                                <a:pt x="701" y="208"/>
                                <a:pt x="704" y="205"/>
                                <a:pt x="710" y="203"/>
                              </a:cubicBezTo>
                              <a:cubicBezTo>
                                <a:pt x="711" y="199"/>
                                <a:pt x="719" y="201"/>
                                <a:pt x="721" y="197"/>
                              </a:cubicBezTo>
                              <a:cubicBezTo>
                                <a:pt x="726" y="196"/>
                                <a:pt x="731" y="194"/>
                                <a:pt x="734" y="192"/>
                              </a:cubicBezTo>
                              <a:cubicBezTo>
                                <a:pt x="739" y="191"/>
                                <a:pt x="745" y="190"/>
                                <a:pt x="749" y="188"/>
                              </a:cubicBezTo>
                              <a:cubicBezTo>
                                <a:pt x="750" y="188"/>
                                <a:pt x="749" y="189"/>
                                <a:pt x="749" y="189"/>
                              </a:cubicBezTo>
                              <a:close/>
                              <a:moveTo>
                                <a:pt x="792" y="188"/>
                              </a:moveTo>
                              <a:cubicBezTo>
                                <a:pt x="790" y="190"/>
                                <a:pt x="788" y="192"/>
                                <a:pt x="786" y="194"/>
                              </a:cubicBezTo>
                              <a:cubicBezTo>
                                <a:pt x="780" y="196"/>
                                <a:pt x="777" y="201"/>
                                <a:pt x="772" y="203"/>
                              </a:cubicBezTo>
                              <a:cubicBezTo>
                                <a:pt x="770" y="205"/>
                                <a:pt x="768" y="207"/>
                                <a:pt x="765" y="209"/>
                              </a:cubicBezTo>
                              <a:cubicBezTo>
                                <a:pt x="763" y="211"/>
                                <a:pt x="760" y="211"/>
                                <a:pt x="759" y="214"/>
                              </a:cubicBezTo>
                              <a:cubicBezTo>
                                <a:pt x="755" y="218"/>
                                <a:pt x="751" y="221"/>
                                <a:pt x="747" y="224"/>
                              </a:cubicBezTo>
                              <a:cubicBezTo>
                                <a:pt x="737" y="230"/>
                                <a:pt x="730" y="239"/>
                                <a:pt x="719" y="243"/>
                              </a:cubicBezTo>
                              <a:cubicBezTo>
                                <a:pt x="716" y="245"/>
                                <a:pt x="716" y="248"/>
                                <a:pt x="711" y="248"/>
                              </a:cubicBezTo>
                              <a:cubicBezTo>
                                <a:pt x="712" y="252"/>
                                <a:pt x="705" y="249"/>
                                <a:pt x="705" y="252"/>
                              </a:cubicBezTo>
                              <a:cubicBezTo>
                                <a:pt x="700" y="255"/>
                                <a:pt x="694" y="258"/>
                                <a:pt x="691" y="262"/>
                              </a:cubicBezTo>
                              <a:cubicBezTo>
                                <a:pt x="687" y="262"/>
                                <a:pt x="684" y="263"/>
                                <a:pt x="683" y="265"/>
                              </a:cubicBezTo>
                              <a:cubicBezTo>
                                <a:pt x="681" y="265"/>
                                <a:pt x="683" y="264"/>
                                <a:pt x="683" y="263"/>
                              </a:cubicBezTo>
                              <a:cubicBezTo>
                                <a:pt x="684" y="262"/>
                                <a:pt x="685" y="261"/>
                                <a:pt x="687" y="261"/>
                              </a:cubicBezTo>
                              <a:cubicBezTo>
                                <a:pt x="686" y="257"/>
                                <a:pt x="693" y="260"/>
                                <a:pt x="691" y="255"/>
                              </a:cubicBezTo>
                              <a:cubicBezTo>
                                <a:pt x="698" y="254"/>
                                <a:pt x="698" y="249"/>
                                <a:pt x="704" y="247"/>
                              </a:cubicBezTo>
                              <a:cubicBezTo>
                                <a:pt x="706" y="247"/>
                                <a:pt x="705" y="244"/>
                                <a:pt x="707" y="244"/>
                              </a:cubicBezTo>
                              <a:cubicBezTo>
                                <a:pt x="709" y="244"/>
                                <a:pt x="709" y="243"/>
                                <a:pt x="709" y="241"/>
                              </a:cubicBezTo>
                              <a:cubicBezTo>
                                <a:pt x="713" y="242"/>
                                <a:pt x="711" y="237"/>
                                <a:pt x="715" y="238"/>
                              </a:cubicBezTo>
                              <a:cubicBezTo>
                                <a:pt x="718" y="234"/>
                                <a:pt x="723" y="232"/>
                                <a:pt x="727" y="229"/>
                              </a:cubicBezTo>
                              <a:cubicBezTo>
                                <a:pt x="729" y="224"/>
                                <a:pt x="735" y="222"/>
                                <a:pt x="739" y="220"/>
                              </a:cubicBezTo>
                              <a:cubicBezTo>
                                <a:pt x="741" y="215"/>
                                <a:pt x="746" y="213"/>
                                <a:pt x="751" y="210"/>
                              </a:cubicBezTo>
                              <a:cubicBezTo>
                                <a:pt x="752" y="208"/>
                                <a:pt x="756" y="208"/>
                                <a:pt x="757" y="206"/>
                              </a:cubicBezTo>
                              <a:cubicBezTo>
                                <a:pt x="759" y="205"/>
                                <a:pt x="759" y="202"/>
                                <a:pt x="763" y="203"/>
                              </a:cubicBezTo>
                              <a:cubicBezTo>
                                <a:pt x="766" y="199"/>
                                <a:pt x="772" y="197"/>
                                <a:pt x="775" y="193"/>
                              </a:cubicBezTo>
                              <a:cubicBezTo>
                                <a:pt x="776" y="193"/>
                                <a:pt x="777" y="193"/>
                                <a:pt x="779" y="193"/>
                              </a:cubicBezTo>
                              <a:cubicBezTo>
                                <a:pt x="782" y="191"/>
                                <a:pt x="784" y="189"/>
                                <a:pt x="786" y="187"/>
                              </a:cubicBezTo>
                              <a:cubicBezTo>
                                <a:pt x="790" y="186"/>
                                <a:pt x="794" y="185"/>
                                <a:pt x="795" y="182"/>
                              </a:cubicBezTo>
                              <a:cubicBezTo>
                                <a:pt x="800" y="184"/>
                                <a:pt x="792" y="185"/>
                                <a:pt x="792" y="188"/>
                              </a:cubicBezTo>
                              <a:close/>
                              <a:moveTo>
                                <a:pt x="960" y="98"/>
                              </a:moveTo>
                              <a:cubicBezTo>
                                <a:pt x="958" y="102"/>
                                <a:pt x="953" y="97"/>
                                <a:pt x="949" y="98"/>
                              </a:cubicBezTo>
                              <a:cubicBezTo>
                                <a:pt x="951" y="94"/>
                                <a:pt x="957" y="98"/>
                                <a:pt x="960" y="98"/>
                              </a:cubicBezTo>
                              <a:close/>
                              <a:moveTo>
                                <a:pt x="799" y="51"/>
                              </a:moveTo>
                              <a:cubicBezTo>
                                <a:pt x="800" y="49"/>
                                <a:pt x="800" y="51"/>
                                <a:pt x="802" y="51"/>
                              </a:cubicBezTo>
                              <a:cubicBezTo>
                                <a:pt x="803" y="51"/>
                                <a:pt x="805" y="50"/>
                                <a:pt x="806" y="50"/>
                              </a:cubicBezTo>
                              <a:cubicBezTo>
                                <a:pt x="809" y="51"/>
                                <a:pt x="814" y="50"/>
                                <a:pt x="817" y="52"/>
                              </a:cubicBezTo>
                              <a:cubicBezTo>
                                <a:pt x="819" y="53"/>
                                <a:pt x="825" y="51"/>
                                <a:pt x="826" y="54"/>
                              </a:cubicBezTo>
                              <a:cubicBezTo>
                                <a:pt x="830" y="54"/>
                                <a:pt x="832" y="56"/>
                                <a:pt x="836" y="56"/>
                              </a:cubicBezTo>
                              <a:cubicBezTo>
                                <a:pt x="841" y="54"/>
                                <a:pt x="840" y="59"/>
                                <a:pt x="846" y="57"/>
                              </a:cubicBezTo>
                              <a:cubicBezTo>
                                <a:pt x="846" y="59"/>
                                <a:pt x="850" y="57"/>
                                <a:pt x="850" y="60"/>
                              </a:cubicBezTo>
                              <a:cubicBezTo>
                                <a:pt x="851" y="60"/>
                                <a:pt x="852" y="61"/>
                                <a:pt x="854" y="61"/>
                              </a:cubicBezTo>
                              <a:cubicBezTo>
                                <a:pt x="856" y="63"/>
                                <a:pt x="860" y="62"/>
                                <a:pt x="862" y="64"/>
                              </a:cubicBezTo>
                              <a:cubicBezTo>
                                <a:pt x="868" y="66"/>
                                <a:pt x="873" y="69"/>
                                <a:pt x="880" y="69"/>
                              </a:cubicBezTo>
                              <a:cubicBezTo>
                                <a:pt x="891" y="76"/>
                                <a:pt x="905" y="79"/>
                                <a:pt x="914" y="86"/>
                              </a:cubicBezTo>
                              <a:cubicBezTo>
                                <a:pt x="921" y="86"/>
                                <a:pt x="925" y="89"/>
                                <a:pt x="931" y="90"/>
                              </a:cubicBezTo>
                              <a:cubicBezTo>
                                <a:pt x="936" y="92"/>
                                <a:pt x="942" y="92"/>
                                <a:pt x="946" y="95"/>
                              </a:cubicBezTo>
                              <a:cubicBezTo>
                                <a:pt x="945" y="99"/>
                                <a:pt x="939" y="95"/>
                                <a:pt x="937" y="95"/>
                              </a:cubicBezTo>
                              <a:cubicBezTo>
                                <a:pt x="934" y="93"/>
                                <a:pt x="930" y="93"/>
                                <a:pt x="927" y="92"/>
                              </a:cubicBezTo>
                              <a:cubicBezTo>
                                <a:pt x="921" y="94"/>
                                <a:pt x="921" y="88"/>
                                <a:pt x="916" y="90"/>
                              </a:cubicBezTo>
                              <a:cubicBezTo>
                                <a:pt x="913" y="88"/>
                                <a:pt x="909" y="89"/>
                                <a:pt x="908" y="85"/>
                              </a:cubicBezTo>
                              <a:cubicBezTo>
                                <a:pt x="906" y="87"/>
                                <a:pt x="906" y="86"/>
                                <a:pt x="904" y="86"/>
                              </a:cubicBezTo>
                              <a:cubicBezTo>
                                <a:pt x="903" y="84"/>
                                <a:pt x="901" y="87"/>
                                <a:pt x="901" y="85"/>
                              </a:cubicBezTo>
                              <a:cubicBezTo>
                                <a:pt x="898" y="83"/>
                                <a:pt x="894" y="83"/>
                                <a:pt x="891" y="81"/>
                              </a:cubicBezTo>
                              <a:cubicBezTo>
                                <a:pt x="887" y="81"/>
                                <a:pt x="885" y="79"/>
                                <a:pt x="881" y="78"/>
                              </a:cubicBezTo>
                              <a:cubicBezTo>
                                <a:pt x="877" y="78"/>
                                <a:pt x="877" y="74"/>
                                <a:pt x="872" y="75"/>
                              </a:cubicBezTo>
                              <a:cubicBezTo>
                                <a:pt x="871" y="72"/>
                                <a:pt x="865" y="73"/>
                                <a:pt x="862" y="72"/>
                              </a:cubicBezTo>
                              <a:cubicBezTo>
                                <a:pt x="859" y="70"/>
                                <a:pt x="855" y="70"/>
                                <a:pt x="852" y="69"/>
                              </a:cubicBezTo>
                              <a:cubicBezTo>
                                <a:pt x="846" y="66"/>
                                <a:pt x="839" y="65"/>
                                <a:pt x="834" y="61"/>
                              </a:cubicBezTo>
                              <a:cubicBezTo>
                                <a:pt x="820" y="58"/>
                                <a:pt x="807" y="53"/>
                                <a:pt x="791" y="53"/>
                              </a:cubicBezTo>
                              <a:cubicBezTo>
                                <a:pt x="791" y="50"/>
                                <a:pt x="797" y="52"/>
                                <a:pt x="799" y="51"/>
                              </a:cubicBezTo>
                              <a:close/>
                              <a:moveTo>
                                <a:pt x="874" y="102"/>
                              </a:moveTo>
                              <a:cubicBezTo>
                                <a:pt x="873" y="100"/>
                                <a:pt x="870" y="100"/>
                                <a:pt x="867" y="100"/>
                              </a:cubicBezTo>
                              <a:cubicBezTo>
                                <a:pt x="862" y="100"/>
                                <a:pt x="859" y="96"/>
                                <a:pt x="853" y="97"/>
                              </a:cubicBezTo>
                              <a:cubicBezTo>
                                <a:pt x="852" y="95"/>
                                <a:pt x="849" y="96"/>
                                <a:pt x="846" y="95"/>
                              </a:cubicBezTo>
                              <a:cubicBezTo>
                                <a:pt x="845" y="94"/>
                                <a:pt x="841" y="94"/>
                                <a:pt x="840" y="93"/>
                              </a:cubicBezTo>
                              <a:cubicBezTo>
                                <a:pt x="836" y="94"/>
                                <a:pt x="837" y="90"/>
                                <a:pt x="833" y="91"/>
                              </a:cubicBezTo>
                              <a:cubicBezTo>
                                <a:pt x="832" y="89"/>
                                <a:pt x="827" y="91"/>
                                <a:pt x="827" y="89"/>
                              </a:cubicBezTo>
                              <a:cubicBezTo>
                                <a:pt x="824" y="91"/>
                                <a:pt x="822" y="84"/>
                                <a:pt x="822" y="88"/>
                              </a:cubicBezTo>
                              <a:cubicBezTo>
                                <a:pt x="819" y="88"/>
                                <a:pt x="819" y="84"/>
                                <a:pt x="815" y="86"/>
                              </a:cubicBezTo>
                              <a:cubicBezTo>
                                <a:pt x="810" y="85"/>
                                <a:pt x="804" y="85"/>
                                <a:pt x="802" y="82"/>
                              </a:cubicBezTo>
                              <a:cubicBezTo>
                                <a:pt x="791" y="81"/>
                                <a:pt x="786" y="74"/>
                                <a:pt x="774" y="75"/>
                              </a:cubicBezTo>
                              <a:cubicBezTo>
                                <a:pt x="771" y="73"/>
                                <a:pt x="769" y="70"/>
                                <a:pt x="763" y="70"/>
                              </a:cubicBezTo>
                              <a:cubicBezTo>
                                <a:pt x="762" y="67"/>
                                <a:pt x="757" y="68"/>
                                <a:pt x="753" y="66"/>
                              </a:cubicBezTo>
                              <a:cubicBezTo>
                                <a:pt x="752" y="61"/>
                                <a:pt x="745" y="64"/>
                                <a:pt x="743" y="60"/>
                              </a:cubicBezTo>
                              <a:cubicBezTo>
                                <a:pt x="739" y="60"/>
                                <a:pt x="737" y="57"/>
                                <a:pt x="732" y="57"/>
                              </a:cubicBezTo>
                              <a:cubicBezTo>
                                <a:pt x="733" y="54"/>
                                <a:pt x="739" y="56"/>
                                <a:pt x="742" y="55"/>
                              </a:cubicBezTo>
                              <a:cubicBezTo>
                                <a:pt x="745" y="56"/>
                                <a:pt x="751" y="55"/>
                                <a:pt x="754" y="56"/>
                              </a:cubicBezTo>
                              <a:cubicBezTo>
                                <a:pt x="760" y="57"/>
                                <a:pt x="764" y="61"/>
                                <a:pt x="771" y="62"/>
                              </a:cubicBezTo>
                              <a:cubicBezTo>
                                <a:pt x="773" y="64"/>
                                <a:pt x="775" y="65"/>
                                <a:pt x="779" y="65"/>
                              </a:cubicBezTo>
                              <a:cubicBezTo>
                                <a:pt x="780" y="68"/>
                                <a:pt x="785" y="66"/>
                                <a:pt x="786" y="68"/>
                              </a:cubicBezTo>
                              <a:cubicBezTo>
                                <a:pt x="792" y="70"/>
                                <a:pt x="796" y="73"/>
                                <a:pt x="803" y="73"/>
                              </a:cubicBezTo>
                              <a:cubicBezTo>
                                <a:pt x="804" y="76"/>
                                <a:pt x="809" y="74"/>
                                <a:pt x="810" y="77"/>
                              </a:cubicBezTo>
                              <a:cubicBezTo>
                                <a:pt x="813" y="77"/>
                                <a:pt x="815" y="79"/>
                                <a:pt x="819" y="77"/>
                              </a:cubicBezTo>
                              <a:cubicBezTo>
                                <a:pt x="819" y="81"/>
                                <a:pt x="824" y="81"/>
                                <a:pt x="828" y="81"/>
                              </a:cubicBezTo>
                              <a:cubicBezTo>
                                <a:pt x="827" y="85"/>
                                <a:pt x="832" y="83"/>
                                <a:pt x="835" y="84"/>
                              </a:cubicBezTo>
                              <a:cubicBezTo>
                                <a:pt x="837" y="89"/>
                                <a:pt x="846" y="86"/>
                                <a:pt x="849" y="91"/>
                              </a:cubicBezTo>
                              <a:cubicBezTo>
                                <a:pt x="854" y="89"/>
                                <a:pt x="854" y="93"/>
                                <a:pt x="858" y="93"/>
                              </a:cubicBezTo>
                              <a:cubicBezTo>
                                <a:pt x="861" y="93"/>
                                <a:pt x="863" y="95"/>
                                <a:pt x="865" y="96"/>
                              </a:cubicBezTo>
                              <a:cubicBezTo>
                                <a:pt x="870" y="98"/>
                                <a:pt x="875" y="100"/>
                                <a:pt x="881" y="101"/>
                              </a:cubicBezTo>
                              <a:cubicBezTo>
                                <a:pt x="880" y="105"/>
                                <a:pt x="876" y="101"/>
                                <a:pt x="874" y="102"/>
                              </a:cubicBezTo>
                              <a:close/>
                              <a:moveTo>
                                <a:pt x="911" y="109"/>
                              </a:moveTo>
                              <a:cubicBezTo>
                                <a:pt x="908" y="109"/>
                                <a:pt x="906" y="108"/>
                                <a:pt x="902" y="109"/>
                              </a:cubicBezTo>
                              <a:cubicBezTo>
                                <a:pt x="901" y="105"/>
                                <a:pt x="895" y="108"/>
                                <a:pt x="893" y="106"/>
                              </a:cubicBezTo>
                              <a:cubicBezTo>
                                <a:pt x="889" y="107"/>
                                <a:pt x="888" y="104"/>
                                <a:pt x="884" y="105"/>
                              </a:cubicBezTo>
                              <a:cubicBezTo>
                                <a:pt x="883" y="99"/>
                                <a:pt x="890" y="104"/>
                                <a:pt x="892" y="104"/>
                              </a:cubicBezTo>
                              <a:cubicBezTo>
                                <a:pt x="896" y="104"/>
                                <a:pt x="898" y="106"/>
                                <a:pt x="903" y="105"/>
                              </a:cubicBezTo>
                              <a:cubicBezTo>
                                <a:pt x="906" y="109"/>
                                <a:pt x="914" y="107"/>
                                <a:pt x="919" y="109"/>
                              </a:cubicBezTo>
                              <a:cubicBezTo>
                                <a:pt x="918" y="112"/>
                                <a:pt x="913" y="109"/>
                                <a:pt x="911" y="109"/>
                              </a:cubicBezTo>
                              <a:close/>
                              <a:moveTo>
                                <a:pt x="927" y="105"/>
                              </a:moveTo>
                              <a:cubicBezTo>
                                <a:pt x="925" y="103"/>
                                <a:pt x="921" y="104"/>
                                <a:pt x="919" y="102"/>
                              </a:cubicBezTo>
                              <a:cubicBezTo>
                                <a:pt x="914" y="103"/>
                                <a:pt x="914" y="100"/>
                                <a:pt x="909" y="101"/>
                              </a:cubicBezTo>
                              <a:cubicBezTo>
                                <a:pt x="907" y="100"/>
                                <a:pt x="904" y="99"/>
                                <a:pt x="901" y="99"/>
                              </a:cubicBezTo>
                              <a:cubicBezTo>
                                <a:pt x="898" y="99"/>
                                <a:pt x="896" y="98"/>
                                <a:pt x="891" y="99"/>
                              </a:cubicBezTo>
                              <a:cubicBezTo>
                                <a:pt x="890" y="97"/>
                                <a:pt x="886" y="97"/>
                                <a:pt x="884" y="96"/>
                              </a:cubicBezTo>
                              <a:cubicBezTo>
                                <a:pt x="880" y="97"/>
                                <a:pt x="881" y="92"/>
                                <a:pt x="876" y="94"/>
                              </a:cubicBezTo>
                              <a:cubicBezTo>
                                <a:pt x="870" y="93"/>
                                <a:pt x="868" y="87"/>
                                <a:pt x="861" y="88"/>
                              </a:cubicBezTo>
                              <a:cubicBezTo>
                                <a:pt x="857" y="84"/>
                                <a:pt x="850" y="85"/>
                                <a:pt x="845" y="83"/>
                              </a:cubicBezTo>
                              <a:cubicBezTo>
                                <a:pt x="844" y="80"/>
                                <a:pt x="839" y="83"/>
                                <a:pt x="838" y="80"/>
                              </a:cubicBezTo>
                              <a:cubicBezTo>
                                <a:pt x="836" y="79"/>
                                <a:pt x="836" y="76"/>
                                <a:pt x="831" y="78"/>
                              </a:cubicBezTo>
                              <a:cubicBezTo>
                                <a:pt x="827" y="75"/>
                                <a:pt x="822" y="73"/>
                                <a:pt x="816" y="72"/>
                              </a:cubicBezTo>
                              <a:cubicBezTo>
                                <a:pt x="812" y="70"/>
                                <a:pt x="806" y="70"/>
                                <a:pt x="802" y="67"/>
                              </a:cubicBezTo>
                              <a:cubicBezTo>
                                <a:pt x="795" y="67"/>
                                <a:pt x="793" y="62"/>
                                <a:pt x="786" y="63"/>
                              </a:cubicBezTo>
                              <a:cubicBezTo>
                                <a:pt x="781" y="60"/>
                                <a:pt x="777" y="58"/>
                                <a:pt x="772" y="57"/>
                              </a:cubicBezTo>
                              <a:cubicBezTo>
                                <a:pt x="774" y="53"/>
                                <a:pt x="780" y="58"/>
                                <a:pt x="785" y="56"/>
                              </a:cubicBezTo>
                              <a:cubicBezTo>
                                <a:pt x="785" y="59"/>
                                <a:pt x="790" y="56"/>
                                <a:pt x="792" y="57"/>
                              </a:cubicBezTo>
                              <a:cubicBezTo>
                                <a:pt x="793" y="58"/>
                                <a:pt x="795" y="58"/>
                                <a:pt x="797" y="58"/>
                              </a:cubicBezTo>
                              <a:cubicBezTo>
                                <a:pt x="805" y="59"/>
                                <a:pt x="811" y="62"/>
                                <a:pt x="819" y="63"/>
                              </a:cubicBezTo>
                              <a:cubicBezTo>
                                <a:pt x="822" y="64"/>
                                <a:pt x="825" y="66"/>
                                <a:pt x="829" y="66"/>
                              </a:cubicBezTo>
                              <a:cubicBezTo>
                                <a:pt x="831" y="68"/>
                                <a:pt x="835" y="68"/>
                                <a:pt x="837" y="70"/>
                              </a:cubicBezTo>
                              <a:cubicBezTo>
                                <a:pt x="845" y="71"/>
                                <a:pt x="850" y="76"/>
                                <a:pt x="858" y="76"/>
                              </a:cubicBezTo>
                              <a:cubicBezTo>
                                <a:pt x="860" y="79"/>
                                <a:pt x="866" y="77"/>
                                <a:pt x="867" y="81"/>
                              </a:cubicBezTo>
                              <a:cubicBezTo>
                                <a:pt x="872" y="79"/>
                                <a:pt x="873" y="83"/>
                                <a:pt x="878" y="83"/>
                              </a:cubicBezTo>
                              <a:cubicBezTo>
                                <a:pt x="882" y="88"/>
                                <a:pt x="893" y="86"/>
                                <a:pt x="897" y="90"/>
                              </a:cubicBezTo>
                              <a:cubicBezTo>
                                <a:pt x="903" y="88"/>
                                <a:pt x="902" y="94"/>
                                <a:pt x="907" y="93"/>
                              </a:cubicBezTo>
                              <a:cubicBezTo>
                                <a:pt x="911" y="94"/>
                                <a:pt x="913" y="96"/>
                                <a:pt x="917" y="97"/>
                              </a:cubicBezTo>
                              <a:cubicBezTo>
                                <a:pt x="922" y="95"/>
                                <a:pt x="923" y="100"/>
                                <a:pt x="929" y="98"/>
                              </a:cubicBezTo>
                              <a:cubicBezTo>
                                <a:pt x="929" y="100"/>
                                <a:pt x="933" y="98"/>
                                <a:pt x="933" y="100"/>
                              </a:cubicBezTo>
                              <a:cubicBezTo>
                                <a:pt x="935" y="101"/>
                                <a:pt x="936" y="102"/>
                                <a:pt x="939" y="101"/>
                              </a:cubicBezTo>
                              <a:cubicBezTo>
                                <a:pt x="944" y="104"/>
                                <a:pt x="954" y="104"/>
                                <a:pt x="958" y="105"/>
                              </a:cubicBezTo>
                              <a:cubicBezTo>
                                <a:pt x="958" y="108"/>
                                <a:pt x="952" y="106"/>
                                <a:pt x="950" y="107"/>
                              </a:cubicBezTo>
                              <a:cubicBezTo>
                                <a:pt x="949" y="104"/>
                                <a:pt x="944" y="107"/>
                                <a:pt x="943" y="105"/>
                              </a:cubicBezTo>
                              <a:cubicBezTo>
                                <a:pt x="936" y="107"/>
                                <a:pt x="934" y="104"/>
                                <a:pt x="927" y="105"/>
                              </a:cubicBezTo>
                              <a:close/>
                              <a:moveTo>
                                <a:pt x="941" y="116"/>
                              </a:moveTo>
                              <a:cubicBezTo>
                                <a:pt x="941" y="115"/>
                                <a:pt x="941" y="113"/>
                                <a:pt x="941" y="112"/>
                              </a:cubicBezTo>
                              <a:cubicBezTo>
                                <a:pt x="943" y="112"/>
                                <a:pt x="945" y="112"/>
                                <a:pt x="946" y="111"/>
                              </a:cubicBezTo>
                              <a:cubicBezTo>
                                <a:pt x="947" y="115"/>
                                <a:pt x="944" y="115"/>
                                <a:pt x="941" y="116"/>
                              </a:cubicBezTo>
                              <a:close/>
                              <a:moveTo>
                                <a:pt x="824" y="112"/>
                              </a:moveTo>
                              <a:cubicBezTo>
                                <a:pt x="826" y="112"/>
                                <a:pt x="829" y="111"/>
                                <a:pt x="832" y="111"/>
                              </a:cubicBezTo>
                              <a:cubicBezTo>
                                <a:pt x="833" y="115"/>
                                <a:pt x="839" y="112"/>
                                <a:pt x="842" y="114"/>
                              </a:cubicBezTo>
                              <a:cubicBezTo>
                                <a:pt x="844" y="117"/>
                                <a:pt x="848" y="117"/>
                                <a:pt x="851" y="118"/>
                              </a:cubicBezTo>
                              <a:cubicBezTo>
                                <a:pt x="854" y="119"/>
                                <a:pt x="859" y="118"/>
                                <a:pt x="862" y="119"/>
                              </a:cubicBezTo>
                              <a:cubicBezTo>
                                <a:pt x="865" y="118"/>
                                <a:pt x="866" y="120"/>
                                <a:pt x="868" y="120"/>
                              </a:cubicBezTo>
                              <a:cubicBezTo>
                                <a:pt x="870" y="120"/>
                                <a:pt x="871" y="119"/>
                                <a:pt x="872" y="121"/>
                              </a:cubicBezTo>
                              <a:cubicBezTo>
                                <a:pt x="879" y="121"/>
                                <a:pt x="887" y="125"/>
                                <a:pt x="892" y="122"/>
                              </a:cubicBezTo>
                              <a:cubicBezTo>
                                <a:pt x="893" y="124"/>
                                <a:pt x="896" y="123"/>
                                <a:pt x="898" y="123"/>
                              </a:cubicBezTo>
                              <a:cubicBezTo>
                                <a:pt x="900" y="122"/>
                                <a:pt x="901" y="124"/>
                                <a:pt x="903" y="124"/>
                              </a:cubicBezTo>
                              <a:cubicBezTo>
                                <a:pt x="905" y="125"/>
                                <a:pt x="911" y="122"/>
                                <a:pt x="911" y="127"/>
                              </a:cubicBezTo>
                              <a:cubicBezTo>
                                <a:pt x="891" y="130"/>
                                <a:pt x="878" y="123"/>
                                <a:pt x="860" y="123"/>
                              </a:cubicBezTo>
                              <a:cubicBezTo>
                                <a:pt x="857" y="122"/>
                                <a:pt x="855" y="120"/>
                                <a:pt x="850" y="120"/>
                              </a:cubicBezTo>
                              <a:cubicBezTo>
                                <a:pt x="848" y="118"/>
                                <a:pt x="844" y="119"/>
                                <a:pt x="842" y="117"/>
                              </a:cubicBezTo>
                              <a:cubicBezTo>
                                <a:pt x="839" y="116"/>
                                <a:pt x="835" y="116"/>
                                <a:pt x="832" y="115"/>
                              </a:cubicBezTo>
                              <a:cubicBezTo>
                                <a:pt x="830" y="113"/>
                                <a:pt x="826" y="114"/>
                                <a:pt x="824" y="112"/>
                              </a:cubicBezTo>
                              <a:cubicBezTo>
                                <a:pt x="818" y="114"/>
                                <a:pt x="823" y="108"/>
                                <a:pt x="824" y="112"/>
                              </a:cubicBezTo>
                              <a:close/>
                              <a:moveTo>
                                <a:pt x="775" y="96"/>
                              </a:moveTo>
                              <a:cubicBezTo>
                                <a:pt x="777" y="96"/>
                                <a:pt x="778" y="96"/>
                                <a:pt x="778" y="97"/>
                              </a:cubicBezTo>
                              <a:cubicBezTo>
                                <a:pt x="781" y="97"/>
                                <a:pt x="781" y="100"/>
                                <a:pt x="785" y="98"/>
                              </a:cubicBezTo>
                              <a:cubicBezTo>
                                <a:pt x="785" y="102"/>
                                <a:pt x="791" y="100"/>
                                <a:pt x="792" y="103"/>
                              </a:cubicBezTo>
                              <a:cubicBezTo>
                                <a:pt x="789" y="103"/>
                                <a:pt x="786" y="102"/>
                                <a:pt x="785" y="99"/>
                              </a:cubicBezTo>
                              <a:cubicBezTo>
                                <a:pt x="780" y="100"/>
                                <a:pt x="776" y="98"/>
                                <a:pt x="772" y="97"/>
                              </a:cubicBezTo>
                              <a:cubicBezTo>
                                <a:pt x="773" y="95"/>
                                <a:pt x="774" y="97"/>
                                <a:pt x="775" y="96"/>
                              </a:cubicBezTo>
                              <a:close/>
                              <a:moveTo>
                                <a:pt x="767" y="94"/>
                              </a:moveTo>
                              <a:cubicBezTo>
                                <a:pt x="765" y="95"/>
                                <a:pt x="765" y="94"/>
                                <a:pt x="764" y="93"/>
                              </a:cubicBezTo>
                              <a:cubicBezTo>
                                <a:pt x="759" y="92"/>
                                <a:pt x="772" y="93"/>
                                <a:pt x="767" y="94"/>
                              </a:cubicBezTo>
                              <a:close/>
                              <a:moveTo>
                                <a:pt x="702" y="92"/>
                              </a:moveTo>
                              <a:cubicBezTo>
                                <a:pt x="703" y="89"/>
                                <a:pt x="704" y="93"/>
                                <a:pt x="706" y="93"/>
                              </a:cubicBezTo>
                              <a:cubicBezTo>
                                <a:pt x="710" y="93"/>
                                <a:pt x="705" y="96"/>
                                <a:pt x="702" y="92"/>
                              </a:cubicBezTo>
                              <a:close/>
                              <a:moveTo>
                                <a:pt x="842" y="147"/>
                              </a:moveTo>
                              <a:cubicBezTo>
                                <a:pt x="839" y="145"/>
                                <a:pt x="834" y="146"/>
                                <a:pt x="831" y="145"/>
                              </a:cubicBezTo>
                              <a:cubicBezTo>
                                <a:pt x="829" y="143"/>
                                <a:pt x="824" y="144"/>
                                <a:pt x="821" y="142"/>
                              </a:cubicBezTo>
                              <a:cubicBezTo>
                                <a:pt x="819" y="142"/>
                                <a:pt x="818" y="141"/>
                                <a:pt x="817" y="140"/>
                              </a:cubicBezTo>
                              <a:cubicBezTo>
                                <a:pt x="815" y="141"/>
                                <a:pt x="815" y="140"/>
                                <a:pt x="813" y="140"/>
                              </a:cubicBezTo>
                              <a:cubicBezTo>
                                <a:pt x="805" y="139"/>
                                <a:pt x="800" y="135"/>
                                <a:pt x="792" y="134"/>
                              </a:cubicBezTo>
                              <a:cubicBezTo>
                                <a:pt x="790" y="132"/>
                                <a:pt x="786" y="131"/>
                                <a:pt x="784" y="129"/>
                              </a:cubicBezTo>
                              <a:cubicBezTo>
                                <a:pt x="779" y="130"/>
                                <a:pt x="778" y="126"/>
                                <a:pt x="775" y="125"/>
                              </a:cubicBezTo>
                              <a:cubicBezTo>
                                <a:pt x="763" y="122"/>
                                <a:pt x="753" y="118"/>
                                <a:pt x="743" y="113"/>
                              </a:cubicBezTo>
                              <a:cubicBezTo>
                                <a:pt x="739" y="109"/>
                                <a:pt x="732" y="109"/>
                                <a:pt x="729" y="105"/>
                              </a:cubicBezTo>
                              <a:cubicBezTo>
                                <a:pt x="722" y="105"/>
                                <a:pt x="719" y="99"/>
                                <a:pt x="713" y="98"/>
                              </a:cubicBezTo>
                              <a:cubicBezTo>
                                <a:pt x="713" y="95"/>
                                <a:pt x="717" y="99"/>
                                <a:pt x="719" y="99"/>
                              </a:cubicBezTo>
                              <a:cubicBezTo>
                                <a:pt x="721" y="100"/>
                                <a:pt x="723" y="101"/>
                                <a:pt x="724" y="102"/>
                              </a:cubicBezTo>
                              <a:cubicBezTo>
                                <a:pt x="729" y="104"/>
                                <a:pt x="733" y="105"/>
                                <a:pt x="736" y="108"/>
                              </a:cubicBezTo>
                              <a:cubicBezTo>
                                <a:pt x="741" y="109"/>
                                <a:pt x="745" y="110"/>
                                <a:pt x="750" y="112"/>
                              </a:cubicBezTo>
                              <a:cubicBezTo>
                                <a:pt x="751" y="114"/>
                                <a:pt x="754" y="114"/>
                                <a:pt x="757" y="114"/>
                              </a:cubicBezTo>
                              <a:cubicBezTo>
                                <a:pt x="756" y="117"/>
                                <a:pt x="761" y="115"/>
                                <a:pt x="761" y="118"/>
                              </a:cubicBezTo>
                              <a:cubicBezTo>
                                <a:pt x="766" y="118"/>
                                <a:pt x="770" y="118"/>
                                <a:pt x="773" y="121"/>
                              </a:cubicBezTo>
                              <a:cubicBezTo>
                                <a:pt x="775" y="121"/>
                                <a:pt x="777" y="122"/>
                                <a:pt x="779" y="123"/>
                              </a:cubicBezTo>
                              <a:cubicBezTo>
                                <a:pt x="780" y="125"/>
                                <a:pt x="784" y="123"/>
                                <a:pt x="785" y="125"/>
                              </a:cubicBezTo>
                              <a:cubicBezTo>
                                <a:pt x="792" y="127"/>
                                <a:pt x="799" y="131"/>
                                <a:pt x="807" y="132"/>
                              </a:cubicBezTo>
                              <a:cubicBezTo>
                                <a:pt x="820" y="140"/>
                                <a:pt x="840" y="139"/>
                                <a:pt x="854" y="146"/>
                              </a:cubicBezTo>
                              <a:cubicBezTo>
                                <a:pt x="852" y="149"/>
                                <a:pt x="845" y="147"/>
                                <a:pt x="842" y="147"/>
                              </a:cubicBezTo>
                              <a:close/>
                              <a:moveTo>
                                <a:pt x="858" y="148"/>
                              </a:moveTo>
                              <a:cubicBezTo>
                                <a:pt x="859" y="144"/>
                                <a:pt x="865" y="147"/>
                                <a:pt x="867" y="147"/>
                              </a:cubicBezTo>
                              <a:cubicBezTo>
                                <a:pt x="866" y="151"/>
                                <a:pt x="860" y="148"/>
                                <a:pt x="858" y="148"/>
                              </a:cubicBezTo>
                              <a:close/>
                              <a:moveTo>
                                <a:pt x="861" y="141"/>
                              </a:moveTo>
                              <a:cubicBezTo>
                                <a:pt x="860" y="139"/>
                                <a:pt x="857" y="139"/>
                                <a:pt x="853" y="139"/>
                              </a:cubicBezTo>
                              <a:cubicBezTo>
                                <a:pt x="850" y="138"/>
                                <a:pt x="849" y="136"/>
                                <a:pt x="845" y="137"/>
                              </a:cubicBezTo>
                              <a:cubicBezTo>
                                <a:pt x="840" y="136"/>
                                <a:pt x="835" y="133"/>
                                <a:pt x="827" y="135"/>
                              </a:cubicBezTo>
                              <a:cubicBezTo>
                                <a:pt x="824" y="131"/>
                                <a:pt x="817" y="131"/>
                                <a:pt x="812" y="129"/>
                              </a:cubicBezTo>
                              <a:cubicBezTo>
                                <a:pt x="811" y="126"/>
                                <a:pt x="806" y="129"/>
                                <a:pt x="805" y="126"/>
                              </a:cubicBezTo>
                              <a:cubicBezTo>
                                <a:pt x="802" y="126"/>
                                <a:pt x="801" y="123"/>
                                <a:pt x="798" y="124"/>
                              </a:cubicBezTo>
                              <a:cubicBezTo>
                                <a:pt x="794" y="121"/>
                                <a:pt x="788" y="121"/>
                                <a:pt x="784" y="118"/>
                              </a:cubicBezTo>
                              <a:cubicBezTo>
                                <a:pt x="780" y="119"/>
                                <a:pt x="781" y="117"/>
                                <a:pt x="778" y="116"/>
                              </a:cubicBezTo>
                              <a:cubicBezTo>
                                <a:pt x="778" y="116"/>
                                <a:pt x="776" y="117"/>
                                <a:pt x="776" y="116"/>
                              </a:cubicBezTo>
                              <a:cubicBezTo>
                                <a:pt x="775" y="116"/>
                                <a:pt x="774" y="114"/>
                                <a:pt x="773" y="114"/>
                              </a:cubicBezTo>
                              <a:cubicBezTo>
                                <a:pt x="772" y="114"/>
                                <a:pt x="770" y="115"/>
                                <a:pt x="770" y="113"/>
                              </a:cubicBezTo>
                              <a:cubicBezTo>
                                <a:pt x="764" y="112"/>
                                <a:pt x="759" y="111"/>
                                <a:pt x="755" y="108"/>
                              </a:cubicBezTo>
                              <a:cubicBezTo>
                                <a:pt x="749" y="107"/>
                                <a:pt x="745" y="105"/>
                                <a:pt x="741" y="102"/>
                              </a:cubicBezTo>
                              <a:cubicBezTo>
                                <a:pt x="735" y="101"/>
                                <a:pt x="731" y="99"/>
                                <a:pt x="727" y="97"/>
                              </a:cubicBezTo>
                              <a:cubicBezTo>
                                <a:pt x="722" y="95"/>
                                <a:pt x="718" y="93"/>
                                <a:pt x="714" y="90"/>
                              </a:cubicBezTo>
                              <a:cubicBezTo>
                                <a:pt x="704" y="87"/>
                                <a:pt x="695" y="82"/>
                                <a:pt x="686" y="78"/>
                              </a:cubicBezTo>
                              <a:cubicBezTo>
                                <a:pt x="677" y="74"/>
                                <a:pt x="669" y="68"/>
                                <a:pt x="661" y="62"/>
                              </a:cubicBezTo>
                              <a:cubicBezTo>
                                <a:pt x="657" y="60"/>
                                <a:pt x="654" y="55"/>
                                <a:pt x="649" y="54"/>
                              </a:cubicBezTo>
                              <a:cubicBezTo>
                                <a:pt x="647" y="52"/>
                                <a:pt x="643" y="52"/>
                                <a:pt x="643" y="49"/>
                              </a:cubicBezTo>
                              <a:cubicBezTo>
                                <a:pt x="639" y="51"/>
                                <a:pt x="640" y="46"/>
                                <a:pt x="636" y="47"/>
                              </a:cubicBezTo>
                              <a:cubicBezTo>
                                <a:pt x="636" y="45"/>
                                <a:pt x="638" y="46"/>
                                <a:pt x="638" y="47"/>
                              </a:cubicBezTo>
                              <a:cubicBezTo>
                                <a:pt x="641" y="46"/>
                                <a:pt x="641" y="48"/>
                                <a:pt x="643" y="48"/>
                              </a:cubicBezTo>
                              <a:cubicBezTo>
                                <a:pt x="643" y="49"/>
                                <a:pt x="645" y="49"/>
                                <a:pt x="645" y="50"/>
                              </a:cubicBezTo>
                              <a:cubicBezTo>
                                <a:pt x="647" y="50"/>
                                <a:pt x="647" y="52"/>
                                <a:pt x="648" y="51"/>
                              </a:cubicBezTo>
                              <a:cubicBezTo>
                                <a:pt x="649" y="53"/>
                                <a:pt x="651" y="52"/>
                                <a:pt x="652" y="52"/>
                              </a:cubicBezTo>
                              <a:cubicBezTo>
                                <a:pt x="653" y="53"/>
                                <a:pt x="654" y="55"/>
                                <a:pt x="655" y="55"/>
                              </a:cubicBezTo>
                              <a:cubicBezTo>
                                <a:pt x="657" y="56"/>
                                <a:pt x="660" y="57"/>
                                <a:pt x="661" y="58"/>
                              </a:cubicBezTo>
                              <a:cubicBezTo>
                                <a:pt x="664" y="58"/>
                                <a:pt x="666" y="60"/>
                                <a:pt x="668" y="62"/>
                              </a:cubicBezTo>
                              <a:cubicBezTo>
                                <a:pt x="670" y="63"/>
                                <a:pt x="674" y="63"/>
                                <a:pt x="675" y="65"/>
                              </a:cubicBezTo>
                              <a:cubicBezTo>
                                <a:pt x="681" y="66"/>
                                <a:pt x="683" y="70"/>
                                <a:pt x="689" y="71"/>
                              </a:cubicBezTo>
                              <a:cubicBezTo>
                                <a:pt x="693" y="73"/>
                                <a:pt x="698" y="75"/>
                                <a:pt x="702" y="77"/>
                              </a:cubicBezTo>
                              <a:cubicBezTo>
                                <a:pt x="707" y="79"/>
                                <a:pt x="712" y="80"/>
                                <a:pt x="716" y="83"/>
                              </a:cubicBezTo>
                              <a:cubicBezTo>
                                <a:pt x="722" y="84"/>
                                <a:pt x="725" y="88"/>
                                <a:pt x="731" y="88"/>
                              </a:cubicBezTo>
                              <a:cubicBezTo>
                                <a:pt x="733" y="90"/>
                                <a:pt x="736" y="90"/>
                                <a:pt x="738" y="92"/>
                              </a:cubicBezTo>
                              <a:cubicBezTo>
                                <a:pt x="741" y="92"/>
                                <a:pt x="741" y="95"/>
                                <a:pt x="745" y="94"/>
                              </a:cubicBezTo>
                              <a:cubicBezTo>
                                <a:pt x="749" y="96"/>
                                <a:pt x="756" y="96"/>
                                <a:pt x="759" y="99"/>
                              </a:cubicBezTo>
                              <a:cubicBezTo>
                                <a:pt x="763" y="98"/>
                                <a:pt x="765" y="101"/>
                                <a:pt x="767" y="101"/>
                              </a:cubicBezTo>
                              <a:cubicBezTo>
                                <a:pt x="770" y="102"/>
                                <a:pt x="773" y="101"/>
                                <a:pt x="774" y="103"/>
                              </a:cubicBezTo>
                              <a:cubicBezTo>
                                <a:pt x="784" y="106"/>
                                <a:pt x="794" y="110"/>
                                <a:pt x="805" y="112"/>
                              </a:cubicBezTo>
                              <a:cubicBezTo>
                                <a:pt x="810" y="114"/>
                                <a:pt x="814" y="116"/>
                                <a:pt x="820" y="116"/>
                              </a:cubicBezTo>
                              <a:cubicBezTo>
                                <a:pt x="823" y="121"/>
                                <a:pt x="831" y="118"/>
                                <a:pt x="834" y="122"/>
                              </a:cubicBezTo>
                              <a:cubicBezTo>
                                <a:pt x="840" y="122"/>
                                <a:pt x="844" y="126"/>
                                <a:pt x="851" y="126"/>
                              </a:cubicBezTo>
                              <a:cubicBezTo>
                                <a:pt x="854" y="126"/>
                                <a:pt x="855" y="129"/>
                                <a:pt x="859" y="128"/>
                              </a:cubicBezTo>
                              <a:cubicBezTo>
                                <a:pt x="859" y="131"/>
                                <a:pt x="866" y="126"/>
                                <a:pt x="866" y="130"/>
                              </a:cubicBezTo>
                              <a:cubicBezTo>
                                <a:pt x="876" y="132"/>
                                <a:pt x="888" y="133"/>
                                <a:pt x="900" y="133"/>
                              </a:cubicBezTo>
                              <a:cubicBezTo>
                                <a:pt x="899" y="137"/>
                                <a:pt x="891" y="136"/>
                                <a:pt x="890" y="140"/>
                              </a:cubicBezTo>
                              <a:cubicBezTo>
                                <a:pt x="884" y="140"/>
                                <a:pt x="879" y="141"/>
                                <a:pt x="874" y="141"/>
                              </a:cubicBezTo>
                              <a:cubicBezTo>
                                <a:pt x="869" y="141"/>
                                <a:pt x="867" y="139"/>
                                <a:pt x="861" y="141"/>
                              </a:cubicBezTo>
                              <a:close/>
                              <a:moveTo>
                                <a:pt x="821" y="223"/>
                              </a:moveTo>
                              <a:cubicBezTo>
                                <a:pt x="818" y="228"/>
                                <a:pt x="811" y="228"/>
                                <a:pt x="809" y="233"/>
                              </a:cubicBezTo>
                              <a:cubicBezTo>
                                <a:pt x="805" y="233"/>
                                <a:pt x="811" y="231"/>
                                <a:pt x="810" y="229"/>
                              </a:cubicBezTo>
                              <a:cubicBezTo>
                                <a:pt x="812" y="229"/>
                                <a:pt x="812" y="227"/>
                                <a:pt x="814" y="226"/>
                              </a:cubicBezTo>
                              <a:cubicBezTo>
                                <a:pt x="817" y="224"/>
                                <a:pt x="818" y="220"/>
                                <a:pt x="823" y="220"/>
                              </a:cubicBezTo>
                              <a:cubicBezTo>
                                <a:pt x="826" y="215"/>
                                <a:pt x="830" y="210"/>
                                <a:pt x="834" y="205"/>
                              </a:cubicBezTo>
                              <a:cubicBezTo>
                                <a:pt x="836" y="204"/>
                                <a:pt x="838" y="201"/>
                                <a:pt x="840" y="198"/>
                              </a:cubicBezTo>
                              <a:cubicBezTo>
                                <a:pt x="843" y="197"/>
                                <a:pt x="844" y="194"/>
                                <a:pt x="846" y="192"/>
                              </a:cubicBezTo>
                              <a:cubicBezTo>
                                <a:pt x="847" y="189"/>
                                <a:pt x="850" y="188"/>
                                <a:pt x="852" y="185"/>
                              </a:cubicBezTo>
                              <a:cubicBezTo>
                                <a:pt x="854" y="183"/>
                                <a:pt x="856" y="180"/>
                                <a:pt x="858" y="179"/>
                              </a:cubicBezTo>
                              <a:cubicBezTo>
                                <a:pt x="862" y="174"/>
                                <a:pt x="867" y="171"/>
                                <a:pt x="869" y="166"/>
                              </a:cubicBezTo>
                              <a:cubicBezTo>
                                <a:pt x="877" y="162"/>
                                <a:pt x="881" y="155"/>
                                <a:pt x="888" y="152"/>
                              </a:cubicBezTo>
                              <a:cubicBezTo>
                                <a:pt x="889" y="150"/>
                                <a:pt x="890" y="148"/>
                                <a:pt x="892" y="147"/>
                              </a:cubicBezTo>
                              <a:cubicBezTo>
                                <a:pt x="896" y="149"/>
                                <a:pt x="892" y="143"/>
                                <a:pt x="897" y="144"/>
                              </a:cubicBezTo>
                              <a:cubicBezTo>
                                <a:pt x="897" y="140"/>
                                <a:pt x="904" y="141"/>
                                <a:pt x="904" y="137"/>
                              </a:cubicBezTo>
                              <a:cubicBezTo>
                                <a:pt x="906" y="137"/>
                                <a:pt x="908" y="137"/>
                                <a:pt x="908" y="135"/>
                              </a:cubicBezTo>
                              <a:cubicBezTo>
                                <a:pt x="909" y="136"/>
                                <a:pt x="911" y="137"/>
                                <a:pt x="911" y="135"/>
                              </a:cubicBezTo>
                              <a:cubicBezTo>
                                <a:pt x="912" y="133"/>
                                <a:pt x="915" y="133"/>
                                <a:pt x="919" y="133"/>
                              </a:cubicBezTo>
                              <a:cubicBezTo>
                                <a:pt x="918" y="137"/>
                                <a:pt x="913" y="138"/>
                                <a:pt x="911" y="142"/>
                              </a:cubicBezTo>
                              <a:cubicBezTo>
                                <a:pt x="907" y="143"/>
                                <a:pt x="906" y="147"/>
                                <a:pt x="901" y="148"/>
                              </a:cubicBezTo>
                              <a:cubicBezTo>
                                <a:pt x="900" y="150"/>
                                <a:pt x="898" y="153"/>
                                <a:pt x="895" y="154"/>
                              </a:cubicBezTo>
                              <a:cubicBezTo>
                                <a:pt x="894" y="156"/>
                                <a:pt x="892" y="158"/>
                                <a:pt x="890" y="160"/>
                              </a:cubicBezTo>
                              <a:cubicBezTo>
                                <a:pt x="887" y="164"/>
                                <a:pt x="883" y="167"/>
                                <a:pt x="879" y="170"/>
                              </a:cubicBezTo>
                              <a:cubicBezTo>
                                <a:pt x="876" y="174"/>
                                <a:pt x="872" y="178"/>
                                <a:pt x="868" y="182"/>
                              </a:cubicBezTo>
                              <a:cubicBezTo>
                                <a:pt x="865" y="186"/>
                                <a:pt x="861" y="190"/>
                                <a:pt x="857" y="193"/>
                              </a:cubicBezTo>
                              <a:cubicBezTo>
                                <a:pt x="856" y="194"/>
                                <a:pt x="856" y="196"/>
                                <a:pt x="853" y="196"/>
                              </a:cubicBezTo>
                              <a:cubicBezTo>
                                <a:pt x="853" y="197"/>
                                <a:pt x="851" y="197"/>
                                <a:pt x="851" y="198"/>
                              </a:cubicBezTo>
                              <a:cubicBezTo>
                                <a:pt x="848" y="199"/>
                                <a:pt x="849" y="203"/>
                                <a:pt x="844" y="203"/>
                              </a:cubicBezTo>
                              <a:cubicBezTo>
                                <a:pt x="842" y="207"/>
                                <a:pt x="837" y="210"/>
                                <a:pt x="833" y="214"/>
                              </a:cubicBezTo>
                              <a:cubicBezTo>
                                <a:pt x="828" y="216"/>
                                <a:pt x="826" y="221"/>
                                <a:pt x="821" y="223"/>
                              </a:cubicBezTo>
                              <a:close/>
                              <a:moveTo>
                                <a:pt x="964" y="114"/>
                              </a:moveTo>
                              <a:cubicBezTo>
                                <a:pt x="964" y="116"/>
                                <a:pt x="963" y="117"/>
                                <a:pt x="960" y="117"/>
                              </a:cubicBezTo>
                              <a:cubicBezTo>
                                <a:pt x="959" y="120"/>
                                <a:pt x="955" y="122"/>
                                <a:pt x="953" y="124"/>
                              </a:cubicBezTo>
                              <a:cubicBezTo>
                                <a:pt x="947" y="128"/>
                                <a:pt x="944" y="134"/>
                                <a:pt x="938" y="138"/>
                              </a:cubicBezTo>
                              <a:cubicBezTo>
                                <a:pt x="934" y="143"/>
                                <a:pt x="928" y="147"/>
                                <a:pt x="925" y="153"/>
                              </a:cubicBezTo>
                              <a:cubicBezTo>
                                <a:pt x="919" y="153"/>
                                <a:pt x="921" y="159"/>
                                <a:pt x="916" y="159"/>
                              </a:cubicBezTo>
                              <a:cubicBezTo>
                                <a:pt x="915" y="163"/>
                                <a:pt x="910" y="162"/>
                                <a:pt x="910" y="166"/>
                              </a:cubicBezTo>
                              <a:cubicBezTo>
                                <a:pt x="902" y="169"/>
                                <a:pt x="900" y="176"/>
                                <a:pt x="893" y="180"/>
                              </a:cubicBezTo>
                              <a:cubicBezTo>
                                <a:pt x="889" y="181"/>
                                <a:pt x="890" y="186"/>
                                <a:pt x="885" y="186"/>
                              </a:cubicBezTo>
                              <a:cubicBezTo>
                                <a:pt x="883" y="189"/>
                                <a:pt x="881" y="191"/>
                                <a:pt x="877" y="192"/>
                              </a:cubicBezTo>
                              <a:cubicBezTo>
                                <a:pt x="872" y="197"/>
                                <a:pt x="866" y="200"/>
                                <a:pt x="861" y="204"/>
                              </a:cubicBezTo>
                              <a:cubicBezTo>
                                <a:pt x="855" y="204"/>
                                <a:pt x="856" y="210"/>
                                <a:pt x="850" y="209"/>
                              </a:cubicBezTo>
                              <a:cubicBezTo>
                                <a:pt x="849" y="212"/>
                                <a:pt x="844" y="212"/>
                                <a:pt x="843" y="215"/>
                              </a:cubicBezTo>
                              <a:cubicBezTo>
                                <a:pt x="841" y="216"/>
                                <a:pt x="840" y="216"/>
                                <a:pt x="839" y="216"/>
                              </a:cubicBezTo>
                              <a:cubicBezTo>
                                <a:pt x="842" y="211"/>
                                <a:pt x="848" y="208"/>
                                <a:pt x="852" y="204"/>
                              </a:cubicBezTo>
                              <a:cubicBezTo>
                                <a:pt x="857" y="200"/>
                                <a:pt x="862" y="196"/>
                                <a:pt x="866" y="192"/>
                              </a:cubicBezTo>
                              <a:cubicBezTo>
                                <a:pt x="870" y="190"/>
                                <a:pt x="871" y="187"/>
                                <a:pt x="874" y="186"/>
                              </a:cubicBezTo>
                              <a:cubicBezTo>
                                <a:pt x="874" y="184"/>
                                <a:pt x="875" y="183"/>
                                <a:pt x="877" y="183"/>
                              </a:cubicBezTo>
                              <a:cubicBezTo>
                                <a:pt x="877" y="180"/>
                                <a:pt x="878" y="180"/>
                                <a:pt x="880" y="180"/>
                              </a:cubicBezTo>
                              <a:cubicBezTo>
                                <a:pt x="879" y="175"/>
                                <a:pt x="885" y="176"/>
                                <a:pt x="885" y="172"/>
                              </a:cubicBezTo>
                              <a:cubicBezTo>
                                <a:pt x="888" y="173"/>
                                <a:pt x="886" y="170"/>
                                <a:pt x="888" y="169"/>
                              </a:cubicBezTo>
                              <a:cubicBezTo>
                                <a:pt x="889" y="169"/>
                                <a:pt x="890" y="168"/>
                                <a:pt x="892" y="168"/>
                              </a:cubicBezTo>
                              <a:cubicBezTo>
                                <a:pt x="895" y="165"/>
                                <a:pt x="895" y="162"/>
                                <a:pt x="898" y="160"/>
                              </a:cubicBezTo>
                              <a:cubicBezTo>
                                <a:pt x="899" y="158"/>
                                <a:pt x="904" y="158"/>
                                <a:pt x="903" y="153"/>
                              </a:cubicBezTo>
                              <a:cubicBezTo>
                                <a:pt x="910" y="151"/>
                                <a:pt x="914" y="146"/>
                                <a:pt x="920" y="142"/>
                              </a:cubicBezTo>
                              <a:cubicBezTo>
                                <a:pt x="922" y="137"/>
                                <a:pt x="930" y="135"/>
                                <a:pt x="933" y="130"/>
                              </a:cubicBezTo>
                              <a:cubicBezTo>
                                <a:pt x="940" y="128"/>
                                <a:pt x="942" y="122"/>
                                <a:pt x="948" y="119"/>
                              </a:cubicBezTo>
                              <a:cubicBezTo>
                                <a:pt x="955" y="117"/>
                                <a:pt x="961" y="114"/>
                                <a:pt x="965" y="110"/>
                              </a:cubicBezTo>
                              <a:cubicBezTo>
                                <a:pt x="968" y="110"/>
                                <a:pt x="966" y="114"/>
                                <a:pt x="964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Rectangle 15"/>
                      <wps:cNvSpPr/>
                      <wps:spPr>
                        <a:xfrm>
                          <a:off x="0" y="0"/>
                          <a:ext cx="3364992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F4F09F6" id="Group_x0020_1" o:spid="_x0000_s1026" alt="Title: Drawing of a feather as a header accent" style="position:absolute;margin-left:13.3pt;margin-top:-17.75pt;width:264.95pt;height:126pt;z-index:251669504;mso-position-horizontal-relative:page;mso-position-vertical-relative:page;mso-width-relative:margin" coordsize="3364992,1600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">
              <v:shape id="Freeform_x0020_10" o:spid="_x0000_s1027" style="position:absolute;top:457200;width:3364992;height:1143000;visibility:visible;mso-wrap-style:square;v-text-anchor:top" coordsize="1038,3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Mu5ewwAA&#10;ANsAAAAPAAAAZHJzL2Rvd25yZXYueG1sRE9La8JAEL4X+h+WEXqrGyvYEF2DCKU99NKoiLcxO+Zh&#10;djZkt2b7791Cobf5+J6zyoPpxI0G11hWMJsmIIhLqxuuFOx3b88pCOeRNXaWScEPOcjXjw8rzLQd&#10;+Ytuha9EDGGXoYLa+z6T0pU1GXRT2xNH7mIHgz7CoZJ6wDGGm06+JMlCGmw4NtTY07am8lp8GwVt&#10;wO18djiGy+t7k7pTm3bn3adST5OwWYLwFPy/+M/9oeP8Ofz+Eg+Q6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Mu5ewwAAANsAAAAPAAAAAAAAAAAAAAAAAJcCAABkcnMvZG93&#10;bnJldi54bWxQSwUGAAAAAAQABAD1AAAAhwMAAAAA&#10;" path="m1035,68c1032,65,1029,69,1026,70,1024,70,1024,72,1022,73,1021,74,1020,75,1019,76,1012,79,1006,83,999,86,999,85,998,86,997,87,995,86,994,85,991,86,988,87,985,89,981,91,980,88,974,90,973,91,970,92,971,88,967,89,966,87,961,90,960,87,955,87,951,84,945,85,941,81,935,79,931,75,925,72,922,67,918,63,917,60,914,61,914,58,911,58,915,50,910,53,908,57,914,61,914,67,918,68,919,73,923,74,924,76,925,78,926,80,927,80,932,83,929,83,929,81,925,83,925,81,923,80,921,80,919,82,913,77,905,75,898,71,891,68,883,65,876,63,868,61,860,57,852,55,850,53,843,54,841,51,837,53,837,50,834,50,833,49,829,51,829,48,819,48,811,47,802,47,798,47,794,47,789,48,786,49,782,51,775,52,769,52,764,51,756,52,756,50,752,52,751,50,747,51,746,48,744,48,739,47,734,46,730,44,724,44,721,40,715,41,713,39,711,39,708,39,708,37,700,38,701,40,710,40,714,45,722,45,727,49,736,48,741,52,738,52,735,53,733,54,733,53,731,53,729,53,729,55,731,55,730,56,727,53,720,54,718,49,714,51,714,47,711,47,708,47,707,45,706,43,700,43,696,40,693,38,688,37,684,35,680,32,670,31,662,27,652,24,647,24,642,22,637,21,633,23,632,20,629,21,626,23,623,17,623,21,629,23,636,25,643,26,647,27,649,29,654,28,657,30,660,32,665,31,674,37,688,38,696,46,702,47,707,49,712,52,714,54,718,54,719,57,723,57,726,58,727,60,739,64,748,70,760,73,765,76,770,79,776,80,778,83,783,80,785,83,788,84,790,86,794,85,796,87,799,88,803,87,804,90,807,91,811,90,815,90,816,93,819,94,824,92,825,96,829,95,834,97,840,99,846,101,847,103,855,98,854,104,859,102,861,105,865,104,866,107,871,104,872,108,876,107,878,109,881,109,887,111,894,112,901,113,907,114,913,116,921,115,924,116,928,116,931,117,932,117,935,116,935,118,937,117,937,116,938,119,932,118,925,119,917,119,905,117,897,117,882,117,881,114,874,117,873,114,867,115,865,113,859,114,859,112,855,114,855,112,851,113,851,110,848,111,844,110,840,109,836,108,827,107,819,104,811,102,803,100,796,97,788,95,784,94,780,93,777,91,775,91,773,90,772,88,771,87,767,89,766,86,758,84,751,82,745,77,740,78,736,76,734,73,731,73,729,73,728,71,727,69,723,71,723,69,716,66,708,63,702,60,698,59,694,57,690,56,688,53,682,54,679,51,679,57,686,53,688,57,689,59,693,57,693,59,693,63,700,58,698,63,703,63,705,65,708,67,711,67,713,67,713,70,714,71,718,69,719,72,726,75,733,78,740,81,740,83,745,81,746,83,745,86,750,84,750,86,753,85,753,89,756,89,757,90,760,89,760,92,756,93,755,89,750,90,748,88,745,87,741,87,738,85,734,85,732,83,728,83,726,80,722,80,719,79,717,77,714,76,712,74,706,76,705,72,700,73,701,67,696,69,693,67,690,66,687,64,684,63,681,62,679,61,676,59,673,58,670,56,666,56,663,55,662,51,657,53,656,49,652,48,646,46,641,43,635,40,631,41,630,37,625,37,624,34,618,36,616,34,613,33,610,31,607,30,603,27,603,29,599,26,592,24,584,23,579,19,575,19,572,19,570,17,566,18,562,12,560,16,567,19,573,23,582,22,582,28,589,25,591,28,593,28,594,29,595,31,598,30,600,31,601,33,608,35,613,40,620,42,622,45,625,45,626,48,628,48,629,49,629,50,630,53,633,51,632,54,636,53,635,53,639,54,639,55,637,55,637,57,638,56,639,58,641,57,641,61,644,62,647,64,650,68,655,70,659,75,663,75,664,79,668,79,672,81,675,83,678,85,680,85,680,88,683,87,685,88,684,91,688,89,690,93,695,94,698,95,701,97,705,98,707,101,712,100,713,106,718,106,724,110,731,113,738,116,741,118,744,120,748,120,751,123,755,124,758,126,766,127,771,132,780,134,781,137,787,136,790,138,792,141,800,138,801,142,805,143,809,144,812,145,816,144,815,147,818,148,821,147,823,147,823,150,829,150,836,150,840,154,836,154,836,158,831,157,827,156,825,154,821,154,818,154,812,157,811,154,808,153,809,153,803,153,797,152,791,151,785,149,772,147,763,141,750,140,746,138,742,135,737,135,735,130,728,131,724,128,719,127,716,124,711,122,708,119,702,118,699,115,690,112,683,106,674,102,671,99,666,98,663,95,658,93,656,88,650,88,648,83,645,80,640,79,636,77,633,72,628,71,627,69,626,67,623,67,622,65,620,64,618,62,613,61,610,58,607,54,598,50,591,44,582,40,579,37,572,38,570,33,567,33,566,30,563,31,560,31,560,27,556,28,556,32,561,31,563,34,566,35,569,37,573,38,578,42,584,45,591,47,591,52,596,51,597,55,602,54,601,60,606,59,608,61,611,63,613,65,615,68,619,68,620,71,625,71,624,78,629,76,629,78,631,78,632,80,635,79,635,81,636,82,641,87,647,90,652,94,657,98,663,101,668,105,671,106,674,108,677,109,678,112,683,112,685,114,687,116,691,117,694,119,696,121,700,121,702,123,705,125,708,126,711,128,712,128,714,129,715,130,719,128,716,134,720,132,721,135,724,133,725,135,727,134,728,136,730,135,735,141,744,142,750,146,752,145,754,146,756,147,757,148,761,146,761,149,765,147,765,150,768,150,769,151,773,149,774,152,781,154,788,157,797,158,803,157,806,159,811,159,810,163,817,157,816,161,818,162,823,159,823,162,817,161,817,165,813,166,807,166,803,166,800,164,797,165,795,167,791,166,790,163,784,166,783,163,778,164,776,162,772,163,768,159,759,160,755,156,747,157,743,152,737,151,732,148,726,146,720,144,718,143,716,140,712,141,709,140,708,137,703,138,702,135,699,134,695,135,694,131,690,132,688,130,677,125,668,117,655,114,649,107,641,103,635,96,629,96,629,89,623,89,621,84,615,85,613,79,605,75,599,68,591,62,587,60,585,56,581,54,582,49,577,51,577,49,576,45,572,47,572,42,569,43,569,41,568,40,563,42,566,36,562,38,560,34,556,34,553,32,553,30,550,31,550,28,548,28,548,25,545,26,544,21,538,23,537,19,534,18,531,18,530,15,527,15,525,13,523,12,519,13,519,10,515,11,513,9,508,10,509,13,515,15,520,19,528,19,530,23,535,23,538,27,542,28,544,32,548,34,554,40,562,44,570,48,571,50,573,51,573,54,577,53,575,59,579,58,581,63,586,63,588,68,594,67,594,74,599,75,601,80,608,80,610,85,624,96,639,107,653,118,657,118,658,121,662,122,663,124,667,124,669,126,675,127,677,134,684,134,687,136,688,139,693,138,693,139,693,141,696,140,698,140,698,142,700,142,707,143,712,147,718,149,723,151,729,153,735,155,739,159,745,161,752,162,753,165,759,162,760,165,765,164,765,168,770,167,773,168,775,169,779,169,781,172,788,168,788,173,786,174,781,172,781,175,778,175,777,173,774,173,770,171,765,170,760,169,756,168,751,166,746,165,742,163,736,164,733,161,727,161,724,157,717,158,715,154,708,156,705,153,701,150,697,149,692,147,688,148,690,143,685,145,685,142,682,142,678,143,674,137,666,135,660,131,654,126,645,125,640,120,632,117,627,111,620,108,619,106,617,105,615,104,613,104,614,100,611,101,608,99,605,96,602,93,599,95,599,91,597,91,597,88,593,90,592,88,590,84,586,83,584,80,585,76,579,80,580,75,578,75,577,73,576,72,573,72,575,67,572,68,568,69,572,62,567,64,568,60,563,64,564,59,562,59,561,57,560,56,556,54,553,51,551,48,549,48,547,46,547,45,545,43,542,45,542,41,539,42,539,39,537,39,536,39,531,36,531,39,537,41,539,47,545,47,546,51,549,52,551,54,553,56,555,58,557,60,562,63,566,67,569,72,574,76,578,80,581,85,586,87,589,92,594,94,597,100,603,101,607,105,613,107,615,113,622,115,622,119,627,117,629,119,630,122,633,123,636,124,640,127,646,129,650,132,655,136,661,138,666,140,670,144,675,147,681,148,683,150,688,150,690,151,692,153,695,154,698,155,707,161,720,163,732,166,735,167,737,169,741,168,741,173,747,170,750,171,754,175,762,174,767,178,765,180,761,180,757,180,758,175,753,178,751,175,742,177,738,174,732,172,732,176,729,171,727,172,724,173,723,170,719,172,719,170,718,171,717,170,715,169,715,167,712,168,711,165,705,168,703,165,699,165,698,163,695,162,693,162,692,161,691,161,691,159,687,160,686,158,682,159,681,156,678,155,674,156,673,153,670,152,663,151,660,145,654,144,653,144,652,143,651,141,649,142,647,142,647,139,642,141,642,136,639,136,632,134,629,129,623,128,620,122,613,123,609,118,606,117,603,117,601,114,597,114,597,111,595,108,593,107,591,108,590,107,588,107,589,103,586,104,583,102,582,98,577,98,577,94,572,94,571,91,566,92,566,86,561,86,560,83,557,81,554,80,553,76,549,75,546,73,544,71,543,67,539,66,538,64,537,63,536,62,533,62,535,57,533,57,528,53,523,48,518,43,514,42,513,38,509,37,506,36,503,34,501,31,495,28,490,24,484,21,483,19,482,18,479,19,478,17,476,16,475,15,475,13,471,14,471,13,467,14,468,10,465,10,466,15,469,15,474,15,473,22,481,19,483,24,486,26,490,27,493,31,497,32,499,36,503,38,506,41,511,42,513,46,527,56,537,72,550,82,553,82,551,86,554,86,555,88,558,88,559,91,563,89,561,95,565,94,567,95,568,98,570,98,573,101,575,104,580,105,580,106,581,107,582,107,583,108,584,109,585,110,587,111,589,112,591,113,594,116,597,118,601,121,604,124,609,124,612,128,617,128,620,132,623,133,626,137,632,136,634,142,638,141,639,143,642,144,643,147,648,145,649,148,652,149,655,149,656,152,659,153,663,153,663,157,666,156,668,156,669,159,673,157,673,160,676,161,679,161,680,163,683,163,683,164,684,164,686,164,686,165,686,167,689,166,694,169,701,170,707,171,712,174,719,175,723,178,726,178,728,178,729,179,731,179,734,178,734,180,738,180,742,180,744,183,736,182,736,188,728,187,721,185,714,183,707,181,700,179,694,175,687,173,685,170,685,175,682,172,679,173,679,170,676,172,675,167,669,171,668,167,664,168,663,163,659,164,654,160,647,159,642,156,637,152,630,151,625,148,623,146,619,146,616,145,614,142,610,142,608,140,605,139,602,138,601,135,597,135,594,134,592,131,589,130,587,128,585,126,583,126,583,124,581,124,579,124,579,120,577,121,573,116,566,116,563,109,560,109,559,105,556,104,554,104,554,102,553,101,551,100,550,99,550,97,546,98,546,94,543,94,542,90,536,92,537,87,533,88,533,84,531,82,528,82,528,77,525,76,521,72,518,67,513,65,512,63,510,61,509,59,505,59,506,54,503,53,499,54,499,50,497,48,495,45,491,46,491,42,487,43,487,38,484,38,483,35,480,34,478,32,475,32,475,28,471,29,471,27,470,26,469,25,467,25,466,23,465,23,463,21,460,19,458,18,458,15,450,14,450,17,459,19,464,26,471,31,475,34,478,36,481,40,483,41,484,43,487,43,487,44,487,46,489,46,490,46,490,48,492,48,493,50,494,52,497,52,497,55,500,56,501,58,503,60,505,60,506,62,506,65,509,66,511,67,513,71,517,73,520,77,520,78,521,79,521,79,522,80,524,81,524,82,524,86,528,84,528,88,537,95,546,102,554,110,559,113,563,117,567,121,572,123,577,127,581,130,583,133,587,133,589,135,590,138,595,136,596,140,600,139,600,144,604,143,606,145,608,147,611,148,614,149,616,152,620,151,623,152,624,155,628,154,632,158,640,158,643,164,661,165,668,180,688,178,689,186,694,178,697,183,700,186,706,185,708,189,701,190,699,190,694,191,694,189,697,188,694,186,689,184,690,189,683,188,682,187,679,187,678,186,676,186,676,183,673,184,670,182,667,180,663,179,657,176,648,176,643,171,638,171,639,165,633,166,632,163,627,163,625,160,623,160,622,158,619,159,620,156,616,157,615,156,612,154,608,153,606,150,596,149,591,143,584,140,579,133,569,132,564,127,557,123,550,118,545,112,541,111,538,108,535,106,533,105,532,104,530,103,529,101,527,100,525,99,519,94,511,91,506,85,502,83,499,81,497,78,494,78,495,74,493,74,490,74,490,71,487,70,484,67,482,65,478,63,477,58,471,59,469,54,470,51,466,52,465,51,465,48,463,47,460,47,462,43,458,44,457,42,456,42,452,38,452,41,456,46,462,49,465,55,470,54,468,62,473,61,473,63,475,63,476,65,476,67,480,65,480,68,481,72,486,71,486,76,491,76,492,79,495,82,500,85,504,91,509,95,514,97,516,101,521,101,522,106,528,106,531,109,532,111,533,113,535,113,536,113,537,114,537,116,539,116,540,116,540,118,541,118,542,118,543,119,543,121,545,120,546,122,547,123,550,123,551,125,551,128,555,126,556,129,558,129,559,131,561,132,565,135,570,136,573,139,578,139,579,145,584,145,586,150,592,149,594,153,599,153,601,156,605,156,607,160,613,159,615,162,622,167,630,169,635,174,641,173,641,178,647,178,648,180,650,181,652,180,653,183,655,183,658,183,661,185,665,186,669,187,669,190,673,188,673,191,675,191,675,192,676,192,677,192,678,193,676,193,672,193,667,194,663,194,659,191,652,192,649,188,643,187,637,186,634,184,631,183,628,183,627,181,625,180,620,182,620,178,616,179,615,176,613,176,611,174,607,174,606,173,603,171,600,172,599,169,597,169,595,169,596,167,594,167,592,167,590,167,590,165,588,165,587,164,587,160,581,165,583,160,578,159,576,157,573,154,565,151,560,146,553,142,551,140,546,140,544,137,541,138,541,134,540,133,537,133,535,132,534,131,534,128,530,130,530,127,529,125,528,124,526,123,522,121,519,119,518,115,514,116,514,114,512,113,510,111,510,110,508,109,506,108,505,106,504,105,501,105,502,101,499,102,499,99,495,101,495,98,493,97,492,96,490,94,487,92,483,91,480,87,478,87,477,85,476,84,476,81,471,83,472,80,470,79,469,78,467,76,465,76,466,71,461,73,461,70,458,71,458,68,457,66,453,68,454,64,448,65,448,58,443,58,440,55,437,53,433,53,432,47,425,49,424,45,419,45,418,41,413,41,414,36,408,40,408,37,406,37,406,34,401,35,400,31,395,31,393,28,388,27,386,23,381,22,377,24,380,18,376,20,376,17,372,19,371,16,369,16,367,16,366,14,363,16,360,11,359,15,362,15,363,18,367,17,369,20,372,20,374,21,378,26,385,26,389,31,396,32,398,38,404,39,407,40,409,42,412,44,414,45,418,45,419,48,421,49,423,51,426,52,428,54,430,55,433,57,436,62,444,61,446,67,453,68,455,75,461,77,462,80,465,80,466,83,471,82,470,88,472,89,481,93,486,99,494,103,497,107,500,110,503,113,506,114,507,116,509,117,512,117,512,120,513,122,518,123,520,127,523,129,525,134,531,133,534,138,536,138,537,141,539,141,541,142,542,144,545,145,549,147,554,148,556,152,560,154,564,155,567,159,571,161,575,162,578,166,583,167,586,171,591,171,595,173,598,177,603,177,607,180,611,182,616,182,619,186,624,187,629,188,630,190,633,190,635,190,637,192,639,193,642,192,645,196,652,194,655,198,650,195,645,198,640,200,637,198,632,198,628,196,627,193,622,196,622,193,620,191,617,192,615,191,612,188,608,186,603,185,599,183,594,181,590,179,587,176,582,176,579,174,575,171,571,170,566,168,559,162,551,159,542,156,541,152,537,152,535,150,533,149,532,148,530,147,531,144,526,146,526,144,519,141,514,136,508,133,507,128,503,129,501,126,499,123,495,122,494,118,492,119,490,118,490,116,489,114,486,115,487,112,485,112,484,110,482,110,480,110,481,106,478,106,468,98,457,90,447,81,444,79,442,77,440,75,436,74,434,71,431,69,429,67,428,64,424,63,421,62,419,58,416,57,410,53,404,50,397,48,395,45,391,44,387,43,387,41,384,43,383,41,381,40,379,39,376,40,376,43,378,43,380,43,381,44,382,45,385,45,386,49,392,47,393,51,401,52,405,58,413,60,417,65,424,68,428,73,431,74,433,77,435,79,440,79,440,85,444,85,446,88,448,90,451,91,453,91,453,94,454,95,458,93,456,99,460,97,461,101,464,102,466,105,471,104,470,110,474,111,486,118,494,129,505,136,506,140,510,140,512,142,515,145,518,146,521,148,523,149,524,149,525,150,526,153,530,151,530,154,533,156,537,157,538,160,541,160,542,161,543,162,546,162,548,162,548,164,552,163,551,167,554,167,556,167,555,171,559,169,561,172,564,174,568,175,572,176,574,179,579,179,584,184,593,186,599,189,603,191,606,193,610,194,612,197,619,196,620,200,617,198,610,200,606,197,601,198,598,194,592,196,588,190,579,193,576,188,574,187,572,188,572,187,572,184,568,186,568,184,566,184,564,184,565,182,562,182,560,182,559,181,554,178,549,175,544,173,543,169,538,171,536,168,533,168,531,165,529,164,524,161,518,159,515,154,511,155,512,149,508,149,506,147,503,146,501,145,500,141,496,141,495,138,491,138,491,134,487,134,484,128,478,127,474,121,471,121,470,117,467,117,467,112,462,114,461,111,459,111,460,108,458,108,456,108,457,105,454,106,452,103,451,100,448,100,448,98,447,97,446,96,443,96,443,94,442,93,440,93,440,92,439,91,439,89,435,90,436,87,429,86,426,80,421,76,418,76,417,72,414,72,414,70,413,70,411,69,409,69,410,66,407,67,405,65,404,62,400,62,398,60,397,57,393,58,390,52,382,52,378,48,372,46,366,44,361,40,357,42,356,38,353,41,353,38,350,39,349,36,345,36,342,36,341,34,337,35,335,34,334,32,330,34,327,29,326,33,334,34,340,39,350,39,350,45,359,41,361,46,365,44,365,47,367,48,369,49,372,50,373,51,378,52,381,55,385,57,385,60,390,57,390,60,394,59,393,64,397,63,398,67,402,68,405,70,404,74,408,72,409,74,410,75,412,76,413,77,418,83,425,86,431,90,434,94,436,98,440,99,442,103,446,105,450,108,449,112,454,109,454,113,455,115,458,115,459,117,463,116,461,122,465,121,467,122,468,124,469,126,473,128,476,131,479,134,483,134,481,140,485,138,486,141,489,140,490,143,492,143,493,145,495,146,495,150,501,147,500,151,504,154,507,156,510,160,515,162,519,165,523,168,525,169,527,171,530,172,531,172,532,173,533,174,534,174,536,176,534,177,533,175,530,175,528,174,526,172,523,172,520,171,517,168,510,167,508,163,504,164,505,159,501,161,500,157,497,158,495,156,493,154,490,154,488,153,486,150,484,149,482,148,464,138,449,125,434,112,428,112,427,105,420,106,419,104,417,100,415,99,413,98,412,96,408,97,408,93,406,93,404,92,399,90,397,84,391,85,390,82,387,82,387,80,385,80,383,80,384,77,382,77,380,78,380,76,378,75,376,74,374,73,372,73,368,68,367,72,372,71,372,75,374,77,377,78,380,79,383,81,388,85,393,89,399,92,402,97,408,99,413,103,414,106,418,107,420,109,421,113,426,112,428,115,429,115,430,116,431,117,431,120,434,118,434,121,438,121,438,125,442,126,447,129,452,134,457,138,457,140,460,139,461,140,462,142,463,143,465,143,465,148,471,145,473,149,479,150,482,157,490,158,489,162,492,160,493,163,497,162,495,165,494,167,498,165,501,165,503,169,507,169,510,171,513,173,519,176,526,178,531,182,533,183,537,182,538,184,540,185,544,184,545,186,548,190,554,189,557,192,563,192,566,195,571,196,574,200,582,198,584,203,581,201,576,202,573,201,571,199,565,201,563,198,555,200,550,197,544,196,537,196,533,192,526,192,526,189,520,192,521,187,517,188,514,186,511,185,509,184,507,181,503,182,502,179,497,180,494,179,492,177,491,174,487,174,487,172,484,173,484,170,482,171,480,171,479,170,474,165,467,164,463,160,462,159,461,159,459,159,458,158,457,157,454,157,453,154,449,153,447,151,444,150,441,149,440,146,436,146,434,143,431,142,425,140,422,134,416,132,414,130,413,127,409,128,409,123,403,124,402,120,396,119,393,112,387,111,385,108,382,106,380,105,377,103,375,100,371,100,370,96,367,95,365,92,365,90,361,92,362,89,360,89,359,87,358,86,353,82,348,77,343,73,342,71,341,70,339,71,339,68,337,68,336,67,333,65,330,63,328,61,324,56,315,56,312,49,305,49,302,43,296,42,294,40,289,41,288,38,287,37,285,38,284,37,282,37,281,35,280,37,285,39,289,43,294,45,300,47,303,52,310,52,311,54,313,57,316,58,318,60,322,60,323,64,325,64,326,64,326,66,328,67,329,68,330,69,333,70,334,74,338,75,341,75,342,78,344,81,348,81,347,86,352,86,352,90,356,89,358,92,361,94,362,97,364,99,368,100,369,104,373,105,373,108,377,106,377,109,379,110,380,111,382,113,384,113,385,114,387,115,387,118,389,119,392,118,393,119,392,123,396,122,397,123,397,127,400,126,402,129,406,130,408,133,413,133,412,139,418,139,423,145,431,147,436,152,439,154,444,154,445,158,450,158,453,161,455,164,459,162,459,165,461,166,461,168,465,166,466,168,467,170,469,170,472,170,470,175,476,171,476,174,483,177,488,182,496,184,498,187,504,186,506,190,509,189,511,190,512,192,514,191,518,194,515,195,511,195,509,192,506,191,502,192,501,189,498,188,494,188,493,185,489,185,488,181,483,183,480,182,476,178,469,176,465,172,460,172,457,171,454,168,448,169,448,164,443,163,437,158,429,156,424,150,417,147,411,143,405,137,401,139,404,133,400,135,399,133,395,135,395,131,393,131,392,130,391,128,390,123,387,131,387,127,385,123,382,121,378,120,377,118,376,116,374,116,374,110,369,117,370,114,371,108,366,111,366,107,364,106,362,104,359,104,359,100,357,99,353,99,354,94,348,97,349,93,346,92,343,90,343,86,337,87,337,80,331,81,332,79,330,79,330,78,329,77,328,77,327,76,324,76,324,72,321,72,319,68,315,67,311,65,308,62,304,59,300,58,298,59,299,60,300,61,302,61,302,63,304,63,306,66,309,68,311,69,316,73,321,77,327,78,328,83,331,84,333,86,335,86,335,89,338,88,338,91,341,90,341,93,345,94,347,97,349,99,351,99,351,103,354,102,352,106,356,105,357,107,362,111,367,115,372,120,378,123,383,129,388,134,394,136,397,141,403,143,408,146,413,150,418,154,422,157,428,160,432,164,439,166,443,171,449,172,453,176,460,178,466,180,469,181,471,183,473,185,475,185,478,184,477,187,480,187,482,187,483,188,486,189,486,193,491,191,493,194,497,194,500,196,504,196,505,200,510,199,512,201,518,199,518,204,513,201,508,205,504,206,501,201,492,204,488,200,487,204,483,199,480,200,479,198,475,199,474,196,474,194,469,197,467,194,467,192,466,192,464,191,462,192,462,190,460,189,456,189,454,187,451,187,451,183,448,185,446,183,445,181,442,181,440,180,438,176,430,179,429,173,421,169,414,164,406,160,403,158,400,154,396,153,396,152,395,152,393,152,393,150,393,149,390,149,389,148,388,146,386,144,384,144,382,143,382,141,381,138,376,140,377,136,375,135,373,134,372,131,369,132,368,129,368,126,362,127,361,121,357,120,353,115,348,111,343,107,340,105,338,103,335,102,335,97,329,99,329,94,324,95,324,90,320,90,319,86,315,87,314,82,310,82,309,78,307,76,302,77,302,72,298,72,294,67,289,63,284,60,279,56,272,53,268,49,260,48,257,42,250,41,249,39,246,40,245,39,245,37,243,36,241,37,241,34,237,36,237,34,235,33,233,33,231,35,232,29,225,31,223,29,221,25,216,26,213,23,210,21,206,19,203,17,198,17,196,13,192,13,189,10,184,10,180,8,176,8,174,4,168,6,166,3,160,3,156,3,154,2,152,1,149,2,150,,142,,144,2,147,4,154,3,157,5,163,6,166,9,172,8,175,12,180,11,184,14,188,15,192,17,196,18,202,23,212,24,218,31,223,31,224,36,229,36,231,39,233,42,235,43,236,43,239,42,238,45,240,45,240,48,243,47,243,52,248,49,248,52,251,55,254,57,257,61,261,63,262,67,266,69,266,72,270,70,270,73,272,75,273,77,275,78,281,84,286,90,292,95,295,99,296,103,301,104,303,109,307,110,309,114,313,115,314,120,319,121,318,125,324,122,324,126,324,129,327,128,328,131,337,135,343,142,351,146,351,150,356,147,356,151,358,152,360,154,363,155,364,157,365,159,368,158,369,160,369,161,371,161,372,162,372,164,374,163,378,166,382,168,386,171,388,172,389,174,391,175,394,176,396,178,398,178,398,182,404,179,403,183,406,183,408,185,410,187,412,188,414,189,416,190,418,191,423,190,423,194,415,192,409,188,402,185,395,182,390,177,381,176,378,173,375,170,371,169,368,165,364,163,359,162,357,158,352,157,349,155,348,153,345,152,345,150,340,151,342,145,339,146,332,141,326,134,320,129,318,128,317,127,315,125,315,123,312,123,311,120,308,120,308,117,305,117,303,117,304,112,299,113,298,109,294,107,291,105,288,101,283,100,282,95,280,94,278,93,277,91,274,91,273,89,271,88,270,86,269,84,267,83,264,83,264,79,262,78,260,77,259,76,257,76,258,71,253,73,252,71,250,69,249,67,247,67,247,63,241,66,242,62,238,61,233,60,231,56,227,54,222,53,219,49,211,50,209,43,201,44,198,40,189,41,185,38,179,35,172,35,167,33,163,33,161,31,157,31,156,30,148,29,148,32,156,32,161,37,170,36,170,38,173,37,175,37,176,40,178,40,181,39,181,42,184,40,185,42,188,41,188,44,192,42,195,46,200,48,206,49,211,51,216,53,220,56,224,59,228,62,234,63,238,67,242,70,247,71,248,77,254,77,256,81,259,80,257,86,262,85,262,88,264,89,266,89,269,93,272,96,276,98,279,102,284,102,285,108,290,109,292,113,296,116,299,119,303,121,306,125,313,130,319,137,325,143,331,148,338,152,344,158,346,158,347,160,348,161,353,159,350,166,354,164,354,167,358,165,358,167,360,169,362,170,364,171,367,173,371,175,374,177,378,178,380,182,385,182,388,185,392,186,395,188,398,188,397,192,401,190,401,191,402,192,404,191,404,193,406,193,404,194,397,194,393,192,389,190,387,188,385,188,383,187,381,183,378,190,377,184,368,181,361,175,351,172,350,170,350,169,348,170,348,167,346,166,345,166,342,164,340,163,338,161,335,159,333,158,330,156,328,155,327,151,324,150,323,147,320,147,318,144,314,145,315,139,311,139,310,136,306,136,305,133,303,131,300,130,299,127,297,127,296,127,295,126,295,123,293,123,292,122,289,121,289,117,285,117,282,112,275,112,272,107,270,107,269,106,269,104,266,105,266,103,265,102,262,100,260,98,257,97,251,95,249,89,242,88,241,84,236,86,236,82,231,83,232,77,227,78,223,75,217,73,213,69,209,69,208,66,205,66,202,64,199,64,197,61,193,62,192,58,188,59,187,55,181,58,179,54,172,54,168,50,161,49,155,48,149,46,142,46,140,44,136,44,133,44,131,41,128,46,126,42,121,43,119,41,115,42,114,40,111,41,109,41,107,41,104,41,104,42,111,44,120,45,127,46,132,46,135,48,140,47,142,50,147,50,151,50,153,53,158,52,162,53,162,56,165,54,166,56,170,54,169,58,172,58,180,59,185,64,194,64,196,67,200,68,204,70,206,72,209,75,214,75,220,80,227,84,234,88,237,90,240,93,244,94,246,95,247,96,248,98,250,100,252,100,254,101,254,105,260,100,258,105,261,105,260,109,264,107,263,112,268,108,267,112,270,112,271,114,273,116,287,124,298,135,309,146,316,150,321,157,328,161,331,161,329,165,332,164,333,167,337,165,337,168,337,170,341,168,341,172,343,171,343,172,344,173,344,174,346,175,344,175,332,171,324,162,313,157,302,151,293,143,283,137,283,132,277,134,277,130,276,128,274,129,272,128,272,126,270,125,268,126,266,124,265,121,261,121,259,118,257,115,254,115,253,111,247,114,248,109,243,110,242,105,238,106,237,102,233,102,231,100,230,97,227,99,226,97,225,97,224,95,222,95,220,93,217,93,215,90,211,90,210,86,205,87,201,83,194,81,188,79,183,77,176,76,170,73,163,72,159,67,151,68,150,65,144,67,143,65,138,65,135,64,132,63,124,63,117,62,110,61,101,62,95,60,86,62,84,59,77,62,73,62,72,60,64,60,63,63,78,65,96,64,113,65,113,67,115,64,116,66,118,65,120,66,121,67,124,68,130,67,133,68,142,69,148,73,157,73,160,76,165,77,169,78,171,80,174,80,176,80,178,83,181,82,183,84,192,87,202,91,210,95,214,97,218,99,221,102,223,103,227,103,227,105,229,107,232,107,234,109,237,113,244,112,246,117,250,115,248,121,252,121,255,121,254,125,259,124,261,128,267,128,269,132,274,134,276,139,280,141,281,143,284,143,285,146,289,145,288,149,292,149,291,154,297,151,296,154,299,155,301,157,303,157,307,160,311,162,315,165,319,168,323,170,327,173,328,174,331,175,332,176,334,178,338,178,339,180,341,181,344,181,345,183,347,183,347,185,349,184,349,186,351,186,349,187,337,186,329,180,319,176,313,175,309,172,303,171,299,169,294,167,289,164,285,162,281,159,276,156,276,153,272,153,271,151,267,151,268,147,263,148,262,142,254,143,252,138,249,137,247,136,245,135,244,133,243,133,242,132,240,132,240,129,238,130,235,125,229,124,226,120,222,120,221,119,220,115,216,116,216,112,213,112,211,112,212,110,210,110,208,110,207,109,206,109,205,105,202,106,200,104,195,101,190,99,186,96,182,92,177,91,173,87,168,86,162,85,159,81,147,78,138,74,126,72,126,74,127,76,130,75,134,74,133,79,137,77,142,78,145,81,149,81,154,83,158,84,161,87,166,88,168,91,173,91,173,96,177,95,179,96,181,98,183,100,185,101,189,100,189,104,192,104,193,108,196,107,198,109,202,112,206,115,211,118,213,119,214,121,218,121,217,126,223,123,224,127,226,127,225,129,227,130,229,129,230,130,231,131,232,134,235,133,237,135,241,139,245,142,250,145,255,147,258,151,263,153,263,157,268,155,268,158,270,158,272,158,271,160,273,161,275,162,276,163,268,162,263,157,256,154,252,153,251,149,246,149,245,145,239,147,237,143,233,143,231,140,228,139,226,138,224,138,223,137,223,134,219,136,219,133,212,130,207,126,199,124,197,122,196,119,192,119,191,116,189,114,185,115,181,109,174,109,170,104,166,104,166,101,162,100,160,98,155,99,154,96,147,94,142,91,137,88,126,87,120,81,109,81,110,77,103,83,103,79,101,78,98,79,96,77,92,78,92,75,88,76,87,74,82,77,81,74,71,73,60,73,50,72,44,73,41,70,35,70,31,72,30,70,27,70,24,70,23,68,22,72,27,70,30,75,33,72,37,73,41,73,44,75,50,73,58,76,65,76,74,76,80,79,89,79,91,81,96,80,98,82,102,83,105,84,109,84,115,88,124,87,129,91,132,93,136,93,139,95,140,97,145,96,147,99,150,100,152,103,157,102,157,107,163,105,165,108,169,109,170,112,174,113,175,117,180,115,181,119,188,121,193,125,198,129,200,131,204,130,204,133,209,131,208,137,211,136,216,135,213,142,218,140,219,143,224,141,224,145,230,145,233,149,238,150,242,154,248,154,251,158,256,160,260,163,264,165,268,168,275,168,278,172,284,172,285,178,292,177,296,181,302,181,306,184,298,186,295,180,289,179,285,180,285,176,282,176,278,177,276,174,274,172,267,172,265,166,257,167,254,163,246,163,243,159,238,156,231,156,228,152,222,151,216,149,212,146,206,144,202,142,197,139,191,137,188,132,182,131,179,127,172,126,168,123,166,121,163,121,161,119,160,117,156,117,154,115,154,113,153,114,152,114,150,112,151,110,147,111,146,108,142,108,140,107,137,106,135,104,133,103,130,101,126,102,124,100,113,97,103,92,90,91,88,89,85,89,81,89,79,88,75,88,72,87,65,87,59,86,53,85,41,87,32,85,21,87,20,92,26,88,29,89,32,89,37,86,38,89,40,86,42,90,46,88,51,87,53,89,56,89,69,89,79,93,91,94,95,97,102,97,107,99,108,101,113,99,115,101,116,104,121,102,122,104,126,103,125,108,130,106,132,108,135,108,136,111,143,111,145,117,152,118,154,123,160,123,163,127,167,126,169,129,170,131,174,131,175,133,177,134,182,136,187,138,190,142,192,142,194,142,194,143,195,145,197,144,197,146,201,146,202,149,206,149,210,152,215,154,220,156,224,158,231,158,234,163,240,163,243,168,249,168,252,173,260,172,263,176,260,176,258,175,255,174,251,176,250,172,250,172,247,171,244,172,241,171,237,170,233,168,228,169,227,163,222,165,219,163,215,162,213,158,209,157,202,153,195,150,189,145,184,146,183,142,179,141,177,138,172,138,169,135,165,134,162,131,158,131,154,133,157,126,152,128,152,126,148,128,147,126,147,124,143,126,143,124,141,123,139,122,137,122,133,121,130,118,126,117,123,115,119,114,115,113,113,112,111,111,109,111,108,109,104,111,103,109,87,105,70,103,50,103,47,103,43,103,40,104,37,105,31,103,30,106,43,108,52,104,63,107,75,107,86,109,96,112,105,115,117,117,124,123,128,121,128,125,131,125,133,126,136,126,138,128,143,129,146,133,153,132,153,137,158,135,159,139,168,140,174,145,181,149,184,151,188,152,191,154,193,155,195,156,197,157,197,158,198,158,200,158,200,159,202,160,200,160,190,159,184,155,175,153,169,148,158,149,154,142,150,142,144,139,143,139,141,138,139,139,137,138,137,138,136,136,136,135,132,134,130,134,129,133,125,131,120,132,116,129,103,126,89,123,75,121,75,124,78,124,81,124,83,125,86,126,89,126,95,127,98,130,104,130,115,132,123,138,135,139,135,144,142,142,143,145,146,148,151,148,153,151,162,152,167,158,176,159,178,162,183,161,185,163,190,164,194,165,198,166,200,166,201,168,203,167,203,168,208,170,207,168,210,171,216,170,219,172,213,173,207,173,201,174,178,165,144,169,118,164,97,164,80,164,64,161,54,161,47,158,37,158,33,156,29,156,24,155,21,157,21,154,17,154,17,153,12,150,12,154,26,160,45,162,62,165,79,165,92,170,110,169,128,170,139,174,158,171,161,173,166,172,169,173,169,174,173,174,173,172,175,172,174,176,177,175,183,175,181,175,186,175,189,178,195,175,198,178,201,179,207,176,208,178,212,179,218,176,219,179,217,179,215,179,212,179,210,182,207,176,207,180,203,181,204,178,200,179,198,179,194,181,194,178,187,182,177,181,168,182,160,184,154,183,147,185,126,185,104,181,86,182,82,181,77,180,71,180,71,177,65,180,63,180,63,176,56,182,56,178,46,177,36,174,25,175,22,172,17,173,12,172,13,169,6,174,7,170,4,172,1,167,,171,8,175,20,175,29,179,33,178,33,181,37,179,40,180,44,179,46,181,48,182,53,179,54,182,56,183,60,182,62,184,74,183,83,185,93,186,105,186,114,189,125,190,131,190,137,190,142,191,142,187,148,193,147,189,167,189,181,186,208,184,211,183,211,186,214,185,222,184,229,183,237,183,240,182,240,185,244,183,248,183,252,182,255,182,256,182,256,183,256,183,257,184,258,182,257,182,259,182,260,182,261,183,269,182,274,183,278,187,269,186,260,189,250,189,247,190,244,189,242,189,230,189,218,193,207,195,203,195,196,197,194,195,194,197,191,196,188,196,186,197,183,197,180,197,171,199,159,198,151,201,145,199,135,202,127,202,124,203,124,200,120,201,108,204,99,201,87,203,82,202,76,202,70,202,65,203,59,197,56,202,65,203,73,206,84,205,84,208,89,205,91,206,94,205,96,205,99,205,99,208,104,205,106,205,110,204,111,206,114,206,124,206,134,205,143,205,154,204,164,204,174,203,177,203,180,202,182,201,190,200,198,200,208,199,208,200,209,199,210,198,212,198,215,198,217,198,222,196,221,197,228,197,231,197,231,194,236,195,238,195,240,194,242,194,244,194,245,196,246,194,248,194,251,193,252,195,254,196,256,190,257,194,255,196,251,197,248,198,242,197,240,200,236,200,215,202,199,207,179,211,170,211,161,213,150,214,146,213,147,216,143,216,134,215,126,219,120,218,112,218,103,219,95,220,86,219,83,220,72,221,71,217,62,223,61,219,56,221,52,216,49,220,55,220,59,222,64,223,70,223,75,223,80,224,87,223,94,223,99,224,105,223,111,223,117,222,124,221,126,223,131,221,138,221,138,220,146,219,153,218,154,219,161,217,170,217,178,214,190,214,205,210,221,207,242,205,254,201,263,199,275,198,282,197,288,197,295,196,300,197,300,193,303,195,306,195,308,192,310,196,292,197,283,204,267,205,268,209,258,205,258,209,253,208,252,212,246,211,239,213,231,214,224,216,204,218,187,222,168,225,155,226,143,228,133,229,129,229,128,228,127,229,126,230,123,228,123,228,122,228,121,230,121,230,116,230,111,228,105,230,103,231,96,229,96,232,101,231,101,234,106,232,109,235,111,230,114,233,118,233,122,232,126,232,129,231,133,235,135,231,148,233,166,229,181,228,209,222,225,221,255,216,258,212,263,214,265,212,268,209,276,211,279,208,288,206,298,205,306,202,310,201,314,201,318,201,328,197,335,198,346,197,349,198,351,198,354,199,358,198,361,199,363,201,352,201,352,203,343,204,341,205,338,206,336,207,334,208,330,208,329,210,324,210,325,213,321,213,320,215,313,213,313,216,300,218,291,223,279,226,267,229,258,234,246,237,247,241,239,237,240,240,237,241,231,239,230,242,223,243,218,245,212,247,195,249,185,250,168,254,160,254,151,255,143,256,139,258,138,257,133,257,130,258,123,256,121,259,126,258,128,260,131,260,140,259,149,257,156,259,159,256,158,259,162,258,163,257,165,256,168,256,176,256,183,255,190,254,195,252,202,252,212,251,217,248,225,249,230,247,235,246,243,242,247,244,248,242,251,241,255,240,256,238,260,238,264,238,265,236,268,235,272,235,275,234,277,232,279,231,292,229,301,223,313,221,324,217,337,214,346,209,351,209,355,208,358,206,360,206,362,206,365,206,366,205,367,203,369,205,352,213,332,217,317,226,298,230,285,237,270,243,256,250,237,253,221,258,218,258,214,259,210,259,211,263,201,259,201,263,207,265,209,262,216,261,224,262,227,258,235,258,248,257,258,252,270,250,270,247,275,248,275,246,277,246,279,244,280,243,288,243,293,240,299,237,302,237,304,235,308,235,308,234,310,234,312,234,312,232,315,232,316,233,309,236,303,239,295,242,293,244,290,246,288,248,285,248,284,249,284,251,282,251,279,251,279,253,277,256,272,255,270,258,266,259,263,261,259,263,253,266,248,270,241,272,235,276,228,279,222,282,215,284,209,286,202,288,197,288,196,290,192,291,188,291,183,290,183,294,197,294,207,290,218,287,223,285,228,283,234,281,237,277,245,278,248,273,254,272,258,269,262,266,266,266,266,263,270,263,272,262,273,259,278,260,281,256,287,255,291,252,296,249,300,246,305,244,308,243,310,241,314,241,315,238,320,239,322,235,324,235,326,235,327,234,327,232,332,233,332,230,341,229,347,225,354,223,354,221,357,221,359,221,359,219,362,220,365,219,366,216,373,217,375,214,379,216,381,213,385,212,391,212,393,209,399,209,401,210,405,207,405,210,408,211,411,206,412,209,412,213,404,210,403,213,399,213,398,216,392,215,393,218,389,216,389,218,386,218,386,220,383,220,380,221,377,223,373,224,367,227,360,230,354,234,352,237,346,236,346,240,342,241,337,241,336,245,327,246,324,252,317,255,315,258,310,258,309,261,306,264,305,262,301,266,295,269,290,273,282,275,281,279,275,278,273,280,271,283,267,284,263,285,260,287,256,288,252,289,251,292,244,291,243,295,254,294,260,288,270,286,279,284,284,277,294,276,294,273,299,274,298,271,300,270,303,270,304,268,310,267,312,263,317,261,319,257,326,257,329,254,333,251,336,248,341,247,351,244,357,238,366,234,375,229,382,224,392,223,392,221,396,222,397,220,399,219,400,217,403,217,415,216,424,212,435,210,440,210,444,209,448,209,450,209,453,208,454,210,456,210,461,207,461,210,452,210,447,213,441,215,434,215,430,217,424,218,419,219,413,222,409,221,407,226,404,224,400,225,398,229,391,229,389,232,384,233,382,236,377,237,372,239,369,241,365,243,358,247,352,252,344,256,344,259,339,257,339,259,337,261,335,262,334,264,330,266,327,269,322,270,320,274,316,275,313,278,309,277,313,282,308,281,308,284,303,283,303,286,296,290,289,295,283,300,276,304,268,308,261,312,259,313,257,314,256,316,254,317,251,317,250,319,246,321,239,321,238,325,244,326,246,322,251,321,253,318,261,320,261,315,267,315,269,311,273,310,275,309,276,308,278,307,281,306,284,306,285,304,289,302,292,299,295,297,298,295,300,292,305,291,305,286,313,288,314,283,319,282,320,278,325,277,329,270,340,269,344,263,349,264,345,259,349,260,352,259,351,256,354,257,357,253,362,252,366,250,368,247,373,246,376,244,380,242,383,239,388,239,388,236,392,237,393,236,396,236,396,233,400,234,402,230,408,230,411,227,422,224,429,224,440,220,445,219,451,218,455,216,457,215,463,217,462,214,465,215,470,212,471,215,466,214,466,217,463,217,463,219,462,217,461,217,460,217,458,218,457,219,455,222,447,222,445,225,434,228,426,233,414,235,414,238,410,237,410,239,407,240,404,241,403,243,397,244,396,249,389,249,387,253,380,253,377,257,371,258,370,263,363,264,362,266,360,267,357,267,358,271,353,269,352,272,348,275,346,279,341,281,338,285,334,287,331,290,328,291,328,293,324,293,325,297,318,294,319,299,325,299,326,295,330,294,330,291,334,293,335,291,337,290,338,288,340,288,347,283,350,277,359,274,361,271,364,269,368,268,370,267,372,266,373,264,373,262,378,264,378,261,382,260,387,259,388,255,394,255,396,251,400,250,414,242,428,235,446,231,449,228,453,227,457,226,460,223,464,222,468,220,474,221,476,215,480,218,483,217,489,212,492,216,483,217,477,222,467,223,462,229,452,231,444,235,440,236,438,239,432,240,431,244,426,245,421,246,416,252,404,253,399,259,395,261,392,264,389,267,383,267,383,272,376,272,374,277,369,279,365,281,366,285,360,283,360,286,356,286,357,290,354,290,347,293,344,298,337,300,337,302,335,302,333,302,333,303,332,305,329,305,327,307,323,307,322,311,317,310,317,314,313,314,312,318,305,316,305,320,302,322,298,322,297,325,293,325,291,328,290,331,300,329,304,322,314,320,317,316,322,316,325,312,327,312,329,311,330,309,332,308,335,308,336,305,344,302,350,296,359,293,361,288,366,288,369,285,370,281,378,281,379,277,385,277,385,271,391,271,393,267,400,267,401,263,403,263,405,262,406,260,408,259,412,259,412,257,416,255,422,254,424,250,435,248,439,242,449,238,458,235,467,232,474,227,480,227,482,225,485,223,491,224,492,220,497,219,505,217,511,213,519,212,522,214,530,210,531,215,523,216,519,221,509,221,507,223,502,223,500,226,496,226,494,229,489,229,488,230,487,231,484,231,484,233,482,234,482,233,477,234,476,237,470,236,466,240,461,243,457,246,450,248,446,252,439,254,437,257,435,259,430,259,429,262,425,263,421,264,418,268,414,271,409,273,408,276,405,277,402,278,402,280,400,279,400,281,400,283,396,282,396,284,392,287,386,289,382,293,378,297,372,299,370,304,365,307,360,309,357,313,354,313,353,316,351,318,349,320,345,320,343,322,338,325,334,329,329,332,325,335,317,336,315,341,322,341,323,337,328,336,332,334,336,332,340,329,343,327,347,325,350,322,354,320,359,318,361,314,365,312,369,310,371,306,374,304,380,303,381,299,386,297,388,294,393,292,392,290,395,291,395,291,396,290,395,287,398,288,400,287,400,284,403,283,408,282,410,278,414,277,418,274,420,271,426,270,431,263,442,261,449,256,454,255,456,251,460,249,465,247,469,245,473,243,481,238,492,237,499,231,506,231,510,228,515,226,522,225,526,222,530,220,542,217,554,215,566,211,569,211,572,211,574,212,578,213,580,207,582,211,565,217,549,222,532,228,530,228,529,229,529,231,527,232,522,230,522,233,516,233,515,237,509,237,507,240,501,240,497,242,493,243,491,246,484,246,483,250,478,249,475,252,471,253,469,256,464,257,459,263,449,265,443,270,438,270,439,275,433,275,433,277,431,278,428,278,425,278,427,282,423,281,419,283,417,286,413,288,408,286,410,290,408,291,405,291,403,292,402,294,398,295,396,297,392,299,392,304,384,302,383,306,378,307,378,312,373,313,370,316,368,319,364,320,359,325,352,329,348,335,342,340,336,345,331,350,337,350,337,345,342,344,345,341,348,338,352,336,355,333,358,330,361,327,365,328,363,325,366,324,366,321,372,323,371,320,375,320,374,317,376,317,376,314,381,315,381,312,383,309,385,313,385,310,388,310,388,307,392,307,393,303,398,302,402,299,406,300,403,295,408,296,409,294,411,293,413,292,420,290,424,286,430,283,433,282,434,279,439,280,440,276,444,276,446,274,458,268,469,261,481,256,482,253,487,253,489,251,495,252,495,248,499,247,507,245,511,241,519,240,525,237,532,235,538,233,538,231,540,231,542,231,544,231,545,229,547,229,549,228,554,223,557,227,547,230,541,236,532,239,532,241,528,240,527,242,527,245,522,244,522,246,517,248,514,250,511,253,507,253,506,254,505,256,502,256,500,257,499,259,494,261,490,263,489,267,483,267,482,272,477,274,474,277,468,277,466,281,461,283,457,284,454,288,448,288,448,293,443,294,441,298,436,299,433,302,432,304,430,305,428,305,429,309,423,307,423,310,419,312,415,314,413,317,406,317,407,323,401,324,399,327,394,329,390,330,389,333,385,332,385,335,382,334,379,339,382,339,382,336,385,336,389,336,389,333,392,332,395,332,398,328,405,326,409,322,415,319,420,316,424,312,425,309,431,310,432,307,435,306,437,304,440,303,445,300,449,295,453,292,454,292,455,292,456,292,457,291,457,290,457,290,461,288,466,287,468,284,473,285,471,280,475,280,478,279,479,276,483,276,488,273,492,270,496,266,499,264,501,268,501,263,506,264,506,261,508,259,517,257,521,251,529,249,534,243,542,241,548,236,553,235,554,232,558,231,561,228,567,228,569,225,572,227,574,222,579,222,579,220,584,221,584,219,586,218,587,217,589,216,592,216,593,215,595,214,596,213,602,215,601,212,603,212,606,212,608,212,610,213,612,207,613,211,605,215,597,218,590,223,583,227,574,231,568,237,560,241,554,246,547,251,539,255,533,261,527,266,521,269,516,272,511,276,507,280,501,282,497,286,493,290,487,292,484,297,480,298,477,299,476,302,470,301,470,305,466,306,465,309,459,307,458,310,455,312,451,312,449,314,443,316,437,319,431,321,429,323,425,324,421,325,419,326,416,328,412,328,410,330,406,330,403,332,401,334,393,332,394,337,407,334,415,329,427,327,437,323,448,318,458,314,461,315,463,316,468,315,477,311,486,308,495,304,497,303,500,302,502,301,504,300,507,300,508,298,514,297,518,294,521,291,538,283,554,273,570,264,572,260,577,259,580,256,584,254,586,250,591,248,591,245,597,247,596,244,598,243,599,240,602,240,606,237,610,235,612,231,616,229,621,227,624,224,628,224,628,221,630,220,634,220,636,219,637,217,645,212,654,208,662,204,666,205,666,202,669,202,671,202,677,199,677,202,669,205,664,210,657,214,650,218,643,221,638,226,631,231,625,235,620,240,618,240,617,241,616,243,615,245,611,244,611,246,608,249,604,250,602,254,598,255,596,258,593,260,591,263,587,264,585,268,581,269,580,273,576,274,577,277,572,276,572,278,572,281,568,280,569,283,566,283,565,284,565,286,560,284,564,290,560,289,558,293,553,293,552,298,544,301,540,307,535,313,541,313,540,308,544,306,548,305,548,301,553,300,557,295,564,291,569,285,571,283,575,282,576,278,582,278,582,273,586,272,593,267,598,262,604,258,609,252,617,250,622,244,624,242,627,240,630,238,635,237,635,231,641,231,643,229,645,226,650,225,651,221,657,222,658,218,667,215,672,210,679,206,684,205,688,203,693,201,695,199,698,199,700,198,700,197,706,194,706,197,702,199,699,201,695,202,693,206,688,207,684,208,684,211,680,210,679,212,679,214,675,213,674,215,670,216,668,219,663,220,659,227,650,230,644,235,641,238,637,240,634,243,634,245,629,244,629,246,627,248,625,249,624,251,621,251,619,252,620,255,617,255,613,255,613,258,611,261,606,262,603,266,597,271,592,277,585,282,579,288,571,293,566,299,559,299,561,305,555,305,552,309,547,310,544,313,542,314,538,312,539,316,536,316,534,318,533,320,529,321,524,323,520,325,520,327,515,326,515,328,514,330,508,329,508,331,503,332,500,335,495,337,491,336,492,339,487,339,484,339,481,340,480,342,489,342,494,338,502,336,506,335,509,333,513,332,515,332,515,331,518,330,518,328,521,329,521,327,529,326,533,321,541,319,541,317,545,318,545,316,547,316,547,314,550,314,553,313,557,310,559,312,559,310,563,311,563,309,565,309,566,307,568,307,573,307,574,304,579,303,579,301,582,302,584,301,584,299,587,300,589,300,591,297,596,297,598,295,604,292,608,290,612,288,613,288,614,286,615,286,617,286,622,282,622,282,624,280,625,280,626,279,629,277,630,274,634,274,635,271,640,271,641,268,645,267,647,264,650,263,656,259,662,256,667,252,670,250,672,248,674,246,677,246,677,244,680,244,679,242,683,243,683,241,689,237,694,233,700,229,703,223,711,222,715,216,719,216,719,212,724,212,725,209,729,208,731,205,734,206,734,203,735,202,737,202,739,202,740,201,742,198,746,197,749,196,751,193,754,191,758,191,758,189,761,189,762,188,765,188,763,184,767,185,769,182,776,184,778,181,780,181,782,181,784,180,785,180,789,177,790,180,783,183,778,188,770,190,766,195,758,198,753,202,752,206,745,204,745,208,741,210,738,211,736,214,729,218,725,223,720,228,716,229,715,231,711,232,712,235,708,235,706,236,706,239,703,239,701,241,700,243,699,245,696,245,695,247,692,249,691,251,685,252,684,258,678,259,676,263,671,265,667,268,658,273,653,280,641,283,642,286,636,284,636,287,631,286,633,291,629,291,625,294,618,294,616,298,613,298,611,299,609,300,609,302,604,301,604,304,599,304,596,306,594,310,595,309,597,310,597,308,598,308,598,306,600,307,605,307,606,304,608,303,610,307,613,301,615,301,618,299,617,301,621,299,622,297,625,296,629,296,632,292,639,291,643,288,648,285,653,282,660,281,663,277,671,277,676,274,676,271,682,273,682,269,687,270,687,266,691,266,692,263,695,263,699,262,700,260,702,259,705,258,711,255,713,250,721,250,723,245,729,243,732,239,736,240,736,237,740,237,739,235,741,236,742,235,743,235,742,232,745,233,747,232,748,230,750,228,754,226,756,222,761,220,762,218,764,217,766,216,768,215,768,212,772,212,774,208,779,206,782,202,787,201,788,196,794,196,795,194,795,191,799,191,800,189,801,187,802,185,805,184,808,183,808,179,813,180,815,178,816,175,819,174,822,172,824,170,826,169,826,168,828,170,828,168,829,166,830,165,841,165,841,161,850,161,844,168,835,172,831,180,828,180,827,182,826,185,825,186,823,188,821,189,819,194,813,194,812,199,807,199,810,204,807,204,804,205,804,208,802,208,801,214,793,214,792,219,792,222,787,220,787,223,784,224,785,227,782,228,779,231,773,233,771,237,770,237,768,237,768,238,768,240,766,240,766,241,762,242,762,244,759,245,756,248,750,250,748,254,744,256,739,258,737,262,732,261,733,264,729,264,729,268,725,267,722,268,721,273,712,271,711,276,707,276,707,279,703,278,703,281,697,280,697,283,690,283,689,288,682,288,680,289,677,289,676,292,672,292,670,293,668,295,686,292,699,285,712,279,719,275,725,271,733,269,735,266,739,265,742,262,743,259,750,260,751,256,755,255,756,252,760,250,760,248,763,249,763,247,767,248,766,244,769,244,771,242,774,239,777,238,779,238,778,237,779,236,780,233,785,234,786,231,788,228,791,227,794,224,796,224,796,222,797,221,798,219,800,218,803,218,802,213,809,214,808,209,812,207,813,203,816,202,825,194,834,187,841,176,844,176,845,173,847,171,852,171,851,167,854,166,856,163,860,163,862,161,864,159,866,157,871,156,870,158,869,161,866,161,868,165,862,163,863,166,859,170,856,172,853,175,852,176,852,177,850,177,850,179,850,180,848,180,847,183,844,183,844,186,842,190,838,193,836,197,835,199,831,198,831,200,830,203,827,203,827,206,823,208,822,213,818,215,813,221,806,226,801,233,798,232,797,235,796,236,794,237,793,238,791,240,787,242,783,244,781,248,776,250,773,252,771,256,767,255,767,258,765,259,764,259,763,260,763,262,762,262,760,262,760,264,768,264,769,259,774,257,777,256,779,255,780,252,784,252,787,251,788,249,794,248,795,243,802,242,803,240,807,239,808,237,808,234,813,234,816,234,817,231,820,230,822,228,826,227,825,222,830,222,831,220,836,220,839,220,841,217,844,214,849,215,850,211,856,211,860,210,862,204,871,204,875,199,882,197,885,191,891,188,894,187,896,184,898,182,901,180,903,178,905,176,910,171,914,167,920,164,923,158,930,157,932,150,936,149,937,146,940,144,945,144,944,139,948,138,950,136,952,134,954,131,956,129,959,127,961,125,964,123,966,121,969,119,969,117,971,116,971,115,973,115,974,112,975,114,970,125,967,137,968,153,966,153,967,156,967,158,965,159,965,161,965,164,962,167,965,173,968,173,970,170,968,164,970,160,971,156,972,152,971,147,974,144,974,139,974,134,976,131,974,125,980,124,978,128,979,133,977,137,979,143,973,145,977,149,984,150,980,144,983,142,981,136,984,134,983,128,986,127,986,123,986,119,990,117,991,113,992,109,996,107,997,105,1001,104,1002,101,1002,96,1006,95,1008,94,1008,91,1012,92,1011,87,1017,89,1017,86,1022,84,1024,80,1030,78,1028,74,1031,75,1032,72,1031,69,1038,73,1035,68xm281,192c279,191,282,190,284,190,286,191,283,192,281,192xm356,182c353,180,350,179,347,178,349,174,352,180,355,180,358,182,362,182,364,184,362,188,359,182,356,182xm393,204c394,199,397,204,402,202,402,205,395,203,393,204xm413,200c416,196,424,200,427,200,425,203,419,198,413,200xm436,201c437,194,442,203,448,201,444,206,441,198,436,201xm465,202c462,202,459,202,456,203,455,198,450,199,449,195,442,195,436,193,432,189,424,189,422,183,414,184,413,181,409,181,408,179,406,177,404,176,402,175,398,173,395,170,389,168,387,163,381,164,378,160,376,159,373,159,372,157,370,155,368,155,366,153,364,149,358,148,356,143,351,142,348,138,345,135,341,132,336,131,333,126,330,123,325,122,323,118,319,118,320,113,317,113,314,113,314,110,312,108,311,108,310,107,309,106,309,104,307,105,307,103,306,101,303,101,302,98,295,92,289,86,283,79,276,72,269,66,263,59,261,58,259,56,257,54,256,53,253,52,252,50,251,48,248,48,247,45,243,47,245,41,242,42,240,42,239,40,237,40,236,38,236,37,238,37,238,41,243,38,244,40,244,44,249,41,250,44,254,46,257,49,261,51,263,50,264,52,264,53,266,53,267,53,267,54,269,56,272,55,273,58,278,58,279,64,284,65,285,67,289,65,289,70,291,70,292,73,294,73,298,75,300,81,305,82,308,85,310,89,315,90,318,93,319,98,325,98,323,103,329,100,328,104,334,107,338,111,344,113,343,118,346,116,347,118,349,120,350,121,351,122,354,125,357,126,360,128,363,132,366,135,369,138,371,139,373,140,375,141,377,143,377,145,379,146,383,149,386,152,390,155,393,157,397,159,398,164,406,163,407,171,415,170,418,175,424,177,427,181,433,181,435,185,441,185,449,193,463,195,472,203,472,205,466,203,465,202xm519,196c516,195,520,193,520,195,522,195,523,197,526,196,529,199,520,197,519,196xm528,205c530,201,533,208,537,206,535,210,529,207,528,205xm633,212c632,213,632,215,630,215,630,217,626,216,626,218,619,220,615,225,608,228,606,231,603,232,601,235,596,235,596,240,592,240,588,245,580,248,577,254,573,255,571,258,568,260,567,260,565,260,565,260,564,262,563,264,559,265,558,268,551,267,551,271,547,271,546,274,542,276,530,282,519,290,505,295,503,298,498,299,495,300,492,302,487,302,486,305,478,307,473,311,465,312,469,306,482,307,485,300,491,300,492,295,495,293,499,292,501,289,504,287,507,284,511,283,514,281,516,277,522,277,523,273,528,273,529,269,533,267,536,264,540,263,542,261,548,255,554,251,561,247,560,243,568,247,566,244,568,243,569,241,571,241,573,238,578,237,580,234,583,231,588,231,590,228,594,224,597,228,598,223,603,222,606,220,610,218,614,219,613,216,616,216,616,214,620,215,620,213,625,214,627,210,629,212,633,210,637,207,642,206,642,209,637,211,633,212xm565,304c566,303,567,302,569,301,572,302,567,305,565,304xm749,189c745,192,740,193,737,197,730,196,731,202,726,203,722,203,722,206,721,208,718,208,716,209,716,211,711,212,709,216,704,217,702,221,697,222,694,225,694,228,689,227,689,230,689,232,687,233,684,233,682,237,677,238,674,240,670,242,668,246,664,248,663,250,657,248,659,253,656,253,655,255,651,255,652,258,646,256,646,259,644,260,643,262,641,262,634,267,626,272,621,278,616,279,614,283,609,284,606,287,601,288,598,291,589,294,581,298,572,301,573,299,573,297,577,297,577,295,579,296,579,294,579,292,581,293,582,292,583,291,584,288,587,288,588,287,590,285,590,283,593,281,593,284,595,281,596,279,599,278,599,276,603,274,606,271,609,268,613,266,616,263,620,260,624,258,626,254,630,253,630,249,635,251,635,248,637,247,639,246,641,245,644,242,649,241,651,237,657,237,656,231,662,229,665,227,669,224,672,222,675,222,676,219,679,218,679,217,684,218,684,215,686,214,689,214,690,212,691,210,695,211,695,209,701,208,704,205,710,203,711,199,719,201,721,197,726,196,731,194,734,192,739,191,745,190,749,188,750,188,749,189,749,189xm792,188c790,190,788,192,786,194,780,196,777,201,772,203,770,205,768,207,765,209,763,211,760,211,759,214,755,218,751,221,747,224,737,230,730,239,719,243,716,245,716,248,711,248,712,252,705,249,705,252,700,255,694,258,691,262,687,262,684,263,683,265,681,265,683,264,683,263,684,262,685,261,687,261,686,257,693,260,691,255,698,254,698,249,704,247,706,247,705,244,707,244,709,244,709,243,709,241,713,242,711,237,715,238,718,234,723,232,727,229,729,224,735,222,739,220,741,215,746,213,751,210,752,208,756,208,757,206,759,205,759,202,763,203,766,199,772,197,775,193,776,193,777,193,779,193,782,191,784,189,786,187,790,186,794,185,795,182,800,184,792,185,792,188xm960,98c958,102,953,97,949,98,951,94,957,98,960,98xm799,51c800,49,800,51,802,51,803,51,805,50,806,50,809,51,814,50,817,52,819,53,825,51,826,54,830,54,832,56,836,56,841,54,840,59,846,57,846,59,850,57,850,60,851,60,852,61,854,61,856,63,860,62,862,64,868,66,873,69,880,69,891,76,905,79,914,86,921,86,925,89,931,90,936,92,942,92,946,95,945,99,939,95,937,95,934,93,930,93,927,92,921,94,921,88,916,90,913,88,909,89,908,85,906,87,906,86,904,86,903,84,901,87,901,85,898,83,894,83,891,81,887,81,885,79,881,78,877,78,877,74,872,75,871,72,865,73,862,72,859,70,855,70,852,69,846,66,839,65,834,61,820,58,807,53,791,53,791,50,797,52,799,51xm874,102c873,100,870,100,867,100,862,100,859,96,853,97,852,95,849,96,846,95,845,94,841,94,840,93,836,94,837,90,833,91,832,89,827,91,827,89,824,91,822,84,822,88,819,88,819,84,815,86,810,85,804,85,802,82,791,81,786,74,774,75,771,73,769,70,763,70,762,67,757,68,753,66,752,61,745,64,743,60,739,60,737,57,732,57,733,54,739,56,742,55,745,56,751,55,754,56,760,57,764,61,771,62,773,64,775,65,779,65,780,68,785,66,786,68,792,70,796,73,803,73,804,76,809,74,810,77,813,77,815,79,819,77,819,81,824,81,828,81,827,85,832,83,835,84,837,89,846,86,849,91,854,89,854,93,858,93,861,93,863,95,865,96,870,98,875,100,881,101,880,105,876,101,874,102xm911,109c908,109,906,108,902,109,901,105,895,108,893,106,889,107,888,104,884,105,883,99,890,104,892,104,896,104,898,106,903,105,906,109,914,107,919,109,918,112,913,109,911,109xm927,105c925,103,921,104,919,102,914,103,914,100,909,101,907,100,904,99,901,99,898,99,896,98,891,99,890,97,886,97,884,96,880,97,881,92,876,94,870,93,868,87,861,88,857,84,850,85,845,83,844,80,839,83,838,80,836,79,836,76,831,78,827,75,822,73,816,72,812,70,806,70,802,67,795,67,793,62,786,63,781,60,777,58,772,57,774,53,780,58,785,56,785,59,790,56,792,57,793,58,795,58,797,58,805,59,811,62,819,63,822,64,825,66,829,66,831,68,835,68,837,70,845,71,850,76,858,76,860,79,866,77,867,81,872,79,873,83,878,83,882,88,893,86,897,90,903,88,902,94,907,93,911,94,913,96,917,97,922,95,923,100,929,98,929,100,933,98,933,100,935,101,936,102,939,101,944,104,954,104,958,105,958,108,952,106,950,107,949,104,944,107,943,105,936,107,934,104,927,105xm941,116c941,115,941,113,941,112,943,112,945,112,946,111,947,115,944,115,941,116xm824,112c826,112,829,111,832,111,833,115,839,112,842,114,844,117,848,117,851,118,854,119,859,118,862,119,865,118,866,120,868,120,870,120,871,119,872,121,879,121,887,125,892,122,893,124,896,123,898,123,900,122,901,124,903,124,905,125,911,122,911,127,891,130,878,123,860,123,857,122,855,120,850,120,848,118,844,119,842,117,839,116,835,116,832,115,830,113,826,114,824,112,818,114,823,108,824,112xm775,96c777,96,778,96,778,97,781,97,781,100,785,98,785,102,791,100,792,103,789,103,786,102,785,99,780,100,776,98,772,97,773,95,774,97,775,96xm767,94c765,95,765,94,764,93,759,92,772,93,767,94xm702,92c703,89,704,93,706,93,710,93,705,96,702,92xm842,147c839,145,834,146,831,145,829,143,824,144,821,142,819,142,818,141,817,140,815,141,815,140,813,140,805,139,800,135,792,134,790,132,786,131,784,129,779,130,778,126,775,125,763,122,753,118,743,113,739,109,732,109,729,105,722,105,719,99,713,98,713,95,717,99,719,99,721,100,723,101,724,102,729,104,733,105,736,108,741,109,745,110,750,112,751,114,754,114,757,114,756,117,761,115,761,118,766,118,770,118,773,121,775,121,777,122,779,123,780,125,784,123,785,125,792,127,799,131,807,132,820,140,840,139,854,146,852,149,845,147,842,147xm858,148c859,144,865,147,867,147,866,151,860,148,858,148xm861,141c860,139,857,139,853,139,850,138,849,136,845,137,840,136,835,133,827,135,824,131,817,131,812,129,811,126,806,129,805,126,802,126,801,123,798,124,794,121,788,121,784,118,780,119,781,117,778,116,778,116,776,117,776,116,775,116,774,114,773,114,772,114,770,115,770,113,764,112,759,111,755,108,749,107,745,105,741,102,735,101,731,99,727,97,722,95,718,93,714,90,704,87,695,82,686,78,677,74,669,68,661,62,657,60,654,55,649,54,647,52,643,52,643,49,639,51,640,46,636,47,636,45,638,46,638,47,641,46,641,48,643,48,643,49,645,49,645,50,647,50,647,52,648,51,649,53,651,52,652,52,653,53,654,55,655,55,657,56,660,57,661,58,664,58,666,60,668,62,670,63,674,63,675,65,681,66,683,70,689,71,693,73,698,75,702,77,707,79,712,80,716,83,722,84,725,88,731,88,733,90,736,90,738,92,741,92,741,95,745,94,749,96,756,96,759,99,763,98,765,101,767,101,770,102,773,101,774,103,784,106,794,110,805,112,810,114,814,116,820,116,823,121,831,118,834,122,840,122,844,126,851,126,854,126,855,129,859,128,859,131,866,126,866,130,876,132,888,133,900,133,899,137,891,136,890,140,884,140,879,141,874,141,869,141,867,139,861,141xm821,223c818,228,811,228,809,233,805,233,811,231,810,229,812,229,812,227,814,226,817,224,818,220,823,220,826,215,830,210,834,205,836,204,838,201,840,198,843,197,844,194,846,192,847,189,850,188,852,185,854,183,856,180,858,179,862,174,867,171,869,166,877,162,881,155,888,152,889,150,890,148,892,147,896,149,892,143,897,144,897,140,904,141,904,137,906,137,908,137,908,135,909,136,911,137,911,135,912,133,915,133,919,133,918,137,913,138,911,142,907,143,906,147,901,148,900,150,898,153,895,154,894,156,892,158,890,160,887,164,883,167,879,170,876,174,872,178,868,182,865,186,861,190,857,193,856,194,856,196,853,196,853,197,851,197,851,198,848,199,849,203,844,203,842,207,837,210,833,214,828,216,826,221,821,223xm964,114c964,116,963,117,960,117,959,120,955,122,953,124,947,128,944,134,938,138,934,143,928,147,925,153,919,153,921,159,916,159,915,163,910,162,910,166,902,169,900,176,893,180,889,181,890,186,885,186,883,189,881,191,877,192,872,197,866,200,861,204,855,204,856,210,850,209,849,212,844,212,843,215,841,216,840,216,839,216,842,211,848,208,852,204,857,200,862,196,866,192,870,190,871,187,874,186,874,184,875,183,877,183,877,180,878,180,880,180,879,175,885,176,885,172,888,173,886,170,888,169,889,169,890,168,892,168,895,165,895,162,898,160,899,158,904,158,903,153,910,151,914,146,920,142,922,137,930,135,933,130,940,128,942,122,948,119,955,117,961,114,965,110,968,110,966,114,964,114xe" fillcolor="#dbdbdb [1302]" stroked="f">
                <v:path arrowok="t" o:connecttype="custom" o:connectlocs="2402176,169817;2830094,372291;2058545,130629;2629103,502920;2366517,440871;1711672,62049;1919148,287383;2253053,529046;1847828,320040;1802443,339634;2035853,502920;1688980,329837;1718156,414746;1601451,336369;1374525,205740;1763541,564969;1338865,251460;1361557,355963;1254578,362494;1530131,555171;1131389,323306;1066553,306977;1063312,427809;541381,107769;1030894,470263;855836,349431;593250,274320;408467,235131;113463,228600;476545,362494;512205,427809;641877,542109;301488,607423;816934,636814;586766,744583;1027652,738051;1215676,698863;1261062,757646;1442603,734786;1043861,1015637;1137873,1038497;1270787,976449;1403701,986246;1569033,969917;1831619,933994;1604693,1100546;2561025,587829;2483221,705394;2473496,806631;2690697,724989;910947,627017;784516,137160;1971017,744583;2282230,708660;2502672,662940;2963008,280851;2684213,264523;2940316,303711;2275746,300446;2496189,369026;2625861,747849;2732840,702129" o:connectangles="0,0,0,0,0,0,0,0,0,0,0,0,0,0,0,0,0,0,0,0,0,0,0,0,0,0,0,0,0,0,0,0,0,0,0,0,0,0,0,0,0,0,0,0,0,0,0,0,0,0,0,0,0,0,0,0,0,0,0,0,0,0"/>
                <o:lock v:ext="edit" verticies="t"/>
              </v:shape>
              <v:rect id="Rectangle_x0020_15" o:spid="_x0000_s1028" style="position:absolute;width:3364992;height:1600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PYwcwAAA&#10;ANsAAAAPAAAAZHJzL2Rvd25yZXYueG1sRE9NawIxEL0X/A9hBG81qwcrq1FUkLZ4kNp6H5Nxd3Ez&#10;WZK4u/77piD0No/3Oct1b2vRkg+VYwWTcQaCWDtTcaHg53v/OgcRIrLB2jEpeFCA9WrwssTcuI6/&#10;qD3FQqQQDjkqKGNscimDLsliGLuGOHFX5y3GBH0hjccuhdtaTrNsJi1WnBpKbGhXkr6d7lbB2V23&#10;ndUX/mwfx+r+fvBazw9KjYb9ZgEiUh//xU/3h0nz3+Dvl3SAXP0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PYwcwAAAANsAAAAPAAAAAAAAAAAAAAAAAJcCAABkcnMvZG93bnJl&#10;di54bWxQSwUGAAAAAAQABAD1AAAAhAMAAAAA&#10;" filled="f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1E96"/>
    <w:multiLevelType w:val="hybridMultilevel"/>
    <w:tmpl w:val="0EE6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F0314"/>
    <w:multiLevelType w:val="hybridMultilevel"/>
    <w:tmpl w:val="4370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A6D18"/>
    <w:multiLevelType w:val="hybridMultilevel"/>
    <w:tmpl w:val="F522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420C7"/>
    <w:multiLevelType w:val="hybridMultilevel"/>
    <w:tmpl w:val="647C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27802"/>
    <w:multiLevelType w:val="hybridMultilevel"/>
    <w:tmpl w:val="5E0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C51D8"/>
    <w:multiLevelType w:val="hybridMultilevel"/>
    <w:tmpl w:val="3AFE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B6"/>
    <w:rsid w:val="00052BE1"/>
    <w:rsid w:val="0007412A"/>
    <w:rsid w:val="000D4CA2"/>
    <w:rsid w:val="0010199E"/>
    <w:rsid w:val="001765FE"/>
    <w:rsid w:val="0019561F"/>
    <w:rsid w:val="001B32D2"/>
    <w:rsid w:val="002323B6"/>
    <w:rsid w:val="00293B83"/>
    <w:rsid w:val="002A3621"/>
    <w:rsid w:val="002A4DD3"/>
    <w:rsid w:val="002B3890"/>
    <w:rsid w:val="002B7747"/>
    <w:rsid w:val="002C77B9"/>
    <w:rsid w:val="002F485A"/>
    <w:rsid w:val="003053D9"/>
    <w:rsid w:val="0032764E"/>
    <w:rsid w:val="003856C9"/>
    <w:rsid w:val="00396369"/>
    <w:rsid w:val="003F4D31"/>
    <w:rsid w:val="0043426C"/>
    <w:rsid w:val="00441EB9"/>
    <w:rsid w:val="00463463"/>
    <w:rsid w:val="00473EF8"/>
    <w:rsid w:val="004760E5"/>
    <w:rsid w:val="004D22BB"/>
    <w:rsid w:val="005152F2"/>
    <w:rsid w:val="00534E4E"/>
    <w:rsid w:val="00551D35"/>
    <w:rsid w:val="00557019"/>
    <w:rsid w:val="005674AC"/>
    <w:rsid w:val="005A1E51"/>
    <w:rsid w:val="005A7E57"/>
    <w:rsid w:val="005C43EA"/>
    <w:rsid w:val="00616FF4"/>
    <w:rsid w:val="006A3CE7"/>
    <w:rsid w:val="00743379"/>
    <w:rsid w:val="007803B7"/>
    <w:rsid w:val="007B2F5C"/>
    <w:rsid w:val="007C5F05"/>
    <w:rsid w:val="00832043"/>
    <w:rsid w:val="00832F81"/>
    <w:rsid w:val="008C7CA2"/>
    <w:rsid w:val="008F6337"/>
    <w:rsid w:val="00A42F91"/>
    <w:rsid w:val="00A866C3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160AC"/>
    <w:rsid w:val="00E34D58"/>
    <w:rsid w:val="00E941EF"/>
    <w:rsid w:val="00EA7E03"/>
    <w:rsid w:val="00EB1C1B"/>
    <w:rsid w:val="00EB25A3"/>
    <w:rsid w:val="00F56435"/>
    <w:rsid w:val="00FA07AA"/>
    <w:rsid w:val="00FB0A17"/>
    <w:rsid w:val="00FB6A8F"/>
    <w:rsid w:val="00FE20E6"/>
    <w:rsid w:val="00FE78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B3B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autoRedefine/>
    <w:uiPriority w:val="10"/>
    <w:qFormat/>
    <w:rsid w:val="000D4CA2"/>
    <w:pPr>
      <w:spacing w:after="0" w:line="240" w:lineRule="auto"/>
    </w:pPr>
    <w:rPr>
      <w:rFonts w:ascii="Georgia" w:hAnsi="Georgia"/>
    </w:r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323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E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E16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randy.burnett2013@hotmail.com" TargetMode="External"/><Relationship Id="rId4" Type="http://schemas.openxmlformats.org/officeDocument/2006/relationships/hyperlink" Target="http://www.linkedin.com/in/brandy-burnett" TargetMode="External"/><Relationship Id="rId1" Type="http://schemas.openxmlformats.org/officeDocument/2006/relationships/hyperlink" Target="mailto:brandy.burnett2013@hotmail.com" TargetMode="External"/><Relationship Id="rId2" Type="http://schemas.openxmlformats.org/officeDocument/2006/relationships/hyperlink" Target="http://www.linkedin.com/in/brandy-burnet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brandyburnett/Downloads/tf1639274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4067DB209CF24A9B8865CF00D6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0B40E-AC32-9240-AF73-A58F51311ECF}"/>
      </w:docPartPr>
      <w:docPartBody>
        <w:p w:rsidR="005F6494" w:rsidRDefault="005F6494">
          <w:pPr>
            <w:pStyle w:val="C14067DB209CF24A9B8865CF00D648A5"/>
          </w:pPr>
          <w:r w:rsidRPr="005152F2">
            <w:t>Experience</w:t>
          </w:r>
        </w:p>
      </w:docPartBody>
    </w:docPart>
    <w:docPart>
      <w:docPartPr>
        <w:name w:val="413B3906C916364E877166D615A30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A2623-864C-E54A-8494-BB061DFD1BC3}"/>
      </w:docPartPr>
      <w:docPartBody>
        <w:p w:rsidR="005F6494" w:rsidRDefault="00206861" w:rsidP="00206861">
          <w:pPr>
            <w:pStyle w:val="413B3906C916364E877166D615A305CD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yuthaya">
    <w:panose1 w:val="00000400000000000000"/>
    <w:charset w:val="00"/>
    <w:family w:val="auto"/>
    <w:pitch w:val="variable"/>
    <w:sig w:usb0="A10002FF" w:usb1="5000204A" w:usb2="00000020" w:usb3="00000000" w:csb0="00000197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61"/>
    <w:rsid w:val="00206861"/>
    <w:rsid w:val="00590A13"/>
    <w:rsid w:val="005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A171E558B42F4A92C643750C283613">
    <w:name w:val="33A171E558B42F4A92C643750C283613"/>
  </w:style>
  <w:style w:type="paragraph" w:customStyle="1" w:styleId="5A090760B38E2349BFF2438C729BF0B4">
    <w:name w:val="5A090760B38E2349BFF2438C729BF0B4"/>
  </w:style>
  <w:style w:type="paragraph" w:customStyle="1" w:styleId="80D3F3D555CD45408EF7F2069D292F83">
    <w:name w:val="80D3F3D555CD45408EF7F2069D292F83"/>
  </w:style>
  <w:style w:type="paragraph" w:customStyle="1" w:styleId="FE98AAE3CAF3D14C9099199701EE4C43">
    <w:name w:val="FE98AAE3CAF3D14C9099199701EE4C43"/>
  </w:style>
  <w:style w:type="paragraph" w:customStyle="1" w:styleId="ACF75EF16510D647AD26D72F3458C56A">
    <w:name w:val="ACF75EF16510D647AD26D72F3458C56A"/>
  </w:style>
  <w:style w:type="paragraph" w:customStyle="1" w:styleId="04327A14F5D2C4438F56611984F89088">
    <w:name w:val="04327A14F5D2C4438F56611984F89088"/>
  </w:style>
  <w:style w:type="paragraph" w:customStyle="1" w:styleId="D6907A8ECB52C144B269F2F2046ACD06">
    <w:name w:val="D6907A8ECB52C144B269F2F2046ACD06"/>
  </w:style>
  <w:style w:type="paragraph" w:customStyle="1" w:styleId="E293D755F0F2FA4796E25861181DE7DA">
    <w:name w:val="E293D755F0F2FA4796E25861181DE7DA"/>
  </w:style>
  <w:style w:type="paragraph" w:customStyle="1" w:styleId="AD5B745D1992984D825A2F3AF1F4DE02">
    <w:name w:val="AD5B745D1992984D825A2F3AF1F4DE02"/>
  </w:style>
  <w:style w:type="paragraph" w:customStyle="1" w:styleId="C14067DB209CF24A9B8865CF00D648A5">
    <w:name w:val="C14067DB209CF24A9B8865CF00D648A5"/>
  </w:style>
  <w:style w:type="paragraph" w:customStyle="1" w:styleId="9C6334213FA4BC45AA578665466859A7">
    <w:name w:val="9C6334213FA4BC45AA578665466859A7"/>
  </w:style>
  <w:style w:type="paragraph" w:customStyle="1" w:styleId="83E71D3998035244B60EC5D08B38FF61">
    <w:name w:val="83E71D3998035244B60EC5D08B38FF61"/>
  </w:style>
  <w:style w:type="paragraph" w:customStyle="1" w:styleId="8A461B77FD3E4B49A32B5B3331C1BF22">
    <w:name w:val="8A461B77FD3E4B49A32B5B3331C1BF22"/>
  </w:style>
  <w:style w:type="paragraph" w:customStyle="1" w:styleId="D4C319D4EC88764A9F6D7C02FCF567C3">
    <w:name w:val="D4C319D4EC88764A9F6D7C02FCF567C3"/>
  </w:style>
  <w:style w:type="paragraph" w:customStyle="1" w:styleId="07AA61CF83888540AC4F13554606CB70">
    <w:name w:val="07AA61CF83888540AC4F13554606CB70"/>
  </w:style>
  <w:style w:type="paragraph" w:customStyle="1" w:styleId="FB28F91783AEE74996233FD64A798C78">
    <w:name w:val="FB28F91783AEE74996233FD64A798C78"/>
  </w:style>
  <w:style w:type="paragraph" w:customStyle="1" w:styleId="BC1B6BCADE4FDD49B248FA3FEAD0088E">
    <w:name w:val="BC1B6BCADE4FDD49B248FA3FEAD0088E"/>
  </w:style>
  <w:style w:type="paragraph" w:customStyle="1" w:styleId="707A7CBF78364C4F9BC2F94CB9DC80E7">
    <w:name w:val="707A7CBF78364C4F9BC2F94CB9DC80E7"/>
  </w:style>
  <w:style w:type="paragraph" w:customStyle="1" w:styleId="483AA1F757D3DA4AB51C13B3382D8D55">
    <w:name w:val="483AA1F757D3DA4AB51C13B3382D8D55"/>
  </w:style>
  <w:style w:type="paragraph" w:customStyle="1" w:styleId="41FB4829E38A444B85D6E8517DCBA3CB">
    <w:name w:val="41FB4829E38A444B85D6E8517DCBA3CB"/>
  </w:style>
  <w:style w:type="paragraph" w:customStyle="1" w:styleId="DEFC419590CFD547B04B0A9D15B86C71">
    <w:name w:val="DEFC419590CFD547B04B0A9D15B86C71"/>
  </w:style>
  <w:style w:type="paragraph" w:customStyle="1" w:styleId="ACAC2A1D52266D408C3CA7BE9A3BFB3E">
    <w:name w:val="ACAC2A1D52266D408C3CA7BE9A3BFB3E"/>
  </w:style>
  <w:style w:type="paragraph" w:customStyle="1" w:styleId="05C6990D3968844092911B53B3E0A90C">
    <w:name w:val="05C6990D3968844092911B53B3E0A90C"/>
    <w:rsid w:val="00206861"/>
  </w:style>
  <w:style w:type="paragraph" w:customStyle="1" w:styleId="144C2A20BE7C2247B6F6A94441C504E7">
    <w:name w:val="144C2A20BE7C2247B6F6A94441C504E7"/>
    <w:rsid w:val="00206861"/>
  </w:style>
  <w:style w:type="paragraph" w:customStyle="1" w:styleId="368477DF2BFBA147B0C25B5E8328D93F">
    <w:name w:val="368477DF2BFBA147B0C25B5E8328D93F"/>
    <w:rsid w:val="00206861"/>
  </w:style>
  <w:style w:type="paragraph" w:customStyle="1" w:styleId="0DD5509A463B5E4FACDECCA15DF7FFEF">
    <w:name w:val="0DD5509A463B5E4FACDECCA15DF7FFEF"/>
    <w:rsid w:val="00206861"/>
  </w:style>
  <w:style w:type="paragraph" w:customStyle="1" w:styleId="E907A063637D884E8470453F726303C9">
    <w:name w:val="E907A063637D884E8470453F726303C9"/>
    <w:rsid w:val="00206861"/>
  </w:style>
  <w:style w:type="paragraph" w:customStyle="1" w:styleId="10D35CFFE6294B47B34AFDD91C021455">
    <w:name w:val="10D35CFFE6294B47B34AFDD91C021455"/>
    <w:rsid w:val="00206861"/>
  </w:style>
  <w:style w:type="paragraph" w:customStyle="1" w:styleId="43A26162D393CF4A823E2C42E1575067">
    <w:name w:val="43A26162D393CF4A823E2C42E1575067"/>
    <w:rsid w:val="00206861"/>
  </w:style>
  <w:style w:type="paragraph" w:customStyle="1" w:styleId="56E37675562F3E47AE9C7082615B8019">
    <w:name w:val="56E37675562F3E47AE9C7082615B8019"/>
    <w:rsid w:val="00206861"/>
  </w:style>
  <w:style w:type="paragraph" w:customStyle="1" w:styleId="E70F5D9340045745846745853BF0C5DC">
    <w:name w:val="E70F5D9340045745846745853BF0C5DC"/>
    <w:rsid w:val="00206861"/>
  </w:style>
  <w:style w:type="paragraph" w:customStyle="1" w:styleId="47BDE3DA25948F4E9C1D35D5F99CA9DC">
    <w:name w:val="47BDE3DA25948F4E9C1D35D5F99CA9DC"/>
    <w:rsid w:val="00206861"/>
  </w:style>
  <w:style w:type="paragraph" w:customStyle="1" w:styleId="12BCF9F58370B94EB33393E1FE47290B">
    <w:name w:val="12BCF9F58370B94EB33393E1FE47290B"/>
    <w:rsid w:val="00206861"/>
  </w:style>
  <w:style w:type="paragraph" w:customStyle="1" w:styleId="7D2FD7FDC22DED4D80C411C8541B7A19">
    <w:name w:val="7D2FD7FDC22DED4D80C411C8541B7A19"/>
    <w:rsid w:val="00206861"/>
  </w:style>
  <w:style w:type="paragraph" w:customStyle="1" w:styleId="7CC5F9FC7C23AD43ACAA7F3C6B4F4CD6">
    <w:name w:val="7CC5F9FC7C23AD43ACAA7F3C6B4F4CD6"/>
    <w:rsid w:val="00206861"/>
  </w:style>
  <w:style w:type="paragraph" w:customStyle="1" w:styleId="EFDBDB3CB5FEE64F8EB084B77BECC427">
    <w:name w:val="EFDBDB3CB5FEE64F8EB084B77BECC427"/>
    <w:rsid w:val="00206861"/>
  </w:style>
  <w:style w:type="paragraph" w:customStyle="1" w:styleId="692A8A8E75BA3E44B316AC3B74DB2DF4">
    <w:name w:val="692A8A8E75BA3E44B316AC3B74DB2DF4"/>
    <w:rsid w:val="00206861"/>
  </w:style>
  <w:style w:type="paragraph" w:customStyle="1" w:styleId="DF95275A80894B4AB7DCACA77DB0D037">
    <w:name w:val="DF95275A80894B4AB7DCACA77DB0D037"/>
    <w:rsid w:val="00206861"/>
  </w:style>
  <w:style w:type="paragraph" w:customStyle="1" w:styleId="4EE5FFF08A952F4F807898272BCE5FB7">
    <w:name w:val="4EE5FFF08A952F4F807898272BCE5FB7"/>
    <w:rsid w:val="00206861"/>
  </w:style>
  <w:style w:type="paragraph" w:customStyle="1" w:styleId="1902612CD64ECD49A558EAA5F1C238A7">
    <w:name w:val="1902612CD64ECD49A558EAA5F1C238A7"/>
    <w:rsid w:val="00206861"/>
  </w:style>
  <w:style w:type="paragraph" w:customStyle="1" w:styleId="55D57F7D47AE5E4C9AECCD945AAF0E42">
    <w:name w:val="55D57F7D47AE5E4C9AECCD945AAF0E42"/>
    <w:rsid w:val="00206861"/>
  </w:style>
  <w:style w:type="paragraph" w:customStyle="1" w:styleId="43691104AA86D843B797DEFF43AA4034">
    <w:name w:val="43691104AA86D843B797DEFF43AA4034"/>
    <w:rsid w:val="00206861"/>
  </w:style>
  <w:style w:type="paragraph" w:customStyle="1" w:styleId="FD4D19CFE1DD704799723C687D7D0C14">
    <w:name w:val="FD4D19CFE1DD704799723C687D7D0C14"/>
    <w:rsid w:val="00206861"/>
  </w:style>
  <w:style w:type="paragraph" w:customStyle="1" w:styleId="07C59963C33C784997D58E7C97F37557">
    <w:name w:val="07C59963C33C784997D58E7C97F37557"/>
    <w:rsid w:val="00206861"/>
  </w:style>
  <w:style w:type="paragraph" w:customStyle="1" w:styleId="41778A56E5A9FD4196A2C986B3ACB1D1">
    <w:name w:val="41778A56E5A9FD4196A2C986B3ACB1D1"/>
    <w:rsid w:val="00206861"/>
  </w:style>
  <w:style w:type="paragraph" w:customStyle="1" w:styleId="F6A7F47CBF7BCC47BFD9764AE633943C">
    <w:name w:val="F6A7F47CBF7BCC47BFD9764AE633943C"/>
    <w:rsid w:val="00206861"/>
  </w:style>
  <w:style w:type="paragraph" w:customStyle="1" w:styleId="6309B312022F4643BA8B22F94CFD8B1C">
    <w:name w:val="6309B312022F4643BA8B22F94CFD8B1C"/>
    <w:rsid w:val="00206861"/>
  </w:style>
  <w:style w:type="paragraph" w:customStyle="1" w:styleId="9DA69EF993BDE5488ABAA99DF838F597">
    <w:name w:val="9DA69EF993BDE5488ABAA99DF838F597"/>
    <w:rsid w:val="00206861"/>
  </w:style>
  <w:style w:type="paragraph" w:customStyle="1" w:styleId="F09FA48191989E438EF1533F5D95E4F1">
    <w:name w:val="F09FA48191989E438EF1533F5D95E4F1"/>
    <w:rsid w:val="00206861"/>
  </w:style>
  <w:style w:type="paragraph" w:customStyle="1" w:styleId="B1DC7FD365A35C4DAA68DC735E20BE6E">
    <w:name w:val="B1DC7FD365A35C4DAA68DC735E20BE6E"/>
    <w:rsid w:val="00206861"/>
  </w:style>
  <w:style w:type="paragraph" w:customStyle="1" w:styleId="0BE06056EA2BC048A7371E492272D19E">
    <w:name w:val="0BE06056EA2BC048A7371E492272D19E"/>
    <w:rsid w:val="00206861"/>
  </w:style>
  <w:style w:type="paragraph" w:customStyle="1" w:styleId="0430DC7EB6765444886E731FC461F4F3">
    <w:name w:val="0430DC7EB6765444886E731FC461F4F3"/>
    <w:rsid w:val="00206861"/>
  </w:style>
  <w:style w:type="paragraph" w:customStyle="1" w:styleId="63A742EBDBF3EE4594B511512FE9C9F0">
    <w:name w:val="63A742EBDBF3EE4594B511512FE9C9F0"/>
    <w:rsid w:val="00206861"/>
  </w:style>
  <w:style w:type="paragraph" w:customStyle="1" w:styleId="FA650CFFD9811947A32CD4E6A91FA492">
    <w:name w:val="FA650CFFD9811947A32CD4E6A91FA492"/>
    <w:rsid w:val="00206861"/>
  </w:style>
  <w:style w:type="paragraph" w:customStyle="1" w:styleId="509BB58208715E4784EB746BE5EA76E3">
    <w:name w:val="509BB58208715E4784EB746BE5EA76E3"/>
    <w:rsid w:val="00206861"/>
  </w:style>
  <w:style w:type="paragraph" w:customStyle="1" w:styleId="08FD6C4213567440A9C8D6781AA11997">
    <w:name w:val="08FD6C4213567440A9C8D6781AA11997"/>
    <w:rsid w:val="00206861"/>
  </w:style>
  <w:style w:type="paragraph" w:customStyle="1" w:styleId="4B00B46D56E16B42A01B8DB2A04183B9">
    <w:name w:val="4B00B46D56E16B42A01B8DB2A04183B9"/>
    <w:rsid w:val="00206861"/>
  </w:style>
  <w:style w:type="paragraph" w:customStyle="1" w:styleId="6CB1926EA21F824C904CD91DD40E26B9">
    <w:name w:val="6CB1926EA21F824C904CD91DD40E26B9"/>
    <w:rsid w:val="00206861"/>
  </w:style>
  <w:style w:type="paragraph" w:customStyle="1" w:styleId="6321FA8FC2E4BF4FA02994DEB5628EB4">
    <w:name w:val="6321FA8FC2E4BF4FA02994DEB5628EB4"/>
    <w:rsid w:val="00206861"/>
  </w:style>
  <w:style w:type="paragraph" w:customStyle="1" w:styleId="413B3906C916364E877166D615A305CD">
    <w:name w:val="413B3906C916364E877166D615A305CD"/>
    <w:rsid w:val="00206861"/>
  </w:style>
  <w:style w:type="paragraph" w:customStyle="1" w:styleId="07F7DC8DBD821D4BB39F9100F5B3C05C">
    <w:name w:val="07F7DC8DBD821D4BB39F9100F5B3C05C"/>
    <w:rsid w:val="002068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D359F-F7A4-8A4B-83F1-07D19216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tf16392746.dotx</Template>
  <TotalTime>47</TotalTime>
  <Pages>2</Pages>
  <Words>190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Burnett</dc:creator>
  <cp:keywords/>
  <dc:description/>
  <cp:lastModifiedBy>Microsoft Office User</cp:lastModifiedBy>
  <cp:revision>2</cp:revision>
  <dcterms:created xsi:type="dcterms:W3CDTF">2018-02-04T23:19:00Z</dcterms:created>
  <dcterms:modified xsi:type="dcterms:W3CDTF">2018-02-05T03:18:00Z</dcterms:modified>
</cp:coreProperties>
</file>