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0C6" w:rsidRDefault="006F30C6">
      <w:pPr>
        <w:pStyle w:val="Name"/>
      </w:pPr>
    </w:p>
    <w:p w:rsidR="00DC58BB" w:rsidRDefault="000C63C2">
      <w:pPr>
        <w:pStyle w:val="Name"/>
      </w:pPr>
      <w:r>
        <w:t>Libbi</w:t>
      </w:r>
    </w:p>
    <w:p w:rsidR="000C63C2" w:rsidRDefault="000C63C2">
      <w:pPr>
        <w:pStyle w:val="Name"/>
      </w:pPr>
      <w:r>
        <w:t>Farrow</w:t>
      </w:r>
    </w:p>
    <w:p w:rsidR="00DC58BB" w:rsidRDefault="000C63C2">
      <w:pPr>
        <w:pStyle w:val="ContactInfo"/>
      </w:pPr>
      <w:r>
        <w:t>1345 10</w:t>
      </w:r>
      <w:r w:rsidRPr="000C63C2">
        <w:rPr>
          <w:vertAlign w:val="superscript"/>
        </w:rPr>
        <w:t>th</w:t>
      </w:r>
      <w:r>
        <w:t xml:space="preserve"> Ave East Apt. 3334 | 317-833-5831| ltfarrow@crimson.ua.edu</w:t>
      </w:r>
    </w:p>
    <w:p w:rsidR="00DC58BB" w:rsidRDefault="007867BF">
      <w:pPr>
        <w:pStyle w:val="Heading1"/>
      </w:pPr>
      <w:sdt>
        <w:sdtPr>
          <w:id w:val="-819804518"/>
          <w:placeholder>
            <w:docPart w:val="2C6E4AD9FEBCBB40A96A47F88029144E"/>
          </w:placeholder>
          <w:temporary/>
          <w:showingPlcHdr/>
          <w15:appearance w15:val="hidden"/>
        </w:sdtPr>
        <w:sdtEndPr/>
        <w:sdtContent>
          <w:r w:rsidR="001E6183">
            <w:t>Skills Summary</w:t>
          </w:r>
        </w:sdtContent>
      </w:sdt>
    </w:p>
    <w:p w:rsidR="00DC58BB" w:rsidRDefault="000C63C2">
      <w:pPr>
        <w:spacing w:after="180"/>
      </w:pPr>
      <w:r>
        <w:t xml:space="preserve">Adobe Premiere Pro, Adobe Photoshop, Adobe Audition, Zoom q8 Camera, YouTube, Microsoft Word, CPR &amp; Lifeguard Certified </w:t>
      </w:r>
    </w:p>
    <w:p w:rsidR="00DC58BB" w:rsidRDefault="007867BF">
      <w:pPr>
        <w:pStyle w:val="Heading1"/>
      </w:pPr>
      <w:sdt>
        <w:sdtPr>
          <w:id w:val="-1150367223"/>
          <w:placeholder>
            <w:docPart w:val="14FA1002A0D1A34EA6F8061C43E0E331"/>
          </w:placeholder>
          <w:temporary/>
          <w:showingPlcHdr/>
          <w15:appearance w15:val="hidden"/>
        </w:sdtPr>
        <w:sdtEndPr/>
        <w:sdtContent>
          <w:r w:rsidR="001E6183">
            <w:t>Education</w:t>
          </w:r>
        </w:sdtContent>
      </w:sdt>
    </w:p>
    <w:p w:rsidR="00DC58BB" w:rsidRDefault="000C63C2">
      <w:pPr>
        <w:pStyle w:val="Heading2"/>
      </w:pPr>
      <w:r>
        <w:t>Bachelor of Arts in Journalism and Creative Media/ Anticipated Graduation May 2020</w:t>
      </w:r>
    </w:p>
    <w:p w:rsidR="00DC58BB" w:rsidRDefault="000C63C2">
      <w:r>
        <w:t>My major is concentrated in Electronic Reporting as I would like to pursue a career in media. I am also minoring in management as I would like to be able to be a leader within a company.</w:t>
      </w:r>
    </w:p>
    <w:p w:rsidR="00DC58BB" w:rsidRDefault="007867BF">
      <w:pPr>
        <w:pStyle w:val="Heading1"/>
      </w:pPr>
      <w:sdt>
        <w:sdtPr>
          <w:id w:val="617349259"/>
          <w:placeholder>
            <w:docPart w:val="4A73305A6B22FA498EA35F9FF712627A"/>
          </w:placeholder>
          <w:temporary/>
          <w:showingPlcHdr/>
          <w15:appearance w15:val="hidden"/>
        </w:sdtPr>
        <w:sdtEndPr/>
        <w:sdtContent>
          <w:r w:rsidR="001E6183">
            <w:t>Experience</w:t>
          </w:r>
        </w:sdtContent>
      </w:sdt>
    </w:p>
    <w:p w:rsidR="007D680F" w:rsidRDefault="007D680F" w:rsidP="007D680F">
      <w:pPr>
        <w:pStyle w:val="Heading2"/>
      </w:pPr>
      <w:r>
        <w:t>Two Chicks and A Hammer/ Good Bones</w:t>
      </w:r>
    </w:p>
    <w:p w:rsidR="007D680F" w:rsidRDefault="007D680F" w:rsidP="007D680F">
      <w:pPr>
        <w:pStyle w:val="Heading3"/>
      </w:pPr>
      <w:r>
        <w:t>Social Media Intern / May</w:t>
      </w:r>
      <w:r>
        <w:t xml:space="preserve"> 2018 - Present</w:t>
      </w:r>
    </w:p>
    <w:p w:rsidR="007D680F" w:rsidRDefault="007D680F" w:rsidP="007D680F">
      <w:r>
        <w:t xml:space="preserve">Carried out photoshoots for products, DIY, as well as unrenovated and renovated properties. I have been able to produce written content for various social media platforms as well. </w:t>
      </w:r>
      <w:bookmarkStart w:id="0" w:name="_GoBack"/>
      <w:bookmarkEnd w:id="0"/>
    </w:p>
    <w:p w:rsidR="00DC58BB" w:rsidRDefault="000C63C2">
      <w:pPr>
        <w:pStyle w:val="Heading2"/>
      </w:pPr>
      <w:r>
        <w:t>WVUA 23 News</w:t>
      </w:r>
    </w:p>
    <w:p w:rsidR="00DC58BB" w:rsidRDefault="000C63C2">
      <w:pPr>
        <w:pStyle w:val="Heading3"/>
      </w:pPr>
      <w:r>
        <w:t>Production Intern / January 2018 - Present</w:t>
      </w:r>
    </w:p>
    <w:p w:rsidR="00DC58BB" w:rsidRDefault="000C63C2">
      <w:r>
        <w:t xml:space="preserve">During live newscast I am able to perform operations such as </w:t>
      </w:r>
      <w:r w:rsidR="000972B0">
        <w:t xml:space="preserve">teleprompter, camera, audio, and even graphics. During my time here, I have been taught each role within the production room and how to execute each task properly. </w:t>
      </w:r>
    </w:p>
    <w:p w:rsidR="000972B0" w:rsidRDefault="000972B0" w:rsidP="000972B0">
      <w:pPr>
        <w:pStyle w:val="Heading2"/>
      </w:pPr>
      <w:r>
        <w:t xml:space="preserve">The Odyssey </w:t>
      </w:r>
    </w:p>
    <w:p w:rsidR="000972B0" w:rsidRDefault="000972B0" w:rsidP="000972B0">
      <w:pPr>
        <w:pStyle w:val="Heading3"/>
      </w:pPr>
      <w:r>
        <w:t>Writer / January 2018 - Present</w:t>
      </w:r>
    </w:p>
    <w:p w:rsidR="000972B0" w:rsidRDefault="000972B0" w:rsidP="000972B0">
      <w:r>
        <w:t xml:space="preserve">During my time with The Odyssey I have been able to produce different types of articles that go live for access to the public to read. I have been taught how to write in an effective way to draw attention to my articles in order to be read. </w:t>
      </w:r>
    </w:p>
    <w:p w:rsidR="000972B0" w:rsidRDefault="000972B0" w:rsidP="000972B0">
      <w:pPr>
        <w:pStyle w:val="Heading2"/>
      </w:pPr>
      <w:r>
        <w:lastRenderedPageBreak/>
        <w:t>University of Alabama Student Government Association</w:t>
      </w:r>
    </w:p>
    <w:p w:rsidR="000972B0" w:rsidRDefault="000972B0" w:rsidP="000972B0">
      <w:pPr>
        <w:pStyle w:val="Heading3"/>
      </w:pPr>
      <w:r>
        <w:t>Photographer &amp; Videographer / September 2017 - Present</w:t>
      </w:r>
    </w:p>
    <w:p w:rsidR="000972B0" w:rsidRDefault="000972B0" w:rsidP="000972B0">
      <w:r>
        <w:t xml:space="preserve">When SGA holds events and or meetings I attend in order to capture what truly transpires during these events. I also help with photoshoots that include capturing headshots and group photos. </w:t>
      </w:r>
    </w:p>
    <w:p w:rsidR="000972B0" w:rsidRDefault="000972B0" w:rsidP="000972B0">
      <w:pPr>
        <w:pStyle w:val="Heading2"/>
      </w:pPr>
      <w:r>
        <w:t xml:space="preserve">Ami + Elisabette </w:t>
      </w:r>
    </w:p>
    <w:p w:rsidR="000972B0" w:rsidRDefault="000972B0" w:rsidP="000972B0">
      <w:pPr>
        <w:pStyle w:val="Heading3"/>
      </w:pPr>
      <w:r>
        <w:t>Photographer &amp; Public Relations / May 2017 - Present</w:t>
      </w:r>
    </w:p>
    <w:p w:rsidR="000972B0" w:rsidRDefault="000972B0" w:rsidP="000972B0">
      <w:r>
        <w:t xml:space="preserve">Carried out photoshoots while managing social media accounts with the content I produced. Updated inventory as well as the website so costumers could easily navigate the site. </w:t>
      </w:r>
    </w:p>
    <w:p w:rsidR="006F30C6" w:rsidRDefault="006F30C6" w:rsidP="006F30C6">
      <w:pPr>
        <w:pStyle w:val="Heading2"/>
      </w:pPr>
      <w:r>
        <w:t>Libbi T. Photography</w:t>
      </w:r>
    </w:p>
    <w:p w:rsidR="006F30C6" w:rsidRDefault="006F30C6" w:rsidP="006F30C6">
      <w:pPr>
        <w:pStyle w:val="Heading3"/>
      </w:pPr>
      <w:r>
        <w:t>Photographer / October 2014 - Present</w:t>
      </w:r>
    </w:p>
    <w:p w:rsidR="006F30C6" w:rsidRDefault="006F30C6" w:rsidP="006F30C6">
      <w:r>
        <w:t xml:space="preserve">Photograph families, seniors, and or headshots. I also photograph special events and have personal work as well. </w:t>
      </w:r>
    </w:p>
    <w:p w:rsidR="000972B0" w:rsidRDefault="000972B0" w:rsidP="000972B0">
      <w:pPr>
        <w:pStyle w:val="Heading2"/>
      </w:pPr>
      <w:r>
        <w:t>Pyles Pools</w:t>
      </w:r>
    </w:p>
    <w:p w:rsidR="000972B0" w:rsidRDefault="000972B0" w:rsidP="000972B0">
      <w:pPr>
        <w:pStyle w:val="Heading3"/>
      </w:pPr>
      <w:r>
        <w:t>Lifeguard/ May</w:t>
      </w:r>
      <w:r w:rsidR="006F30C6">
        <w:t xml:space="preserve"> 2015</w:t>
      </w:r>
      <w:r>
        <w:t xml:space="preserve"> </w:t>
      </w:r>
      <w:r w:rsidR="006F30C6">
        <w:t>–</w:t>
      </w:r>
      <w:r>
        <w:t xml:space="preserve"> </w:t>
      </w:r>
      <w:r w:rsidR="006F30C6">
        <w:t>July 2017</w:t>
      </w:r>
    </w:p>
    <w:p w:rsidR="000972B0" w:rsidRDefault="006F30C6" w:rsidP="000972B0">
      <w:r>
        <w:t xml:space="preserve">Maintained constant surveillance of patrons and the facility. Acted immediately and appropriately to secure safety of patrons in the event of emergencies. Tested pH of water as well as cleaned the facility daily.  </w:t>
      </w:r>
    </w:p>
    <w:p w:rsidR="00DC58BB" w:rsidRDefault="007867BF">
      <w:pPr>
        <w:pStyle w:val="Heading1"/>
      </w:pPr>
      <w:sdt>
        <w:sdtPr>
          <w:id w:val="250401295"/>
          <w:placeholder>
            <w:docPart w:val="514F63BB832B6E458AC11D7847FEE803"/>
          </w:placeholder>
          <w:temporary/>
          <w:showingPlcHdr/>
          <w15:appearance w15:val="hidden"/>
        </w:sdtPr>
        <w:sdtEndPr/>
        <w:sdtContent>
          <w:r w:rsidR="001E6183">
            <w:t>Awards and Acknowledgements</w:t>
          </w:r>
        </w:sdtContent>
      </w:sdt>
    </w:p>
    <w:p w:rsidR="00DC58BB" w:rsidRDefault="006F30C6">
      <w:pPr>
        <w:pStyle w:val="Heading2"/>
      </w:pPr>
      <w:r>
        <w:t>Leadership Award/ Zionsville Community High School Varsity Cheerleading</w:t>
      </w:r>
    </w:p>
    <w:p w:rsidR="00DC58BB" w:rsidRDefault="006F30C6">
      <w:r>
        <w:t xml:space="preserve">During my time as a Varsity cheerleader at Zionsville Community High School I held a position as a Captain. </w:t>
      </w:r>
    </w:p>
    <w:p w:rsidR="006F30C6" w:rsidRDefault="006F30C6"/>
    <w:p w:rsidR="006F30C6" w:rsidRDefault="006F30C6"/>
    <w:sectPr w:rsidR="006F30C6">
      <w:headerReference w:type="default" r:id="rId7"/>
      <w:footerReference w:type="default" r:id="rId8"/>
      <w:headerReference w:type="first" r:id="rId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7BF" w:rsidRDefault="007867BF">
      <w:pPr>
        <w:spacing w:after="0" w:line="240" w:lineRule="auto"/>
      </w:pPr>
      <w:r>
        <w:separator/>
      </w:r>
    </w:p>
  </w:endnote>
  <w:endnote w:type="continuationSeparator" w:id="0">
    <w:p w:rsidR="007867BF" w:rsidRDefault="0078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0786"/>
      <w:docPartObj>
        <w:docPartGallery w:val="Page Numbers (Bottom of Page)"/>
        <w:docPartUnique/>
      </w:docPartObj>
    </w:sdtPr>
    <w:sdtEndPr>
      <w:rPr>
        <w:noProof/>
      </w:rPr>
    </w:sdtEndPr>
    <w:sdtContent>
      <w:p w:rsidR="00DC58BB" w:rsidRDefault="001E618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7BF" w:rsidRDefault="007867BF">
      <w:pPr>
        <w:spacing w:after="0" w:line="240" w:lineRule="auto"/>
      </w:pPr>
      <w:r>
        <w:separator/>
      </w:r>
    </w:p>
  </w:footnote>
  <w:footnote w:type="continuationSeparator" w:id="0">
    <w:p w:rsidR="007867BF" w:rsidRDefault="0078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1E6183">
    <w:pPr>
      <w:pStyle w:val="Header"/>
    </w:pPr>
    <w:r>
      <w:rPr>
        <w:noProof/>
        <w:lang w:eastAsia="en-US"/>
      </w:rPr>
      <mc:AlternateContent>
        <mc:Choice Requires="wpg">
          <w:drawing>
            <wp:anchor distT="0" distB="0" distL="114300" distR="114300" simplePos="0" relativeHeight="251661312" behindDoc="0" locked="0" layoutInCell="1" allowOverlap="1">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25EDA5F6"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1E6183">
    <w:pPr>
      <w:pStyle w:val="Header"/>
    </w:pPr>
    <w:r>
      <w:rPr>
        <w:noProof/>
        <w:lang w:eastAsia="en-US"/>
      </w:rPr>
      <mc:AlternateContent>
        <mc:Choice Requires="wpg">
          <w:drawing>
            <wp:anchor distT="0" distB="0" distL="114300" distR="114300" simplePos="0" relativeHeight="251663360" behindDoc="0" locked="0" layoutInCell="1" allowOverlap="1">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53F1E791"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C2"/>
    <w:rsid w:val="000972B0"/>
    <w:rsid w:val="000C63C2"/>
    <w:rsid w:val="001E6183"/>
    <w:rsid w:val="006F30C6"/>
    <w:rsid w:val="007867BF"/>
    <w:rsid w:val="007D680F"/>
    <w:rsid w:val="00DC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7DD12"/>
  <w15:chartTrackingRefBased/>
  <w15:docId w15:val="{C1764700-DCAF-494E-A338-C66D9A3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bbifarrow/Library/Containers/com.microsoft.Word/Data/Library/Application%20Support/Microsoft/Office/16.0/DTS/Search/%7b701B2973-8EF6-BA43-BB9D-0401AEAC868D%7dtf1000207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6E4AD9FEBCBB40A96A47F88029144E"/>
        <w:category>
          <w:name w:val="General"/>
          <w:gallery w:val="placeholder"/>
        </w:category>
        <w:types>
          <w:type w:val="bbPlcHdr"/>
        </w:types>
        <w:behaviors>
          <w:behavior w:val="content"/>
        </w:behaviors>
        <w:guid w:val="{29CD0728-C164-D44E-A990-AE95E0A5515B}"/>
      </w:docPartPr>
      <w:docPartBody>
        <w:p w:rsidR="00AB3995" w:rsidRDefault="00E03323">
          <w:pPr>
            <w:pStyle w:val="2C6E4AD9FEBCBB40A96A47F88029144E"/>
          </w:pPr>
          <w:r>
            <w:t>Skills Summary</w:t>
          </w:r>
        </w:p>
      </w:docPartBody>
    </w:docPart>
    <w:docPart>
      <w:docPartPr>
        <w:name w:val="14FA1002A0D1A34EA6F8061C43E0E331"/>
        <w:category>
          <w:name w:val="General"/>
          <w:gallery w:val="placeholder"/>
        </w:category>
        <w:types>
          <w:type w:val="bbPlcHdr"/>
        </w:types>
        <w:behaviors>
          <w:behavior w:val="content"/>
        </w:behaviors>
        <w:guid w:val="{C0B555EA-A42C-A444-A8F9-B07408B79010}"/>
      </w:docPartPr>
      <w:docPartBody>
        <w:p w:rsidR="00AB3995" w:rsidRDefault="00E03323">
          <w:pPr>
            <w:pStyle w:val="14FA1002A0D1A34EA6F8061C43E0E331"/>
          </w:pPr>
          <w:r>
            <w:t>Education</w:t>
          </w:r>
        </w:p>
      </w:docPartBody>
    </w:docPart>
    <w:docPart>
      <w:docPartPr>
        <w:name w:val="4A73305A6B22FA498EA35F9FF712627A"/>
        <w:category>
          <w:name w:val="General"/>
          <w:gallery w:val="placeholder"/>
        </w:category>
        <w:types>
          <w:type w:val="bbPlcHdr"/>
        </w:types>
        <w:behaviors>
          <w:behavior w:val="content"/>
        </w:behaviors>
        <w:guid w:val="{A6892999-2783-D844-8FC8-927A5B8F57C2}"/>
      </w:docPartPr>
      <w:docPartBody>
        <w:p w:rsidR="00AB3995" w:rsidRDefault="00E03323">
          <w:pPr>
            <w:pStyle w:val="4A73305A6B22FA498EA35F9FF712627A"/>
          </w:pPr>
          <w:r>
            <w:t>Experience</w:t>
          </w:r>
        </w:p>
      </w:docPartBody>
    </w:docPart>
    <w:docPart>
      <w:docPartPr>
        <w:name w:val="514F63BB832B6E458AC11D7847FEE803"/>
        <w:category>
          <w:name w:val="General"/>
          <w:gallery w:val="placeholder"/>
        </w:category>
        <w:types>
          <w:type w:val="bbPlcHdr"/>
        </w:types>
        <w:behaviors>
          <w:behavior w:val="content"/>
        </w:behaviors>
        <w:guid w:val="{B2FC5E37-8AD3-7E40-9AED-BBD5655E400B}"/>
      </w:docPartPr>
      <w:docPartBody>
        <w:p w:rsidR="00AB3995" w:rsidRDefault="00E03323">
          <w:pPr>
            <w:pStyle w:val="514F63BB832B6E458AC11D7847FEE803"/>
          </w:pPr>
          <w:r>
            <w:t>Awards and Acknowledgements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23"/>
    <w:rsid w:val="00AB3995"/>
    <w:rsid w:val="00D33CE2"/>
    <w:rsid w:val="00E0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F4F69BC935349ACE80300A7B456A2">
    <w:name w:val="3EBF4F69BC935349ACE80300A7B456A2"/>
  </w:style>
  <w:style w:type="paragraph" w:customStyle="1" w:styleId="4D63D12C5EEC424B828CE406F8F1B8DB">
    <w:name w:val="4D63D12C5EEC424B828CE406F8F1B8DB"/>
  </w:style>
  <w:style w:type="paragraph" w:customStyle="1" w:styleId="2C6E4AD9FEBCBB40A96A47F88029144E">
    <w:name w:val="2C6E4AD9FEBCBB40A96A47F88029144E"/>
  </w:style>
  <w:style w:type="paragraph" w:customStyle="1" w:styleId="284A8CEE2F14F947AE1921840F0C6066">
    <w:name w:val="284A8CEE2F14F947AE1921840F0C6066"/>
  </w:style>
  <w:style w:type="paragraph" w:customStyle="1" w:styleId="14FA1002A0D1A34EA6F8061C43E0E331">
    <w:name w:val="14FA1002A0D1A34EA6F8061C43E0E331"/>
  </w:style>
  <w:style w:type="paragraph" w:customStyle="1" w:styleId="6A393D5A4DA3CC44A60DF41140BD9D0B">
    <w:name w:val="6A393D5A4DA3CC44A60DF41140BD9D0B"/>
  </w:style>
  <w:style w:type="paragraph" w:customStyle="1" w:styleId="95AE1585A3D5E344BED99DD0136560EF">
    <w:name w:val="95AE1585A3D5E344BED99DD0136560EF"/>
  </w:style>
  <w:style w:type="paragraph" w:customStyle="1" w:styleId="4A73305A6B22FA498EA35F9FF712627A">
    <w:name w:val="4A73305A6B22FA498EA35F9FF712627A"/>
  </w:style>
  <w:style w:type="paragraph" w:customStyle="1" w:styleId="5431658715459C45ACB19D8AF3927275">
    <w:name w:val="5431658715459C45ACB19D8AF3927275"/>
  </w:style>
  <w:style w:type="paragraph" w:customStyle="1" w:styleId="03BF74FBEC77BE408684A6D060D9B0C4">
    <w:name w:val="03BF74FBEC77BE408684A6D060D9B0C4"/>
  </w:style>
  <w:style w:type="paragraph" w:customStyle="1" w:styleId="5FDF2E62CFBD12468DA73133E9BE14E0">
    <w:name w:val="5FDF2E62CFBD12468DA73133E9BE14E0"/>
  </w:style>
  <w:style w:type="paragraph" w:customStyle="1" w:styleId="514F63BB832B6E458AC11D7847FEE803">
    <w:name w:val="514F63BB832B6E458AC11D7847FEE803"/>
  </w:style>
  <w:style w:type="paragraph" w:customStyle="1" w:styleId="6D623285A03E05448FAF0B53B692DBC9">
    <w:name w:val="6D623285A03E05448FAF0B53B692DBC9"/>
  </w:style>
  <w:style w:type="paragraph" w:customStyle="1" w:styleId="435A3500D3F37C4AB0F6992E8D5C499C">
    <w:name w:val="435A3500D3F37C4AB0F6992E8D5C4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{701B2973-8EF6-BA43-BB9D-0401AEAC868D}tf10002079.dotx</Template>
  <TotalTime>29</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Farrow, Libbi T</dc:creator>
  <cp:keywords/>
  <dc:description/>
  <cp:lastModifiedBy>Farrow, Libbi T</cp:lastModifiedBy>
  <cp:revision>2</cp:revision>
  <cp:lastPrinted>2018-03-06T19:12:00Z</cp:lastPrinted>
  <dcterms:created xsi:type="dcterms:W3CDTF">2018-03-06T18:44:00Z</dcterms:created>
  <dcterms:modified xsi:type="dcterms:W3CDTF">2018-05-24T18:23:00Z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TF10002038</vt:lpwstr>
  </property>
</Properties>
</file>