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C8" w:rsidRPr="008A3284" w:rsidRDefault="008A3284">
      <w:pPr>
        <w:pStyle w:val="Title"/>
        <w:rPr>
          <w:sz w:val="36"/>
        </w:rPr>
      </w:pPr>
      <w:r>
        <w:rPr>
          <w:sz w:val="36"/>
        </w:rPr>
        <w:t>Madison Jones</w:t>
      </w:r>
    </w:p>
    <w:p w:rsidR="005B2428" w:rsidRPr="009A3736" w:rsidRDefault="00AB544E" w:rsidP="00DC022B">
      <w:pPr>
        <w:rPr>
          <w:color w:val="auto"/>
          <w:sz w:val="24"/>
        </w:rPr>
      </w:pPr>
      <w:sdt>
        <w:sdtPr>
          <w:rPr>
            <w:color w:val="auto"/>
            <w:sz w:val="24"/>
          </w:rPr>
          <w:alias w:val="Address"/>
          <w:tag w:val=""/>
          <w:id w:val="-593780209"/>
          <w:placeholder>
            <w:docPart w:val="1C53E49336164D9D953704E0CC4082FC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77B65" w:rsidRPr="009A3736">
            <w:rPr>
              <w:color w:val="auto"/>
              <w:sz w:val="24"/>
            </w:rPr>
            <w:t>930 Spring St NW Atlanta, GA 30309</w:t>
          </w:r>
        </w:sdtContent>
      </w:sdt>
      <w:r w:rsidR="000D55A1" w:rsidRPr="009A3736">
        <w:rPr>
          <w:color w:val="auto"/>
          <w:sz w:val="24"/>
        </w:rPr>
        <w:t> | </w:t>
      </w:r>
      <w:sdt>
        <w:sdtPr>
          <w:rPr>
            <w:color w:val="auto"/>
            <w:sz w:val="24"/>
          </w:rPr>
          <w:alias w:val="Telephone"/>
          <w:tag w:val=""/>
          <w:id w:val="-1416317146"/>
          <w:placeholder>
            <w:docPart w:val="EDF3ADE1F0744A478709B9B87761B5F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70141" w:rsidRPr="009A3736">
            <w:rPr>
              <w:color w:val="auto"/>
              <w:sz w:val="24"/>
            </w:rPr>
            <w:t>770-380-4571</w:t>
          </w:r>
        </w:sdtContent>
      </w:sdt>
      <w:r w:rsidR="000D55A1" w:rsidRPr="009A3736">
        <w:rPr>
          <w:color w:val="auto"/>
          <w:sz w:val="24"/>
        </w:rPr>
        <w:t> | </w:t>
      </w:r>
      <w:sdt>
        <w:sdtPr>
          <w:rPr>
            <w:color w:val="auto"/>
            <w:sz w:val="24"/>
          </w:rPr>
          <w:alias w:val="Email"/>
          <w:tag w:val=""/>
          <w:id w:val="-391963670"/>
          <w:placeholder>
            <w:docPart w:val="83A2A82EC1D5432CB2D9DE33B34FC27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5E7DBD" w:rsidRPr="009A3736">
            <w:rPr>
              <w:color w:val="auto"/>
              <w:sz w:val="24"/>
            </w:rPr>
            <w:t>mjones57@gatech.edu</w:t>
          </w:r>
        </w:sdtContent>
      </w:sdt>
    </w:p>
    <w:p w:rsidR="00F8721D" w:rsidRPr="009A3736" w:rsidRDefault="00F8721D" w:rsidP="00F90F15">
      <w:pPr>
        <w:pStyle w:val="ListBullet"/>
        <w:numPr>
          <w:ilvl w:val="0"/>
          <w:numId w:val="0"/>
        </w:numPr>
        <w:spacing w:after="0"/>
        <w:ind w:left="144" w:hanging="144"/>
        <w:rPr>
          <w:b/>
          <w:color w:val="auto"/>
          <w:sz w:val="26"/>
          <w:szCs w:val="26"/>
          <w:u w:val="single"/>
        </w:rPr>
      </w:pPr>
      <w:r w:rsidRPr="009A3736">
        <w:rPr>
          <w:b/>
          <w:color w:val="auto"/>
          <w:sz w:val="26"/>
          <w:szCs w:val="26"/>
          <w:u w:val="single"/>
        </w:rPr>
        <w:t>Experience</w:t>
      </w:r>
    </w:p>
    <w:p w:rsidR="00677B65" w:rsidRPr="009A3736" w:rsidRDefault="00677B65" w:rsidP="00677B65">
      <w:pPr>
        <w:pStyle w:val="ListBullet"/>
        <w:numPr>
          <w:ilvl w:val="0"/>
          <w:numId w:val="0"/>
        </w:numPr>
        <w:spacing w:after="0"/>
        <w:ind w:left="144"/>
        <w:rPr>
          <w:b/>
          <w:color w:val="auto"/>
          <w:sz w:val="24"/>
          <w:szCs w:val="24"/>
        </w:rPr>
      </w:pPr>
      <w:r w:rsidRPr="009A3736">
        <w:rPr>
          <w:b/>
          <w:color w:val="auto"/>
          <w:sz w:val="24"/>
          <w:szCs w:val="24"/>
        </w:rPr>
        <w:t>Environmental Engineering Intern | Oasis Consulting Services | Roswell, GA | May-August 2016</w:t>
      </w:r>
    </w:p>
    <w:p w:rsidR="00677B65" w:rsidRPr="009A3736" w:rsidRDefault="00677B65" w:rsidP="00677B65">
      <w:pPr>
        <w:pStyle w:val="ListBullet"/>
        <w:numPr>
          <w:ilvl w:val="0"/>
          <w:numId w:val="14"/>
        </w:numPr>
        <w:spacing w:after="0"/>
        <w:rPr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>Gained experience with closed and open landfills, drilling, underground storage t</w:t>
      </w:r>
      <w:r w:rsidR="00BA52B8" w:rsidRPr="009A3736">
        <w:rPr>
          <w:color w:val="auto"/>
          <w:sz w:val="24"/>
          <w:szCs w:val="24"/>
        </w:rPr>
        <w:t xml:space="preserve">anks, asbestos surveys, and air, </w:t>
      </w:r>
      <w:r w:rsidRPr="009A3736">
        <w:rPr>
          <w:color w:val="auto"/>
          <w:sz w:val="24"/>
          <w:szCs w:val="24"/>
        </w:rPr>
        <w:t>water</w:t>
      </w:r>
      <w:r w:rsidR="00BA52B8" w:rsidRPr="009A3736">
        <w:rPr>
          <w:color w:val="auto"/>
          <w:sz w:val="24"/>
          <w:szCs w:val="24"/>
        </w:rPr>
        <w:t>,</w:t>
      </w:r>
      <w:r w:rsidRPr="009A3736">
        <w:rPr>
          <w:color w:val="auto"/>
          <w:sz w:val="24"/>
          <w:szCs w:val="24"/>
        </w:rPr>
        <w:t xml:space="preserve"> and soil samples.</w:t>
      </w:r>
    </w:p>
    <w:p w:rsidR="00677B65" w:rsidRPr="009A3736" w:rsidRDefault="005D0914" w:rsidP="00677B65">
      <w:pPr>
        <w:pStyle w:val="ListBullet"/>
        <w:numPr>
          <w:ilvl w:val="0"/>
          <w:numId w:val="14"/>
        </w:numPr>
        <w:spacing w:after="0"/>
        <w:rPr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>Prepared</w:t>
      </w:r>
      <w:r w:rsidR="00430BBC" w:rsidRPr="009A3736">
        <w:rPr>
          <w:color w:val="auto"/>
          <w:sz w:val="24"/>
          <w:szCs w:val="24"/>
        </w:rPr>
        <w:t xml:space="preserve"> technical reports</w:t>
      </w:r>
      <w:r w:rsidR="00677B65" w:rsidRPr="009A3736">
        <w:rPr>
          <w:color w:val="auto"/>
          <w:sz w:val="24"/>
          <w:szCs w:val="24"/>
        </w:rPr>
        <w:t xml:space="preserve"> including Phase I Environmental Site Assessments</w:t>
      </w:r>
    </w:p>
    <w:p w:rsidR="00677B65" w:rsidRPr="009A3736" w:rsidRDefault="00430BBC" w:rsidP="00677B65">
      <w:pPr>
        <w:pStyle w:val="ListBullet"/>
        <w:numPr>
          <w:ilvl w:val="0"/>
          <w:numId w:val="14"/>
        </w:numPr>
        <w:spacing w:after="0"/>
        <w:rPr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>Worked</w:t>
      </w:r>
      <w:r w:rsidR="00677B65" w:rsidRPr="009A3736">
        <w:rPr>
          <w:color w:val="auto"/>
          <w:sz w:val="24"/>
          <w:szCs w:val="24"/>
        </w:rPr>
        <w:t xml:space="preserve"> in a team with professional engineers and geologists</w:t>
      </w:r>
    </w:p>
    <w:p w:rsidR="00677B65" w:rsidRPr="009A3736" w:rsidRDefault="00677B65" w:rsidP="00677B65">
      <w:pPr>
        <w:pStyle w:val="ListBullet"/>
        <w:numPr>
          <w:ilvl w:val="0"/>
          <w:numId w:val="14"/>
        </w:numPr>
        <w:spacing w:after="0"/>
        <w:rPr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 xml:space="preserve">Received OSHA 40-HR HAZWOPER certification. </w:t>
      </w:r>
    </w:p>
    <w:p w:rsidR="00677B65" w:rsidRPr="009A3736" w:rsidRDefault="00677B65" w:rsidP="00677B65">
      <w:pPr>
        <w:pStyle w:val="ListBullet"/>
        <w:numPr>
          <w:ilvl w:val="0"/>
          <w:numId w:val="0"/>
        </w:numPr>
        <w:spacing w:after="0"/>
        <w:ind w:left="144"/>
        <w:rPr>
          <w:color w:val="auto"/>
          <w:sz w:val="24"/>
          <w:szCs w:val="24"/>
        </w:rPr>
      </w:pPr>
    </w:p>
    <w:p w:rsidR="005E7DBD" w:rsidRPr="009A3736" w:rsidRDefault="005E7DBD" w:rsidP="001F167D">
      <w:pPr>
        <w:pStyle w:val="ListBullet"/>
        <w:numPr>
          <w:ilvl w:val="0"/>
          <w:numId w:val="0"/>
        </w:numPr>
        <w:spacing w:after="0"/>
        <w:ind w:left="144"/>
        <w:rPr>
          <w:b/>
          <w:color w:val="auto"/>
          <w:sz w:val="24"/>
          <w:szCs w:val="24"/>
        </w:rPr>
      </w:pPr>
      <w:r w:rsidRPr="009A3736">
        <w:rPr>
          <w:b/>
          <w:color w:val="auto"/>
          <w:sz w:val="24"/>
          <w:szCs w:val="24"/>
        </w:rPr>
        <w:t>Student Assistant | Georgia Tech Research Corporation | Atlanta, GA | July 2017 – current</w:t>
      </w:r>
    </w:p>
    <w:p w:rsidR="005E7DBD" w:rsidRPr="009A3736" w:rsidRDefault="001F167D" w:rsidP="001F167D">
      <w:pPr>
        <w:pStyle w:val="ListBullet"/>
        <w:numPr>
          <w:ilvl w:val="0"/>
          <w:numId w:val="13"/>
        </w:numPr>
        <w:spacing w:after="0"/>
        <w:rPr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>Performing office tasks for multiple employees in the accounting department</w:t>
      </w:r>
      <w:r w:rsidR="00430BBC" w:rsidRPr="009A3736">
        <w:rPr>
          <w:color w:val="auto"/>
          <w:sz w:val="24"/>
          <w:szCs w:val="24"/>
        </w:rPr>
        <w:t xml:space="preserve"> while maintaining a full course schedule</w:t>
      </w:r>
    </w:p>
    <w:p w:rsidR="003C24EF" w:rsidRPr="009A3736" w:rsidRDefault="003C24EF" w:rsidP="001F167D">
      <w:pPr>
        <w:pStyle w:val="ListBullet"/>
        <w:numPr>
          <w:ilvl w:val="0"/>
          <w:numId w:val="13"/>
        </w:numPr>
        <w:spacing w:after="0"/>
        <w:rPr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>Constantly learning and completing new operations</w:t>
      </w:r>
      <w:r w:rsidR="00430BBC" w:rsidRPr="009A3736">
        <w:rPr>
          <w:color w:val="auto"/>
          <w:sz w:val="24"/>
          <w:szCs w:val="24"/>
        </w:rPr>
        <w:t xml:space="preserve"> within an office environment</w:t>
      </w:r>
    </w:p>
    <w:p w:rsidR="005B2428" w:rsidRPr="009A3736" w:rsidRDefault="005B2428" w:rsidP="00F90F15">
      <w:pPr>
        <w:pStyle w:val="ListBullet"/>
        <w:numPr>
          <w:ilvl w:val="0"/>
          <w:numId w:val="0"/>
        </w:numPr>
        <w:spacing w:after="0"/>
        <w:rPr>
          <w:b/>
          <w:color w:val="auto"/>
          <w:sz w:val="24"/>
          <w:szCs w:val="24"/>
        </w:rPr>
      </w:pPr>
    </w:p>
    <w:p w:rsidR="00F8721D" w:rsidRPr="009A3736" w:rsidRDefault="00F8721D" w:rsidP="00F90F15">
      <w:pPr>
        <w:pStyle w:val="ListBullet"/>
        <w:numPr>
          <w:ilvl w:val="0"/>
          <w:numId w:val="0"/>
        </w:numPr>
        <w:spacing w:after="0"/>
        <w:rPr>
          <w:b/>
          <w:color w:val="auto"/>
          <w:sz w:val="26"/>
          <w:szCs w:val="26"/>
          <w:u w:val="single"/>
        </w:rPr>
      </w:pPr>
      <w:r w:rsidRPr="009A3736">
        <w:rPr>
          <w:b/>
          <w:color w:val="auto"/>
          <w:sz w:val="26"/>
          <w:szCs w:val="26"/>
          <w:u w:val="single"/>
        </w:rPr>
        <w:t>Education</w:t>
      </w:r>
    </w:p>
    <w:p w:rsidR="00F8721D" w:rsidRPr="009A3736" w:rsidRDefault="003C24EF" w:rsidP="00695715">
      <w:pPr>
        <w:pStyle w:val="ListBullet"/>
        <w:numPr>
          <w:ilvl w:val="0"/>
          <w:numId w:val="0"/>
        </w:numPr>
        <w:spacing w:after="0"/>
        <w:ind w:left="144" w:hanging="144"/>
        <w:rPr>
          <w:b/>
          <w:color w:val="auto"/>
          <w:sz w:val="24"/>
          <w:szCs w:val="24"/>
        </w:rPr>
      </w:pPr>
      <w:r w:rsidRPr="009A3736">
        <w:rPr>
          <w:b/>
          <w:color w:val="auto"/>
          <w:sz w:val="24"/>
          <w:szCs w:val="24"/>
        </w:rPr>
        <w:t xml:space="preserve"> </w:t>
      </w:r>
      <w:r w:rsidR="00F8721D" w:rsidRPr="009A3736">
        <w:rPr>
          <w:b/>
          <w:color w:val="auto"/>
          <w:sz w:val="24"/>
          <w:szCs w:val="24"/>
        </w:rPr>
        <w:t>Georgia Institute of Technol</w:t>
      </w:r>
      <w:r w:rsidR="00A77165" w:rsidRPr="009A3736">
        <w:rPr>
          <w:b/>
          <w:color w:val="auto"/>
          <w:sz w:val="24"/>
          <w:szCs w:val="24"/>
        </w:rPr>
        <w:t xml:space="preserve">ogy | Environmental Engineering </w:t>
      </w:r>
      <w:r w:rsidR="00C804CE" w:rsidRPr="009A3736">
        <w:rPr>
          <w:b/>
          <w:color w:val="auto"/>
          <w:sz w:val="24"/>
          <w:szCs w:val="24"/>
        </w:rPr>
        <w:t>Major</w:t>
      </w:r>
      <w:r w:rsidR="00F8721D" w:rsidRPr="009A3736">
        <w:rPr>
          <w:b/>
          <w:color w:val="auto"/>
          <w:sz w:val="24"/>
          <w:szCs w:val="24"/>
        </w:rPr>
        <w:tab/>
      </w:r>
      <w:r w:rsidR="00F8721D" w:rsidRPr="009A3736">
        <w:rPr>
          <w:b/>
          <w:color w:val="auto"/>
          <w:sz w:val="24"/>
          <w:szCs w:val="24"/>
        </w:rPr>
        <w:tab/>
      </w:r>
      <w:r w:rsidR="00D52C96" w:rsidRPr="009A3736">
        <w:rPr>
          <w:b/>
          <w:color w:val="auto"/>
          <w:sz w:val="24"/>
          <w:szCs w:val="24"/>
        </w:rPr>
        <w:tab/>
        <w:t xml:space="preserve">Spring </w:t>
      </w:r>
      <w:r w:rsidR="00F8721D" w:rsidRPr="009A3736">
        <w:rPr>
          <w:b/>
          <w:color w:val="auto"/>
          <w:sz w:val="24"/>
          <w:szCs w:val="24"/>
        </w:rPr>
        <w:t>2019</w:t>
      </w:r>
    </w:p>
    <w:p w:rsidR="00C804CE" w:rsidRPr="009A3736" w:rsidRDefault="00CF5C5E" w:rsidP="00F90F15">
      <w:pPr>
        <w:pStyle w:val="ListBullet"/>
        <w:numPr>
          <w:ilvl w:val="0"/>
          <w:numId w:val="0"/>
        </w:numPr>
        <w:spacing w:after="0"/>
        <w:rPr>
          <w:b/>
          <w:color w:val="auto"/>
          <w:sz w:val="24"/>
          <w:szCs w:val="24"/>
        </w:rPr>
      </w:pPr>
      <w:r w:rsidRPr="009A3736">
        <w:rPr>
          <w:b/>
          <w:color w:val="auto"/>
          <w:sz w:val="24"/>
          <w:szCs w:val="24"/>
        </w:rPr>
        <w:tab/>
        <w:t xml:space="preserve">  </w:t>
      </w:r>
      <w:r w:rsidR="00C804CE" w:rsidRPr="009A3736">
        <w:rPr>
          <w:b/>
          <w:color w:val="auto"/>
          <w:sz w:val="24"/>
          <w:szCs w:val="24"/>
        </w:rPr>
        <w:tab/>
      </w:r>
      <w:r w:rsidR="00C804CE" w:rsidRPr="009A3736">
        <w:rPr>
          <w:b/>
          <w:color w:val="auto"/>
          <w:sz w:val="24"/>
          <w:szCs w:val="24"/>
        </w:rPr>
        <w:tab/>
      </w:r>
      <w:r w:rsidR="003268A0" w:rsidRPr="009A3736">
        <w:rPr>
          <w:b/>
          <w:color w:val="auto"/>
          <w:sz w:val="24"/>
          <w:szCs w:val="24"/>
        </w:rPr>
        <w:tab/>
        <w:t xml:space="preserve">         </w:t>
      </w:r>
      <w:r w:rsidR="00F35E35" w:rsidRPr="009A3736">
        <w:rPr>
          <w:b/>
          <w:color w:val="auto"/>
          <w:sz w:val="24"/>
          <w:szCs w:val="24"/>
        </w:rPr>
        <w:t xml:space="preserve">     </w:t>
      </w:r>
      <w:r w:rsidRPr="009A3736">
        <w:rPr>
          <w:b/>
          <w:color w:val="auto"/>
          <w:sz w:val="24"/>
          <w:szCs w:val="24"/>
        </w:rPr>
        <w:t>Climate Chan</w:t>
      </w:r>
      <w:r w:rsidR="00C804CE" w:rsidRPr="009A3736">
        <w:rPr>
          <w:b/>
          <w:color w:val="auto"/>
          <w:sz w:val="24"/>
          <w:szCs w:val="24"/>
        </w:rPr>
        <w:t>ge Minor</w:t>
      </w:r>
    </w:p>
    <w:p w:rsidR="00F35E35" w:rsidRPr="009A3736" w:rsidRDefault="003C24EF" w:rsidP="003C24EF">
      <w:pPr>
        <w:pStyle w:val="ListBullet"/>
        <w:numPr>
          <w:ilvl w:val="0"/>
          <w:numId w:val="0"/>
        </w:numPr>
        <w:spacing w:after="0"/>
        <w:ind w:left="144" w:hanging="144"/>
        <w:rPr>
          <w:color w:val="auto"/>
          <w:sz w:val="24"/>
          <w:szCs w:val="24"/>
        </w:rPr>
      </w:pPr>
      <w:r w:rsidRPr="009A3736">
        <w:rPr>
          <w:b/>
          <w:color w:val="auto"/>
          <w:sz w:val="24"/>
          <w:szCs w:val="24"/>
        </w:rPr>
        <w:t xml:space="preserve"> </w:t>
      </w:r>
      <w:r w:rsidR="00F35E35" w:rsidRPr="009A3736">
        <w:rPr>
          <w:b/>
          <w:color w:val="auto"/>
          <w:sz w:val="24"/>
          <w:szCs w:val="24"/>
        </w:rPr>
        <w:t>Lund Universit</w:t>
      </w:r>
      <w:r w:rsidR="00D52C96" w:rsidRPr="009A3736">
        <w:rPr>
          <w:b/>
          <w:color w:val="auto"/>
          <w:sz w:val="24"/>
          <w:szCs w:val="24"/>
        </w:rPr>
        <w:t>y Exchange Semester in Sweden</w:t>
      </w:r>
      <w:r w:rsidR="00D52C96" w:rsidRPr="009A3736">
        <w:rPr>
          <w:b/>
          <w:color w:val="auto"/>
          <w:sz w:val="24"/>
          <w:szCs w:val="24"/>
        </w:rPr>
        <w:tab/>
      </w:r>
      <w:r w:rsidR="00D52C96" w:rsidRPr="009A3736">
        <w:rPr>
          <w:b/>
          <w:color w:val="auto"/>
          <w:sz w:val="24"/>
          <w:szCs w:val="24"/>
        </w:rPr>
        <w:tab/>
      </w:r>
      <w:r w:rsidR="00F35E35" w:rsidRPr="009A3736">
        <w:rPr>
          <w:b/>
          <w:color w:val="auto"/>
          <w:sz w:val="24"/>
          <w:szCs w:val="24"/>
        </w:rPr>
        <w:tab/>
      </w:r>
      <w:r w:rsidR="00F35E35" w:rsidRPr="009A3736">
        <w:rPr>
          <w:b/>
          <w:color w:val="auto"/>
          <w:sz w:val="24"/>
          <w:szCs w:val="24"/>
        </w:rPr>
        <w:tab/>
      </w:r>
      <w:r w:rsidR="00F35E35" w:rsidRPr="009A3736">
        <w:rPr>
          <w:b/>
          <w:color w:val="auto"/>
          <w:sz w:val="24"/>
          <w:szCs w:val="24"/>
        </w:rPr>
        <w:tab/>
      </w:r>
      <w:r w:rsidR="00F35E35" w:rsidRPr="009A3736">
        <w:rPr>
          <w:b/>
          <w:color w:val="auto"/>
          <w:sz w:val="24"/>
          <w:szCs w:val="24"/>
        </w:rPr>
        <w:tab/>
        <w:t>Spring 2017</w:t>
      </w:r>
    </w:p>
    <w:p w:rsidR="0030109E" w:rsidRPr="009A3736" w:rsidRDefault="0030109E" w:rsidP="00F90F15">
      <w:pPr>
        <w:pStyle w:val="ListBullet"/>
        <w:numPr>
          <w:ilvl w:val="0"/>
          <w:numId w:val="0"/>
        </w:numPr>
        <w:spacing w:after="0"/>
        <w:rPr>
          <w:b/>
          <w:color w:val="auto"/>
          <w:sz w:val="24"/>
          <w:szCs w:val="24"/>
        </w:rPr>
      </w:pPr>
    </w:p>
    <w:p w:rsidR="003C24EF" w:rsidRPr="009A3736" w:rsidRDefault="00243869" w:rsidP="00BD13CE">
      <w:pPr>
        <w:pStyle w:val="ListBullet"/>
        <w:numPr>
          <w:ilvl w:val="0"/>
          <w:numId w:val="0"/>
        </w:numPr>
        <w:spacing w:after="0"/>
        <w:rPr>
          <w:b/>
          <w:color w:val="auto"/>
          <w:sz w:val="26"/>
          <w:szCs w:val="26"/>
          <w:u w:val="single"/>
        </w:rPr>
      </w:pPr>
      <w:r w:rsidRPr="009A3736">
        <w:rPr>
          <w:b/>
          <w:color w:val="auto"/>
          <w:sz w:val="26"/>
          <w:szCs w:val="26"/>
          <w:u w:val="single"/>
        </w:rPr>
        <w:t>Affiliations</w:t>
      </w:r>
    </w:p>
    <w:p w:rsidR="003C24EF" w:rsidRPr="009A3736" w:rsidRDefault="00E621F6" w:rsidP="003C24EF">
      <w:pPr>
        <w:pStyle w:val="ListBullet"/>
        <w:numPr>
          <w:ilvl w:val="0"/>
          <w:numId w:val="15"/>
        </w:numPr>
        <w:spacing w:after="0"/>
        <w:rPr>
          <w:b/>
          <w:color w:val="auto"/>
          <w:sz w:val="28"/>
          <w:szCs w:val="24"/>
          <w:u w:val="single"/>
        </w:rPr>
      </w:pPr>
      <w:r w:rsidRPr="009A3736">
        <w:rPr>
          <w:color w:val="auto"/>
          <w:sz w:val="24"/>
          <w:szCs w:val="24"/>
        </w:rPr>
        <w:t>Vice President GT Women’s Club Soccer</w:t>
      </w:r>
    </w:p>
    <w:p w:rsidR="003C24EF" w:rsidRPr="003F0A4D" w:rsidRDefault="00803517" w:rsidP="003C24EF">
      <w:pPr>
        <w:pStyle w:val="ListBullet"/>
        <w:numPr>
          <w:ilvl w:val="0"/>
          <w:numId w:val="15"/>
        </w:numPr>
        <w:spacing w:after="0"/>
        <w:rPr>
          <w:b/>
          <w:color w:val="auto"/>
          <w:sz w:val="28"/>
          <w:szCs w:val="24"/>
          <w:u w:val="single"/>
        </w:rPr>
      </w:pPr>
      <w:r w:rsidRPr="009A3736">
        <w:rPr>
          <w:color w:val="auto"/>
          <w:sz w:val="24"/>
          <w:szCs w:val="24"/>
        </w:rPr>
        <w:t>Exchange Student Mentor</w:t>
      </w:r>
    </w:p>
    <w:p w:rsidR="003F0A4D" w:rsidRPr="009A3736" w:rsidRDefault="003F0A4D" w:rsidP="003C24EF">
      <w:pPr>
        <w:pStyle w:val="ListBullet"/>
        <w:numPr>
          <w:ilvl w:val="0"/>
          <w:numId w:val="15"/>
        </w:numPr>
        <w:spacing w:after="0"/>
        <w:rPr>
          <w:b/>
          <w:color w:val="auto"/>
          <w:sz w:val="28"/>
          <w:szCs w:val="24"/>
          <w:u w:val="single"/>
        </w:rPr>
      </w:pPr>
      <w:r>
        <w:rPr>
          <w:color w:val="auto"/>
          <w:sz w:val="24"/>
          <w:szCs w:val="24"/>
        </w:rPr>
        <w:t>Association of Environmental Engineers and Scientists Member</w:t>
      </w:r>
      <w:bookmarkStart w:id="0" w:name="_GoBack"/>
      <w:bookmarkEnd w:id="0"/>
    </w:p>
    <w:p w:rsidR="003C24EF" w:rsidRPr="009A3736" w:rsidRDefault="008F3D6E" w:rsidP="003C24EF">
      <w:pPr>
        <w:pStyle w:val="ListBullet"/>
        <w:numPr>
          <w:ilvl w:val="0"/>
          <w:numId w:val="15"/>
        </w:numPr>
        <w:spacing w:after="0"/>
        <w:rPr>
          <w:b/>
          <w:color w:val="auto"/>
          <w:sz w:val="28"/>
          <w:szCs w:val="24"/>
          <w:u w:val="single"/>
        </w:rPr>
      </w:pPr>
      <w:r w:rsidRPr="009A3736">
        <w:rPr>
          <w:color w:val="auto"/>
          <w:sz w:val="24"/>
          <w:szCs w:val="24"/>
        </w:rPr>
        <w:t>GT IEEE PES Haiti Solar Micro-grid Team</w:t>
      </w:r>
    </w:p>
    <w:p w:rsidR="003C24EF" w:rsidRPr="009A3736" w:rsidRDefault="00BD13CE" w:rsidP="003C24EF">
      <w:pPr>
        <w:pStyle w:val="ListBullet"/>
        <w:numPr>
          <w:ilvl w:val="0"/>
          <w:numId w:val="15"/>
        </w:numPr>
        <w:spacing w:after="0"/>
        <w:rPr>
          <w:b/>
          <w:color w:val="auto"/>
          <w:sz w:val="28"/>
          <w:szCs w:val="24"/>
          <w:u w:val="single"/>
        </w:rPr>
      </w:pPr>
      <w:r w:rsidRPr="009A3736">
        <w:rPr>
          <w:color w:val="auto"/>
          <w:sz w:val="24"/>
          <w:szCs w:val="24"/>
        </w:rPr>
        <w:t>Chi Epsilon Honors Society</w:t>
      </w:r>
    </w:p>
    <w:p w:rsidR="003C24EF" w:rsidRPr="009A3736" w:rsidRDefault="00DC022B" w:rsidP="003C24EF">
      <w:pPr>
        <w:pStyle w:val="ListBullet"/>
        <w:numPr>
          <w:ilvl w:val="0"/>
          <w:numId w:val="15"/>
        </w:numPr>
        <w:spacing w:after="0"/>
        <w:rPr>
          <w:b/>
          <w:color w:val="auto"/>
          <w:sz w:val="28"/>
          <w:szCs w:val="24"/>
          <w:u w:val="single"/>
        </w:rPr>
      </w:pPr>
      <w:r w:rsidRPr="009A3736">
        <w:rPr>
          <w:color w:val="auto"/>
          <w:sz w:val="24"/>
          <w:szCs w:val="24"/>
        </w:rPr>
        <w:t>Engineers for a Sustainable World</w:t>
      </w:r>
      <w:r w:rsidR="00677B65" w:rsidRPr="009A3736">
        <w:rPr>
          <w:color w:val="auto"/>
          <w:sz w:val="24"/>
          <w:szCs w:val="24"/>
        </w:rPr>
        <w:t xml:space="preserve"> (ESW)</w:t>
      </w:r>
      <w:r w:rsidRPr="009A3736">
        <w:rPr>
          <w:color w:val="auto"/>
          <w:sz w:val="24"/>
          <w:szCs w:val="24"/>
        </w:rPr>
        <w:t>- Educat</w:t>
      </w:r>
      <w:r w:rsidR="003C24EF" w:rsidRPr="009A3736">
        <w:rPr>
          <w:color w:val="auto"/>
          <w:sz w:val="24"/>
          <w:szCs w:val="24"/>
        </w:rPr>
        <w:t>ion Outreach Project Coordinator</w:t>
      </w:r>
    </w:p>
    <w:p w:rsidR="003C24EF" w:rsidRPr="009A3736" w:rsidRDefault="00DC022B" w:rsidP="003C24EF">
      <w:pPr>
        <w:pStyle w:val="ListBullet"/>
        <w:numPr>
          <w:ilvl w:val="0"/>
          <w:numId w:val="15"/>
        </w:numPr>
        <w:spacing w:after="0"/>
        <w:rPr>
          <w:b/>
          <w:color w:val="auto"/>
          <w:sz w:val="28"/>
          <w:szCs w:val="24"/>
          <w:u w:val="single"/>
        </w:rPr>
      </w:pPr>
      <w:r w:rsidRPr="009A3736">
        <w:rPr>
          <w:color w:val="auto"/>
          <w:sz w:val="24"/>
          <w:szCs w:val="24"/>
        </w:rPr>
        <w:t>Georgia Aquarium Volunteer</w:t>
      </w:r>
    </w:p>
    <w:p w:rsidR="002E1AEA" w:rsidRPr="009A3736" w:rsidRDefault="00C55FC8" w:rsidP="003C24EF">
      <w:pPr>
        <w:pStyle w:val="ListBullet"/>
        <w:numPr>
          <w:ilvl w:val="0"/>
          <w:numId w:val="15"/>
        </w:numPr>
        <w:spacing w:after="0"/>
        <w:rPr>
          <w:b/>
          <w:color w:val="auto"/>
          <w:sz w:val="28"/>
          <w:szCs w:val="24"/>
          <w:u w:val="single"/>
        </w:rPr>
      </w:pPr>
      <w:r w:rsidRPr="009A3736">
        <w:rPr>
          <w:color w:val="auto"/>
          <w:sz w:val="24"/>
          <w:szCs w:val="24"/>
        </w:rPr>
        <w:t>Trees Atlanta Volunteer</w:t>
      </w:r>
    </w:p>
    <w:p w:rsidR="0030109E" w:rsidRPr="009A3736" w:rsidRDefault="0030109E" w:rsidP="00F90F15">
      <w:pPr>
        <w:pStyle w:val="ListBullet"/>
        <w:numPr>
          <w:ilvl w:val="0"/>
          <w:numId w:val="0"/>
        </w:numPr>
        <w:spacing w:after="0"/>
        <w:rPr>
          <w:color w:val="auto"/>
          <w:sz w:val="28"/>
          <w:szCs w:val="24"/>
        </w:rPr>
      </w:pPr>
    </w:p>
    <w:p w:rsidR="00E621F6" w:rsidRPr="009A3736" w:rsidRDefault="0030109E" w:rsidP="00F90F15">
      <w:pPr>
        <w:pStyle w:val="ListBullet"/>
        <w:numPr>
          <w:ilvl w:val="0"/>
          <w:numId w:val="0"/>
        </w:numPr>
        <w:spacing w:after="0"/>
        <w:rPr>
          <w:b/>
          <w:color w:val="auto"/>
          <w:sz w:val="26"/>
          <w:szCs w:val="26"/>
          <w:u w:val="single"/>
        </w:rPr>
      </w:pPr>
      <w:r w:rsidRPr="009A3736">
        <w:rPr>
          <w:b/>
          <w:color w:val="auto"/>
          <w:sz w:val="26"/>
          <w:szCs w:val="26"/>
          <w:u w:val="single"/>
        </w:rPr>
        <w:t>Leadership Positions</w:t>
      </w:r>
      <w:r w:rsidR="005100DE" w:rsidRPr="009A3736">
        <w:rPr>
          <w:b/>
          <w:color w:val="auto"/>
          <w:sz w:val="26"/>
          <w:szCs w:val="26"/>
          <w:u w:val="single"/>
        </w:rPr>
        <w:t xml:space="preserve"> </w:t>
      </w:r>
      <w:r w:rsidR="00695715" w:rsidRPr="009A3736">
        <w:rPr>
          <w:b/>
          <w:color w:val="auto"/>
          <w:sz w:val="26"/>
          <w:szCs w:val="26"/>
        </w:rPr>
        <w:tab/>
      </w:r>
      <w:r w:rsidR="00695715" w:rsidRPr="009A3736">
        <w:rPr>
          <w:b/>
          <w:color w:val="auto"/>
          <w:sz w:val="26"/>
          <w:szCs w:val="26"/>
        </w:rPr>
        <w:tab/>
      </w:r>
      <w:r w:rsidR="00695715" w:rsidRPr="009A3736">
        <w:rPr>
          <w:b/>
          <w:color w:val="auto"/>
          <w:sz w:val="26"/>
          <w:szCs w:val="26"/>
        </w:rPr>
        <w:tab/>
      </w:r>
      <w:r w:rsidR="00695715" w:rsidRPr="009A3736">
        <w:rPr>
          <w:b/>
          <w:color w:val="auto"/>
          <w:sz w:val="26"/>
          <w:szCs w:val="26"/>
        </w:rPr>
        <w:tab/>
      </w:r>
      <w:r w:rsidR="00695715" w:rsidRPr="009A3736">
        <w:rPr>
          <w:b/>
          <w:color w:val="auto"/>
          <w:sz w:val="26"/>
          <w:szCs w:val="26"/>
        </w:rPr>
        <w:tab/>
      </w:r>
      <w:r w:rsidR="00695715" w:rsidRPr="009A3736">
        <w:rPr>
          <w:b/>
          <w:color w:val="auto"/>
          <w:sz w:val="26"/>
          <w:szCs w:val="26"/>
        </w:rPr>
        <w:tab/>
      </w:r>
    </w:p>
    <w:p w:rsidR="00677B65" w:rsidRPr="009A3736" w:rsidRDefault="00E621F6" w:rsidP="003C24EF">
      <w:pPr>
        <w:pStyle w:val="ListBullet"/>
        <w:numPr>
          <w:ilvl w:val="0"/>
          <w:numId w:val="16"/>
        </w:numPr>
        <w:spacing w:after="0"/>
        <w:rPr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>Vice President GT Club Soccer (current)</w:t>
      </w:r>
    </w:p>
    <w:p w:rsidR="00E621F6" w:rsidRPr="009A3736" w:rsidRDefault="00677B65" w:rsidP="003C24EF">
      <w:pPr>
        <w:pStyle w:val="ListBullet"/>
        <w:numPr>
          <w:ilvl w:val="0"/>
          <w:numId w:val="16"/>
        </w:numPr>
        <w:spacing w:after="0"/>
        <w:rPr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>ESW Education Outreach Project Coordinator</w:t>
      </w:r>
      <w:r w:rsidR="005100DE" w:rsidRPr="009A3736">
        <w:rPr>
          <w:color w:val="auto"/>
          <w:sz w:val="24"/>
          <w:szCs w:val="24"/>
        </w:rPr>
        <w:tab/>
      </w:r>
      <w:r w:rsidR="005100DE" w:rsidRPr="009A3736">
        <w:rPr>
          <w:color w:val="auto"/>
          <w:sz w:val="24"/>
          <w:szCs w:val="24"/>
        </w:rPr>
        <w:tab/>
      </w:r>
      <w:r w:rsidR="005100DE" w:rsidRPr="009A3736">
        <w:rPr>
          <w:color w:val="auto"/>
          <w:sz w:val="24"/>
          <w:szCs w:val="24"/>
        </w:rPr>
        <w:tab/>
      </w:r>
      <w:r w:rsidR="005100DE" w:rsidRPr="009A3736">
        <w:rPr>
          <w:color w:val="auto"/>
          <w:sz w:val="24"/>
          <w:szCs w:val="24"/>
        </w:rPr>
        <w:tab/>
      </w:r>
    </w:p>
    <w:p w:rsidR="00653FA8" w:rsidRPr="009A3736" w:rsidRDefault="005B2428" w:rsidP="003C24EF">
      <w:pPr>
        <w:pStyle w:val="ListBullet"/>
        <w:numPr>
          <w:ilvl w:val="0"/>
          <w:numId w:val="16"/>
        </w:numPr>
        <w:spacing w:after="0"/>
        <w:rPr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>Team Captain Varsity Socc</w:t>
      </w:r>
      <w:r w:rsidR="00653FA8" w:rsidRPr="009A3736">
        <w:rPr>
          <w:color w:val="auto"/>
          <w:sz w:val="24"/>
          <w:szCs w:val="24"/>
        </w:rPr>
        <w:t>er Woodstock HS (2013-2014)</w:t>
      </w:r>
      <w:r w:rsidR="003C24EF" w:rsidRPr="009A3736">
        <w:rPr>
          <w:color w:val="auto"/>
          <w:sz w:val="24"/>
          <w:szCs w:val="24"/>
        </w:rPr>
        <w:tab/>
      </w:r>
      <w:r w:rsidR="003C24EF" w:rsidRPr="009A3736">
        <w:rPr>
          <w:color w:val="auto"/>
          <w:sz w:val="24"/>
          <w:szCs w:val="24"/>
        </w:rPr>
        <w:tab/>
      </w:r>
    </w:p>
    <w:p w:rsidR="0030109E" w:rsidRPr="009A3736" w:rsidRDefault="005B2428" w:rsidP="003C24EF">
      <w:pPr>
        <w:pStyle w:val="ListBullet"/>
        <w:numPr>
          <w:ilvl w:val="0"/>
          <w:numId w:val="16"/>
        </w:numPr>
        <w:spacing w:after="0"/>
        <w:rPr>
          <w:b/>
          <w:color w:val="auto"/>
          <w:sz w:val="24"/>
          <w:szCs w:val="24"/>
        </w:rPr>
      </w:pPr>
      <w:r w:rsidRPr="009A3736">
        <w:rPr>
          <w:color w:val="auto"/>
          <w:sz w:val="24"/>
          <w:szCs w:val="24"/>
        </w:rPr>
        <w:t>Tea</w:t>
      </w:r>
      <w:r w:rsidR="003D4061" w:rsidRPr="009A3736">
        <w:rPr>
          <w:color w:val="auto"/>
          <w:sz w:val="24"/>
          <w:szCs w:val="24"/>
        </w:rPr>
        <w:t>m Captain NASA Club Soccer (2010</w:t>
      </w:r>
      <w:r w:rsidRPr="009A3736">
        <w:rPr>
          <w:color w:val="auto"/>
          <w:sz w:val="24"/>
          <w:szCs w:val="24"/>
        </w:rPr>
        <w:t>-2014)</w:t>
      </w:r>
      <w:r w:rsidR="0030109E" w:rsidRPr="009A3736">
        <w:rPr>
          <w:b/>
          <w:color w:val="auto"/>
          <w:sz w:val="24"/>
          <w:szCs w:val="24"/>
        </w:rPr>
        <w:t xml:space="preserve"> </w:t>
      </w:r>
      <w:r w:rsidR="005100DE" w:rsidRPr="009A3736">
        <w:rPr>
          <w:b/>
          <w:color w:val="auto"/>
          <w:sz w:val="24"/>
          <w:szCs w:val="24"/>
        </w:rPr>
        <w:tab/>
      </w:r>
      <w:r w:rsidR="005100DE" w:rsidRPr="009A3736">
        <w:rPr>
          <w:b/>
          <w:color w:val="auto"/>
          <w:sz w:val="24"/>
          <w:szCs w:val="24"/>
        </w:rPr>
        <w:tab/>
      </w:r>
      <w:r w:rsidR="005100DE" w:rsidRPr="009A3736">
        <w:rPr>
          <w:b/>
          <w:color w:val="auto"/>
          <w:sz w:val="24"/>
          <w:szCs w:val="24"/>
        </w:rPr>
        <w:tab/>
      </w:r>
    </w:p>
    <w:p w:rsidR="005100DE" w:rsidRPr="009A3736" w:rsidRDefault="005100DE" w:rsidP="005100DE">
      <w:pPr>
        <w:pStyle w:val="ListBullet"/>
        <w:numPr>
          <w:ilvl w:val="0"/>
          <w:numId w:val="0"/>
        </w:numPr>
        <w:spacing w:after="0"/>
        <w:rPr>
          <w:b/>
          <w:color w:val="auto"/>
          <w:sz w:val="28"/>
          <w:szCs w:val="24"/>
          <w:u w:val="single"/>
        </w:rPr>
      </w:pPr>
    </w:p>
    <w:p w:rsidR="005100DE" w:rsidRPr="009A3736" w:rsidRDefault="005100DE" w:rsidP="005100DE">
      <w:pPr>
        <w:pStyle w:val="ListBullet"/>
        <w:numPr>
          <w:ilvl w:val="0"/>
          <w:numId w:val="0"/>
        </w:numPr>
        <w:spacing w:after="0"/>
        <w:rPr>
          <w:b/>
          <w:color w:val="auto"/>
          <w:sz w:val="26"/>
          <w:szCs w:val="26"/>
          <w:u w:val="single"/>
        </w:rPr>
      </w:pPr>
      <w:r w:rsidRPr="009A3736">
        <w:rPr>
          <w:b/>
          <w:color w:val="auto"/>
          <w:sz w:val="26"/>
          <w:szCs w:val="26"/>
          <w:u w:val="single"/>
        </w:rPr>
        <w:t>Projects</w:t>
      </w:r>
    </w:p>
    <w:p w:rsidR="005100DE" w:rsidRPr="009A3736" w:rsidRDefault="005100DE" w:rsidP="0030109E">
      <w:pPr>
        <w:pStyle w:val="ListBullet"/>
        <w:numPr>
          <w:ilvl w:val="0"/>
          <w:numId w:val="0"/>
        </w:numPr>
        <w:spacing w:after="0"/>
        <w:rPr>
          <w:color w:val="auto"/>
          <w:sz w:val="24"/>
          <w:szCs w:val="28"/>
        </w:rPr>
      </w:pPr>
      <w:r w:rsidRPr="009A3736">
        <w:rPr>
          <w:color w:val="auto"/>
          <w:sz w:val="24"/>
          <w:szCs w:val="28"/>
        </w:rPr>
        <w:t>Haiti Solar Micro-grid Team</w:t>
      </w:r>
      <w:r w:rsidR="00677B65" w:rsidRPr="009A3736">
        <w:rPr>
          <w:color w:val="auto"/>
          <w:sz w:val="24"/>
          <w:szCs w:val="28"/>
        </w:rPr>
        <w:t>: Worked within the energy storage group</w:t>
      </w:r>
      <w:r w:rsidRPr="009A3736">
        <w:rPr>
          <w:color w:val="auto"/>
          <w:sz w:val="24"/>
          <w:szCs w:val="28"/>
        </w:rPr>
        <w:t>. Spent seven months researching in preparation for an on-site installation of twelve 400 lb lead cell batteries. In May 2016, travelled to Thoman, Haiti and installed a solar micro-grid at a medical clinic where a clean, reliable, energy source was needed. The project team is currently working on a sustainable solar business plan</w:t>
      </w:r>
      <w:r w:rsidR="00234E62" w:rsidRPr="009A3736">
        <w:rPr>
          <w:color w:val="auto"/>
          <w:sz w:val="24"/>
          <w:szCs w:val="28"/>
        </w:rPr>
        <w:t xml:space="preserve"> to train Ha</w:t>
      </w:r>
      <w:r w:rsidR="00C779CD" w:rsidRPr="009A3736">
        <w:rPr>
          <w:color w:val="auto"/>
          <w:sz w:val="24"/>
          <w:szCs w:val="28"/>
        </w:rPr>
        <w:t>itians to establish their own solar businesses.</w:t>
      </w:r>
    </w:p>
    <w:sectPr w:rsidR="005100DE" w:rsidRPr="009A3736" w:rsidSect="00243869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4E" w:rsidRDefault="00AB544E">
      <w:pPr>
        <w:spacing w:after="0"/>
      </w:pPr>
      <w:r>
        <w:separator/>
      </w:r>
    </w:p>
  </w:endnote>
  <w:endnote w:type="continuationSeparator" w:id="0">
    <w:p w:rsidR="00AB544E" w:rsidRDefault="00AB5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736" w:rsidRDefault="009A373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4E" w:rsidRDefault="00AB544E">
      <w:pPr>
        <w:spacing w:after="0"/>
      </w:pPr>
      <w:r>
        <w:separator/>
      </w:r>
    </w:p>
  </w:footnote>
  <w:footnote w:type="continuationSeparator" w:id="0">
    <w:p w:rsidR="00AB544E" w:rsidRDefault="00AB54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F520D96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4851547"/>
    <w:multiLevelType w:val="hybridMultilevel"/>
    <w:tmpl w:val="18FE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A1E52"/>
    <w:multiLevelType w:val="hybridMultilevel"/>
    <w:tmpl w:val="E656FB16"/>
    <w:lvl w:ilvl="0" w:tplc="0FC66A8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B32DB"/>
    <w:multiLevelType w:val="hybridMultilevel"/>
    <w:tmpl w:val="839E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4E0F"/>
    <w:multiLevelType w:val="hybridMultilevel"/>
    <w:tmpl w:val="CF6AB598"/>
    <w:lvl w:ilvl="0" w:tplc="0FC66A88">
      <w:start w:val="1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356D49E4"/>
    <w:multiLevelType w:val="hybridMultilevel"/>
    <w:tmpl w:val="D632E63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6F92B74"/>
    <w:multiLevelType w:val="hybridMultilevel"/>
    <w:tmpl w:val="913A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26910"/>
    <w:multiLevelType w:val="hybridMultilevel"/>
    <w:tmpl w:val="C3E2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72BAC"/>
    <w:multiLevelType w:val="hybridMultilevel"/>
    <w:tmpl w:val="5B10D50A"/>
    <w:lvl w:ilvl="0" w:tplc="0FC66A8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F52AC8"/>
    <w:multiLevelType w:val="hybridMultilevel"/>
    <w:tmpl w:val="586ED100"/>
    <w:lvl w:ilvl="0" w:tplc="4ACAB64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474F5"/>
    <w:multiLevelType w:val="hybridMultilevel"/>
    <w:tmpl w:val="5E00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44BC"/>
    <w:multiLevelType w:val="hybridMultilevel"/>
    <w:tmpl w:val="6966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E77AF"/>
    <w:multiLevelType w:val="hybridMultilevel"/>
    <w:tmpl w:val="962C9698"/>
    <w:lvl w:ilvl="0" w:tplc="0FC66A88">
      <w:start w:val="1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  <w:num w:numId="13">
    <w:abstractNumId w:val="4"/>
  </w:num>
  <w:num w:numId="14">
    <w:abstractNumId w:val="12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41"/>
    <w:rsid w:val="00033717"/>
    <w:rsid w:val="000932B2"/>
    <w:rsid w:val="000A4A4E"/>
    <w:rsid w:val="000D55A1"/>
    <w:rsid w:val="00111686"/>
    <w:rsid w:val="001238F9"/>
    <w:rsid w:val="001858BC"/>
    <w:rsid w:val="001C0BEC"/>
    <w:rsid w:val="001F167D"/>
    <w:rsid w:val="00205919"/>
    <w:rsid w:val="002307CC"/>
    <w:rsid w:val="00234E62"/>
    <w:rsid w:val="00243869"/>
    <w:rsid w:val="0025214D"/>
    <w:rsid w:val="00261D24"/>
    <w:rsid w:val="00293B1C"/>
    <w:rsid w:val="002945EB"/>
    <w:rsid w:val="002E1AEA"/>
    <w:rsid w:val="002F7122"/>
    <w:rsid w:val="0030109E"/>
    <w:rsid w:val="003268A0"/>
    <w:rsid w:val="00344CC8"/>
    <w:rsid w:val="00361896"/>
    <w:rsid w:val="0036363D"/>
    <w:rsid w:val="003C24EF"/>
    <w:rsid w:val="003C75B1"/>
    <w:rsid w:val="003D4061"/>
    <w:rsid w:val="003F0A4D"/>
    <w:rsid w:val="003F1CE3"/>
    <w:rsid w:val="003F4A74"/>
    <w:rsid w:val="003F534C"/>
    <w:rsid w:val="00410576"/>
    <w:rsid w:val="00430BBC"/>
    <w:rsid w:val="00436FDB"/>
    <w:rsid w:val="0046749B"/>
    <w:rsid w:val="004729AF"/>
    <w:rsid w:val="004D0821"/>
    <w:rsid w:val="005100DE"/>
    <w:rsid w:val="005107A5"/>
    <w:rsid w:val="00512E52"/>
    <w:rsid w:val="0052442D"/>
    <w:rsid w:val="0056743F"/>
    <w:rsid w:val="00574378"/>
    <w:rsid w:val="005A5011"/>
    <w:rsid w:val="005B2428"/>
    <w:rsid w:val="005D0914"/>
    <w:rsid w:val="005E7DBD"/>
    <w:rsid w:val="0062667F"/>
    <w:rsid w:val="00651E12"/>
    <w:rsid w:val="00653FA8"/>
    <w:rsid w:val="00677B65"/>
    <w:rsid w:val="00682FE1"/>
    <w:rsid w:val="00695715"/>
    <w:rsid w:val="007250C2"/>
    <w:rsid w:val="00740307"/>
    <w:rsid w:val="00747F5E"/>
    <w:rsid w:val="007700F6"/>
    <w:rsid w:val="007E14D9"/>
    <w:rsid w:val="00803517"/>
    <w:rsid w:val="008156AE"/>
    <w:rsid w:val="00851476"/>
    <w:rsid w:val="008A3284"/>
    <w:rsid w:val="008D665F"/>
    <w:rsid w:val="008F3D6E"/>
    <w:rsid w:val="009A3736"/>
    <w:rsid w:val="00A5252B"/>
    <w:rsid w:val="00A70141"/>
    <w:rsid w:val="00A725BB"/>
    <w:rsid w:val="00A77165"/>
    <w:rsid w:val="00AB32C8"/>
    <w:rsid w:val="00AB544E"/>
    <w:rsid w:val="00AC3523"/>
    <w:rsid w:val="00B16999"/>
    <w:rsid w:val="00B4343A"/>
    <w:rsid w:val="00BA52B8"/>
    <w:rsid w:val="00BC2BF7"/>
    <w:rsid w:val="00BD13CE"/>
    <w:rsid w:val="00BE25F9"/>
    <w:rsid w:val="00C33EB1"/>
    <w:rsid w:val="00C55FC8"/>
    <w:rsid w:val="00C779CD"/>
    <w:rsid w:val="00C804CE"/>
    <w:rsid w:val="00CA23E1"/>
    <w:rsid w:val="00CC3FB0"/>
    <w:rsid w:val="00CE33E5"/>
    <w:rsid w:val="00CE6B09"/>
    <w:rsid w:val="00CF5C5E"/>
    <w:rsid w:val="00D34F7F"/>
    <w:rsid w:val="00D4269A"/>
    <w:rsid w:val="00D52C96"/>
    <w:rsid w:val="00D655CB"/>
    <w:rsid w:val="00DA0312"/>
    <w:rsid w:val="00DB7D15"/>
    <w:rsid w:val="00DC022B"/>
    <w:rsid w:val="00DD6FDA"/>
    <w:rsid w:val="00E13A97"/>
    <w:rsid w:val="00E33420"/>
    <w:rsid w:val="00E33B6D"/>
    <w:rsid w:val="00E621F6"/>
    <w:rsid w:val="00EA6028"/>
    <w:rsid w:val="00EB29D7"/>
    <w:rsid w:val="00EC7121"/>
    <w:rsid w:val="00EE0F90"/>
    <w:rsid w:val="00EE7AE6"/>
    <w:rsid w:val="00F16525"/>
    <w:rsid w:val="00F35E35"/>
    <w:rsid w:val="00F55800"/>
    <w:rsid w:val="00F816F5"/>
    <w:rsid w:val="00F8721D"/>
    <w:rsid w:val="00F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179DF-593B-4B0D-AC69-7A861DAF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24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24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53E49336164D9D953704E0CC408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7945-0B42-42B8-AC1D-95807FC36FE6}"/>
      </w:docPartPr>
      <w:docPartBody>
        <w:p w:rsidR="00235D49" w:rsidRDefault="00FD5F5A">
          <w:pPr>
            <w:pStyle w:val="1C53E49336164D9D953704E0CC4082FC"/>
          </w:pPr>
          <w:r>
            <w:t>[Address, City, ST  ZIP Code]</w:t>
          </w:r>
        </w:p>
      </w:docPartBody>
    </w:docPart>
    <w:docPart>
      <w:docPartPr>
        <w:name w:val="EDF3ADE1F0744A478709B9B87761B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D010D-6225-475E-881B-8248B9351065}"/>
      </w:docPartPr>
      <w:docPartBody>
        <w:p w:rsidR="00235D49" w:rsidRDefault="00FD5F5A">
          <w:pPr>
            <w:pStyle w:val="EDF3ADE1F0744A478709B9B87761B5F9"/>
          </w:pPr>
          <w:r>
            <w:t>[Telephone]</w:t>
          </w:r>
        </w:p>
      </w:docPartBody>
    </w:docPart>
    <w:docPart>
      <w:docPartPr>
        <w:name w:val="83A2A82EC1D5432CB2D9DE33B34FC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2854D-414F-4921-8367-A1C9DEFF441E}"/>
      </w:docPartPr>
      <w:docPartBody>
        <w:p w:rsidR="00235D49" w:rsidRDefault="00FD5F5A">
          <w:pPr>
            <w:pStyle w:val="83A2A82EC1D5432CB2D9DE33B34FC27D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59"/>
    <w:rsid w:val="00085E1E"/>
    <w:rsid w:val="00103CB1"/>
    <w:rsid w:val="00235D49"/>
    <w:rsid w:val="00254AF9"/>
    <w:rsid w:val="002C6C31"/>
    <w:rsid w:val="002F0F00"/>
    <w:rsid w:val="002F47A8"/>
    <w:rsid w:val="00332BC6"/>
    <w:rsid w:val="003F65E4"/>
    <w:rsid w:val="00426C84"/>
    <w:rsid w:val="00444D1D"/>
    <w:rsid w:val="0047138E"/>
    <w:rsid w:val="004E6854"/>
    <w:rsid w:val="005D469D"/>
    <w:rsid w:val="00700832"/>
    <w:rsid w:val="00743FD1"/>
    <w:rsid w:val="00745631"/>
    <w:rsid w:val="007519B5"/>
    <w:rsid w:val="007556CC"/>
    <w:rsid w:val="007C029A"/>
    <w:rsid w:val="00936512"/>
    <w:rsid w:val="00A33400"/>
    <w:rsid w:val="00A84E6D"/>
    <w:rsid w:val="00B77E3E"/>
    <w:rsid w:val="00BD5B51"/>
    <w:rsid w:val="00C43EDB"/>
    <w:rsid w:val="00D012CF"/>
    <w:rsid w:val="00D24F54"/>
    <w:rsid w:val="00D87716"/>
    <w:rsid w:val="00DB5F79"/>
    <w:rsid w:val="00E44FEF"/>
    <w:rsid w:val="00E55959"/>
    <w:rsid w:val="00F02640"/>
    <w:rsid w:val="00F02EFC"/>
    <w:rsid w:val="00F40ECB"/>
    <w:rsid w:val="00F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4D9F3F8E2D4588B35F94E8899EE8A6">
    <w:name w:val="A44D9F3F8E2D4588B35F94E8899EE8A6"/>
  </w:style>
  <w:style w:type="paragraph" w:customStyle="1" w:styleId="1C53E49336164D9D953704E0CC4082FC">
    <w:name w:val="1C53E49336164D9D953704E0CC4082FC"/>
  </w:style>
  <w:style w:type="paragraph" w:customStyle="1" w:styleId="EDF3ADE1F0744A478709B9B87761B5F9">
    <w:name w:val="EDF3ADE1F0744A478709B9B87761B5F9"/>
  </w:style>
  <w:style w:type="paragraph" w:customStyle="1" w:styleId="83A2A82EC1D5432CB2D9DE33B34FC27D">
    <w:name w:val="83A2A82EC1D5432CB2D9DE33B34FC27D"/>
  </w:style>
  <w:style w:type="paragraph" w:customStyle="1" w:styleId="F16BAEACB5E44C6983D0CE0C164CB9CB">
    <w:name w:val="F16BAEACB5E44C6983D0CE0C164CB9CB"/>
  </w:style>
  <w:style w:type="paragraph" w:customStyle="1" w:styleId="1E60502E556542DAA6E1D1AB827ECD3B">
    <w:name w:val="1E60502E556542DAA6E1D1AB827ECD3B"/>
  </w:style>
  <w:style w:type="paragraph" w:customStyle="1" w:styleId="EB7136FF21E9489B825A2DFD2D24FF31">
    <w:name w:val="EB7136FF21E9489B825A2DFD2D24FF31"/>
  </w:style>
  <w:style w:type="paragraph" w:customStyle="1" w:styleId="AE4CF57E64A9487CA0639749ACE4EFE9">
    <w:name w:val="AE4CF57E64A9487CA0639749ACE4EFE9"/>
  </w:style>
  <w:style w:type="paragraph" w:customStyle="1" w:styleId="561D6ED9BDF3452C802A1E18E161C115">
    <w:name w:val="561D6ED9BDF3452C802A1E18E161C115"/>
  </w:style>
  <w:style w:type="character" w:styleId="PlaceholderText">
    <w:name w:val="Placeholder Text"/>
    <w:basedOn w:val="DefaultParagraphFont"/>
    <w:uiPriority w:val="99"/>
    <w:semiHidden/>
    <w:rsid w:val="00E55959"/>
    <w:rPr>
      <w:color w:val="808080"/>
    </w:rPr>
  </w:style>
  <w:style w:type="paragraph" w:customStyle="1" w:styleId="3F0C6F7382F3439B84A36AA6ADB02C7E">
    <w:name w:val="3F0C6F7382F3439B84A36AA6ADB02C7E"/>
  </w:style>
  <w:style w:type="paragraph" w:customStyle="1" w:styleId="4A7EBBDE61CF4F8CA52A92597F656405">
    <w:name w:val="4A7EBBDE61CF4F8CA52A92597F656405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C1B6839D9F14935811B431943EF4F4E">
    <w:name w:val="0C1B6839D9F14935811B431943EF4F4E"/>
  </w:style>
  <w:style w:type="paragraph" w:customStyle="1" w:styleId="D44C25C9F28A41E189DBAB98864AEE76">
    <w:name w:val="D44C25C9F28A41E189DBAB98864AEE76"/>
  </w:style>
  <w:style w:type="paragraph" w:customStyle="1" w:styleId="1EE12DEA64534D3D919E29733F01CDE1">
    <w:name w:val="1EE12DEA64534D3D919E29733F01CDE1"/>
  </w:style>
  <w:style w:type="paragraph" w:customStyle="1" w:styleId="6524E93789EB457CBCEBB10EE465A27F">
    <w:name w:val="6524E93789EB457CBCEBB10EE465A27F"/>
  </w:style>
  <w:style w:type="paragraph" w:customStyle="1" w:styleId="AC3A740FA6DA4E4AB6E1B03EF71843A8">
    <w:name w:val="AC3A740FA6DA4E4AB6E1B03EF71843A8"/>
  </w:style>
  <w:style w:type="paragraph" w:customStyle="1" w:styleId="DCD285FFA1674404A70B620C818C0A39">
    <w:name w:val="DCD285FFA1674404A70B620C818C0A39"/>
  </w:style>
  <w:style w:type="paragraph" w:customStyle="1" w:styleId="51662578CBA34182A3AF6A4141B55B7F">
    <w:name w:val="51662578CBA34182A3AF6A4141B55B7F"/>
  </w:style>
  <w:style w:type="paragraph" w:customStyle="1" w:styleId="6FBC96CE7A14475EAF5F1B4C881C946F">
    <w:name w:val="6FBC96CE7A14475EAF5F1B4C881C946F"/>
    <w:rsid w:val="00E55959"/>
  </w:style>
  <w:style w:type="paragraph" w:customStyle="1" w:styleId="CB01F5550833453DAC2ED424EB91411B">
    <w:name w:val="CB01F5550833453DAC2ED424EB91411B"/>
    <w:rsid w:val="00E55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930 Spring St NW Atlanta, GA 30309</CompanyAddress>
  <CompanyPhone>770-380-4571</CompanyPhone>
  <CompanyFax/>
  <CompanyEmail>mjones57@gatech.edu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737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Madison Jone</dc:creator>
  <cp:keywords/>
  <cp:lastModifiedBy>Madison Jones</cp:lastModifiedBy>
  <cp:revision>7</cp:revision>
  <cp:lastPrinted>2018-09-06T16:00:00Z</cp:lastPrinted>
  <dcterms:created xsi:type="dcterms:W3CDTF">2018-09-05T15:40:00Z</dcterms:created>
  <dcterms:modified xsi:type="dcterms:W3CDTF">2018-10-04T04:06:00Z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