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008"/>
        <w:gridCol w:w="4352"/>
      </w:tblGrid>
      <w:tr w:rsidR="00D92B95" w14:paraId="4CCE7344" w14:textId="77777777" w:rsidTr="006C08A0">
        <w:tc>
          <w:tcPr>
            <w:tcW w:w="5013" w:type="dxa"/>
            <w:vAlign w:val="bottom"/>
          </w:tcPr>
          <w:p w14:paraId="01656528" w14:textId="77777777" w:rsidR="00C84833" w:rsidRDefault="00C23C11" w:rsidP="00BE726D">
            <w:pPr>
              <w:pStyle w:val="Title"/>
            </w:pPr>
            <w:sdt>
              <w:sdtPr>
                <w:alias w:val="Enter first name:"/>
                <w:tag w:val="Enter first name:"/>
                <w:id w:val="1306818671"/>
                <w:placeholder>
                  <w:docPart w:val="D425915B13AD45A584C3902F14311E5E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/>
              <w:sdtContent>
                <w:r w:rsidR="00BE726D">
                  <w:t>Ashlee</w:t>
                </w:r>
              </w:sdtContent>
            </w:sdt>
            <w:r w:rsidR="00D92B95">
              <w:br/>
            </w:r>
            <w:sdt>
              <w:sdtPr>
                <w:alias w:val="Enter last name:"/>
                <w:tag w:val="Enter last name:"/>
                <w:id w:val="-1656595288"/>
                <w:placeholder>
                  <w:docPart w:val="F9A089D7759C40FC8373E4590A7B71CC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/>
              <w:sdtContent>
                <w:r w:rsidR="009B601B">
                  <w:t>Heibel</w:t>
                </w:r>
              </w:sdtContent>
            </w:sdt>
          </w:p>
        </w:tc>
        <w:tc>
          <w:tcPr>
            <w:tcW w:w="4356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929"/>
              <w:gridCol w:w="423"/>
            </w:tblGrid>
            <w:tr w:rsidR="00932D92" w:rsidRPr="009D0878" w14:paraId="067F63F1" w14:textId="77777777" w:rsidTr="00972024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29E6549F" w14:textId="77777777" w:rsidR="004E2970" w:rsidRPr="009B601B" w:rsidRDefault="00C23C11" w:rsidP="00BE726D">
                  <w:pPr>
                    <w:pStyle w:val="ContactInfo"/>
                    <w:rPr>
                      <w:rFonts w:ascii="Source Sans Pro" w:hAnsi="Source Sans Pro"/>
                      <w:sz w:val="21"/>
                      <w:szCs w:val="21"/>
                    </w:rPr>
                  </w:pPr>
                  <w:sdt>
                    <w:sdtPr>
                      <w:rPr>
                        <w:rFonts w:ascii="Source Sans Pro" w:hAnsi="Source Sans Pro"/>
                        <w:sz w:val="21"/>
                        <w:szCs w:val="21"/>
                      </w:rPr>
                      <w:alias w:val="Enter address:"/>
                      <w:tag w:val="Enter address:"/>
                      <w:id w:val="966779368"/>
                      <w:placeholder>
                        <w:docPart w:val="A68C67277E2F4D71A9010C874D873C28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BE726D" w:rsidRPr="009B601B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1930 Flat Shoals RD SE 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04492E3C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60F7BF8" wp14:editId="7B13CCEE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7982BD9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1346FEFC" w14:textId="77777777" w:rsidTr="00972024">
              <w:sdt>
                <w:sdtPr>
                  <w:rPr>
                    <w:rFonts w:ascii="Source Sans Pro" w:hAnsi="Source Sans Pro"/>
                    <w:sz w:val="21"/>
                    <w:szCs w:val="21"/>
                  </w:rPr>
                  <w:alias w:val="Enter phone:"/>
                  <w:tag w:val="Enter phone:"/>
                  <w:id w:val="-1849400302"/>
                  <w:placeholder>
                    <w:docPart w:val="6BBC2ADF355D48E08D239E5DE287EB82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6029CFDB" w14:textId="77777777" w:rsidR="00932D92" w:rsidRPr="009B601B" w:rsidRDefault="00BE726D" w:rsidP="00BE726D">
                      <w:pPr>
                        <w:pStyle w:val="ContactInfo"/>
                        <w:rPr>
                          <w:rFonts w:ascii="Source Sans Pro" w:hAnsi="Source Sans Pro"/>
                          <w:sz w:val="21"/>
                          <w:szCs w:val="21"/>
                        </w:rPr>
                      </w:pPr>
                      <w:r w:rsidRPr="009B601B">
                        <w:rPr>
                          <w:rFonts w:ascii="Source Sans Pro" w:hAnsi="Source Sans Pro"/>
                          <w:sz w:val="21"/>
                          <w:szCs w:val="21"/>
                        </w:rPr>
                        <w:t>678-571-6250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3F17E8B3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1A9BF9F" wp14:editId="282905AA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0EA719D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Wn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CcyKWn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1E15BF50" w14:textId="77777777" w:rsidTr="00972024">
              <w:sdt>
                <w:sdtPr>
                  <w:rPr>
                    <w:rFonts w:ascii="Source Sans Pro" w:hAnsi="Source Sans Pro"/>
                    <w:sz w:val="21"/>
                    <w:szCs w:val="21"/>
                  </w:rPr>
                  <w:alias w:val="Enter email:"/>
                  <w:tag w:val="Enter email:"/>
                  <w:id w:val="-675184368"/>
                  <w:placeholder>
                    <w:docPart w:val="2398B6C6192340CD937B335DC87A08FB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25B0C8DD" w14:textId="77777777" w:rsidR="00932D92" w:rsidRPr="009B601B" w:rsidRDefault="00BE726D" w:rsidP="00BE726D">
                      <w:pPr>
                        <w:pStyle w:val="ContactInfo"/>
                        <w:rPr>
                          <w:rFonts w:ascii="Source Sans Pro" w:hAnsi="Source Sans Pro"/>
                          <w:sz w:val="21"/>
                          <w:szCs w:val="21"/>
                        </w:rPr>
                      </w:pPr>
                      <w:r w:rsidRPr="009B601B">
                        <w:rPr>
                          <w:rFonts w:ascii="Source Sans Pro" w:hAnsi="Source Sans Pro"/>
                          <w:sz w:val="21"/>
                          <w:szCs w:val="21"/>
                        </w:rPr>
                        <w:t>ashlee.heibel@gmail.com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0A168C6C" w14:textId="77777777" w:rsidR="00932D92" w:rsidRPr="009D0878" w:rsidRDefault="007307A3" w:rsidP="00932D92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8CB0880" wp14:editId="3011E3C1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6E8D031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3BFCA6C7" w14:textId="77777777" w:rsidTr="00972024">
              <w:sdt>
                <w:sdtPr>
                  <w:rPr>
                    <w:rFonts w:ascii="Source Sans Pro" w:hAnsi="Source Sans Pro"/>
                    <w:sz w:val="21"/>
                    <w:szCs w:val="21"/>
                  </w:rPr>
                  <w:alias w:val="Enter LinkedIn profile:"/>
                  <w:tag w:val="Enter LinkedIn profile:"/>
                  <w:id w:val="1102843699"/>
                  <w:placeholder>
                    <w:docPart w:val="3CC297ECE6894FD390B022CC718574A3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43591CC1" w14:textId="77777777" w:rsidR="00932D92" w:rsidRPr="009D0878" w:rsidRDefault="009B601B" w:rsidP="00BE726D">
                      <w:pPr>
                        <w:pStyle w:val="ContactInfo"/>
                      </w:pPr>
                      <w:r>
                        <w:rPr>
                          <w:rFonts w:ascii="Source Sans Pro" w:hAnsi="Source Sans Pro"/>
                          <w:sz w:val="21"/>
                          <w:szCs w:val="21"/>
                        </w:rPr>
                        <w:t>www.linkedin.com/in/ashlee-heibel-927b24144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4CB0F6E6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95B2101" wp14:editId="780DFE8C">
                            <wp:extent cx="109728" cy="109728"/>
                            <wp:effectExtent l="0" t="0" r="5080" b="5080"/>
                            <wp:docPr id="56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8529647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3C1A8941" w14:textId="77777777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14:paraId="6696F63C" w14:textId="77777777" w:rsidR="00932D92" w:rsidRPr="009D0878" w:rsidRDefault="00932D92" w:rsidP="009B601B">
                  <w:pPr>
                    <w:pStyle w:val="ContactInfo"/>
                    <w:jc w:val="left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487142C0" w14:textId="77777777" w:rsidR="00932D92" w:rsidRPr="009D0878" w:rsidRDefault="00932D92" w:rsidP="00932D92">
                  <w:pPr>
                    <w:pStyle w:val="Icons"/>
                  </w:pPr>
                </w:p>
              </w:tc>
            </w:tr>
          </w:tbl>
          <w:p w14:paraId="611063B8" w14:textId="77777777" w:rsidR="00D92B95" w:rsidRDefault="00D92B95" w:rsidP="009D3336">
            <w:pPr>
              <w:pStyle w:val="Header"/>
            </w:pPr>
          </w:p>
        </w:tc>
      </w:tr>
    </w:tbl>
    <w:p w14:paraId="2728E759" w14:textId="77777777" w:rsidR="00C43D65" w:rsidRPr="009B601B" w:rsidRDefault="00BE726D">
      <w:pPr>
        <w:rPr>
          <w:rFonts w:ascii="Source Sans Pro" w:hAnsi="Source Sans Pro"/>
          <w:sz w:val="21"/>
          <w:szCs w:val="21"/>
        </w:rPr>
      </w:pPr>
      <w:r w:rsidRPr="009B601B">
        <w:rPr>
          <w:rFonts w:ascii="Source Sans Pro" w:hAnsi="Source Sans Pro"/>
          <w:sz w:val="21"/>
          <w:szCs w:val="21"/>
        </w:rPr>
        <w:t xml:space="preserve">Hardworking and enthusiastic student pursuing BS in </w:t>
      </w:r>
      <w:r w:rsidR="00FC03C4">
        <w:rPr>
          <w:rFonts w:ascii="Source Sans Pro" w:hAnsi="Source Sans Pro"/>
          <w:sz w:val="21"/>
          <w:szCs w:val="21"/>
        </w:rPr>
        <w:t>P</w:t>
      </w:r>
      <w:r w:rsidRPr="009B601B">
        <w:rPr>
          <w:rFonts w:ascii="Source Sans Pro" w:hAnsi="Source Sans Pro"/>
          <w:sz w:val="21"/>
          <w:szCs w:val="21"/>
        </w:rPr>
        <w:t>sychology seeking an internship</w:t>
      </w:r>
      <w:bookmarkStart w:id="0" w:name="_GoBack"/>
      <w:bookmarkEnd w:id="0"/>
      <w:r w:rsidRPr="009B601B">
        <w:rPr>
          <w:rFonts w:ascii="Source Sans Pro" w:hAnsi="Source Sans Pro"/>
          <w:sz w:val="21"/>
          <w:szCs w:val="21"/>
        </w:rPr>
        <w:t xml:space="preserve"> with a </w:t>
      </w:r>
      <w:r w:rsidR="00BD599E">
        <w:rPr>
          <w:rFonts w:ascii="Source Sans Pro" w:hAnsi="Source Sans Pro"/>
          <w:sz w:val="21"/>
          <w:szCs w:val="21"/>
        </w:rPr>
        <w:t>State of Georgia position preferably with social services and mental health</w:t>
      </w:r>
      <w:r w:rsidRPr="009B601B">
        <w:rPr>
          <w:rFonts w:ascii="Source Sans Pro" w:hAnsi="Source Sans Pro"/>
          <w:sz w:val="21"/>
          <w:szCs w:val="21"/>
        </w:rPr>
        <w:t>.</w:t>
      </w:r>
      <w:r w:rsidR="00BD599E">
        <w:rPr>
          <w:rFonts w:ascii="Source Sans Pro" w:hAnsi="Source Sans Pro"/>
          <w:sz w:val="21"/>
          <w:szCs w:val="21"/>
        </w:rPr>
        <w:t xml:space="preserve"> </w:t>
      </w:r>
      <w:r w:rsidRPr="009B601B">
        <w:rPr>
          <w:rFonts w:ascii="Source Sans Pro" w:hAnsi="Source Sans Pro"/>
          <w:sz w:val="21"/>
          <w:szCs w:val="21"/>
        </w:rPr>
        <w:t xml:space="preserve">Eager to bring a positive change with the aim of contributing effectively to the company’s mission. Fresh, </w:t>
      </w:r>
      <w:r w:rsidR="00FC03C4">
        <w:rPr>
          <w:rFonts w:ascii="Source Sans Pro" w:hAnsi="Source Sans Pro"/>
          <w:sz w:val="21"/>
          <w:szCs w:val="21"/>
        </w:rPr>
        <w:t>passionate</w:t>
      </w:r>
      <w:r w:rsidRPr="009B601B">
        <w:rPr>
          <w:rFonts w:ascii="Source Sans Pro" w:hAnsi="Source Sans Pro"/>
          <w:sz w:val="21"/>
          <w:szCs w:val="21"/>
        </w:rPr>
        <w:t xml:space="preserve"> remarkable interpersonal, rapport building and counseling skills.</w:t>
      </w:r>
    </w:p>
    <w:p w14:paraId="67400D88" w14:textId="77777777" w:rsidR="00AD13CB" w:rsidRDefault="00C23C11" w:rsidP="00AD13CB">
      <w:pPr>
        <w:pStyle w:val="Heading1"/>
      </w:pPr>
      <w:sdt>
        <w:sdtPr>
          <w:alias w:val="Skills:"/>
          <w:tag w:val="Skills:"/>
          <w:id w:val="-891506033"/>
          <w:placeholder>
            <w:docPart w:val="88C778C4A8D64117B0D712675111E235"/>
          </w:placeholder>
          <w:temporary/>
          <w:showingPlcHdr/>
          <w15:appearance w15:val="hidden"/>
        </w:sdtPr>
        <w:sdtEndPr/>
        <w:sdtContent>
          <w:r w:rsidR="004937AE"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4680"/>
        <w:gridCol w:w="4680"/>
      </w:tblGrid>
      <w:tr w:rsidR="005B1D68" w14:paraId="1EFEEDFB" w14:textId="77777777" w:rsidTr="00564951">
        <w:tc>
          <w:tcPr>
            <w:tcW w:w="4680" w:type="dxa"/>
          </w:tcPr>
          <w:p w14:paraId="1F541032" w14:textId="77777777" w:rsidR="00BE726D" w:rsidRPr="009B601B" w:rsidRDefault="00BE726D" w:rsidP="00BE726D">
            <w:pPr>
              <w:pStyle w:val="ListBullet"/>
              <w:numPr>
                <w:ilvl w:val="0"/>
                <w:numId w:val="4"/>
              </w:numPr>
              <w:shd w:val="clear" w:color="auto" w:fill="FFFFFF"/>
              <w:spacing w:after="75"/>
              <w:rPr>
                <w:rFonts w:ascii="Source Sans Pro" w:eastAsia="Times New Roman" w:hAnsi="Source Sans Pro" w:cs="Times New Roman"/>
                <w:color w:val="58585F"/>
                <w:sz w:val="21"/>
                <w:szCs w:val="21"/>
              </w:rPr>
            </w:pPr>
            <w:r w:rsidRPr="009B601B">
              <w:rPr>
                <w:rFonts w:ascii="Source Sans Pro" w:eastAsia="Times New Roman" w:hAnsi="Source Sans Pro" w:cs="Times New Roman"/>
                <w:color w:val="58585F"/>
                <w:sz w:val="21"/>
                <w:szCs w:val="21"/>
              </w:rPr>
              <w:t>Creative problem solver</w:t>
            </w:r>
          </w:p>
          <w:p w14:paraId="76FE1651" w14:textId="77777777" w:rsidR="00BE726D" w:rsidRPr="009B601B" w:rsidRDefault="00BE726D" w:rsidP="00BE726D">
            <w:pPr>
              <w:pStyle w:val="ListBullet"/>
              <w:numPr>
                <w:ilvl w:val="0"/>
                <w:numId w:val="4"/>
              </w:numPr>
              <w:shd w:val="clear" w:color="auto" w:fill="FFFFFF"/>
              <w:spacing w:after="75"/>
              <w:rPr>
                <w:rFonts w:ascii="Source Sans Pro" w:eastAsia="Times New Roman" w:hAnsi="Source Sans Pro" w:cs="Times New Roman"/>
                <w:color w:val="58585F"/>
                <w:sz w:val="21"/>
                <w:szCs w:val="21"/>
              </w:rPr>
            </w:pPr>
            <w:r w:rsidRPr="009B601B">
              <w:rPr>
                <w:rFonts w:ascii="Source Sans Pro" w:eastAsia="Times New Roman" w:hAnsi="Source Sans Pro" w:cs="Times New Roman"/>
                <w:color w:val="58585F"/>
                <w:sz w:val="21"/>
                <w:szCs w:val="21"/>
              </w:rPr>
              <w:t>Strong client relations</w:t>
            </w:r>
          </w:p>
          <w:p w14:paraId="0CAB1E8F" w14:textId="77777777" w:rsidR="00BE726D" w:rsidRPr="009B601B" w:rsidRDefault="00BE726D" w:rsidP="00BE726D">
            <w:pPr>
              <w:pStyle w:val="ListBullet"/>
              <w:numPr>
                <w:ilvl w:val="0"/>
                <w:numId w:val="4"/>
              </w:numPr>
              <w:shd w:val="clear" w:color="auto" w:fill="FFFFFF"/>
              <w:spacing w:after="75"/>
              <w:rPr>
                <w:rFonts w:ascii="Source Sans Pro" w:eastAsia="Times New Roman" w:hAnsi="Source Sans Pro" w:cs="Times New Roman"/>
                <w:color w:val="58585F"/>
                <w:sz w:val="21"/>
                <w:szCs w:val="21"/>
              </w:rPr>
            </w:pPr>
            <w:r w:rsidRPr="009B601B">
              <w:rPr>
                <w:rFonts w:ascii="Source Sans Pro" w:eastAsia="Times New Roman" w:hAnsi="Source Sans Pro" w:cs="Times New Roman"/>
                <w:color w:val="58585F"/>
                <w:sz w:val="21"/>
                <w:szCs w:val="21"/>
              </w:rPr>
              <w:t>Proficient in cash management</w:t>
            </w:r>
          </w:p>
          <w:p w14:paraId="1BC0149D" w14:textId="77777777" w:rsidR="00BE726D" w:rsidRPr="009B601B" w:rsidRDefault="00BE726D" w:rsidP="00BE726D">
            <w:pPr>
              <w:pStyle w:val="ListBullet"/>
              <w:numPr>
                <w:ilvl w:val="0"/>
                <w:numId w:val="4"/>
              </w:numPr>
              <w:shd w:val="clear" w:color="auto" w:fill="FFFFFF"/>
              <w:spacing w:after="75"/>
              <w:rPr>
                <w:rFonts w:ascii="Source Sans Pro" w:eastAsia="Times New Roman" w:hAnsi="Source Sans Pro" w:cs="Times New Roman"/>
                <w:color w:val="58585F"/>
                <w:sz w:val="21"/>
                <w:szCs w:val="21"/>
              </w:rPr>
            </w:pPr>
            <w:r w:rsidRPr="009B601B">
              <w:rPr>
                <w:rFonts w:ascii="Source Sans Pro" w:eastAsia="Times New Roman" w:hAnsi="Source Sans Pro" w:cs="Times New Roman"/>
                <w:color w:val="58585F"/>
                <w:sz w:val="21"/>
                <w:szCs w:val="21"/>
              </w:rPr>
              <w:t>Quick learner</w:t>
            </w:r>
          </w:p>
          <w:p w14:paraId="32E39B82" w14:textId="77777777" w:rsidR="00BE726D" w:rsidRPr="009B601B" w:rsidRDefault="00BE726D" w:rsidP="00BE726D">
            <w:pPr>
              <w:pStyle w:val="ListBullet"/>
              <w:numPr>
                <w:ilvl w:val="0"/>
                <w:numId w:val="4"/>
              </w:numPr>
              <w:shd w:val="clear" w:color="auto" w:fill="FFFFFF"/>
              <w:spacing w:after="75"/>
              <w:rPr>
                <w:rFonts w:ascii="Source Sans Pro" w:eastAsia="Times New Roman" w:hAnsi="Source Sans Pro" w:cs="Times New Roman"/>
                <w:color w:val="58585F"/>
                <w:sz w:val="21"/>
                <w:szCs w:val="21"/>
              </w:rPr>
            </w:pPr>
            <w:r w:rsidRPr="009B601B">
              <w:rPr>
                <w:rFonts w:ascii="Source Sans Pro" w:eastAsia="Times New Roman" w:hAnsi="Source Sans Pro" w:cs="Times New Roman"/>
                <w:color w:val="58585F"/>
                <w:sz w:val="21"/>
                <w:szCs w:val="21"/>
              </w:rPr>
              <w:t>MS Windows proficient</w:t>
            </w:r>
          </w:p>
          <w:p w14:paraId="60D1A736" w14:textId="77777777" w:rsidR="00BE726D" w:rsidRPr="009B601B" w:rsidRDefault="00BE726D" w:rsidP="00BE726D">
            <w:pPr>
              <w:pStyle w:val="ListBullet"/>
              <w:numPr>
                <w:ilvl w:val="0"/>
                <w:numId w:val="4"/>
              </w:numPr>
              <w:shd w:val="clear" w:color="auto" w:fill="FFFFFF"/>
              <w:spacing w:after="75"/>
              <w:rPr>
                <w:rFonts w:ascii="Source Sans Pro" w:eastAsia="Times New Roman" w:hAnsi="Source Sans Pro" w:cs="Times New Roman"/>
                <w:color w:val="58585F"/>
                <w:sz w:val="21"/>
                <w:szCs w:val="21"/>
              </w:rPr>
            </w:pPr>
            <w:r w:rsidRPr="009B601B">
              <w:rPr>
                <w:rFonts w:ascii="Source Sans Pro" w:eastAsia="Times New Roman" w:hAnsi="Source Sans Pro" w:cs="Times New Roman"/>
                <w:color w:val="58585F"/>
                <w:sz w:val="21"/>
                <w:szCs w:val="21"/>
              </w:rPr>
              <w:t>Team player and self-motivated</w:t>
            </w:r>
          </w:p>
          <w:p w14:paraId="6608AC6A" w14:textId="77777777" w:rsidR="00BE726D" w:rsidRPr="009B601B" w:rsidRDefault="00BE726D" w:rsidP="00BE726D">
            <w:pPr>
              <w:pStyle w:val="ListBullet"/>
              <w:numPr>
                <w:ilvl w:val="0"/>
                <w:numId w:val="4"/>
              </w:numPr>
              <w:shd w:val="clear" w:color="auto" w:fill="FFFFFF"/>
              <w:spacing w:after="75"/>
              <w:rPr>
                <w:rFonts w:ascii="Source Sans Pro" w:eastAsia="Times New Roman" w:hAnsi="Source Sans Pro" w:cs="Times New Roman"/>
                <w:color w:val="58585F"/>
                <w:sz w:val="21"/>
                <w:szCs w:val="21"/>
              </w:rPr>
            </w:pPr>
            <w:r w:rsidRPr="009B601B">
              <w:rPr>
                <w:rFonts w:ascii="Source Sans Pro" w:eastAsia="Times New Roman" w:hAnsi="Source Sans Pro" w:cs="Times New Roman"/>
                <w:color w:val="58585F"/>
                <w:sz w:val="21"/>
                <w:szCs w:val="21"/>
              </w:rPr>
              <w:t>Excellent organizational skills</w:t>
            </w:r>
          </w:p>
          <w:p w14:paraId="75CB4AA0" w14:textId="77777777" w:rsidR="00BE726D" w:rsidRPr="009B601B" w:rsidRDefault="00BE726D" w:rsidP="00BE726D">
            <w:pPr>
              <w:pStyle w:val="ListBullet"/>
              <w:numPr>
                <w:ilvl w:val="0"/>
                <w:numId w:val="4"/>
              </w:numPr>
              <w:shd w:val="clear" w:color="auto" w:fill="FFFFFF"/>
              <w:spacing w:after="75"/>
              <w:rPr>
                <w:rFonts w:ascii="Source Sans Pro" w:eastAsia="Times New Roman" w:hAnsi="Source Sans Pro" w:cs="Times New Roman"/>
                <w:color w:val="58585F"/>
                <w:sz w:val="21"/>
                <w:szCs w:val="21"/>
              </w:rPr>
            </w:pPr>
            <w:r w:rsidRPr="009B601B">
              <w:rPr>
                <w:rFonts w:ascii="Source Sans Pro" w:eastAsia="Times New Roman" w:hAnsi="Source Sans Pro" w:cs="Times New Roman"/>
                <w:color w:val="58585F"/>
                <w:sz w:val="21"/>
                <w:szCs w:val="21"/>
              </w:rPr>
              <w:t>Knowledge of chemical dependency issues</w:t>
            </w:r>
          </w:p>
          <w:p w14:paraId="12FAE074" w14:textId="77777777" w:rsidR="00752315" w:rsidRPr="004937AE" w:rsidRDefault="00752315" w:rsidP="00BE726D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3D816D3A" w14:textId="77777777" w:rsidR="00BE726D" w:rsidRPr="009B601B" w:rsidRDefault="00BE726D" w:rsidP="00BE726D">
            <w:pPr>
              <w:pStyle w:val="ListBullet"/>
              <w:rPr>
                <w:rFonts w:ascii="Source Sans Pro" w:hAnsi="Source Sans Pro"/>
                <w:sz w:val="21"/>
                <w:szCs w:val="21"/>
              </w:rPr>
            </w:pPr>
            <w:r w:rsidRPr="009B601B">
              <w:rPr>
                <w:rFonts w:ascii="Source Sans Pro" w:hAnsi="Source Sans Pro"/>
                <w:sz w:val="21"/>
                <w:szCs w:val="21"/>
              </w:rPr>
              <w:t>Able to recognize individuals under the influence</w:t>
            </w:r>
          </w:p>
          <w:p w14:paraId="29480E8E" w14:textId="77777777" w:rsidR="00BE726D" w:rsidRPr="009B601B" w:rsidRDefault="00BE726D" w:rsidP="00BE726D">
            <w:pPr>
              <w:pStyle w:val="ListBullet"/>
              <w:rPr>
                <w:rFonts w:ascii="Source Sans Pro" w:hAnsi="Source Sans Pro"/>
                <w:sz w:val="21"/>
                <w:szCs w:val="21"/>
              </w:rPr>
            </w:pPr>
            <w:r w:rsidRPr="009B601B">
              <w:rPr>
                <w:rFonts w:ascii="Source Sans Pro" w:hAnsi="Source Sans Pro"/>
                <w:sz w:val="21"/>
                <w:szCs w:val="21"/>
              </w:rPr>
              <w:t>Sensitive to cultural differences</w:t>
            </w:r>
          </w:p>
          <w:p w14:paraId="4C63382C" w14:textId="77777777" w:rsidR="00BE726D" w:rsidRPr="009B601B" w:rsidRDefault="00BE726D" w:rsidP="00BE726D">
            <w:pPr>
              <w:pStyle w:val="ListBullet"/>
              <w:rPr>
                <w:rFonts w:ascii="Source Sans Pro" w:hAnsi="Source Sans Pro"/>
                <w:sz w:val="21"/>
                <w:szCs w:val="21"/>
              </w:rPr>
            </w:pPr>
            <w:r w:rsidRPr="009B601B">
              <w:rPr>
                <w:rFonts w:ascii="Source Sans Pro" w:hAnsi="Source Sans Pro"/>
                <w:sz w:val="21"/>
                <w:szCs w:val="21"/>
              </w:rPr>
              <w:t>Quality-focused</w:t>
            </w:r>
          </w:p>
          <w:p w14:paraId="156EE0FB" w14:textId="77777777" w:rsidR="00BE726D" w:rsidRPr="009B601B" w:rsidRDefault="00BE726D" w:rsidP="00BE726D">
            <w:pPr>
              <w:pStyle w:val="ListBullet"/>
              <w:rPr>
                <w:rFonts w:ascii="Source Sans Pro" w:hAnsi="Source Sans Pro"/>
                <w:sz w:val="21"/>
                <w:szCs w:val="21"/>
              </w:rPr>
            </w:pPr>
            <w:r w:rsidRPr="009B601B">
              <w:rPr>
                <w:rFonts w:ascii="Source Sans Pro" w:hAnsi="Source Sans Pro"/>
                <w:sz w:val="21"/>
                <w:szCs w:val="21"/>
              </w:rPr>
              <w:t>Critical thinking</w:t>
            </w:r>
          </w:p>
          <w:p w14:paraId="59B9AD5C" w14:textId="77777777" w:rsidR="00BE726D" w:rsidRPr="009B601B" w:rsidRDefault="00BE726D" w:rsidP="00BE726D">
            <w:pPr>
              <w:pStyle w:val="ListBullet"/>
              <w:rPr>
                <w:rFonts w:ascii="Source Sans Pro" w:hAnsi="Source Sans Pro"/>
                <w:sz w:val="21"/>
                <w:szCs w:val="21"/>
              </w:rPr>
            </w:pPr>
            <w:r w:rsidRPr="009B601B">
              <w:rPr>
                <w:rFonts w:ascii="Source Sans Pro" w:hAnsi="Source Sans Pro"/>
                <w:sz w:val="21"/>
                <w:szCs w:val="21"/>
              </w:rPr>
              <w:t>Interpersonal skills</w:t>
            </w:r>
          </w:p>
          <w:p w14:paraId="433C9AC2" w14:textId="77777777" w:rsidR="00BE726D" w:rsidRPr="009B601B" w:rsidRDefault="00BE726D" w:rsidP="00BE726D">
            <w:pPr>
              <w:pStyle w:val="ListBullet"/>
              <w:rPr>
                <w:rFonts w:ascii="Source Sans Pro" w:hAnsi="Source Sans Pro"/>
                <w:sz w:val="21"/>
                <w:szCs w:val="21"/>
              </w:rPr>
            </w:pPr>
            <w:r w:rsidRPr="009B601B">
              <w:rPr>
                <w:rFonts w:ascii="Source Sans Pro" w:hAnsi="Source Sans Pro"/>
                <w:sz w:val="21"/>
                <w:szCs w:val="21"/>
              </w:rPr>
              <w:t>Understanding of adolescent development</w:t>
            </w:r>
          </w:p>
          <w:p w14:paraId="0709D361" w14:textId="77777777" w:rsidR="00752315" w:rsidRPr="004937AE" w:rsidRDefault="00752315" w:rsidP="00BE726D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34FC8370" w14:textId="77777777" w:rsidR="005B1D68" w:rsidRDefault="00BE726D" w:rsidP="004937AE">
      <w:pPr>
        <w:pStyle w:val="Heading1"/>
      </w:pPr>
      <w:r>
        <w:t>Work History</w:t>
      </w:r>
    </w:p>
    <w:p w14:paraId="564B1D94" w14:textId="77777777" w:rsidR="0023705D" w:rsidRPr="009B601B" w:rsidRDefault="00BE726D" w:rsidP="00D413F9">
      <w:pPr>
        <w:pStyle w:val="Heading3"/>
        <w:rPr>
          <w:rFonts w:ascii="Source Sans Pro" w:hAnsi="Source Sans Pro"/>
          <w:sz w:val="21"/>
          <w:szCs w:val="21"/>
        </w:rPr>
      </w:pPr>
      <w:r w:rsidRPr="009B601B">
        <w:rPr>
          <w:rFonts w:ascii="Source Sans Pro" w:hAnsi="Source Sans Pro"/>
          <w:sz w:val="21"/>
          <w:szCs w:val="21"/>
        </w:rPr>
        <w:t>05/2015</w:t>
      </w:r>
      <w:r w:rsidR="00D413F9" w:rsidRPr="009B601B">
        <w:rPr>
          <w:rFonts w:ascii="Source Sans Pro" w:hAnsi="Source Sans Pro"/>
          <w:sz w:val="21"/>
          <w:szCs w:val="21"/>
        </w:rPr>
        <w:t xml:space="preserve"> – </w:t>
      </w:r>
      <w:r w:rsidRPr="009B601B">
        <w:rPr>
          <w:rFonts w:ascii="Source Sans Pro" w:hAnsi="Source Sans Pro"/>
          <w:sz w:val="21"/>
          <w:szCs w:val="21"/>
        </w:rPr>
        <w:t>Current</w:t>
      </w:r>
    </w:p>
    <w:p w14:paraId="1ABA91F5" w14:textId="77777777" w:rsidR="0023705D" w:rsidRPr="00513EFC" w:rsidRDefault="00BE726D" w:rsidP="00513EFC">
      <w:pPr>
        <w:pStyle w:val="Heading2"/>
      </w:pPr>
      <w:r>
        <w:t>Barista</w:t>
      </w:r>
      <w:r w:rsidR="00E03F71">
        <w:t xml:space="preserve"> </w:t>
      </w:r>
      <w:r w:rsidR="0095272C">
        <w:t>/</w:t>
      </w:r>
      <w:r w:rsidR="005A4A49" w:rsidRPr="00513EFC">
        <w:t xml:space="preserve"> </w:t>
      </w:r>
      <w:r>
        <w:rPr>
          <w:rStyle w:val="Emphasis"/>
        </w:rPr>
        <w:t>Barnes and Noble, Atlanta</w:t>
      </w:r>
    </w:p>
    <w:p w14:paraId="027E19A8" w14:textId="77777777" w:rsidR="00BE726D" w:rsidRPr="00BE726D" w:rsidRDefault="00BE726D" w:rsidP="009B601B">
      <w:pPr>
        <w:spacing w:after="75"/>
        <w:ind w:left="259" w:hanging="360"/>
        <w:rPr>
          <w:rFonts w:ascii="Source Sans Pro" w:eastAsia="Times New Roman" w:hAnsi="Source Sans Pro" w:cs="Times New Roman"/>
          <w:color w:val="4C4C4C" w:themeColor="text2" w:themeTint="BF"/>
          <w:sz w:val="21"/>
          <w:szCs w:val="21"/>
        </w:rPr>
      </w:pPr>
      <w:r w:rsidRPr="00BE726D">
        <w:rPr>
          <w:rFonts w:ascii="Times New Roman" w:eastAsia="Times New Roman" w:hAnsi="Symbol" w:cs="Times New Roman"/>
          <w:color w:val="4C4C4C" w:themeColor="text2" w:themeTint="BF"/>
          <w:sz w:val="21"/>
          <w:szCs w:val="21"/>
        </w:rPr>
        <w:t></w:t>
      </w:r>
      <w:r w:rsidR="009B601B" w:rsidRPr="009B601B">
        <w:rPr>
          <w:rFonts w:ascii="Times New Roman" w:eastAsia="Times New Roman" w:hAnsi="Times New Roman" w:cs="Times New Roman"/>
          <w:color w:val="4C4C4C" w:themeColor="text2" w:themeTint="BF"/>
          <w:sz w:val="21"/>
          <w:szCs w:val="21"/>
        </w:rPr>
        <w:t xml:space="preserve"> </w:t>
      </w:r>
      <w:r w:rsidRPr="00BE726D">
        <w:rPr>
          <w:rFonts w:ascii="Source Sans Pro" w:eastAsia="Times New Roman" w:hAnsi="Source Sans Pro" w:cs="Times New Roman"/>
          <w:color w:val="4C4C4C" w:themeColor="text2" w:themeTint="BF"/>
          <w:sz w:val="21"/>
          <w:szCs w:val="21"/>
        </w:rPr>
        <w:t>Made and served 150 café beverages per day with speed, quality and consistency.</w:t>
      </w:r>
    </w:p>
    <w:p w14:paraId="3AAAF79B" w14:textId="77777777" w:rsidR="00BE726D" w:rsidRPr="00BE726D" w:rsidRDefault="00BE726D" w:rsidP="009B601B">
      <w:pPr>
        <w:spacing w:after="75"/>
        <w:ind w:left="259" w:hanging="360"/>
        <w:rPr>
          <w:rFonts w:ascii="Times New Roman" w:eastAsia="Times New Roman" w:hAnsi="Times New Roman" w:cs="Times New Roman"/>
          <w:color w:val="4C4C4C" w:themeColor="text2" w:themeTint="BF"/>
          <w:sz w:val="21"/>
          <w:szCs w:val="21"/>
        </w:rPr>
      </w:pPr>
      <w:r w:rsidRPr="00BE726D">
        <w:rPr>
          <w:rFonts w:ascii="Times New Roman" w:eastAsia="Times New Roman" w:hAnsi="Symbol" w:cs="Times New Roman"/>
          <w:color w:val="4C4C4C" w:themeColor="text2" w:themeTint="BF"/>
          <w:sz w:val="21"/>
          <w:szCs w:val="21"/>
        </w:rPr>
        <w:t></w:t>
      </w:r>
      <w:r w:rsidR="009B601B">
        <w:rPr>
          <w:rFonts w:ascii="Times New Roman" w:eastAsia="Times New Roman" w:hAnsi="Times New Roman" w:cs="Times New Roman"/>
          <w:color w:val="4C4C4C" w:themeColor="text2" w:themeTint="BF"/>
          <w:sz w:val="21"/>
          <w:szCs w:val="21"/>
        </w:rPr>
        <w:t xml:space="preserve"> </w:t>
      </w:r>
      <w:r w:rsidRPr="00BE726D">
        <w:rPr>
          <w:rFonts w:ascii="Source Sans Pro" w:eastAsia="Times New Roman" w:hAnsi="Source Sans Pro" w:cs="Times New Roman"/>
          <w:color w:val="4C4C4C" w:themeColor="text2" w:themeTint="BF"/>
          <w:sz w:val="21"/>
          <w:szCs w:val="21"/>
        </w:rPr>
        <w:t>Engendered customer loyalty by remembering personal preferences and allergy information.</w:t>
      </w:r>
    </w:p>
    <w:p w14:paraId="4BE9CA47" w14:textId="77777777" w:rsidR="00BE726D" w:rsidRPr="00BE726D" w:rsidRDefault="00BE726D" w:rsidP="009B601B">
      <w:pPr>
        <w:spacing w:after="75"/>
        <w:ind w:left="259" w:hanging="360"/>
        <w:rPr>
          <w:rFonts w:ascii="Source Sans Pro" w:eastAsia="Times New Roman" w:hAnsi="Source Sans Pro" w:cs="Times New Roman"/>
          <w:color w:val="4C4C4C" w:themeColor="text2" w:themeTint="BF"/>
          <w:sz w:val="21"/>
          <w:szCs w:val="21"/>
        </w:rPr>
      </w:pPr>
      <w:r w:rsidRPr="00BE726D">
        <w:rPr>
          <w:rFonts w:ascii="Times New Roman" w:eastAsia="Times New Roman" w:hAnsi="Symbol" w:cs="Times New Roman"/>
          <w:color w:val="4C4C4C" w:themeColor="text2" w:themeTint="BF"/>
          <w:sz w:val="21"/>
          <w:szCs w:val="21"/>
        </w:rPr>
        <w:t></w:t>
      </w:r>
      <w:r w:rsidR="009B601B">
        <w:rPr>
          <w:rFonts w:ascii="Times New Roman" w:eastAsia="Times New Roman" w:hAnsi="Times New Roman" w:cs="Times New Roman"/>
          <w:color w:val="4C4C4C" w:themeColor="text2" w:themeTint="BF"/>
          <w:sz w:val="21"/>
          <w:szCs w:val="21"/>
        </w:rPr>
        <w:t xml:space="preserve"> </w:t>
      </w:r>
      <w:r w:rsidRPr="00BE726D">
        <w:rPr>
          <w:rFonts w:ascii="Source Sans Pro" w:eastAsia="Times New Roman" w:hAnsi="Source Sans Pro" w:cs="Times New Roman"/>
          <w:color w:val="4C4C4C" w:themeColor="text2" w:themeTint="BF"/>
          <w:sz w:val="21"/>
          <w:szCs w:val="21"/>
        </w:rPr>
        <w:t>Trained new team members with positive reinforcement and respectful, encouraging coaching.</w:t>
      </w:r>
    </w:p>
    <w:p w14:paraId="6301F5E2" w14:textId="77777777" w:rsidR="00BE726D" w:rsidRPr="00BE726D" w:rsidRDefault="00BE726D" w:rsidP="009B601B">
      <w:pPr>
        <w:spacing w:after="75"/>
        <w:ind w:left="259" w:hanging="360"/>
        <w:rPr>
          <w:rFonts w:ascii="Times New Roman" w:eastAsia="Times New Roman" w:hAnsi="Times New Roman" w:cs="Times New Roman"/>
          <w:color w:val="4C4C4C" w:themeColor="text2" w:themeTint="BF"/>
          <w:sz w:val="21"/>
          <w:szCs w:val="21"/>
        </w:rPr>
      </w:pPr>
      <w:r w:rsidRPr="00BE726D">
        <w:rPr>
          <w:rFonts w:ascii="Times New Roman" w:eastAsia="Times New Roman" w:hAnsi="Symbol" w:cs="Times New Roman"/>
          <w:color w:val="4C4C4C" w:themeColor="text2" w:themeTint="BF"/>
          <w:sz w:val="21"/>
          <w:szCs w:val="21"/>
        </w:rPr>
        <w:t></w:t>
      </w:r>
      <w:r w:rsidR="009B601B">
        <w:rPr>
          <w:rFonts w:ascii="Times New Roman" w:eastAsia="Times New Roman" w:hAnsi="Times New Roman" w:cs="Times New Roman"/>
          <w:color w:val="4C4C4C" w:themeColor="text2" w:themeTint="BF"/>
          <w:sz w:val="21"/>
          <w:szCs w:val="21"/>
        </w:rPr>
        <w:t xml:space="preserve"> </w:t>
      </w:r>
      <w:r w:rsidRPr="00BE726D">
        <w:rPr>
          <w:rFonts w:ascii="Source Sans Pro" w:eastAsia="Times New Roman" w:hAnsi="Source Sans Pro" w:cs="Times New Roman"/>
          <w:color w:val="4C4C4C" w:themeColor="text2" w:themeTint="BF"/>
          <w:sz w:val="21"/>
          <w:szCs w:val="21"/>
        </w:rPr>
        <w:t>Maintained regular and consistent attendance and punctuality.</w:t>
      </w:r>
    </w:p>
    <w:p w14:paraId="5D42D51D" w14:textId="77777777" w:rsidR="00BE726D" w:rsidRPr="00BE726D" w:rsidRDefault="00BE726D" w:rsidP="009B601B">
      <w:pPr>
        <w:spacing w:after="75"/>
        <w:ind w:left="259" w:hanging="360"/>
        <w:rPr>
          <w:rFonts w:ascii="Times New Roman" w:eastAsia="Times New Roman" w:hAnsi="Times New Roman" w:cs="Times New Roman"/>
          <w:color w:val="4C4C4C" w:themeColor="text2" w:themeTint="BF"/>
          <w:sz w:val="21"/>
          <w:szCs w:val="21"/>
        </w:rPr>
      </w:pPr>
      <w:r w:rsidRPr="00BE726D">
        <w:rPr>
          <w:rFonts w:ascii="Times New Roman" w:eastAsia="Times New Roman" w:hAnsi="Symbol" w:cs="Times New Roman"/>
          <w:color w:val="4C4C4C" w:themeColor="text2" w:themeTint="BF"/>
          <w:sz w:val="21"/>
          <w:szCs w:val="21"/>
        </w:rPr>
        <w:t></w:t>
      </w:r>
      <w:r w:rsidR="009B601B">
        <w:rPr>
          <w:rFonts w:ascii="Times New Roman" w:eastAsia="Times New Roman" w:hAnsi="Times New Roman" w:cs="Times New Roman"/>
          <w:color w:val="4C4C4C" w:themeColor="text2" w:themeTint="BF"/>
          <w:sz w:val="21"/>
          <w:szCs w:val="21"/>
        </w:rPr>
        <w:t xml:space="preserve"> </w:t>
      </w:r>
      <w:r w:rsidRPr="00BE726D">
        <w:rPr>
          <w:rFonts w:ascii="Source Sans Pro" w:eastAsia="Times New Roman" w:hAnsi="Source Sans Pro" w:cs="Times New Roman"/>
          <w:color w:val="4C4C4C" w:themeColor="text2" w:themeTint="BF"/>
          <w:sz w:val="21"/>
          <w:szCs w:val="21"/>
        </w:rPr>
        <w:t>Controlled line and crowd with quick, efficient service.</w:t>
      </w:r>
    </w:p>
    <w:p w14:paraId="67F69698" w14:textId="77777777" w:rsidR="00BE726D" w:rsidRPr="00BE726D" w:rsidRDefault="00BE726D" w:rsidP="009B601B">
      <w:pPr>
        <w:spacing w:after="75"/>
        <w:ind w:left="259" w:hanging="360"/>
        <w:rPr>
          <w:rFonts w:ascii="Times New Roman" w:eastAsia="Times New Roman" w:hAnsi="Times New Roman" w:cs="Times New Roman"/>
          <w:color w:val="4C4C4C" w:themeColor="text2" w:themeTint="BF"/>
          <w:sz w:val="21"/>
          <w:szCs w:val="21"/>
        </w:rPr>
      </w:pPr>
      <w:r w:rsidRPr="00BE726D">
        <w:rPr>
          <w:rFonts w:ascii="Times New Roman" w:eastAsia="Times New Roman" w:hAnsi="Symbol" w:cs="Times New Roman"/>
          <w:color w:val="4C4C4C" w:themeColor="text2" w:themeTint="BF"/>
          <w:sz w:val="21"/>
          <w:szCs w:val="21"/>
        </w:rPr>
        <w:t></w:t>
      </w:r>
      <w:r w:rsidR="009B601B">
        <w:rPr>
          <w:rFonts w:ascii="Times New Roman" w:eastAsia="Times New Roman" w:hAnsi="Times New Roman" w:cs="Times New Roman"/>
          <w:color w:val="4C4C4C" w:themeColor="text2" w:themeTint="BF"/>
          <w:sz w:val="21"/>
          <w:szCs w:val="21"/>
        </w:rPr>
        <w:t xml:space="preserve"> </w:t>
      </w:r>
      <w:r w:rsidRPr="00BE726D">
        <w:rPr>
          <w:rFonts w:ascii="Source Sans Pro" w:eastAsia="Times New Roman" w:hAnsi="Source Sans Pro" w:cs="Times New Roman"/>
          <w:color w:val="4C4C4C" w:themeColor="text2" w:themeTint="BF"/>
          <w:sz w:val="21"/>
          <w:szCs w:val="21"/>
        </w:rPr>
        <w:t>Assisted staff in building their expertise of coffees, teas and merchandise</w:t>
      </w:r>
      <w:r w:rsidRPr="00BE726D">
        <w:rPr>
          <w:rFonts w:ascii="Times New Roman" w:eastAsia="Times New Roman" w:hAnsi="Times New Roman" w:cs="Times New Roman"/>
          <w:color w:val="4C4C4C" w:themeColor="text2" w:themeTint="BF"/>
          <w:sz w:val="21"/>
          <w:szCs w:val="21"/>
        </w:rPr>
        <w:t>.</w:t>
      </w:r>
    </w:p>
    <w:p w14:paraId="79FC35FC" w14:textId="77777777" w:rsidR="00D413F9" w:rsidRDefault="00BE726D" w:rsidP="009B601B">
      <w:pPr>
        <w:spacing w:after="75"/>
        <w:ind w:left="259" w:hanging="360"/>
        <w:rPr>
          <w:rFonts w:ascii="Source Sans Pro" w:eastAsia="Times New Roman" w:hAnsi="Source Sans Pro" w:cs="Times New Roman"/>
          <w:color w:val="4C4C4C" w:themeColor="text2" w:themeTint="BF"/>
          <w:sz w:val="21"/>
          <w:szCs w:val="21"/>
        </w:rPr>
      </w:pPr>
      <w:r w:rsidRPr="009B601B">
        <w:rPr>
          <w:rFonts w:ascii="Times New Roman" w:eastAsia="Times New Roman" w:hAnsi="Symbol" w:cs="Times New Roman"/>
          <w:color w:val="4C4C4C" w:themeColor="text2" w:themeTint="BF"/>
          <w:sz w:val="21"/>
          <w:szCs w:val="21"/>
        </w:rPr>
        <w:t></w:t>
      </w:r>
      <w:r w:rsidR="009B601B">
        <w:rPr>
          <w:rFonts w:ascii="Times New Roman" w:eastAsia="Times New Roman" w:hAnsi="Times New Roman" w:cs="Times New Roman"/>
          <w:color w:val="4C4C4C" w:themeColor="text2" w:themeTint="BF"/>
          <w:sz w:val="21"/>
          <w:szCs w:val="21"/>
        </w:rPr>
        <w:t xml:space="preserve"> </w:t>
      </w:r>
      <w:r w:rsidRPr="009B601B">
        <w:rPr>
          <w:rFonts w:ascii="Source Sans Pro" w:eastAsia="Times New Roman" w:hAnsi="Source Sans Pro" w:cs="Times New Roman"/>
          <w:color w:val="4C4C4C" w:themeColor="text2" w:themeTint="BF"/>
          <w:sz w:val="21"/>
          <w:szCs w:val="21"/>
        </w:rPr>
        <w:t>Prepared coffee, straightened up chairs and table, opened register and carried out other opening and closing duties.</w:t>
      </w:r>
    </w:p>
    <w:p w14:paraId="5BAFEC8C" w14:textId="77777777" w:rsidR="009B601B" w:rsidRPr="009B601B" w:rsidRDefault="009B601B" w:rsidP="009B601B">
      <w:pPr>
        <w:spacing w:after="75"/>
        <w:ind w:left="259" w:hanging="360"/>
        <w:rPr>
          <w:color w:val="4C4C4C" w:themeColor="text2" w:themeTint="BF"/>
          <w:sz w:val="21"/>
          <w:szCs w:val="21"/>
        </w:rPr>
      </w:pPr>
    </w:p>
    <w:p w14:paraId="07129533" w14:textId="77777777" w:rsidR="00D413F9" w:rsidRPr="009B601B" w:rsidRDefault="00BE726D" w:rsidP="00D413F9">
      <w:pPr>
        <w:pStyle w:val="Heading3"/>
        <w:rPr>
          <w:rFonts w:ascii="Source Sans Pro" w:hAnsi="Source Sans Pro"/>
          <w:sz w:val="21"/>
          <w:szCs w:val="21"/>
        </w:rPr>
      </w:pPr>
      <w:r w:rsidRPr="009B601B">
        <w:rPr>
          <w:rFonts w:ascii="Source Sans Pro" w:hAnsi="Source Sans Pro"/>
          <w:sz w:val="21"/>
          <w:szCs w:val="21"/>
        </w:rPr>
        <w:t>08/2013</w:t>
      </w:r>
      <w:r w:rsidR="00D413F9" w:rsidRPr="009B601B">
        <w:rPr>
          <w:rFonts w:ascii="Source Sans Pro" w:hAnsi="Source Sans Pro"/>
          <w:sz w:val="21"/>
          <w:szCs w:val="21"/>
        </w:rPr>
        <w:t xml:space="preserve"> – </w:t>
      </w:r>
      <w:r w:rsidRPr="009B601B">
        <w:rPr>
          <w:rFonts w:ascii="Source Sans Pro" w:hAnsi="Source Sans Pro"/>
          <w:sz w:val="21"/>
          <w:szCs w:val="21"/>
        </w:rPr>
        <w:t>06/2014</w:t>
      </w:r>
    </w:p>
    <w:p w14:paraId="6EF26CF0" w14:textId="77777777" w:rsidR="00D413F9" w:rsidRPr="00513EFC" w:rsidRDefault="00BE726D" w:rsidP="00513EFC">
      <w:pPr>
        <w:pStyle w:val="Heading2"/>
      </w:pPr>
      <w:r>
        <w:t>Sales Associate</w:t>
      </w:r>
      <w:r w:rsidR="00E03F71">
        <w:t xml:space="preserve"> </w:t>
      </w:r>
      <w:r w:rsidR="0095272C">
        <w:t>/</w:t>
      </w:r>
      <w:r w:rsidR="005A4A49" w:rsidRPr="00513EFC">
        <w:t xml:space="preserve"> </w:t>
      </w:r>
      <w:proofErr w:type="spellStart"/>
      <w:r>
        <w:rPr>
          <w:rStyle w:val="Emphasis"/>
        </w:rPr>
        <w:t>Kirklands</w:t>
      </w:r>
      <w:proofErr w:type="spellEnd"/>
      <w:r>
        <w:rPr>
          <w:rStyle w:val="Emphasis"/>
        </w:rPr>
        <w:t>, Canton GA</w:t>
      </w:r>
    </w:p>
    <w:p w14:paraId="654A21DB" w14:textId="77777777" w:rsidR="00BE726D" w:rsidRPr="00BE726D" w:rsidRDefault="00BE726D" w:rsidP="00BE726D">
      <w:pPr>
        <w:numPr>
          <w:ilvl w:val="0"/>
          <w:numId w:val="16"/>
        </w:numPr>
        <w:shd w:val="clear" w:color="auto" w:fill="FFFFFF"/>
        <w:spacing w:after="75"/>
        <w:ind w:left="255"/>
        <w:rPr>
          <w:rFonts w:ascii="Source Sans Pro" w:eastAsia="Times New Roman" w:hAnsi="Source Sans Pro" w:cs="Times New Roman"/>
          <w:color w:val="58585F"/>
          <w:sz w:val="21"/>
          <w:szCs w:val="21"/>
        </w:rPr>
      </w:pPr>
      <w:r w:rsidRPr="00BE726D">
        <w:rPr>
          <w:rFonts w:ascii="Source Sans Pro" w:eastAsia="Times New Roman" w:hAnsi="Source Sans Pro" w:cs="Times New Roman"/>
          <w:color w:val="58585F"/>
          <w:sz w:val="21"/>
          <w:szCs w:val="21"/>
        </w:rPr>
        <w:t>Greeted customers in a timely fashion while quickly determining their needs.</w:t>
      </w:r>
    </w:p>
    <w:p w14:paraId="6801B356" w14:textId="77777777" w:rsidR="00BE726D" w:rsidRPr="00BE726D" w:rsidRDefault="00BE726D" w:rsidP="00BE726D">
      <w:pPr>
        <w:numPr>
          <w:ilvl w:val="0"/>
          <w:numId w:val="16"/>
        </w:numPr>
        <w:shd w:val="clear" w:color="auto" w:fill="FFFFFF"/>
        <w:spacing w:after="75"/>
        <w:ind w:left="255"/>
        <w:rPr>
          <w:rFonts w:ascii="Source Sans Pro" w:eastAsia="Times New Roman" w:hAnsi="Source Sans Pro" w:cs="Times New Roman"/>
          <w:color w:val="58585F"/>
          <w:sz w:val="21"/>
          <w:szCs w:val="21"/>
        </w:rPr>
      </w:pPr>
      <w:r w:rsidRPr="00BE726D">
        <w:rPr>
          <w:rFonts w:ascii="Source Sans Pro" w:eastAsia="Times New Roman" w:hAnsi="Source Sans Pro" w:cs="Times New Roman"/>
          <w:color w:val="58585F"/>
          <w:sz w:val="21"/>
          <w:szCs w:val="21"/>
        </w:rPr>
        <w:t>Recommended merchandise to customers based on their needs and preferences.</w:t>
      </w:r>
    </w:p>
    <w:p w14:paraId="2449CFD9" w14:textId="77777777" w:rsidR="00BE726D" w:rsidRPr="00BE726D" w:rsidRDefault="00BE726D" w:rsidP="00BE726D">
      <w:pPr>
        <w:numPr>
          <w:ilvl w:val="0"/>
          <w:numId w:val="16"/>
        </w:numPr>
        <w:shd w:val="clear" w:color="auto" w:fill="FFFFFF"/>
        <w:spacing w:after="75"/>
        <w:ind w:left="255"/>
        <w:rPr>
          <w:rFonts w:ascii="Source Sans Pro" w:eastAsia="Times New Roman" w:hAnsi="Source Sans Pro" w:cs="Times New Roman"/>
          <w:color w:val="58585F"/>
          <w:sz w:val="21"/>
          <w:szCs w:val="21"/>
        </w:rPr>
      </w:pPr>
      <w:r w:rsidRPr="00BE726D">
        <w:rPr>
          <w:rFonts w:ascii="Source Sans Pro" w:eastAsia="Times New Roman" w:hAnsi="Source Sans Pro" w:cs="Times New Roman"/>
          <w:color w:val="58585F"/>
          <w:sz w:val="21"/>
          <w:szCs w:val="21"/>
        </w:rPr>
        <w:t>Responded to customer questions and requests in a prompt and efficient manner.</w:t>
      </w:r>
    </w:p>
    <w:p w14:paraId="3EB776FF" w14:textId="77777777" w:rsidR="00BE726D" w:rsidRPr="00BE726D" w:rsidRDefault="00BE726D" w:rsidP="00BE726D">
      <w:pPr>
        <w:numPr>
          <w:ilvl w:val="0"/>
          <w:numId w:val="16"/>
        </w:numPr>
        <w:shd w:val="clear" w:color="auto" w:fill="FFFFFF"/>
        <w:spacing w:after="75"/>
        <w:ind w:left="255"/>
        <w:rPr>
          <w:rFonts w:ascii="Source Sans Pro" w:eastAsia="Times New Roman" w:hAnsi="Source Sans Pro" w:cs="Times New Roman"/>
          <w:color w:val="58585F"/>
          <w:sz w:val="21"/>
          <w:szCs w:val="21"/>
        </w:rPr>
      </w:pPr>
      <w:r w:rsidRPr="00BE726D">
        <w:rPr>
          <w:rFonts w:ascii="Source Sans Pro" w:eastAsia="Times New Roman" w:hAnsi="Source Sans Pro" w:cs="Times New Roman"/>
          <w:color w:val="58585F"/>
          <w:sz w:val="21"/>
          <w:szCs w:val="21"/>
        </w:rPr>
        <w:t>Maintained knowledge of current sales and promotions, policies regarding payment and exchanges and security practices.</w:t>
      </w:r>
    </w:p>
    <w:p w14:paraId="1F5CF333" w14:textId="77777777" w:rsidR="00D413F9" w:rsidRPr="00BE726D" w:rsidRDefault="00BE726D" w:rsidP="00D413F9">
      <w:pPr>
        <w:numPr>
          <w:ilvl w:val="0"/>
          <w:numId w:val="16"/>
        </w:numPr>
        <w:shd w:val="clear" w:color="auto" w:fill="FFFFFF"/>
        <w:spacing w:after="75"/>
        <w:ind w:left="255"/>
        <w:rPr>
          <w:rFonts w:ascii="Source Sans Pro" w:eastAsia="Times New Roman" w:hAnsi="Source Sans Pro" w:cs="Times New Roman"/>
          <w:color w:val="58585F"/>
          <w:sz w:val="21"/>
          <w:szCs w:val="21"/>
        </w:rPr>
      </w:pPr>
      <w:r w:rsidRPr="00BE726D">
        <w:rPr>
          <w:rFonts w:ascii="Source Sans Pro" w:eastAsia="Times New Roman" w:hAnsi="Source Sans Pro" w:cs="Times New Roman"/>
          <w:color w:val="58585F"/>
          <w:sz w:val="21"/>
          <w:szCs w:val="21"/>
        </w:rPr>
        <w:lastRenderedPageBreak/>
        <w:t>Built relationships with customers to increase likelihood of repeat business.</w:t>
      </w:r>
    </w:p>
    <w:p w14:paraId="4BEAA7D8" w14:textId="77777777" w:rsidR="0070237E" w:rsidRDefault="00C23C11" w:rsidP="00725CB5">
      <w:pPr>
        <w:pStyle w:val="Heading1"/>
      </w:pPr>
      <w:sdt>
        <w:sdtPr>
          <w:alias w:val="Education:"/>
          <w:tag w:val="Education:"/>
          <w:id w:val="543866955"/>
          <w:placeholder>
            <w:docPart w:val="F07A05F02B214076820F3A647939BFC1"/>
          </w:placeholder>
          <w:temporary/>
          <w:showingPlcHdr/>
          <w15:appearance w15:val="hidden"/>
        </w:sdtPr>
        <w:sdtEndPr/>
        <w:sdtContent>
          <w:r w:rsidR="0070237E" w:rsidRPr="0070237E">
            <w:t>Education</w:t>
          </w:r>
        </w:sdtContent>
      </w:sdt>
    </w:p>
    <w:p w14:paraId="0435EBC7" w14:textId="77777777" w:rsidR="0070237E" w:rsidRPr="009B601B" w:rsidRDefault="00BE726D" w:rsidP="0070237E">
      <w:pPr>
        <w:pStyle w:val="Heading3"/>
        <w:rPr>
          <w:rFonts w:ascii="Source Sans Pro" w:hAnsi="Source Sans Pro"/>
          <w:sz w:val="21"/>
          <w:szCs w:val="21"/>
        </w:rPr>
      </w:pPr>
      <w:r w:rsidRPr="009B601B">
        <w:rPr>
          <w:rFonts w:ascii="Source Sans Pro" w:hAnsi="Source Sans Pro"/>
          <w:sz w:val="21"/>
          <w:szCs w:val="21"/>
        </w:rPr>
        <w:t>May</w:t>
      </w:r>
      <w:r w:rsidR="0070237E" w:rsidRPr="009B601B">
        <w:rPr>
          <w:rFonts w:ascii="Source Sans Pro" w:hAnsi="Source Sans Pro"/>
          <w:sz w:val="21"/>
          <w:szCs w:val="21"/>
        </w:rPr>
        <w:t xml:space="preserve"> </w:t>
      </w:r>
      <w:r w:rsidRPr="009B601B">
        <w:rPr>
          <w:rFonts w:ascii="Source Sans Pro" w:hAnsi="Source Sans Pro"/>
          <w:sz w:val="21"/>
          <w:szCs w:val="21"/>
        </w:rPr>
        <w:t>2018</w:t>
      </w:r>
    </w:p>
    <w:p w14:paraId="23A2F0C2" w14:textId="77777777" w:rsidR="009B601B" w:rsidRPr="009B601B" w:rsidRDefault="00BE726D" w:rsidP="009B601B">
      <w:pPr>
        <w:pStyle w:val="Heading2"/>
      </w:pPr>
      <w:r>
        <w:t xml:space="preserve">Bachelor of Science: Psychology </w:t>
      </w:r>
      <w:r w:rsidR="0095272C">
        <w:t>/</w:t>
      </w:r>
      <w:r w:rsidR="0070237E" w:rsidRPr="00513EFC">
        <w:t xml:space="preserve"> </w:t>
      </w:r>
      <w:r>
        <w:rPr>
          <w:rStyle w:val="Emphasis"/>
        </w:rPr>
        <w:t>Georgia State University, Atlanta</w:t>
      </w:r>
    </w:p>
    <w:p w14:paraId="3CFB168C" w14:textId="77777777" w:rsidR="009B601B" w:rsidRPr="009B601B" w:rsidRDefault="009B601B" w:rsidP="009B601B">
      <w:pPr>
        <w:numPr>
          <w:ilvl w:val="0"/>
          <w:numId w:val="17"/>
        </w:numPr>
        <w:shd w:val="clear" w:color="auto" w:fill="FFFFFF"/>
        <w:spacing w:after="75"/>
        <w:ind w:left="255"/>
        <w:rPr>
          <w:rFonts w:ascii="Source Sans Pro" w:eastAsia="Times New Roman" w:hAnsi="Source Sans Pro" w:cs="Times New Roman"/>
          <w:color w:val="58585F"/>
          <w:sz w:val="21"/>
          <w:szCs w:val="21"/>
        </w:rPr>
      </w:pPr>
      <w:r w:rsidRPr="009B601B">
        <w:rPr>
          <w:rFonts w:ascii="Source Sans Pro" w:eastAsia="Times New Roman" w:hAnsi="Source Sans Pro" w:cs="Times New Roman"/>
          <w:color w:val="58585F"/>
          <w:sz w:val="21"/>
          <w:szCs w:val="21"/>
        </w:rPr>
        <w:t>2.9</w:t>
      </w:r>
      <w:r w:rsidR="00FC03C4">
        <w:rPr>
          <w:rFonts w:ascii="Source Sans Pro" w:eastAsia="Times New Roman" w:hAnsi="Source Sans Pro" w:cs="Times New Roman"/>
          <w:color w:val="58585F"/>
          <w:sz w:val="21"/>
          <w:szCs w:val="21"/>
        </w:rPr>
        <w:t>6</w:t>
      </w:r>
      <w:r w:rsidRPr="009B601B">
        <w:rPr>
          <w:rFonts w:ascii="Source Sans Pro" w:eastAsia="Times New Roman" w:hAnsi="Source Sans Pro" w:cs="Times New Roman"/>
          <w:color w:val="58585F"/>
          <w:sz w:val="21"/>
          <w:szCs w:val="21"/>
        </w:rPr>
        <w:t xml:space="preserve"> GPA</w:t>
      </w:r>
    </w:p>
    <w:p w14:paraId="079CCB0F" w14:textId="77777777" w:rsidR="0070237E" w:rsidRPr="009B601B" w:rsidRDefault="009B601B" w:rsidP="0070237E">
      <w:pPr>
        <w:numPr>
          <w:ilvl w:val="0"/>
          <w:numId w:val="17"/>
        </w:numPr>
        <w:shd w:val="clear" w:color="auto" w:fill="FFFFFF"/>
        <w:spacing w:after="75"/>
        <w:ind w:left="255"/>
        <w:rPr>
          <w:rFonts w:ascii="Source Sans Pro" w:eastAsia="Times New Roman" w:hAnsi="Source Sans Pro" w:cs="Times New Roman"/>
          <w:color w:val="58585F"/>
          <w:sz w:val="21"/>
          <w:szCs w:val="21"/>
        </w:rPr>
      </w:pPr>
      <w:r w:rsidRPr="009B601B">
        <w:rPr>
          <w:rFonts w:ascii="Source Sans Pro" w:eastAsia="Times New Roman" w:hAnsi="Source Sans Pro" w:cs="Times New Roman"/>
          <w:color w:val="58585F"/>
          <w:sz w:val="21"/>
          <w:szCs w:val="21"/>
        </w:rPr>
        <w:t>Coursework includes: Sensation and Perception, Cognitive Psychology, Applied Behavioral Psychology, Functional MRI,  Behavior Analysis and Autism, Brain and Emotion, and Cognitive Neuropsychology</w:t>
      </w:r>
    </w:p>
    <w:p w14:paraId="2526BBE4" w14:textId="77777777" w:rsidR="00434074" w:rsidRDefault="00C23C11" w:rsidP="00434074">
      <w:pPr>
        <w:pStyle w:val="Heading1"/>
      </w:pPr>
      <w:sdt>
        <w:sdtPr>
          <w:alias w:val="Activities:"/>
          <w:tag w:val="Activities:"/>
          <w:id w:val="1035625348"/>
          <w:placeholder>
            <w:docPart w:val="27348E5B464C4C3487577E142BF370FD"/>
          </w:placeholder>
          <w:temporary/>
          <w:showingPlcHdr/>
          <w15:appearance w15:val="hidden"/>
        </w:sdtPr>
        <w:sdtEndPr/>
        <w:sdtContent>
          <w:r w:rsidR="00434074" w:rsidRPr="00434074">
            <w:t>Activities</w:t>
          </w:r>
        </w:sdtContent>
      </w:sdt>
    </w:p>
    <w:p w14:paraId="5A02F191" w14:textId="77777777" w:rsidR="009B601B" w:rsidRPr="009B601B" w:rsidRDefault="009B601B" w:rsidP="009B601B">
      <w:pPr>
        <w:numPr>
          <w:ilvl w:val="0"/>
          <w:numId w:val="18"/>
        </w:numPr>
        <w:shd w:val="clear" w:color="auto" w:fill="FFFFFF"/>
        <w:spacing w:after="75"/>
        <w:ind w:left="255"/>
        <w:rPr>
          <w:rFonts w:ascii="Source Sans Pro" w:eastAsia="Times New Roman" w:hAnsi="Source Sans Pro" w:cs="Times New Roman"/>
          <w:color w:val="58585F"/>
          <w:sz w:val="21"/>
          <w:szCs w:val="21"/>
        </w:rPr>
      </w:pPr>
      <w:r w:rsidRPr="009B601B">
        <w:rPr>
          <w:rFonts w:ascii="Source Sans Pro" w:eastAsia="Times New Roman" w:hAnsi="Source Sans Pro" w:cs="Times New Roman"/>
          <w:color w:val="58585F"/>
          <w:sz w:val="21"/>
          <w:szCs w:val="21"/>
        </w:rPr>
        <w:t>Trainer at Barnes and Noble Café</w:t>
      </w:r>
    </w:p>
    <w:p w14:paraId="3DFA3C6A" w14:textId="77777777" w:rsidR="009B601B" w:rsidRPr="009B601B" w:rsidRDefault="009B601B" w:rsidP="009B601B">
      <w:pPr>
        <w:numPr>
          <w:ilvl w:val="0"/>
          <w:numId w:val="18"/>
        </w:numPr>
        <w:shd w:val="clear" w:color="auto" w:fill="FFFFFF"/>
        <w:spacing w:after="75"/>
        <w:ind w:left="255"/>
        <w:rPr>
          <w:rFonts w:ascii="Source Sans Pro" w:eastAsia="Times New Roman" w:hAnsi="Source Sans Pro" w:cs="Times New Roman"/>
          <w:color w:val="58585F"/>
          <w:sz w:val="21"/>
          <w:szCs w:val="21"/>
        </w:rPr>
      </w:pPr>
      <w:r w:rsidRPr="009B601B">
        <w:rPr>
          <w:rFonts w:ascii="Source Sans Pro" w:eastAsia="Times New Roman" w:hAnsi="Source Sans Pro" w:cs="Times New Roman"/>
          <w:color w:val="58585F"/>
          <w:sz w:val="21"/>
          <w:szCs w:val="21"/>
        </w:rPr>
        <w:t>Led youth group for Children's Program at Branches of Christ in Acworth, GA</w:t>
      </w:r>
    </w:p>
    <w:p w14:paraId="43EC8832" w14:textId="77777777" w:rsidR="009B601B" w:rsidRPr="009B601B" w:rsidRDefault="009B601B" w:rsidP="009B601B">
      <w:pPr>
        <w:numPr>
          <w:ilvl w:val="0"/>
          <w:numId w:val="18"/>
        </w:numPr>
        <w:shd w:val="clear" w:color="auto" w:fill="FFFFFF"/>
        <w:spacing w:after="75"/>
        <w:ind w:left="255"/>
        <w:rPr>
          <w:rFonts w:ascii="Source Sans Pro" w:eastAsia="Times New Roman" w:hAnsi="Source Sans Pro" w:cs="Times New Roman"/>
          <w:color w:val="58585F"/>
          <w:sz w:val="21"/>
          <w:szCs w:val="21"/>
        </w:rPr>
      </w:pPr>
      <w:r w:rsidRPr="009B601B">
        <w:rPr>
          <w:rFonts w:ascii="Source Sans Pro" w:eastAsia="Times New Roman" w:hAnsi="Source Sans Pro" w:cs="Times New Roman"/>
          <w:color w:val="58585F"/>
          <w:sz w:val="21"/>
          <w:szCs w:val="21"/>
        </w:rPr>
        <w:t>Odyssey Writer-Georgia State</w:t>
      </w:r>
    </w:p>
    <w:p w14:paraId="6431D043" w14:textId="77777777" w:rsidR="00BC7376" w:rsidRPr="00BC7376" w:rsidRDefault="00BC7376" w:rsidP="00BC7376"/>
    <w:sectPr w:rsidR="00BC7376" w:rsidRPr="00BC7376" w:rsidSect="00D92B95">
      <w:footerReference w:type="default" r:id="rId9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8B270" w14:textId="77777777" w:rsidR="00C23C11" w:rsidRDefault="00C23C11" w:rsidP="00725803">
      <w:pPr>
        <w:spacing w:after="0"/>
      </w:pPr>
      <w:r>
        <w:separator/>
      </w:r>
    </w:p>
  </w:endnote>
  <w:endnote w:type="continuationSeparator" w:id="0">
    <w:p w14:paraId="29B46E9C" w14:textId="77777777" w:rsidR="00C23C11" w:rsidRDefault="00C23C11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ource Sans Pro">
    <w:altName w:val="Arial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9B0EFF" w14:textId="7D8C1C89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D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6310D" w14:textId="77777777" w:rsidR="00C23C11" w:rsidRDefault="00C23C11" w:rsidP="00725803">
      <w:pPr>
        <w:spacing w:after="0"/>
      </w:pPr>
      <w:r>
        <w:separator/>
      </w:r>
    </w:p>
  </w:footnote>
  <w:footnote w:type="continuationSeparator" w:id="0">
    <w:p w14:paraId="590C3F53" w14:textId="77777777" w:rsidR="00C23C11" w:rsidRDefault="00C23C11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FC0516"/>
    <w:multiLevelType w:val="multilevel"/>
    <w:tmpl w:val="AE9A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FC28D0"/>
    <w:multiLevelType w:val="multilevel"/>
    <w:tmpl w:val="C924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9513A3"/>
    <w:multiLevelType w:val="multilevel"/>
    <w:tmpl w:val="32B4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DB0404"/>
    <w:multiLevelType w:val="multilevel"/>
    <w:tmpl w:val="681A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DD488F"/>
    <w:multiLevelType w:val="multilevel"/>
    <w:tmpl w:val="C2D6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766280"/>
    <w:multiLevelType w:val="multilevel"/>
    <w:tmpl w:val="43BC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1"/>
  </w:num>
  <w:num w:numId="16">
    <w:abstractNumId w:val="12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6D"/>
    <w:rsid w:val="00025E77"/>
    <w:rsid w:val="00027312"/>
    <w:rsid w:val="0004058C"/>
    <w:rsid w:val="000645F2"/>
    <w:rsid w:val="00082F03"/>
    <w:rsid w:val="000835A0"/>
    <w:rsid w:val="000934A2"/>
    <w:rsid w:val="001B0955"/>
    <w:rsid w:val="00227784"/>
    <w:rsid w:val="0023705D"/>
    <w:rsid w:val="00250A31"/>
    <w:rsid w:val="00251C13"/>
    <w:rsid w:val="002922D0"/>
    <w:rsid w:val="00340B03"/>
    <w:rsid w:val="00380AE7"/>
    <w:rsid w:val="003A6943"/>
    <w:rsid w:val="00410BA2"/>
    <w:rsid w:val="00434074"/>
    <w:rsid w:val="00463C3B"/>
    <w:rsid w:val="004937AE"/>
    <w:rsid w:val="004E2970"/>
    <w:rsid w:val="005026DD"/>
    <w:rsid w:val="00513EFC"/>
    <w:rsid w:val="0052113B"/>
    <w:rsid w:val="00564951"/>
    <w:rsid w:val="00573BF9"/>
    <w:rsid w:val="005A4A49"/>
    <w:rsid w:val="005B1D68"/>
    <w:rsid w:val="00611B37"/>
    <w:rsid w:val="006252B4"/>
    <w:rsid w:val="00646BA2"/>
    <w:rsid w:val="00675EA0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857E6B"/>
    <w:rsid w:val="008968C4"/>
    <w:rsid w:val="008D7C1C"/>
    <w:rsid w:val="0092291B"/>
    <w:rsid w:val="00932D92"/>
    <w:rsid w:val="0095272C"/>
    <w:rsid w:val="00972024"/>
    <w:rsid w:val="009B601B"/>
    <w:rsid w:val="009F04D2"/>
    <w:rsid w:val="009F2BA7"/>
    <w:rsid w:val="009F6DA0"/>
    <w:rsid w:val="00A01182"/>
    <w:rsid w:val="00A95DB7"/>
    <w:rsid w:val="00AC0843"/>
    <w:rsid w:val="00AD13CB"/>
    <w:rsid w:val="00AD3FD8"/>
    <w:rsid w:val="00B370A8"/>
    <w:rsid w:val="00BC4727"/>
    <w:rsid w:val="00BC7376"/>
    <w:rsid w:val="00BD599E"/>
    <w:rsid w:val="00BD669A"/>
    <w:rsid w:val="00BE726D"/>
    <w:rsid w:val="00C13F2B"/>
    <w:rsid w:val="00C20ED8"/>
    <w:rsid w:val="00C23C11"/>
    <w:rsid w:val="00C43D65"/>
    <w:rsid w:val="00C84833"/>
    <w:rsid w:val="00C9044F"/>
    <w:rsid w:val="00D2420D"/>
    <w:rsid w:val="00D30382"/>
    <w:rsid w:val="00D413F9"/>
    <w:rsid w:val="00D415A1"/>
    <w:rsid w:val="00D44E50"/>
    <w:rsid w:val="00D90060"/>
    <w:rsid w:val="00D92B95"/>
    <w:rsid w:val="00E03F71"/>
    <w:rsid w:val="00E154B5"/>
    <w:rsid w:val="00E232F0"/>
    <w:rsid w:val="00E52791"/>
    <w:rsid w:val="00E5770B"/>
    <w:rsid w:val="00E83195"/>
    <w:rsid w:val="00F00A4F"/>
    <w:rsid w:val="00F33CD8"/>
    <w:rsid w:val="00FC03C4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A2477"/>
  <w15:chartTrackingRefBased/>
  <w15:docId w15:val="{AA47BA7D-BE93-4914-9664-34733193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ibel1\AppData\Roaming\Microsoft\Templates\Balanced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25915B13AD45A584C3902F1431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94851-5604-4C99-8630-63BFF3F396BC}"/>
      </w:docPartPr>
      <w:docPartBody>
        <w:p w:rsidR="007D1BDC" w:rsidRDefault="00DB06C3">
          <w:pPr>
            <w:pStyle w:val="D425915B13AD45A584C3902F14311E5E"/>
          </w:pPr>
          <w:r>
            <w:t>First Name</w:t>
          </w:r>
        </w:p>
      </w:docPartBody>
    </w:docPart>
    <w:docPart>
      <w:docPartPr>
        <w:name w:val="F9A089D7759C40FC8373E4590A7B7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77CB-0848-4464-860A-FB9192C26394}"/>
      </w:docPartPr>
      <w:docPartBody>
        <w:p w:rsidR="007D1BDC" w:rsidRDefault="00DB06C3">
          <w:pPr>
            <w:pStyle w:val="F9A089D7759C40FC8373E4590A7B71CC"/>
          </w:pPr>
          <w:r>
            <w:t>Last Name</w:t>
          </w:r>
        </w:p>
      </w:docPartBody>
    </w:docPart>
    <w:docPart>
      <w:docPartPr>
        <w:name w:val="A68C67277E2F4D71A9010C874D873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D5CC0-0359-478E-BABE-477902E968F2}"/>
      </w:docPartPr>
      <w:docPartBody>
        <w:p w:rsidR="007D1BDC" w:rsidRDefault="00DB06C3">
          <w:pPr>
            <w:pStyle w:val="A68C67277E2F4D71A9010C874D873C28"/>
          </w:pPr>
          <w:r w:rsidRPr="009D0878">
            <w:t>Address</w:t>
          </w:r>
        </w:p>
      </w:docPartBody>
    </w:docPart>
    <w:docPart>
      <w:docPartPr>
        <w:name w:val="6BBC2ADF355D48E08D239E5DE287E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1BC58-A723-4295-B1FA-A779BE8695D0}"/>
      </w:docPartPr>
      <w:docPartBody>
        <w:p w:rsidR="007D1BDC" w:rsidRDefault="00DB06C3">
          <w:pPr>
            <w:pStyle w:val="6BBC2ADF355D48E08D239E5DE287EB82"/>
          </w:pPr>
          <w:r w:rsidRPr="009D0878">
            <w:t>Phone</w:t>
          </w:r>
        </w:p>
      </w:docPartBody>
    </w:docPart>
    <w:docPart>
      <w:docPartPr>
        <w:name w:val="2398B6C6192340CD937B335DC87A0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C3F94-6201-4CFD-B6F2-CB62D3AF22B6}"/>
      </w:docPartPr>
      <w:docPartBody>
        <w:p w:rsidR="007D1BDC" w:rsidRDefault="00DB06C3">
          <w:pPr>
            <w:pStyle w:val="2398B6C6192340CD937B335DC87A08FB"/>
          </w:pPr>
          <w:r w:rsidRPr="009D0878">
            <w:t>Email</w:t>
          </w:r>
        </w:p>
      </w:docPartBody>
    </w:docPart>
    <w:docPart>
      <w:docPartPr>
        <w:name w:val="3CC297ECE6894FD390B022CC71857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65604-8ED2-4422-A798-6F33D282244C}"/>
      </w:docPartPr>
      <w:docPartBody>
        <w:p w:rsidR="007D1BDC" w:rsidRDefault="00DB06C3">
          <w:pPr>
            <w:pStyle w:val="3CC297ECE6894FD390B022CC718574A3"/>
          </w:pPr>
          <w:r w:rsidRPr="009D0878">
            <w:t>LinkedIn Profile</w:t>
          </w:r>
        </w:p>
      </w:docPartBody>
    </w:docPart>
    <w:docPart>
      <w:docPartPr>
        <w:name w:val="88C778C4A8D64117B0D712675111E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92F62-1766-4EB8-83D8-0AEB775E2322}"/>
      </w:docPartPr>
      <w:docPartBody>
        <w:p w:rsidR="007D1BDC" w:rsidRDefault="00DB06C3">
          <w:pPr>
            <w:pStyle w:val="88C778C4A8D64117B0D712675111E235"/>
          </w:pPr>
          <w:r>
            <w:t>Skills</w:t>
          </w:r>
        </w:p>
      </w:docPartBody>
    </w:docPart>
    <w:docPart>
      <w:docPartPr>
        <w:name w:val="F07A05F02B214076820F3A647939B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7667D-9A92-4A9C-AE72-307AAAC7168C}"/>
      </w:docPartPr>
      <w:docPartBody>
        <w:p w:rsidR="007D1BDC" w:rsidRDefault="00DB06C3">
          <w:pPr>
            <w:pStyle w:val="F07A05F02B214076820F3A647939BFC1"/>
          </w:pPr>
          <w:r w:rsidRPr="0070237E">
            <w:t>Education</w:t>
          </w:r>
        </w:p>
      </w:docPartBody>
    </w:docPart>
    <w:docPart>
      <w:docPartPr>
        <w:name w:val="27348E5B464C4C3487577E142BF37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1AA44-8FD8-423C-812B-4B49240804F0}"/>
      </w:docPartPr>
      <w:docPartBody>
        <w:p w:rsidR="007D1BDC" w:rsidRDefault="00DB06C3">
          <w:pPr>
            <w:pStyle w:val="27348E5B464C4C3487577E142BF370FD"/>
          </w:pPr>
          <w:r w:rsidRPr="00434074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ource Sans Pro">
    <w:altName w:val="Arial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C3"/>
    <w:rsid w:val="00045AAE"/>
    <w:rsid w:val="0067056F"/>
    <w:rsid w:val="007D1BDC"/>
    <w:rsid w:val="00954BB8"/>
    <w:rsid w:val="00DB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25915B13AD45A584C3902F14311E5E">
    <w:name w:val="D425915B13AD45A584C3902F14311E5E"/>
  </w:style>
  <w:style w:type="paragraph" w:customStyle="1" w:styleId="F9A089D7759C40FC8373E4590A7B71CC">
    <w:name w:val="F9A089D7759C40FC8373E4590A7B71CC"/>
  </w:style>
  <w:style w:type="paragraph" w:customStyle="1" w:styleId="A68C67277E2F4D71A9010C874D873C28">
    <w:name w:val="A68C67277E2F4D71A9010C874D873C28"/>
  </w:style>
  <w:style w:type="paragraph" w:customStyle="1" w:styleId="6BBC2ADF355D48E08D239E5DE287EB82">
    <w:name w:val="6BBC2ADF355D48E08D239E5DE287EB82"/>
  </w:style>
  <w:style w:type="paragraph" w:customStyle="1" w:styleId="2398B6C6192340CD937B335DC87A08FB">
    <w:name w:val="2398B6C6192340CD937B335DC87A08FB"/>
  </w:style>
  <w:style w:type="paragraph" w:customStyle="1" w:styleId="3CC297ECE6894FD390B022CC718574A3">
    <w:name w:val="3CC297ECE6894FD390B022CC718574A3"/>
  </w:style>
  <w:style w:type="paragraph" w:customStyle="1" w:styleId="A642A670F11F40C0BEC6F3FA3FABB5F8">
    <w:name w:val="A642A670F11F40C0BEC6F3FA3FABB5F8"/>
  </w:style>
  <w:style w:type="paragraph" w:customStyle="1" w:styleId="4CB026E5BFF34C4B9BB65D2CF69241F3">
    <w:name w:val="4CB026E5BFF34C4B9BB65D2CF69241F3"/>
  </w:style>
  <w:style w:type="paragraph" w:customStyle="1" w:styleId="88C778C4A8D64117B0D712675111E235">
    <w:name w:val="88C778C4A8D64117B0D712675111E235"/>
  </w:style>
  <w:style w:type="paragraph" w:customStyle="1" w:styleId="7F7D503C197444FD8CC32A9A832B0CD1">
    <w:name w:val="7F7D503C197444FD8CC32A9A832B0CD1"/>
  </w:style>
  <w:style w:type="paragraph" w:customStyle="1" w:styleId="B89BDB2F477D49D7A89E34EBB62BDA89">
    <w:name w:val="B89BDB2F477D49D7A89E34EBB62BDA89"/>
  </w:style>
  <w:style w:type="paragraph" w:customStyle="1" w:styleId="B9084AF9FB004F67AC8468729FE5909D">
    <w:name w:val="B9084AF9FB004F67AC8468729FE5909D"/>
  </w:style>
  <w:style w:type="paragraph" w:customStyle="1" w:styleId="0F9FDD16059B4DEBA3EF303302688761">
    <w:name w:val="0F9FDD16059B4DEBA3EF303302688761"/>
  </w:style>
  <w:style w:type="paragraph" w:customStyle="1" w:styleId="ECFFCCA9F2FD4D6DAC003ADCBACB0D69">
    <w:name w:val="ECFFCCA9F2FD4D6DAC003ADCBACB0D69"/>
  </w:style>
  <w:style w:type="paragraph" w:customStyle="1" w:styleId="036D52FD36BB4922A81394A0532770ED">
    <w:name w:val="036D52FD36BB4922A81394A0532770ED"/>
  </w:style>
  <w:style w:type="paragraph" w:customStyle="1" w:styleId="C4E6A18143CB44DF9350FD6DCCD9E00B">
    <w:name w:val="C4E6A18143CB44DF9350FD6DCCD9E00B"/>
  </w:style>
  <w:style w:type="paragraph" w:customStyle="1" w:styleId="70D5D9018C644AAA899D71FD6C524DBD">
    <w:name w:val="70D5D9018C644AAA899D71FD6C524DBD"/>
  </w:style>
  <w:style w:type="paragraph" w:customStyle="1" w:styleId="2D9C0F0452C8426880AF1CB45A4E4054">
    <w:name w:val="2D9C0F0452C8426880AF1CB45A4E4054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29140A9561A14377AAA134CF037E0ABC">
    <w:name w:val="29140A9561A14377AAA134CF037E0ABC"/>
  </w:style>
  <w:style w:type="paragraph" w:customStyle="1" w:styleId="E48551F053AA4F3C98369708C9F297F0">
    <w:name w:val="E48551F053AA4F3C98369708C9F297F0"/>
  </w:style>
  <w:style w:type="paragraph" w:customStyle="1" w:styleId="E51F576E467546F8BFF4A3F27D21EB00">
    <w:name w:val="E51F576E467546F8BFF4A3F27D21EB00"/>
  </w:style>
  <w:style w:type="paragraph" w:customStyle="1" w:styleId="B4D8518F863646688FCD7726B6DE3D39">
    <w:name w:val="B4D8518F863646688FCD7726B6DE3D39"/>
  </w:style>
  <w:style w:type="paragraph" w:customStyle="1" w:styleId="2E6D1D076F5742169AE8F74CFF17DF13">
    <w:name w:val="2E6D1D076F5742169AE8F74CFF17DF13"/>
  </w:style>
  <w:style w:type="paragraph" w:customStyle="1" w:styleId="2872AFBB8C8A4F3CAB4B29A288413D5A">
    <w:name w:val="2872AFBB8C8A4F3CAB4B29A288413D5A"/>
  </w:style>
  <w:style w:type="paragraph" w:customStyle="1" w:styleId="018805651BAD4806AFEE1990A87ECBC4">
    <w:name w:val="018805651BAD4806AFEE1990A87ECBC4"/>
  </w:style>
  <w:style w:type="paragraph" w:customStyle="1" w:styleId="F07A05F02B214076820F3A647939BFC1">
    <w:name w:val="F07A05F02B214076820F3A647939BFC1"/>
  </w:style>
  <w:style w:type="paragraph" w:customStyle="1" w:styleId="E0233F34369641CAB203C45649CE2CA6">
    <w:name w:val="E0233F34369641CAB203C45649CE2CA6"/>
  </w:style>
  <w:style w:type="paragraph" w:customStyle="1" w:styleId="EEC9EC893A714E8E98FBCF1681A81E0B">
    <w:name w:val="EEC9EC893A714E8E98FBCF1681A81E0B"/>
  </w:style>
  <w:style w:type="paragraph" w:customStyle="1" w:styleId="E9B5B65E89FE4D559FFD59F5E7A74D8A">
    <w:name w:val="E9B5B65E89FE4D559FFD59F5E7A74D8A"/>
  </w:style>
  <w:style w:type="paragraph" w:customStyle="1" w:styleId="2E37011313B04826B82910307F21926C">
    <w:name w:val="2E37011313B04826B82910307F21926C"/>
  </w:style>
  <w:style w:type="paragraph" w:customStyle="1" w:styleId="ADF8CDFA9EFD4DD58A081DA46CE7F590">
    <w:name w:val="ADF8CDFA9EFD4DD58A081DA46CE7F590"/>
  </w:style>
  <w:style w:type="paragraph" w:customStyle="1" w:styleId="F41C5D970D084D9B9C8AC79E374DEFE4">
    <w:name w:val="F41C5D970D084D9B9C8AC79E374DEFE4"/>
  </w:style>
  <w:style w:type="paragraph" w:customStyle="1" w:styleId="F9B96F2F347E4DBA89AAADB5E35345CC">
    <w:name w:val="F9B96F2F347E4DBA89AAADB5E35345CC"/>
  </w:style>
  <w:style w:type="paragraph" w:customStyle="1" w:styleId="2BCB3C37499B4E1A8A3FB71D10521AEA">
    <w:name w:val="2BCB3C37499B4E1A8A3FB71D10521AEA"/>
  </w:style>
  <w:style w:type="paragraph" w:customStyle="1" w:styleId="4EE201D462F84A95AA6DC37DB9F520A1">
    <w:name w:val="4EE201D462F84A95AA6DC37DB9F520A1"/>
  </w:style>
  <w:style w:type="paragraph" w:customStyle="1" w:styleId="625F503E915948B9B83B0A5A0F2966FB">
    <w:name w:val="625F503E915948B9B83B0A5A0F2966FB"/>
  </w:style>
  <w:style w:type="paragraph" w:customStyle="1" w:styleId="27348E5B464C4C3487577E142BF370FD">
    <w:name w:val="27348E5B464C4C3487577E142BF370FD"/>
  </w:style>
  <w:style w:type="paragraph" w:customStyle="1" w:styleId="03ADAA638E8E4FF1B08987EE52208FD6">
    <w:name w:val="03ADAA638E8E4FF1B08987EE52208F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Ashlee</Abstract>
  <CompanyAddress>1930 Flat Shoals RD SE </CompanyAddress>
  <CompanyPhone>678-571-6250</CompanyPhone>
  <CompanyFax/>
  <CompanyEmail>ashlee.heibel@gmail.com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52E45C-626A-4620-AC4D-6968A514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Balanced Resume (Modern design)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Pounce</dc:creator>
  <cp:keywords>www.linkedin.com/in/ashlee-heibel-927b24144</cp:keywords>
  <dc:description/>
  <cp:lastModifiedBy>ashlee heibel</cp:lastModifiedBy>
  <cp:revision>2</cp:revision>
  <dcterms:created xsi:type="dcterms:W3CDTF">2018-01-26T22:51:00Z</dcterms:created>
  <dcterms:modified xsi:type="dcterms:W3CDTF">2018-01-26T22:51:00Z</dcterms:modified>
  <cp:category>Heibel</cp:category>
</cp:coreProperties>
</file>