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-465"/>
        <w:tblW w:w="4685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8770"/>
      </w:tblGrid>
      <w:tr w:rsidR="00692703" w:rsidRPr="00CF1A49" w14:paraId="40AFEF07" w14:textId="77777777" w:rsidTr="006057DB">
        <w:trPr>
          <w:trHeight w:hRule="exact" w:val="1184"/>
        </w:trPr>
        <w:tc>
          <w:tcPr>
            <w:tcW w:w="8771" w:type="dxa"/>
            <w:tcMar>
              <w:top w:w="0" w:type="dxa"/>
              <w:bottom w:w="0" w:type="dxa"/>
            </w:tcMar>
          </w:tcPr>
          <w:p w14:paraId="13541E7F" w14:textId="3C0863F6" w:rsidR="00692703" w:rsidRPr="000D65DF" w:rsidRDefault="00B148A7" w:rsidP="006057DB">
            <w:pPr>
              <w:pStyle w:val="Title"/>
              <w:rPr>
                <w:sz w:val="52"/>
              </w:rPr>
            </w:pPr>
            <w:bookmarkStart w:id="0" w:name="_GoBack"/>
            <w:bookmarkEnd w:id="0"/>
            <w:r w:rsidRPr="000D65DF">
              <w:rPr>
                <w:sz w:val="52"/>
              </w:rPr>
              <w:t>Ashley</w:t>
            </w:r>
            <w:r w:rsidR="00692703" w:rsidRPr="000D65DF">
              <w:rPr>
                <w:sz w:val="52"/>
              </w:rPr>
              <w:t xml:space="preserve"> </w:t>
            </w:r>
            <w:r w:rsidRPr="000D65DF">
              <w:rPr>
                <w:rStyle w:val="IntenseEmphasis"/>
                <w:sz w:val="52"/>
              </w:rPr>
              <w:t>McCartney</w:t>
            </w:r>
          </w:p>
          <w:p w14:paraId="1D22B432" w14:textId="63C0A0F3" w:rsidR="00692703" w:rsidRPr="006057DB" w:rsidRDefault="009B0BA5" w:rsidP="006057DB">
            <w:pPr>
              <w:pStyle w:val="ContactInfo"/>
              <w:contextualSpacing w:val="0"/>
              <w:rPr>
                <w:sz w:val="20"/>
              </w:rPr>
            </w:pPr>
            <w:r w:rsidRPr="006057DB">
              <w:rPr>
                <w:sz w:val="20"/>
              </w:rPr>
              <w:t>1324 Race St., Apt. 1, Cincinnati OH 45202</w:t>
            </w:r>
            <w:r w:rsidR="00692703" w:rsidRPr="006057D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ivider dot:"/>
                <w:tag w:val="Divider dot:"/>
                <w:id w:val="-1459182552"/>
                <w:placeholder>
                  <w:docPart w:val="7AA2DEC9EB3F434FBD8D89A04BEC128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057DB">
                  <w:rPr>
                    <w:sz w:val="20"/>
                  </w:rPr>
                  <w:t>·</w:t>
                </w:r>
              </w:sdtContent>
            </w:sdt>
            <w:r w:rsidR="00692703" w:rsidRPr="006057DB">
              <w:rPr>
                <w:sz w:val="20"/>
              </w:rPr>
              <w:t xml:space="preserve"> </w:t>
            </w:r>
            <w:r w:rsidR="00B148A7" w:rsidRPr="006057DB">
              <w:rPr>
                <w:sz w:val="20"/>
              </w:rPr>
              <w:t>(513)212-2426</w:t>
            </w:r>
          </w:p>
          <w:p w14:paraId="5767B5A2" w14:textId="783C98FA" w:rsidR="00692703" w:rsidRPr="00CF1A49" w:rsidRDefault="00B148A7" w:rsidP="006057DB">
            <w:pPr>
              <w:pStyle w:val="ContactInfoEmphasis"/>
              <w:contextualSpacing w:val="0"/>
            </w:pPr>
            <w:r w:rsidRPr="006057DB">
              <w:rPr>
                <w:sz w:val="20"/>
              </w:rPr>
              <w:t>mccartar@miamioh.edu</w:t>
            </w:r>
          </w:p>
        </w:tc>
      </w:tr>
      <w:tr w:rsidR="009571D8" w:rsidRPr="00CF1A49" w14:paraId="7E910E62" w14:textId="77777777" w:rsidTr="006057DB">
        <w:trPr>
          <w:trHeight w:val="170"/>
        </w:trPr>
        <w:tc>
          <w:tcPr>
            <w:tcW w:w="8771" w:type="dxa"/>
            <w:tcMar>
              <w:top w:w="432" w:type="dxa"/>
            </w:tcMar>
          </w:tcPr>
          <w:p w14:paraId="3871BDF4" w14:textId="43DB03BF" w:rsidR="001755A8" w:rsidRPr="00CF1A49" w:rsidRDefault="00973445" w:rsidP="006057DB">
            <w:pPr>
              <w:contextualSpacing w:val="0"/>
            </w:pPr>
            <w:r>
              <w:t>Objective</w:t>
            </w:r>
            <w:r w:rsidR="009B0BA5">
              <w:t>:</w:t>
            </w:r>
            <w:r>
              <w:t xml:space="preserve"> </w:t>
            </w:r>
          </w:p>
        </w:tc>
      </w:tr>
    </w:tbl>
    <w:p w14:paraId="1DE1B027" w14:textId="4601945E" w:rsidR="004E01EB" w:rsidRPr="006057DB" w:rsidRDefault="00973445" w:rsidP="004E01EB">
      <w:pPr>
        <w:pStyle w:val="Heading1"/>
        <w:rPr>
          <w:sz w:val="26"/>
          <w:szCs w:val="26"/>
        </w:rPr>
      </w:pPr>
      <w:r w:rsidRPr="006057DB">
        <w:rPr>
          <w:sz w:val="26"/>
          <w:szCs w:val="26"/>
        </w:rPr>
        <w:t>I</w:t>
      </w:r>
      <w:r w:rsidR="001E6862" w:rsidRPr="006057DB">
        <w:rPr>
          <w:sz w:val="26"/>
          <w:szCs w:val="26"/>
        </w:rPr>
        <w:t>nternship/Work Experience</w:t>
      </w:r>
    </w:p>
    <w:tbl>
      <w:tblPr>
        <w:tblStyle w:val="TableGrid"/>
        <w:tblW w:w="4807" w:type="pct"/>
        <w:tblInd w:w="6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977"/>
      </w:tblGrid>
      <w:tr w:rsidR="001D0BF1" w:rsidRPr="00CF1A49" w14:paraId="5807EC62" w14:textId="77777777" w:rsidTr="006057DB">
        <w:tc>
          <w:tcPr>
            <w:tcW w:w="8976" w:type="dxa"/>
          </w:tcPr>
          <w:p w14:paraId="35471ABE" w14:textId="3742E1B5" w:rsidR="009B0BA5" w:rsidRDefault="009B0BA5" w:rsidP="001E6862">
            <w:pPr>
              <w:pStyle w:val="Heading3"/>
              <w:contextualSpacing w:val="0"/>
              <w:outlineLvl w:val="2"/>
            </w:pPr>
            <w:r>
              <w:t>May 2018 – August 2018</w:t>
            </w:r>
          </w:p>
          <w:p w14:paraId="1BD9A344" w14:textId="1A020337" w:rsidR="009B0BA5" w:rsidRPr="000D65DF" w:rsidRDefault="000D65DF" w:rsidP="009B0BA5">
            <w:pPr>
              <w:pStyle w:val="Heading2"/>
              <w:outlineLvl w:val="1"/>
              <w:rPr>
                <w:rStyle w:val="SubtleReference"/>
                <w:sz w:val="24"/>
              </w:rPr>
            </w:pPr>
            <w:r w:rsidRPr="000D65DF">
              <w:rPr>
                <w:sz w:val="24"/>
              </w:rPr>
              <w:t xml:space="preserve">urban leadership internship program, </w:t>
            </w:r>
            <w:r w:rsidRPr="000D65DF">
              <w:rPr>
                <w:rStyle w:val="SubtleReference"/>
                <w:sz w:val="24"/>
              </w:rPr>
              <w:t xml:space="preserve">Miami university </w:t>
            </w:r>
          </w:p>
          <w:p w14:paraId="5A421EB5" w14:textId="61FF67F9" w:rsidR="000D65DF" w:rsidRDefault="000D65DF" w:rsidP="000D65DF">
            <w:pPr>
              <w:pStyle w:val="Heading3"/>
              <w:outlineLvl w:val="2"/>
              <w:rPr>
                <w:rStyle w:val="SubtleReference"/>
                <w:b/>
              </w:rPr>
            </w:pPr>
            <w:r w:rsidRPr="000D65DF">
              <w:rPr>
                <w:rStyle w:val="SubtleReference"/>
                <w:b/>
              </w:rPr>
              <w:t xml:space="preserve">participated </w:t>
            </w:r>
            <w:r>
              <w:rPr>
                <w:rStyle w:val="SubtleReference"/>
                <w:b/>
              </w:rPr>
              <w:t xml:space="preserve">in the urban leadership internship program sponsored by the honors program at Miami university. interned with the miami university center for community engagement in over-the-rhine, Cincinnati, Ohio. </w:t>
            </w:r>
          </w:p>
          <w:p w14:paraId="1E449A05" w14:textId="77777777" w:rsidR="000D65DF" w:rsidRPr="000D65DF" w:rsidRDefault="000D65DF" w:rsidP="000D65DF">
            <w:pPr>
              <w:pStyle w:val="Heading3"/>
              <w:outlineLvl w:val="2"/>
              <w:rPr>
                <w:rStyle w:val="SubtleReference"/>
                <w:b/>
              </w:rPr>
            </w:pPr>
          </w:p>
          <w:p w14:paraId="1305F795" w14:textId="6FEB69CF" w:rsidR="001E6862" w:rsidRPr="00CF1A49" w:rsidRDefault="001E6862" w:rsidP="001E6862">
            <w:pPr>
              <w:pStyle w:val="Heading3"/>
              <w:contextualSpacing w:val="0"/>
              <w:outlineLvl w:val="2"/>
            </w:pPr>
            <w:r>
              <w:t>August 2017</w:t>
            </w:r>
            <w:r w:rsidRPr="00CF1A49">
              <w:t xml:space="preserve"> – </w:t>
            </w:r>
            <w:r>
              <w:t>May 2018</w:t>
            </w:r>
          </w:p>
          <w:p w14:paraId="66F7B86A" w14:textId="360CD852" w:rsidR="001E6862" w:rsidRPr="00CF1A49" w:rsidRDefault="001E6862" w:rsidP="001E6862">
            <w:pPr>
              <w:pStyle w:val="Heading2"/>
              <w:contextualSpacing w:val="0"/>
              <w:outlineLvl w:val="1"/>
            </w:pPr>
            <w:r w:rsidRPr="000D65DF">
              <w:rPr>
                <w:sz w:val="24"/>
              </w:rPr>
              <w:t xml:space="preserve">Resident Assistant, </w:t>
            </w:r>
            <w:r w:rsidRPr="000D65DF">
              <w:rPr>
                <w:rStyle w:val="SubtleReference"/>
                <w:sz w:val="24"/>
              </w:rPr>
              <w:t>Miami University</w:t>
            </w:r>
          </w:p>
          <w:p w14:paraId="71064724" w14:textId="4576F65E" w:rsidR="001E6862" w:rsidRDefault="001E6862" w:rsidP="001E6862">
            <w:pPr>
              <w:pStyle w:val="Heading3"/>
              <w:contextualSpacing w:val="0"/>
              <w:outlineLvl w:val="2"/>
            </w:pPr>
            <w:r w:rsidRPr="001E6862">
              <w:t>assist</w:t>
            </w:r>
            <w:r>
              <w:t xml:space="preserve">s </w:t>
            </w:r>
            <w:r w:rsidRPr="001E6862">
              <w:t xml:space="preserve">the Office of Residence Life in fostering </w:t>
            </w:r>
            <w:r>
              <w:t>improvement</w:t>
            </w:r>
            <w:r w:rsidRPr="001E6862">
              <w:t xml:space="preserve"> IN THE</w:t>
            </w:r>
            <w:r>
              <w:t xml:space="preserve"> areas of </w:t>
            </w:r>
            <w:r w:rsidRPr="001E6862">
              <w:t>effective community engagement, academic success, cultural competency</w:t>
            </w:r>
            <w:r>
              <w:t>, and</w:t>
            </w:r>
            <w:r w:rsidRPr="001E6862">
              <w:t xml:space="preserve"> intrapersonal development</w:t>
            </w:r>
            <w:r>
              <w:t>.</w:t>
            </w:r>
          </w:p>
          <w:p w14:paraId="1274A47F" w14:textId="77777777" w:rsidR="000D65DF" w:rsidRDefault="000D65DF" w:rsidP="001D0BF1">
            <w:pPr>
              <w:pStyle w:val="Heading3"/>
              <w:contextualSpacing w:val="0"/>
              <w:outlineLvl w:val="2"/>
            </w:pPr>
          </w:p>
          <w:p w14:paraId="762F8708" w14:textId="13006D7A" w:rsidR="001D0BF1" w:rsidRPr="00CF1A49" w:rsidRDefault="001E6862" w:rsidP="001D0BF1">
            <w:pPr>
              <w:pStyle w:val="Heading3"/>
              <w:contextualSpacing w:val="0"/>
              <w:outlineLvl w:val="2"/>
            </w:pPr>
            <w:r>
              <w:t>May 2017</w:t>
            </w:r>
            <w:r w:rsidR="001D0BF1" w:rsidRPr="00CF1A49">
              <w:t xml:space="preserve"> – </w:t>
            </w:r>
            <w:r>
              <w:t>July 28, 2017</w:t>
            </w:r>
          </w:p>
          <w:p w14:paraId="42D61AAD" w14:textId="77777777" w:rsidR="00973445" w:rsidRDefault="001E6862" w:rsidP="00973445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0D65DF">
              <w:rPr>
                <w:sz w:val="24"/>
              </w:rPr>
              <w:t>Cincinnati Summer Immersion program</w:t>
            </w:r>
            <w:r w:rsidR="001D0BF1" w:rsidRPr="000D65DF">
              <w:rPr>
                <w:sz w:val="24"/>
              </w:rPr>
              <w:t xml:space="preserve">, </w:t>
            </w:r>
            <w:r w:rsidRPr="000D65DF">
              <w:rPr>
                <w:rStyle w:val="SubtleReference"/>
                <w:sz w:val="24"/>
              </w:rPr>
              <w:t>Miami University</w:t>
            </w:r>
          </w:p>
          <w:p w14:paraId="224F51F5" w14:textId="2998EE90" w:rsidR="00973445" w:rsidRPr="00973445" w:rsidRDefault="00973445" w:rsidP="00973445">
            <w:pPr>
              <w:pStyle w:val="Heading3"/>
              <w:outlineLvl w:val="2"/>
            </w:pPr>
            <w:r>
              <w:t xml:space="preserve">Lived in Over-the-rhine, Cincinnati OH for eleven weeks, assisting lead teachers in a summer camp for underserved children both from the community and from surrounding neighborhoods. </w:t>
            </w:r>
          </w:p>
        </w:tc>
      </w:tr>
    </w:tbl>
    <w:p w14:paraId="36E9B0C6" w14:textId="118132A1" w:rsidR="00DA59AA" w:rsidRPr="006057DB" w:rsidRDefault="00353B63" w:rsidP="0097790C">
      <w:pPr>
        <w:pStyle w:val="Heading1"/>
        <w:rPr>
          <w:sz w:val="26"/>
          <w:szCs w:val="26"/>
        </w:rPr>
      </w:pPr>
      <w:sdt>
        <w:sdtPr>
          <w:rPr>
            <w:sz w:val="26"/>
            <w:szCs w:val="26"/>
          </w:rPr>
          <w:alias w:val="Education:"/>
          <w:tag w:val="Education:"/>
          <w:id w:val="-1908763273"/>
          <w:placeholder>
            <w:docPart w:val="2B86842D95D54F1E8A0B6443B98CAB65"/>
          </w:placeholder>
          <w:temporary/>
          <w:showingPlcHdr/>
          <w15:appearance w15:val="hidden"/>
        </w:sdtPr>
        <w:sdtEndPr/>
        <w:sdtContent>
          <w:r w:rsidR="00DA59AA" w:rsidRPr="006057DB">
            <w:rPr>
              <w:sz w:val="26"/>
              <w:szCs w:val="26"/>
            </w:rPr>
            <w:t>Education</w:t>
          </w:r>
        </w:sdtContent>
      </w:sdt>
      <w:r w:rsidR="00423D94" w:rsidRPr="006057DB">
        <w:rPr>
          <w:sz w:val="26"/>
          <w:szCs w:val="26"/>
        </w:rPr>
        <w:t>al achievements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7F86C60" w14:textId="77777777" w:rsidTr="00D66A52">
        <w:tc>
          <w:tcPr>
            <w:tcW w:w="9355" w:type="dxa"/>
          </w:tcPr>
          <w:p w14:paraId="3E2F6E5A" w14:textId="1649D6D5" w:rsidR="001D0BF1" w:rsidRPr="00CF1A49" w:rsidRDefault="001E6862" w:rsidP="001D0BF1">
            <w:pPr>
              <w:pStyle w:val="Heading3"/>
              <w:contextualSpacing w:val="0"/>
              <w:outlineLvl w:val="2"/>
            </w:pPr>
            <w:r>
              <w:t>fall 2017</w:t>
            </w:r>
          </w:p>
          <w:p w14:paraId="3CA9450B" w14:textId="3959A8D9" w:rsidR="001D0BF1" w:rsidRPr="000D65DF" w:rsidRDefault="001E6862" w:rsidP="001D0BF1">
            <w:pPr>
              <w:pStyle w:val="Heading2"/>
              <w:contextualSpacing w:val="0"/>
              <w:outlineLvl w:val="1"/>
              <w:rPr>
                <w:sz w:val="24"/>
              </w:rPr>
            </w:pPr>
            <w:r w:rsidRPr="000D65DF">
              <w:rPr>
                <w:sz w:val="24"/>
              </w:rPr>
              <w:t>President’s list</w:t>
            </w:r>
            <w:r w:rsidR="001D0BF1" w:rsidRPr="000D65DF">
              <w:rPr>
                <w:sz w:val="24"/>
              </w:rPr>
              <w:t xml:space="preserve">, </w:t>
            </w:r>
            <w:r w:rsidRPr="000D65DF">
              <w:rPr>
                <w:rStyle w:val="SubtleReference"/>
                <w:sz w:val="24"/>
              </w:rPr>
              <w:t xml:space="preserve">Miami university </w:t>
            </w:r>
          </w:p>
          <w:p w14:paraId="44CA8260" w14:textId="25032487" w:rsidR="007538DC" w:rsidRPr="00CF1A49" w:rsidRDefault="00973445" w:rsidP="007538DC">
            <w:pPr>
              <w:contextualSpacing w:val="0"/>
            </w:pPr>
            <w:r>
              <w:t>Maintained a cumulative GPA of 3.8 for the fall semester of 2017 while taking 21 credit hours.</w:t>
            </w:r>
          </w:p>
        </w:tc>
      </w:tr>
      <w:tr w:rsidR="00F61DF9" w:rsidRPr="00CF1A49" w14:paraId="019CD092" w14:textId="77777777" w:rsidTr="006057DB">
        <w:trPr>
          <w:trHeight w:val="490"/>
        </w:trPr>
        <w:tc>
          <w:tcPr>
            <w:tcW w:w="9355" w:type="dxa"/>
            <w:tcMar>
              <w:top w:w="216" w:type="dxa"/>
            </w:tcMar>
          </w:tcPr>
          <w:p w14:paraId="00626E01" w14:textId="3ED18E79" w:rsidR="00F61DF9" w:rsidRPr="00CF1A49" w:rsidRDefault="001E6862" w:rsidP="00F61DF9">
            <w:pPr>
              <w:pStyle w:val="Heading3"/>
              <w:contextualSpacing w:val="0"/>
              <w:outlineLvl w:val="2"/>
            </w:pPr>
            <w:r>
              <w:t>Fall 2016</w:t>
            </w:r>
          </w:p>
          <w:p w14:paraId="5B22C8A5" w14:textId="331769CC" w:rsidR="00F61DF9" w:rsidRPr="000D65DF" w:rsidRDefault="001E6862" w:rsidP="00F61DF9">
            <w:pPr>
              <w:pStyle w:val="Heading2"/>
              <w:contextualSpacing w:val="0"/>
              <w:outlineLvl w:val="1"/>
              <w:rPr>
                <w:sz w:val="24"/>
              </w:rPr>
            </w:pPr>
            <w:r w:rsidRPr="000D65DF">
              <w:rPr>
                <w:sz w:val="24"/>
              </w:rPr>
              <w:t>Dean’s list</w:t>
            </w:r>
            <w:r w:rsidR="00F61DF9" w:rsidRPr="000D65DF">
              <w:rPr>
                <w:sz w:val="24"/>
              </w:rPr>
              <w:t xml:space="preserve">, </w:t>
            </w:r>
            <w:r w:rsidRPr="000D65DF">
              <w:rPr>
                <w:rStyle w:val="SubtleReference"/>
                <w:sz w:val="24"/>
              </w:rPr>
              <w:t xml:space="preserve">Miami university </w:t>
            </w:r>
          </w:p>
          <w:p w14:paraId="60784931" w14:textId="1A9F3C93" w:rsidR="00F61DF9" w:rsidRDefault="00973445" w:rsidP="00F61DF9">
            <w:r>
              <w:t>Maintained a cumulative GPA of 3.7 for the fall semester of 2017 while taking 21 credit hours.</w:t>
            </w:r>
          </w:p>
        </w:tc>
      </w:tr>
    </w:tbl>
    <w:p w14:paraId="38778401" w14:textId="0FF293DB" w:rsidR="00AD782D" w:rsidRPr="006057DB" w:rsidRDefault="00973445" w:rsidP="0062312F">
      <w:pPr>
        <w:pStyle w:val="Heading1"/>
        <w:rPr>
          <w:sz w:val="26"/>
          <w:szCs w:val="26"/>
        </w:rPr>
      </w:pPr>
      <w:r w:rsidRPr="006057DB">
        <w:rPr>
          <w:sz w:val="26"/>
          <w:szCs w:val="26"/>
        </w:rPr>
        <w:t>Volunteer/Service work/Other projects</w:t>
      </w:r>
    </w:p>
    <w:p w14:paraId="5C0FE763" w14:textId="0168294C" w:rsidR="00B51D1B" w:rsidRDefault="00973445" w:rsidP="006E1507">
      <w:pPr>
        <w:rPr>
          <w:b/>
        </w:rPr>
      </w:pPr>
      <w:r>
        <w:rPr>
          <w:b/>
        </w:rPr>
        <w:t xml:space="preserve">Participation in Miami University’s Urban Cohort, May 2016 – </w:t>
      </w:r>
    </w:p>
    <w:p w14:paraId="7BBAE7E6" w14:textId="0F90C327" w:rsidR="00973445" w:rsidRPr="00973445" w:rsidRDefault="00973445" w:rsidP="00973445">
      <w:pPr>
        <w:pStyle w:val="ListParagraph"/>
        <w:numPr>
          <w:ilvl w:val="0"/>
          <w:numId w:val="14"/>
        </w:numPr>
        <w:rPr>
          <w:b/>
        </w:rPr>
      </w:pPr>
      <w:r>
        <w:t xml:space="preserve">Engages with community member’s in Over-the-Rhine, Cincinnati OH, with work on social justice issues such as systemic racism, gentrification, and patriarchy. </w:t>
      </w:r>
    </w:p>
    <w:p w14:paraId="3F9B7AD9" w14:textId="48E4E22C" w:rsidR="00973445" w:rsidRPr="00973445" w:rsidRDefault="00AB6D22" w:rsidP="00973445">
      <w:pPr>
        <w:pStyle w:val="ListParagraph"/>
        <w:numPr>
          <w:ilvl w:val="0"/>
          <w:numId w:val="14"/>
        </w:numPr>
        <w:rPr>
          <w:b/>
        </w:rPr>
      </w:pPr>
      <w:r>
        <w:t>Enrolls in</w:t>
      </w:r>
      <w:r w:rsidR="00973445">
        <w:t xml:space="preserve"> a 2-credit hour elective course each semester, working alongside fellow Miami students on issues listed above. </w:t>
      </w:r>
      <w:r w:rsidR="000D65DF">
        <w:t xml:space="preserve">Will complete student teaching in an urban setting. </w:t>
      </w:r>
    </w:p>
    <w:p w14:paraId="65BB508D" w14:textId="045FB9BF" w:rsidR="00973445" w:rsidRDefault="00973445" w:rsidP="00973445">
      <w:pPr>
        <w:rPr>
          <w:b/>
        </w:rPr>
      </w:pPr>
      <w:r>
        <w:rPr>
          <w:b/>
        </w:rPr>
        <w:t xml:space="preserve">Current Project with </w:t>
      </w:r>
      <w:r w:rsidR="00186471">
        <w:rPr>
          <w:b/>
        </w:rPr>
        <w:t>Dr</w:t>
      </w:r>
      <w:r>
        <w:rPr>
          <w:b/>
        </w:rPr>
        <w:t xml:space="preserve">. Brittany Aronson, </w:t>
      </w:r>
      <w:r w:rsidR="00423D94">
        <w:rPr>
          <w:b/>
        </w:rPr>
        <w:t xml:space="preserve">May 2017 – </w:t>
      </w:r>
    </w:p>
    <w:p w14:paraId="77DD430B" w14:textId="64AC1F85" w:rsidR="00423D94" w:rsidRPr="00423D94" w:rsidRDefault="00423D94" w:rsidP="00423D94">
      <w:pPr>
        <w:pStyle w:val="ListParagraph"/>
        <w:numPr>
          <w:ilvl w:val="0"/>
          <w:numId w:val="14"/>
        </w:numPr>
        <w:rPr>
          <w:b/>
        </w:rPr>
      </w:pPr>
      <w:r>
        <w:t xml:space="preserve">Writing project with other Middle Childhood teacher candidates based on curriculum project completed in Fall 2016 regarding transformative curriculum. </w:t>
      </w:r>
    </w:p>
    <w:p w14:paraId="05EFFFD5" w14:textId="610A5159" w:rsidR="00973445" w:rsidRPr="00423D94" w:rsidRDefault="00423D94" w:rsidP="00973445">
      <w:pPr>
        <w:pStyle w:val="ListParagraph"/>
        <w:numPr>
          <w:ilvl w:val="0"/>
          <w:numId w:val="14"/>
        </w:numPr>
        <w:rPr>
          <w:b/>
        </w:rPr>
      </w:pPr>
      <w:r>
        <w:t xml:space="preserve">In process of submitting work to </w:t>
      </w:r>
      <w:r>
        <w:rPr>
          <w:i/>
        </w:rPr>
        <w:t xml:space="preserve">The Middle School Journal </w:t>
      </w:r>
      <w:r>
        <w:t xml:space="preserve">for review and revisions. </w:t>
      </w:r>
    </w:p>
    <w:sectPr w:rsidR="00973445" w:rsidRPr="00423D94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20C54" w14:textId="77777777" w:rsidR="00353B63" w:rsidRDefault="00353B63" w:rsidP="0068194B">
      <w:r>
        <w:separator/>
      </w:r>
    </w:p>
    <w:p w14:paraId="5FBFAAB6" w14:textId="77777777" w:rsidR="00353B63" w:rsidRDefault="00353B63"/>
    <w:p w14:paraId="5704EACC" w14:textId="77777777" w:rsidR="00353B63" w:rsidRDefault="00353B63"/>
  </w:endnote>
  <w:endnote w:type="continuationSeparator" w:id="0">
    <w:p w14:paraId="76BBA655" w14:textId="77777777" w:rsidR="00353B63" w:rsidRDefault="00353B63" w:rsidP="0068194B">
      <w:r>
        <w:continuationSeparator/>
      </w:r>
    </w:p>
    <w:p w14:paraId="17E90564" w14:textId="77777777" w:rsidR="00353B63" w:rsidRDefault="00353B63"/>
    <w:p w14:paraId="61808034" w14:textId="77777777" w:rsidR="00353B63" w:rsidRDefault="00353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78D85" w14:textId="572AC666" w:rsidR="00652DAB" w:rsidRDefault="00652DA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9B029" w14:textId="77777777" w:rsidR="00353B63" w:rsidRDefault="00353B63" w:rsidP="0068194B">
      <w:r>
        <w:separator/>
      </w:r>
    </w:p>
    <w:p w14:paraId="4197D1BD" w14:textId="77777777" w:rsidR="00353B63" w:rsidRDefault="00353B63"/>
    <w:p w14:paraId="78560604" w14:textId="77777777" w:rsidR="00353B63" w:rsidRDefault="00353B63"/>
  </w:footnote>
  <w:footnote w:type="continuationSeparator" w:id="0">
    <w:p w14:paraId="693E86F3" w14:textId="77777777" w:rsidR="00353B63" w:rsidRDefault="00353B63" w:rsidP="0068194B">
      <w:r>
        <w:continuationSeparator/>
      </w:r>
    </w:p>
    <w:p w14:paraId="1ECC0620" w14:textId="77777777" w:rsidR="00353B63" w:rsidRDefault="00353B63"/>
    <w:p w14:paraId="1413B80B" w14:textId="77777777" w:rsidR="00353B63" w:rsidRDefault="00353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E45EB" w14:textId="77777777" w:rsidR="00652DAB" w:rsidRPr="004E01EB" w:rsidRDefault="00652DAB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783939" wp14:editId="60381D3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CF9830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135A4B"/>
    <w:multiLevelType w:val="hybridMultilevel"/>
    <w:tmpl w:val="35627FC8"/>
    <w:lvl w:ilvl="0" w:tplc="9E76A6DE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A7"/>
    <w:rsid w:val="000001EF"/>
    <w:rsid w:val="00007322"/>
    <w:rsid w:val="00007728"/>
    <w:rsid w:val="00024584"/>
    <w:rsid w:val="00024730"/>
    <w:rsid w:val="00055E95"/>
    <w:rsid w:val="0007021F"/>
    <w:rsid w:val="000B2BA5"/>
    <w:rsid w:val="000D65DF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86471"/>
    <w:rsid w:val="00192008"/>
    <w:rsid w:val="001C0E68"/>
    <w:rsid w:val="001C4B6F"/>
    <w:rsid w:val="001D0BF1"/>
    <w:rsid w:val="001E3120"/>
    <w:rsid w:val="001E6862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3B63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3D94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57DB"/>
    <w:rsid w:val="0062312F"/>
    <w:rsid w:val="00625F2C"/>
    <w:rsid w:val="00652DAB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48B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3445"/>
    <w:rsid w:val="0097790C"/>
    <w:rsid w:val="0098506E"/>
    <w:rsid w:val="009A44CE"/>
    <w:rsid w:val="009B0BA5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B6D22"/>
    <w:rsid w:val="00AD360E"/>
    <w:rsid w:val="00AD40FB"/>
    <w:rsid w:val="00AD56AC"/>
    <w:rsid w:val="00AD782D"/>
    <w:rsid w:val="00AE7650"/>
    <w:rsid w:val="00B10EBE"/>
    <w:rsid w:val="00B148A7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3C70"/>
  <w15:chartTrackingRefBased/>
  <w15:docId w15:val="{03C429E4-C102-44A9-AD18-B222458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%20name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A2DEC9EB3F434FBD8D89A04BEC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D76A-1224-4574-9818-FC9EE2B3ADBA}"/>
      </w:docPartPr>
      <w:docPartBody>
        <w:p w:rsidR="006D3D45" w:rsidRDefault="006D3D45">
          <w:pPr>
            <w:pStyle w:val="7AA2DEC9EB3F434FBD8D89A04BEC1283"/>
          </w:pPr>
          <w:r w:rsidRPr="00CF1A49">
            <w:t>·</w:t>
          </w:r>
        </w:p>
      </w:docPartBody>
    </w:docPart>
    <w:docPart>
      <w:docPartPr>
        <w:name w:val="2B86842D95D54F1E8A0B6443B98C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83C64-6282-490A-B15D-B3610589C30E}"/>
      </w:docPartPr>
      <w:docPartBody>
        <w:p w:rsidR="006D3D45" w:rsidRDefault="006D3D45">
          <w:pPr>
            <w:pStyle w:val="2B86842D95D54F1E8A0B6443B98CAB65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45"/>
    <w:rsid w:val="006D3D45"/>
    <w:rsid w:val="00C2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3C299023F14857B6C57431F46F647B">
    <w:name w:val="BE3C299023F14857B6C57431F46F647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742BBEE76DA4905B24E321073FBE047">
    <w:name w:val="2742BBEE76DA4905B24E321073FBE047"/>
  </w:style>
  <w:style w:type="paragraph" w:customStyle="1" w:styleId="3F36765D928849E792A6F47E6ED7AE04">
    <w:name w:val="3F36765D928849E792A6F47E6ED7AE04"/>
  </w:style>
  <w:style w:type="paragraph" w:customStyle="1" w:styleId="7AA2DEC9EB3F434FBD8D89A04BEC1283">
    <w:name w:val="7AA2DEC9EB3F434FBD8D89A04BEC1283"/>
  </w:style>
  <w:style w:type="paragraph" w:customStyle="1" w:styleId="A602605A2D074B04B087B44E87AD5DD0">
    <w:name w:val="A602605A2D074B04B087B44E87AD5DD0"/>
  </w:style>
  <w:style w:type="paragraph" w:customStyle="1" w:styleId="63E3090CD0E84AB48296994A7D3E5A5C">
    <w:name w:val="63E3090CD0E84AB48296994A7D3E5A5C"/>
  </w:style>
  <w:style w:type="paragraph" w:customStyle="1" w:styleId="639C8D3422804D9EB9A6FD844B0F9C8B">
    <w:name w:val="639C8D3422804D9EB9A6FD844B0F9C8B"/>
  </w:style>
  <w:style w:type="paragraph" w:customStyle="1" w:styleId="1EAD6972020A4EAEBED85F37BE2D3A7D">
    <w:name w:val="1EAD6972020A4EAEBED85F37BE2D3A7D"/>
  </w:style>
  <w:style w:type="paragraph" w:customStyle="1" w:styleId="D64119EDC9574E2F935B45E09EE37D05">
    <w:name w:val="D64119EDC9574E2F935B45E09EE37D05"/>
  </w:style>
  <w:style w:type="paragraph" w:customStyle="1" w:styleId="FF73EAB6E6C14163B49A40366E1D8301">
    <w:name w:val="FF73EAB6E6C14163B49A40366E1D8301"/>
  </w:style>
  <w:style w:type="paragraph" w:customStyle="1" w:styleId="802AB05289B74687B5E4C241AE539853">
    <w:name w:val="802AB05289B74687B5E4C241AE539853"/>
  </w:style>
  <w:style w:type="paragraph" w:customStyle="1" w:styleId="B4E17C7E83EF4A258C480EBEAAC1A2E0">
    <w:name w:val="B4E17C7E83EF4A258C480EBEAAC1A2E0"/>
  </w:style>
  <w:style w:type="paragraph" w:customStyle="1" w:styleId="2644D99BC92443DFA094A36D6C280E85">
    <w:name w:val="2644D99BC92443DFA094A36D6C280E85"/>
  </w:style>
  <w:style w:type="paragraph" w:customStyle="1" w:styleId="A5425103B572433A8792DC15697F4C29">
    <w:name w:val="A5425103B572433A8792DC15697F4C29"/>
  </w:style>
  <w:style w:type="paragraph" w:customStyle="1" w:styleId="BA86979A09F9439A97C8F993044A3104">
    <w:name w:val="BA86979A09F9439A97C8F993044A3104"/>
  </w:style>
  <w:style w:type="character" w:styleId="SubtleReference">
    <w:name w:val="Subtle Reference"/>
    <w:basedOn w:val="DefaultParagraphFont"/>
    <w:uiPriority w:val="10"/>
    <w:qFormat/>
    <w:rsid w:val="006D3D45"/>
    <w:rPr>
      <w:b/>
      <w:caps w:val="0"/>
      <w:smallCaps/>
      <w:color w:val="595959" w:themeColor="text1" w:themeTint="A6"/>
    </w:rPr>
  </w:style>
  <w:style w:type="paragraph" w:customStyle="1" w:styleId="C60B2AC710284E0B9005ABFC59601DA6">
    <w:name w:val="C60B2AC710284E0B9005ABFC59601DA6"/>
  </w:style>
  <w:style w:type="paragraph" w:customStyle="1" w:styleId="7E2786C4C06F4CCD9525B5B0FCE22765">
    <w:name w:val="7E2786C4C06F4CCD9525B5B0FCE22765"/>
  </w:style>
  <w:style w:type="paragraph" w:customStyle="1" w:styleId="76B5D5B6CAD04DED9CE7AFEFA89AA324">
    <w:name w:val="76B5D5B6CAD04DED9CE7AFEFA89AA324"/>
  </w:style>
  <w:style w:type="paragraph" w:customStyle="1" w:styleId="E8DB4D10DFD042E5A19F75963AF5319D">
    <w:name w:val="E8DB4D10DFD042E5A19F75963AF5319D"/>
  </w:style>
  <w:style w:type="paragraph" w:customStyle="1" w:styleId="7CFDE7BB98134B619F6486CEF4CB0786">
    <w:name w:val="7CFDE7BB98134B619F6486CEF4CB0786"/>
  </w:style>
  <w:style w:type="paragraph" w:customStyle="1" w:styleId="9682A9378A434B79970D38F3F126550F">
    <w:name w:val="9682A9378A434B79970D38F3F126550F"/>
  </w:style>
  <w:style w:type="paragraph" w:customStyle="1" w:styleId="B3D920920ABB47BC90960923457057D7">
    <w:name w:val="B3D920920ABB47BC90960923457057D7"/>
  </w:style>
  <w:style w:type="paragraph" w:customStyle="1" w:styleId="2B86842D95D54F1E8A0B6443B98CAB65">
    <w:name w:val="2B86842D95D54F1E8A0B6443B98CAB65"/>
  </w:style>
  <w:style w:type="paragraph" w:customStyle="1" w:styleId="36C62342DC934B3486BC815A56F639FD">
    <w:name w:val="36C62342DC934B3486BC815A56F639FD"/>
  </w:style>
  <w:style w:type="paragraph" w:customStyle="1" w:styleId="38E231F23593493FBCB36909D570D4DD">
    <w:name w:val="38E231F23593493FBCB36909D570D4DD"/>
  </w:style>
  <w:style w:type="paragraph" w:customStyle="1" w:styleId="7C6E7EBA856E4F8CAB51C239C908D3F5">
    <w:name w:val="7C6E7EBA856E4F8CAB51C239C908D3F5"/>
  </w:style>
  <w:style w:type="paragraph" w:customStyle="1" w:styleId="FBF5DAC99C184C3E881810018115F75A">
    <w:name w:val="FBF5DAC99C184C3E881810018115F75A"/>
  </w:style>
  <w:style w:type="paragraph" w:customStyle="1" w:styleId="F719461179BD457CBFA04A36EBC262ED">
    <w:name w:val="F719461179BD457CBFA04A36EBC262ED"/>
  </w:style>
  <w:style w:type="paragraph" w:customStyle="1" w:styleId="C65302323D164264888C95BBE15829D4">
    <w:name w:val="C65302323D164264888C95BBE15829D4"/>
  </w:style>
  <w:style w:type="paragraph" w:customStyle="1" w:styleId="871154E076F148EDBCC554C8743DC130">
    <w:name w:val="871154E076F148EDBCC554C8743DC130"/>
  </w:style>
  <w:style w:type="paragraph" w:customStyle="1" w:styleId="078B3673DCCD46F5BA31AB582E30CD95">
    <w:name w:val="078B3673DCCD46F5BA31AB582E30CD95"/>
  </w:style>
  <w:style w:type="paragraph" w:customStyle="1" w:styleId="599152661065486EBCFAF122FC410E4D">
    <w:name w:val="599152661065486EBCFAF122FC410E4D"/>
  </w:style>
  <w:style w:type="paragraph" w:customStyle="1" w:styleId="7FC49ECD05AE4D34999DFFD1DFC20C71">
    <w:name w:val="7FC49ECD05AE4D34999DFFD1DFC20C71"/>
  </w:style>
  <w:style w:type="paragraph" w:customStyle="1" w:styleId="36AB8B54015348FF909D179001B38DE4">
    <w:name w:val="36AB8B54015348FF909D179001B38DE4"/>
  </w:style>
  <w:style w:type="paragraph" w:customStyle="1" w:styleId="1BD46F7856204762BC99B25AF0DC9862">
    <w:name w:val="1BD46F7856204762BC99B25AF0DC9862"/>
  </w:style>
  <w:style w:type="paragraph" w:customStyle="1" w:styleId="E7C12D84CC3644CD9FE9B973493F60D7">
    <w:name w:val="E7C12D84CC3644CD9FE9B973493F60D7"/>
  </w:style>
  <w:style w:type="paragraph" w:customStyle="1" w:styleId="F926AD81F84B4CCDB1C900D30C0400EC">
    <w:name w:val="F926AD81F84B4CCDB1C900D30C0400EC"/>
  </w:style>
  <w:style w:type="paragraph" w:customStyle="1" w:styleId="C739C1C890BF4244ABD0BF2836938551">
    <w:name w:val="C739C1C890BF4244ABD0BF2836938551"/>
  </w:style>
  <w:style w:type="paragraph" w:customStyle="1" w:styleId="1687ABD970EB44C382FE5E3AF08FC29A">
    <w:name w:val="1687ABD970EB44C382FE5E3AF08FC29A"/>
  </w:style>
  <w:style w:type="paragraph" w:customStyle="1" w:styleId="E4FCFC25D17A485F8319E338C3670CC3">
    <w:name w:val="E4FCFC25D17A485F8319E338C3670CC3"/>
  </w:style>
  <w:style w:type="paragraph" w:customStyle="1" w:styleId="19C46878A8E748C99754A4535F9452D6">
    <w:name w:val="19C46878A8E748C99754A4535F9452D6"/>
  </w:style>
  <w:style w:type="paragraph" w:customStyle="1" w:styleId="63073B37A8084547869F47935EB97690">
    <w:name w:val="63073B37A8084547869F47935EB97690"/>
    <w:rsid w:val="006D3D45"/>
  </w:style>
  <w:style w:type="paragraph" w:customStyle="1" w:styleId="A45945CB17764F1B8780C66330F1DE27">
    <w:name w:val="A45945CB17764F1B8780C66330F1DE27"/>
    <w:rsid w:val="006D3D45"/>
  </w:style>
  <w:style w:type="paragraph" w:customStyle="1" w:styleId="9E31844F8F3A4AC18A67A2B08F7D6557">
    <w:name w:val="9E31844F8F3A4AC18A67A2B08F7D6557"/>
    <w:rsid w:val="006D3D45"/>
  </w:style>
  <w:style w:type="paragraph" w:customStyle="1" w:styleId="0ED70B25E5CE4865840F0AD96478F410">
    <w:name w:val="0ED70B25E5CE4865840F0AD96478F410"/>
    <w:rsid w:val="006D3D45"/>
  </w:style>
  <w:style w:type="paragraph" w:customStyle="1" w:styleId="80B11EEC763942AC8F52604B0B19EE3D">
    <w:name w:val="80B11EEC763942AC8F52604B0B19EE3D"/>
    <w:rsid w:val="006D3D45"/>
  </w:style>
  <w:style w:type="paragraph" w:customStyle="1" w:styleId="C44D2B97700349CEA5BF54E5F879B490">
    <w:name w:val="C44D2B97700349CEA5BF54E5F879B490"/>
    <w:rsid w:val="006D3D45"/>
  </w:style>
  <w:style w:type="paragraph" w:customStyle="1" w:styleId="AA389C8D42114A0E82AB91734E900419">
    <w:name w:val="AA389C8D42114A0E82AB91734E900419"/>
    <w:rsid w:val="006D3D45"/>
  </w:style>
  <w:style w:type="paragraph" w:customStyle="1" w:styleId="9027AF1BD1DC4268BEAB18D7D40057E6">
    <w:name w:val="9027AF1BD1DC4268BEAB18D7D40057E6"/>
    <w:rsid w:val="006D3D45"/>
  </w:style>
  <w:style w:type="paragraph" w:customStyle="1" w:styleId="D8EDF17557AF454E8F834F07C21519BD">
    <w:name w:val="D8EDF17557AF454E8F834F07C21519BD"/>
    <w:rsid w:val="006D3D45"/>
  </w:style>
  <w:style w:type="paragraph" w:customStyle="1" w:styleId="68098400595040EB9E04F0429C46BE45">
    <w:name w:val="68098400595040EB9E04F0429C46BE45"/>
    <w:rsid w:val="006D3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464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McCartney</dc:creator>
  <cp:keywords/>
  <dc:description/>
  <cp:lastModifiedBy>Ash McCartney</cp:lastModifiedBy>
  <cp:revision>5</cp:revision>
  <dcterms:created xsi:type="dcterms:W3CDTF">2018-02-05T15:36:00Z</dcterms:created>
  <dcterms:modified xsi:type="dcterms:W3CDTF">2018-06-14T13:52:00Z</dcterms:modified>
  <cp:category/>
</cp:coreProperties>
</file>