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721" w:tblpY="541"/>
        <w:tblW w:w="4918" w:type="pct"/>
        <w:tblCellMar>
          <w:left w:w="0" w:type="dxa"/>
          <w:right w:w="0" w:type="dxa"/>
        </w:tblCellMar>
        <w:tblLook w:val="04A0" w:firstRow="1" w:lastRow="0" w:firstColumn="1" w:lastColumn="0" w:noHBand="0" w:noVBand="1"/>
      </w:tblPr>
      <w:tblGrid>
        <w:gridCol w:w="1239"/>
        <w:gridCol w:w="531"/>
        <w:gridCol w:w="8853"/>
      </w:tblGrid>
      <w:tr w:rsidR="00811F6B" w:rsidRPr="00DB53B9" w14:paraId="04FCD52D" w14:textId="77777777" w:rsidTr="00811F6B">
        <w:trPr>
          <w:trHeight w:val="538"/>
        </w:trPr>
        <w:tc>
          <w:tcPr>
            <w:tcW w:w="583" w:type="pct"/>
          </w:tcPr>
          <w:p w14:paraId="43DB18E7" w14:textId="77777777" w:rsidR="009F19E9" w:rsidRPr="00DB53B9" w:rsidRDefault="009F19E9" w:rsidP="00A42683">
            <w:pPr>
              <w:pStyle w:val="Heading1"/>
              <w:rPr>
                <w:rFonts w:ascii="Century Gothic" w:hAnsi="Century Gothic"/>
              </w:rPr>
            </w:pPr>
          </w:p>
        </w:tc>
        <w:tc>
          <w:tcPr>
            <w:tcW w:w="250" w:type="pct"/>
          </w:tcPr>
          <w:p w14:paraId="47573F91" w14:textId="77777777" w:rsidR="009F19E9" w:rsidRPr="00DB53B9" w:rsidRDefault="009F19E9" w:rsidP="00A42683">
            <w:pPr>
              <w:rPr>
                <w:rFonts w:ascii="Century Gothic" w:hAnsi="Century Gothic"/>
              </w:rPr>
            </w:pPr>
          </w:p>
        </w:tc>
        <w:tc>
          <w:tcPr>
            <w:tcW w:w="4167" w:type="pct"/>
          </w:tcPr>
          <w:p w14:paraId="792E7BDC" w14:textId="77777777" w:rsidR="009F19E9" w:rsidRPr="00811F6B" w:rsidRDefault="00DB53B9" w:rsidP="00A42683">
            <w:pPr>
              <w:pStyle w:val="Title"/>
              <w:rPr>
                <w:rFonts w:ascii="Century Gothic" w:hAnsi="Century Gothic"/>
                <w:sz w:val="48"/>
                <w:szCs w:val="48"/>
              </w:rPr>
            </w:pPr>
            <w:r w:rsidRPr="00811F6B">
              <w:rPr>
                <w:rFonts w:ascii="Century Gothic" w:hAnsi="Century Gothic"/>
                <w:sz w:val="48"/>
                <w:szCs w:val="48"/>
              </w:rPr>
              <w:t>Allison Wasserman</w:t>
            </w:r>
          </w:p>
          <w:p w14:paraId="07528D21" w14:textId="77777777" w:rsidR="009F19E9" w:rsidRPr="00DB53B9" w:rsidRDefault="00DB53B9" w:rsidP="00A42683">
            <w:pPr>
              <w:pStyle w:val="ContactDetails"/>
              <w:rPr>
                <w:rFonts w:ascii="Century Gothic" w:hAnsi="Century Gothic"/>
              </w:rPr>
            </w:pPr>
            <w:r>
              <w:rPr>
                <w:rFonts w:ascii="Century Gothic" w:hAnsi="Century Gothic"/>
              </w:rPr>
              <w:t>1105 Castlewood Ln,</w:t>
            </w:r>
            <w:r w:rsidR="009F19E9" w:rsidRPr="00DB53B9">
              <w:rPr>
                <w:rFonts w:ascii="Century Gothic" w:hAnsi="Century Gothic"/>
              </w:rPr>
              <w:t xml:space="preserve"> </w:t>
            </w:r>
            <w:r>
              <w:rPr>
                <w:rFonts w:ascii="Century Gothic" w:hAnsi="Century Gothic"/>
              </w:rPr>
              <w:t>Deerfield</w:t>
            </w:r>
            <w:r w:rsidR="009F19E9" w:rsidRPr="00DB53B9">
              <w:rPr>
                <w:rFonts w:ascii="Century Gothic" w:hAnsi="Century Gothic"/>
              </w:rPr>
              <w:t xml:space="preserve">, </w:t>
            </w:r>
            <w:r>
              <w:rPr>
                <w:rFonts w:ascii="Century Gothic" w:hAnsi="Century Gothic"/>
              </w:rPr>
              <w:t>IL</w:t>
            </w:r>
            <w:r w:rsidR="009F19E9" w:rsidRPr="00DB53B9">
              <w:rPr>
                <w:rFonts w:ascii="Century Gothic" w:hAnsi="Century Gothic"/>
              </w:rPr>
              <w:t xml:space="preserve"> </w:t>
            </w:r>
            <w:r>
              <w:rPr>
                <w:rFonts w:ascii="Century Gothic" w:hAnsi="Century Gothic"/>
              </w:rPr>
              <w:t>60015</w:t>
            </w:r>
            <w:r w:rsidR="009F19E9" w:rsidRPr="00DB53B9">
              <w:rPr>
                <w:rFonts w:ascii="Century Gothic" w:hAnsi="Century Gothic"/>
              </w:rPr>
              <w:br/>
              <w:t xml:space="preserve">T: </w:t>
            </w:r>
            <w:r>
              <w:rPr>
                <w:rFonts w:ascii="Century Gothic" w:hAnsi="Century Gothic"/>
              </w:rPr>
              <w:t>847-877-3411</w:t>
            </w:r>
            <w:r w:rsidR="009F19E9" w:rsidRPr="00DB53B9">
              <w:rPr>
                <w:rFonts w:ascii="Century Gothic" w:hAnsi="Century Gothic"/>
              </w:rPr>
              <w:t xml:space="preserve"> E: </w:t>
            </w:r>
            <w:r>
              <w:rPr>
                <w:rFonts w:ascii="Century Gothic" w:hAnsi="Century Gothic"/>
              </w:rPr>
              <w:t>wassermanallison@yahoo.com</w:t>
            </w:r>
            <w:r w:rsidR="009F19E9" w:rsidRPr="00DB53B9">
              <w:rPr>
                <w:rFonts w:ascii="Century Gothic" w:hAnsi="Century Gothic"/>
              </w:rPr>
              <w:t xml:space="preserve"> </w:t>
            </w:r>
          </w:p>
        </w:tc>
      </w:tr>
      <w:tr w:rsidR="00811F6B" w:rsidRPr="00DB53B9" w14:paraId="6CC25CF7" w14:textId="77777777" w:rsidTr="00811F6B">
        <w:trPr>
          <w:trHeight w:val="441"/>
        </w:trPr>
        <w:tc>
          <w:tcPr>
            <w:tcW w:w="583" w:type="pct"/>
          </w:tcPr>
          <w:p w14:paraId="728ADCF0" w14:textId="77777777" w:rsidR="009F19E9" w:rsidRPr="00811F6B" w:rsidRDefault="009F19E9" w:rsidP="00A42683">
            <w:pPr>
              <w:pStyle w:val="SpaceBetween"/>
              <w:rPr>
                <w:rFonts w:ascii="Century Gothic" w:hAnsi="Century Gothic"/>
                <w:sz w:val="16"/>
                <w:szCs w:val="16"/>
              </w:rPr>
            </w:pPr>
          </w:p>
        </w:tc>
        <w:tc>
          <w:tcPr>
            <w:tcW w:w="250" w:type="pct"/>
          </w:tcPr>
          <w:p w14:paraId="544AC8DD" w14:textId="77777777" w:rsidR="009F19E9" w:rsidRPr="00811F6B" w:rsidRDefault="009F19E9" w:rsidP="00A42683">
            <w:pPr>
              <w:pStyle w:val="SpaceBetween"/>
              <w:rPr>
                <w:rFonts w:ascii="Century Gothic" w:hAnsi="Century Gothic"/>
                <w:sz w:val="16"/>
                <w:szCs w:val="16"/>
              </w:rPr>
            </w:pPr>
          </w:p>
        </w:tc>
        <w:tc>
          <w:tcPr>
            <w:tcW w:w="4167" w:type="pct"/>
          </w:tcPr>
          <w:p w14:paraId="5408B2DB" w14:textId="77777777" w:rsidR="009F19E9" w:rsidRPr="00811F6B" w:rsidRDefault="009F19E9" w:rsidP="00A42683">
            <w:pPr>
              <w:pStyle w:val="SpaceBetween"/>
              <w:rPr>
                <w:rFonts w:ascii="Century Gothic" w:hAnsi="Century Gothic"/>
                <w:sz w:val="18"/>
                <w:szCs w:val="18"/>
              </w:rPr>
            </w:pPr>
          </w:p>
        </w:tc>
      </w:tr>
      <w:tr w:rsidR="00811F6B" w:rsidRPr="00DB53B9" w14:paraId="16D65301" w14:textId="77777777" w:rsidTr="00811F6B">
        <w:trPr>
          <w:trHeight w:val="590"/>
        </w:trPr>
        <w:tc>
          <w:tcPr>
            <w:tcW w:w="583" w:type="pct"/>
          </w:tcPr>
          <w:p w14:paraId="77754EA9" w14:textId="77777777" w:rsidR="009F19E9" w:rsidRPr="00DB53B9" w:rsidRDefault="009F19E9" w:rsidP="00A42683">
            <w:pPr>
              <w:pStyle w:val="Heading1"/>
              <w:rPr>
                <w:rFonts w:ascii="Century Gothic" w:hAnsi="Century Gothic"/>
              </w:rPr>
            </w:pPr>
            <w:r w:rsidRPr="00DB53B9">
              <w:rPr>
                <w:rFonts w:ascii="Century Gothic" w:hAnsi="Century Gothic"/>
              </w:rPr>
              <w:t>Objective</w:t>
            </w:r>
          </w:p>
        </w:tc>
        <w:tc>
          <w:tcPr>
            <w:tcW w:w="250" w:type="pct"/>
          </w:tcPr>
          <w:p w14:paraId="6A57AEFD" w14:textId="77777777" w:rsidR="009F19E9" w:rsidRPr="00DB53B9" w:rsidRDefault="009F19E9" w:rsidP="00A42683">
            <w:pPr>
              <w:rPr>
                <w:rFonts w:ascii="Century Gothic" w:hAnsi="Century Gothic"/>
              </w:rPr>
            </w:pPr>
          </w:p>
        </w:tc>
        <w:tc>
          <w:tcPr>
            <w:tcW w:w="4167" w:type="pct"/>
          </w:tcPr>
          <w:sdt>
            <w:sdtPr>
              <w:rPr>
                <w:rFonts w:ascii="Century Gothic" w:hAnsi="Century Gothic"/>
              </w:rPr>
              <w:id w:val="8394789"/>
              <w:placeholder>
                <w:docPart w:val="A0B542D302A6AF4C8E3381D0EFA222AF"/>
              </w:placeholder>
            </w:sdtPr>
            <w:sdtEndPr/>
            <w:sdtContent>
              <w:p w14:paraId="40E11B05" w14:textId="0FFAD244" w:rsidR="009F19E9" w:rsidRPr="00DB53B9" w:rsidRDefault="00DB53B9" w:rsidP="00A42683">
                <w:pPr>
                  <w:pStyle w:val="BodyText"/>
                  <w:rPr>
                    <w:rFonts w:ascii="Century Gothic" w:hAnsi="Century Gothic"/>
                    <w:color w:val="auto"/>
                    <w:sz w:val="20"/>
                  </w:rPr>
                </w:pPr>
                <w:r>
                  <w:rPr>
                    <w:rFonts w:ascii="Century Gothic" w:hAnsi="Century Gothic"/>
                  </w:rPr>
                  <w:t xml:space="preserve">My goal is to gain experience in </w:t>
                </w:r>
                <w:r w:rsidR="00D1710F">
                  <w:rPr>
                    <w:rFonts w:ascii="Century Gothic" w:hAnsi="Century Gothic"/>
                  </w:rPr>
                  <w:t xml:space="preserve">communications and </w:t>
                </w:r>
                <w:r>
                  <w:rPr>
                    <w:rFonts w:ascii="Century Gothic" w:hAnsi="Century Gothic"/>
                  </w:rPr>
                  <w:t>event planning by interning</w:t>
                </w:r>
                <w:r w:rsidR="000831CD">
                  <w:rPr>
                    <w:rFonts w:ascii="Century Gothic" w:hAnsi="Century Gothic"/>
                  </w:rPr>
                  <w:t>/working</w:t>
                </w:r>
                <w:bookmarkStart w:id="0" w:name="_GoBack"/>
                <w:bookmarkEnd w:id="0"/>
                <w:r>
                  <w:rPr>
                    <w:rFonts w:ascii="Century Gothic" w:hAnsi="Century Gothic"/>
                  </w:rPr>
                  <w:t xml:space="preserve"> with a company that will prepare me for hands-on communication with clients and further my understanding of the day-to-day tasks of a professional event planner. </w:t>
                </w:r>
              </w:p>
            </w:sdtContent>
          </w:sdt>
        </w:tc>
      </w:tr>
      <w:tr w:rsidR="00811F6B" w:rsidRPr="00DB53B9" w14:paraId="36E8364A" w14:textId="77777777" w:rsidTr="00811F6B">
        <w:trPr>
          <w:trHeight w:val="171"/>
        </w:trPr>
        <w:tc>
          <w:tcPr>
            <w:tcW w:w="583" w:type="pct"/>
          </w:tcPr>
          <w:p w14:paraId="373B0C14" w14:textId="77777777" w:rsidR="009F19E9" w:rsidRPr="00811F6B" w:rsidRDefault="009F19E9" w:rsidP="00A42683">
            <w:pPr>
              <w:pStyle w:val="SpaceBetween"/>
              <w:rPr>
                <w:rFonts w:ascii="Century Gothic" w:hAnsi="Century Gothic"/>
                <w:sz w:val="16"/>
                <w:szCs w:val="16"/>
              </w:rPr>
            </w:pPr>
          </w:p>
        </w:tc>
        <w:tc>
          <w:tcPr>
            <w:tcW w:w="250" w:type="pct"/>
          </w:tcPr>
          <w:p w14:paraId="6F4B3660" w14:textId="77777777" w:rsidR="009F19E9" w:rsidRPr="00811F6B" w:rsidRDefault="009F19E9" w:rsidP="00A42683">
            <w:pPr>
              <w:pStyle w:val="SpaceBetween"/>
              <w:rPr>
                <w:rFonts w:ascii="Century Gothic" w:hAnsi="Century Gothic"/>
                <w:sz w:val="16"/>
                <w:szCs w:val="16"/>
              </w:rPr>
            </w:pPr>
          </w:p>
        </w:tc>
        <w:tc>
          <w:tcPr>
            <w:tcW w:w="4167" w:type="pct"/>
          </w:tcPr>
          <w:p w14:paraId="3371FC48" w14:textId="77777777" w:rsidR="009F19E9" w:rsidRPr="00811F6B" w:rsidRDefault="009F19E9" w:rsidP="00A42683">
            <w:pPr>
              <w:pStyle w:val="SpaceBetween"/>
              <w:rPr>
                <w:rFonts w:ascii="Century Gothic" w:hAnsi="Century Gothic"/>
                <w:sz w:val="16"/>
                <w:szCs w:val="16"/>
              </w:rPr>
            </w:pPr>
          </w:p>
        </w:tc>
      </w:tr>
      <w:tr w:rsidR="00811F6B" w:rsidRPr="00DB53B9" w14:paraId="79FBC0D7" w14:textId="77777777" w:rsidTr="00811F6B">
        <w:trPr>
          <w:trHeight w:val="7453"/>
        </w:trPr>
        <w:tc>
          <w:tcPr>
            <w:tcW w:w="583" w:type="pct"/>
          </w:tcPr>
          <w:p w14:paraId="05779073" w14:textId="77777777" w:rsidR="009F19E9" w:rsidRPr="00DB53B9" w:rsidRDefault="009F19E9" w:rsidP="00A42683">
            <w:pPr>
              <w:pStyle w:val="Heading1"/>
              <w:rPr>
                <w:rFonts w:ascii="Century Gothic" w:hAnsi="Century Gothic"/>
              </w:rPr>
            </w:pPr>
            <w:r w:rsidRPr="00DB53B9">
              <w:rPr>
                <w:rFonts w:ascii="Century Gothic" w:hAnsi="Century Gothic"/>
              </w:rPr>
              <w:t>Experience</w:t>
            </w:r>
          </w:p>
        </w:tc>
        <w:tc>
          <w:tcPr>
            <w:tcW w:w="250" w:type="pct"/>
          </w:tcPr>
          <w:p w14:paraId="56ED3DE7" w14:textId="77777777" w:rsidR="009F19E9" w:rsidRPr="00DB53B9" w:rsidRDefault="009F19E9" w:rsidP="00A42683">
            <w:pPr>
              <w:rPr>
                <w:rFonts w:ascii="Century Gothic" w:hAnsi="Century Gothic"/>
              </w:rPr>
            </w:pPr>
          </w:p>
        </w:tc>
        <w:tc>
          <w:tcPr>
            <w:tcW w:w="4167" w:type="pct"/>
          </w:tcPr>
          <w:sdt>
            <w:sdtPr>
              <w:rPr>
                <w:rFonts w:ascii="Century Gothic" w:eastAsiaTheme="minorEastAsia" w:hAnsi="Century Gothic" w:cstheme="minorBidi"/>
                <w:bCs w:val="0"/>
                <w:color w:val="7F7F7F" w:themeColor="text1" w:themeTint="80"/>
                <w:szCs w:val="22"/>
              </w:rPr>
              <w:id w:val="8394787"/>
              <w:placeholder>
                <w:docPart w:val="26D5C68B340C554182142ABDAAA18EAE"/>
              </w:placeholder>
            </w:sdtPr>
            <w:sdtEndPr>
              <w:rPr>
                <w:rFonts w:eastAsiaTheme="majorEastAsia" w:cstheme="majorBidi"/>
                <w:bCs/>
                <w:color w:val="09213B" w:themeColor="text2"/>
                <w:szCs w:val="20"/>
              </w:rPr>
            </w:sdtEndPr>
            <w:sdtContent>
              <w:p w14:paraId="4DE3941F" w14:textId="4D199B8A" w:rsidR="007F4AE1" w:rsidRPr="00DB53B9" w:rsidRDefault="000831CD" w:rsidP="00A42683">
                <w:pPr>
                  <w:pStyle w:val="Heading2"/>
                  <w:rPr>
                    <w:rFonts w:ascii="Century Gothic" w:hAnsi="Century Gothic"/>
                  </w:rPr>
                </w:pPr>
                <w:sdt>
                  <w:sdtPr>
                    <w:rPr>
                      <w:rFonts w:ascii="Century Gothic" w:hAnsi="Century Gothic"/>
                    </w:rPr>
                    <w:id w:val="8394794"/>
                    <w:placeholder>
                      <w:docPart w:val="D6153A514FEDBA4EBC39F6654016EAE1"/>
                    </w:placeholder>
                  </w:sdtPr>
                  <w:sdtEndPr/>
                  <w:sdtContent>
                    <w:r w:rsidR="00DB53B9">
                      <w:rPr>
                        <w:rFonts w:ascii="Century Gothic" w:hAnsi="Century Gothic"/>
                      </w:rPr>
                      <w:t xml:space="preserve">Head Staff of </w:t>
                    </w:r>
                    <w:proofErr w:type="spellStart"/>
                    <w:r w:rsidR="00DB53B9">
                      <w:rPr>
                        <w:rFonts w:ascii="Century Gothic" w:hAnsi="Century Gothic"/>
                      </w:rPr>
                      <w:t>Bishul</w:t>
                    </w:r>
                    <w:proofErr w:type="spellEnd"/>
                    <w:r w:rsidR="00E02081">
                      <w:rPr>
                        <w:rFonts w:ascii="Century Gothic" w:hAnsi="Century Gothic"/>
                      </w:rPr>
                      <w:t xml:space="preserve"> (Cookout</w:t>
                    </w:r>
                    <w:r w:rsidR="003511BB">
                      <w:rPr>
                        <w:rFonts w:ascii="Century Gothic" w:hAnsi="Century Gothic"/>
                      </w:rPr>
                      <w:t>)</w:t>
                    </w:r>
                  </w:sdtContent>
                </w:sdt>
                <w:r w:rsidR="007F4AE1" w:rsidRPr="00DB53B9">
                  <w:rPr>
                    <w:rFonts w:ascii="Century Gothic" w:hAnsi="Century Gothic"/>
                  </w:rPr>
                  <w:tab/>
                </w:r>
                <w:r w:rsidR="00DB53B9">
                  <w:rPr>
                    <w:rFonts w:ascii="Century Gothic" w:hAnsi="Century Gothic"/>
                  </w:rPr>
                  <w:t>June – Aug. 2015, June– Aug. 2016</w:t>
                </w:r>
              </w:p>
              <w:sdt>
                <w:sdtPr>
                  <w:rPr>
                    <w:rFonts w:ascii="Century Gothic" w:eastAsiaTheme="majorEastAsia" w:hAnsi="Century Gothic" w:cstheme="majorBidi"/>
                    <w:bCs/>
                    <w:color w:val="09213B" w:themeColor="text2"/>
                    <w:szCs w:val="20"/>
                  </w:rPr>
                  <w:id w:val="8394795"/>
                  <w:placeholder>
                    <w:docPart w:val="D8A51D39129CB4418DD1961511CAA4F7"/>
                  </w:placeholder>
                </w:sdtPr>
                <w:sdtEndPr/>
                <w:sdtContent>
                  <w:p w14:paraId="2EB63B03" w14:textId="77777777" w:rsidR="00DB53B9" w:rsidRDefault="00DB53B9" w:rsidP="00A42683">
                    <w:pPr>
                      <w:pStyle w:val="BodyText"/>
                      <w:rPr>
                        <w:rFonts w:ascii="Century Gothic" w:hAnsi="Century Gothic"/>
                      </w:rPr>
                    </w:pPr>
                    <w:r>
                      <w:rPr>
                        <w:rFonts w:ascii="Century Gothic" w:hAnsi="Century Gothic"/>
                      </w:rPr>
                      <w:t>Ramah Day Camp, Wheeling, IL</w:t>
                    </w:r>
                  </w:p>
                  <w:p w14:paraId="20029C16" w14:textId="06D4F0C1" w:rsidR="00C8441A" w:rsidRPr="003511BB" w:rsidRDefault="00D1710F" w:rsidP="00A42683">
                    <w:pPr>
                      <w:pStyle w:val="BodyText"/>
                      <w:numPr>
                        <w:ilvl w:val="0"/>
                        <w:numId w:val="13"/>
                      </w:numPr>
                      <w:rPr>
                        <w:rFonts w:ascii="Century Gothic" w:hAnsi="Century Gothic" w:cs="Arial"/>
                        <w:szCs w:val="14"/>
                      </w:rPr>
                    </w:pPr>
                    <w:r>
                      <w:rPr>
                        <w:rFonts w:ascii="Century Gothic" w:hAnsi="Century Gothic" w:cs="Arial"/>
                        <w:szCs w:val="14"/>
                      </w:rPr>
                      <w:t>Plan and organiz</w:t>
                    </w:r>
                    <w:r w:rsidR="003511BB">
                      <w:rPr>
                        <w:rFonts w:ascii="Century Gothic" w:hAnsi="Century Gothic" w:cs="Arial"/>
                        <w:szCs w:val="14"/>
                      </w:rPr>
                      <w:t>e the camp’s summer cookout menu and schedule; presenting ideas to camp directors; planning</w:t>
                    </w:r>
                    <w:r w:rsidR="00C8441A" w:rsidRPr="003511BB">
                      <w:rPr>
                        <w:rFonts w:ascii="Century Gothic" w:hAnsi="Century Gothic" w:cs="Arial"/>
                        <w:szCs w:val="14"/>
                      </w:rPr>
                      <w:t xml:space="preserve"> weekly lunches kids will enjoy</w:t>
                    </w:r>
                    <w:r w:rsidR="003511BB">
                      <w:rPr>
                        <w:rFonts w:ascii="Century Gothic" w:hAnsi="Century Gothic" w:cs="Arial"/>
                        <w:szCs w:val="14"/>
                      </w:rPr>
                      <w:t>; tracking food allergies and other critical information</w:t>
                    </w:r>
                  </w:p>
                  <w:p w14:paraId="1F2AC219" w14:textId="2B934EEA" w:rsidR="00DB53B9" w:rsidRPr="00DB53B9" w:rsidRDefault="003511BB" w:rsidP="00A42683">
                    <w:pPr>
                      <w:pStyle w:val="BodyText"/>
                      <w:numPr>
                        <w:ilvl w:val="0"/>
                        <w:numId w:val="13"/>
                      </w:numPr>
                      <w:rPr>
                        <w:rFonts w:ascii="Century Gothic" w:hAnsi="Century Gothic" w:cs="Arial"/>
                        <w:szCs w:val="14"/>
                      </w:rPr>
                    </w:pPr>
                    <w:r>
                      <w:rPr>
                        <w:rFonts w:ascii="Century Gothic" w:hAnsi="Century Gothic" w:cs="Arial"/>
                        <w:szCs w:val="14"/>
                      </w:rPr>
                      <w:t>Leading and training staff to run the cookouts</w:t>
                    </w:r>
                  </w:p>
                  <w:p w14:paraId="46650536" w14:textId="1F43FB8E" w:rsidR="00DB53B9" w:rsidRPr="00DB53B9" w:rsidRDefault="003511BB" w:rsidP="00A42683">
                    <w:pPr>
                      <w:pStyle w:val="BodyText"/>
                      <w:numPr>
                        <w:ilvl w:val="0"/>
                        <w:numId w:val="13"/>
                      </w:numPr>
                      <w:rPr>
                        <w:rFonts w:ascii="Century Gothic" w:hAnsi="Century Gothic" w:cs="Arial"/>
                        <w:szCs w:val="14"/>
                      </w:rPr>
                    </w:pPr>
                    <w:r>
                      <w:rPr>
                        <w:rFonts w:ascii="Century Gothic" w:hAnsi="Century Gothic" w:cs="Arial"/>
                        <w:szCs w:val="14"/>
                      </w:rPr>
                      <w:t>Creating supply list and maintaining</w:t>
                    </w:r>
                    <w:r w:rsidR="00DB53B9" w:rsidRPr="00DB53B9">
                      <w:rPr>
                        <w:rFonts w:ascii="Century Gothic" w:hAnsi="Century Gothic" w:cs="Arial"/>
                        <w:szCs w:val="14"/>
                      </w:rPr>
                      <w:t xml:space="preserve"> inventory of food and other cooking items</w:t>
                    </w:r>
                  </w:p>
                  <w:p w14:paraId="2C85B113" w14:textId="77777777" w:rsidR="00DB53B9" w:rsidRPr="00996C8B" w:rsidRDefault="00C8441A" w:rsidP="00A42683">
                    <w:pPr>
                      <w:pStyle w:val="BodyText"/>
                      <w:numPr>
                        <w:ilvl w:val="0"/>
                        <w:numId w:val="13"/>
                      </w:numPr>
                      <w:rPr>
                        <w:rFonts w:ascii="Century Gothic" w:hAnsi="Century Gothic"/>
                        <w:sz w:val="16"/>
                      </w:rPr>
                    </w:pPr>
                    <w:r>
                      <w:rPr>
                        <w:rFonts w:ascii="Century Gothic" w:hAnsi="Century Gothic" w:cs="Arial"/>
                        <w:szCs w:val="14"/>
                      </w:rPr>
                      <w:t>Organize cookout shed and keep stocked</w:t>
                    </w:r>
                  </w:p>
                  <w:sdt>
                    <w:sdtPr>
                      <w:rPr>
                        <w:rFonts w:ascii="Century Gothic" w:eastAsiaTheme="minorEastAsia" w:hAnsi="Century Gothic" w:cstheme="minorBidi"/>
                        <w:bCs w:val="0"/>
                        <w:color w:val="auto"/>
                        <w:szCs w:val="22"/>
                      </w:rPr>
                      <w:id w:val="9459741"/>
                      <w:placeholder>
                        <w:docPart w:val="1FCE4E79118C25429C28988191085AF5"/>
                      </w:placeholder>
                    </w:sdtPr>
                    <w:sdtEndPr>
                      <w:rPr>
                        <w:color w:val="7F7F7F" w:themeColor="text1" w:themeTint="80"/>
                      </w:rPr>
                    </w:sdtEndPr>
                    <w:sdtContent>
                      <w:p w14:paraId="610D5F83" w14:textId="27BB652E" w:rsidR="00996C8B" w:rsidRPr="00DB53B9" w:rsidRDefault="000831CD" w:rsidP="00A42683">
                        <w:pPr>
                          <w:pStyle w:val="Heading2"/>
                          <w:rPr>
                            <w:rFonts w:ascii="Century Gothic" w:hAnsi="Century Gothic"/>
                          </w:rPr>
                        </w:pPr>
                        <w:sdt>
                          <w:sdtPr>
                            <w:rPr>
                              <w:rFonts w:ascii="Century Gothic" w:hAnsi="Century Gothic"/>
                            </w:rPr>
                            <w:id w:val="8394785"/>
                            <w:placeholder>
                              <w:docPart w:val="42822D20C5A3154680219949C586ECB3"/>
                            </w:placeholder>
                          </w:sdtPr>
                          <w:sdtEndPr/>
                          <w:sdtContent>
                            <w:r w:rsidR="00996C8B">
                              <w:rPr>
                                <w:rFonts w:ascii="Century Gothic" w:hAnsi="Century Gothic"/>
                              </w:rPr>
                              <w:t xml:space="preserve">Transition Team Member </w:t>
                            </w:r>
                          </w:sdtContent>
                        </w:sdt>
                        <w:r w:rsidR="00996C8B" w:rsidRPr="00DB53B9">
                          <w:rPr>
                            <w:rFonts w:ascii="Century Gothic" w:hAnsi="Century Gothic"/>
                          </w:rPr>
                          <w:tab/>
                        </w:r>
                        <w:r w:rsidR="00996C8B">
                          <w:rPr>
                            <w:rFonts w:ascii="Century Gothic" w:hAnsi="Century Gothic"/>
                          </w:rPr>
                          <w:t>Dec. 2015 – Feb. 2016</w:t>
                        </w:r>
                      </w:p>
                      <w:sdt>
                        <w:sdtPr>
                          <w:rPr>
                            <w:rFonts w:ascii="Century Gothic" w:hAnsi="Century Gothic"/>
                          </w:rPr>
                          <w:id w:val="8394786"/>
                          <w:placeholder>
                            <w:docPart w:val="3E23A7BE12050F4786A73B847E713461"/>
                          </w:placeholder>
                        </w:sdtPr>
                        <w:sdtEndPr>
                          <w:rPr>
                            <w:sz w:val="16"/>
                          </w:rPr>
                        </w:sdtEndPr>
                        <w:sdtContent>
                          <w:p w14:paraId="59160B2A" w14:textId="77777777" w:rsidR="00996C8B" w:rsidRDefault="00996C8B" w:rsidP="00A42683">
                            <w:pPr>
                              <w:pStyle w:val="BodyText"/>
                              <w:rPr>
                                <w:rFonts w:ascii="Century Gothic" w:hAnsi="Century Gothic"/>
                              </w:rPr>
                            </w:pPr>
                            <w:r>
                              <w:rPr>
                                <w:rFonts w:ascii="Century Gothic" w:hAnsi="Century Gothic"/>
                              </w:rPr>
                              <w:t>The Container Store, Northbrook, IL</w:t>
                            </w:r>
                          </w:p>
                          <w:p w14:paraId="3DB73DA6" w14:textId="77777777" w:rsidR="00996C8B" w:rsidRPr="00DB53B9" w:rsidRDefault="00996C8B" w:rsidP="00A42683">
                            <w:pPr>
                              <w:pStyle w:val="BodyText"/>
                              <w:numPr>
                                <w:ilvl w:val="0"/>
                                <w:numId w:val="12"/>
                              </w:numPr>
                              <w:rPr>
                                <w:rFonts w:ascii="Century Gothic" w:hAnsi="Century Gothic" w:cs="Arial"/>
                                <w:szCs w:val="14"/>
                              </w:rPr>
                            </w:pPr>
                            <w:r>
                              <w:rPr>
                                <w:rFonts w:ascii="Century Gothic" w:hAnsi="Century Gothic" w:cs="Arial"/>
                                <w:szCs w:val="14"/>
                              </w:rPr>
                              <w:t>Presenting and organizing products in store displays</w:t>
                            </w:r>
                            <w:proofErr w:type="gramStart"/>
                            <w:r>
                              <w:rPr>
                                <w:rFonts w:ascii="Century Gothic" w:hAnsi="Century Gothic" w:cs="Arial"/>
                                <w:szCs w:val="14"/>
                              </w:rPr>
                              <w:t>;</w:t>
                            </w:r>
                            <w:proofErr w:type="gramEnd"/>
                            <w:r>
                              <w:rPr>
                                <w:rFonts w:ascii="Century Gothic" w:hAnsi="Century Gothic" w:cs="Arial"/>
                                <w:szCs w:val="14"/>
                              </w:rPr>
                              <w:t xml:space="preserve"> keeping aisles and products neat and </w:t>
                            </w:r>
                            <w:r w:rsidRPr="00DB53B9">
                              <w:rPr>
                                <w:rFonts w:ascii="Century Gothic" w:hAnsi="Century Gothic" w:cs="Arial"/>
                                <w:szCs w:val="14"/>
                              </w:rPr>
                              <w:t>making presentable to customers.</w:t>
                            </w:r>
                          </w:p>
                          <w:p w14:paraId="39C4D8A8" w14:textId="77777777" w:rsidR="00996C8B" w:rsidRDefault="00996C8B" w:rsidP="00A42683">
                            <w:pPr>
                              <w:pStyle w:val="BodyText"/>
                              <w:numPr>
                                <w:ilvl w:val="0"/>
                                <w:numId w:val="12"/>
                              </w:numPr>
                              <w:rPr>
                                <w:rFonts w:ascii="Century Gothic" w:hAnsi="Century Gothic" w:cs="Arial"/>
                                <w:szCs w:val="14"/>
                              </w:rPr>
                            </w:pPr>
                            <w:r>
                              <w:rPr>
                                <w:rFonts w:ascii="Century Gothic" w:hAnsi="Century Gothic" w:cs="Arial"/>
                                <w:szCs w:val="14"/>
                              </w:rPr>
                              <w:t>Assisting customers with large orders.</w:t>
                            </w:r>
                          </w:p>
                          <w:p w14:paraId="4224B4B6" w14:textId="77777777" w:rsidR="00B7551A" w:rsidRDefault="00996C8B" w:rsidP="00A42683">
                            <w:pPr>
                              <w:pStyle w:val="BodyText"/>
                              <w:numPr>
                                <w:ilvl w:val="0"/>
                                <w:numId w:val="12"/>
                              </w:numPr>
                              <w:rPr>
                                <w:rFonts w:ascii="Century Gothic" w:hAnsi="Century Gothic" w:cs="Arial"/>
                                <w:szCs w:val="14"/>
                              </w:rPr>
                            </w:pPr>
                            <w:r w:rsidRPr="00996C8B">
                              <w:rPr>
                                <w:rFonts w:ascii="Century Gothic" w:hAnsi="Century Gothic" w:cs="Arial"/>
                                <w:szCs w:val="14"/>
                              </w:rPr>
                              <w:t>Restocking the store when new items come in.</w:t>
                            </w:r>
                          </w:p>
                          <w:p w14:paraId="7B2B2A68" w14:textId="77777777" w:rsidR="00B7551A" w:rsidRPr="00DB53B9" w:rsidRDefault="000831CD" w:rsidP="00A42683">
                            <w:pPr>
                              <w:pStyle w:val="Heading2"/>
                              <w:rPr>
                                <w:rFonts w:ascii="Century Gothic" w:hAnsi="Century Gothic"/>
                              </w:rPr>
                            </w:pPr>
                            <w:sdt>
                              <w:sdtPr>
                                <w:rPr>
                                  <w:rFonts w:ascii="Century Gothic" w:hAnsi="Century Gothic"/>
                                </w:rPr>
                                <w:id w:val="9459739"/>
                                <w:placeholder>
                                  <w:docPart w:val="A56D204DCD8E814BBA52E04A558A7D46"/>
                                </w:placeholder>
                              </w:sdtPr>
                              <w:sdtEndPr/>
                              <w:sdtContent>
                                <w:r w:rsidR="00B7551A">
                                  <w:rPr>
                                    <w:rFonts w:ascii="Century Gothic" w:hAnsi="Century Gothic"/>
                                  </w:rPr>
                                  <w:t>Office Assistant</w:t>
                                </w:r>
                              </w:sdtContent>
                            </w:sdt>
                            <w:r w:rsidR="00B7551A" w:rsidRPr="00DB53B9">
                              <w:rPr>
                                <w:rFonts w:ascii="Century Gothic" w:hAnsi="Century Gothic"/>
                              </w:rPr>
                              <w:tab/>
                            </w:r>
                            <w:r w:rsidR="00B7551A">
                              <w:rPr>
                                <w:rFonts w:ascii="Century Gothic" w:hAnsi="Century Gothic"/>
                              </w:rPr>
                              <w:t>Sept. 2009 – Feb. 2015</w:t>
                            </w:r>
                          </w:p>
                          <w:p w14:paraId="4206C51A" w14:textId="77777777" w:rsidR="00B7551A" w:rsidRPr="00DB53B9" w:rsidRDefault="00B7551A" w:rsidP="00A42683">
                            <w:pPr>
                              <w:pStyle w:val="BodyText"/>
                              <w:rPr>
                                <w:rFonts w:ascii="Century Gothic" w:hAnsi="Century Gothic"/>
                                <w:color w:val="auto"/>
                              </w:rPr>
                            </w:pPr>
                            <w:r w:rsidRPr="00DB53B9">
                              <w:rPr>
                                <w:rFonts w:ascii="Century Gothic" w:hAnsi="Century Gothic"/>
                                <w:color w:val="auto"/>
                              </w:rPr>
                              <w:t xml:space="preserve">Congregation </w:t>
                            </w:r>
                            <w:proofErr w:type="spellStart"/>
                            <w:r w:rsidRPr="00DB53B9">
                              <w:rPr>
                                <w:rFonts w:ascii="Century Gothic" w:hAnsi="Century Gothic"/>
                                <w:color w:val="auto"/>
                              </w:rPr>
                              <w:t>Solel</w:t>
                            </w:r>
                            <w:proofErr w:type="spellEnd"/>
                            <w:r w:rsidRPr="00DB53B9">
                              <w:rPr>
                                <w:rFonts w:ascii="Century Gothic" w:hAnsi="Century Gothic"/>
                                <w:color w:val="auto"/>
                              </w:rPr>
                              <w:t xml:space="preserve"> Religious School, Highland Park, IL</w:t>
                            </w:r>
                          </w:p>
                          <w:p w14:paraId="18C450E3" w14:textId="77777777" w:rsidR="00B7551A" w:rsidRDefault="00B7551A" w:rsidP="00A42683">
                            <w:pPr>
                              <w:pStyle w:val="BodyText"/>
                              <w:numPr>
                                <w:ilvl w:val="0"/>
                                <w:numId w:val="11"/>
                              </w:numPr>
                              <w:rPr>
                                <w:rFonts w:ascii="Century Gothic" w:hAnsi="Century Gothic" w:cs="Arial"/>
                                <w:szCs w:val="14"/>
                              </w:rPr>
                            </w:pPr>
                            <w:r w:rsidRPr="00DB53B9">
                              <w:rPr>
                                <w:rFonts w:ascii="Century Gothic" w:hAnsi="Century Gothic" w:cs="Arial"/>
                                <w:szCs w:val="14"/>
                              </w:rPr>
                              <w:t xml:space="preserve">Create a successful system to organize </w:t>
                            </w:r>
                            <w:r>
                              <w:rPr>
                                <w:rFonts w:ascii="Century Gothic" w:hAnsi="Century Gothic" w:cs="Arial"/>
                                <w:szCs w:val="14"/>
                              </w:rPr>
                              <w:t>the office and filing systems</w:t>
                            </w:r>
                            <w:r w:rsidRPr="00DB53B9">
                              <w:rPr>
                                <w:rFonts w:ascii="Century Gothic" w:hAnsi="Century Gothic" w:cs="Arial"/>
                                <w:szCs w:val="14"/>
                              </w:rPr>
                              <w:t>.</w:t>
                            </w:r>
                          </w:p>
                          <w:p w14:paraId="3E5FD128" w14:textId="77777777" w:rsidR="00B7551A" w:rsidRPr="00DB53B9" w:rsidRDefault="00B7551A" w:rsidP="00A42683">
                            <w:pPr>
                              <w:pStyle w:val="BodyText"/>
                              <w:numPr>
                                <w:ilvl w:val="0"/>
                                <w:numId w:val="11"/>
                              </w:numPr>
                              <w:rPr>
                                <w:rFonts w:ascii="Century Gothic" w:hAnsi="Century Gothic" w:cs="Arial"/>
                                <w:szCs w:val="14"/>
                              </w:rPr>
                            </w:pPr>
                            <w:r>
                              <w:rPr>
                                <w:rFonts w:ascii="Century Gothic" w:hAnsi="Century Gothic" w:cs="Arial"/>
                                <w:szCs w:val="14"/>
                              </w:rPr>
                              <w:t>Creating bulletin board displays for each season.</w:t>
                            </w:r>
                          </w:p>
                          <w:p w14:paraId="7CE7CA50" w14:textId="77777777" w:rsidR="00B7551A" w:rsidRDefault="00B7551A" w:rsidP="00A42683">
                            <w:pPr>
                              <w:pStyle w:val="BodyText"/>
                              <w:numPr>
                                <w:ilvl w:val="0"/>
                                <w:numId w:val="11"/>
                              </w:numPr>
                              <w:rPr>
                                <w:rFonts w:ascii="Century Gothic" w:hAnsi="Century Gothic" w:cs="Arial"/>
                                <w:szCs w:val="14"/>
                              </w:rPr>
                            </w:pPr>
                            <w:r w:rsidRPr="00DB53B9">
                              <w:rPr>
                                <w:rFonts w:ascii="Century Gothic" w:hAnsi="Century Gothic" w:cs="Arial"/>
                                <w:szCs w:val="14"/>
                              </w:rPr>
                              <w:t>Tracking important information in computer systems (money, attendance of students, pictures, etc.).</w:t>
                            </w:r>
                          </w:p>
                          <w:p w14:paraId="184DCF2F" w14:textId="56000D85" w:rsidR="00996C8B" w:rsidRPr="00B7551A" w:rsidRDefault="00B7551A" w:rsidP="00A42683">
                            <w:pPr>
                              <w:pStyle w:val="BodyText"/>
                              <w:numPr>
                                <w:ilvl w:val="0"/>
                                <w:numId w:val="11"/>
                              </w:numPr>
                              <w:rPr>
                                <w:rFonts w:ascii="Century Gothic" w:hAnsi="Century Gothic" w:cs="Arial"/>
                                <w:szCs w:val="14"/>
                              </w:rPr>
                            </w:pPr>
                            <w:r w:rsidRPr="00996C8B">
                              <w:rPr>
                                <w:rFonts w:ascii="Century Gothic" w:hAnsi="Century Gothic" w:cs="Arial"/>
                                <w:szCs w:val="14"/>
                              </w:rPr>
                              <w:t>Answering questions of students or parents looking for assistance (in person and on phone).</w:t>
                            </w:r>
                          </w:p>
                        </w:sdtContent>
                      </w:sdt>
                    </w:sdtContent>
                  </w:sdt>
                  <w:p w14:paraId="79E5A51A" w14:textId="1F95E1DB" w:rsidR="009F19E9" w:rsidRPr="002C75ED" w:rsidRDefault="000831CD" w:rsidP="00A42683">
                    <w:pPr>
                      <w:pStyle w:val="Heading2"/>
                      <w:rPr>
                        <w:rFonts w:ascii="Century Gothic" w:hAnsi="Century Gothic" w:cstheme="minorHAnsi"/>
                        <w:b/>
                        <w:color w:val="auto"/>
                        <w:szCs w:val="24"/>
                      </w:rPr>
                    </w:pPr>
                  </w:p>
                </w:sdtContent>
              </w:sdt>
            </w:sdtContent>
          </w:sdt>
        </w:tc>
      </w:tr>
      <w:tr w:rsidR="00811F6B" w:rsidRPr="00DB53B9" w14:paraId="06E528A7" w14:textId="77777777" w:rsidTr="00811F6B">
        <w:trPr>
          <w:trHeight w:val="2395"/>
        </w:trPr>
        <w:tc>
          <w:tcPr>
            <w:tcW w:w="583" w:type="pct"/>
          </w:tcPr>
          <w:p w14:paraId="7F05D72F" w14:textId="4CAFB2A0" w:rsidR="00254722" w:rsidRDefault="009F19E9" w:rsidP="00A42683">
            <w:pPr>
              <w:pStyle w:val="Heading1"/>
              <w:rPr>
                <w:rFonts w:ascii="Century Gothic" w:hAnsi="Century Gothic"/>
              </w:rPr>
            </w:pPr>
            <w:r w:rsidRPr="00DB53B9">
              <w:rPr>
                <w:rFonts w:ascii="Century Gothic" w:hAnsi="Century Gothic"/>
              </w:rPr>
              <w:t>Education</w:t>
            </w:r>
          </w:p>
          <w:p w14:paraId="5AC36616" w14:textId="77777777" w:rsidR="00254722" w:rsidRPr="00254722" w:rsidRDefault="00254722" w:rsidP="00A42683"/>
          <w:p w14:paraId="77944947" w14:textId="77777777" w:rsidR="00254722" w:rsidRPr="00254722" w:rsidRDefault="00254722" w:rsidP="00A42683"/>
          <w:p w14:paraId="47E080BC" w14:textId="77777777" w:rsidR="00254722" w:rsidRPr="00254722" w:rsidRDefault="00254722" w:rsidP="00A42683"/>
          <w:p w14:paraId="0B647BB8" w14:textId="0AB777FA" w:rsidR="00254722" w:rsidRDefault="00254722" w:rsidP="00A42683"/>
          <w:p w14:paraId="20CEB9C3" w14:textId="77777777" w:rsidR="00254722" w:rsidRDefault="00254722" w:rsidP="00A42683">
            <w:pPr>
              <w:pStyle w:val="Heading1"/>
              <w:jc w:val="center"/>
              <w:rPr>
                <w:rFonts w:ascii="Century Gothic" w:hAnsi="Century Gothic"/>
              </w:rPr>
            </w:pPr>
            <w:r>
              <w:rPr>
                <w:rFonts w:ascii="Century Gothic" w:hAnsi="Century Gothic"/>
              </w:rPr>
              <w:t xml:space="preserve">       </w:t>
            </w:r>
          </w:p>
          <w:p w14:paraId="44214E11" w14:textId="1F5EB721" w:rsidR="00254722" w:rsidRDefault="00254722" w:rsidP="00A42683">
            <w:pPr>
              <w:pStyle w:val="Heading1"/>
              <w:jc w:val="center"/>
              <w:rPr>
                <w:rFonts w:ascii="Century Gothic" w:hAnsi="Century Gothic"/>
              </w:rPr>
            </w:pPr>
            <w:r>
              <w:rPr>
                <w:rFonts w:ascii="Century Gothic" w:hAnsi="Century Gothic"/>
              </w:rPr>
              <w:t xml:space="preserve">        Activities</w:t>
            </w:r>
          </w:p>
          <w:p w14:paraId="3B8276D4" w14:textId="77777777" w:rsidR="009F19E9" w:rsidRPr="00254722" w:rsidRDefault="009F19E9" w:rsidP="00A42683">
            <w:pPr>
              <w:jc w:val="center"/>
            </w:pPr>
          </w:p>
        </w:tc>
        <w:tc>
          <w:tcPr>
            <w:tcW w:w="250" w:type="pct"/>
          </w:tcPr>
          <w:p w14:paraId="1E1D28C0" w14:textId="77777777" w:rsidR="009F19E9" w:rsidRPr="00DB53B9" w:rsidRDefault="009F19E9" w:rsidP="00A42683">
            <w:pPr>
              <w:rPr>
                <w:rFonts w:ascii="Century Gothic" w:hAnsi="Century Gothic"/>
              </w:rPr>
            </w:pPr>
          </w:p>
        </w:tc>
        <w:tc>
          <w:tcPr>
            <w:tcW w:w="4167" w:type="pct"/>
          </w:tcPr>
          <w:p w14:paraId="5FB11F32" w14:textId="77777777" w:rsidR="007F4AE1" w:rsidRPr="00DB53B9" w:rsidRDefault="000831CD" w:rsidP="00A42683">
            <w:pPr>
              <w:pStyle w:val="Heading2"/>
              <w:rPr>
                <w:rFonts w:ascii="Century Gothic" w:hAnsi="Century Gothic"/>
              </w:rPr>
            </w:pPr>
            <w:sdt>
              <w:sdtPr>
                <w:rPr>
                  <w:rFonts w:ascii="Century Gothic" w:hAnsi="Century Gothic"/>
                </w:rPr>
                <w:id w:val="9459748"/>
                <w:placeholder>
                  <w:docPart w:val="0E3236C37111554495DC8AC600E2DABF"/>
                </w:placeholder>
              </w:sdtPr>
              <w:sdtEndPr/>
              <w:sdtContent>
                <w:r w:rsidR="00DB53B9">
                  <w:rPr>
                    <w:rFonts w:ascii="Century Gothic" w:hAnsi="Century Gothic"/>
                  </w:rPr>
                  <w:t>University of Delaware</w:t>
                </w:r>
              </w:sdtContent>
            </w:sdt>
            <w:r w:rsidR="007F4AE1" w:rsidRPr="00DB53B9">
              <w:rPr>
                <w:rFonts w:ascii="Century Gothic" w:hAnsi="Century Gothic"/>
              </w:rPr>
              <w:tab/>
            </w:r>
            <w:r w:rsidR="00DB53B9">
              <w:rPr>
                <w:rFonts w:ascii="Century Gothic" w:hAnsi="Century Gothic"/>
              </w:rPr>
              <w:t>Aug 2014 - Present</w:t>
            </w:r>
          </w:p>
          <w:sdt>
            <w:sdtPr>
              <w:rPr>
                <w:rFonts w:ascii="Century Gothic" w:hAnsi="Century Gothic"/>
              </w:rPr>
              <w:id w:val="9459749"/>
              <w:placeholder>
                <w:docPart w:val="42EF624391DAC84F9E1F89E3089177C7"/>
              </w:placeholder>
            </w:sdtPr>
            <w:sdtEndPr/>
            <w:sdtContent>
              <w:p w14:paraId="2906AC03" w14:textId="7ACDF95F" w:rsidR="00DB53B9" w:rsidRDefault="00254722" w:rsidP="00A42683">
                <w:pPr>
                  <w:pStyle w:val="BodyText"/>
                  <w:rPr>
                    <w:rFonts w:ascii="Century Gothic" w:hAnsi="Century Gothic"/>
                  </w:rPr>
                </w:pPr>
                <w:r>
                  <w:rPr>
                    <w:rFonts w:ascii="Century Gothic" w:hAnsi="Century Gothic"/>
                  </w:rPr>
                  <w:t xml:space="preserve">            -</w:t>
                </w:r>
                <w:r w:rsidR="00DB53B9">
                  <w:rPr>
                    <w:rFonts w:ascii="Century Gothic" w:hAnsi="Century Gothic"/>
                  </w:rPr>
                  <w:t>Set to graduate Spring 2018</w:t>
                </w:r>
                <w:r>
                  <w:rPr>
                    <w:rFonts w:ascii="Century Gothic" w:hAnsi="Century Gothic"/>
                  </w:rPr>
                  <w:t xml:space="preserve">                                                                  -Dean’s List all semesters</w:t>
                </w:r>
              </w:p>
              <w:p w14:paraId="38D42345" w14:textId="6AE3D8BF" w:rsidR="00254722" w:rsidRDefault="00254722" w:rsidP="00A42683">
                <w:pPr>
                  <w:pStyle w:val="BodyText"/>
                  <w:rPr>
                    <w:rFonts w:ascii="Century Gothic" w:hAnsi="Century Gothic"/>
                  </w:rPr>
                </w:pPr>
                <w:r>
                  <w:rPr>
                    <w:rFonts w:ascii="Century Gothic" w:hAnsi="Century Gothic"/>
                  </w:rPr>
                  <w:t xml:space="preserve">            -I</w:t>
                </w:r>
                <w:r w:rsidR="002C75ED">
                  <w:rPr>
                    <w:rFonts w:ascii="Century Gothic" w:hAnsi="Century Gothic"/>
                  </w:rPr>
                  <w:t>nterpersonal Communication Major, With Minor in Sociology</w:t>
                </w:r>
                <w:r>
                  <w:rPr>
                    <w:rFonts w:ascii="Century Gothic" w:hAnsi="Century Gothic"/>
                  </w:rPr>
                  <w:t xml:space="preserve">        -GPA: 3.46</w:t>
                </w:r>
              </w:p>
              <w:p w14:paraId="41FF103F" w14:textId="77777777" w:rsidR="00254722" w:rsidRDefault="00254722" w:rsidP="00A42683">
                <w:pPr>
                  <w:pStyle w:val="BodyText"/>
                  <w:rPr>
                    <w:rFonts w:ascii="Century Gothic" w:hAnsi="Century Gothic"/>
                  </w:rPr>
                </w:pPr>
              </w:p>
              <w:p w14:paraId="4468554C" w14:textId="7CFC9D80" w:rsidR="00254722" w:rsidRDefault="00254722" w:rsidP="00A42683">
                <w:pPr>
                  <w:pStyle w:val="BodyText"/>
                  <w:rPr>
                    <w:rFonts w:ascii="Century Gothic" w:hAnsi="Century Gothic"/>
                  </w:rPr>
                </w:pPr>
                <w:r>
                  <w:rPr>
                    <w:rFonts w:ascii="Century Gothic" w:hAnsi="Century Gothic"/>
                  </w:rPr>
                  <w:t>-University of Delaware Club Gymnastics (Secretary &amp; 3</w:t>
                </w:r>
                <w:r w:rsidRPr="00254722">
                  <w:rPr>
                    <w:rFonts w:ascii="Century Gothic" w:hAnsi="Century Gothic"/>
                    <w:vertAlign w:val="superscript"/>
                  </w:rPr>
                  <w:t>rd</w:t>
                </w:r>
                <w:r>
                  <w:rPr>
                    <w:rFonts w:ascii="Century Gothic" w:hAnsi="Century Gothic"/>
                  </w:rPr>
                  <w:t xml:space="preserve"> year member)</w:t>
                </w:r>
              </w:p>
              <w:p w14:paraId="116E8E38" w14:textId="77777777" w:rsidR="00A42683" w:rsidRDefault="00254722" w:rsidP="00A42683">
                <w:pPr>
                  <w:pStyle w:val="BodyText"/>
                  <w:rPr>
                    <w:rFonts w:ascii="Century Gothic" w:hAnsi="Century Gothic"/>
                  </w:rPr>
                </w:pPr>
                <w:r>
                  <w:rPr>
                    <w:rFonts w:ascii="Century Gothic" w:hAnsi="Century Gothic"/>
                  </w:rPr>
                  <w:t>-HTAC (Theater Club), Costume Assistant 3</w:t>
                </w:r>
                <w:r w:rsidRPr="00254722">
                  <w:rPr>
                    <w:rFonts w:ascii="Century Gothic" w:hAnsi="Century Gothic"/>
                    <w:vertAlign w:val="superscript"/>
                  </w:rPr>
                  <w:t>rd</w:t>
                </w:r>
                <w:r>
                  <w:rPr>
                    <w:rFonts w:ascii="Century Gothic" w:hAnsi="Century Gothic"/>
                  </w:rPr>
                  <w:t xml:space="preserve"> year, 2 years on Production Staff</w:t>
                </w:r>
              </w:p>
              <w:p w14:paraId="5FA2E2D7" w14:textId="5952AA4C" w:rsidR="009F19E9" w:rsidRPr="00DB53B9" w:rsidRDefault="000831CD" w:rsidP="00A42683">
                <w:pPr>
                  <w:pStyle w:val="BodyText"/>
                  <w:rPr>
                    <w:rFonts w:ascii="Century Gothic" w:hAnsi="Century Gothic"/>
                  </w:rPr>
                </w:pPr>
              </w:p>
            </w:sdtContent>
          </w:sdt>
        </w:tc>
      </w:tr>
      <w:tr w:rsidR="00811F6B" w:rsidRPr="00DB53B9" w14:paraId="39423D8A" w14:textId="77777777" w:rsidTr="00811F6B">
        <w:trPr>
          <w:trHeight w:val="77"/>
        </w:trPr>
        <w:tc>
          <w:tcPr>
            <w:tcW w:w="583" w:type="pct"/>
          </w:tcPr>
          <w:p w14:paraId="34EF966E" w14:textId="77777777" w:rsidR="003E1595" w:rsidRPr="00DB53B9" w:rsidRDefault="003E1595" w:rsidP="00A42683">
            <w:pPr>
              <w:pStyle w:val="Heading1"/>
              <w:jc w:val="center"/>
              <w:rPr>
                <w:rFonts w:ascii="Century Gothic" w:hAnsi="Century Gothic"/>
              </w:rPr>
            </w:pPr>
            <w:r>
              <w:rPr>
                <w:rFonts w:ascii="Century Gothic" w:hAnsi="Century Gothic"/>
              </w:rPr>
              <w:t xml:space="preserve">  Skills</w:t>
            </w:r>
          </w:p>
        </w:tc>
        <w:tc>
          <w:tcPr>
            <w:tcW w:w="250" w:type="pct"/>
          </w:tcPr>
          <w:p w14:paraId="666ABE12" w14:textId="77777777" w:rsidR="003E1595" w:rsidRPr="003E1595" w:rsidRDefault="003E1595" w:rsidP="00A42683">
            <w:pPr>
              <w:rPr>
                <w:rFonts w:ascii="Century Gothic" w:hAnsi="Century Gothic"/>
                <w:sz w:val="18"/>
                <w:szCs w:val="18"/>
              </w:rPr>
            </w:pPr>
          </w:p>
        </w:tc>
        <w:tc>
          <w:tcPr>
            <w:tcW w:w="4167" w:type="pct"/>
          </w:tcPr>
          <w:p w14:paraId="280A96A7" w14:textId="349E6D20" w:rsidR="003E1595" w:rsidRPr="003E1595" w:rsidRDefault="00B7551A" w:rsidP="00A42683">
            <w:pPr>
              <w:pStyle w:val="BodyText"/>
              <w:rPr>
                <w:rFonts w:ascii="Century Gothic" w:hAnsi="Century Gothic" w:cs="Arial"/>
                <w:szCs w:val="18"/>
              </w:rPr>
            </w:pPr>
            <w:r>
              <w:rPr>
                <w:rFonts w:ascii="Century Gothic" w:hAnsi="Century Gothic" w:cs="Arial"/>
                <w:szCs w:val="18"/>
              </w:rPr>
              <w:t xml:space="preserve">Creative, </w:t>
            </w:r>
            <w:r w:rsidR="003E1595" w:rsidRPr="003E1595">
              <w:rPr>
                <w:rFonts w:ascii="Century Gothic" w:hAnsi="Century Gothic" w:cs="Arial"/>
                <w:szCs w:val="18"/>
              </w:rPr>
              <w:t xml:space="preserve">Problem solving, </w:t>
            </w:r>
            <w:r>
              <w:rPr>
                <w:rFonts w:ascii="Century Gothic" w:hAnsi="Century Gothic" w:cs="Arial"/>
                <w:szCs w:val="18"/>
              </w:rPr>
              <w:t>Strong organizational skills, W</w:t>
            </w:r>
            <w:r w:rsidR="00254722">
              <w:rPr>
                <w:rFonts w:ascii="Century Gothic" w:hAnsi="Century Gothic" w:cs="Arial"/>
                <w:szCs w:val="18"/>
              </w:rPr>
              <w:t>ritten and verbal communication skills</w:t>
            </w:r>
            <w:r>
              <w:rPr>
                <w:rFonts w:ascii="Century Gothic" w:hAnsi="Century Gothic" w:cs="Arial"/>
                <w:szCs w:val="18"/>
              </w:rPr>
              <w:t xml:space="preserve">, Detail oriented, Planning and scheduling </w:t>
            </w:r>
            <w:r w:rsidR="003E1595" w:rsidRPr="003E1595">
              <w:rPr>
                <w:rFonts w:ascii="Century Gothic" w:hAnsi="Century Gothic" w:cs="Arial"/>
                <w:szCs w:val="18"/>
              </w:rPr>
              <w:t xml:space="preserve">activities, </w:t>
            </w:r>
            <w:r w:rsidR="00254722">
              <w:rPr>
                <w:rFonts w:ascii="Century Gothic" w:hAnsi="Century Gothic" w:cs="Arial"/>
                <w:szCs w:val="18"/>
              </w:rPr>
              <w:t>Time management, Customer service o</w:t>
            </w:r>
            <w:r>
              <w:rPr>
                <w:rFonts w:ascii="Century Gothic" w:hAnsi="Century Gothic" w:cs="Arial"/>
                <w:szCs w:val="18"/>
              </w:rPr>
              <w:t>riented</w:t>
            </w:r>
          </w:p>
        </w:tc>
      </w:tr>
    </w:tbl>
    <w:p w14:paraId="3D3FABCD" w14:textId="77777777" w:rsidR="00620EA4" w:rsidRDefault="00620EA4" w:rsidP="007F4AE1">
      <w:pPr>
        <w:pStyle w:val="BodyText"/>
      </w:pPr>
    </w:p>
    <w:sectPr w:rsidR="00620EA4" w:rsidSect="00E645F4">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79F21" w14:textId="77777777" w:rsidR="00A42683" w:rsidRDefault="00A42683">
      <w:r>
        <w:separator/>
      </w:r>
    </w:p>
  </w:endnote>
  <w:endnote w:type="continuationSeparator" w:id="0">
    <w:p w14:paraId="069CA0CB" w14:textId="77777777" w:rsidR="00A42683" w:rsidRDefault="00A42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News Gothic MT">
    <w:panose1 w:val="020B0504020203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E0D27" w14:textId="77777777" w:rsidR="00A42683" w:rsidRDefault="00A42683">
    <w:pPr>
      <w:pStyle w:val="Footer"/>
    </w:pPr>
    <w:r>
      <w:fldChar w:fldCharType="begin"/>
    </w:r>
    <w:r>
      <w:instrText xml:space="preserve"> Page </w:instrText>
    </w:r>
    <w:r>
      <w:fldChar w:fldCharType="separate"/>
    </w:r>
    <w:r w:rsidR="00811F6B">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AEBB0D" w14:textId="77777777" w:rsidR="00A42683" w:rsidRDefault="00A42683">
      <w:r>
        <w:separator/>
      </w:r>
    </w:p>
  </w:footnote>
  <w:footnote w:type="continuationSeparator" w:id="0">
    <w:p w14:paraId="70579A78" w14:textId="77777777" w:rsidR="00A42683" w:rsidRDefault="00A426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0188"/>
      <w:gridCol w:w="720"/>
    </w:tblGrid>
    <w:tr w:rsidR="00A42683" w14:paraId="12BBEAAA" w14:textId="77777777">
      <w:trPr>
        <w:trHeight w:val="720"/>
      </w:trPr>
      <w:tc>
        <w:tcPr>
          <w:tcW w:w="10188" w:type="dxa"/>
          <w:vAlign w:val="center"/>
        </w:tcPr>
        <w:p w14:paraId="140E7866" w14:textId="77777777" w:rsidR="00A42683" w:rsidRDefault="00A42683"/>
      </w:tc>
      <w:tc>
        <w:tcPr>
          <w:tcW w:w="720" w:type="dxa"/>
          <w:shd w:val="clear" w:color="auto" w:fill="2C7C9F" w:themeFill="accent1"/>
          <w:vAlign w:val="center"/>
        </w:tcPr>
        <w:p w14:paraId="0A2D9BBA" w14:textId="77777777" w:rsidR="00A42683" w:rsidRDefault="00A42683"/>
      </w:tc>
    </w:tr>
  </w:tbl>
  <w:p w14:paraId="4E264928" w14:textId="77777777" w:rsidR="00A42683" w:rsidRDefault="00A4268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5185A" w14:textId="77777777" w:rsidR="00A42683" w:rsidRDefault="00A42683"/>
  <w:p w14:paraId="72642D2D" w14:textId="77777777" w:rsidR="00A42683" w:rsidRDefault="00A42683"/>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4DB5514"/>
    <w:multiLevelType w:val="hybridMultilevel"/>
    <w:tmpl w:val="4498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E361BB"/>
    <w:multiLevelType w:val="hybridMultilevel"/>
    <w:tmpl w:val="2E087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1D26FF"/>
    <w:multiLevelType w:val="hybridMultilevel"/>
    <w:tmpl w:val="74C07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EC2687"/>
    <w:multiLevelType w:val="hybridMultilevel"/>
    <w:tmpl w:val="84EC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DB53B9"/>
    <w:rsid w:val="000831CD"/>
    <w:rsid w:val="000D66FC"/>
    <w:rsid w:val="00110ABE"/>
    <w:rsid w:val="00254722"/>
    <w:rsid w:val="002B6CDF"/>
    <w:rsid w:val="002C75ED"/>
    <w:rsid w:val="003511BB"/>
    <w:rsid w:val="003E1595"/>
    <w:rsid w:val="00414028"/>
    <w:rsid w:val="004354EF"/>
    <w:rsid w:val="00620EA4"/>
    <w:rsid w:val="006366C4"/>
    <w:rsid w:val="00654772"/>
    <w:rsid w:val="00691707"/>
    <w:rsid w:val="006D333B"/>
    <w:rsid w:val="00781FEF"/>
    <w:rsid w:val="007C1012"/>
    <w:rsid w:val="007F4AE1"/>
    <w:rsid w:val="00810AA1"/>
    <w:rsid w:val="00811F6B"/>
    <w:rsid w:val="00996C8B"/>
    <w:rsid w:val="009F19E9"/>
    <w:rsid w:val="00A42683"/>
    <w:rsid w:val="00AC7FB3"/>
    <w:rsid w:val="00B41FE5"/>
    <w:rsid w:val="00B7551A"/>
    <w:rsid w:val="00BB25B8"/>
    <w:rsid w:val="00C8441A"/>
    <w:rsid w:val="00D1710F"/>
    <w:rsid w:val="00DB53B9"/>
    <w:rsid w:val="00E02081"/>
    <w:rsid w:val="00E645F4"/>
    <w:rsid w:val="00F24660"/>
    <w:rsid w:val="00F606C8"/>
    <w:rsid w:val="00F72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BB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76"/>
  <w:style w:type="paragraph" w:default="1" w:styleId="Normal">
    <w:name w:val="Normal"/>
    <w:rsid w:val="00F015DE"/>
    <w:rPr>
      <w:sz w:val="20"/>
    </w:rPr>
  </w:style>
  <w:style w:type="paragraph" w:styleId="Heading1">
    <w:name w:val="heading 1"/>
    <w:basedOn w:val="Normal"/>
    <w:next w:val="BodyText"/>
    <w:link w:val="Heading1Char"/>
    <w:rsid w:val="002B6CDF"/>
    <w:pPr>
      <w:keepNext/>
      <w:keepLines/>
      <w:jc w:val="right"/>
      <w:outlineLvl w:val="0"/>
    </w:pPr>
    <w:rPr>
      <w:rFonts w:asciiTheme="majorHAnsi" w:eastAsiaTheme="majorEastAsia" w:hAnsiTheme="majorHAnsi" w:cstheme="majorBidi"/>
      <w:b/>
      <w:bCs/>
      <w:color w:val="2C7C9F" w:themeColor="accent1"/>
      <w:sz w:val="18"/>
      <w:szCs w:val="24"/>
    </w:rPr>
  </w:style>
  <w:style w:type="paragraph" w:styleId="Heading2">
    <w:name w:val="heading 2"/>
    <w:basedOn w:val="Normal"/>
    <w:next w:val="BodyText"/>
    <w:link w:val="Heading2Char"/>
    <w:rsid w:val="007F4AE1"/>
    <w:pPr>
      <w:keepNext/>
      <w:keepLines/>
      <w:tabs>
        <w:tab w:val="right" w:pos="8640"/>
      </w:tabs>
      <w:spacing w:after="100"/>
      <w:outlineLvl w:val="1"/>
    </w:pPr>
    <w:rPr>
      <w:rFonts w:asciiTheme="majorHAnsi" w:eastAsiaTheme="majorEastAsia" w:hAnsiTheme="majorHAnsi" w:cstheme="majorBidi"/>
      <w:bCs/>
      <w:color w:val="09213B" w:themeColor="text2"/>
      <w:sz w:val="18"/>
      <w:szCs w:val="20"/>
    </w:rPr>
  </w:style>
  <w:style w:type="paragraph" w:styleId="Heading3">
    <w:name w:val="heading 3"/>
    <w:basedOn w:val="Normal"/>
    <w:next w:val="Normal"/>
    <w:link w:val="Heading3Char"/>
    <w:unhideWhenUsed/>
    <w:qFormat/>
    <w:rsid w:val="006D333B"/>
    <w:pPr>
      <w:keepNext/>
      <w:keepLines/>
      <w:outlineLvl w:val="2"/>
    </w:pPr>
    <w:rPr>
      <w:rFonts w:asciiTheme="majorHAnsi" w:eastAsiaTheme="majorEastAsia" w:hAnsiTheme="majorHAnsi" w:cstheme="majorBidi"/>
      <w:b/>
      <w:bCs/>
      <w:color w:val="2C7C9F" w:themeColor="accent1"/>
      <w:sz w:val="18"/>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2C7C9F"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163D4F"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163D4F"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CDF"/>
    <w:rPr>
      <w:rFonts w:asciiTheme="majorHAnsi" w:eastAsiaTheme="majorEastAsia" w:hAnsiTheme="majorHAnsi" w:cstheme="majorBidi"/>
      <w:b/>
      <w:bCs/>
      <w:color w:val="2C7C9F" w:themeColor="accent1"/>
      <w:sz w:val="18"/>
      <w:szCs w:val="24"/>
    </w:rPr>
  </w:style>
  <w:style w:type="character" w:customStyle="1" w:styleId="Heading2Char">
    <w:name w:val="Heading 2 Char"/>
    <w:basedOn w:val="DefaultParagraphFont"/>
    <w:link w:val="Heading2"/>
    <w:rsid w:val="007F4AE1"/>
    <w:rPr>
      <w:rFonts w:asciiTheme="majorHAnsi" w:eastAsiaTheme="majorEastAsia" w:hAnsiTheme="majorHAnsi" w:cstheme="majorBidi"/>
      <w:bCs/>
      <w:color w:val="09213B" w:themeColor="text2"/>
      <w:sz w:val="18"/>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2C7C9F" w:themeColor="accent1"/>
    </w:rPr>
  </w:style>
  <w:style w:type="character" w:customStyle="1" w:styleId="FooterChar">
    <w:name w:val="Footer Char"/>
    <w:basedOn w:val="DefaultParagraphFont"/>
    <w:link w:val="Footer"/>
    <w:rsid w:val="00F015DE"/>
    <w:rPr>
      <w:b/>
      <w:color w:val="2C7C9F" w:themeColor="accent1"/>
      <w:sz w:val="20"/>
    </w:rPr>
  </w:style>
  <w:style w:type="paragraph" w:styleId="Title">
    <w:name w:val="Title"/>
    <w:basedOn w:val="Normal"/>
    <w:next w:val="Normal"/>
    <w:link w:val="TitleChar"/>
    <w:rsid w:val="00620EA4"/>
    <w:pPr>
      <w:spacing w:after="120"/>
    </w:pPr>
    <w:rPr>
      <w:rFonts w:asciiTheme="majorHAnsi" w:eastAsiaTheme="majorEastAsia" w:hAnsiTheme="majorHAnsi" w:cstheme="majorBidi"/>
      <w:color w:val="2C7C9F" w:themeColor="accent1"/>
      <w:sz w:val="72"/>
      <w:szCs w:val="36"/>
    </w:rPr>
  </w:style>
  <w:style w:type="character" w:customStyle="1" w:styleId="TitleChar">
    <w:name w:val="Title Char"/>
    <w:basedOn w:val="DefaultParagraphFont"/>
    <w:link w:val="Title"/>
    <w:rsid w:val="00620EA4"/>
    <w:rPr>
      <w:rFonts w:asciiTheme="majorHAnsi" w:eastAsiaTheme="majorEastAsia" w:hAnsiTheme="majorHAnsi" w:cstheme="majorBidi"/>
      <w:color w:val="2C7C9F" w:themeColor="accent1"/>
      <w:sz w:val="72"/>
      <w:szCs w:val="36"/>
    </w:rPr>
  </w:style>
  <w:style w:type="paragraph" w:customStyle="1" w:styleId="ContactDetails">
    <w:name w:val="Contact Details"/>
    <w:basedOn w:val="Normal"/>
    <w:rsid w:val="00691707"/>
    <w:rPr>
      <w:color w:val="7F7F7F" w:themeColor="text1" w:themeTint="80"/>
      <w:sz w:val="16"/>
      <w:szCs w:val="18"/>
    </w:rPr>
  </w:style>
  <w:style w:type="paragraph" w:customStyle="1" w:styleId="Initials">
    <w:name w:val="Initials"/>
    <w:basedOn w:val="Normal"/>
    <w:rsid w:val="00F606C8"/>
    <w:pPr>
      <w:ind w:left="-29"/>
    </w:pPr>
    <w:rPr>
      <w:b/>
      <w:color w:val="FFFFFF" w:themeColor="background1"/>
      <w:sz w:val="88"/>
    </w:rPr>
  </w:style>
  <w:style w:type="paragraph" w:styleId="BodyText">
    <w:name w:val="Body Text"/>
    <w:basedOn w:val="Normal"/>
    <w:link w:val="BodyTextChar"/>
    <w:rsid w:val="007F4AE1"/>
    <w:pPr>
      <w:spacing w:after="180"/>
    </w:pPr>
    <w:rPr>
      <w:color w:val="7F7F7F" w:themeColor="text1" w:themeTint="80"/>
      <w:sz w:val="18"/>
    </w:rPr>
  </w:style>
  <w:style w:type="character" w:customStyle="1" w:styleId="BodyTextChar">
    <w:name w:val="Body Text Char"/>
    <w:basedOn w:val="DefaultParagraphFont"/>
    <w:link w:val="BodyText"/>
    <w:rsid w:val="007F4AE1"/>
    <w:rPr>
      <w:color w:val="7F7F7F" w:themeColor="text1" w:themeTint="80"/>
      <w:sz w:val="18"/>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2C7C9F" w:themeColor="accent1" w:shadow="1"/>
        <w:left w:val="single" w:sz="2" w:space="10" w:color="2C7C9F" w:themeColor="accent1" w:shadow="1"/>
        <w:bottom w:val="single" w:sz="2" w:space="10" w:color="2C7C9F" w:themeColor="accent1" w:shadow="1"/>
        <w:right w:val="single" w:sz="2" w:space="10" w:color="2C7C9F" w:themeColor="accent1" w:shadow="1"/>
      </w:pBdr>
      <w:ind w:left="1152" w:right="1152"/>
    </w:pPr>
    <w:rPr>
      <w:i/>
      <w:iCs/>
      <w:color w:val="2C7C9F"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color w:val="7F7F7F" w:themeColor="text1" w:themeTint="80"/>
      <w:sz w:val="18"/>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2C7C9F"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rsid w:val="006D333B"/>
    <w:rPr>
      <w:rFonts w:asciiTheme="majorHAnsi" w:eastAsiaTheme="majorEastAsia" w:hAnsiTheme="majorHAnsi" w:cstheme="majorBidi"/>
      <w:b/>
      <w:bCs/>
      <w:color w:val="2C7C9F" w:themeColor="accent1"/>
      <w:sz w:val="18"/>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2C7C9F"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163D4F"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163D4F"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2C7C9F" w:themeColor="accent1"/>
      </w:pBdr>
      <w:spacing w:before="200" w:after="280"/>
      <w:ind w:left="936" w:right="936"/>
    </w:pPr>
    <w:rPr>
      <w:b/>
      <w:bCs/>
      <w:i/>
      <w:iCs/>
      <w:color w:val="2C7C9F" w:themeColor="accent1"/>
    </w:rPr>
  </w:style>
  <w:style w:type="character" w:customStyle="1" w:styleId="IntenseQuoteChar">
    <w:name w:val="Intense Quote Char"/>
    <w:basedOn w:val="DefaultParagraphFont"/>
    <w:link w:val="IntenseQuote"/>
    <w:rsid w:val="00F015DE"/>
    <w:rPr>
      <w:b/>
      <w:bCs/>
      <w:i/>
      <w:iCs/>
      <w:color w:val="2C7C9F"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2C7C9F"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2C7C9F"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outlineLvl w:val="9"/>
    </w:pPr>
    <w:rPr>
      <w:color w:val="215C77" w:themeColor="accent1" w:themeShade="BF"/>
      <w:sz w:val="28"/>
      <w:szCs w:val="28"/>
    </w:rPr>
  </w:style>
  <w:style w:type="table" w:styleId="TableGrid">
    <w:name w:val="Table Grid"/>
    <w:basedOn w:val="TableNormal"/>
    <w:uiPriority w:val="59"/>
    <w:rsid w:val="00620E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paceBetween">
    <w:name w:val="Space Between"/>
    <w:basedOn w:val="Normal"/>
    <w:rsid w:val="009F19E9"/>
    <w:rPr>
      <w:sz w:val="36"/>
    </w:rPr>
  </w:style>
  <w:style w:type="paragraph" w:customStyle="1" w:styleId="C06FE07EC5446A45BB8E530E719B707D">
    <w:name w:val="C06FE07EC5446A45BB8E530E719B707D"/>
    <w:rsid w:val="007F4AE1"/>
    <w:rPr>
      <w:sz w:val="24"/>
      <w:szCs w:val="24"/>
    </w:rPr>
  </w:style>
  <w:style w:type="paragraph" w:customStyle="1" w:styleId="ResumeHeading1">
    <w:name w:val="Resume Heading 1"/>
    <w:basedOn w:val="Heading3"/>
    <w:qFormat/>
    <w:rsid w:val="00DB53B9"/>
    <w:pPr>
      <w:framePr w:hSpace="187" w:wrap="around" w:vAnchor="text" w:hAnchor="page" w:xAlign="center" w:y="1"/>
      <w:spacing w:line="288" w:lineRule="auto"/>
      <w:suppressOverlap/>
    </w:pPr>
    <w:rPr>
      <w:rFonts w:cstheme="majorHAnsi"/>
      <w:bCs w:val="0"/>
      <w:color w:val="000000" w:themeColor="text1"/>
      <w:sz w:val="16"/>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76"/>
  <w:style w:type="paragraph" w:default="1" w:styleId="Normal">
    <w:name w:val="Normal"/>
    <w:rsid w:val="00F015DE"/>
    <w:rPr>
      <w:sz w:val="20"/>
    </w:rPr>
  </w:style>
  <w:style w:type="paragraph" w:styleId="Heading1">
    <w:name w:val="heading 1"/>
    <w:basedOn w:val="Normal"/>
    <w:next w:val="BodyText"/>
    <w:link w:val="Heading1Char"/>
    <w:rsid w:val="002B6CDF"/>
    <w:pPr>
      <w:keepNext/>
      <w:keepLines/>
      <w:jc w:val="right"/>
      <w:outlineLvl w:val="0"/>
    </w:pPr>
    <w:rPr>
      <w:rFonts w:asciiTheme="majorHAnsi" w:eastAsiaTheme="majorEastAsia" w:hAnsiTheme="majorHAnsi" w:cstheme="majorBidi"/>
      <w:b/>
      <w:bCs/>
      <w:color w:val="2C7C9F" w:themeColor="accent1"/>
      <w:sz w:val="18"/>
      <w:szCs w:val="24"/>
    </w:rPr>
  </w:style>
  <w:style w:type="paragraph" w:styleId="Heading2">
    <w:name w:val="heading 2"/>
    <w:basedOn w:val="Normal"/>
    <w:next w:val="BodyText"/>
    <w:link w:val="Heading2Char"/>
    <w:rsid w:val="007F4AE1"/>
    <w:pPr>
      <w:keepNext/>
      <w:keepLines/>
      <w:tabs>
        <w:tab w:val="right" w:pos="8640"/>
      </w:tabs>
      <w:spacing w:after="100"/>
      <w:outlineLvl w:val="1"/>
    </w:pPr>
    <w:rPr>
      <w:rFonts w:asciiTheme="majorHAnsi" w:eastAsiaTheme="majorEastAsia" w:hAnsiTheme="majorHAnsi" w:cstheme="majorBidi"/>
      <w:bCs/>
      <w:color w:val="09213B" w:themeColor="text2"/>
      <w:sz w:val="18"/>
      <w:szCs w:val="20"/>
    </w:rPr>
  </w:style>
  <w:style w:type="paragraph" w:styleId="Heading3">
    <w:name w:val="heading 3"/>
    <w:basedOn w:val="Normal"/>
    <w:next w:val="Normal"/>
    <w:link w:val="Heading3Char"/>
    <w:unhideWhenUsed/>
    <w:qFormat/>
    <w:rsid w:val="006D333B"/>
    <w:pPr>
      <w:keepNext/>
      <w:keepLines/>
      <w:outlineLvl w:val="2"/>
    </w:pPr>
    <w:rPr>
      <w:rFonts w:asciiTheme="majorHAnsi" w:eastAsiaTheme="majorEastAsia" w:hAnsiTheme="majorHAnsi" w:cstheme="majorBidi"/>
      <w:b/>
      <w:bCs/>
      <w:color w:val="2C7C9F" w:themeColor="accent1"/>
      <w:sz w:val="18"/>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2C7C9F"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163D4F"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163D4F"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CDF"/>
    <w:rPr>
      <w:rFonts w:asciiTheme="majorHAnsi" w:eastAsiaTheme="majorEastAsia" w:hAnsiTheme="majorHAnsi" w:cstheme="majorBidi"/>
      <w:b/>
      <w:bCs/>
      <w:color w:val="2C7C9F" w:themeColor="accent1"/>
      <w:sz w:val="18"/>
      <w:szCs w:val="24"/>
    </w:rPr>
  </w:style>
  <w:style w:type="character" w:customStyle="1" w:styleId="Heading2Char">
    <w:name w:val="Heading 2 Char"/>
    <w:basedOn w:val="DefaultParagraphFont"/>
    <w:link w:val="Heading2"/>
    <w:rsid w:val="007F4AE1"/>
    <w:rPr>
      <w:rFonts w:asciiTheme="majorHAnsi" w:eastAsiaTheme="majorEastAsia" w:hAnsiTheme="majorHAnsi" w:cstheme="majorBidi"/>
      <w:bCs/>
      <w:color w:val="09213B" w:themeColor="text2"/>
      <w:sz w:val="18"/>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2C7C9F" w:themeColor="accent1"/>
    </w:rPr>
  </w:style>
  <w:style w:type="character" w:customStyle="1" w:styleId="FooterChar">
    <w:name w:val="Footer Char"/>
    <w:basedOn w:val="DefaultParagraphFont"/>
    <w:link w:val="Footer"/>
    <w:rsid w:val="00F015DE"/>
    <w:rPr>
      <w:b/>
      <w:color w:val="2C7C9F" w:themeColor="accent1"/>
      <w:sz w:val="20"/>
    </w:rPr>
  </w:style>
  <w:style w:type="paragraph" w:styleId="Title">
    <w:name w:val="Title"/>
    <w:basedOn w:val="Normal"/>
    <w:next w:val="Normal"/>
    <w:link w:val="TitleChar"/>
    <w:rsid w:val="00620EA4"/>
    <w:pPr>
      <w:spacing w:after="120"/>
    </w:pPr>
    <w:rPr>
      <w:rFonts w:asciiTheme="majorHAnsi" w:eastAsiaTheme="majorEastAsia" w:hAnsiTheme="majorHAnsi" w:cstheme="majorBidi"/>
      <w:color w:val="2C7C9F" w:themeColor="accent1"/>
      <w:sz w:val="72"/>
      <w:szCs w:val="36"/>
    </w:rPr>
  </w:style>
  <w:style w:type="character" w:customStyle="1" w:styleId="TitleChar">
    <w:name w:val="Title Char"/>
    <w:basedOn w:val="DefaultParagraphFont"/>
    <w:link w:val="Title"/>
    <w:rsid w:val="00620EA4"/>
    <w:rPr>
      <w:rFonts w:asciiTheme="majorHAnsi" w:eastAsiaTheme="majorEastAsia" w:hAnsiTheme="majorHAnsi" w:cstheme="majorBidi"/>
      <w:color w:val="2C7C9F" w:themeColor="accent1"/>
      <w:sz w:val="72"/>
      <w:szCs w:val="36"/>
    </w:rPr>
  </w:style>
  <w:style w:type="paragraph" w:customStyle="1" w:styleId="ContactDetails">
    <w:name w:val="Contact Details"/>
    <w:basedOn w:val="Normal"/>
    <w:rsid w:val="00691707"/>
    <w:rPr>
      <w:color w:val="7F7F7F" w:themeColor="text1" w:themeTint="80"/>
      <w:sz w:val="16"/>
      <w:szCs w:val="18"/>
    </w:rPr>
  </w:style>
  <w:style w:type="paragraph" w:customStyle="1" w:styleId="Initials">
    <w:name w:val="Initials"/>
    <w:basedOn w:val="Normal"/>
    <w:rsid w:val="00F606C8"/>
    <w:pPr>
      <w:ind w:left="-29"/>
    </w:pPr>
    <w:rPr>
      <w:b/>
      <w:color w:val="FFFFFF" w:themeColor="background1"/>
      <w:sz w:val="88"/>
    </w:rPr>
  </w:style>
  <w:style w:type="paragraph" w:styleId="BodyText">
    <w:name w:val="Body Text"/>
    <w:basedOn w:val="Normal"/>
    <w:link w:val="BodyTextChar"/>
    <w:rsid w:val="007F4AE1"/>
    <w:pPr>
      <w:spacing w:after="180"/>
    </w:pPr>
    <w:rPr>
      <w:color w:val="7F7F7F" w:themeColor="text1" w:themeTint="80"/>
      <w:sz w:val="18"/>
    </w:rPr>
  </w:style>
  <w:style w:type="character" w:customStyle="1" w:styleId="BodyTextChar">
    <w:name w:val="Body Text Char"/>
    <w:basedOn w:val="DefaultParagraphFont"/>
    <w:link w:val="BodyText"/>
    <w:rsid w:val="007F4AE1"/>
    <w:rPr>
      <w:color w:val="7F7F7F" w:themeColor="text1" w:themeTint="80"/>
      <w:sz w:val="18"/>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2C7C9F" w:themeColor="accent1" w:shadow="1"/>
        <w:left w:val="single" w:sz="2" w:space="10" w:color="2C7C9F" w:themeColor="accent1" w:shadow="1"/>
        <w:bottom w:val="single" w:sz="2" w:space="10" w:color="2C7C9F" w:themeColor="accent1" w:shadow="1"/>
        <w:right w:val="single" w:sz="2" w:space="10" w:color="2C7C9F" w:themeColor="accent1" w:shadow="1"/>
      </w:pBdr>
      <w:ind w:left="1152" w:right="1152"/>
    </w:pPr>
    <w:rPr>
      <w:i/>
      <w:iCs/>
      <w:color w:val="2C7C9F"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color w:val="7F7F7F" w:themeColor="text1" w:themeTint="80"/>
      <w:sz w:val="18"/>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2C7C9F"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rsid w:val="006D333B"/>
    <w:rPr>
      <w:rFonts w:asciiTheme="majorHAnsi" w:eastAsiaTheme="majorEastAsia" w:hAnsiTheme="majorHAnsi" w:cstheme="majorBidi"/>
      <w:b/>
      <w:bCs/>
      <w:color w:val="2C7C9F" w:themeColor="accent1"/>
      <w:sz w:val="18"/>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2C7C9F"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163D4F"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163D4F"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2C7C9F" w:themeColor="accent1"/>
      </w:pBdr>
      <w:spacing w:before="200" w:after="280"/>
      <w:ind w:left="936" w:right="936"/>
    </w:pPr>
    <w:rPr>
      <w:b/>
      <w:bCs/>
      <w:i/>
      <w:iCs/>
      <w:color w:val="2C7C9F" w:themeColor="accent1"/>
    </w:rPr>
  </w:style>
  <w:style w:type="character" w:customStyle="1" w:styleId="IntenseQuoteChar">
    <w:name w:val="Intense Quote Char"/>
    <w:basedOn w:val="DefaultParagraphFont"/>
    <w:link w:val="IntenseQuote"/>
    <w:rsid w:val="00F015DE"/>
    <w:rPr>
      <w:b/>
      <w:bCs/>
      <w:i/>
      <w:iCs/>
      <w:color w:val="2C7C9F"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2C7C9F"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2C7C9F"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outlineLvl w:val="9"/>
    </w:pPr>
    <w:rPr>
      <w:color w:val="215C77" w:themeColor="accent1" w:themeShade="BF"/>
      <w:sz w:val="28"/>
      <w:szCs w:val="28"/>
    </w:rPr>
  </w:style>
  <w:style w:type="table" w:styleId="TableGrid">
    <w:name w:val="Table Grid"/>
    <w:basedOn w:val="TableNormal"/>
    <w:uiPriority w:val="59"/>
    <w:rsid w:val="00620E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paceBetween">
    <w:name w:val="Space Between"/>
    <w:basedOn w:val="Normal"/>
    <w:rsid w:val="009F19E9"/>
    <w:rPr>
      <w:sz w:val="36"/>
    </w:rPr>
  </w:style>
  <w:style w:type="paragraph" w:customStyle="1" w:styleId="C06FE07EC5446A45BB8E530E719B707D">
    <w:name w:val="C06FE07EC5446A45BB8E530E719B707D"/>
    <w:rsid w:val="007F4AE1"/>
    <w:rPr>
      <w:sz w:val="24"/>
      <w:szCs w:val="24"/>
    </w:rPr>
  </w:style>
  <w:style w:type="paragraph" w:customStyle="1" w:styleId="ResumeHeading1">
    <w:name w:val="Resume Heading 1"/>
    <w:basedOn w:val="Heading3"/>
    <w:qFormat/>
    <w:rsid w:val="00DB53B9"/>
    <w:pPr>
      <w:framePr w:hSpace="187" w:wrap="around" w:vAnchor="text" w:hAnchor="page" w:xAlign="center" w:y="1"/>
      <w:spacing w:line="288" w:lineRule="auto"/>
      <w:suppressOverlap/>
    </w:pPr>
    <w:rPr>
      <w:rFonts w:cstheme="majorHAnsi"/>
      <w:bCs w:val="0"/>
      <w:color w:val="000000" w:themeColor="text1"/>
      <w:sz w:val="1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Corner%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B542D302A6AF4C8E3381D0EFA222AF"/>
        <w:category>
          <w:name w:val="General"/>
          <w:gallery w:val="placeholder"/>
        </w:category>
        <w:types>
          <w:type w:val="bbPlcHdr"/>
        </w:types>
        <w:behaviors>
          <w:behavior w:val="content"/>
        </w:behaviors>
        <w:guid w:val="{C73A8D25-C08C-C247-85DC-E488E3A06577}"/>
      </w:docPartPr>
      <w:docPartBody>
        <w:p w:rsidR="00A5772F" w:rsidRDefault="00A5772F">
          <w:pPr>
            <w:pStyle w:val="A0B542D302A6AF4C8E3381D0EFA222AF"/>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26D5C68B340C554182142ABDAAA18EAE"/>
        <w:category>
          <w:name w:val="General"/>
          <w:gallery w:val="placeholder"/>
        </w:category>
        <w:types>
          <w:type w:val="bbPlcHdr"/>
        </w:types>
        <w:behaviors>
          <w:behavior w:val="content"/>
        </w:behaviors>
        <w:guid w:val="{AA230DEE-7581-EC41-957C-3D4F170CBD30}"/>
      </w:docPartPr>
      <w:docPartBody>
        <w:p w:rsidR="00A5772F" w:rsidRDefault="00A5772F">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A5772F" w:rsidRDefault="00A5772F">
          <w:pPr>
            <w:pStyle w:val="26D5C68B340C554182142ABDAAA18EAE"/>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D6153A514FEDBA4EBC39F6654016EAE1"/>
        <w:category>
          <w:name w:val="General"/>
          <w:gallery w:val="placeholder"/>
        </w:category>
        <w:types>
          <w:type w:val="bbPlcHdr"/>
        </w:types>
        <w:behaviors>
          <w:behavior w:val="content"/>
        </w:behaviors>
        <w:guid w:val="{8E134847-8B47-0C4E-9F08-ED4DB5BC445A}"/>
      </w:docPartPr>
      <w:docPartBody>
        <w:p w:rsidR="00A5772F" w:rsidRDefault="00A5772F">
          <w:pPr>
            <w:pStyle w:val="D6153A514FEDBA4EBC39F6654016EAE1"/>
          </w:pPr>
          <w:r>
            <w:t>Lorem ipsum dolor</w:t>
          </w:r>
        </w:p>
      </w:docPartBody>
    </w:docPart>
    <w:docPart>
      <w:docPartPr>
        <w:name w:val="D8A51D39129CB4418DD1961511CAA4F7"/>
        <w:category>
          <w:name w:val="General"/>
          <w:gallery w:val="placeholder"/>
        </w:category>
        <w:types>
          <w:type w:val="bbPlcHdr"/>
        </w:types>
        <w:behaviors>
          <w:behavior w:val="content"/>
        </w:behaviors>
        <w:guid w:val="{23CE4BE7-0CF8-C743-B4DA-91738FC4A445}"/>
      </w:docPartPr>
      <w:docPartBody>
        <w:p w:rsidR="00A5772F" w:rsidRDefault="00A5772F">
          <w:pPr>
            <w:pStyle w:val="D8A51D39129CB4418DD1961511CAA4F7"/>
          </w:pPr>
          <w:r>
            <w:t>Etiam cursus suscipit enim. Nulla facilisi. Integer eleifend diam eu diam. Donec dapibus enim sollicitudin nulla. Nam hendrerit. Nunc id nisi. Curabitur sed neque. Pellentesque placerat consequat pede.</w:t>
          </w:r>
        </w:p>
      </w:docPartBody>
    </w:docPart>
    <w:docPart>
      <w:docPartPr>
        <w:name w:val="0E3236C37111554495DC8AC600E2DABF"/>
        <w:category>
          <w:name w:val="General"/>
          <w:gallery w:val="placeholder"/>
        </w:category>
        <w:types>
          <w:type w:val="bbPlcHdr"/>
        </w:types>
        <w:behaviors>
          <w:behavior w:val="content"/>
        </w:behaviors>
        <w:guid w:val="{4C257E3F-9701-E445-AE98-41A5EFE0AFCC}"/>
      </w:docPartPr>
      <w:docPartBody>
        <w:p w:rsidR="00A5772F" w:rsidRDefault="00A5772F">
          <w:pPr>
            <w:pStyle w:val="0E3236C37111554495DC8AC600E2DABF"/>
          </w:pPr>
          <w:r>
            <w:t>Aliquam dapibus.</w:t>
          </w:r>
        </w:p>
      </w:docPartBody>
    </w:docPart>
    <w:docPart>
      <w:docPartPr>
        <w:name w:val="42EF624391DAC84F9E1F89E3089177C7"/>
        <w:category>
          <w:name w:val="General"/>
          <w:gallery w:val="placeholder"/>
        </w:category>
        <w:types>
          <w:type w:val="bbPlcHdr"/>
        </w:types>
        <w:behaviors>
          <w:behavior w:val="content"/>
        </w:behaviors>
        <w:guid w:val="{6FC04D50-DFB5-6B4D-BE1E-285AF55082E8}"/>
      </w:docPartPr>
      <w:docPartBody>
        <w:p w:rsidR="00A5772F" w:rsidRDefault="00A5772F">
          <w:pPr>
            <w:pStyle w:val="42EF624391DAC84F9E1F89E3089177C7"/>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1FCE4E79118C25429C28988191085AF5"/>
        <w:category>
          <w:name w:val="General"/>
          <w:gallery w:val="placeholder"/>
        </w:category>
        <w:types>
          <w:type w:val="bbPlcHdr"/>
        </w:types>
        <w:behaviors>
          <w:behavior w:val="content"/>
        </w:behaviors>
        <w:guid w:val="{9B80F800-9DFC-6A48-943C-68C46DA9DB75}"/>
      </w:docPartPr>
      <w:docPartBody>
        <w:p w:rsidR="00A5772F" w:rsidRDefault="00A5772F" w:rsidP="00A5772F">
          <w:pPr>
            <w:pStyle w:val="1FCE4E79118C25429C28988191085AF5"/>
          </w:pPr>
          <w:r>
            <w:t>Etiam cursus suscipit enim. Nulla facilisi. Integer eleifend diam eu diam. Donec dapibus enim sollicitudin nulla. Nam hendrerit. Nunc id nisi. Curabitur sed neque. Pellentesque placerat consequat pede.</w:t>
          </w:r>
        </w:p>
      </w:docPartBody>
    </w:docPart>
    <w:docPart>
      <w:docPartPr>
        <w:name w:val="42822D20C5A3154680219949C586ECB3"/>
        <w:category>
          <w:name w:val="General"/>
          <w:gallery w:val="placeholder"/>
        </w:category>
        <w:types>
          <w:type w:val="bbPlcHdr"/>
        </w:types>
        <w:behaviors>
          <w:behavior w:val="content"/>
        </w:behaviors>
        <w:guid w:val="{E57046A5-D0FB-D848-8951-D2BA740A633B}"/>
      </w:docPartPr>
      <w:docPartBody>
        <w:p w:rsidR="00A5772F" w:rsidRDefault="00A5772F" w:rsidP="00A5772F">
          <w:pPr>
            <w:pStyle w:val="42822D20C5A3154680219949C586ECB3"/>
          </w:pPr>
          <w:r>
            <w:t>Aliquam dapibus.</w:t>
          </w:r>
        </w:p>
      </w:docPartBody>
    </w:docPart>
    <w:docPart>
      <w:docPartPr>
        <w:name w:val="3E23A7BE12050F4786A73B847E713461"/>
        <w:category>
          <w:name w:val="General"/>
          <w:gallery w:val="placeholder"/>
        </w:category>
        <w:types>
          <w:type w:val="bbPlcHdr"/>
        </w:types>
        <w:behaviors>
          <w:behavior w:val="content"/>
        </w:behaviors>
        <w:guid w:val="{602770F7-9A28-DA4D-B6AF-36B6872F4F91}"/>
      </w:docPartPr>
      <w:docPartBody>
        <w:p w:rsidR="00A5772F" w:rsidRDefault="00A5772F" w:rsidP="00A5772F">
          <w:pPr>
            <w:pStyle w:val="3E23A7BE12050F4786A73B847E713461"/>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A56D204DCD8E814BBA52E04A558A7D46"/>
        <w:category>
          <w:name w:val="General"/>
          <w:gallery w:val="placeholder"/>
        </w:category>
        <w:types>
          <w:type w:val="bbPlcHdr"/>
        </w:types>
        <w:behaviors>
          <w:behavior w:val="content"/>
        </w:behaviors>
        <w:guid w:val="{820B1107-6B6C-F84C-97C3-5A3E08615887}"/>
      </w:docPartPr>
      <w:docPartBody>
        <w:p w:rsidR="00A5772F" w:rsidRDefault="00A5772F" w:rsidP="00A5772F">
          <w:pPr>
            <w:pStyle w:val="A56D204DCD8E814BBA52E04A558A7D46"/>
          </w:pPr>
          <w:r>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News Gothic MT">
    <w:panose1 w:val="020B0504020203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72F"/>
    <w:rsid w:val="00A577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B542D302A6AF4C8E3381D0EFA222AF">
    <w:name w:val="A0B542D302A6AF4C8E3381D0EFA222AF"/>
  </w:style>
  <w:style w:type="paragraph" w:customStyle="1" w:styleId="7EF29B96480DF34F871F5F59F36B9EBB">
    <w:name w:val="7EF29B96480DF34F871F5F59F36B9EBB"/>
  </w:style>
  <w:style w:type="paragraph" w:customStyle="1" w:styleId="62784C8B3A1FAD40B960D18505BFA028">
    <w:name w:val="62784C8B3A1FAD40B960D18505BFA028"/>
  </w:style>
  <w:style w:type="paragraph" w:customStyle="1" w:styleId="91189A8210B27841874F2AA6A697434E">
    <w:name w:val="91189A8210B27841874F2AA6A697434E"/>
  </w:style>
  <w:style w:type="paragraph" w:customStyle="1" w:styleId="C6E2778E4070B142924DEABEC45E82C1">
    <w:name w:val="C6E2778E4070B142924DEABEC45E82C1"/>
  </w:style>
  <w:style w:type="paragraph" w:styleId="BodyText">
    <w:name w:val="Body Text"/>
    <w:basedOn w:val="Normal"/>
    <w:link w:val="BodyTextChar"/>
    <w:rsid w:val="00A5772F"/>
    <w:pPr>
      <w:spacing w:after="200"/>
    </w:pPr>
    <w:rPr>
      <w:rFonts w:eastAsiaTheme="minorHAnsi"/>
      <w:sz w:val="20"/>
      <w:szCs w:val="22"/>
      <w:lang w:eastAsia="en-US"/>
    </w:rPr>
  </w:style>
  <w:style w:type="character" w:customStyle="1" w:styleId="BodyTextChar">
    <w:name w:val="Body Text Char"/>
    <w:basedOn w:val="DefaultParagraphFont"/>
    <w:link w:val="BodyText"/>
    <w:rsid w:val="00A5772F"/>
    <w:rPr>
      <w:rFonts w:eastAsiaTheme="minorHAnsi"/>
      <w:sz w:val="20"/>
      <w:szCs w:val="22"/>
      <w:lang w:eastAsia="en-US"/>
    </w:rPr>
  </w:style>
  <w:style w:type="paragraph" w:customStyle="1" w:styleId="26D5C68B340C554182142ABDAAA18EAE">
    <w:name w:val="26D5C68B340C554182142ABDAAA18EAE"/>
  </w:style>
  <w:style w:type="paragraph" w:customStyle="1" w:styleId="D6153A514FEDBA4EBC39F6654016EAE1">
    <w:name w:val="D6153A514FEDBA4EBC39F6654016EAE1"/>
  </w:style>
  <w:style w:type="paragraph" w:customStyle="1" w:styleId="D8A51D39129CB4418DD1961511CAA4F7">
    <w:name w:val="D8A51D39129CB4418DD1961511CAA4F7"/>
  </w:style>
  <w:style w:type="paragraph" w:customStyle="1" w:styleId="0E3236C37111554495DC8AC600E2DABF">
    <w:name w:val="0E3236C37111554495DC8AC600E2DABF"/>
  </w:style>
  <w:style w:type="paragraph" w:customStyle="1" w:styleId="42EF624391DAC84F9E1F89E3089177C7">
    <w:name w:val="42EF624391DAC84F9E1F89E3089177C7"/>
  </w:style>
  <w:style w:type="paragraph" w:customStyle="1" w:styleId="9348773D0C48E6488735DC8D080F60A0">
    <w:name w:val="9348773D0C48E6488735DC8D080F60A0"/>
  </w:style>
  <w:style w:type="paragraph" w:customStyle="1" w:styleId="D50E9138BA429549B100CBBEEDCBDD59">
    <w:name w:val="D50E9138BA429549B100CBBEEDCBDD59"/>
  </w:style>
  <w:style w:type="paragraph" w:customStyle="1" w:styleId="27C1DE29EAF6414095103D434AF08DC1">
    <w:name w:val="27C1DE29EAF6414095103D434AF08DC1"/>
    <w:rsid w:val="00A5772F"/>
  </w:style>
  <w:style w:type="paragraph" w:customStyle="1" w:styleId="635E9F2DC484954589C728881E43C8E1">
    <w:name w:val="635E9F2DC484954589C728881E43C8E1"/>
    <w:rsid w:val="00A5772F"/>
  </w:style>
  <w:style w:type="paragraph" w:customStyle="1" w:styleId="EFCB7C39198BB846BD2ADC597D0AB4A9">
    <w:name w:val="EFCB7C39198BB846BD2ADC597D0AB4A9"/>
    <w:rsid w:val="00A5772F"/>
  </w:style>
  <w:style w:type="paragraph" w:customStyle="1" w:styleId="05EC24C2FA3F8245843EED9A2A0E9D03">
    <w:name w:val="05EC24C2FA3F8245843EED9A2A0E9D03"/>
    <w:rsid w:val="00A5772F"/>
  </w:style>
  <w:style w:type="paragraph" w:customStyle="1" w:styleId="1FCE4E79118C25429C28988191085AF5">
    <w:name w:val="1FCE4E79118C25429C28988191085AF5"/>
    <w:rsid w:val="00A5772F"/>
  </w:style>
  <w:style w:type="paragraph" w:customStyle="1" w:styleId="42822D20C5A3154680219949C586ECB3">
    <w:name w:val="42822D20C5A3154680219949C586ECB3"/>
    <w:rsid w:val="00A5772F"/>
  </w:style>
  <w:style w:type="paragraph" w:customStyle="1" w:styleId="3E23A7BE12050F4786A73B847E713461">
    <w:name w:val="3E23A7BE12050F4786A73B847E713461"/>
    <w:rsid w:val="00A5772F"/>
  </w:style>
  <w:style w:type="paragraph" w:customStyle="1" w:styleId="116E05122450E6469A0B599AD157927F">
    <w:name w:val="116E05122450E6469A0B599AD157927F"/>
    <w:rsid w:val="00A5772F"/>
  </w:style>
  <w:style w:type="paragraph" w:customStyle="1" w:styleId="C0E080224F0640429E29B65BC0703234">
    <w:name w:val="C0E080224F0640429E29B65BC0703234"/>
    <w:rsid w:val="00A5772F"/>
  </w:style>
  <w:style w:type="paragraph" w:customStyle="1" w:styleId="ABCB32800BF4BB4CB63A8151AC682B1C">
    <w:name w:val="ABCB32800BF4BB4CB63A8151AC682B1C"/>
    <w:rsid w:val="00A5772F"/>
  </w:style>
  <w:style w:type="paragraph" w:customStyle="1" w:styleId="6313B91943C1704C9CC97AB1F3365135">
    <w:name w:val="6313B91943C1704C9CC97AB1F3365135"/>
    <w:rsid w:val="00A5772F"/>
  </w:style>
  <w:style w:type="paragraph" w:customStyle="1" w:styleId="45EFE526BDC16D449D31B636FEA7B8B9">
    <w:name w:val="45EFE526BDC16D449D31B636FEA7B8B9"/>
    <w:rsid w:val="00A5772F"/>
  </w:style>
  <w:style w:type="paragraph" w:customStyle="1" w:styleId="4EA1B889F70B8149BAF5B47DA0045992">
    <w:name w:val="4EA1B889F70B8149BAF5B47DA0045992"/>
    <w:rsid w:val="00A5772F"/>
  </w:style>
  <w:style w:type="paragraph" w:customStyle="1" w:styleId="EC5AED4E176ECE42969649AB84EE0808">
    <w:name w:val="EC5AED4E176ECE42969649AB84EE0808"/>
    <w:rsid w:val="00A5772F"/>
  </w:style>
  <w:style w:type="paragraph" w:customStyle="1" w:styleId="26ADEC6C693D7A45AEE2C652CEA0A994">
    <w:name w:val="26ADEC6C693D7A45AEE2C652CEA0A994"/>
    <w:rsid w:val="00A5772F"/>
  </w:style>
  <w:style w:type="paragraph" w:customStyle="1" w:styleId="BF5CF4BCD7514E4F949C28D6F2969B89">
    <w:name w:val="BF5CF4BCD7514E4F949C28D6F2969B89"/>
    <w:rsid w:val="00A5772F"/>
  </w:style>
  <w:style w:type="paragraph" w:customStyle="1" w:styleId="DBEBEF76B869F24897391A9307F17A91">
    <w:name w:val="DBEBEF76B869F24897391A9307F17A91"/>
    <w:rsid w:val="00A5772F"/>
  </w:style>
  <w:style w:type="paragraph" w:customStyle="1" w:styleId="AC95AB76F746DC4AB3DBC72B1A067C3C">
    <w:name w:val="AC95AB76F746DC4AB3DBC72B1A067C3C"/>
    <w:rsid w:val="00A5772F"/>
  </w:style>
  <w:style w:type="paragraph" w:customStyle="1" w:styleId="3FCC21AE7BF56F48AB00213F6822EDBE">
    <w:name w:val="3FCC21AE7BF56F48AB00213F6822EDBE"/>
    <w:rsid w:val="00A5772F"/>
  </w:style>
  <w:style w:type="paragraph" w:customStyle="1" w:styleId="272AEA154470E048BAA08BF4BBE1A354">
    <w:name w:val="272AEA154470E048BAA08BF4BBE1A354"/>
    <w:rsid w:val="00A5772F"/>
  </w:style>
  <w:style w:type="paragraph" w:customStyle="1" w:styleId="F8A549120B097042B5EACDE70C2DCC9C">
    <w:name w:val="F8A549120B097042B5EACDE70C2DCC9C"/>
    <w:rsid w:val="00A5772F"/>
  </w:style>
  <w:style w:type="paragraph" w:customStyle="1" w:styleId="8ECC5AA00429424F9CD3F7E790A71114">
    <w:name w:val="8ECC5AA00429424F9CD3F7E790A71114"/>
    <w:rsid w:val="00A5772F"/>
  </w:style>
  <w:style w:type="paragraph" w:customStyle="1" w:styleId="C2DF4817E8208A4B9B20B4AC0A30C5A6">
    <w:name w:val="C2DF4817E8208A4B9B20B4AC0A30C5A6"/>
    <w:rsid w:val="00A5772F"/>
  </w:style>
  <w:style w:type="paragraph" w:customStyle="1" w:styleId="045240B664CF874FAD0B09590794E9DC">
    <w:name w:val="045240B664CF874FAD0B09590794E9DC"/>
    <w:rsid w:val="00A5772F"/>
  </w:style>
  <w:style w:type="paragraph" w:customStyle="1" w:styleId="DA87B23D201BD944B7CC27EA5BDFC534">
    <w:name w:val="DA87B23D201BD944B7CC27EA5BDFC534"/>
    <w:rsid w:val="00A5772F"/>
  </w:style>
  <w:style w:type="paragraph" w:customStyle="1" w:styleId="AA9E70F451D4F842AF3FD28F3A40A665">
    <w:name w:val="AA9E70F451D4F842AF3FD28F3A40A665"/>
    <w:rsid w:val="00A5772F"/>
  </w:style>
  <w:style w:type="paragraph" w:customStyle="1" w:styleId="1DE6810103A2D145BA73463D54F3CCD0">
    <w:name w:val="1DE6810103A2D145BA73463D54F3CCD0"/>
    <w:rsid w:val="00A5772F"/>
  </w:style>
  <w:style w:type="paragraph" w:customStyle="1" w:styleId="2976349A6BDC054C8C17D0D2D1C075EE">
    <w:name w:val="2976349A6BDC054C8C17D0D2D1C075EE"/>
    <w:rsid w:val="00A5772F"/>
  </w:style>
  <w:style w:type="paragraph" w:customStyle="1" w:styleId="AD4EC61AFD3B0A49BF84E850138DFF85">
    <w:name w:val="AD4EC61AFD3B0A49BF84E850138DFF85"/>
    <w:rsid w:val="00A5772F"/>
  </w:style>
  <w:style w:type="paragraph" w:customStyle="1" w:styleId="A4B384D9DF491344833BBA853393DF15">
    <w:name w:val="A4B384D9DF491344833BBA853393DF15"/>
    <w:rsid w:val="00A5772F"/>
  </w:style>
  <w:style w:type="paragraph" w:customStyle="1" w:styleId="E9079906BAC09B4A935FD607F7C0D9D6">
    <w:name w:val="E9079906BAC09B4A935FD607F7C0D9D6"/>
    <w:rsid w:val="00A5772F"/>
  </w:style>
  <w:style w:type="paragraph" w:customStyle="1" w:styleId="A56D204DCD8E814BBA52E04A558A7D46">
    <w:name w:val="A56D204DCD8E814BBA52E04A558A7D46"/>
    <w:rsid w:val="00A5772F"/>
  </w:style>
  <w:style w:type="paragraph" w:customStyle="1" w:styleId="BCA538CADABB2A43A9DD9AE6D819B0B4">
    <w:name w:val="BCA538CADABB2A43A9DD9AE6D819B0B4"/>
    <w:rsid w:val="00A5772F"/>
  </w:style>
  <w:style w:type="paragraph" w:customStyle="1" w:styleId="6213A1D760D02E4B9E982C1B67579FD1">
    <w:name w:val="6213A1D760D02E4B9E982C1B67579FD1"/>
    <w:rsid w:val="00A5772F"/>
  </w:style>
  <w:style w:type="paragraph" w:customStyle="1" w:styleId="0235EE0A44F28F429F9D798A261C9DCD">
    <w:name w:val="0235EE0A44F28F429F9D798A261C9DCD"/>
    <w:rsid w:val="00A5772F"/>
  </w:style>
  <w:style w:type="paragraph" w:customStyle="1" w:styleId="79429F256DBDD44194C5444B03EB84B8">
    <w:name w:val="79429F256DBDD44194C5444B03EB84B8"/>
    <w:rsid w:val="00A5772F"/>
  </w:style>
  <w:style w:type="paragraph" w:customStyle="1" w:styleId="FA8419ED1B3D0B47BEA06E6F221E7925">
    <w:name w:val="FA8419ED1B3D0B47BEA06E6F221E7925"/>
    <w:rsid w:val="00A5772F"/>
  </w:style>
  <w:style w:type="paragraph" w:customStyle="1" w:styleId="B31CABFFFA67C94A90D6F59C1D06E920">
    <w:name w:val="B31CABFFFA67C94A90D6F59C1D06E920"/>
    <w:rsid w:val="00A5772F"/>
  </w:style>
  <w:style w:type="paragraph" w:customStyle="1" w:styleId="C7DBF6C9C569274DBFB70E88D22D6124">
    <w:name w:val="C7DBF6C9C569274DBFB70E88D22D6124"/>
    <w:rsid w:val="00A5772F"/>
  </w:style>
  <w:style w:type="paragraph" w:customStyle="1" w:styleId="8E2FFD080E411747B98187CC3E6AF4BE">
    <w:name w:val="8E2FFD080E411747B98187CC3E6AF4BE"/>
    <w:rsid w:val="00A5772F"/>
  </w:style>
  <w:style w:type="paragraph" w:customStyle="1" w:styleId="31AC0F76A0AE334883DB637364CFEFA9">
    <w:name w:val="31AC0F76A0AE334883DB637364CFEFA9"/>
    <w:rsid w:val="00A5772F"/>
  </w:style>
  <w:style w:type="paragraph" w:customStyle="1" w:styleId="F5FBC4C15247D04EA5F9BC13D1113D74">
    <w:name w:val="F5FBC4C15247D04EA5F9BC13D1113D74"/>
    <w:rsid w:val="00A5772F"/>
  </w:style>
  <w:style w:type="paragraph" w:customStyle="1" w:styleId="F8225EAC012A394FA0E21A84658BFCC1">
    <w:name w:val="F8225EAC012A394FA0E21A84658BFCC1"/>
    <w:rsid w:val="00A5772F"/>
  </w:style>
  <w:style w:type="paragraph" w:customStyle="1" w:styleId="5F4424BA98B79748BD961D465761F1BD">
    <w:name w:val="5F4424BA98B79748BD961D465761F1BD"/>
    <w:rsid w:val="00A5772F"/>
  </w:style>
  <w:style w:type="paragraph" w:customStyle="1" w:styleId="D444505FAD08D046A0B5602D7008E97C">
    <w:name w:val="D444505FAD08D046A0B5602D7008E97C"/>
    <w:rsid w:val="00A5772F"/>
  </w:style>
  <w:style w:type="paragraph" w:customStyle="1" w:styleId="E6AC7A3FEE8E5541908CC06219B8D732">
    <w:name w:val="E6AC7A3FEE8E5541908CC06219B8D732"/>
    <w:rsid w:val="00A5772F"/>
  </w:style>
  <w:style w:type="paragraph" w:customStyle="1" w:styleId="3EA9CD2B58A0B4418ACF9E06CD236BD5">
    <w:name w:val="3EA9CD2B58A0B4418ACF9E06CD236BD5"/>
    <w:rsid w:val="00A5772F"/>
  </w:style>
  <w:style w:type="paragraph" w:customStyle="1" w:styleId="C9A308A50D1F2F4898CB0783C95348DE">
    <w:name w:val="C9A308A50D1F2F4898CB0783C95348DE"/>
    <w:rsid w:val="00A5772F"/>
  </w:style>
  <w:style w:type="paragraph" w:customStyle="1" w:styleId="FB4717039621DE45B0B147E95C5FF71B">
    <w:name w:val="FB4717039621DE45B0B147E95C5FF71B"/>
    <w:rsid w:val="00A5772F"/>
  </w:style>
  <w:style w:type="paragraph" w:customStyle="1" w:styleId="BA74199A5C44D94A9917E89CE90E82BF">
    <w:name w:val="BA74199A5C44D94A9917E89CE90E82BF"/>
    <w:rsid w:val="00A5772F"/>
  </w:style>
  <w:style w:type="paragraph" w:customStyle="1" w:styleId="BCBE67A4110AA2478976D4F89AD6EDEC">
    <w:name w:val="BCBE67A4110AA2478976D4F89AD6EDEC"/>
    <w:rsid w:val="00A5772F"/>
  </w:style>
  <w:style w:type="paragraph" w:customStyle="1" w:styleId="89917F5A73147745936E6B72A47BAAF6">
    <w:name w:val="89917F5A73147745936E6B72A47BAAF6"/>
    <w:rsid w:val="00A5772F"/>
  </w:style>
  <w:style w:type="paragraph" w:customStyle="1" w:styleId="67B45F02204D894DAAA906848F6B1389">
    <w:name w:val="67B45F02204D894DAAA906848F6B1389"/>
    <w:rsid w:val="00A5772F"/>
  </w:style>
  <w:style w:type="paragraph" w:customStyle="1" w:styleId="59D12BF3F477374BB2FAA65766C491E3">
    <w:name w:val="59D12BF3F477374BB2FAA65766C491E3"/>
    <w:rsid w:val="00A5772F"/>
  </w:style>
  <w:style w:type="paragraph" w:customStyle="1" w:styleId="A1FDD6FC5A0B8E4CA37C15599B1BF22F">
    <w:name w:val="A1FDD6FC5A0B8E4CA37C15599B1BF22F"/>
    <w:rsid w:val="00A5772F"/>
  </w:style>
  <w:style w:type="paragraph" w:customStyle="1" w:styleId="323F02E1A437374C8A3991AC02889743">
    <w:name w:val="323F02E1A437374C8A3991AC02889743"/>
    <w:rsid w:val="00A5772F"/>
  </w:style>
  <w:style w:type="paragraph" w:customStyle="1" w:styleId="D0B106146234EF43B155936C88A1C71A">
    <w:name w:val="D0B106146234EF43B155936C88A1C71A"/>
    <w:rsid w:val="00A5772F"/>
  </w:style>
  <w:style w:type="paragraph" w:customStyle="1" w:styleId="B98F7E155DAD5841876965BCA4A1912E">
    <w:name w:val="B98F7E155DAD5841876965BCA4A1912E"/>
    <w:rsid w:val="00A5772F"/>
  </w:style>
  <w:style w:type="paragraph" w:customStyle="1" w:styleId="34DBED453BE79142A9A61E3E24404040">
    <w:name w:val="34DBED453BE79142A9A61E3E24404040"/>
    <w:rsid w:val="00A5772F"/>
  </w:style>
  <w:style w:type="paragraph" w:customStyle="1" w:styleId="48CC1F9FBDFF7E45BC22168AFCFE9784">
    <w:name w:val="48CC1F9FBDFF7E45BC22168AFCFE9784"/>
    <w:rsid w:val="00A5772F"/>
  </w:style>
  <w:style w:type="paragraph" w:customStyle="1" w:styleId="C321085AF4BDA5409F2F7CF6308BD787">
    <w:name w:val="C321085AF4BDA5409F2F7CF6308BD787"/>
    <w:rsid w:val="00A5772F"/>
  </w:style>
  <w:style w:type="paragraph" w:customStyle="1" w:styleId="D4E5B5A5FC504C438E2A52970D5AE3BC">
    <w:name w:val="D4E5B5A5FC504C438E2A52970D5AE3BC"/>
    <w:rsid w:val="00A5772F"/>
  </w:style>
  <w:style w:type="paragraph" w:customStyle="1" w:styleId="7EE030D1C5E81C44B4B27A55114C7612">
    <w:name w:val="7EE030D1C5E81C44B4B27A55114C7612"/>
    <w:rsid w:val="00A5772F"/>
  </w:style>
  <w:style w:type="paragraph" w:customStyle="1" w:styleId="0E046A2E896AEE4B80C7E9B559EA8029">
    <w:name w:val="0E046A2E896AEE4B80C7E9B559EA8029"/>
    <w:rsid w:val="00A5772F"/>
  </w:style>
  <w:style w:type="paragraph" w:customStyle="1" w:styleId="6FA96E8C9043054DB69051107BBA9678">
    <w:name w:val="6FA96E8C9043054DB69051107BBA9678"/>
    <w:rsid w:val="00A5772F"/>
  </w:style>
  <w:style w:type="paragraph" w:customStyle="1" w:styleId="E981820BFEE5FF4DAD2645406344DB74">
    <w:name w:val="E981820BFEE5FF4DAD2645406344DB74"/>
    <w:rsid w:val="00A5772F"/>
  </w:style>
  <w:style w:type="paragraph" w:customStyle="1" w:styleId="85D0A2789B2DE84EAAC665F3F0047AFC">
    <w:name w:val="85D0A2789B2DE84EAAC665F3F0047AFC"/>
    <w:rsid w:val="00A5772F"/>
  </w:style>
  <w:style w:type="paragraph" w:customStyle="1" w:styleId="5239C6B6FCAB0344BD36524FA84C9275">
    <w:name w:val="5239C6B6FCAB0344BD36524FA84C9275"/>
    <w:rsid w:val="00A5772F"/>
  </w:style>
  <w:style w:type="paragraph" w:customStyle="1" w:styleId="D898769C3B3B77448EF2227B635620EC">
    <w:name w:val="D898769C3B3B77448EF2227B635620EC"/>
    <w:rsid w:val="00A5772F"/>
  </w:style>
  <w:style w:type="paragraph" w:customStyle="1" w:styleId="191EB768863170469F35A260337FC251">
    <w:name w:val="191EB768863170469F35A260337FC251"/>
    <w:rsid w:val="00A5772F"/>
  </w:style>
  <w:style w:type="paragraph" w:customStyle="1" w:styleId="8B4C6328A877AD4D8B8E0AE2F043A9FF">
    <w:name w:val="8B4C6328A877AD4D8B8E0AE2F043A9FF"/>
    <w:rsid w:val="00A5772F"/>
  </w:style>
  <w:style w:type="paragraph" w:customStyle="1" w:styleId="08ED64A6445DE9489BF7B2783A4FEA05">
    <w:name w:val="08ED64A6445DE9489BF7B2783A4FEA05"/>
    <w:rsid w:val="00A5772F"/>
  </w:style>
  <w:style w:type="paragraph" w:customStyle="1" w:styleId="FDBF4C1DFEC1E64EBA14BAE765E3F7D7">
    <w:name w:val="FDBF4C1DFEC1E64EBA14BAE765E3F7D7"/>
    <w:rsid w:val="00A5772F"/>
  </w:style>
  <w:style w:type="paragraph" w:customStyle="1" w:styleId="87D499E81581CC4C93E06B487F980D34">
    <w:name w:val="87D499E81581CC4C93E06B487F980D34"/>
    <w:rsid w:val="00A5772F"/>
  </w:style>
  <w:style w:type="paragraph" w:customStyle="1" w:styleId="000327770FB8E249B18AFB07FDDAB627">
    <w:name w:val="000327770FB8E249B18AFB07FDDAB627"/>
    <w:rsid w:val="00A5772F"/>
  </w:style>
  <w:style w:type="paragraph" w:customStyle="1" w:styleId="B772CC8D1066EB45BB0589330249A216">
    <w:name w:val="B772CC8D1066EB45BB0589330249A216"/>
    <w:rsid w:val="00A5772F"/>
  </w:style>
  <w:style w:type="paragraph" w:customStyle="1" w:styleId="FD55A65843C98247B3D7378150131CB3">
    <w:name w:val="FD55A65843C98247B3D7378150131CB3"/>
    <w:rsid w:val="00A5772F"/>
  </w:style>
  <w:style w:type="paragraph" w:customStyle="1" w:styleId="F52836B97618794FBC238F8519AD27EC">
    <w:name w:val="F52836B97618794FBC238F8519AD27EC"/>
    <w:rsid w:val="00A5772F"/>
  </w:style>
  <w:style w:type="paragraph" w:customStyle="1" w:styleId="DE28A89C47FC13438E62B8858644927C">
    <w:name w:val="DE28A89C47FC13438E62B8858644927C"/>
    <w:rsid w:val="00A5772F"/>
  </w:style>
  <w:style w:type="paragraph" w:customStyle="1" w:styleId="B34255832E477D4FA696B6D420A9B4F2">
    <w:name w:val="B34255832E477D4FA696B6D420A9B4F2"/>
    <w:rsid w:val="00A5772F"/>
  </w:style>
  <w:style w:type="paragraph" w:customStyle="1" w:styleId="4571D2F8BC857D4D8F629281F0A48011">
    <w:name w:val="4571D2F8BC857D4D8F629281F0A48011"/>
    <w:rsid w:val="00A5772F"/>
  </w:style>
  <w:style w:type="paragraph" w:customStyle="1" w:styleId="1B1E2DA38F84D64B8DB2535E983C3EAB">
    <w:name w:val="1B1E2DA38F84D64B8DB2535E983C3EAB"/>
    <w:rsid w:val="00A5772F"/>
  </w:style>
  <w:style w:type="paragraph" w:customStyle="1" w:styleId="C7877411774F604DA65015E697EFAE1B">
    <w:name w:val="C7877411774F604DA65015E697EFAE1B"/>
    <w:rsid w:val="00A5772F"/>
  </w:style>
  <w:style w:type="paragraph" w:customStyle="1" w:styleId="1362B9CC24DB384DB8CB16FB5C2FB540">
    <w:name w:val="1362B9CC24DB384DB8CB16FB5C2FB540"/>
    <w:rsid w:val="00A5772F"/>
  </w:style>
  <w:style w:type="paragraph" w:customStyle="1" w:styleId="AA19645A51CE6540815A8335A3EA2FE0">
    <w:name w:val="AA19645A51CE6540815A8335A3EA2FE0"/>
    <w:rsid w:val="00A5772F"/>
  </w:style>
  <w:style w:type="paragraph" w:customStyle="1" w:styleId="6A6C98BC83AA9C47A6517D575ACB4AA3">
    <w:name w:val="6A6C98BC83AA9C47A6517D575ACB4AA3"/>
    <w:rsid w:val="00A5772F"/>
  </w:style>
  <w:style w:type="paragraph" w:customStyle="1" w:styleId="EC09B297871A614F8CD8BC32E968ADE5">
    <w:name w:val="EC09B297871A614F8CD8BC32E968ADE5"/>
    <w:rsid w:val="00A5772F"/>
  </w:style>
  <w:style w:type="paragraph" w:customStyle="1" w:styleId="6CB8FD2EC3811F468E35CF788F5737B5">
    <w:name w:val="6CB8FD2EC3811F468E35CF788F5737B5"/>
    <w:rsid w:val="00A5772F"/>
  </w:style>
  <w:style w:type="paragraph" w:customStyle="1" w:styleId="238B85E186A6B14597CBF1F2588E7E02">
    <w:name w:val="238B85E186A6B14597CBF1F2588E7E02"/>
    <w:rsid w:val="00A5772F"/>
  </w:style>
  <w:style w:type="paragraph" w:customStyle="1" w:styleId="D5596BE76375CF459DDC30F15E98A6A8">
    <w:name w:val="D5596BE76375CF459DDC30F15E98A6A8"/>
    <w:rsid w:val="00A5772F"/>
  </w:style>
  <w:style w:type="paragraph" w:customStyle="1" w:styleId="54A555C074981B4EAE5861BE7633EB9D">
    <w:name w:val="54A555C074981B4EAE5861BE7633EB9D"/>
    <w:rsid w:val="00A5772F"/>
  </w:style>
  <w:style w:type="paragraph" w:customStyle="1" w:styleId="DE976B0125FD5747A70F1A7DE5045B79">
    <w:name w:val="DE976B0125FD5747A70F1A7DE5045B79"/>
    <w:rsid w:val="00A5772F"/>
  </w:style>
  <w:style w:type="paragraph" w:customStyle="1" w:styleId="134C6B20E81EC249B687DF89C8D1C09E">
    <w:name w:val="134C6B20E81EC249B687DF89C8D1C09E"/>
    <w:rsid w:val="00A5772F"/>
  </w:style>
  <w:style w:type="paragraph" w:customStyle="1" w:styleId="7BE296D1CFE12D4FA62D7F1713C1A86E">
    <w:name w:val="7BE296D1CFE12D4FA62D7F1713C1A86E"/>
    <w:rsid w:val="00A5772F"/>
  </w:style>
  <w:style w:type="paragraph" w:customStyle="1" w:styleId="3B4AAAD84A065841AA5931BA56AA960D">
    <w:name w:val="3B4AAAD84A065841AA5931BA56AA960D"/>
    <w:rsid w:val="00A5772F"/>
  </w:style>
  <w:style w:type="paragraph" w:customStyle="1" w:styleId="4F7F6DCC9F26F04A9A18A3028F7219E2">
    <w:name w:val="4F7F6DCC9F26F04A9A18A3028F7219E2"/>
    <w:rsid w:val="00A5772F"/>
  </w:style>
  <w:style w:type="paragraph" w:customStyle="1" w:styleId="072596F2E5E8424BB5152CE14C33D686">
    <w:name w:val="072596F2E5E8424BB5152CE14C33D686"/>
    <w:rsid w:val="00A5772F"/>
  </w:style>
  <w:style w:type="paragraph" w:customStyle="1" w:styleId="6884935D9C82B64E9F0D6A9AC24F76ED">
    <w:name w:val="6884935D9C82B64E9F0D6A9AC24F76ED"/>
    <w:rsid w:val="00A5772F"/>
  </w:style>
  <w:style w:type="paragraph" w:customStyle="1" w:styleId="913E8F747A3EB449949EF557801E6BD3">
    <w:name w:val="913E8F747A3EB449949EF557801E6BD3"/>
    <w:rsid w:val="00A5772F"/>
  </w:style>
  <w:style w:type="paragraph" w:customStyle="1" w:styleId="E826B3A6907BD344B18F6FE198E41177">
    <w:name w:val="E826B3A6907BD344B18F6FE198E41177"/>
    <w:rsid w:val="00A5772F"/>
  </w:style>
  <w:style w:type="paragraph" w:customStyle="1" w:styleId="B68CA46149AFE94FB87DCCA1B9AC1A60">
    <w:name w:val="B68CA46149AFE94FB87DCCA1B9AC1A60"/>
    <w:rsid w:val="00A5772F"/>
  </w:style>
  <w:style w:type="paragraph" w:customStyle="1" w:styleId="BC31FCC8FEA06145893AEC6313D2BE9A">
    <w:name w:val="BC31FCC8FEA06145893AEC6313D2BE9A"/>
    <w:rsid w:val="00A5772F"/>
  </w:style>
  <w:style w:type="paragraph" w:customStyle="1" w:styleId="1176385300144E4199394782B8366E2D">
    <w:name w:val="1176385300144E4199394782B8366E2D"/>
    <w:rsid w:val="00A5772F"/>
  </w:style>
  <w:style w:type="paragraph" w:customStyle="1" w:styleId="029F4B75409482409522688FFB6ECDCE">
    <w:name w:val="029F4B75409482409522688FFB6ECDCE"/>
    <w:rsid w:val="00A5772F"/>
  </w:style>
  <w:style w:type="paragraph" w:customStyle="1" w:styleId="C2B6A93EF6C5784DA7CAB6F38152CDE6">
    <w:name w:val="C2B6A93EF6C5784DA7CAB6F38152CDE6"/>
    <w:rsid w:val="00A5772F"/>
  </w:style>
  <w:style w:type="paragraph" w:customStyle="1" w:styleId="4DF4589E2E7D404EB3E9CBE6AA7E08AB">
    <w:name w:val="4DF4589E2E7D404EB3E9CBE6AA7E08AB"/>
    <w:rsid w:val="00A5772F"/>
  </w:style>
  <w:style w:type="paragraph" w:customStyle="1" w:styleId="6D9AEF4F841AD246AE404EBDD72B2503">
    <w:name w:val="6D9AEF4F841AD246AE404EBDD72B2503"/>
    <w:rsid w:val="00A5772F"/>
  </w:style>
  <w:style w:type="paragraph" w:customStyle="1" w:styleId="4CD260C6C047D544946B3989673BC786">
    <w:name w:val="4CD260C6C047D544946B3989673BC786"/>
    <w:rsid w:val="00A5772F"/>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B542D302A6AF4C8E3381D0EFA222AF">
    <w:name w:val="A0B542D302A6AF4C8E3381D0EFA222AF"/>
  </w:style>
  <w:style w:type="paragraph" w:customStyle="1" w:styleId="7EF29B96480DF34F871F5F59F36B9EBB">
    <w:name w:val="7EF29B96480DF34F871F5F59F36B9EBB"/>
  </w:style>
  <w:style w:type="paragraph" w:customStyle="1" w:styleId="62784C8B3A1FAD40B960D18505BFA028">
    <w:name w:val="62784C8B3A1FAD40B960D18505BFA028"/>
  </w:style>
  <w:style w:type="paragraph" w:customStyle="1" w:styleId="91189A8210B27841874F2AA6A697434E">
    <w:name w:val="91189A8210B27841874F2AA6A697434E"/>
  </w:style>
  <w:style w:type="paragraph" w:customStyle="1" w:styleId="C6E2778E4070B142924DEABEC45E82C1">
    <w:name w:val="C6E2778E4070B142924DEABEC45E82C1"/>
  </w:style>
  <w:style w:type="paragraph" w:styleId="BodyText">
    <w:name w:val="Body Text"/>
    <w:basedOn w:val="Normal"/>
    <w:link w:val="BodyTextChar"/>
    <w:rsid w:val="00A5772F"/>
    <w:pPr>
      <w:spacing w:after="200"/>
    </w:pPr>
    <w:rPr>
      <w:rFonts w:eastAsiaTheme="minorHAnsi"/>
      <w:sz w:val="20"/>
      <w:szCs w:val="22"/>
      <w:lang w:eastAsia="en-US"/>
    </w:rPr>
  </w:style>
  <w:style w:type="character" w:customStyle="1" w:styleId="BodyTextChar">
    <w:name w:val="Body Text Char"/>
    <w:basedOn w:val="DefaultParagraphFont"/>
    <w:link w:val="BodyText"/>
    <w:rsid w:val="00A5772F"/>
    <w:rPr>
      <w:rFonts w:eastAsiaTheme="minorHAnsi"/>
      <w:sz w:val="20"/>
      <w:szCs w:val="22"/>
      <w:lang w:eastAsia="en-US"/>
    </w:rPr>
  </w:style>
  <w:style w:type="paragraph" w:customStyle="1" w:styleId="26D5C68B340C554182142ABDAAA18EAE">
    <w:name w:val="26D5C68B340C554182142ABDAAA18EAE"/>
  </w:style>
  <w:style w:type="paragraph" w:customStyle="1" w:styleId="D6153A514FEDBA4EBC39F6654016EAE1">
    <w:name w:val="D6153A514FEDBA4EBC39F6654016EAE1"/>
  </w:style>
  <w:style w:type="paragraph" w:customStyle="1" w:styleId="D8A51D39129CB4418DD1961511CAA4F7">
    <w:name w:val="D8A51D39129CB4418DD1961511CAA4F7"/>
  </w:style>
  <w:style w:type="paragraph" w:customStyle="1" w:styleId="0E3236C37111554495DC8AC600E2DABF">
    <w:name w:val="0E3236C37111554495DC8AC600E2DABF"/>
  </w:style>
  <w:style w:type="paragraph" w:customStyle="1" w:styleId="42EF624391DAC84F9E1F89E3089177C7">
    <w:name w:val="42EF624391DAC84F9E1F89E3089177C7"/>
  </w:style>
  <w:style w:type="paragraph" w:customStyle="1" w:styleId="9348773D0C48E6488735DC8D080F60A0">
    <w:name w:val="9348773D0C48E6488735DC8D080F60A0"/>
  </w:style>
  <w:style w:type="paragraph" w:customStyle="1" w:styleId="D50E9138BA429549B100CBBEEDCBDD59">
    <w:name w:val="D50E9138BA429549B100CBBEEDCBDD59"/>
  </w:style>
  <w:style w:type="paragraph" w:customStyle="1" w:styleId="27C1DE29EAF6414095103D434AF08DC1">
    <w:name w:val="27C1DE29EAF6414095103D434AF08DC1"/>
    <w:rsid w:val="00A5772F"/>
  </w:style>
  <w:style w:type="paragraph" w:customStyle="1" w:styleId="635E9F2DC484954589C728881E43C8E1">
    <w:name w:val="635E9F2DC484954589C728881E43C8E1"/>
    <w:rsid w:val="00A5772F"/>
  </w:style>
  <w:style w:type="paragraph" w:customStyle="1" w:styleId="EFCB7C39198BB846BD2ADC597D0AB4A9">
    <w:name w:val="EFCB7C39198BB846BD2ADC597D0AB4A9"/>
    <w:rsid w:val="00A5772F"/>
  </w:style>
  <w:style w:type="paragraph" w:customStyle="1" w:styleId="05EC24C2FA3F8245843EED9A2A0E9D03">
    <w:name w:val="05EC24C2FA3F8245843EED9A2A0E9D03"/>
    <w:rsid w:val="00A5772F"/>
  </w:style>
  <w:style w:type="paragraph" w:customStyle="1" w:styleId="1FCE4E79118C25429C28988191085AF5">
    <w:name w:val="1FCE4E79118C25429C28988191085AF5"/>
    <w:rsid w:val="00A5772F"/>
  </w:style>
  <w:style w:type="paragraph" w:customStyle="1" w:styleId="42822D20C5A3154680219949C586ECB3">
    <w:name w:val="42822D20C5A3154680219949C586ECB3"/>
    <w:rsid w:val="00A5772F"/>
  </w:style>
  <w:style w:type="paragraph" w:customStyle="1" w:styleId="3E23A7BE12050F4786A73B847E713461">
    <w:name w:val="3E23A7BE12050F4786A73B847E713461"/>
    <w:rsid w:val="00A5772F"/>
  </w:style>
  <w:style w:type="paragraph" w:customStyle="1" w:styleId="116E05122450E6469A0B599AD157927F">
    <w:name w:val="116E05122450E6469A0B599AD157927F"/>
    <w:rsid w:val="00A5772F"/>
  </w:style>
  <w:style w:type="paragraph" w:customStyle="1" w:styleId="C0E080224F0640429E29B65BC0703234">
    <w:name w:val="C0E080224F0640429E29B65BC0703234"/>
    <w:rsid w:val="00A5772F"/>
  </w:style>
  <w:style w:type="paragraph" w:customStyle="1" w:styleId="ABCB32800BF4BB4CB63A8151AC682B1C">
    <w:name w:val="ABCB32800BF4BB4CB63A8151AC682B1C"/>
    <w:rsid w:val="00A5772F"/>
  </w:style>
  <w:style w:type="paragraph" w:customStyle="1" w:styleId="6313B91943C1704C9CC97AB1F3365135">
    <w:name w:val="6313B91943C1704C9CC97AB1F3365135"/>
    <w:rsid w:val="00A5772F"/>
  </w:style>
  <w:style w:type="paragraph" w:customStyle="1" w:styleId="45EFE526BDC16D449D31B636FEA7B8B9">
    <w:name w:val="45EFE526BDC16D449D31B636FEA7B8B9"/>
    <w:rsid w:val="00A5772F"/>
  </w:style>
  <w:style w:type="paragraph" w:customStyle="1" w:styleId="4EA1B889F70B8149BAF5B47DA0045992">
    <w:name w:val="4EA1B889F70B8149BAF5B47DA0045992"/>
    <w:rsid w:val="00A5772F"/>
  </w:style>
  <w:style w:type="paragraph" w:customStyle="1" w:styleId="EC5AED4E176ECE42969649AB84EE0808">
    <w:name w:val="EC5AED4E176ECE42969649AB84EE0808"/>
    <w:rsid w:val="00A5772F"/>
  </w:style>
  <w:style w:type="paragraph" w:customStyle="1" w:styleId="26ADEC6C693D7A45AEE2C652CEA0A994">
    <w:name w:val="26ADEC6C693D7A45AEE2C652CEA0A994"/>
    <w:rsid w:val="00A5772F"/>
  </w:style>
  <w:style w:type="paragraph" w:customStyle="1" w:styleId="BF5CF4BCD7514E4F949C28D6F2969B89">
    <w:name w:val="BF5CF4BCD7514E4F949C28D6F2969B89"/>
    <w:rsid w:val="00A5772F"/>
  </w:style>
  <w:style w:type="paragraph" w:customStyle="1" w:styleId="DBEBEF76B869F24897391A9307F17A91">
    <w:name w:val="DBEBEF76B869F24897391A9307F17A91"/>
    <w:rsid w:val="00A5772F"/>
  </w:style>
  <w:style w:type="paragraph" w:customStyle="1" w:styleId="AC95AB76F746DC4AB3DBC72B1A067C3C">
    <w:name w:val="AC95AB76F746DC4AB3DBC72B1A067C3C"/>
    <w:rsid w:val="00A5772F"/>
  </w:style>
  <w:style w:type="paragraph" w:customStyle="1" w:styleId="3FCC21AE7BF56F48AB00213F6822EDBE">
    <w:name w:val="3FCC21AE7BF56F48AB00213F6822EDBE"/>
    <w:rsid w:val="00A5772F"/>
  </w:style>
  <w:style w:type="paragraph" w:customStyle="1" w:styleId="272AEA154470E048BAA08BF4BBE1A354">
    <w:name w:val="272AEA154470E048BAA08BF4BBE1A354"/>
    <w:rsid w:val="00A5772F"/>
  </w:style>
  <w:style w:type="paragraph" w:customStyle="1" w:styleId="F8A549120B097042B5EACDE70C2DCC9C">
    <w:name w:val="F8A549120B097042B5EACDE70C2DCC9C"/>
    <w:rsid w:val="00A5772F"/>
  </w:style>
  <w:style w:type="paragraph" w:customStyle="1" w:styleId="8ECC5AA00429424F9CD3F7E790A71114">
    <w:name w:val="8ECC5AA00429424F9CD3F7E790A71114"/>
    <w:rsid w:val="00A5772F"/>
  </w:style>
  <w:style w:type="paragraph" w:customStyle="1" w:styleId="C2DF4817E8208A4B9B20B4AC0A30C5A6">
    <w:name w:val="C2DF4817E8208A4B9B20B4AC0A30C5A6"/>
    <w:rsid w:val="00A5772F"/>
  </w:style>
  <w:style w:type="paragraph" w:customStyle="1" w:styleId="045240B664CF874FAD0B09590794E9DC">
    <w:name w:val="045240B664CF874FAD0B09590794E9DC"/>
    <w:rsid w:val="00A5772F"/>
  </w:style>
  <w:style w:type="paragraph" w:customStyle="1" w:styleId="DA87B23D201BD944B7CC27EA5BDFC534">
    <w:name w:val="DA87B23D201BD944B7CC27EA5BDFC534"/>
    <w:rsid w:val="00A5772F"/>
  </w:style>
  <w:style w:type="paragraph" w:customStyle="1" w:styleId="AA9E70F451D4F842AF3FD28F3A40A665">
    <w:name w:val="AA9E70F451D4F842AF3FD28F3A40A665"/>
    <w:rsid w:val="00A5772F"/>
  </w:style>
  <w:style w:type="paragraph" w:customStyle="1" w:styleId="1DE6810103A2D145BA73463D54F3CCD0">
    <w:name w:val="1DE6810103A2D145BA73463D54F3CCD0"/>
    <w:rsid w:val="00A5772F"/>
  </w:style>
  <w:style w:type="paragraph" w:customStyle="1" w:styleId="2976349A6BDC054C8C17D0D2D1C075EE">
    <w:name w:val="2976349A6BDC054C8C17D0D2D1C075EE"/>
    <w:rsid w:val="00A5772F"/>
  </w:style>
  <w:style w:type="paragraph" w:customStyle="1" w:styleId="AD4EC61AFD3B0A49BF84E850138DFF85">
    <w:name w:val="AD4EC61AFD3B0A49BF84E850138DFF85"/>
    <w:rsid w:val="00A5772F"/>
  </w:style>
  <w:style w:type="paragraph" w:customStyle="1" w:styleId="A4B384D9DF491344833BBA853393DF15">
    <w:name w:val="A4B384D9DF491344833BBA853393DF15"/>
    <w:rsid w:val="00A5772F"/>
  </w:style>
  <w:style w:type="paragraph" w:customStyle="1" w:styleId="E9079906BAC09B4A935FD607F7C0D9D6">
    <w:name w:val="E9079906BAC09B4A935FD607F7C0D9D6"/>
    <w:rsid w:val="00A5772F"/>
  </w:style>
  <w:style w:type="paragraph" w:customStyle="1" w:styleId="A56D204DCD8E814BBA52E04A558A7D46">
    <w:name w:val="A56D204DCD8E814BBA52E04A558A7D46"/>
    <w:rsid w:val="00A5772F"/>
  </w:style>
  <w:style w:type="paragraph" w:customStyle="1" w:styleId="BCA538CADABB2A43A9DD9AE6D819B0B4">
    <w:name w:val="BCA538CADABB2A43A9DD9AE6D819B0B4"/>
    <w:rsid w:val="00A5772F"/>
  </w:style>
  <w:style w:type="paragraph" w:customStyle="1" w:styleId="6213A1D760D02E4B9E982C1B67579FD1">
    <w:name w:val="6213A1D760D02E4B9E982C1B67579FD1"/>
    <w:rsid w:val="00A5772F"/>
  </w:style>
  <w:style w:type="paragraph" w:customStyle="1" w:styleId="0235EE0A44F28F429F9D798A261C9DCD">
    <w:name w:val="0235EE0A44F28F429F9D798A261C9DCD"/>
    <w:rsid w:val="00A5772F"/>
  </w:style>
  <w:style w:type="paragraph" w:customStyle="1" w:styleId="79429F256DBDD44194C5444B03EB84B8">
    <w:name w:val="79429F256DBDD44194C5444B03EB84B8"/>
    <w:rsid w:val="00A5772F"/>
  </w:style>
  <w:style w:type="paragraph" w:customStyle="1" w:styleId="FA8419ED1B3D0B47BEA06E6F221E7925">
    <w:name w:val="FA8419ED1B3D0B47BEA06E6F221E7925"/>
    <w:rsid w:val="00A5772F"/>
  </w:style>
  <w:style w:type="paragraph" w:customStyle="1" w:styleId="B31CABFFFA67C94A90D6F59C1D06E920">
    <w:name w:val="B31CABFFFA67C94A90D6F59C1D06E920"/>
    <w:rsid w:val="00A5772F"/>
  </w:style>
  <w:style w:type="paragraph" w:customStyle="1" w:styleId="C7DBF6C9C569274DBFB70E88D22D6124">
    <w:name w:val="C7DBF6C9C569274DBFB70E88D22D6124"/>
    <w:rsid w:val="00A5772F"/>
  </w:style>
  <w:style w:type="paragraph" w:customStyle="1" w:styleId="8E2FFD080E411747B98187CC3E6AF4BE">
    <w:name w:val="8E2FFD080E411747B98187CC3E6AF4BE"/>
    <w:rsid w:val="00A5772F"/>
  </w:style>
  <w:style w:type="paragraph" w:customStyle="1" w:styleId="31AC0F76A0AE334883DB637364CFEFA9">
    <w:name w:val="31AC0F76A0AE334883DB637364CFEFA9"/>
    <w:rsid w:val="00A5772F"/>
  </w:style>
  <w:style w:type="paragraph" w:customStyle="1" w:styleId="F5FBC4C15247D04EA5F9BC13D1113D74">
    <w:name w:val="F5FBC4C15247D04EA5F9BC13D1113D74"/>
    <w:rsid w:val="00A5772F"/>
  </w:style>
  <w:style w:type="paragraph" w:customStyle="1" w:styleId="F8225EAC012A394FA0E21A84658BFCC1">
    <w:name w:val="F8225EAC012A394FA0E21A84658BFCC1"/>
    <w:rsid w:val="00A5772F"/>
  </w:style>
  <w:style w:type="paragraph" w:customStyle="1" w:styleId="5F4424BA98B79748BD961D465761F1BD">
    <w:name w:val="5F4424BA98B79748BD961D465761F1BD"/>
    <w:rsid w:val="00A5772F"/>
  </w:style>
  <w:style w:type="paragraph" w:customStyle="1" w:styleId="D444505FAD08D046A0B5602D7008E97C">
    <w:name w:val="D444505FAD08D046A0B5602D7008E97C"/>
    <w:rsid w:val="00A5772F"/>
  </w:style>
  <w:style w:type="paragraph" w:customStyle="1" w:styleId="E6AC7A3FEE8E5541908CC06219B8D732">
    <w:name w:val="E6AC7A3FEE8E5541908CC06219B8D732"/>
    <w:rsid w:val="00A5772F"/>
  </w:style>
  <w:style w:type="paragraph" w:customStyle="1" w:styleId="3EA9CD2B58A0B4418ACF9E06CD236BD5">
    <w:name w:val="3EA9CD2B58A0B4418ACF9E06CD236BD5"/>
    <w:rsid w:val="00A5772F"/>
  </w:style>
  <w:style w:type="paragraph" w:customStyle="1" w:styleId="C9A308A50D1F2F4898CB0783C95348DE">
    <w:name w:val="C9A308A50D1F2F4898CB0783C95348DE"/>
    <w:rsid w:val="00A5772F"/>
  </w:style>
  <w:style w:type="paragraph" w:customStyle="1" w:styleId="FB4717039621DE45B0B147E95C5FF71B">
    <w:name w:val="FB4717039621DE45B0B147E95C5FF71B"/>
    <w:rsid w:val="00A5772F"/>
  </w:style>
  <w:style w:type="paragraph" w:customStyle="1" w:styleId="BA74199A5C44D94A9917E89CE90E82BF">
    <w:name w:val="BA74199A5C44D94A9917E89CE90E82BF"/>
    <w:rsid w:val="00A5772F"/>
  </w:style>
  <w:style w:type="paragraph" w:customStyle="1" w:styleId="BCBE67A4110AA2478976D4F89AD6EDEC">
    <w:name w:val="BCBE67A4110AA2478976D4F89AD6EDEC"/>
    <w:rsid w:val="00A5772F"/>
  </w:style>
  <w:style w:type="paragraph" w:customStyle="1" w:styleId="89917F5A73147745936E6B72A47BAAF6">
    <w:name w:val="89917F5A73147745936E6B72A47BAAF6"/>
    <w:rsid w:val="00A5772F"/>
  </w:style>
  <w:style w:type="paragraph" w:customStyle="1" w:styleId="67B45F02204D894DAAA906848F6B1389">
    <w:name w:val="67B45F02204D894DAAA906848F6B1389"/>
    <w:rsid w:val="00A5772F"/>
  </w:style>
  <w:style w:type="paragraph" w:customStyle="1" w:styleId="59D12BF3F477374BB2FAA65766C491E3">
    <w:name w:val="59D12BF3F477374BB2FAA65766C491E3"/>
    <w:rsid w:val="00A5772F"/>
  </w:style>
  <w:style w:type="paragraph" w:customStyle="1" w:styleId="A1FDD6FC5A0B8E4CA37C15599B1BF22F">
    <w:name w:val="A1FDD6FC5A0B8E4CA37C15599B1BF22F"/>
    <w:rsid w:val="00A5772F"/>
  </w:style>
  <w:style w:type="paragraph" w:customStyle="1" w:styleId="323F02E1A437374C8A3991AC02889743">
    <w:name w:val="323F02E1A437374C8A3991AC02889743"/>
    <w:rsid w:val="00A5772F"/>
  </w:style>
  <w:style w:type="paragraph" w:customStyle="1" w:styleId="D0B106146234EF43B155936C88A1C71A">
    <w:name w:val="D0B106146234EF43B155936C88A1C71A"/>
    <w:rsid w:val="00A5772F"/>
  </w:style>
  <w:style w:type="paragraph" w:customStyle="1" w:styleId="B98F7E155DAD5841876965BCA4A1912E">
    <w:name w:val="B98F7E155DAD5841876965BCA4A1912E"/>
    <w:rsid w:val="00A5772F"/>
  </w:style>
  <w:style w:type="paragraph" w:customStyle="1" w:styleId="34DBED453BE79142A9A61E3E24404040">
    <w:name w:val="34DBED453BE79142A9A61E3E24404040"/>
    <w:rsid w:val="00A5772F"/>
  </w:style>
  <w:style w:type="paragraph" w:customStyle="1" w:styleId="48CC1F9FBDFF7E45BC22168AFCFE9784">
    <w:name w:val="48CC1F9FBDFF7E45BC22168AFCFE9784"/>
    <w:rsid w:val="00A5772F"/>
  </w:style>
  <w:style w:type="paragraph" w:customStyle="1" w:styleId="C321085AF4BDA5409F2F7CF6308BD787">
    <w:name w:val="C321085AF4BDA5409F2F7CF6308BD787"/>
    <w:rsid w:val="00A5772F"/>
  </w:style>
  <w:style w:type="paragraph" w:customStyle="1" w:styleId="D4E5B5A5FC504C438E2A52970D5AE3BC">
    <w:name w:val="D4E5B5A5FC504C438E2A52970D5AE3BC"/>
    <w:rsid w:val="00A5772F"/>
  </w:style>
  <w:style w:type="paragraph" w:customStyle="1" w:styleId="7EE030D1C5E81C44B4B27A55114C7612">
    <w:name w:val="7EE030D1C5E81C44B4B27A55114C7612"/>
    <w:rsid w:val="00A5772F"/>
  </w:style>
  <w:style w:type="paragraph" w:customStyle="1" w:styleId="0E046A2E896AEE4B80C7E9B559EA8029">
    <w:name w:val="0E046A2E896AEE4B80C7E9B559EA8029"/>
    <w:rsid w:val="00A5772F"/>
  </w:style>
  <w:style w:type="paragraph" w:customStyle="1" w:styleId="6FA96E8C9043054DB69051107BBA9678">
    <w:name w:val="6FA96E8C9043054DB69051107BBA9678"/>
    <w:rsid w:val="00A5772F"/>
  </w:style>
  <w:style w:type="paragraph" w:customStyle="1" w:styleId="E981820BFEE5FF4DAD2645406344DB74">
    <w:name w:val="E981820BFEE5FF4DAD2645406344DB74"/>
    <w:rsid w:val="00A5772F"/>
  </w:style>
  <w:style w:type="paragraph" w:customStyle="1" w:styleId="85D0A2789B2DE84EAAC665F3F0047AFC">
    <w:name w:val="85D0A2789B2DE84EAAC665F3F0047AFC"/>
    <w:rsid w:val="00A5772F"/>
  </w:style>
  <w:style w:type="paragraph" w:customStyle="1" w:styleId="5239C6B6FCAB0344BD36524FA84C9275">
    <w:name w:val="5239C6B6FCAB0344BD36524FA84C9275"/>
    <w:rsid w:val="00A5772F"/>
  </w:style>
  <w:style w:type="paragraph" w:customStyle="1" w:styleId="D898769C3B3B77448EF2227B635620EC">
    <w:name w:val="D898769C3B3B77448EF2227B635620EC"/>
    <w:rsid w:val="00A5772F"/>
  </w:style>
  <w:style w:type="paragraph" w:customStyle="1" w:styleId="191EB768863170469F35A260337FC251">
    <w:name w:val="191EB768863170469F35A260337FC251"/>
    <w:rsid w:val="00A5772F"/>
  </w:style>
  <w:style w:type="paragraph" w:customStyle="1" w:styleId="8B4C6328A877AD4D8B8E0AE2F043A9FF">
    <w:name w:val="8B4C6328A877AD4D8B8E0AE2F043A9FF"/>
    <w:rsid w:val="00A5772F"/>
  </w:style>
  <w:style w:type="paragraph" w:customStyle="1" w:styleId="08ED64A6445DE9489BF7B2783A4FEA05">
    <w:name w:val="08ED64A6445DE9489BF7B2783A4FEA05"/>
    <w:rsid w:val="00A5772F"/>
  </w:style>
  <w:style w:type="paragraph" w:customStyle="1" w:styleId="FDBF4C1DFEC1E64EBA14BAE765E3F7D7">
    <w:name w:val="FDBF4C1DFEC1E64EBA14BAE765E3F7D7"/>
    <w:rsid w:val="00A5772F"/>
  </w:style>
  <w:style w:type="paragraph" w:customStyle="1" w:styleId="87D499E81581CC4C93E06B487F980D34">
    <w:name w:val="87D499E81581CC4C93E06B487F980D34"/>
    <w:rsid w:val="00A5772F"/>
  </w:style>
  <w:style w:type="paragraph" w:customStyle="1" w:styleId="000327770FB8E249B18AFB07FDDAB627">
    <w:name w:val="000327770FB8E249B18AFB07FDDAB627"/>
    <w:rsid w:val="00A5772F"/>
  </w:style>
  <w:style w:type="paragraph" w:customStyle="1" w:styleId="B772CC8D1066EB45BB0589330249A216">
    <w:name w:val="B772CC8D1066EB45BB0589330249A216"/>
    <w:rsid w:val="00A5772F"/>
  </w:style>
  <w:style w:type="paragraph" w:customStyle="1" w:styleId="FD55A65843C98247B3D7378150131CB3">
    <w:name w:val="FD55A65843C98247B3D7378150131CB3"/>
    <w:rsid w:val="00A5772F"/>
  </w:style>
  <w:style w:type="paragraph" w:customStyle="1" w:styleId="F52836B97618794FBC238F8519AD27EC">
    <w:name w:val="F52836B97618794FBC238F8519AD27EC"/>
    <w:rsid w:val="00A5772F"/>
  </w:style>
  <w:style w:type="paragraph" w:customStyle="1" w:styleId="DE28A89C47FC13438E62B8858644927C">
    <w:name w:val="DE28A89C47FC13438E62B8858644927C"/>
    <w:rsid w:val="00A5772F"/>
  </w:style>
  <w:style w:type="paragraph" w:customStyle="1" w:styleId="B34255832E477D4FA696B6D420A9B4F2">
    <w:name w:val="B34255832E477D4FA696B6D420A9B4F2"/>
    <w:rsid w:val="00A5772F"/>
  </w:style>
  <w:style w:type="paragraph" w:customStyle="1" w:styleId="4571D2F8BC857D4D8F629281F0A48011">
    <w:name w:val="4571D2F8BC857D4D8F629281F0A48011"/>
    <w:rsid w:val="00A5772F"/>
  </w:style>
  <w:style w:type="paragraph" w:customStyle="1" w:styleId="1B1E2DA38F84D64B8DB2535E983C3EAB">
    <w:name w:val="1B1E2DA38F84D64B8DB2535E983C3EAB"/>
    <w:rsid w:val="00A5772F"/>
  </w:style>
  <w:style w:type="paragraph" w:customStyle="1" w:styleId="C7877411774F604DA65015E697EFAE1B">
    <w:name w:val="C7877411774F604DA65015E697EFAE1B"/>
    <w:rsid w:val="00A5772F"/>
  </w:style>
  <w:style w:type="paragraph" w:customStyle="1" w:styleId="1362B9CC24DB384DB8CB16FB5C2FB540">
    <w:name w:val="1362B9CC24DB384DB8CB16FB5C2FB540"/>
    <w:rsid w:val="00A5772F"/>
  </w:style>
  <w:style w:type="paragraph" w:customStyle="1" w:styleId="AA19645A51CE6540815A8335A3EA2FE0">
    <w:name w:val="AA19645A51CE6540815A8335A3EA2FE0"/>
    <w:rsid w:val="00A5772F"/>
  </w:style>
  <w:style w:type="paragraph" w:customStyle="1" w:styleId="6A6C98BC83AA9C47A6517D575ACB4AA3">
    <w:name w:val="6A6C98BC83AA9C47A6517D575ACB4AA3"/>
    <w:rsid w:val="00A5772F"/>
  </w:style>
  <w:style w:type="paragraph" w:customStyle="1" w:styleId="EC09B297871A614F8CD8BC32E968ADE5">
    <w:name w:val="EC09B297871A614F8CD8BC32E968ADE5"/>
    <w:rsid w:val="00A5772F"/>
  </w:style>
  <w:style w:type="paragraph" w:customStyle="1" w:styleId="6CB8FD2EC3811F468E35CF788F5737B5">
    <w:name w:val="6CB8FD2EC3811F468E35CF788F5737B5"/>
    <w:rsid w:val="00A5772F"/>
  </w:style>
  <w:style w:type="paragraph" w:customStyle="1" w:styleId="238B85E186A6B14597CBF1F2588E7E02">
    <w:name w:val="238B85E186A6B14597CBF1F2588E7E02"/>
    <w:rsid w:val="00A5772F"/>
  </w:style>
  <w:style w:type="paragraph" w:customStyle="1" w:styleId="D5596BE76375CF459DDC30F15E98A6A8">
    <w:name w:val="D5596BE76375CF459DDC30F15E98A6A8"/>
    <w:rsid w:val="00A5772F"/>
  </w:style>
  <w:style w:type="paragraph" w:customStyle="1" w:styleId="54A555C074981B4EAE5861BE7633EB9D">
    <w:name w:val="54A555C074981B4EAE5861BE7633EB9D"/>
    <w:rsid w:val="00A5772F"/>
  </w:style>
  <w:style w:type="paragraph" w:customStyle="1" w:styleId="DE976B0125FD5747A70F1A7DE5045B79">
    <w:name w:val="DE976B0125FD5747A70F1A7DE5045B79"/>
    <w:rsid w:val="00A5772F"/>
  </w:style>
  <w:style w:type="paragraph" w:customStyle="1" w:styleId="134C6B20E81EC249B687DF89C8D1C09E">
    <w:name w:val="134C6B20E81EC249B687DF89C8D1C09E"/>
    <w:rsid w:val="00A5772F"/>
  </w:style>
  <w:style w:type="paragraph" w:customStyle="1" w:styleId="7BE296D1CFE12D4FA62D7F1713C1A86E">
    <w:name w:val="7BE296D1CFE12D4FA62D7F1713C1A86E"/>
    <w:rsid w:val="00A5772F"/>
  </w:style>
  <w:style w:type="paragraph" w:customStyle="1" w:styleId="3B4AAAD84A065841AA5931BA56AA960D">
    <w:name w:val="3B4AAAD84A065841AA5931BA56AA960D"/>
    <w:rsid w:val="00A5772F"/>
  </w:style>
  <w:style w:type="paragraph" w:customStyle="1" w:styleId="4F7F6DCC9F26F04A9A18A3028F7219E2">
    <w:name w:val="4F7F6DCC9F26F04A9A18A3028F7219E2"/>
    <w:rsid w:val="00A5772F"/>
  </w:style>
  <w:style w:type="paragraph" w:customStyle="1" w:styleId="072596F2E5E8424BB5152CE14C33D686">
    <w:name w:val="072596F2E5E8424BB5152CE14C33D686"/>
    <w:rsid w:val="00A5772F"/>
  </w:style>
  <w:style w:type="paragraph" w:customStyle="1" w:styleId="6884935D9C82B64E9F0D6A9AC24F76ED">
    <w:name w:val="6884935D9C82B64E9F0D6A9AC24F76ED"/>
    <w:rsid w:val="00A5772F"/>
  </w:style>
  <w:style w:type="paragraph" w:customStyle="1" w:styleId="913E8F747A3EB449949EF557801E6BD3">
    <w:name w:val="913E8F747A3EB449949EF557801E6BD3"/>
    <w:rsid w:val="00A5772F"/>
  </w:style>
  <w:style w:type="paragraph" w:customStyle="1" w:styleId="E826B3A6907BD344B18F6FE198E41177">
    <w:name w:val="E826B3A6907BD344B18F6FE198E41177"/>
    <w:rsid w:val="00A5772F"/>
  </w:style>
  <w:style w:type="paragraph" w:customStyle="1" w:styleId="B68CA46149AFE94FB87DCCA1B9AC1A60">
    <w:name w:val="B68CA46149AFE94FB87DCCA1B9AC1A60"/>
    <w:rsid w:val="00A5772F"/>
  </w:style>
  <w:style w:type="paragraph" w:customStyle="1" w:styleId="BC31FCC8FEA06145893AEC6313D2BE9A">
    <w:name w:val="BC31FCC8FEA06145893AEC6313D2BE9A"/>
    <w:rsid w:val="00A5772F"/>
  </w:style>
  <w:style w:type="paragraph" w:customStyle="1" w:styleId="1176385300144E4199394782B8366E2D">
    <w:name w:val="1176385300144E4199394782B8366E2D"/>
    <w:rsid w:val="00A5772F"/>
  </w:style>
  <w:style w:type="paragraph" w:customStyle="1" w:styleId="029F4B75409482409522688FFB6ECDCE">
    <w:name w:val="029F4B75409482409522688FFB6ECDCE"/>
    <w:rsid w:val="00A5772F"/>
  </w:style>
  <w:style w:type="paragraph" w:customStyle="1" w:styleId="C2B6A93EF6C5784DA7CAB6F38152CDE6">
    <w:name w:val="C2B6A93EF6C5784DA7CAB6F38152CDE6"/>
    <w:rsid w:val="00A5772F"/>
  </w:style>
  <w:style w:type="paragraph" w:customStyle="1" w:styleId="4DF4589E2E7D404EB3E9CBE6AA7E08AB">
    <w:name w:val="4DF4589E2E7D404EB3E9CBE6AA7E08AB"/>
    <w:rsid w:val="00A5772F"/>
  </w:style>
  <w:style w:type="paragraph" w:customStyle="1" w:styleId="6D9AEF4F841AD246AE404EBDD72B2503">
    <w:name w:val="6D9AEF4F841AD246AE404EBDD72B2503"/>
    <w:rsid w:val="00A5772F"/>
  </w:style>
  <w:style w:type="paragraph" w:customStyle="1" w:styleId="4CD260C6C047D544946B3989673BC786">
    <w:name w:val="4CD260C6C047D544946B3989673BC786"/>
    <w:rsid w:val="00A577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reeze">
  <a:themeElements>
    <a:clrScheme name="Breeze">
      <a:dk1>
        <a:sysClr val="windowText" lastClr="000000"/>
      </a:dk1>
      <a:lt1>
        <a:sysClr val="window" lastClr="FFFFFF"/>
      </a:lt1>
      <a:dk2>
        <a:srgbClr val="09213B"/>
      </a:dk2>
      <a:lt2>
        <a:srgbClr val="D5EDF4"/>
      </a:lt2>
      <a:accent1>
        <a:srgbClr val="2C7C9F"/>
      </a:accent1>
      <a:accent2>
        <a:srgbClr val="244A58"/>
      </a:accent2>
      <a:accent3>
        <a:srgbClr val="E2751D"/>
      </a:accent3>
      <a:accent4>
        <a:srgbClr val="FFB400"/>
      </a:accent4>
      <a:accent5>
        <a:srgbClr val="7EB606"/>
      </a:accent5>
      <a:accent6>
        <a:srgbClr val="C00000"/>
      </a:accent6>
      <a:hlink>
        <a:srgbClr val="7030A0"/>
      </a:hlink>
      <a:folHlink>
        <a:srgbClr val="00B0F0"/>
      </a:folHlink>
    </a:clrScheme>
    <a:fontScheme name="Breeze">
      <a:majorFont>
        <a:latin typeface="News Gothic MT"/>
        <a:ea typeface=""/>
        <a:cs typeface=""/>
        <a:font script="Jpan" typeface="ＭＳ Ｐゴシック"/>
        <a:font script="Hans" typeface="宋体"/>
        <a:font script="Hant" typeface="新細明體"/>
      </a:majorFont>
      <a:minorFont>
        <a:latin typeface="News Gothic MT"/>
        <a:ea typeface=""/>
        <a:cs typeface=""/>
        <a:font script="Jpan" typeface="ＭＳ Ｐゴシック"/>
        <a:font script="Hans" typeface="宋体"/>
        <a:font script="Hant" typeface="新細明體"/>
      </a:minorFont>
    </a:fontScheme>
    <a:fmtScheme name="Breeze">
      <a:fillStyleLst>
        <a:solidFill>
          <a:schemeClr val="phClr"/>
        </a:solidFill>
        <a:gradFill rotWithShape="1">
          <a:gsLst>
            <a:gs pos="31000">
              <a:schemeClr val="phClr">
                <a:tint val="100000"/>
                <a:shade val="100000"/>
                <a:satMod val="120000"/>
              </a:schemeClr>
            </a:gs>
            <a:gs pos="100000">
              <a:schemeClr val="phClr">
                <a:tint val="50000"/>
                <a:satMod val="150000"/>
              </a:schemeClr>
            </a:gs>
          </a:gsLst>
          <a:lin ang="5400000" scaled="1"/>
        </a:gradFill>
        <a:gradFill rotWithShape="1">
          <a:gsLst>
            <a:gs pos="0">
              <a:schemeClr val="phClr">
                <a:shade val="100000"/>
                <a:satMod val="120000"/>
              </a:schemeClr>
            </a:gs>
            <a:gs pos="69000">
              <a:schemeClr val="phClr">
                <a:tint val="80000"/>
                <a:shade val="100000"/>
                <a:satMod val="150000"/>
              </a:schemeClr>
            </a:gs>
            <a:gs pos="100000">
              <a:schemeClr val="phClr">
                <a:tint val="50000"/>
                <a:shade val="100000"/>
                <a:satMod val="150000"/>
              </a:schemeClr>
            </a:gs>
          </a:gsLst>
          <a:path path="circle">
            <a:fillToRect l="100000" t="100000" r="100000" b="100000"/>
          </a:path>
        </a:gradFill>
      </a:fillStyleLst>
      <a:lnStyleLst>
        <a:ln w="12700" cap="flat" cmpd="sng" algn="ctr">
          <a:solidFill>
            <a:schemeClr val="phClr">
              <a:shade val="95000"/>
              <a:satMod val="105000"/>
            </a:schemeClr>
          </a:solidFill>
          <a:prstDash val="solid"/>
        </a:ln>
        <a:ln w="25400" cap="flat" cmpd="dbl" algn="ctr">
          <a:solidFill>
            <a:schemeClr val="phClr"/>
          </a:solidFill>
          <a:prstDash val="solid"/>
        </a:ln>
        <a:ln w="31750" cap="flat" cmpd="dbl" algn="ctr">
          <a:solidFill>
            <a:schemeClr val="phClr"/>
          </a:solidFill>
          <a:prstDash val="solid"/>
        </a:ln>
      </a:lnStyleLst>
      <a:effectStyleLst>
        <a:effectStyle>
          <a:effectLst/>
        </a:effectStyle>
        <a:effectStyle>
          <a:effectLst>
            <a:outerShdw blurRad="63500" dist="25400" dir="5400000" sx="101000" sy="101000" rotWithShape="0">
              <a:srgbClr val="000000">
                <a:alpha val="40000"/>
              </a:srgbClr>
            </a:outerShdw>
          </a:effectLst>
        </a:effectStyle>
        <a:effectStyle>
          <a:effectLst>
            <a:innerShdw blurRad="127000" dist="25400" dir="13500000">
              <a:srgbClr val="C0C0C0">
                <a:alpha val="75000"/>
              </a:srgbClr>
            </a:innerShdw>
            <a:outerShdw blurRad="88900" dist="25400" dir="5400000" sx="102000" sy="102000" algn="ctr" rotWithShape="0">
              <a:srgbClr val="C0C0C0">
                <a:alpha val="40000"/>
              </a:srgbClr>
            </a:outerShdw>
          </a:effectLst>
          <a:scene3d>
            <a:camera prst="perspectiveLeft" fov="300000"/>
            <a:lightRig rig="soft" dir="l">
              <a:rot lat="0" lon="0" rev="4200000"/>
            </a:lightRig>
          </a:scene3d>
          <a:sp3d extrusionH="38100" prstMaterial="powder">
            <a:bevelT w="50800" h="88900" prst="convex"/>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1">
            <a:duotone>
              <a:schemeClr val="phClr">
                <a:shade val="40000"/>
                <a:satMod val="400000"/>
              </a:schemeClr>
              <a:schemeClr val="phClr">
                <a:tint val="10000"/>
                <a:satMod val="20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0BF8C-9BCA-DC47-9E71-9A2665D86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Corner Resume.dotx</Template>
  <TotalTime>1</TotalTime>
  <Pages>1</Pages>
  <Words>332</Words>
  <Characters>1897</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Wasserman</dc:creator>
  <cp:keywords/>
  <dc:description/>
  <cp:lastModifiedBy>Allison Wasserman</cp:lastModifiedBy>
  <cp:revision>3</cp:revision>
  <dcterms:created xsi:type="dcterms:W3CDTF">2017-01-15T21:26:00Z</dcterms:created>
  <dcterms:modified xsi:type="dcterms:W3CDTF">2018-01-18T22:00:00Z</dcterms:modified>
  <cp:category/>
</cp:coreProperties>
</file>