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DB3E2" w14:textId="77777777" w:rsidR="00816216" w:rsidRDefault="009C1592" w:rsidP="00141A4C">
      <w:pPr>
        <w:pStyle w:val="Title"/>
      </w:pPr>
      <w:r>
        <w:t>Justin Bowen</w:t>
      </w:r>
    </w:p>
    <w:p w14:paraId="73CABE90" w14:textId="77777777" w:rsidR="00141A4C" w:rsidRDefault="009C1592" w:rsidP="00141A4C">
      <w:r>
        <w:t>8106 Rhodes way, Riverdale, GA 30274</w:t>
      </w:r>
      <w:r w:rsidR="00141A4C">
        <w:t> | </w:t>
      </w:r>
      <w:r>
        <w:t>6786504047</w:t>
      </w:r>
      <w:r w:rsidR="00141A4C">
        <w:t> | </w:t>
      </w:r>
      <w:r>
        <w:t>JustJAB176@gmail.com</w:t>
      </w:r>
    </w:p>
    <w:p w14:paraId="43FD95DF" w14:textId="77777777" w:rsidR="006270A9" w:rsidRDefault="00082108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397CDDF7C9CA4BE0B25B953584B8AA51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14:paraId="726B53B7" w14:textId="5327E9C9" w:rsidR="006270A9" w:rsidRDefault="002034AF">
      <w:r w:rsidRPr="002034AF">
        <w:rPr>
          <w:b/>
          <w:color w:val="0070C0"/>
        </w:rPr>
        <w:t>An IT role focused on data management, logistics</w:t>
      </w:r>
      <w:r w:rsidR="009572B6">
        <w:rPr>
          <w:b/>
          <w:color w:val="0070C0"/>
        </w:rPr>
        <w:t xml:space="preserve">, or Security </w:t>
      </w:r>
      <w:r>
        <w:t>w</w:t>
      </w:r>
      <w:r w:rsidR="002B614B">
        <w:t>ith a diverse work environment that provides a challenging and rewarding career while allowing me to utilize my knowledge and skills.</w:t>
      </w:r>
    </w:p>
    <w:sdt>
      <w:sdtPr>
        <w:alias w:val="Education:"/>
        <w:tag w:val="Education:"/>
        <w:id w:val="807127995"/>
        <w:placeholder>
          <w:docPart w:val="E6659EBEB87147819BCF64FEE1648B89"/>
        </w:placeholder>
        <w:temporary/>
        <w:showingPlcHdr/>
        <w15:appearance w15:val="hidden"/>
      </w:sdtPr>
      <w:sdtEndPr/>
      <w:sdtContent>
        <w:p w14:paraId="1A778D2B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776F5D7F" w14:textId="77777777" w:rsidR="006270A9" w:rsidRDefault="00670B64">
      <w:pPr>
        <w:pStyle w:val="Heading2"/>
      </w:pPr>
      <w:r>
        <w:t>Senior | Georgia State University</w:t>
      </w:r>
    </w:p>
    <w:p w14:paraId="0662B7CB" w14:textId="01FA5F3F" w:rsidR="006270A9" w:rsidRDefault="009D5933" w:rsidP="001B29CF">
      <w:pPr>
        <w:pStyle w:val="ListBullet"/>
      </w:pPr>
      <w:r>
        <w:t xml:space="preserve">Major: </w:t>
      </w:r>
      <w:r w:rsidR="00670B64">
        <w:t>Computer information System</w:t>
      </w:r>
      <w:r w:rsidR="003E5D7C">
        <w:rPr>
          <w:color w:val="000000" w:themeColor="text1"/>
        </w:rPr>
        <w:t>s</w:t>
      </w:r>
    </w:p>
    <w:p w14:paraId="14319488" w14:textId="7BA81977" w:rsidR="006270A9" w:rsidRDefault="009D5933" w:rsidP="001B29CF">
      <w:pPr>
        <w:pStyle w:val="ListBullet"/>
      </w:pPr>
      <w:r>
        <w:t xml:space="preserve">Related coursework: </w:t>
      </w:r>
      <w:r w:rsidR="00670B64">
        <w:t>Intro to pr</w:t>
      </w:r>
      <w:r w:rsidR="00B21B5F">
        <w:t>ogramming, Database management</w:t>
      </w:r>
      <w:r w:rsidR="00670B64">
        <w:t xml:space="preserve">, </w:t>
      </w:r>
      <w:r w:rsidR="00B21B5F">
        <w:t>System a</w:t>
      </w:r>
      <w:r w:rsidR="00670B64">
        <w:t xml:space="preserve">nalysis, Marketing, </w:t>
      </w:r>
      <w:r w:rsidR="00B21B5F">
        <w:t>Computer science, I</w:t>
      </w:r>
      <w:r w:rsidR="00670B64">
        <w:t xml:space="preserve">nterpersonal, </w:t>
      </w:r>
      <w:r w:rsidR="009572B6">
        <w:t xml:space="preserve">Computer Forensics, Intro To InfoSec, </w:t>
      </w:r>
      <w:r w:rsidR="00670B64">
        <w:t>and Business Communication</w:t>
      </w:r>
    </w:p>
    <w:sdt>
      <w:sdtPr>
        <w:alias w:val="Skills &amp; Abilities:"/>
        <w:tag w:val="Skills &amp; Abilities:"/>
        <w:id w:val="458624136"/>
        <w:placeholder>
          <w:docPart w:val="99FEF46350514693BBFA1399872DE22E"/>
        </w:placeholder>
        <w:temporary/>
        <w:showingPlcHdr/>
        <w15:appearance w15:val="hidden"/>
      </w:sdtPr>
      <w:sdtEndPr/>
      <w:sdtContent>
        <w:p w14:paraId="4D1BD835" w14:textId="77777777" w:rsidR="006270A9" w:rsidRDefault="009D5933">
          <w:pPr>
            <w:pStyle w:val="Heading1"/>
          </w:pPr>
          <w:r>
            <w:t>Skills &amp; Abilities</w:t>
          </w:r>
        </w:p>
      </w:sdtContent>
    </w:sdt>
    <w:p w14:paraId="404248F0" w14:textId="561429CB" w:rsidR="006270A9" w:rsidRDefault="00670B64">
      <w:pPr>
        <w:pStyle w:val="Heading2"/>
      </w:pPr>
      <w:r>
        <w:t>Microsoft office</w:t>
      </w:r>
      <w:r w:rsidR="002B614B">
        <w:t xml:space="preserve"> application</w:t>
      </w:r>
      <w:r w:rsidR="003E5D7C">
        <w:rPr>
          <w:color w:val="000000" w:themeColor="text1"/>
        </w:rPr>
        <w:t>s</w:t>
      </w:r>
    </w:p>
    <w:p w14:paraId="49F4F74E" w14:textId="77777777" w:rsidR="006270A9" w:rsidRDefault="00670B64" w:rsidP="00670B64">
      <w:pPr>
        <w:pStyle w:val="ListBullet"/>
      </w:pPr>
      <w:r>
        <w:t>S</w:t>
      </w:r>
      <w:r w:rsidRPr="00670B64">
        <w:t>trong computer proficiencies in Microsoft Word, Excel, and PowerPoint.</w:t>
      </w:r>
    </w:p>
    <w:p w14:paraId="55C03630" w14:textId="77777777" w:rsidR="006270A9" w:rsidRDefault="00B21B5F">
      <w:pPr>
        <w:pStyle w:val="Heading2"/>
      </w:pPr>
      <w:r>
        <w:t>Programming Skills</w:t>
      </w:r>
    </w:p>
    <w:p w14:paraId="49EBBAE2" w14:textId="77777777" w:rsidR="006270A9" w:rsidRDefault="00B21B5F">
      <w:pPr>
        <w:pStyle w:val="ListBullet"/>
      </w:pPr>
      <w:r>
        <w:t xml:space="preserve">Java coding </w:t>
      </w:r>
      <w:r w:rsidR="002034AF">
        <w:t xml:space="preserve">course work and </w:t>
      </w:r>
      <w:r>
        <w:t>experience</w:t>
      </w:r>
    </w:p>
    <w:p w14:paraId="736D5C12" w14:textId="1100697A" w:rsidR="006270A9" w:rsidRDefault="002034AF">
      <w:pPr>
        <w:pStyle w:val="Heading2"/>
      </w:pPr>
      <w:r>
        <w:t>D</w:t>
      </w:r>
      <w:r w:rsidR="00B21B5F">
        <w:t>rawing</w:t>
      </w:r>
      <w:r>
        <w:t>/graphics</w:t>
      </w:r>
      <w:r w:rsidR="00B21B5F">
        <w:t xml:space="preserve"> skills</w:t>
      </w:r>
      <w:r w:rsidR="009572B6">
        <w:t xml:space="preserve"> </w:t>
      </w:r>
    </w:p>
    <w:p w14:paraId="457214ED" w14:textId="7AE5DC6B" w:rsidR="006270A9" w:rsidRDefault="002034AF" w:rsidP="007777DE">
      <w:pPr>
        <w:pStyle w:val="ListBullet"/>
      </w:pPr>
      <w:r>
        <w:t xml:space="preserve">I enjoy cultivation of </w:t>
      </w:r>
      <w:r w:rsidR="00E266E9">
        <w:t>my artistic</w:t>
      </w:r>
      <w:r>
        <w:t xml:space="preserve"> and creative sketching</w:t>
      </w:r>
      <w:r w:rsidR="00E266E9">
        <w:t xml:space="preserve"> skills</w:t>
      </w:r>
      <w:r>
        <w:t xml:space="preserve"> – and </w:t>
      </w:r>
      <w:r w:rsidR="007777DE">
        <w:t xml:space="preserve">have </w:t>
      </w:r>
      <w:r>
        <w:t>contributed art</w:t>
      </w:r>
      <w:r w:rsidR="00E266E9">
        <w:t>work</w:t>
      </w:r>
      <w:r>
        <w:t>s</w:t>
      </w:r>
      <w:r w:rsidR="00E266E9">
        <w:t xml:space="preserve"> </w:t>
      </w:r>
      <w:r>
        <w:t>for various community festivals and competitions</w:t>
      </w:r>
    </w:p>
    <w:p w14:paraId="5F45EE2E" w14:textId="18CF378D" w:rsidR="009572B6" w:rsidRDefault="009572B6" w:rsidP="009572B6">
      <w:pPr>
        <w:pStyle w:val="ListBullet"/>
        <w:numPr>
          <w:ilvl w:val="0"/>
          <w:numId w:val="0"/>
        </w:numPr>
        <w:ind w:left="216" w:hanging="216"/>
      </w:pPr>
    </w:p>
    <w:p w14:paraId="6092D1B8" w14:textId="6A37D103" w:rsidR="009572B6" w:rsidRDefault="009572B6" w:rsidP="00082108">
      <w:pPr>
        <w:pStyle w:val="ListBullet"/>
        <w:numPr>
          <w:ilvl w:val="0"/>
          <w:numId w:val="0"/>
        </w:numPr>
      </w:pPr>
      <w:bookmarkStart w:id="0" w:name="_GoBack"/>
      <w:bookmarkEnd w:id="0"/>
    </w:p>
    <w:sdt>
      <w:sdtPr>
        <w:alias w:val="Experience:"/>
        <w:tag w:val="Experience:"/>
        <w:id w:val="171684534"/>
        <w:placeholder>
          <w:docPart w:val="47AE8B16383F4399A4914FCEF268762E"/>
        </w:placeholder>
        <w:temporary/>
        <w:showingPlcHdr/>
        <w15:appearance w15:val="hidden"/>
      </w:sdtPr>
      <w:sdtEndPr/>
      <w:sdtContent>
        <w:p w14:paraId="4499A1A3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54DAC660" w14:textId="160F9700" w:rsidR="006270A9" w:rsidRDefault="00670B64">
      <w:pPr>
        <w:pStyle w:val="Heading2"/>
      </w:pPr>
      <w:r>
        <w:t>Lead Loader</w:t>
      </w:r>
      <w:r w:rsidR="009D5933">
        <w:t> | </w:t>
      </w:r>
      <w:r>
        <w:t>Skyview Atlanta</w:t>
      </w:r>
      <w:r w:rsidR="009D5933">
        <w:t> | </w:t>
      </w:r>
      <w:r w:rsidR="00413F8C">
        <w:t xml:space="preserve">july </w:t>
      </w:r>
      <w:r w:rsidR="00FD0FD3">
        <w:t>2014</w:t>
      </w:r>
      <w:r>
        <w:t xml:space="preserve"> – </w:t>
      </w:r>
      <w:r w:rsidR="00413F8C">
        <w:t xml:space="preserve">Feb </w:t>
      </w:r>
      <w:r>
        <w:t>2017</w:t>
      </w:r>
    </w:p>
    <w:p w14:paraId="67F93ABF" w14:textId="77777777" w:rsidR="006270A9" w:rsidRDefault="002034AF" w:rsidP="00670B64">
      <w:pPr>
        <w:pStyle w:val="ListBullet"/>
      </w:pPr>
      <w:r>
        <w:t xml:space="preserve">Lead </w:t>
      </w:r>
      <w:r w:rsidR="00670B64" w:rsidRPr="00670B64">
        <w:t>three other loaders through</w:t>
      </w:r>
      <w:r>
        <w:t>out an entire shift, provide oversight to assure quality work</w:t>
      </w:r>
      <w:r w:rsidR="00737D77">
        <w:t xml:space="preserve"> </w:t>
      </w:r>
      <w:r>
        <w:t>and</w:t>
      </w:r>
      <w:r w:rsidR="00737D77">
        <w:t xml:space="preserve"> train new employees</w:t>
      </w:r>
      <w:r w:rsidR="00670B64" w:rsidRPr="00670B64">
        <w:t xml:space="preserve">.  </w:t>
      </w:r>
      <w:r>
        <w:t>This role has provided significant leadership and teamwork experience</w:t>
      </w:r>
      <w:r w:rsidR="00670B64" w:rsidRPr="00670B64">
        <w:t>.</w:t>
      </w:r>
    </w:p>
    <w:p w14:paraId="5F4FA47A" w14:textId="77777777" w:rsidR="006270A9" w:rsidRDefault="007777DE">
      <w:pPr>
        <w:pStyle w:val="Heading2"/>
      </w:pPr>
      <w:r>
        <w:t>Inventory management</w:t>
      </w:r>
      <w:r w:rsidR="009D5933">
        <w:t> | </w:t>
      </w:r>
      <w:r>
        <w:t>Georgia teen work</w:t>
      </w:r>
      <w:r w:rsidR="009D5933">
        <w:t> | </w:t>
      </w:r>
      <w:r w:rsidR="00413F8C">
        <w:t xml:space="preserve">May </w:t>
      </w:r>
      <w:r>
        <w:t>2009-</w:t>
      </w:r>
      <w:r w:rsidR="00413F8C">
        <w:t xml:space="preserve">apr </w:t>
      </w:r>
      <w:r>
        <w:t>2010</w:t>
      </w:r>
    </w:p>
    <w:p w14:paraId="0D65B62A" w14:textId="77777777" w:rsidR="001B29CF" w:rsidRPr="001B29CF" w:rsidRDefault="00A341D4" w:rsidP="001B29CF">
      <w:pPr>
        <w:pStyle w:val="ListBullet"/>
      </w:pPr>
      <w:r>
        <w:t>Warehousing and stock/inventory management for</w:t>
      </w:r>
      <w:r w:rsidR="007777DE">
        <w:t xml:space="preserve"> </w:t>
      </w:r>
      <w:r>
        <w:t>the publication “Gos</w:t>
      </w:r>
      <w:r w:rsidR="007777DE">
        <w:t xml:space="preserve">pel </w:t>
      </w:r>
      <w:r>
        <w:t>T</w:t>
      </w:r>
      <w:r w:rsidR="007777DE">
        <w:t>oday</w:t>
      </w:r>
      <w:r>
        <w:t>”</w:t>
      </w:r>
      <w:r w:rsidR="007777DE">
        <w:t>.</w:t>
      </w:r>
      <w:r>
        <w:t xml:space="preserve"> C</w:t>
      </w:r>
      <w:r w:rsidR="007777DE">
        <w:t xml:space="preserve">ounted and boxed magazines </w:t>
      </w:r>
      <w:r>
        <w:t xml:space="preserve">and completed </w:t>
      </w:r>
      <w:r w:rsidR="007777DE">
        <w:t>the</w:t>
      </w:r>
      <w:r>
        <w:t xml:space="preserve"> appropriate documents</w:t>
      </w:r>
      <w:r w:rsidR="007777DE">
        <w:t>.</w:t>
      </w:r>
    </w:p>
    <w:sectPr w:rsidR="001B29CF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9B4F7" w14:textId="77777777" w:rsidR="00F13623" w:rsidRDefault="00F13623">
      <w:pPr>
        <w:spacing w:after="0"/>
      </w:pPr>
      <w:r>
        <w:separator/>
      </w:r>
    </w:p>
  </w:endnote>
  <w:endnote w:type="continuationSeparator" w:id="0">
    <w:p w14:paraId="7BFEC5C4" w14:textId="77777777" w:rsidR="00F13623" w:rsidRDefault="00F136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39EC6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A1492" w14:textId="77777777" w:rsidR="00F13623" w:rsidRDefault="00F13623">
      <w:pPr>
        <w:spacing w:after="0"/>
      </w:pPr>
      <w:r>
        <w:separator/>
      </w:r>
    </w:p>
  </w:footnote>
  <w:footnote w:type="continuationSeparator" w:id="0">
    <w:p w14:paraId="1F44D267" w14:textId="77777777" w:rsidR="00F13623" w:rsidRDefault="00F136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92"/>
    <w:rsid w:val="00082108"/>
    <w:rsid w:val="000A4F59"/>
    <w:rsid w:val="00141A4C"/>
    <w:rsid w:val="001B29CF"/>
    <w:rsid w:val="002034AF"/>
    <w:rsid w:val="0028220F"/>
    <w:rsid w:val="002B614B"/>
    <w:rsid w:val="00356C14"/>
    <w:rsid w:val="003E5D7C"/>
    <w:rsid w:val="00413F8C"/>
    <w:rsid w:val="004A51AF"/>
    <w:rsid w:val="00511E50"/>
    <w:rsid w:val="00617B26"/>
    <w:rsid w:val="006270A9"/>
    <w:rsid w:val="00670B64"/>
    <w:rsid w:val="00675956"/>
    <w:rsid w:val="00681034"/>
    <w:rsid w:val="00737D77"/>
    <w:rsid w:val="007777DE"/>
    <w:rsid w:val="00816216"/>
    <w:rsid w:val="00863876"/>
    <w:rsid w:val="0087734B"/>
    <w:rsid w:val="00892FA0"/>
    <w:rsid w:val="009572B6"/>
    <w:rsid w:val="009C1592"/>
    <w:rsid w:val="009D5933"/>
    <w:rsid w:val="00A341D4"/>
    <w:rsid w:val="00B21B5F"/>
    <w:rsid w:val="00BD768D"/>
    <w:rsid w:val="00C61F8E"/>
    <w:rsid w:val="00E266E9"/>
    <w:rsid w:val="00E83E4B"/>
    <w:rsid w:val="00F13623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D66A1A"/>
  <w15:chartTrackingRefBased/>
  <w15:docId w15:val="{865E056D-ECF7-4CCF-8818-5176E207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J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7CDDF7C9CA4BE0B25B953584B8A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CCCE6-82CA-418C-9218-2AA05281D489}"/>
      </w:docPartPr>
      <w:docPartBody>
        <w:p w:rsidR="005F086F" w:rsidRDefault="00210B68">
          <w:pPr>
            <w:pStyle w:val="397CDDF7C9CA4BE0B25B953584B8AA51"/>
          </w:pPr>
          <w:r>
            <w:t>Objective</w:t>
          </w:r>
        </w:p>
      </w:docPartBody>
    </w:docPart>
    <w:docPart>
      <w:docPartPr>
        <w:name w:val="E6659EBEB87147819BCF64FEE164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D9261-67F9-42E8-9521-5041C82B4F32}"/>
      </w:docPartPr>
      <w:docPartBody>
        <w:p w:rsidR="005F086F" w:rsidRDefault="00210B68">
          <w:pPr>
            <w:pStyle w:val="E6659EBEB87147819BCF64FEE1648B89"/>
          </w:pPr>
          <w:r>
            <w:t>Education</w:t>
          </w:r>
        </w:p>
      </w:docPartBody>
    </w:docPart>
    <w:docPart>
      <w:docPartPr>
        <w:name w:val="99FEF46350514693BBFA1399872D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3096-B934-4752-A23E-5A0BD48F760E}"/>
      </w:docPartPr>
      <w:docPartBody>
        <w:p w:rsidR="005F086F" w:rsidRDefault="00210B68">
          <w:pPr>
            <w:pStyle w:val="99FEF46350514693BBFA1399872DE22E"/>
          </w:pPr>
          <w:r>
            <w:t>Skills &amp; Abilities</w:t>
          </w:r>
        </w:p>
      </w:docPartBody>
    </w:docPart>
    <w:docPart>
      <w:docPartPr>
        <w:name w:val="47AE8B16383F4399A4914FCEF268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E467-E74F-4647-9BAB-8E2D5AA66534}"/>
      </w:docPartPr>
      <w:docPartBody>
        <w:p w:rsidR="005F086F" w:rsidRDefault="00210B68">
          <w:pPr>
            <w:pStyle w:val="47AE8B16383F4399A4914FCEF268762E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97"/>
    <w:rsid w:val="000B7A97"/>
    <w:rsid w:val="00210B68"/>
    <w:rsid w:val="005F086F"/>
    <w:rsid w:val="00D9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01AFCCB76E4B72BE0C6917058A4CE2">
    <w:name w:val="0701AFCCB76E4B72BE0C6917058A4CE2"/>
  </w:style>
  <w:style w:type="paragraph" w:customStyle="1" w:styleId="133D36A3017049D89DA3C92ACF03C0CA">
    <w:name w:val="133D36A3017049D89DA3C92ACF03C0CA"/>
  </w:style>
  <w:style w:type="paragraph" w:customStyle="1" w:styleId="AF44B2723ACA4954943C2846900EA0A5">
    <w:name w:val="AF44B2723ACA4954943C2846900EA0A5"/>
  </w:style>
  <w:style w:type="paragraph" w:customStyle="1" w:styleId="D2158E5FFB5E40F9BAF3A7879C9965E7">
    <w:name w:val="D2158E5FFB5E40F9BAF3A7879C9965E7"/>
  </w:style>
  <w:style w:type="paragraph" w:customStyle="1" w:styleId="397CDDF7C9CA4BE0B25B953584B8AA51">
    <w:name w:val="397CDDF7C9CA4BE0B25B953584B8AA51"/>
  </w:style>
  <w:style w:type="paragraph" w:customStyle="1" w:styleId="05C7F08717324FCC90FB2247EBBEFB04">
    <w:name w:val="05C7F08717324FCC90FB2247EBBEFB04"/>
  </w:style>
  <w:style w:type="paragraph" w:customStyle="1" w:styleId="E6659EBEB87147819BCF64FEE1648B89">
    <w:name w:val="E6659EBEB87147819BCF64FEE1648B89"/>
  </w:style>
  <w:style w:type="paragraph" w:customStyle="1" w:styleId="D34113216C0640878CC795C6E4914233">
    <w:name w:val="D34113216C0640878CC795C6E4914233"/>
  </w:style>
  <w:style w:type="paragraph" w:customStyle="1" w:styleId="3DEEAC2C3B284BF3801688F1941B8AB9">
    <w:name w:val="3DEEAC2C3B284BF3801688F1941B8AB9"/>
  </w:style>
  <w:style w:type="paragraph" w:customStyle="1" w:styleId="111C55732E36420A903AD552A567B234">
    <w:name w:val="111C55732E36420A903AD552A567B234"/>
  </w:style>
  <w:style w:type="paragraph" w:customStyle="1" w:styleId="D4D0954C5C2D4650950FD6EC37D4C4CD">
    <w:name w:val="D4D0954C5C2D4650950FD6EC37D4C4CD"/>
  </w:style>
  <w:style w:type="paragraph" w:customStyle="1" w:styleId="36A7A154C4534565A1CD5EBBA8701C8C">
    <w:name w:val="36A7A154C4534565A1CD5EBBA8701C8C"/>
  </w:style>
  <w:style w:type="paragraph" w:customStyle="1" w:styleId="639C1BE5CB354EFFA6731B5C03071270">
    <w:name w:val="639C1BE5CB354EFFA6731B5C03071270"/>
  </w:style>
  <w:style w:type="paragraph" w:customStyle="1" w:styleId="87648642C20B45D2BD14B367D845FE1A">
    <w:name w:val="87648642C20B45D2BD14B367D845FE1A"/>
  </w:style>
  <w:style w:type="paragraph" w:customStyle="1" w:styleId="A1D096C866B448C2AFA91F73E6083F46">
    <w:name w:val="A1D096C866B448C2AFA91F73E6083F46"/>
  </w:style>
  <w:style w:type="paragraph" w:customStyle="1" w:styleId="99FEF46350514693BBFA1399872DE22E">
    <w:name w:val="99FEF46350514693BBFA1399872DE22E"/>
  </w:style>
  <w:style w:type="paragraph" w:customStyle="1" w:styleId="86A3965D42AD4C65BD0D8CDF7AA4E752">
    <w:name w:val="86A3965D42AD4C65BD0D8CDF7AA4E752"/>
  </w:style>
  <w:style w:type="paragraph" w:customStyle="1" w:styleId="AB3DC824D6DA41FFA47E1031F0E0F558">
    <w:name w:val="AB3DC824D6DA41FFA47E1031F0E0F558"/>
  </w:style>
  <w:style w:type="paragraph" w:customStyle="1" w:styleId="46C7D8CD71034625B604986027FA6F61">
    <w:name w:val="46C7D8CD71034625B604986027FA6F61"/>
  </w:style>
  <w:style w:type="paragraph" w:customStyle="1" w:styleId="3A02A0050CB04D8EA778457EFCE23432">
    <w:name w:val="3A02A0050CB04D8EA778457EFCE23432"/>
  </w:style>
  <w:style w:type="paragraph" w:customStyle="1" w:styleId="A592822E7B01479897D8352E7FC31F82">
    <w:name w:val="A592822E7B01479897D8352E7FC31F82"/>
  </w:style>
  <w:style w:type="paragraph" w:customStyle="1" w:styleId="7C78EA506D78446DB8A2D5C0589133FC">
    <w:name w:val="7C78EA506D78446DB8A2D5C0589133FC"/>
  </w:style>
  <w:style w:type="paragraph" w:customStyle="1" w:styleId="26860C0FE94C4E46ABA7806FE739D307">
    <w:name w:val="26860C0FE94C4E46ABA7806FE739D307"/>
  </w:style>
  <w:style w:type="paragraph" w:customStyle="1" w:styleId="A451A2AE51C74EE7A52B5C1983D1E271">
    <w:name w:val="A451A2AE51C74EE7A52B5C1983D1E271"/>
  </w:style>
  <w:style w:type="paragraph" w:customStyle="1" w:styleId="47AE8B16383F4399A4914FCEF268762E">
    <w:name w:val="47AE8B16383F4399A4914FCEF268762E"/>
  </w:style>
  <w:style w:type="paragraph" w:customStyle="1" w:styleId="8B678D3A9D774B2BB70F4FE1F55EE85A">
    <w:name w:val="8B678D3A9D774B2BB70F4FE1F55EE85A"/>
  </w:style>
  <w:style w:type="paragraph" w:customStyle="1" w:styleId="FD50A7F37E4942828B82E4A3C008E196">
    <w:name w:val="FD50A7F37E4942828B82E4A3C008E196"/>
  </w:style>
  <w:style w:type="paragraph" w:customStyle="1" w:styleId="32510CBB781A4DB2AB0A69FF8DC4E364">
    <w:name w:val="32510CBB781A4DB2AB0A69FF8DC4E364"/>
  </w:style>
  <w:style w:type="paragraph" w:customStyle="1" w:styleId="D0EB1DDA55A144C8927E5B31034A4717">
    <w:name w:val="D0EB1DDA55A144C8927E5B31034A4717"/>
  </w:style>
  <w:style w:type="paragraph" w:customStyle="1" w:styleId="3C806CA0D3504E04A053FF77E85148A1">
    <w:name w:val="3C806CA0D3504E04A053FF77E85148A1"/>
  </w:style>
  <w:style w:type="paragraph" w:customStyle="1" w:styleId="E5A294D7158340FC9DFF961EE2B5227C">
    <w:name w:val="E5A294D7158340FC9DFF961EE2B5227C"/>
  </w:style>
  <w:style w:type="paragraph" w:customStyle="1" w:styleId="DEBFA4D4E756469292D8F50030F0B320">
    <w:name w:val="DEBFA4D4E756469292D8F50030F0B320"/>
  </w:style>
  <w:style w:type="paragraph" w:customStyle="1" w:styleId="9B4667D3DAF04F4D8FCE24393AD9565C">
    <w:name w:val="9B4667D3DAF04F4D8FCE24393AD9565C"/>
  </w:style>
  <w:style w:type="paragraph" w:customStyle="1" w:styleId="F0283D3449904ED1AB2C76F32604BC93">
    <w:name w:val="F0283D3449904ED1AB2C76F32604BC93"/>
    <w:rsid w:val="000B7A97"/>
  </w:style>
  <w:style w:type="paragraph" w:customStyle="1" w:styleId="378EEEA772FF43CD9CD3BB6291AB0E84">
    <w:name w:val="378EEEA772FF43CD9CD3BB6291AB0E84"/>
    <w:rsid w:val="000B7A97"/>
  </w:style>
  <w:style w:type="paragraph" w:customStyle="1" w:styleId="3944368B9F1D433E87D243284163F5F7">
    <w:name w:val="3944368B9F1D433E87D243284163F5F7"/>
    <w:rsid w:val="000B7A97"/>
  </w:style>
  <w:style w:type="paragraph" w:customStyle="1" w:styleId="786841BDD8BD4A1DAD82677BB2260E10">
    <w:name w:val="786841BDD8BD4A1DAD82677BB2260E10"/>
    <w:rsid w:val="000B7A97"/>
  </w:style>
  <w:style w:type="paragraph" w:customStyle="1" w:styleId="BE5B29E1B77B451AA9BAF0DDEECBFA20">
    <w:name w:val="BE5B29E1B77B451AA9BAF0DDEECBFA20"/>
    <w:rsid w:val="000B7A97"/>
  </w:style>
  <w:style w:type="paragraph" w:customStyle="1" w:styleId="BF9D03FA3E614D489297A96CB106855A">
    <w:name w:val="BF9D03FA3E614D489297A96CB106855A"/>
    <w:rsid w:val="000B7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40418-8E6F-411C-B150-1B4FEAEE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10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Bowen</dc:creator>
  <cp:keywords/>
  <cp:lastModifiedBy>Justin Bowen</cp:lastModifiedBy>
  <cp:revision>6</cp:revision>
  <cp:lastPrinted>2017-02-16T21:03:00Z</cp:lastPrinted>
  <dcterms:created xsi:type="dcterms:W3CDTF">2017-02-17T18:57:00Z</dcterms:created>
  <dcterms:modified xsi:type="dcterms:W3CDTF">2018-01-24T22:37:00Z</dcterms:modified>
  <cp:version/>
</cp:coreProperties>
</file>