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29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227"/>
      </w:tblGrid>
      <w:tr w:rsidR="00692703" w:rsidRPr="00F25402" w:rsidTr="00427C80">
        <w:trPr>
          <w:trHeight w:hRule="exact" w:val="1569"/>
        </w:trPr>
        <w:tc>
          <w:tcPr>
            <w:tcW w:w="9228" w:type="dxa"/>
            <w:tcMar>
              <w:top w:w="0" w:type="dxa"/>
              <w:bottom w:w="0" w:type="dxa"/>
            </w:tcMar>
          </w:tcPr>
          <w:p w:rsidR="00692703" w:rsidRPr="00F25402" w:rsidRDefault="00F25402" w:rsidP="00913946">
            <w:pPr>
              <w:pStyle w:val="Title"/>
              <w:rPr>
                <w:sz w:val="56"/>
              </w:rPr>
            </w:pPr>
            <w:r w:rsidRPr="00F25402">
              <w:rPr>
                <w:sz w:val="56"/>
              </w:rPr>
              <w:t>chelsea</w:t>
            </w:r>
            <w:r w:rsidR="00692703" w:rsidRPr="00F25402">
              <w:rPr>
                <w:sz w:val="56"/>
              </w:rPr>
              <w:t xml:space="preserve"> </w:t>
            </w:r>
            <w:r w:rsidRPr="00F25402">
              <w:rPr>
                <w:rStyle w:val="IntenseEmphasis"/>
                <w:sz w:val="56"/>
              </w:rPr>
              <w:t>griffin</w:t>
            </w:r>
          </w:p>
          <w:p w:rsidR="00692703" w:rsidRPr="00F25402" w:rsidRDefault="00F25402" w:rsidP="00913946">
            <w:pPr>
              <w:pStyle w:val="ContactInfo"/>
              <w:contextualSpacing w:val="0"/>
              <w:rPr>
                <w:sz w:val="20"/>
              </w:rPr>
            </w:pPr>
            <w:r w:rsidRPr="00F25402">
              <w:rPr>
                <w:sz w:val="20"/>
              </w:rPr>
              <w:t>815 Quill Gordon Court Biltmore Lake, NC 28715</w:t>
            </w:r>
            <w:r w:rsidR="00692703" w:rsidRPr="00F2540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ivider dot:"/>
                <w:tag w:val="Divider dot:"/>
                <w:id w:val="-1459182552"/>
                <w:placeholder>
                  <w:docPart w:val="248AEFAEA6CE43BE90E5F79675AF5B1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F25402">
                  <w:rPr>
                    <w:sz w:val="20"/>
                  </w:rPr>
                  <w:t>·</w:t>
                </w:r>
              </w:sdtContent>
            </w:sdt>
            <w:r w:rsidR="00692703" w:rsidRPr="00F25402">
              <w:rPr>
                <w:sz w:val="20"/>
              </w:rPr>
              <w:t xml:space="preserve"> </w:t>
            </w:r>
            <w:r w:rsidRPr="00F25402">
              <w:rPr>
                <w:sz w:val="20"/>
              </w:rPr>
              <w:t>(828) 768-3466</w:t>
            </w:r>
          </w:p>
          <w:p w:rsidR="00692703" w:rsidRPr="00F25402" w:rsidRDefault="00F25402" w:rsidP="00913946">
            <w:pPr>
              <w:pStyle w:val="ContactInfoEmphasis"/>
              <w:contextualSpacing w:val="0"/>
              <w:rPr>
                <w:sz w:val="20"/>
              </w:rPr>
            </w:pPr>
            <w:r w:rsidRPr="00F25402">
              <w:rPr>
                <w:sz w:val="20"/>
              </w:rPr>
              <w:t>cngriffi@coastal.edu</w:t>
            </w:r>
            <w:r w:rsidR="00692703" w:rsidRPr="00F2540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ivider dot:"/>
                <w:tag w:val="Divider dot:"/>
                <w:id w:val="2000459528"/>
                <w:placeholder>
                  <w:docPart w:val="3C164601A4B7427AB6B0E7B462D65A9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F25402">
                  <w:rPr>
                    <w:sz w:val="20"/>
                  </w:rPr>
                  <w:t>·</w:t>
                </w:r>
              </w:sdtContent>
            </w:sdt>
            <w:r w:rsidR="00692703" w:rsidRPr="00F25402">
              <w:rPr>
                <w:sz w:val="20"/>
              </w:rPr>
              <w:t xml:space="preserve"> </w:t>
            </w:r>
            <w:r w:rsidRPr="00F25402">
              <w:rPr>
                <w:sz w:val="20"/>
              </w:rPr>
              <w:t>http://edit690itseminar.weebly.com/professional-portfolio.html</w:t>
            </w:r>
          </w:p>
        </w:tc>
      </w:tr>
    </w:tbl>
    <w:p w:rsidR="004E01EB" w:rsidRPr="00F25402" w:rsidRDefault="006A5770" w:rsidP="004E01EB">
      <w:pPr>
        <w:pStyle w:val="Heading1"/>
        <w:rPr>
          <w:sz w:val="24"/>
        </w:rPr>
      </w:pPr>
      <w:sdt>
        <w:sdtPr>
          <w:rPr>
            <w:sz w:val="24"/>
          </w:rPr>
          <w:alias w:val="Experience:"/>
          <w:tag w:val="Experience:"/>
          <w:id w:val="-1983300934"/>
          <w:placeholder>
            <w:docPart w:val="9AA15C15A13C45B39C0EAA9F4FFD12DB"/>
          </w:placeholder>
          <w:temporary/>
          <w:showingPlcHdr/>
          <w15:appearance w15:val="hidden"/>
        </w:sdtPr>
        <w:sdtEndPr/>
        <w:sdtContent>
          <w:r w:rsidR="004E01EB" w:rsidRPr="00F25402">
            <w:rPr>
              <w:sz w:val="24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F25402" w:rsidTr="00D66A52">
        <w:tc>
          <w:tcPr>
            <w:tcW w:w="9355" w:type="dxa"/>
          </w:tcPr>
          <w:p w:rsidR="001D0BF1" w:rsidRPr="00F25402" w:rsidRDefault="00F25402" w:rsidP="001D0BF1">
            <w:pPr>
              <w:pStyle w:val="Heading3"/>
              <w:contextualSpacing w:val="0"/>
              <w:outlineLvl w:val="2"/>
              <w:rPr>
                <w:szCs w:val="22"/>
              </w:rPr>
            </w:pPr>
            <w:r w:rsidRPr="00F25402">
              <w:rPr>
                <w:szCs w:val="22"/>
              </w:rPr>
              <w:t>january 2018</w:t>
            </w:r>
            <w:r w:rsidR="001D0BF1" w:rsidRPr="00F25402">
              <w:rPr>
                <w:szCs w:val="22"/>
              </w:rPr>
              <w:t xml:space="preserve"> – </w:t>
            </w:r>
            <w:r w:rsidRPr="00F25402">
              <w:rPr>
                <w:szCs w:val="22"/>
              </w:rPr>
              <w:t>december 2018</w:t>
            </w:r>
          </w:p>
          <w:p w:rsidR="001D0BF1" w:rsidRPr="00F25402" w:rsidRDefault="00F25402" w:rsidP="001D0BF1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F25402">
              <w:rPr>
                <w:sz w:val="22"/>
                <w:szCs w:val="22"/>
              </w:rPr>
              <w:t>graduate assistant</w:t>
            </w:r>
            <w:r w:rsidR="001D0BF1" w:rsidRPr="00F25402">
              <w:rPr>
                <w:sz w:val="22"/>
                <w:szCs w:val="22"/>
              </w:rPr>
              <w:t xml:space="preserve">, </w:t>
            </w:r>
            <w:r w:rsidRPr="00F25402">
              <w:rPr>
                <w:rStyle w:val="SubtleReference"/>
                <w:sz w:val="22"/>
                <w:szCs w:val="22"/>
              </w:rPr>
              <w:t>coastal carolina university</w:t>
            </w:r>
          </w:p>
          <w:p w:rsidR="00F25402" w:rsidRPr="00F25402" w:rsidRDefault="00F25402" w:rsidP="00F25402">
            <w:pPr>
              <w:numPr>
                <w:ilvl w:val="0"/>
                <w:numId w:val="14"/>
              </w:numPr>
              <w:contextualSpacing w:val="0"/>
              <w:rPr>
                <w:sz w:val="20"/>
              </w:rPr>
            </w:pPr>
            <w:r w:rsidRPr="00F25402">
              <w:rPr>
                <w:sz w:val="20"/>
              </w:rPr>
              <w:t>Assisting students and professors with any technology needs and support (computers, iPads, projectors, Chromebooks, Dell Venues, Echo360 classroom technologies, and use of recording studio including video cameras and microphones.</w:t>
            </w:r>
          </w:p>
          <w:p w:rsidR="00F25402" w:rsidRPr="00F25402" w:rsidRDefault="00F25402" w:rsidP="00F25402">
            <w:pPr>
              <w:numPr>
                <w:ilvl w:val="0"/>
                <w:numId w:val="14"/>
              </w:numPr>
              <w:contextualSpacing w:val="0"/>
              <w:rPr>
                <w:sz w:val="20"/>
              </w:rPr>
            </w:pPr>
            <w:r w:rsidRPr="00F25402">
              <w:rPr>
                <w:sz w:val="20"/>
              </w:rPr>
              <w:t>Keeping technology devices updated to ensure they were functioning properly and available to students and faculty.</w:t>
            </w:r>
          </w:p>
          <w:p w:rsidR="001E3120" w:rsidRPr="00F25402" w:rsidRDefault="00F25402" w:rsidP="001D0BF1">
            <w:pPr>
              <w:numPr>
                <w:ilvl w:val="0"/>
                <w:numId w:val="14"/>
              </w:numPr>
              <w:contextualSpacing w:val="0"/>
              <w:rPr>
                <w:sz w:val="20"/>
              </w:rPr>
            </w:pPr>
            <w:r w:rsidRPr="00F25402">
              <w:rPr>
                <w:sz w:val="20"/>
              </w:rPr>
              <w:t>Teaching college students and other professionals at the university how to use specific devices and programs.</w:t>
            </w:r>
          </w:p>
        </w:tc>
      </w:tr>
      <w:tr w:rsidR="00F61DF9" w:rsidRPr="00F25402" w:rsidTr="00F61DF9">
        <w:tc>
          <w:tcPr>
            <w:tcW w:w="9355" w:type="dxa"/>
            <w:tcMar>
              <w:top w:w="216" w:type="dxa"/>
            </w:tcMar>
          </w:tcPr>
          <w:p w:rsidR="00F61DF9" w:rsidRPr="00F25402" w:rsidRDefault="00F25402" w:rsidP="00F61DF9">
            <w:pPr>
              <w:pStyle w:val="Heading3"/>
              <w:contextualSpacing w:val="0"/>
              <w:outlineLvl w:val="2"/>
              <w:rPr>
                <w:szCs w:val="22"/>
              </w:rPr>
            </w:pPr>
            <w:r w:rsidRPr="00F25402">
              <w:rPr>
                <w:szCs w:val="22"/>
              </w:rPr>
              <w:t>august 2016</w:t>
            </w:r>
            <w:r w:rsidR="00F61DF9" w:rsidRPr="00F25402">
              <w:rPr>
                <w:szCs w:val="22"/>
              </w:rPr>
              <w:t xml:space="preserve"> – </w:t>
            </w:r>
            <w:r w:rsidRPr="00F25402">
              <w:rPr>
                <w:szCs w:val="22"/>
              </w:rPr>
              <w:t>june 2017</w:t>
            </w:r>
          </w:p>
          <w:p w:rsidR="00F61DF9" w:rsidRPr="00F25402" w:rsidRDefault="00F25402" w:rsidP="00F61DF9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F25402">
              <w:rPr>
                <w:sz w:val="22"/>
                <w:szCs w:val="22"/>
              </w:rPr>
              <w:t>Lead pre-k teacher</w:t>
            </w:r>
            <w:r w:rsidR="00F61DF9" w:rsidRPr="00F25402">
              <w:rPr>
                <w:sz w:val="22"/>
                <w:szCs w:val="22"/>
              </w:rPr>
              <w:t xml:space="preserve">, </w:t>
            </w:r>
            <w:r w:rsidRPr="00F25402">
              <w:rPr>
                <w:rStyle w:val="SubtleReference"/>
                <w:sz w:val="22"/>
                <w:szCs w:val="22"/>
              </w:rPr>
              <w:t>gateway academy child development center</w:t>
            </w:r>
          </w:p>
          <w:p w:rsidR="00F25402" w:rsidRPr="00F25402" w:rsidRDefault="00F25402" w:rsidP="00F25402">
            <w:pPr>
              <w:numPr>
                <w:ilvl w:val="0"/>
                <w:numId w:val="15"/>
              </w:numPr>
              <w:rPr>
                <w:sz w:val="20"/>
              </w:rPr>
            </w:pPr>
            <w:r w:rsidRPr="00F25402">
              <w:rPr>
                <w:sz w:val="20"/>
              </w:rPr>
              <w:t>Preparing lesson plans in reading, math, writing, and science subject areas based on an established curriculum guide.</w:t>
            </w:r>
          </w:p>
          <w:p w:rsidR="00F25402" w:rsidRPr="00F25402" w:rsidRDefault="00F25402" w:rsidP="00F25402">
            <w:pPr>
              <w:numPr>
                <w:ilvl w:val="0"/>
                <w:numId w:val="15"/>
              </w:numPr>
              <w:rPr>
                <w:sz w:val="20"/>
              </w:rPr>
            </w:pPr>
            <w:r w:rsidRPr="00F25402">
              <w:rPr>
                <w:sz w:val="20"/>
              </w:rPr>
              <w:t>Planning and implementing lessons that engaged the students and enhanced their learning experience in a safe and nurturing environment.</w:t>
            </w:r>
          </w:p>
          <w:p w:rsidR="00F25402" w:rsidRPr="00F25402" w:rsidRDefault="00F25402" w:rsidP="00F25402">
            <w:pPr>
              <w:numPr>
                <w:ilvl w:val="0"/>
                <w:numId w:val="15"/>
              </w:numPr>
              <w:rPr>
                <w:sz w:val="20"/>
              </w:rPr>
            </w:pPr>
            <w:r w:rsidRPr="00F25402">
              <w:rPr>
                <w:sz w:val="20"/>
              </w:rPr>
              <w:t>Establishing relationships and communicating with parents through special activities, such as field trips and family breakfast.</w:t>
            </w:r>
          </w:p>
          <w:p w:rsidR="00F61DF9" w:rsidRPr="00F25402" w:rsidRDefault="00F25402" w:rsidP="00F25402">
            <w:pPr>
              <w:pStyle w:val="ListParagraph"/>
              <w:numPr>
                <w:ilvl w:val="0"/>
                <w:numId w:val="15"/>
              </w:numPr>
              <w:rPr>
                <w:sz w:val="20"/>
              </w:rPr>
            </w:pPr>
            <w:r w:rsidRPr="00F25402">
              <w:rPr>
                <w:sz w:val="20"/>
              </w:rPr>
              <w:t>Actively participating in staff development trainings to gain experience in assessing student learning.</w:t>
            </w:r>
          </w:p>
        </w:tc>
        <w:bookmarkStart w:id="0" w:name="_GoBack"/>
        <w:bookmarkEnd w:id="0"/>
      </w:tr>
    </w:tbl>
    <w:sdt>
      <w:sdtPr>
        <w:alias w:val="Education:"/>
        <w:tag w:val="Education:"/>
        <w:id w:val="-1908763273"/>
        <w:placeholder>
          <w:docPart w:val="8D522F4978D04760AEDDC12299A067F3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427C80">
            <w:rPr>
              <w:sz w:val="24"/>
              <w:szCs w:val="24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F25402" w:rsidP="001D0BF1">
            <w:pPr>
              <w:pStyle w:val="Heading3"/>
              <w:contextualSpacing w:val="0"/>
              <w:outlineLvl w:val="2"/>
            </w:pPr>
            <w:r>
              <w:t>december</w:t>
            </w:r>
            <w:r w:rsidR="001D0BF1" w:rsidRPr="00CF1A49">
              <w:t xml:space="preserve"> </w:t>
            </w:r>
            <w:r>
              <w:t>2018</w:t>
            </w:r>
          </w:p>
          <w:p w:rsidR="001D0BF1" w:rsidRPr="00F25402" w:rsidRDefault="00F25402" w:rsidP="001D0BF1">
            <w:pPr>
              <w:pStyle w:val="Heading2"/>
              <w:contextualSpacing w:val="0"/>
              <w:outlineLvl w:val="1"/>
              <w:rPr>
                <w:sz w:val="22"/>
              </w:rPr>
            </w:pPr>
            <w:r w:rsidRPr="00F25402">
              <w:rPr>
                <w:sz w:val="22"/>
              </w:rPr>
              <w:t>master of education in instructional technology</w:t>
            </w:r>
            <w:r w:rsidR="001D0BF1" w:rsidRPr="00F25402">
              <w:rPr>
                <w:sz w:val="22"/>
              </w:rPr>
              <w:t xml:space="preserve">, </w:t>
            </w:r>
            <w:r w:rsidRPr="00F25402">
              <w:rPr>
                <w:rStyle w:val="SubtleReference"/>
                <w:sz w:val="22"/>
              </w:rPr>
              <w:t>coastal carolina university</w:t>
            </w:r>
          </w:p>
          <w:p w:rsidR="00B33923" w:rsidRPr="00427C80" w:rsidRDefault="00B33923" w:rsidP="00B3392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427C80">
              <w:rPr>
                <w:sz w:val="20"/>
              </w:rPr>
              <w:t>Cumulative GPA 3.8</w:t>
            </w:r>
          </w:p>
          <w:p w:rsidR="00F25402" w:rsidRPr="00427C80" w:rsidRDefault="00F25402" w:rsidP="00B3392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427C80">
              <w:rPr>
                <w:sz w:val="20"/>
              </w:rPr>
              <w:t>Instructional Video Production</w:t>
            </w:r>
          </w:p>
          <w:p w:rsidR="00F25402" w:rsidRPr="00427C80" w:rsidRDefault="00F25402" w:rsidP="00B3392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427C80">
              <w:rPr>
                <w:sz w:val="20"/>
              </w:rPr>
              <w:t>Educational Games and Simulation</w:t>
            </w:r>
          </w:p>
          <w:p w:rsidR="00F25402" w:rsidRPr="00427C80" w:rsidRDefault="00F25402" w:rsidP="00B3392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427C80">
              <w:rPr>
                <w:sz w:val="20"/>
              </w:rPr>
              <w:t>Seminar in Instructional Technology</w:t>
            </w:r>
          </w:p>
          <w:p w:rsidR="00F25402" w:rsidRPr="00427C80" w:rsidRDefault="00F25402" w:rsidP="00B3392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427C80">
              <w:rPr>
                <w:sz w:val="20"/>
              </w:rPr>
              <w:t>Development of Instructional Multimedia</w:t>
            </w:r>
          </w:p>
          <w:p w:rsidR="00F25402" w:rsidRPr="00427C80" w:rsidRDefault="00F25402" w:rsidP="00B3392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427C80">
              <w:rPr>
                <w:sz w:val="20"/>
              </w:rPr>
              <w:t>Assessment Technology and Learning Analytics</w:t>
            </w:r>
          </w:p>
          <w:p w:rsidR="00B33923" w:rsidRPr="00427C80" w:rsidRDefault="00B33923" w:rsidP="00B3392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427C80">
              <w:rPr>
                <w:sz w:val="20"/>
              </w:rPr>
              <w:t>Special Topics in Instructional Technology Curricula</w:t>
            </w:r>
          </w:p>
          <w:p w:rsidR="00B33923" w:rsidRPr="00427C80" w:rsidRDefault="00B33923" w:rsidP="00B3392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427C80">
              <w:rPr>
                <w:sz w:val="20"/>
              </w:rPr>
              <w:t>Teaching with Technology</w:t>
            </w:r>
          </w:p>
          <w:p w:rsidR="00B33923" w:rsidRPr="00427C80" w:rsidRDefault="00B33923" w:rsidP="00B3392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427C80">
              <w:rPr>
                <w:sz w:val="20"/>
              </w:rPr>
              <w:t>Teaching and Learning Online</w:t>
            </w:r>
          </w:p>
          <w:p w:rsidR="00B33923" w:rsidRPr="00427C80" w:rsidRDefault="00B33923" w:rsidP="00B33923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427C80">
              <w:rPr>
                <w:sz w:val="20"/>
              </w:rPr>
              <w:t>Instructional Design and Technology Integration</w:t>
            </w:r>
          </w:p>
          <w:p w:rsidR="007538DC" w:rsidRPr="00CF1A49" w:rsidRDefault="00B33923" w:rsidP="00B33923">
            <w:pPr>
              <w:pStyle w:val="ListParagraph"/>
              <w:numPr>
                <w:ilvl w:val="0"/>
                <w:numId w:val="16"/>
              </w:numPr>
            </w:pPr>
            <w:r w:rsidRPr="00427C80">
              <w:rPr>
                <w:sz w:val="20"/>
              </w:rPr>
              <w:t>Advanced Online Teaching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F25402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2015</w:t>
            </w:r>
          </w:p>
          <w:p w:rsidR="00F61DF9" w:rsidRPr="00F25402" w:rsidRDefault="00F25402" w:rsidP="00F61DF9">
            <w:pPr>
              <w:pStyle w:val="Heading2"/>
              <w:contextualSpacing w:val="0"/>
              <w:outlineLvl w:val="1"/>
              <w:rPr>
                <w:sz w:val="22"/>
              </w:rPr>
            </w:pPr>
            <w:r w:rsidRPr="00F25402">
              <w:rPr>
                <w:sz w:val="22"/>
              </w:rPr>
              <w:t>bachelor of arts in early childhood education</w:t>
            </w:r>
            <w:r w:rsidR="00F61DF9" w:rsidRPr="00F25402">
              <w:rPr>
                <w:sz w:val="22"/>
              </w:rPr>
              <w:t xml:space="preserve">, </w:t>
            </w:r>
            <w:r w:rsidRPr="00F25402">
              <w:rPr>
                <w:rStyle w:val="SubtleReference"/>
                <w:sz w:val="22"/>
              </w:rPr>
              <w:t>coastal carolina university</w:t>
            </w:r>
          </w:p>
          <w:p w:rsidR="00B33923" w:rsidRDefault="00B33923" w:rsidP="00B33923">
            <w:pPr>
              <w:pStyle w:val="ListParagraph"/>
              <w:numPr>
                <w:ilvl w:val="0"/>
                <w:numId w:val="17"/>
              </w:numPr>
            </w:pPr>
            <w:r w:rsidRPr="00427C80">
              <w:rPr>
                <w:sz w:val="20"/>
              </w:rPr>
              <w:t>Cumulative GPA 3.1</w:t>
            </w:r>
          </w:p>
        </w:tc>
      </w:tr>
    </w:tbl>
    <w:sdt>
      <w:sdtPr>
        <w:alias w:val="Skills:"/>
        <w:tag w:val="Skills:"/>
        <w:id w:val="-1392877668"/>
        <w:placeholder>
          <w:docPart w:val="A0BD2841009B46EA93C8F25D8E6F8067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427C80">
            <w:rPr>
              <w:sz w:val="24"/>
              <w:szCs w:val="24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427C80" w:rsidRDefault="00B33923" w:rsidP="006E1507">
            <w:pPr>
              <w:pStyle w:val="ListBullet"/>
              <w:contextualSpacing w:val="0"/>
              <w:rPr>
                <w:sz w:val="20"/>
              </w:rPr>
            </w:pPr>
            <w:r w:rsidRPr="00427C80">
              <w:rPr>
                <w:sz w:val="20"/>
              </w:rPr>
              <w:t>Strong Organization</w:t>
            </w:r>
          </w:p>
          <w:p w:rsidR="001F4E6D" w:rsidRPr="00427C80" w:rsidRDefault="00B33923" w:rsidP="006E1507">
            <w:pPr>
              <w:pStyle w:val="ListBullet"/>
              <w:contextualSpacing w:val="0"/>
              <w:rPr>
                <w:sz w:val="20"/>
              </w:rPr>
            </w:pPr>
            <w:r w:rsidRPr="00427C80">
              <w:rPr>
                <w:sz w:val="20"/>
              </w:rPr>
              <w:t>Classroom Management</w:t>
            </w:r>
          </w:p>
          <w:p w:rsidR="00B33923" w:rsidRPr="00427C80" w:rsidRDefault="00B33923" w:rsidP="006E1507">
            <w:pPr>
              <w:pStyle w:val="ListBullet"/>
              <w:contextualSpacing w:val="0"/>
              <w:rPr>
                <w:sz w:val="20"/>
              </w:rPr>
            </w:pPr>
            <w:r w:rsidRPr="00427C80">
              <w:rPr>
                <w:sz w:val="20"/>
              </w:rPr>
              <w:t>Microsoft Office Advanced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427C80" w:rsidRDefault="00B33923" w:rsidP="006E1507">
            <w:pPr>
              <w:pStyle w:val="ListBullet"/>
              <w:contextualSpacing w:val="0"/>
              <w:rPr>
                <w:sz w:val="20"/>
              </w:rPr>
            </w:pPr>
            <w:r w:rsidRPr="00427C80">
              <w:rPr>
                <w:sz w:val="20"/>
              </w:rPr>
              <w:t>Instructional Design Tools</w:t>
            </w:r>
          </w:p>
          <w:p w:rsidR="001E3120" w:rsidRPr="00427C80" w:rsidRDefault="00B33923" w:rsidP="006E1507">
            <w:pPr>
              <w:pStyle w:val="ListBullet"/>
              <w:contextualSpacing w:val="0"/>
              <w:rPr>
                <w:sz w:val="20"/>
              </w:rPr>
            </w:pPr>
            <w:r w:rsidRPr="00427C80">
              <w:rPr>
                <w:sz w:val="20"/>
              </w:rPr>
              <w:t>Moodle</w:t>
            </w:r>
          </w:p>
          <w:p w:rsidR="001E3120" w:rsidRPr="00427C80" w:rsidRDefault="00B33923" w:rsidP="006E1507">
            <w:pPr>
              <w:pStyle w:val="ListBullet"/>
              <w:contextualSpacing w:val="0"/>
              <w:rPr>
                <w:sz w:val="20"/>
              </w:rPr>
            </w:pPr>
            <w:r w:rsidRPr="00427C80">
              <w:rPr>
                <w:sz w:val="20"/>
              </w:rPr>
              <w:t>Weebly</w:t>
            </w:r>
          </w:p>
        </w:tc>
      </w:tr>
    </w:tbl>
    <w:p w:rsidR="00AD782D" w:rsidRPr="00427C80" w:rsidRDefault="00B33923" w:rsidP="0062312F">
      <w:pPr>
        <w:pStyle w:val="Heading1"/>
        <w:rPr>
          <w:sz w:val="24"/>
          <w:szCs w:val="24"/>
        </w:rPr>
      </w:pPr>
      <w:r w:rsidRPr="00427C80">
        <w:rPr>
          <w:sz w:val="24"/>
          <w:szCs w:val="24"/>
        </w:rPr>
        <w:t>references</w:t>
      </w:r>
    </w:p>
    <w:p w:rsidR="00B51D1B" w:rsidRPr="00427C80" w:rsidRDefault="00B33923" w:rsidP="006E1507">
      <w:pPr>
        <w:rPr>
          <w:sz w:val="20"/>
        </w:rPr>
      </w:pPr>
      <w:r w:rsidRPr="00427C80">
        <w:rPr>
          <w:sz w:val="20"/>
        </w:rPr>
        <w:t xml:space="preserve">Mr. Alex </w:t>
      </w:r>
      <w:proofErr w:type="spellStart"/>
      <w:r w:rsidRPr="00427C80">
        <w:rPr>
          <w:sz w:val="20"/>
        </w:rPr>
        <w:t>Fegely</w:t>
      </w:r>
      <w:proofErr w:type="spellEnd"/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Lecturer and Instructional Technology Specialist</w:t>
      </w: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Coastal Carolina University</w:t>
      </w: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(843) 349-5011</w:t>
      </w:r>
    </w:p>
    <w:p w:rsidR="00B33923" w:rsidRPr="00427C80" w:rsidRDefault="00B33923" w:rsidP="006E1507">
      <w:pPr>
        <w:rPr>
          <w:sz w:val="20"/>
        </w:rPr>
      </w:pPr>
      <w:hyperlink r:id="rId7" w:history="1">
        <w:r w:rsidRPr="00427C80">
          <w:rPr>
            <w:rStyle w:val="Hyperlink"/>
            <w:sz w:val="20"/>
          </w:rPr>
          <w:t>agfegely@coastal.edu</w:t>
        </w:r>
      </w:hyperlink>
    </w:p>
    <w:p w:rsidR="00B33923" w:rsidRPr="00427C80" w:rsidRDefault="00B33923" w:rsidP="006E1507">
      <w:pPr>
        <w:rPr>
          <w:sz w:val="20"/>
        </w:rPr>
      </w:pP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Dr. Corey Lee</w:t>
      </w: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Associate Professor, Instructional Technology</w:t>
      </w: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Coastal Carolina University</w:t>
      </w: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(843) 349-2780</w:t>
      </w:r>
    </w:p>
    <w:p w:rsidR="00B33923" w:rsidRPr="00427C80" w:rsidRDefault="00B33923" w:rsidP="006E1507">
      <w:pPr>
        <w:rPr>
          <w:sz w:val="20"/>
        </w:rPr>
      </w:pPr>
      <w:hyperlink r:id="rId8" w:history="1">
        <w:r w:rsidRPr="00427C80">
          <w:rPr>
            <w:rStyle w:val="Hyperlink"/>
            <w:sz w:val="20"/>
          </w:rPr>
          <w:t>clee@coastal.edu</w:t>
        </w:r>
      </w:hyperlink>
    </w:p>
    <w:p w:rsidR="00B33923" w:rsidRPr="00427C80" w:rsidRDefault="00B33923" w:rsidP="006E1507">
      <w:pPr>
        <w:rPr>
          <w:sz w:val="20"/>
        </w:rPr>
      </w:pP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Dr. Jeremy Dickerson</w:t>
      </w: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Associate Vice Chancellor for Distance Education</w:t>
      </w: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University of North Carolina at Wilmington</w:t>
      </w: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(910)</w:t>
      </w:r>
      <w:r w:rsidR="00427C80" w:rsidRPr="00427C80">
        <w:rPr>
          <w:sz w:val="20"/>
        </w:rPr>
        <w:t xml:space="preserve"> 962-2368</w:t>
      </w:r>
    </w:p>
    <w:p w:rsidR="00427C80" w:rsidRPr="00427C80" w:rsidRDefault="00427C80" w:rsidP="006E1507">
      <w:pPr>
        <w:rPr>
          <w:sz w:val="20"/>
        </w:rPr>
      </w:pPr>
      <w:hyperlink r:id="rId9" w:history="1">
        <w:r w:rsidRPr="00427C80">
          <w:rPr>
            <w:rStyle w:val="Hyperlink"/>
            <w:sz w:val="20"/>
          </w:rPr>
          <w:t>dickersonj@uncw.edu</w:t>
        </w:r>
      </w:hyperlink>
    </w:p>
    <w:p w:rsidR="00B33923" w:rsidRPr="00427C80" w:rsidRDefault="00B33923" w:rsidP="006E1507">
      <w:pPr>
        <w:rPr>
          <w:sz w:val="20"/>
        </w:rPr>
      </w:pP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Dr. Joseph Winslow</w:t>
      </w: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Professor, Instructional Technology</w:t>
      </w: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Coastal Carolina University</w:t>
      </w:r>
    </w:p>
    <w:p w:rsidR="00B33923" w:rsidRPr="00427C80" w:rsidRDefault="00B33923" w:rsidP="006E1507">
      <w:pPr>
        <w:rPr>
          <w:sz w:val="20"/>
        </w:rPr>
      </w:pPr>
      <w:r w:rsidRPr="00427C80">
        <w:rPr>
          <w:sz w:val="20"/>
        </w:rPr>
        <w:t>(843) 349-2613</w:t>
      </w:r>
    </w:p>
    <w:p w:rsidR="00B33923" w:rsidRPr="00427C80" w:rsidRDefault="00B33923" w:rsidP="006E1507">
      <w:pPr>
        <w:rPr>
          <w:sz w:val="20"/>
        </w:rPr>
      </w:pPr>
      <w:hyperlink r:id="rId10" w:history="1">
        <w:r w:rsidRPr="00427C80">
          <w:rPr>
            <w:rStyle w:val="Hyperlink"/>
            <w:sz w:val="20"/>
          </w:rPr>
          <w:t>jwinslow@coastal.edu</w:t>
        </w:r>
      </w:hyperlink>
    </w:p>
    <w:sectPr w:rsidR="00B33923" w:rsidRPr="00427C80" w:rsidSect="005A1B10">
      <w:footerReference w:type="default" r:id="rId11"/>
      <w:headerReference w:type="first" r:id="rId12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770" w:rsidRDefault="006A5770" w:rsidP="0068194B">
      <w:r>
        <w:separator/>
      </w:r>
    </w:p>
    <w:p w:rsidR="006A5770" w:rsidRDefault="006A5770"/>
    <w:p w:rsidR="006A5770" w:rsidRDefault="006A5770"/>
  </w:endnote>
  <w:endnote w:type="continuationSeparator" w:id="0">
    <w:p w:rsidR="006A5770" w:rsidRDefault="006A5770" w:rsidP="0068194B">
      <w:r>
        <w:continuationSeparator/>
      </w:r>
    </w:p>
    <w:p w:rsidR="006A5770" w:rsidRDefault="006A5770"/>
    <w:p w:rsidR="006A5770" w:rsidRDefault="006A5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770" w:rsidRDefault="006A5770" w:rsidP="0068194B">
      <w:r>
        <w:separator/>
      </w:r>
    </w:p>
    <w:p w:rsidR="006A5770" w:rsidRDefault="006A5770"/>
    <w:p w:rsidR="006A5770" w:rsidRDefault="006A5770"/>
  </w:footnote>
  <w:footnote w:type="continuationSeparator" w:id="0">
    <w:p w:rsidR="006A5770" w:rsidRDefault="006A5770" w:rsidP="0068194B">
      <w:r>
        <w:continuationSeparator/>
      </w:r>
    </w:p>
    <w:p w:rsidR="006A5770" w:rsidRDefault="006A5770"/>
    <w:p w:rsidR="006A5770" w:rsidRDefault="006A57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640A17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CD154D3"/>
    <w:multiLevelType w:val="hybridMultilevel"/>
    <w:tmpl w:val="08E8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D5374D7"/>
    <w:multiLevelType w:val="hybridMultilevel"/>
    <w:tmpl w:val="59F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2403D0"/>
    <w:multiLevelType w:val="hybridMultilevel"/>
    <w:tmpl w:val="C2D4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C172ADE"/>
    <w:multiLevelType w:val="hybridMultilevel"/>
    <w:tmpl w:val="9E68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02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7C80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A5770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33923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25402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0FDF0"/>
  <w15:chartTrackingRefBased/>
  <w15:docId w15:val="{204BF8B2-EEA9-42BA-8614-714AC7E7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B3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e@coastal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fegely@coastal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winslow@coasta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ckersonj@uncw.ed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8AEFAEA6CE43BE90E5F79675A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36A52-7DA6-4A4B-BE8B-2261C45D742A}"/>
      </w:docPartPr>
      <w:docPartBody>
        <w:p w:rsidR="00000000" w:rsidRDefault="00940F5F">
          <w:pPr>
            <w:pStyle w:val="248AEFAEA6CE43BE90E5F79675AF5B17"/>
          </w:pPr>
          <w:r w:rsidRPr="00CF1A49">
            <w:t>·</w:t>
          </w:r>
        </w:p>
      </w:docPartBody>
    </w:docPart>
    <w:docPart>
      <w:docPartPr>
        <w:name w:val="3C164601A4B7427AB6B0E7B462D65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5474E-2C17-413A-A19C-5B63EAC22E06}"/>
      </w:docPartPr>
      <w:docPartBody>
        <w:p w:rsidR="00000000" w:rsidRDefault="00940F5F">
          <w:pPr>
            <w:pStyle w:val="3C164601A4B7427AB6B0E7B462D65A97"/>
          </w:pPr>
          <w:r w:rsidRPr="00CF1A49">
            <w:t>·</w:t>
          </w:r>
        </w:p>
      </w:docPartBody>
    </w:docPart>
    <w:docPart>
      <w:docPartPr>
        <w:name w:val="9AA15C15A13C45B39C0EAA9F4FFD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A0A4C-1D85-455C-A8B7-6D3B23AA835C}"/>
      </w:docPartPr>
      <w:docPartBody>
        <w:p w:rsidR="00000000" w:rsidRDefault="00940F5F">
          <w:pPr>
            <w:pStyle w:val="9AA15C15A13C45B39C0EAA9F4FFD12DB"/>
          </w:pPr>
          <w:r w:rsidRPr="00CF1A49">
            <w:t>Experience</w:t>
          </w:r>
        </w:p>
      </w:docPartBody>
    </w:docPart>
    <w:docPart>
      <w:docPartPr>
        <w:name w:val="8D522F4978D04760AEDDC12299A06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236BF-CB85-4DB0-A141-AF4B40C740B8}"/>
      </w:docPartPr>
      <w:docPartBody>
        <w:p w:rsidR="00000000" w:rsidRDefault="00940F5F">
          <w:pPr>
            <w:pStyle w:val="8D522F4978D04760AEDDC12299A067F3"/>
          </w:pPr>
          <w:r w:rsidRPr="00CF1A49">
            <w:t>Education</w:t>
          </w:r>
        </w:p>
      </w:docPartBody>
    </w:docPart>
    <w:docPart>
      <w:docPartPr>
        <w:name w:val="A0BD2841009B46EA93C8F25D8E6F8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8AC49-4993-49C0-9B74-06C48B1BE9A5}"/>
      </w:docPartPr>
      <w:docPartBody>
        <w:p w:rsidR="00000000" w:rsidRDefault="00940F5F">
          <w:pPr>
            <w:pStyle w:val="A0BD2841009B46EA93C8F25D8E6F8067"/>
          </w:pPr>
          <w:r w:rsidRPr="00CF1A49">
            <w:t>Skil</w:t>
          </w:r>
          <w:r w:rsidRPr="00CF1A49">
            <w:t>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5F"/>
    <w:rsid w:val="0094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85445953842648C37C1BA552EC910">
    <w:name w:val="E6E85445953842648C37C1BA552EC91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3EB4F5B91A9435EBDE6A6D581D09036">
    <w:name w:val="23EB4F5B91A9435EBDE6A6D581D09036"/>
  </w:style>
  <w:style w:type="paragraph" w:customStyle="1" w:styleId="C4B62243189947C88A676D26BC9D86AA">
    <w:name w:val="C4B62243189947C88A676D26BC9D86AA"/>
  </w:style>
  <w:style w:type="paragraph" w:customStyle="1" w:styleId="248AEFAEA6CE43BE90E5F79675AF5B17">
    <w:name w:val="248AEFAEA6CE43BE90E5F79675AF5B17"/>
  </w:style>
  <w:style w:type="paragraph" w:customStyle="1" w:styleId="65FEF59F93FF4466B95CC382E5D87618">
    <w:name w:val="65FEF59F93FF4466B95CC382E5D87618"/>
  </w:style>
  <w:style w:type="paragraph" w:customStyle="1" w:styleId="4FA2BEF585F54B2AAB2FE75E7FF6DE9C">
    <w:name w:val="4FA2BEF585F54B2AAB2FE75E7FF6DE9C"/>
  </w:style>
  <w:style w:type="paragraph" w:customStyle="1" w:styleId="3C164601A4B7427AB6B0E7B462D65A97">
    <w:name w:val="3C164601A4B7427AB6B0E7B462D65A97"/>
  </w:style>
  <w:style w:type="paragraph" w:customStyle="1" w:styleId="0CC3AC42A2FC44289B986EEF513FE902">
    <w:name w:val="0CC3AC42A2FC44289B986EEF513FE902"/>
  </w:style>
  <w:style w:type="paragraph" w:customStyle="1" w:styleId="54681A64BA2F468999A9287F13B76FBF">
    <w:name w:val="54681A64BA2F468999A9287F13B76FBF"/>
  </w:style>
  <w:style w:type="paragraph" w:customStyle="1" w:styleId="FE7CC8756AC044C5AC30AE3DC748F9CF">
    <w:name w:val="FE7CC8756AC044C5AC30AE3DC748F9CF"/>
  </w:style>
  <w:style w:type="paragraph" w:customStyle="1" w:styleId="DB9A9983E481403BA7A2187E7744596C">
    <w:name w:val="DB9A9983E481403BA7A2187E7744596C"/>
  </w:style>
  <w:style w:type="paragraph" w:customStyle="1" w:styleId="9AA15C15A13C45B39C0EAA9F4FFD12DB">
    <w:name w:val="9AA15C15A13C45B39C0EAA9F4FFD12DB"/>
  </w:style>
  <w:style w:type="paragraph" w:customStyle="1" w:styleId="AFC5913B456543B7B2F896F591CCDD09">
    <w:name w:val="AFC5913B456543B7B2F896F591CCDD09"/>
  </w:style>
  <w:style w:type="paragraph" w:customStyle="1" w:styleId="A242009A03014D69BFF6373F55CD0F51">
    <w:name w:val="A242009A03014D69BFF6373F55CD0F51"/>
  </w:style>
  <w:style w:type="paragraph" w:customStyle="1" w:styleId="C0E12CA0D5CC41659240090CF4B1BDD7">
    <w:name w:val="C0E12CA0D5CC41659240090CF4B1BDD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00D32B6FD86842F18CD5067D8D2000D1">
    <w:name w:val="00D32B6FD86842F18CD5067D8D2000D1"/>
  </w:style>
  <w:style w:type="paragraph" w:customStyle="1" w:styleId="D5EFF5535E554EDDB9C5BAC74145B498">
    <w:name w:val="D5EFF5535E554EDDB9C5BAC74145B498"/>
  </w:style>
  <w:style w:type="paragraph" w:customStyle="1" w:styleId="0D97EE67D6304F53B3CC14D6D2039C1D">
    <w:name w:val="0D97EE67D6304F53B3CC14D6D2039C1D"/>
  </w:style>
  <w:style w:type="paragraph" w:customStyle="1" w:styleId="378FD9E91E03421297FE70C2BEDE8E06">
    <w:name w:val="378FD9E91E03421297FE70C2BEDE8E06"/>
  </w:style>
  <w:style w:type="paragraph" w:customStyle="1" w:styleId="8F48517A7C184B99BAB749683C602426">
    <w:name w:val="8F48517A7C184B99BAB749683C602426"/>
  </w:style>
  <w:style w:type="paragraph" w:customStyle="1" w:styleId="1252ED096FA341BBADFBD021234F29B3">
    <w:name w:val="1252ED096FA341BBADFBD021234F29B3"/>
  </w:style>
  <w:style w:type="paragraph" w:customStyle="1" w:styleId="A2182A9985CF436FB65F55AB105B472A">
    <w:name w:val="A2182A9985CF436FB65F55AB105B472A"/>
  </w:style>
  <w:style w:type="paragraph" w:customStyle="1" w:styleId="8D522F4978D04760AEDDC12299A067F3">
    <w:name w:val="8D522F4978D04760AEDDC12299A067F3"/>
  </w:style>
  <w:style w:type="paragraph" w:customStyle="1" w:styleId="68564F70E96542EF85560418A2C81CE4">
    <w:name w:val="68564F70E96542EF85560418A2C81CE4"/>
  </w:style>
  <w:style w:type="paragraph" w:customStyle="1" w:styleId="216050935A0C49CEB2BC9A360360B97D">
    <w:name w:val="216050935A0C49CEB2BC9A360360B97D"/>
  </w:style>
  <w:style w:type="paragraph" w:customStyle="1" w:styleId="3F7D5938C99440088E8ED4DA7FB9A287">
    <w:name w:val="3F7D5938C99440088E8ED4DA7FB9A287"/>
  </w:style>
  <w:style w:type="paragraph" w:customStyle="1" w:styleId="809AD5172D534BD7965A76735E5DB0A3">
    <w:name w:val="809AD5172D534BD7965A76735E5DB0A3"/>
  </w:style>
  <w:style w:type="paragraph" w:customStyle="1" w:styleId="371018D13D8E475C8BB89910CC246C47">
    <w:name w:val="371018D13D8E475C8BB89910CC246C47"/>
  </w:style>
  <w:style w:type="paragraph" w:customStyle="1" w:styleId="F77A3BE96E8E4BDDB609E9A42E67FEC4">
    <w:name w:val="F77A3BE96E8E4BDDB609E9A42E67FEC4"/>
  </w:style>
  <w:style w:type="paragraph" w:customStyle="1" w:styleId="ECF90941540A496EB0CA99397051AB3D">
    <w:name w:val="ECF90941540A496EB0CA99397051AB3D"/>
  </w:style>
  <w:style w:type="paragraph" w:customStyle="1" w:styleId="979AED08B05646398EE6DDB451F9A69D">
    <w:name w:val="979AED08B05646398EE6DDB451F9A69D"/>
  </w:style>
  <w:style w:type="paragraph" w:customStyle="1" w:styleId="108766CA11EE47519790769A9043D0F2">
    <w:name w:val="108766CA11EE47519790769A9043D0F2"/>
  </w:style>
  <w:style w:type="paragraph" w:customStyle="1" w:styleId="AC0038461FFD4BDE97BC6F7225F8728E">
    <w:name w:val="AC0038461FFD4BDE97BC6F7225F8728E"/>
  </w:style>
  <w:style w:type="paragraph" w:customStyle="1" w:styleId="A0BD2841009B46EA93C8F25D8E6F8067">
    <w:name w:val="A0BD2841009B46EA93C8F25D8E6F8067"/>
  </w:style>
  <w:style w:type="paragraph" w:customStyle="1" w:styleId="FDD60BF1C1794CC6B21669831E9352ED">
    <w:name w:val="FDD60BF1C1794CC6B21669831E9352ED"/>
  </w:style>
  <w:style w:type="paragraph" w:customStyle="1" w:styleId="4F49FA26C15B40BA9417E64315B8F9ED">
    <w:name w:val="4F49FA26C15B40BA9417E64315B8F9ED"/>
  </w:style>
  <w:style w:type="paragraph" w:customStyle="1" w:styleId="A365DAD5A6B44FBAB1A465543F279C53">
    <w:name w:val="A365DAD5A6B44FBAB1A465543F279C53"/>
  </w:style>
  <w:style w:type="paragraph" w:customStyle="1" w:styleId="F3C9629FB95D4134803D7AB4BB66CA26">
    <w:name w:val="F3C9629FB95D4134803D7AB4BB66CA26"/>
  </w:style>
  <w:style w:type="paragraph" w:customStyle="1" w:styleId="2E9DF290ED6B415A91D25D095A5A8012">
    <w:name w:val="2E9DF290ED6B415A91D25D095A5A8012"/>
  </w:style>
  <w:style w:type="paragraph" w:customStyle="1" w:styleId="A91660CC4D6F415F9286615EA15E4C15">
    <w:name w:val="A91660CC4D6F415F9286615EA15E4C15"/>
  </w:style>
  <w:style w:type="paragraph" w:customStyle="1" w:styleId="DB7EBD170A57485EAEC09575FE22230E">
    <w:name w:val="DB7EBD170A57485EAEC09575FE222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26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griffin</dc:creator>
  <cp:keywords/>
  <dc:description/>
  <cp:lastModifiedBy>kevin griffin</cp:lastModifiedBy>
  <cp:revision>1</cp:revision>
  <cp:lastPrinted>2018-12-18T18:45:00Z</cp:lastPrinted>
  <dcterms:created xsi:type="dcterms:W3CDTF">2018-12-18T18:18:00Z</dcterms:created>
  <dcterms:modified xsi:type="dcterms:W3CDTF">2018-12-18T18:45:00Z</dcterms:modified>
  <cp:category/>
</cp:coreProperties>
</file>