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Pr="0011176B" w:rsidRDefault="00D37B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A863A" wp14:editId="425C0E93">
                <wp:simplePos x="0" y="0"/>
                <wp:positionH relativeFrom="page">
                  <wp:posOffset>552892</wp:posOffset>
                </wp:positionH>
                <wp:positionV relativeFrom="page">
                  <wp:posOffset>3870251</wp:posOffset>
                </wp:positionV>
                <wp:extent cx="2638735" cy="5167423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735" cy="5167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864" w:rsidRDefault="009160A6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CF7177">
                              <w:rPr>
                                <w:b w:val="0"/>
                                <w:sz w:val="36"/>
                                <w:szCs w:val="36"/>
                              </w:rPr>
                              <w:t xml:space="preserve">Friday </w:t>
                            </w:r>
                            <w:r w:rsidR="0066790E">
                              <w:rPr>
                                <w:b w:val="0"/>
                                <w:sz w:val="36"/>
                                <w:szCs w:val="36"/>
                              </w:rPr>
                              <w:t>3</w:t>
                            </w:r>
                            <w:r w:rsidR="00EA0EA9">
                              <w:rPr>
                                <w:b w:val="0"/>
                                <w:sz w:val="36"/>
                                <w:szCs w:val="36"/>
                              </w:rPr>
                              <w:t>/</w:t>
                            </w:r>
                            <w:r w:rsidR="0066790E">
                              <w:rPr>
                                <w:b w:val="0"/>
                                <w:sz w:val="36"/>
                                <w:szCs w:val="36"/>
                              </w:rPr>
                              <w:t>17</w:t>
                            </w:r>
                            <w:r w:rsidR="00BF7864">
                              <w:rPr>
                                <w:b w:val="0"/>
                                <w:sz w:val="36"/>
                                <w:szCs w:val="36"/>
                              </w:rPr>
                              <w:t>/1</w:t>
                            </w:r>
                            <w:r w:rsidR="00FF0AD6">
                              <w:rPr>
                                <w:b w:val="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:rsidR="00BF7864" w:rsidRDefault="00BF7864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BF7864">
                              <w:rPr>
                                <w:b w:val="0"/>
                                <w:sz w:val="36"/>
                                <w:szCs w:val="36"/>
                              </w:rPr>
                              <w:t>7:30-9:00</w:t>
                            </w:r>
                          </w:p>
                          <w:p w:rsidR="0066790E" w:rsidRDefault="0066790E" w:rsidP="0066790E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6790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KU 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linical 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esearch 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enter </w:t>
                            </w:r>
                          </w:p>
                          <w:p w:rsidR="0066790E" w:rsidRDefault="0066790E" w:rsidP="0066790E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4350 Shawnee Mission Parkway</w:t>
                            </w:r>
                          </w:p>
                          <w:p w:rsidR="0066790E" w:rsidRDefault="0066790E" w:rsidP="0066790E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Fairway, KS 66205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6790E" w:rsidRDefault="0066790E" w:rsidP="0066790E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B2B62" w:rsidRDefault="0066790E" w:rsidP="00DB2B62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E3DEB">
                              <w:rPr>
                                <w:sz w:val="22"/>
                                <w:szCs w:val="22"/>
                              </w:rPr>
                              <w:t>Conf Rm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EE3DE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2B62" w:rsidRPr="00DB2B62">
                              <w:rPr>
                                <w:sz w:val="22"/>
                                <w:szCs w:val="22"/>
                              </w:rPr>
                              <w:t xml:space="preserve">Roeland Park </w:t>
                            </w:r>
                          </w:p>
                          <w:p w:rsidR="0066790E" w:rsidRPr="007E2483" w:rsidRDefault="00DB2B62" w:rsidP="00DB2B62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2B62">
                              <w:rPr>
                                <w:sz w:val="22"/>
                                <w:szCs w:val="22"/>
                              </w:rPr>
                              <w:t>Rm 3326</w:t>
                            </w:r>
                            <w:r w:rsidR="0066790E" w:rsidRPr="00EE3DE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6790E" w:rsidRDefault="0066790E" w:rsidP="0066790E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66790E" w:rsidRDefault="0066790E" w:rsidP="0066790E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66790E" w:rsidRDefault="0066790E" w:rsidP="0066790E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0A0536" w:rsidRDefault="000A0536" w:rsidP="00D007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F71DE7" w:rsidRDefault="00857BBE" w:rsidP="00D007C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By phone</w:t>
                            </w:r>
                            <w:r w:rsidR="00D37BDE" w:rsidRPr="00857BB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:</w:t>
                            </w:r>
                            <w:r w:rsidR="00F71DE7" w:rsidRPr="00F71DE7">
                              <w:t xml:space="preserve"> </w:t>
                            </w:r>
                            <w:r w:rsidR="00F71DE7" w:rsidRPr="00F71DE7">
                              <w:rPr>
                                <w:rFonts w:ascii="Arial" w:hAnsi="Arial" w:cs="Arial"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913-588-2222</w:t>
                            </w:r>
                          </w:p>
                          <w:p w:rsidR="00F71DE7" w:rsidRDefault="00F71DE7" w:rsidP="00D007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F71DE7">
                              <w:rPr>
                                <w:rFonts w:ascii="Arial" w:hAnsi="Arial" w:cs="Arial"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>Call ID: 50018996</w:t>
                            </w:r>
                          </w:p>
                          <w:p w:rsidR="00857BBE" w:rsidRDefault="006B4AF3" w:rsidP="00D007CD">
                            <w:pPr>
                              <w:rPr>
                                <w:rFonts w:ascii="Arial" w:hAnsi="Arial" w:cs="Arial"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57BBE">
                              <w:rPr>
                                <w:rFonts w:ascii="Arial" w:hAnsi="Arial" w:cs="Arial"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7235" w:rsidRPr="00857BBE" w:rsidRDefault="00A57235" w:rsidP="00D007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:rsidR="0066790E" w:rsidRPr="0066790E" w:rsidRDefault="00857BBE" w:rsidP="0066790E">
                            <w:pPr>
                              <w:rPr>
                                <w:rFonts w:ascii="Tahoma" w:hAnsi="Tahoma" w:cs="Arial"/>
                                <w:color w:val="auto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57BBE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20"/>
                                <w:sz w:val="24"/>
                                <w:szCs w:val="24"/>
                              </w:rPr>
                              <w:t xml:space="preserve">Contact person: </w:t>
                            </w:r>
                            <w:r w:rsidR="0066790E" w:rsidRPr="0066790E">
                              <w:rPr>
                                <w:rFonts w:ascii="Tahoma" w:hAnsi="Tahoma" w:cs="Arial"/>
                                <w:color w:val="auto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  <w:t xml:space="preserve">Maria Fox </w:t>
                            </w:r>
                          </w:p>
                          <w:p w:rsidR="0066790E" w:rsidRPr="0066790E" w:rsidRDefault="0066790E" w:rsidP="0066790E">
                            <w:pPr>
                              <w:rPr>
                                <w:rFonts w:ascii="Tahoma" w:hAnsi="Tahoma" w:cs="Arial"/>
                                <w:color w:val="auto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6790E">
                              <w:rPr>
                                <w:rFonts w:ascii="Tahoma" w:hAnsi="Tahoma" w:cs="Arial"/>
                                <w:color w:val="auto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  <w:t xml:space="preserve">      913-488-5675 mobile # </w:t>
                            </w:r>
                          </w:p>
                          <w:p w:rsidR="00CF192A" w:rsidRPr="00857BBE" w:rsidRDefault="0066790E" w:rsidP="0066790E">
                            <w:pPr>
                              <w:rPr>
                                <w:rFonts w:ascii="Tahoma" w:hAnsi="Tahoma" w:cs="Arial"/>
                                <w:color w:val="auto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6790E">
                              <w:rPr>
                                <w:rFonts w:ascii="Tahoma" w:hAnsi="Tahoma" w:cs="Arial"/>
                                <w:color w:val="auto"/>
                                <w:spacing w:val="1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53325" w:rsidRDefault="00B53325" w:rsidP="002F5063">
                            <w:pPr>
                              <w:pStyle w:val="Heading3"/>
                            </w:pPr>
                          </w:p>
                          <w:p w:rsidR="00B53325" w:rsidRPr="00B53325" w:rsidRDefault="00B53325" w:rsidP="00B53325"/>
                          <w:p w:rsidR="009160A6" w:rsidRPr="00A61E11" w:rsidRDefault="009160A6" w:rsidP="00A61E11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.55pt;margin-top:304.75pt;width:207.75pt;height:40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" filled="f" stroked="f">
                <v:textbox inset="3.6pt,,3.6pt">
                  <w:txbxContent>
                    <w:p w:rsidR="00BF7864" w:rsidRDefault="009160A6" w:rsidP="00CF192A">
                      <w:pPr>
                        <w:pStyle w:val="Heading3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 w:rsidRPr="00CF7177">
                        <w:rPr>
                          <w:b w:val="0"/>
                          <w:sz w:val="36"/>
                          <w:szCs w:val="36"/>
                        </w:rPr>
                        <w:t xml:space="preserve">Friday </w:t>
                      </w:r>
                      <w:r w:rsidR="0066790E">
                        <w:rPr>
                          <w:b w:val="0"/>
                          <w:sz w:val="36"/>
                          <w:szCs w:val="36"/>
                        </w:rPr>
                        <w:t>3</w:t>
                      </w:r>
                      <w:r w:rsidR="00EA0EA9">
                        <w:rPr>
                          <w:b w:val="0"/>
                          <w:sz w:val="36"/>
                          <w:szCs w:val="36"/>
                        </w:rPr>
                        <w:t>/</w:t>
                      </w:r>
                      <w:r w:rsidR="0066790E">
                        <w:rPr>
                          <w:b w:val="0"/>
                          <w:sz w:val="36"/>
                          <w:szCs w:val="36"/>
                        </w:rPr>
                        <w:t>17</w:t>
                      </w:r>
                      <w:r w:rsidR="00BF7864">
                        <w:rPr>
                          <w:b w:val="0"/>
                          <w:sz w:val="36"/>
                          <w:szCs w:val="36"/>
                        </w:rPr>
                        <w:t>/1</w:t>
                      </w:r>
                      <w:r w:rsidR="00FF0AD6">
                        <w:rPr>
                          <w:b w:val="0"/>
                          <w:sz w:val="36"/>
                          <w:szCs w:val="36"/>
                        </w:rPr>
                        <w:t>7</w:t>
                      </w:r>
                    </w:p>
                    <w:p w:rsidR="00BF7864" w:rsidRDefault="00BF7864" w:rsidP="00CF192A">
                      <w:pPr>
                        <w:pStyle w:val="Heading3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 w:rsidRPr="00BF7864">
                        <w:rPr>
                          <w:b w:val="0"/>
                          <w:sz w:val="36"/>
                          <w:szCs w:val="36"/>
                        </w:rPr>
                        <w:t>7:30-9:00</w:t>
                      </w:r>
                    </w:p>
                    <w:p w:rsidR="0066790E" w:rsidRDefault="0066790E" w:rsidP="0066790E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6790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KU </w:t>
                      </w:r>
                      <w:r w:rsidRPr="00EE3DEB">
                        <w:rPr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 xml:space="preserve">linical </w:t>
                      </w:r>
                      <w:r w:rsidRPr="00EE3DEB">
                        <w:rPr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sz w:val="22"/>
                          <w:szCs w:val="22"/>
                        </w:rPr>
                        <w:t xml:space="preserve">esearch </w:t>
                      </w:r>
                      <w:r w:rsidRPr="00EE3DEB">
                        <w:rPr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sz w:val="22"/>
                          <w:szCs w:val="22"/>
                        </w:rPr>
                        <w:t xml:space="preserve">enter </w:t>
                      </w:r>
                    </w:p>
                    <w:p w:rsidR="0066790E" w:rsidRDefault="0066790E" w:rsidP="0066790E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4350 Shawnee Mission Parkway</w:t>
                      </w:r>
                    </w:p>
                    <w:p w:rsidR="0066790E" w:rsidRDefault="0066790E" w:rsidP="0066790E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Fairway, KS 66205</w:t>
                      </w:r>
                      <w:r w:rsidRPr="00EE3DEB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66790E" w:rsidRDefault="0066790E" w:rsidP="0066790E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DB2B62" w:rsidRDefault="0066790E" w:rsidP="00DB2B62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E3DEB">
                        <w:rPr>
                          <w:sz w:val="22"/>
                          <w:szCs w:val="22"/>
                        </w:rPr>
                        <w:t>Conf Rm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Pr="00EE3DE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B2B62" w:rsidRPr="00DB2B62">
                        <w:rPr>
                          <w:sz w:val="22"/>
                          <w:szCs w:val="22"/>
                        </w:rPr>
                        <w:t xml:space="preserve">Roeland Park </w:t>
                      </w:r>
                    </w:p>
                    <w:p w:rsidR="0066790E" w:rsidRPr="007E2483" w:rsidRDefault="00DB2B62" w:rsidP="00DB2B62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B2B62">
                        <w:rPr>
                          <w:sz w:val="22"/>
                          <w:szCs w:val="22"/>
                        </w:rPr>
                        <w:t>Rm 3326</w:t>
                      </w:r>
                      <w:r w:rsidR="0066790E" w:rsidRPr="00EE3DEB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66790E" w:rsidRDefault="0066790E" w:rsidP="0066790E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66790E" w:rsidRDefault="0066790E" w:rsidP="0066790E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66790E" w:rsidRDefault="0066790E" w:rsidP="0066790E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0A0536" w:rsidRDefault="000A0536" w:rsidP="00D007CD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sz w:val="24"/>
                          <w:szCs w:val="24"/>
                          <w:highlight w:val="yellow"/>
                        </w:rPr>
                      </w:pPr>
                    </w:p>
                    <w:p w:rsidR="00F71DE7" w:rsidRDefault="00857BBE" w:rsidP="00D007CD">
                      <w:pPr>
                        <w:rPr>
                          <w:rFonts w:ascii="Arial" w:hAnsi="Arial" w:cs="Arial"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  <w:t>By phone</w:t>
                      </w:r>
                      <w:r w:rsidR="00D37BDE" w:rsidRPr="00857BBE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  <w:t>:</w:t>
                      </w:r>
                      <w:r w:rsidR="00F71DE7" w:rsidRPr="00F71DE7">
                        <w:t xml:space="preserve"> </w:t>
                      </w:r>
                      <w:r w:rsidR="00F71DE7" w:rsidRPr="00F71DE7">
                        <w:rPr>
                          <w:rFonts w:ascii="Arial" w:hAnsi="Arial" w:cs="Arial"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  <w:t>913-588-2222</w:t>
                      </w:r>
                    </w:p>
                    <w:p w:rsidR="00F71DE7" w:rsidRDefault="00F71DE7" w:rsidP="00D007CD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</w:pPr>
                      <w:r w:rsidRPr="00F71DE7">
                        <w:rPr>
                          <w:rFonts w:ascii="Arial" w:hAnsi="Arial" w:cs="Arial"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  <w:t>Call ID: 50018996</w:t>
                      </w:r>
                    </w:p>
                    <w:p w:rsidR="00857BBE" w:rsidRDefault="006B4AF3" w:rsidP="00D007CD">
                      <w:pPr>
                        <w:rPr>
                          <w:rFonts w:ascii="Arial" w:hAnsi="Arial" w:cs="Arial"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</w:pPr>
                      <w:r w:rsidRPr="00857BBE">
                        <w:rPr>
                          <w:rFonts w:ascii="Arial" w:hAnsi="Arial" w:cs="Arial"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7235" w:rsidRPr="00857BBE" w:rsidRDefault="00A57235" w:rsidP="00D007CD">
                      <w:pP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</w:pPr>
                    </w:p>
                    <w:p w:rsidR="0066790E" w:rsidRPr="0066790E" w:rsidRDefault="00857BBE" w:rsidP="0066790E">
                      <w:pPr>
                        <w:rPr>
                          <w:rFonts w:ascii="Tahoma" w:hAnsi="Tahoma" w:cs="Arial"/>
                          <w:color w:val="auto"/>
                          <w:spacing w:val="10"/>
                          <w:kern w:val="0"/>
                          <w:sz w:val="24"/>
                          <w:szCs w:val="24"/>
                        </w:rPr>
                      </w:pPr>
                      <w:r w:rsidRPr="00857BBE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20"/>
                          <w:sz w:val="24"/>
                          <w:szCs w:val="24"/>
                        </w:rPr>
                        <w:t xml:space="preserve">Contact person: </w:t>
                      </w:r>
                      <w:r w:rsidR="0066790E" w:rsidRPr="0066790E">
                        <w:rPr>
                          <w:rFonts w:ascii="Tahoma" w:hAnsi="Tahoma" w:cs="Arial"/>
                          <w:color w:val="auto"/>
                          <w:spacing w:val="10"/>
                          <w:kern w:val="0"/>
                          <w:sz w:val="24"/>
                          <w:szCs w:val="24"/>
                        </w:rPr>
                        <w:t xml:space="preserve">Maria Fox </w:t>
                      </w:r>
                    </w:p>
                    <w:p w:rsidR="0066790E" w:rsidRPr="0066790E" w:rsidRDefault="0066790E" w:rsidP="0066790E">
                      <w:pPr>
                        <w:rPr>
                          <w:rFonts w:ascii="Tahoma" w:hAnsi="Tahoma" w:cs="Arial"/>
                          <w:color w:val="auto"/>
                          <w:spacing w:val="10"/>
                          <w:kern w:val="0"/>
                          <w:sz w:val="24"/>
                          <w:szCs w:val="24"/>
                        </w:rPr>
                      </w:pPr>
                      <w:r w:rsidRPr="0066790E">
                        <w:rPr>
                          <w:rFonts w:ascii="Tahoma" w:hAnsi="Tahoma" w:cs="Arial"/>
                          <w:color w:val="auto"/>
                          <w:spacing w:val="10"/>
                          <w:kern w:val="0"/>
                          <w:sz w:val="24"/>
                          <w:szCs w:val="24"/>
                        </w:rPr>
                        <w:t xml:space="preserve">      913-488-5675 mobile # </w:t>
                      </w:r>
                    </w:p>
                    <w:p w:rsidR="00CF192A" w:rsidRPr="00857BBE" w:rsidRDefault="0066790E" w:rsidP="0066790E">
                      <w:pPr>
                        <w:rPr>
                          <w:rFonts w:ascii="Tahoma" w:hAnsi="Tahoma" w:cs="Arial"/>
                          <w:color w:val="auto"/>
                          <w:spacing w:val="10"/>
                          <w:kern w:val="0"/>
                          <w:sz w:val="24"/>
                          <w:szCs w:val="24"/>
                        </w:rPr>
                      </w:pPr>
                      <w:r w:rsidRPr="0066790E">
                        <w:rPr>
                          <w:rFonts w:ascii="Tahoma" w:hAnsi="Tahoma" w:cs="Arial"/>
                          <w:color w:val="auto"/>
                          <w:spacing w:val="1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53325" w:rsidRDefault="00B53325" w:rsidP="002F5063">
                      <w:pPr>
                        <w:pStyle w:val="Heading3"/>
                      </w:pPr>
                    </w:p>
                    <w:p w:rsidR="00B53325" w:rsidRPr="00B53325" w:rsidRDefault="00B53325" w:rsidP="00B53325"/>
                    <w:p w:rsidR="009160A6" w:rsidRPr="00A61E11" w:rsidRDefault="009160A6" w:rsidP="00A61E11"/>
                  </w:txbxContent>
                </v:textbox>
                <w10:wrap anchorx="page" anchory="page"/>
              </v:shape>
            </w:pict>
          </mc:Fallback>
        </mc:AlternateContent>
      </w:r>
      <w:r w:rsidR="00CF7177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1FC84B" wp14:editId="5353E6F2">
                <wp:simplePos x="0" y="0"/>
                <wp:positionH relativeFrom="page">
                  <wp:posOffset>3369945</wp:posOffset>
                </wp:positionH>
                <wp:positionV relativeFrom="page">
                  <wp:posOffset>3646805</wp:posOffset>
                </wp:positionV>
                <wp:extent cx="4299585" cy="6240780"/>
                <wp:effectExtent l="0" t="0" r="571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99585" cy="624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ECA" w:rsidRPr="006C23AA" w:rsidRDefault="009B4ECA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3AA">
                              <w:rPr>
                                <w:b/>
                                <w:sz w:val="22"/>
                                <w:szCs w:val="22"/>
                              </w:rPr>
                              <w:t>Introductions and changes to agenda</w:t>
                            </w:r>
                          </w:p>
                          <w:p w:rsidR="003E42CA" w:rsidRDefault="009B4ECA" w:rsidP="003E42CA">
                            <w:pPr>
                              <w:pStyle w:val="listtext"/>
                              <w:rPr>
                                <w:sz w:val="22"/>
                                <w:szCs w:val="22"/>
                              </w:rPr>
                            </w:pPr>
                            <w:r w:rsidRPr="009C40EE">
                              <w:rPr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E42CA" w:rsidRPr="009C40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364D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726CE" w:rsidRPr="009C40EE">
                              <w:rPr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66790E">
                              <w:rPr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3E42CA" w:rsidRPr="009C40EE">
                              <w:rPr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 w:rsidR="0066790E"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3E42CA" w:rsidRPr="009C40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53302" w:rsidRPr="009C40EE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66790E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07089D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>/1</w:t>
                            </w:r>
                            <w:r w:rsidR="0066790E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 xml:space="preserve"> email vote: approved –</w:t>
                            </w:r>
                            <w:r w:rsidR="005756DB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>; approved with revisions –</w:t>
                            </w:r>
                            <w:r w:rsidR="0007089D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 xml:space="preserve">; abstained </w:t>
                            </w:r>
                            <w:r w:rsidR="00C53302" w:rsidRPr="00B24BC9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07089D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C53302" w:rsidRPr="00B24BC9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3E42CA" w:rsidRPr="00B24BC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76597C" w:rsidRPr="0076597C" w:rsidRDefault="0076597C" w:rsidP="003E42CA">
                            <w:pPr>
                              <w:pStyle w:val="list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Reaffirmation for 201</w:t>
                            </w:r>
                            <w:r w:rsidR="00FF0AD6">
                              <w:rPr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477FB9" w:rsidRPr="00477FB9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A022FB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76597C">
                              <w:rPr>
                                <w:sz w:val="22"/>
                                <w:szCs w:val="22"/>
                              </w:rPr>
                              <w:t xml:space="preserve"> members</w:t>
                            </w:r>
                            <w:r w:rsidR="00A022FB">
                              <w:rPr>
                                <w:sz w:val="22"/>
                                <w:szCs w:val="22"/>
                              </w:rPr>
                              <w:t>; 10 organizations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>Hospital Education Programs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Clinical Trials/Research Studies 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A54296" w:rsidRPr="00806DD9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Website: nursingnetwork.com – </w:t>
                            </w:r>
                            <w:r w:rsidR="00FF0AD6">
                              <w:rPr>
                                <w:sz w:val="22"/>
                                <w:szCs w:val="22"/>
                              </w:rPr>
                              <w:t>M Fox</w:t>
                            </w:r>
                          </w:p>
                          <w:p w:rsidR="00A54296" w:rsidRPr="00806DD9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>Career Expectations Study – S Klaus</w:t>
                            </w:r>
                          </w:p>
                          <w:p w:rsidR="00353550" w:rsidRPr="00353550" w:rsidRDefault="00353550" w:rsidP="0035355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ahoma" w:eastAsia="Times New Roman" w:hAnsi="Tahoma" w:cs="Arial"/>
                                <w:spacing w:val="10"/>
                                <w:kern w:val="28"/>
                              </w:rPr>
                            </w:pPr>
                            <w:r w:rsidRPr="00353550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201</w:t>
                            </w:r>
                            <w:r w:rsidR="00FF0AD6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7</w:t>
                            </w:r>
                            <w:r w:rsidRPr="00353550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 xml:space="preserve"> KCNRC Symposium</w:t>
                            </w:r>
                            <w:r w:rsidR="00FF0AD6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—J Carpenter</w:t>
                            </w:r>
                            <w:r w:rsidR="00E41404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 xml:space="preserve"> </w:t>
                            </w:r>
                          </w:p>
                          <w:p w:rsidR="00A54296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New Busines</w:t>
                            </w:r>
                            <w:r w:rsidR="00A54296" w:rsidRPr="00806DD9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31738A" w:rsidRPr="0031738A" w:rsidRDefault="0031738A" w:rsidP="0031738A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1738A">
                              <w:rPr>
                                <w:sz w:val="22"/>
                                <w:szCs w:val="22"/>
                              </w:rPr>
                              <w:t>Future KCNRC goals – Sally Ellis Fletcher</w:t>
                            </w:r>
                          </w:p>
                          <w:p w:rsidR="00A54296" w:rsidRPr="009C40EE" w:rsidRDefault="009B4ECA" w:rsidP="0066790E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DF48ED">
                              <w:rPr>
                                <w:b/>
                                <w:sz w:val="22"/>
                                <w:szCs w:val="22"/>
                              </w:rPr>
                              <w:t>Clinical Research Presentation</w:t>
                            </w:r>
                            <w:r w:rsidR="0066790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9C40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6790E" w:rsidRPr="0066790E">
                              <w:rPr>
                                <w:sz w:val="22"/>
                                <w:szCs w:val="22"/>
                              </w:rPr>
                              <w:t>Angela Stok</w:t>
                            </w:r>
                            <w:r w:rsidR="0066790E">
                              <w:rPr>
                                <w:sz w:val="22"/>
                                <w:szCs w:val="22"/>
                              </w:rPr>
                              <w:t>es (</w:t>
                            </w:r>
                            <w:r w:rsidR="00307B5E">
                              <w:rPr>
                                <w:sz w:val="22"/>
                                <w:szCs w:val="22"/>
                              </w:rPr>
                              <w:t>UMKC/TMC</w:t>
                            </w:r>
                            <w:r w:rsidR="0066790E">
                              <w:rPr>
                                <w:sz w:val="22"/>
                                <w:szCs w:val="22"/>
                              </w:rPr>
                              <w:t>): fecal incontinence</w:t>
                            </w:r>
                            <w:r w:rsidR="009C40EE" w:rsidRPr="0066790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C40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:rsidR="0007444F" w:rsidRPr="0007444F" w:rsidRDefault="00CF7177" w:rsidP="0066790E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7444F">
                              <w:rPr>
                                <w:sz w:val="22"/>
                                <w:szCs w:val="22"/>
                              </w:rPr>
                              <w:t>Next meeting</w:t>
                            </w:r>
                            <w:r w:rsidR="007C3DE5" w:rsidRPr="0007444F">
                              <w:rPr>
                                <w:sz w:val="22"/>
                                <w:szCs w:val="22"/>
                              </w:rPr>
                              <w:t xml:space="preserve"> location</w:t>
                            </w:r>
                            <w:r w:rsidR="0066790E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07444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790E" w:rsidRPr="0066790E">
                              <w:rPr>
                                <w:sz w:val="22"/>
                                <w:szCs w:val="22"/>
                              </w:rPr>
                              <w:t>6/16/17 CMH.</w:t>
                            </w:r>
                            <w:r w:rsidR="0007444F">
                              <w:rPr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</w:p>
                          <w:p w:rsidR="00CF7177" w:rsidRPr="0007444F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7444F">
                              <w:rPr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:rsidR="00CF192A" w:rsidRPr="00806DD9" w:rsidRDefault="00CF192A" w:rsidP="00A5429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160A6" w:rsidRPr="00806DD9" w:rsidRDefault="009160A6" w:rsidP="00A5429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65.35pt;margin-top:287.15pt;width:338.55pt;height:491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9B4ECA" w:rsidRPr="006C23AA" w:rsidRDefault="009B4ECA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6C23AA">
                        <w:rPr>
                          <w:b/>
                          <w:sz w:val="22"/>
                          <w:szCs w:val="22"/>
                        </w:rPr>
                        <w:t>Introductions and changes to agenda</w:t>
                      </w:r>
                    </w:p>
                    <w:p w:rsidR="003E42CA" w:rsidRDefault="009B4ECA" w:rsidP="003E42CA">
                      <w:pPr>
                        <w:pStyle w:val="listtext"/>
                        <w:rPr>
                          <w:sz w:val="22"/>
                          <w:szCs w:val="22"/>
                        </w:rPr>
                      </w:pPr>
                      <w:r w:rsidRPr="009C40EE">
                        <w:rPr>
                          <w:b/>
                          <w:sz w:val="22"/>
                          <w:szCs w:val="22"/>
                        </w:rPr>
                        <w:t>Minutes</w:t>
                      </w:r>
                      <w:r w:rsidR="003E42CA" w:rsidRPr="009C40E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F364D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D726CE" w:rsidRPr="009C40EE">
                        <w:rPr>
                          <w:b/>
                          <w:sz w:val="22"/>
                          <w:szCs w:val="22"/>
                        </w:rPr>
                        <w:t>/</w:t>
                      </w:r>
                      <w:r w:rsidR="0066790E">
                        <w:rPr>
                          <w:b/>
                          <w:sz w:val="22"/>
                          <w:szCs w:val="22"/>
                        </w:rPr>
                        <w:t>20</w:t>
                      </w:r>
                      <w:r w:rsidR="003E42CA" w:rsidRPr="009C40EE">
                        <w:rPr>
                          <w:b/>
                          <w:sz w:val="22"/>
                          <w:szCs w:val="22"/>
                        </w:rPr>
                        <w:t>/1</w:t>
                      </w:r>
                      <w:r w:rsidR="0066790E"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 w:rsidR="003E42CA" w:rsidRPr="009C40EE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C53302" w:rsidRPr="009C40EE">
                        <w:rPr>
                          <w:sz w:val="22"/>
                          <w:szCs w:val="22"/>
                        </w:rPr>
                        <w:t>(</w:t>
                      </w:r>
                      <w:r w:rsidR="0066790E">
                        <w:rPr>
                          <w:sz w:val="22"/>
                          <w:szCs w:val="22"/>
                        </w:rPr>
                        <w:t>2</w:t>
                      </w:r>
                      <w:r w:rsidR="003E42CA" w:rsidRPr="00B24BC9">
                        <w:rPr>
                          <w:sz w:val="22"/>
                          <w:szCs w:val="22"/>
                        </w:rPr>
                        <w:t>/</w:t>
                      </w:r>
                      <w:r w:rsidR="0007089D">
                        <w:rPr>
                          <w:sz w:val="22"/>
                          <w:szCs w:val="22"/>
                        </w:rPr>
                        <w:t>6</w:t>
                      </w:r>
                      <w:r w:rsidR="003E42CA" w:rsidRPr="00B24BC9">
                        <w:rPr>
                          <w:sz w:val="22"/>
                          <w:szCs w:val="22"/>
                        </w:rPr>
                        <w:t>/1</w:t>
                      </w:r>
                      <w:r w:rsidR="0066790E">
                        <w:rPr>
                          <w:sz w:val="22"/>
                          <w:szCs w:val="22"/>
                        </w:rPr>
                        <w:t>7</w:t>
                      </w:r>
                      <w:r w:rsidR="003E42CA" w:rsidRPr="00B24BC9">
                        <w:rPr>
                          <w:sz w:val="22"/>
                          <w:szCs w:val="22"/>
                        </w:rPr>
                        <w:t xml:space="preserve"> email vote: approved </w:t>
                      </w:r>
                      <w:proofErr w:type="gramStart"/>
                      <w:r w:rsidR="003E42CA" w:rsidRPr="00B24BC9">
                        <w:rPr>
                          <w:sz w:val="22"/>
                          <w:szCs w:val="22"/>
                        </w:rPr>
                        <w:t>–</w:t>
                      </w:r>
                      <w:r w:rsidR="005756DB">
                        <w:rPr>
                          <w:sz w:val="22"/>
                          <w:szCs w:val="22"/>
                        </w:rPr>
                        <w:t>9</w:t>
                      </w:r>
                      <w:proofErr w:type="gramEnd"/>
                      <w:r w:rsidR="003E42CA" w:rsidRPr="00B24BC9">
                        <w:rPr>
                          <w:sz w:val="22"/>
                          <w:szCs w:val="22"/>
                        </w:rPr>
                        <w:t>; approved with revisions –</w:t>
                      </w:r>
                      <w:r w:rsidR="0007089D">
                        <w:rPr>
                          <w:sz w:val="22"/>
                          <w:szCs w:val="22"/>
                        </w:rPr>
                        <w:t>0</w:t>
                      </w:r>
                      <w:r w:rsidR="003E42CA" w:rsidRPr="00B24BC9">
                        <w:rPr>
                          <w:sz w:val="22"/>
                          <w:szCs w:val="22"/>
                        </w:rPr>
                        <w:t xml:space="preserve">; abstained </w:t>
                      </w:r>
                      <w:r w:rsidR="00C53302" w:rsidRPr="00B24BC9">
                        <w:rPr>
                          <w:sz w:val="22"/>
                          <w:szCs w:val="22"/>
                        </w:rPr>
                        <w:t>–</w:t>
                      </w:r>
                      <w:r w:rsidR="0007089D">
                        <w:rPr>
                          <w:sz w:val="22"/>
                          <w:szCs w:val="22"/>
                        </w:rPr>
                        <w:t>6</w:t>
                      </w:r>
                      <w:r w:rsidR="00C53302" w:rsidRPr="00B24BC9">
                        <w:rPr>
                          <w:sz w:val="22"/>
                          <w:szCs w:val="22"/>
                        </w:rPr>
                        <w:t>)</w:t>
                      </w:r>
                      <w:r w:rsidR="003E42CA" w:rsidRPr="00B24BC9">
                        <w:rPr>
                          <w:sz w:val="22"/>
                          <w:szCs w:val="22"/>
                        </w:rPr>
                        <w:t>.</w:t>
                      </w:r>
                      <w:r w:rsidR="003E42CA" w:rsidRPr="00B24BC9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76597C" w:rsidRPr="0076597C" w:rsidRDefault="0076597C" w:rsidP="003E42CA">
                      <w:pPr>
                        <w:pStyle w:val="list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Reaffirmation for 201</w:t>
                      </w:r>
                      <w:r w:rsidR="00FF0AD6">
                        <w:rPr>
                          <w:b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–</w:t>
                      </w:r>
                      <w:r w:rsidR="00477FB9" w:rsidRPr="00477FB9">
                        <w:rPr>
                          <w:sz w:val="22"/>
                          <w:szCs w:val="22"/>
                        </w:rPr>
                        <w:t>1</w:t>
                      </w:r>
                      <w:r w:rsidR="00A022FB">
                        <w:rPr>
                          <w:sz w:val="22"/>
                          <w:szCs w:val="22"/>
                        </w:rPr>
                        <w:t>7</w:t>
                      </w:r>
                      <w:r w:rsidRPr="0076597C">
                        <w:rPr>
                          <w:sz w:val="22"/>
                          <w:szCs w:val="22"/>
                        </w:rPr>
                        <w:t xml:space="preserve"> members</w:t>
                      </w:r>
                      <w:r w:rsidR="00A022FB">
                        <w:rPr>
                          <w:sz w:val="22"/>
                          <w:szCs w:val="22"/>
                        </w:rPr>
                        <w:t>; 10 organizations</w:t>
                      </w:r>
                      <w:bookmarkStart w:id="1" w:name="_GoBack"/>
                      <w:bookmarkEnd w:id="1"/>
                    </w:p>
                    <w:p w:rsidR="00CF7177" w:rsidRPr="00806DD9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Announcements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>Hospital Education Programs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 xml:space="preserve">Clinical Trials/Research Studies 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A54296" w:rsidRPr="00806DD9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 xml:space="preserve">Website: nursingnetwork.com – </w:t>
                      </w:r>
                      <w:r w:rsidR="00FF0AD6">
                        <w:rPr>
                          <w:sz w:val="22"/>
                          <w:szCs w:val="22"/>
                        </w:rPr>
                        <w:t>M Fox</w:t>
                      </w:r>
                    </w:p>
                    <w:p w:rsidR="00A54296" w:rsidRPr="00806DD9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>Career Expectations Study – S Klaus</w:t>
                      </w:r>
                    </w:p>
                    <w:p w:rsidR="00353550" w:rsidRPr="00353550" w:rsidRDefault="00353550" w:rsidP="0035355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ahoma" w:eastAsia="Times New Roman" w:hAnsi="Tahoma" w:cs="Arial"/>
                          <w:spacing w:val="10"/>
                          <w:kern w:val="28"/>
                        </w:rPr>
                      </w:pPr>
                      <w:r w:rsidRPr="00353550">
                        <w:rPr>
                          <w:rFonts w:ascii="Tahoma" w:eastAsia="Times New Roman" w:hAnsi="Tahoma" w:cs="Arial"/>
                          <w:spacing w:val="10"/>
                        </w:rPr>
                        <w:t>201</w:t>
                      </w:r>
                      <w:r w:rsidR="00FF0AD6">
                        <w:rPr>
                          <w:rFonts w:ascii="Tahoma" w:eastAsia="Times New Roman" w:hAnsi="Tahoma" w:cs="Arial"/>
                          <w:spacing w:val="10"/>
                        </w:rPr>
                        <w:t>7</w:t>
                      </w:r>
                      <w:r w:rsidRPr="00353550">
                        <w:rPr>
                          <w:rFonts w:ascii="Tahoma" w:eastAsia="Times New Roman" w:hAnsi="Tahoma" w:cs="Arial"/>
                          <w:spacing w:val="10"/>
                        </w:rPr>
                        <w:t xml:space="preserve"> KCNRC Symposium</w:t>
                      </w:r>
                      <w:r w:rsidR="00FF0AD6">
                        <w:rPr>
                          <w:rFonts w:ascii="Tahoma" w:eastAsia="Times New Roman" w:hAnsi="Tahoma" w:cs="Arial"/>
                          <w:spacing w:val="10"/>
                        </w:rPr>
                        <w:t>—J Carpenter</w:t>
                      </w:r>
                      <w:r w:rsidR="00E41404">
                        <w:rPr>
                          <w:rFonts w:ascii="Tahoma" w:eastAsia="Times New Roman" w:hAnsi="Tahoma" w:cs="Arial"/>
                          <w:spacing w:val="10"/>
                        </w:rPr>
                        <w:t xml:space="preserve"> </w:t>
                      </w:r>
                    </w:p>
                    <w:p w:rsidR="00A54296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New Busines</w:t>
                      </w:r>
                      <w:r w:rsidR="00A54296" w:rsidRPr="00806DD9">
                        <w:rPr>
                          <w:b/>
                          <w:sz w:val="22"/>
                          <w:szCs w:val="22"/>
                        </w:rPr>
                        <w:t>s</w:t>
                      </w:r>
                    </w:p>
                    <w:p w:rsidR="0031738A" w:rsidRPr="0031738A" w:rsidRDefault="0031738A" w:rsidP="0031738A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31738A">
                        <w:rPr>
                          <w:sz w:val="22"/>
                          <w:szCs w:val="22"/>
                        </w:rPr>
                        <w:t>Future KCNRC goals – Sally Ellis Fletcher</w:t>
                      </w:r>
                    </w:p>
                    <w:p w:rsidR="00A54296" w:rsidRPr="009C40EE" w:rsidRDefault="009B4ECA" w:rsidP="0066790E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DF48ED">
                        <w:rPr>
                          <w:b/>
                          <w:sz w:val="22"/>
                          <w:szCs w:val="22"/>
                        </w:rPr>
                        <w:t>Clinical Research Presentation</w:t>
                      </w:r>
                      <w:r w:rsidR="0066790E">
                        <w:rPr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="009C40EE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66790E" w:rsidRPr="0066790E">
                        <w:rPr>
                          <w:sz w:val="22"/>
                          <w:szCs w:val="22"/>
                        </w:rPr>
                        <w:t>Angela Stok</w:t>
                      </w:r>
                      <w:r w:rsidR="0066790E">
                        <w:rPr>
                          <w:sz w:val="22"/>
                          <w:szCs w:val="22"/>
                        </w:rPr>
                        <w:t>es (</w:t>
                      </w:r>
                      <w:r w:rsidR="00307B5E">
                        <w:rPr>
                          <w:sz w:val="22"/>
                          <w:szCs w:val="22"/>
                        </w:rPr>
                        <w:t>UMKC/TMC</w:t>
                      </w:r>
                      <w:r w:rsidR="0066790E">
                        <w:rPr>
                          <w:sz w:val="22"/>
                          <w:szCs w:val="22"/>
                        </w:rPr>
                        <w:t>): fecal incontinence</w:t>
                      </w:r>
                      <w:r w:rsidR="009C40EE" w:rsidRPr="0066790E">
                        <w:rPr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9C40EE">
                        <w:rPr>
                          <w:b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:rsidR="0007444F" w:rsidRPr="0007444F" w:rsidRDefault="00CF7177" w:rsidP="0066790E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07444F">
                        <w:rPr>
                          <w:sz w:val="22"/>
                          <w:szCs w:val="22"/>
                        </w:rPr>
                        <w:t>Next meeting</w:t>
                      </w:r>
                      <w:r w:rsidR="007C3DE5" w:rsidRPr="0007444F">
                        <w:rPr>
                          <w:sz w:val="22"/>
                          <w:szCs w:val="22"/>
                        </w:rPr>
                        <w:t xml:space="preserve"> location</w:t>
                      </w:r>
                      <w:r w:rsidR="0066790E">
                        <w:rPr>
                          <w:sz w:val="22"/>
                          <w:szCs w:val="22"/>
                        </w:rPr>
                        <w:t>:</w:t>
                      </w:r>
                      <w:r w:rsidR="0007444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790E" w:rsidRPr="0066790E">
                        <w:rPr>
                          <w:sz w:val="22"/>
                          <w:szCs w:val="22"/>
                        </w:rPr>
                        <w:t>6/16/17 CMH.</w:t>
                      </w:r>
                      <w:r w:rsidR="0007444F">
                        <w:rPr>
                          <w:sz w:val="22"/>
                          <w:szCs w:val="22"/>
                        </w:rPr>
                        <w:t xml:space="preserve">                                   </w:t>
                      </w:r>
                    </w:p>
                    <w:p w:rsidR="00CF7177" w:rsidRPr="0007444F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07444F">
                        <w:rPr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:rsidR="00CF192A" w:rsidRPr="00806DD9" w:rsidRDefault="00CF192A" w:rsidP="00A5429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:rsidR="009160A6" w:rsidRPr="00806DD9" w:rsidRDefault="009160A6" w:rsidP="00A5429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3325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3206115</wp:posOffset>
                </wp:positionV>
                <wp:extent cx="6057265" cy="285750"/>
                <wp:effectExtent l="0" t="5715" r="635" b="381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52.45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U1CQ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0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B53325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3206115</wp:posOffset>
                </wp:positionV>
                <wp:extent cx="5653405" cy="338455"/>
                <wp:effectExtent l="4445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DA22FF" w:rsidRDefault="009160A6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9.35pt;margin-top:252.45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gX+gIAAJ4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9160A6" w:rsidRPr="00DA22FF" w:rsidRDefault="009160A6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CF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2028324</wp:posOffset>
            </wp:positionH>
            <wp:positionV relativeFrom="paragraph">
              <wp:posOffset>1347537</wp:posOffset>
            </wp:positionV>
            <wp:extent cx="1737560" cy="902369"/>
            <wp:effectExtent l="19050" t="0" r="0" b="0"/>
            <wp:wrapNone/>
            <wp:docPr id="1" name="Picture 0" descr="BellCurve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CurveHorizont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560" cy="90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325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986790</wp:posOffset>
                </wp:positionH>
                <wp:positionV relativeFrom="page">
                  <wp:posOffset>1864995</wp:posOffset>
                </wp:positionV>
                <wp:extent cx="6184265" cy="481965"/>
                <wp:effectExtent l="0" t="0" r="127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426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A61E11" w:rsidRDefault="009160A6" w:rsidP="007B4A9B">
                            <w:pPr>
                              <w:pStyle w:val="Heading1"/>
                              <w:rPr>
                                <w:sz w:val="42"/>
                                <w:szCs w:val="42"/>
                              </w:rPr>
                            </w:pPr>
                            <w:r w:rsidRPr="00A61E11">
                              <w:rPr>
                                <w:sz w:val="42"/>
                                <w:szCs w:val="42"/>
                              </w:rPr>
                              <w:t>Kansas City Nursing Research Consortium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7.7pt;margin-top:146.85pt;width:486.95pt;height:37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160A6" w:rsidRPr="00A61E11" w:rsidRDefault="009160A6" w:rsidP="007B4A9B">
                      <w:pPr>
                        <w:pStyle w:val="Heading1"/>
                        <w:rPr>
                          <w:sz w:val="42"/>
                          <w:szCs w:val="42"/>
                        </w:rPr>
                      </w:pPr>
                      <w:r w:rsidRPr="00A61E11">
                        <w:rPr>
                          <w:sz w:val="42"/>
                          <w:szCs w:val="42"/>
                        </w:rPr>
                        <w:t>Kansas City Nursing Research Consortium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3325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UK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ACqtUK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B53325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 w:rsidSect="00DD4E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bullet1"/>
      </v:shape>
    </w:pict>
  </w:numPicBullet>
  <w:numPicBullet w:numPicBulletId="1">
    <w:pict>
      <v:shape id="_x0000_i1027" type="#_x0000_t75" style="width:9.25pt;height:9.25pt" o:bullet="t">
        <v:imagedata r:id="rId2" o:title="bullet2"/>
      </v:shape>
    </w:pict>
  </w:numPicBullet>
  <w:numPicBullet w:numPicBulletId="2">
    <w:pict>
      <v:shape id="_x0000_i1028" type="#_x0000_t75" style="width:9.25pt;height:9.25pt" o:bullet="t">
        <v:imagedata r:id="rId3" o:title="bullet3"/>
      </v:shape>
    </w:pict>
  </w:numPicBullet>
  <w:abstractNum w:abstractNumId="0">
    <w:nsid w:val="19BE3993"/>
    <w:multiLevelType w:val="hybridMultilevel"/>
    <w:tmpl w:val="10808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1E20AFD"/>
    <w:multiLevelType w:val="multilevel"/>
    <w:tmpl w:val="1D024B0E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1"/>
    <w:rsid w:val="0007089D"/>
    <w:rsid w:val="0007444F"/>
    <w:rsid w:val="00095B76"/>
    <w:rsid w:val="000A0536"/>
    <w:rsid w:val="000A58A5"/>
    <w:rsid w:val="000C05E4"/>
    <w:rsid w:val="00105E3C"/>
    <w:rsid w:val="0011176B"/>
    <w:rsid w:val="00112099"/>
    <w:rsid w:val="00133807"/>
    <w:rsid w:val="00161B64"/>
    <w:rsid w:val="00194B7D"/>
    <w:rsid w:val="001A6C76"/>
    <w:rsid w:val="0024682B"/>
    <w:rsid w:val="002F5063"/>
    <w:rsid w:val="00307B5E"/>
    <w:rsid w:val="0031738A"/>
    <w:rsid w:val="00353550"/>
    <w:rsid w:val="003C0160"/>
    <w:rsid w:val="003E42CA"/>
    <w:rsid w:val="003E6F76"/>
    <w:rsid w:val="003F364D"/>
    <w:rsid w:val="00407372"/>
    <w:rsid w:val="004128FE"/>
    <w:rsid w:val="00432A50"/>
    <w:rsid w:val="00457A29"/>
    <w:rsid w:val="00477FB9"/>
    <w:rsid w:val="00490902"/>
    <w:rsid w:val="004C31D3"/>
    <w:rsid w:val="004C60A8"/>
    <w:rsid w:val="004F0848"/>
    <w:rsid w:val="0050156B"/>
    <w:rsid w:val="00504D91"/>
    <w:rsid w:val="00506068"/>
    <w:rsid w:val="00513CF9"/>
    <w:rsid w:val="00535BAD"/>
    <w:rsid w:val="005756DB"/>
    <w:rsid w:val="005926DA"/>
    <w:rsid w:val="006504FA"/>
    <w:rsid w:val="0066790E"/>
    <w:rsid w:val="00670BFC"/>
    <w:rsid w:val="006903F6"/>
    <w:rsid w:val="006916EF"/>
    <w:rsid w:val="00697273"/>
    <w:rsid w:val="006B4AF3"/>
    <w:rsid w:val="006C23AA"/>
    <w:rsid w:val="006D2A26"/>
    <w:rsid w:val="006D6E81"/>
    <w:rsid w:val="006E2299"/>
    <w:rsid w:val="00742F07"/>
    <w:rsid w:val="0076597C"/>
    <w:rsid w:val="007B4A9B"/>
    <w:rsid w:val="007C3DE5"/>
    <w:rsid w:val="00806DD9"/>
    <w:rsid w:val="00825F20"/>
    <w:rsid w:val="0083073C"/>
    <w:rsid w:val="00857BBE"/>
    <w:rsid w:val="00862922"/>
    <w:rsid w:val="00875F91"/>
    <w:rsid w:val="00891B8C"/>
    <w:rsid w:val="008C7AF3"/>
    <w:rsid w:val="008D51FB"/>
    <w:rsid w:val="00901CF3"/>
    <w:rsid w:val="009160A6"/>
    <w:rsid w:val="00927B80"/>
    <w:rsid w:val="00987F68"/>
    <w:rsid w:val="009B1EB1"/>
    <w:rsid w:val="009B4ECA"/>
    <w:rsid w:val="009C40EE"/>
    <w:rsid w:val="009D5A3B"/>
    <w:rsid w:val="009E7108"/>
    <w:rsid w:val="00A022FB"/>
    <w:rsid w:val="00A0542C"/>
    <w:rsid w:val="00A07CFD"/>
    <w:rsid w:val="00A54296"/>
    <w:rsid w:val="00A57235"/>
    <w:rsid w:val="00A61E11"/>
    <w:rsid w:val="00AD2B22"/>
    <w:rsid w:val="00AF2379"/>
    <w:rsid w:val="00B155BB"/>
    <w:rsid w:val="00B20061"/>
    <w:rsid w:val="00B24BC9"/>
    <w:rsid w:val="00B378EF"/>
    <w:rsid w:val="00B44828"/>
    <w:rsid w:val="00B53325"/>
    <w:rsid w:val="00B5364C"/>
    <w:rsid w:val="00B87A67"/>
    <w:rsid w:val="00BF7864"/>
    <w:rsid w:val="00C24B07"/>
    <w:rsid w:val="00C53302"/>
    <w:rsid w:val="00C81236"/>
    <w:rsid w:val="00CB77B4"/>
    <w:rsid w:val="00CF192A"/>
    <w:rsid w:val="00CF3123"/>
    <w:rsid w:val="00CF7177"/>
    <w:rsid w:val="00D007CD"/>
    <w:rsid w:val="00D3478B"/>
    <w:rsid w:val="00D34F88"/>
    <w:rsid w:val="00D37BDE"/>
    <w:rsid w:val="00D478A0"/>
    <w:rsid w:val="00D55B34"/>
    <w:rsid w:val="00D6756A"/>
    <w:rsid w:val="00D726CE"/>
    <w:rsid w:val="00DA22FF"/>
    <w:rsid w:val="00DB2B62"/>
    <w:rsid w:val="00DC4589"/>
    <w:rsid w:val="00DD4E1D"/>
    <w:rsid w:val="00DF48ED"/>
    <w:rsid w:val="00E16776"/>
    <w:rsid w:val="00E41404"/>
    <w:rsid w:val="00E57029"/>
    <w:rsid w:val="00E61A03"/>
    <w:rsid w:val="00E873E6"/>
    <w:rsid w:val="00EA0EA9"/>
    <w:rsid w:val="00EA67C5"/>
    <w:rsid w:val="00EE307B"/>
    <w:rsid w:val="00F558E7"/>
    <w:rsid w:val="00F61A0B"/>
    <w:rsid w:val="00F71DE7"/>
    <w:rsid w:val="00F74B74"/>
    <w:rsid w:val="00FA55F7"/>
    <w:rsid w:val="00FA5AAE"/>
    <w:rsid w:val="00FE2949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rsid w:val="0066790E"/>
    <w:rPr>
      <w:rFonts w:ascii="Tahoma" w:hAnsi="Tahoma" w:cs="Arial"/>
      <w:b/>
      <w:bCs/>
      <w:color w:val="000084"/>
      <w:spacing w:val="20"/>
      <w:kern w:val="2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rsid w:val="0066790E"/>
    <w:rPr>
      <w:rFonts w:ascii="Tahoma" w:hAnsi="Tahoma" w:cs="Arial"/>
      <w:b/>
      <w:bCs/>
      <w:color w:val="000084"/>
      <w:spacing w:val="20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ney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470A-D939-4D84-AEDA-7492CB64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0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Medical Center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aolney</dc:creator>
  <cp:lastModifiedBy>Maria Fox</cp:lastModifiedBy>
  <cp:revision>2</cp:revision>
  <cp:lastPrinted>2014-10-06T12:42:00Z</cp:lastPrinted>
  <dcterms:created xsi:type="dcterms:W3CDTF">2017-03-06T15:42:00Z</dcterms:created>
  <dcterms:modified xsi:type="dcterms:W3CDTF">2017-03-06T15:42:00Z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_DocHome">
    <vt:i4>-1253083989</vt:i4>
  </property>
</Properties>
</file>