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11176B" w:rsidRDefault="00E87D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3870325</wp:posOffset>
                </wp:positionV>
                <wp:extent cx="2976880" cy="516763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16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864" w:rsidRDefault="009160A6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CF7177">
                              <w:rPr>
                                <w:b w:val="0"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 w:rsidR="00FB6D00">
                              <w:rPr>
                                <w:b w:val="0"/>
                                <w:sz w:val="36"/>
                                <w:szCs w:val="36"/>
                              </w:rPr>
                              <w:t>10</w:t>
                            </w:r>
                            <w:r w:rsidR="00EA0EA9">
                              <w:rPr>
                                <w:b w:val="0"/>
                                <w:sz w:val="36"/>
                                <w:szCs w:val="36"/>
                              </w:rPr>
                              <w:t>/</w:t>
                            </w:r>
                            <w:r w:rsidR="00FB6D00">
                              <w:rPr>
                                <w:b w:val="0"/>
                                <w:sz w:val="36"/>
                                <w:szCs w:val="36"/>
                              </w:rPr>
                              <w:t>2</w:t>
                            </w:r>
                            <w:r w:rsidR="00C27415">
                              <w:rPr>
                                <w:b w:val="0"/>
                                <w:sz w:val="36"/>
                                <w:szCs w:val="36"/>
                              </w:rPr>
                              <w:t>1</w:t>
                            </w:r>
                            <w:r w:rsidR="00BF7864">
                              <w:rPr>
                                <w:b w:val="0"/>
                                <w:sz w:val="36"/>
                                <w:szCs w:val="36"/>
                              </w:rPr>
                              <w:t>/16</w:t>
                            </w:r>
                          </w:p>
                          <w:p w:rsidR="00BF7864" w:rsidRDefault="00BF7864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BF7864">
                              <w:rPr>
                                <w:b w:val="0"/>
                                <w:sz w:val="36"/>
                                <w:szCs w:val="36"/>
                              </w:rPr>
                              <w:t>7:30-9:00</w:t>
                            </w:r>
                            <w:r w:rsidR="007E2483">
                              <w:rPr>
                                <w:b w:val="0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  <w:p w:rsidR="00840371" w:rsidRDefault="00840371" w:rsidP="00840371"/>
                          <w:p w:rsidR="00840371" w:rsidRPr="00840371" w:rsidRDefault="00840371" w:rsidP="00840371"/>
                          <w:p w:rsidR="007E2483" w:rsidRPr="007E2483" w:rsidRDefault="007E2483" w:rsidP="007E2483"/>
                          <w:p w:rsidR="00EE3DEB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KU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linical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esearch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enter </w:t>
                            </w:r>
                          </w:p>
                          <w:p w:rsidR="00EE3DEB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4350 Shawnee Mission Parkway</w:t>
                            </w:r>
                          </w:p>
                          <w:p w:rsidR="00EE3DEB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Fairway, KS 66205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E3DEB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E3DEB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3DEB">
                              <w:rPr>
                                <w:sz w:val="22"/>
                                <w:szCs w:val="22"/>
                              </w:rPr>
                              <w:t>Conf Rm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 xml:space="preserve"> Prairie Village </w:t>
                            </w:r>
                          </w:p>
                          <w:p w:rsidR="007E2483" w:rsidRPr="007E2483" w:rsidRDefault="00EE3DEB" w:rsidP="00EE3DEB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3DEB">
                              <w:rPr>
                                <w:sz w:val="22"/>
                                <w:szCs w:val="22"/>
                              </w:rPr>
                              <w:t>Rm 2502</w:t>
                            </w:r>
                            <w:r w:rsidR="009D4F55" w:rsidRPr="009D4F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EE3DEB" w:rsidRDefault="00840371" w:rsidP="00EE3DEB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D4F55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>Contact person:</w:t>
                            </w: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3DEB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Maria Fox </w:t>
                            </w:r>
                          </w:p>
                          <w:p w:rsidR="00840371" w:rsidRPr="00840371" w:rsidRDefault="00EE3DEB" w:rsidP="00840371">
                            <w:pPr>
                              <w:rPr>
                                <w:rFonts w:ascii="Tahoma" w:hAnsi="Tahoma" w:cs="Tahoma"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40371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>(</w:t>
                            </w:r>
                            <w:r w:rsidR="00851F48" w:rsidRPr="00851F48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>913-488-5675</w:t>
                            </w:r>
                            <w:r w:rsidR="003E60BE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mobile #</w:t>
                            </w:r>
                            <w:r w:rsidR="00856819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>)</w:t>
                            </w:r>
                            <w:r w:rsidR="00851F48" w:rsidRPr="00851F48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7E2483" w:rsidRDefault="00840371" w:rsidP="007E2483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7E2483" w:rsidRPr="00840371"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Dial in Number: </w:t>
                            </w:r>
                          </w:p>
                          <w:p w:rsidR="003E60BE" w:rsidRDefault="003E60BE" w:rsidP="007E2483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ab/>
                              <w:t>On KU campus: 82222</w:t>
                            </w:r>
                          </w:p>
                          <w:p w:rsidR="003E60BE" w:rsidRDefault="003E60BE" w:rsidP="007E2483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ab/>
                              <w:t>Off campus: 913-588-2222</w:t>
                            </w:r>
                          </w:p>
                          <w:p w:rsidR="003E60BE" w:rsidRPr="00840371" w:rsidRDefault="003E60BE" w:rsidP="007E2483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ab/>
                              <w:t>Follow system prompts</w:t>
                            </w:r>
                          </w:p>
                          <w:p w:rsidR="009D4F55" w:rsidRPr="00840371" w:rsidRDefault="00840371" w:rsidP="00840371">
                            <w:pPr>
                              <w:rPr>
                                <w:rFonts w:ascii="Tahoma" w:hAnsi="Tahoma" w:cs="Tahoma"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E2483" w:rsidRPr="00840371"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>Conference Code:</w:t>
                            </w:r>
                            <w:r w:rsidR="003E60BE"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50018996</w:t>
                            </w:r>
                          </w:p>
                          <w:p w:rsidR="00C27415" w:rsidRDefault="00C27415" w:rsidP="00C27415">
                            <w:pPr>
                              <w:pStyle w:val="Heading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53325" w:rsidRDefault="00B53325" w:rsidP="002F5063">
                            <w:pPr>
                              <w:pStyle w:val="Heading3"/>
                            </w:pPr>
                          </w:p>
                          <w:p w:rsidR="00B53325" w:rsidRPr="00B53325" w:rsidRDefault="00B53325" w:rsidP="00B53325"/>
                          <w:p w:rsidR="009160A6" w:rsidRPr="00A61E11" w:rsidRDefault="009160A6" w:rsidP="00A61E11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pt;margin-top:304.75pt;width:234.4pt;height:40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" filled="f" stroked="f">
                <v:textbox inset="3.6pt,,3.6pt">
                  <w:txbxContent>
                    <w:p w:rsidR="00BF7864" w:rsidRDefault="009160A6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CF7177">
                        <w:rPr>
                          <w:b w:val="0"/>
                          <w:sz w:val="36"/>
                          <w:szCs w:val="36"/>
                        </w:rPr>
                        <w:t xml:space="preserve">Friday </w:t>
                      </w:r>
                      <w:r w:rsidR="00FB6D00">
                        <w:rPr>
                          <w:b w:val="0"/>
                          <w:sz w:val="36"/>
                          <w:szCs w:val="36"/>
                        </w:rPr>
                        <w:t>10</w:t>
                      </w:r>
                      <w:r w:rsidR="00EA0EA9">
                        <w:rPr>
                          <w:b w:val="0"/>
                          <w:sz w:val="36"/>
                          <w:szCs w:val="36"/>
                        </w:rPr>
                        <w:t>/</w:t>
                      </w:r>
                      <w:r w:rsidR="00FB6D00">
                        <w:rPr>
                          <w:b w:val="0"/>
                          <w:sz w:val="36"/>
                          <w:szCs w:val="36"/>
                        </w:rPr>
                        <w:t>2</w:t>
                      </w:r>
                      <w:r w:rsidR="00C27415">
                        <w:rPr>
                          <w:b w:val="0"/>
                          <w:sz w:val="36"/>
                          <w:szCs w:val="36"/>
                        </w:rPr>
                        <w:t>1</w:t>
                      </w:r>
                      <w:r w:rsidR="00BF7864">
                        <w:rPr>
                          <w:b w:val="0"/>
                          <w:sz w:val="36"/>
                          <w:szCs w:val="36"/>
                        </w:rPr>
                        <w:t>/16</w:t>
                      </w:r>
                    </w:p>
                    <w:p w:rsidR="00BF7864" w:rsidRDefault="00BF7864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BF7864">
                        <w:rPr>
                          <w:b w:val="0"/>
                          <w:sz w:val="36"/>
                          <w:szCs w:val="36"/>
                        </w:rPr>
                        <w:t>7:30-9:00</w:t>
                      </w:r>
                      <w:r w:rsidR="007E2483">
                        <w:rPr>
                          <w:b w:val="0"/>
                          <w:sz w:val="36"/>
                          <w:szCs w:val="36"/>
                        </w:rPr>
                        <w:t>am</w:t>
                      </w:r>
                    </w:p>
                    <w:p w:rsidR="00840371" w:rsidRDefault="00840371" w:rsidP="00840371"/>
                    <w:p w:rsidR="00840371" w:rsidRPr="00840371" w:rsidRDefault="00840371" w:rsidP="00840371"/>
                    <w:p w:rsidR="007E2483" w:rsidRPr="007E2483" w:rsidRDefault="007E2483" w:rsidP="007E2483"/>
                    <w:p w:rsidR="00EE3DEB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KU </w:t>
                      </w:r>
                      <w:r w:rsidRPr="00EE3DEB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linical </w:t>
                      </w:r>
                      <w:r w:rsidRPr="00EE3DEB">
                        <w:rPr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sz w:val="22"/>
                          <w:szCs w:val="22"/>
                        </w:rPr>
                        <w:t xml:space="preserve">esearch </w:t>
                      </w:r>
                      <w:r w:rsidRPr="00EE3DEB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enter </w:t>
                      </w:r>
                    </w:p>
                    <w:p w:rsidR="00EE3DEB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4350 Shawnee Mission Parkway</w:t>
                      </w:r>
                    </w:p>
                    <w:p w:rsidR="00EE3DEB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Fairway, KS 66205</w:t>
                      </w:r>
                      <w:r w:rsidRPr="00EE3DE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E3DEB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E3DEB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E3DEB">
                        <w:rPr>
                          <w:sz w:val="22"/>
                          <w:szCs w:val="22"/>
                        </w:rPr>
                        <w:t>Conf Rm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Pr="00EE3DEB">
                        <w:rPr>
                          <w:sz w:val="22"/>
                          <w:szCs w:val="22"/>
                        </w:rPr>
                        <w:t xml:space="preserve"> Prairie Village </w:t>
                      </w:r>
                    </w:p>
                    <w:p w:rsidR="007E2483" w:rsidRPr="007E2483" w:rsidRDefault="00EE3DEB" w:rsidP="00EE3DEB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E3DEB">
                        <w:rPr>
                          <w:sz w:val="22"/>
                          <w:szCs w:val="22"/>
                        </w:rPr>
                        <w:t>Rm 2502</w:t>
                      </w:r>
                      <w:r w:rsidR="009D4F55" w:rsidRPr="009D4F5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EE3DEB" w:rsidRDefault="00840371" w:rsidP="00EE3DEB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  </w:t>
                      </w:r>
                      <w:r w:rsidRPr="009D4F55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>Contact person:</w:t>
                      </w: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  <w:r w:rsidR="00EE3DEB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Maria Fox </w:t>
                      </w:r>
                    </w:p>
                    <w:p w:rsidR="00840371" w:rsidRPr="00840371" w:rsidRDefault="00EE3DEB" w:rsidP="00840371">
                      <w:pPr>
                        <w:rPr>
                          <w:rFonts w:ascii="Tahoma" w:hAnsi="Tahoma" w:cs="Tahoma"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  </w:t>
                      </w:r>
                      <w:r w:rsidR="00840371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>(</w:t>
                      </w:r>
                      <w:r w:rsidR="00851F48" w:rsidRPr="00851F48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>913-488-5675</w:t>
                      </w:r>
                      <w:r w:rsidR="003E60BE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mobile #</w:t>
                      </w:r>
                      <w:r w:rsidR="00856819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>)</w:t>
                      </w:r>
                      <w:r w:rsidR="00851F48" w:rsidRPr="00851F48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7E2483" w:rsidRDefault="00840371" w:rsidP="007E2483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</w:t>
                      </w:r>
                      <w:r w:rsidR="007E2483" w:rsidRPr="00840371"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 xml:space="preserve">Dial in Number: </w:t>
                      </w:r>
                    </w:p>
                    <w:p w:rsidR="003E60BE" w:rsidRDefault="003E60BE" w:rsidP="007E2483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ab/>
                        <w:t>On KU campus: 82222</w:t>
                      </w:r>
                    </w:p>
                    <w:p w:rsidR="003E60BE" w:rsidRDefault="003E60BE" w:rsidP="007E2483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ab/>
                        <w:t>Off campus: 913-588-2222</w:t>
                      </w:r>
                    </w:p>
                    <w:p w:rsidR="003E60BE" w:rsidRPr="00840371" w:rsidRDefault="003E60BE" w:rsidP="007E2483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ab/>
                        <w:t>Follow system prompts</w:t>
                      </w:r>
                    </w:p>
                    <w:p w:rsidR="009D4F55" w:rsidRPr="00840371" w:rsidRDefault="00840371" w:rsidP="00840371">
                      <w:pPr>
                        <w:rPr>
                          <w:rFonts w:ascii="Tahoma" w:hAnsi="Tahoma" w:cs="Tahoma"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 xml:space="preserve">     </w:t>
                      </w:r>
                      <w:r w:rsidR="007E2483" w:rsidRPr="00840371"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>Conference Code:</w:t>
                      </w:r>
                      <w:r w:rsidR="003E60BE"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 xml:space="preserve"> 50018996</w:t>
                      </w:r>
                    </w:p>
                    <w:p w:rsidR="00C27415" w:rsidRDefault="00C27415" w:rsidP="00C27415">
                      <w:pPr>
                        <w:pStyle w:val="Heading3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53325" w:rsidRDefault="00B53325" w:rsidP="002F5063">
                      <w:pPr>
                        <w:pStyle w:val="Heading3"/>
                      </w:pPr>
                    </w:p>
                    <w:p w:rsidR="00B53325" w:rsidRPr="00B53325" w:rsidRDefault="00B53325" w:rsidP="00B53325"/>
                    <w:p w:rsidR="009160A6" w:rsidRPr="00A61E11" w:rsidRDefault="009160A6" w:rsidP="00A61E1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3369945</wp:posOffset>
                </wp:positionH>
                <wp:positionV relativeFrom="page">
                  <wp:posOffset>3646805</wp:posOffset>
                </wp:positionV>
                <wp:extent cx="4299585" cy="6240780"/>
                <wp:effectExtent l="0" t="0" r="571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99585" cy="624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ECA" w:rsidRPr="006C23AA" w:rsidRDefault="009B4ECA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3AA">
                              <w:rPr>
                                <w:b/>
                                <w:sz w:val="22"/>
                                <w:szCs w:val="22"/>
                              </w:rPr>
                              <w:t>Introductions and changes to agenda</w:t>
                            </w:r>
                          </w:p>
                          <w:p w:rsidR="00A8431B" w:rsidRPr="00A8431B" w:rsidRDefault="009B4ECA" w:rsidP="00A8431B">
                            <w:pPr>
                              <w:pStyle w:val="listtext"/>
                            </w:pPr>
                            <w:r w:rsidRPr="00A8431B">
                              <w:rPr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33E2">
                              <w:rPr>
                                <w:b/>
                                <w:sz w:val="22"/>
                                <w:szCs w:val="22"/>
                              </w:rPr>
                              <w:t>8/19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E530AE" w:rsidRPr="00A8431B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email vote: approved –</w:t>
                            </w:r>
                            <w:r w:rsidR="007D52EC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; approved with revisions –</w:t>
                            </w:r>
                            <w:r w:rsidR="00615562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 xml:space="preserve">; abstained 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61556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E4383" w:rsidRPr="00994278" w:rsidRDefault="00A8431B" w:rsidP="00FE4383">
                            <w:pPr>
                              <w:pStyle w:val="listtext"/>
                              <w:rPr>
                                <w:sz w:val="22"/>
                                <w:szCs w:val="22"/>
                              </w:rPr>
                            </w:pPr>
                            <w:r w:rsidRPr="00A8431B">
                              <w:rPr>
                                <w:b/>
                              </w:rPr>
                              <w:t>Clinical Research Presentation:</w:t>
                            </w:r>
                            <w:r w:rsidRPr="00A8431B">
                              <w:t xml:space="preserve"> </w:t>
                            </w:r>
                          </w:p>
                          <w:p w:rsidR="00994278" w:rsidRPr="00994278" w:rsidRDefault="00994278" w:rsidP="00994278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94278">
                              <w:rPr>
                                <w:sz w:val="22"/>
                                <w:szCs w:val="22"/>
                              </w:rPr>
                              <w:t>CMH Joan Benson RN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Hospital Education Programs</w:t>
                            </w:r>
                            <w:bookmarkStart w:id="0" w:name="_GoBack"/>
                            <w:bookmarkEnd w:id="0"/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Clinical Trials/Research Studies 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Website: nursingnetwork.com – </w:t>
                            </w:r>
                            <w:r w:rsidR="004E2901">
                              <w:rPr>
                                <w:sz w:val="22"/>
                                <w:szCs w:val="22"/>
                              </w:rPr>
                              <w:t>M Fox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Career Expectations Study – S</w:t>
                            </w:r>
                            <w:r w:rsidR="00F759D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33E2">
                              <w:rPr>
                                <w:sz w:val="22"/>
                                <w:szCs w:val="22"/>
                              </w:rPr>
                              <w:t>McElroy</w:t>
                            </w:r>
                          </w:p>
                          <w:p w:rsidR="00353550" w:rsidRPr="00353550" w:rsidRDefault="00353550" w:rsidP="0035355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ahoma" w:eastAsia="Times New Roman" w:hAnsi="Tahoma" w:cs="Arial"/>
                                <w:spacing w:val="10"/>
                                <w:kern w:val="28"/>
                              </w:rPr>
                            </w:pPr>
                            <w:r w:rsidRPr="00353550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2016 KCNRC Symposium</w:t>
                            </w:r>
                            <w:r w:rsidR="009D4F55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 xml:space="preserve"> </w:t>
                            </w:r>
                            <w:r w:rsidR="00B833E2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evaluation-</w:t>
                            </w:r>
                            <w:r w:rsidR="00F759D8">
                              <w:rPr>
                                <w:rFonts w:ascii="Tahoma" w:eastAsia="Times New Roman" w:hAnsi="Tahoma" w:cs="Arial"/>
                                <w:spacing w:val="10"/>
                                <w:kern w:val="28"/>
                              </w:rPr>
                              <w:t>J Carpenter</w:t>
                            </w:r>
                          </w:p>
                          <w:p w:rsidR="002F3D5B" w:rsidRPr="009D4F55" w:rsidRDefault="00CF7177" w:rsidP="00B833E2">
                            <w:pPr>
                              <w:pStyle w:val="listtext"/>
                              <w:ind w:left="1080" w:hanging="1080"/>
                            </w:pPr>
                            <w:r w:rsidRPr="009D4F55">
                              <w:rPr>
                                <w:b/>
                                <w:sz w:val="22"/>
                                <w:szCs w:val="22"/>
                              </w:rPr>
                              <w:t>New Busines</w:t>
                            </w:r>
                            <w:r w:rsidR="00A54296" w:rsidRPr="009D4F55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9D4F55" w:rsidRPr="00FB6D00" w:rsidRDefault="00B833E2" w:rsidP="00B833E2">
                            <w:pPr>
                              <w:pStyle w:val="listtext"/>
                              <w:ind w:left="1080" w:hanging="990"/>
                              <w:rPr>
                                <w:sz w:val="20"/>
                                <w:szCs w:val="20"/>
                              </w:rPr>
                            </w:pPr>
                            <w:r w:rsidRPr="00FB6D00">
                              <w:rPr>
                                <w:sz w:val="20"/>
                                <w:szCs w:val="20"/>
                              </w:rPr>
                              <w:t>Strategic Plan</w:t>
                            </w:r>
                            <w:r w:rsidR="003E60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D0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E60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6D00">
                              <w:rPr>
                                <w:sz w:val="20"/>
                                <w:szCs w:val="20"/>
                              </w:rPr>
                              <w:t>M Fox</w:t>
                            </w:r>
                          </w:p>
                          <w:p w:rsidR="00B833E2" w:rsidRPr="00FB6D00" w:rsidRDefault="00FB6D00" w:rsidP="00FB6D00">
                            <w:pPr>
                              <w:pStyle w:val="listtext"/>
                              <w:rPr>
                                <w:sz w:val="20"/>
                                <w:szCs w:val="20"/>
                              </w:rPr>
                            </w:pPr>
                            <w:r w:rsidRPr="00FB6D00">
                              <w:rPr>
                                <w:sz w:val="20"/>
                                <w:szCs w:val="20"/>
                              </w:rPr>
                              <w:t>Magnet collaborative study-S Ellis Fletcher</w:t>
                            </w:r>
                          </w:p>
                          <w:p w:rsidR="00FB6D00" w:rsidRPr="00FB6D00" w:rsidRDefault="00F759D8" w:rsidP="00FB6D00">
                            <w:pPr>
                              <w:pStyle w:val="listtext"/>
                              <w:rPr>
                                <w:sz w:val="20"/>
                                <w:szCs w:val="20"/>
                              </w:rPr>
                            </w:pPr>
                            <w:r w:rsidRPr="00FB6D00">
                              <w:rPr>
                                <w:sz w:val="20"/>
                                <w:szCs w:val="20"/>
                              </w:rPr>
                              <w:t>2016-2017 meeting locations- C Glennon</w:t>
                            </w:r>
                            <w:r w:rsidR="00D055A6" w:rsidRPr="00FB6D00">
                              <w:rPr>
                                <w:sz w:val="20"/>
                                <w:szCs w:val="20"/>
                              </w:rPr>
                              <w:t xml:space="preserve">                        3/17/17</w:t>
                            </w:r>
                            <w:r w:rsidR="00FB6D00" w:rsidRPr="00FB6D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63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6D00" w:rsidRPr="00FB6D00">
                              <w:rPr>
                                <w:sz w:val="20"/>
                                <w:szCs w:val="20"/>
                              </w:rPr>
                              <w:t xml:space="preserve">Not confirmed                        </w:t>
                            </w:r>
                            <w:r w:rsidR="00D055A6" w:rsidRPr="00FB6D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F6333" w:rsidRPr="00CF6333" w:rsidRDefault="00CF7177" w:rsidP="00CF633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6333">
                              <w:rPr>
                                <w:b/>
                                <w:sz w:val="22"/>
                                <w:szCs w:val="22"/>
                              </w:rPr>
                              <w:t>Next meeting</w:t>
                            </w:r>
                            <w:r w:rsidR="00F759D8" w:rsidRPr="00CF6333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07444F" w:rsidRPr="00CF633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F6333" w:rsidRPr="00CF6333">
                              <w:rPr>
                                <w:sz w:val="22"/>
                                <w:szCs w:val="22"/>
                              </w:rPr>
                              <w:t>1/20/17  SJMC</w:t>
                            </w:r>
                          </w:p>
                          <w:p w:rsidR="00CF7177" w:rsidRPr="00CF6333" w:rsidRDefault="00CF7177" w:rsidP="00CF6333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6333">
                              <w:rPr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:rsidR="00CF192A" w:rsidRPr="00806DD9" w:rsidRDefault="00CF192A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60A6" w:rsidRPr="00806DD9" w:rsidRDefault="009160A6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65.35pt;margin-top:287.15pt;width:338.55pt;height:491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9B4ECA" w:rsidRPr="006C23AA" w:rsidRDefault="009B4ECA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6C23AA">
                        <w:rPr>
                          <w:b/>
                          <w:sz w:val="22"/>
                          <w:szCs w:val="22"/>
                        </w:rPr>
                        <w:t>Introductions and changes to agenda</w:t>
                      </w:r>
                    </w:p>
                    <w:p w:rsidR="00A8431B" w:rsidRPr="00A8431B" w:rsidRDefault="009B4ECA" w:rsidP="00A8431B">
                      <w:pPr>
                        <w:pStyle w:val="listtext"/>
                      </w:pPr>
                      <w:r w:rsidRPr="00A8431B">
                        <w:rPr>
                          <w:b/>
                          <w:sz w:val="22"/>
                          <w:szCs w:val="22"/>
                        </w:rPr>
                        <w:t>Minutes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833E2">
                        <w:rPr>
                          <w:b/>
                          <w:sz w:val="22"/>
                          <w:szCs w:val="22"/>
                        </w:rPr>
                        <w:t>8/19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>/1</w:t>
                      </w:r>
                      <w:r w:rsidR="00E530AE" w:rsidRPr="00A8431B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(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>email vote: approved –</w:t>
                      </w:r>
                      <w:r w:rsidR="007D52EC">
                        <w:rPr>
                          <w:sz w:val="22"/>
                          <w:szCs w:val="22"/>
                        </w:rPr>
                        <w:t>7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>; approved with revisions –</w:t>
                      </w:r>
                      <w:r w:rsidR="00615562">
                        <w:rPr>
                          <w:sz w:val="22"/>
                          <w:szCs w:val="22"/>
                        </w:rPr>
                        <w:t>0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 xml:space="preserve">; abstained 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–</w:t>
                      </w:r>
                      <w:r w:rsidR="00615562">
                        <w:rPr>
                          <w:sz w:val="22"/>
                          <w:szCs w:val="22"/>
                        </w:rPr>
                        <w:t>2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)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>.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FE4383" w:rsidRPr="00994278" w:rsidRDefault="00A8431B" w:rsidP="00FE4383">
                      <w:pPr>
                        <w:pStyle w:val="listtext"/>
                        <w:rPr>
                          <w:sz w:val="22"/>
                          <w:szCs w:val="22"/>
                        </w:rPr>
                      </w:pPr>
                      <w:r w:rsidRPr="00A8431B">
                        <w:rPr>
                          <w:b/>
                        </w:rPr>
                        <w:t>Clinical Research Presentation:</w:t>
                      </w:r>
                      <w:r w:rsidRPr="00A8431B">
                        <w:t xml:space="preserve"> </w:t>
                      </w:r>
                    </w:p>
                    <w:p w:rsidR="00994278" w:rsidRPr="00994278" w:rsidRDefault="00994278" w:rsidP="00994278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994278">
                        <w:rPr>
                          <w:sz w:val="22"/>
                          <w:szCs w:val="22"/>
                        </w:rPr>
                        <w:t>CMH Joan Benson RN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Announcements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Hospital Education Programs</w:t>
                      </w:r>
                      <w:bookmarkStart w:id="1" w:name="_GoBack"/>
                      <w:bookmarkEnd w:id="1"/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Clinical Trials/Research Studies 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Website: nursingnetwork.com – </w:t>
                      </w:r>
                      <w:r w:rsidR="004E2901">
                        <w:rPr>
                          <w:sz w:val="22"/>
                          <w:szCs w:val="22"/>
                        </w:rPr>
                        <w:t>M Fox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Career Expectations Study – S</w:t>
                      </w:r>
                      <w:r w:rsidR="00F759D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833E2">
                        <w:rPr>
                          <w:sz w:val="22"/>
                          <w:szCs w:val="22"/>
                        </w:rPr>
                        <w:t>McElroy</w:t>
                      </w:r>
                    </w:p>
                    <w:p w:rsidR="00353550" w:rsidRPr="00353550" w:rsidRDefault="00353550" w:rsidP="0035355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ahoma" w:eastAsia="Times New Roman" w:hAnsi="Tahoma" w:cs="Arial"/>
                          <w:spacing w:val="10"/>
                          <w:kern w:val="28"/>
                        </w:rPr>
                      </w:pPr>
                      <w:r w:rsidRPr="00353550">
                        <w:rPr>
                          <w:rFonts w:ascii="Tahoma" w:eastAsia="Times New Roman" w:hAnsi="Tahoma" w:cs="Arial"/>
                          <w:spacing w:val="10"/>
                        </w:rPr>
                        <w:t>2016 KCNRC Symposium</w:t>
                      </w:r>
                      <w:r w:rsidR="009D4F55">
                        <w:rPr>
                          <w:rFonts w:ascii="Tahoma" w:eastAsia="Times New Roman" w:hAnsi="Tahoma" w:cs="Arial"/>
                          <w:spacing w:val="10"/>
                        </w:rPr>
                        <w:t xml:space="preserve"> </w:t>
                      </w:r>
                      <w:r w:rsidR="00B833E2">
                        <w:rPr>
                          <w:rFonts w:ascii="Tahoma" w:eastAsia="Times New Roman" w:hAnsi="Tahoma" w:cs="Arial"/>
                          <w:spacing w:val="10"/>
                        </w:rPr>
                        <w:t>evaluation-</w:t>
                      </w:r>
                      <w:r w:rsidR="00F759D8">
                        <w:rPr>
                          <w:rFonts w:ascii="Tahoma" w:eastAsia="Times New Roman" w:hAnsi="Tahoma" w:cs="Arial"/>
                          <w:spacing w:val="10"/>
                          <w:kern w:val="28"/>
                        </w:rPr>
                        <w:t>J Carpenter</w:t>
                      </w:r>
                    </w:p>
                    <w:p w:rsidR="002F3D5B" w:rsidRPr="009D4F55" w:rsidRDefault="00CF7177" w:rsidP="00B833E2">
                      <w:pPr>
                        <w:pStyle w:val="listtext"/>
                        <w:ind w:left="1080" w:hanging="1080"/>
                      </w:pPr>
                      <w:r w:rsidRPr="009D4F55">
                        <w:rPr>
                          <w:b/>
                          <w:sz w:val="22"/>
                          <w:szCs w:val="22"/>
                        </w:rPr>
                        <w:t>New Busines</w:t>
                      </w:r>
                      <w:r w:rsidR="00A54296" w:rsidRPr="009D4F55">
                        <w:rPr>
                          <w:b/>
                          <w:sz w:val="22"/>
                          <w:szCs w:val="22"/>
                        </w:rPr>
                        <w:t>s</w:t>
                      </w:r>
                    </w:p>
                    <w:p w:rsidR="009D4F55" w:rsidRPr="00FB6D00" w:rsidRDefault="00B833E2" w:rsidP="00B833E2">
                      <w:pPr>
                        <w:pStyle w:val="listtext"/>
                        <w:ind w:left="1080" w:hanging="990"/>
                        <w:rPr>
                          <w:sz w:val="20"/>
                          <w:szCs w:val="20"/>
                        </w:rPr>
                      </w:pPr>
                      <w:r w:rsidRPr="00FB6D00">
                        <w:rPr>
                          <w:sz w:val="20"/>
                          <w:szCs w:val="20"/>
                        </w:rPr>
                        <w:t>Strategic Plan</w:t>
                      </w:r>
                      <w:r w:rsidR="003E60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B6D00">
                        <w:rPr>
                          <w:sz w:val="20"/>
                          <w:szCs w:val="20"/>
                        </w:rPr>
                        <w:t>-</w:t>
                      </w:r>
                      <w:r w:rsidR="003E60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B6D00">
                        <w:rPr>
                          <w:sz w:val="20"/>
                          <w:szCs w:val="20"/>
                        </w:rPr>
                        <w:t>M Fox</w:t>
                      </w:r>
                    </w:p>
                    <w:p w:rsidR="00B833E2" w:rsidRPr="00FB6D00" w:rsidRDefault="00FB6D00" w:rsidP="00FB6D00">
                      <w:pPr>
                        <w:pStyle w:val="listtext"/>
                        <w:rPr>
                          <w:sz w:val="20"/>
                          <w:szCs w:val="20"/>
                        </w:rPr>
                      </w:pPr>
                      <w:r w:rsidRPr="00FB6D00">
                        <w:rPr>
                          <w:sz w:val="20"/>
                          <w:szCs w:val="20"/>
                        </w:rPr>
                        <w:t>Magnet collaborative study-S Ellis Fletcher</w:t>
                      </w:r>
                    </w:p>
                    <w:p w:rsidR="00FB6D00" w:rsidRPr="00FB6D00" w:rsidRDefault="00F759D8" w:rsidP="00FB6D00">
                      <w:pPr>
                        <w:pStyle w:val="listtext"/>
                        <w:rPr>
                          <w:sz w:val="20"/>
                          <w:szCs w:val="20"/>
                        </w:rPr>
                      </w:pPr>
                      <w:r w:rsidRPr="00FB6D00">
                        <w:rPr>
                          <w:sz w:val="20"/>
                          <w:szCs w:val="20"/>
                        </w:rPr>
                        <w:t>2016-2017 meeting locations- C Glennon</w:t>
                      </w:r>
                      <w:r w:rsidR="00D055A6" w:rsidRPr="00FB6D00">
                        <w:rPr>
                          <w:sz w:val="20"/>
                          <w:szCs w:val="20"/>
                        </w:rPr>
                        <w:t xml:space="preserve">                        3/17/17</w:t>
                      </w:r>
                      <w:r w:rsidR="00FB6D00" w:rsidRPr="00FB6D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F633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B6D00" w:rsidRPr="00FB6D00">
                        <w:rPr>
                          <w:sz w:val="20"/>
                          <w:szCs w:val="20"/>
                        </w:rPr>
                        <w:t xml:space="preserve">Not confirmed                        </w:t>
                      </w:r>
                      <w:r w:rsidR="00D055A6" w:rsidRPr="00FB6D0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F6333" w:rsidRPr="00CF6333" w:rsidRDefault="00CF7177" w:rsidP="00CF633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CF6333">
                        <w:rPr>
                          <w:b/>
                          <w:sz w:val="22"/>
                          <w:szCs w:val="22"/>
                        </w:rPr>
                        <w:t>Next meeting</w:t>
                      </w:r>
                      <w:r w:rsidR="00F759D8" w:rsidRPr="00CF6333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07444F" w:rsidRPr="00CF6333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CF6333" w:rsidRPr="00CF6333">
                        <w:rPr>
                          <w:sz w:val="22"/>
                          <w:szCs w:val="22"/>
                        </w:rPr>
                        <w:t>1/20/17  SJMC</w:t>
                      </w:r>
                    </w:p>
                    <w:p w:rsidR="00CF7177" w:rsidRPr="00CF6333" w:rsidRDefault="00CF7177" w:rsidP="00CF6333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CF6333">
                        <w:rPr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:rsidR="00CF192A" w:rsidRPr="00806DD9" w:rsidRDefault="00CF192A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9160A6" w:rsidRPr="00806DD9" w:rsidRDefault="009160A6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3206115</wp:posOffset>
                </wp:positionV>
                <wp:extent cx="6057265" cy="285750"/>
                <wp:effectExtent l="0" t="0" r="635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52.45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U1CQ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0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3206115</wp:posOffset>
                </wp:positionV>
                <wp:extent cx="5653405" cy="338455"/>
                <wp:effectExtent l="0" t="0" r="4445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DA22FF" w:rsidRDefault="009160A6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9.35pt;margin-top:252.45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gX+gIAAJ4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160A6" w:rsidRPr="00DA22FF" w:rsidRDefault="009160A6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CF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2028324</wp:posOffset>
            </wp:positionH>
            <wp:positionV relativeFrom="paragraph">
              <wp:posOffset>1347537</wp:posOffset>
            </wp:positionV>
            <wp:extent cx="1737560" cy="902369"/>
            <wp:effectExtent l="19050" t="0" r="0" b="0"/>
            <wp:wrapNone/>
            <wp:docPr id="1" name="Picture 0" descr="BellCurve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CurveHorizont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60" cy="90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ge">
                  <wp:posOffset>1864995</wp:posOffset>
                </wp:positionV>
                <wp:extent cx="6184265" cy="481965"/>
                <wp:effectExtent l="0" t="0" r="698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42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A61E11" w:rsidRDefault="009160A6" w:rsidP="007B4A9B">
                            <w:pPr>
                              <w:pStyle w:val="Heading1"/>
                              <w:rPr>
                                <w:sz w:val="42"/>
                                <w:szCs w:val="42"/>
                              </w:rPr>
                            </w:pPr>
                            <w:r w:rsidRPr="00A61E11">
                              <w:rPr>
                                <w:sz w:val="42"/>
                                <w:szCs w:val="42"/>
                              </w:rPr>
                              <w:t>Kansas City Nursing Research Consortium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7.7pt;margin-top:146.85pt;width:486.95pt;height:37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160A6" w:rsidRPr="00A61E11" w:rsidRDefault="009160A6" w:rsidP="007B4A9B">
                      <w:pPr>
                        <w:pStyle w:val="Heading1"/>
                        <w:rPr>
                          <w:sz w:val="42"/>
                          <w:szCs w:val="42"/>
                        </w:rPr>
                      </w:pPr>
                      <w:r w:rsidRPr="00A61E11">
                        <w:rPr>
                          <w:sz w:val="42"/>
                          <w:szCs w:val="42"/>
                        </w:rPr>
                        <w:t>Kansas City Nursing Research Consortium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UK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ACqtUK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DD4E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bullet1"/>
      </v:shape>
    </w:pict>
  </w:numPicBullet>
  <w:numPicBullet w:numPicBulletId="1">
    <w:pict>
      <v:shape id="_x0000_i1027" type="#_x0000_t75" style="width:9.2pt;height:9.2pt" o:bullet="t">
        <v:imagedata r:id="rId2" o:title="bullet2"/>
      </v:shape>
    </w:pict>
  </w:numPicBullet>
  <w:numPicBullet w:numPicBulletId="2">
    <w:pict>
      <v:shape id="_x0000_i1028" type="#_x0000_t75" style="width:9.2pt;height:9.2pt" o:bullet="t">
        <v:imagedata r:id="rId3" o:title="bullet3"/>
      </v:shape>
    </w:pict>
  </w:numPicBullet>
  <w:abstractNum w:abstractNumId="0">
    <w:nsid w:val="19BE3993"/>
    <w:multiLevelType w:val="hybridMultilevel"/>
    <w:tmpl w:val="10808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1E20AFD"/>
    <w:multiLevelType w:val="multilevel"/>
    <w:tmpl w:val="1D024B0E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1"/>
    <w:rsid w:val="0007444F"/>
    <w:rsid w:val="00091D47"/>
    <w:rsid w:val="00095B76"/>
    <w:rsid w:val="000A0536"/>
    <w:rsid w:val="000A58A5"/>
    <w:rsid w:val="000C05E4"/>
    <w:rsid w:val="00105E3C"/>
    <w:rsid w:val="0011176B"/>
    <w:rsid w:val="00112099"/>
    <w:rsid w:val="00133807"/>
    <w:rsid w:val="00161B64"/>
    <w:rsid w:val="00194B7D"/>
    <w:rsid w:val="001A6C76"/>
    <w:rsid w:val="0024682B"/>
    <w:rsid w:val="002F3D5B"/>
    <w:rsid w:val="002F5063"/>
    <w:rsid w:val="00353550"/>
    <w:rsid w:val="003E42CA"/>
    <w:rsid w:val="003E60BE"/>
    <w:rsid w:val="003E6F76"/>
    <w:rsid w:val="003F1C42"/>
    <w:rsid w:val="003F364D"/>
    <w:rsid w:val="003F4FF7"/>
    <w:rsid w:val="00407372"/>
    <w:rsid w:val="004128FE"/>
    <w:rsid w:val="00432A50"/>
    <w:rsid w:val="00457A29"/>
    <w:rsid w:val="00490902"/>
    <w:rsid w:val="004C31D3"/>
    <w:rsid w:val="004C60A8"/>
    <w:rsid w:val="004E2901"/>
    <w:rsid w:val="004F0848"/>
    <w:rsid w:val="0050156B"/>
    <w:rsid w:val="00504D91"/>
    <w:rsid w:val="00506068"/>
    <w:rsid w:val="0051000A"/>
    <w:rsid w:val="00513CF9"/>
    <w:rsid w:val="00535BAD"/>
    <w:rsid w:val="005926DA"/>
    <w:rsid w:val="00615562"/>
    <w:rsid w:val="006504FA"/>
    <w:rsid w:val="00670BFC"/>
    <w:rsid w:val="006903F6"/>
    <w:rsid w:val="006916EF"/>
    <w:rsid w:val="00697273"/>
    <w:rsid w:val="006B4AF3"/>
    <w:rsid w:val="006C23AA"/>
    <w:rsid w:val="006D2A26"/>
    <w:rsid w:val="006D6E81"/>
    <w:rsid w:val="006E2299"/>
    <w:rsid w:val="006F63A8"/>
    <w:rsid w:val="00720FB1"/>
    <w:rsid w:val="0076597C"/>
    <w:rsid w:val="007B4A9B"/>
    <w:rsid w:val="007C3DE5"/>
    <w:rsid w:val="007D52EC"/>
    <w:rsid w:val="007E2483"/>
    <w:rsid w:val="00806DD9"/>
    <w:rsid w:val="00825F20"/>
    <w:rsid w:val="00840371"/>
    <w:rsid w:val="00851F48"/>
    <w:rsid w:val="00856819"/>
    <w:rsid w:val="00857BBE"/>
    <w:rsid w:val="00862922"/>
    <w:rsid w:val="00875F91"/>
    <w:rsid w:val="00891B8C"/>
    <w:rsid w:val="008C7AF3"/>
    <w:rsid w:val="008D51FB"/>
    <w:rsid w:val="00901CF3"/>
    <w:rsid w:val="009160A6"/>
    <w:rsid w:val="00927B80"/>
    <w:rsid w:val="00987F68"/>
    <w:rsid w:val="00994278"/>
    <w:rsid w:val="009B1EB1"/>
    <w:rsid w:val="009B4ECA"/>
    <w:rsid w:val="009C40EE"/>
    <w:rsid w:val="009D4F55"/>
    <w:rsid w:val="009D5A3B"/>
    <w:rsid w:val="009E7108"/>
    <w:rsid w:val="00A0542C"/>
    <w:rsid w:val="00A07CFD"/>
    <w:rsid w:val="00A54296"/>
    <w:rsid w:val="00A57235"/>
    <w:rsid w:val="00A61E11"/>
    <w:rsid w:val="00A8431B"/>
    <w:rsid w:val="00AD2B22"/>
    <w:rsid w:val="00AE0279"/>
    <w:rsid w:val="00B155BB"/>
    <w:rsid w:val="00B20061"/>
    <w:rsid w:val="00B24BC9"/>
    <w:rsid w:val="00B378EF"/>
    <w:rsid w:val="00B44828"/>
    <w:rsid w:val="00B53325"/>
    <w:rsid w:val="00B5364C"/>
    <w:rsid w:val="00B62CB5"/>
    <w:rsid w:val="00B833E2"/>
    <w:rsid w:val="00BF7864"/>
    <w:rsid w:val="00C24B07"/>
    <w:rsid w:val="00C27415"/>
    <w:rsid w:val="00C53302"/>
    <w:rsid w:val="00C55905"/>
    <w:rsid w:val="00C81236"/>
    <w:rsid w:val="00C8480B"/>
    <w:rsid w:val="00CB77B4"/>
    <w:rsid w:val="00CF192A"/>
    <w:rsid w:val="00CF3123"/>
    <w:rsid w:val="00CF6333"/>
    <w:rsid w:val="00CF7177"/>
    <w:rsid w:val="00D007CD"/>
    <w:rsid w:val="00D055A6"/>
    <w:rsid w:val="00D3478B"/>
    <w:rsid w:val="00D34F88"/>
    <w:rsid w:val="00D3674C"/>
    <w:rsid w:val="00D37BDE"/>
    <w:rsid w:val="00D478A0"/>
    <w:rsid w:val="00D55B34"/>
    <w:rsid w:val="00D6756A"/>
    <w:rsid w:val="00D726CE"/>
    <w:rsid w:val="00DA22FF"/>
    <w:rsid w:val="00DC4589"/>
    <w:rsid w:val="00DD4E1D"/>
    <w:rsid w:val="00DE1BB1"/>
    <w:rsid w:val="00DF48ED"/>
    <w:rsid w:val="00E16776"/>
    <w:rsid w:val="00E530AE"/>
    <w:rsid w:val="00E56692"/>
    <w:rsid w:val="00E57029"/>
    <w:rsid w:val="00E61A03"/>
    <w:rsid w:val="00E873E6"/>
    <w:rsid w:val="00E87DDB"/>
    <w:rsid w:val="00EA0EA9"/>
    <w:rsid w:val="00EA67C5"/>
    <w:rsid w:val="00ED7C9A"/>
    <w:rsid w:val="00EE307B"/>
    <w:rsid w:val="00EE3DEB"/>
    <w:rsid w:val="00EF32D4"/>
    <w:rsid w:val="00F558E7"/>
    <w:rsid w:val="00F61A0B"/>
    <w:rsid w:val="00F74B74"/>
    <w:rsid w:val="00F759D8"/>
    <w:rsid w:val="00FA5AAE"/>
    <w:rsid w:val="00FB6D00"/>
    <w:rsid w:val="00FE2949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ney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57CE-3A9F-4EE1-A256-161A53D8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Medical Center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Fox</dc:creator>
  <cp:lastModifiedBy>Maria Fox</cp:lastModifiedBy>
  <cp:revision>3</cp:revision>
  <cp:lastPrinted>2014-10-06T12:42:00Z</cp:lastPrinted>
  <dcterms:created xsi:type="dcterms:W3CDTF">2016-09-22T15:44:00Z</dcterms:created>
  <dcterms:modified xsi:type="dcterms:W3CDTF">2016-10-11T23:17:00Z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_DocHome">
    <vt:i4>-1253083989</vt:i4>
  </property>
</Properties>
</file>