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A4EC5" w14:textId="3332D52E" w:rsidR="00E11351" w:rsidRPr="005446EE" w:rsidRDefault="00E11351" w:rsidP="00F35D55">
      <w:pPr>
        <w:pStyle w:val="Heading2"/>
        <w:keepLines/>
        <w:spacing w:before="0" w:after="0"/>
        <w:jc w:val="center"/>
        <w:rPr>
          <w:rFonts w:ascii="Calibri" w:hAnsi="Calibri"/>
          <w:i w:val="0"/>
          <w:smallCaps/>
          <w:szCs w:val="24"/>
          <w:lang w:val="en-US"/>
        </w:rPr>
      </w:pPr>
      <w:bookmarkStart w:id="0" w:name="_GoBack"/>
      <w:bookmarkEnd w:id="0"/>
      <w:r w:rsidRPr="005446EE">
        <w:rPr>
          <w:rFonts w:ascii="Calibri" w:hAnsi="Calibri"/>
          <w:i w:val="0"/>
          <w:smallCaps/>
          <w:szCs w:val="24"/>
        </w:rPr>
        <w:t>20</w:t>
      </w:r>
      <w:r w:rsidR="00384DC2" w:rsidRPr="005446EE">
        <w:rPr>
          <w:rFonts w:ascii="Calibri" w:hAnsi="Calibri"/>
          <w:i w:val="0"/>
          <w:smallCaps/>
          <w:szCs w:val="24"/>
        </w:rPr>
        <w:t>1</w:t>
      </w:r>
      <w:r w:rsidR="001A32C2">
        <w:rPr>
          <w:rFonts w:ascii="Calibri" w:hAnsi="Calibri"/>
          <w:i w:val="0"/>
          <w:smallCaps/>
          <w:szCs w:val="24"/>
          <w:lang w:val="en-US"/>
        </w:rPr>
        <w:t>5 – 2016</w:t>
      </w:r>
      <w:r w:rsidR="0004248E">
        <w:rPr>
          <w:rFonts w:ascii="Calibri" w:hAnsi="Calibri"/>
          <w:i w:val="0"/>
          <w:smallCaps/>
          <w:szCs w:val="24"/>
          <w:lang w:val="en-US"/>
        </w:rPr>
        <w:t xml:space="preserve"> ILSPAN STRATEGIC PLAN – Final</w:t>
      </w:r>
      <w:r w:rsidR="005446EE" w:rsidRPr="005446EE">
        <w:rPr>
          <w:rFonts w:ascii="Calibri" w:hAnsi="Calibri"/>
          <w:i w:val="0"/>
          <w:smallCaps/>
          <w:szCs w:val="24"/>
          <w:lang w:val="en-US"/>
        </w:rPr>
        <w:t xml:space="preserve"> </w:t>
      </w:r>
      <w:r w:rsidR="00B802F7">
        <w:rPr>
          <w:rFonts w:ascii="Calibri" w:hAnsi="Calibri"/>
          <w:i w:val="0"/>
          <w:smallCaps/>
          <w:szCs w:val="24"/>
          <w:lang w:val="en-US"/>
        </w:rPr>
        <w:t>1/9/2016</w:t>
      </w: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188"/>
        <w:gridCol w:w="6390"/>
        <w:gridCol w:w="2610"/>
        <w:gridCol w:w="2610"/>
        <w:gridCol w:w="1818"/>
      </w:tblGrid>
      <w:tr w:rsidR="003D40F4" w:rsidRPr="001202AD" w14:paraId="45CE977C" w14:textId="77777777" w:rsidTr="00A10588">
        <w:trPr>
          <w:trHeight w:val="432"/>
          <w:tblHeader/>
        </w:trPr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66C478D" w14:textId="77777777" w:rsidR="003D40F4" w:rsidRPr="00056C30" w:rsidRDefault="003D40F4" w:rsidP="00384DC2">
            <w:pPr>
              <w:pStyle w:val="Heading1"/>
              <w:spacing w:before="0" w:after="0"/>
              <w:jc w:val="center"/>
              <w:rPr>
                <w:rFonts w:ascii="Calibri" w:hAnsi="Calibri"/>
                <w:caps/>
                <w:sz w:val="20"/>
                <w:szCs w:val="20"/>
                <w:lang w:val="en-US" w:eastAsia="en-US" w:bidi="en-US"/>
              </w:rPr>
            </w:pPr>
            <w:r w:rsidRPr="00056C30">
              <w:rPr>
                <w:rFonts w:ascii="Calibri" w:hAnsi="Calibri"/>
                <w:caps/>
                <w:sz w:val="20"/>
                <w:szCs w:val="20"/>
                <w:lang w:val="en-US" w:eastAsia="en-US" w:bidi="en-US"/>
              </w:rPr>
              <w:t>GOAL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301A8C4" w14:textId="77777777" w:rsidR="003D40F4" w:rsidRPr="001202AD" w:rsidRDefault="003D40F4" w:rsidP="00384DC2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initiatives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1B4380E" w14:textId="77777777" w:rsidR="003D40F4" w:rsidRPr="001202AD" w:rsidRDefault="003D40F4" w:rsidP="00384DC2">
            <w:pPr>
              <w:tabs>
                <w:tab w:val="left" w:pos="1652"/>
              </w:tabs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responsibility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9D7242F" w14:textId="77777777" w:rsidR="003D40F4" w:rsidRPr="001202AD" w:rsidRDefault="003D40F4" w:rsidP="00384DC2">
            <w:pPr>
              <w:tabs>
                <w:tab w:val="left" w:pos="1652"/>
              </w:tabs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due date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4D941AA2" w14:textId="77777777" w:rsidR="003D40F4" w:rsidRPr="001202AD" w:rsidRDefault="003D40F4" w:rsidP="00384DC2">
            <w:pPr>
              <w:tabs>
                <w:tab w:val="left" w:pos="1652"/>
              </w:tabs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status</w:t>
            </w:r>
          </w:p>
        </w:tc>
      </w:tr>
      <w:tr w:rsidR="002D4AE7" w:rsidRPr="00BB0C9E" w14:paraId="1FFBDFDA" w14:textId="77777777" w:rsidTr="00A10588">
        <w:trPr>
          <w:trHeight w:val="539"/>
        </w:trPr>
        <w:tc>
          <w:tcPr>
            <w:tcW w:w="14616" w:type="dxa"/>
            <w:gridSpan w:val="5"/>
            <w:shd w:val="clear" w:color="auto" w:fill="FDE9D9"/>
          </w:tcPr>
          <w:p w14:paraId="219659B3" w14:textId="77777777" w:rsidR="002D4AE7" w:rsidRPr="00F35D55" w:rsidRDefault="00384DC2" w:rsidP="00EF3D33">
            <w:pPr>
              <w:spacing w:before="240" w:after="240"/>
              <w:rPr>
                <w:b/>
                <w:smallCaps/>
              </w:rPr>
            </w:pPr>
            <w:r w:rsidRPr="00F35D55">
              <w:rPr>
                <w:b/>
                <w:smallCaps/>
              </w:rPr>
              <w:t>GOAL</w:t>
            </w:r>
            <w:r>
              <w:rPr>
                <w:b/>
                <w:smallCaps/>
              </w:rPr>
              <w:t xml:space="preserve"> </w:t>
            </w:r>
            <w:r w:rsidRPr="00F35D55">
              <w:rPr>
                <w:b/>
                <w:smallCaps/>
              </w:rPr>
              <w:t>A</w:t>
            </w:r>
            <w:r w:rsidR="002D4AE7" w:rsidRPr="00F35D55">
              <w:rPr>
                <w:b/>
                <w:smallCaps/>
              </w:rPr>
              <w:t xml:space="preserve">:  </w:t>
            </w:r>
            <w:r w:rsidR="00EF3D33" w:rsidRPr="00EF3D33">
              <w:rPr>
                <w:b/>
                <w:smallCaps/>
              </w:rPr>
              <w:t xml:space="preserve">ILSPAN will be its members’ indispensable resource for </w:t>
            </w:r>
            <w:proofErr w:type="spellStart"/>
            <w:r w:rsidR="00EF3D33" w:rsidRPr="00EF3D33">
              <w:rPr>
                <w:b/>
                <w:smallCaps/>
              </w:rPr>
              <w:t>perianesthesia</w:t>
            </w:r>
            <w:proofErr w:type="spellEnd"/>
            <w:r w:rsidR="00EF3D33" w:rsidRPr="00EF3D33">
              <w:rPr>
                <w:b/>
                <w:smallCaps/>
              </w:rPr>
              <w:t xml:space="preserve"> education and knowledge exchange.</w:t>
            </w:r>
          </w:p>
        </w:tc>
      </w:tr>
      <w:tr w:rsidR="003D40F4" w:rsidRPr="00E85C3A" w14:paraId="267FB0AD" w14:textId="77777777" w:rsidTr="00A10588">
        <w:tc>
          <w:tcPr>
            <w:tcW w:w="1188" w:type="dxa"/>
            <w:shd w:val="clear" w:color="auto" w:fill="FDE9D9"/>
            <w:vAlign w:val="center"/>
          </w:tcPr>
          <w:p w14:paraId="1CC76E09" w14:textId="77777777" w:rsidR="003D40F4" w:rsidRPr="00E85C3A" w:rsidRDefault="003D40F4" w:rsidP="00156BB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567F80" w:rsidRPr="00E85C3A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2CD92167" w14:textId="77777777" w:rsidR="003D40F4" w:rsidRDefault="003D40F4" w:rsidP="00FA5B09">
            <w:pPr>
              <w:tabs>
                <w:tab w:val="left" w:pos="34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E85C3A">
              <w:rPr>
                <w:rFonts w:asciiTheme="majorHAnsi" w:hAnsiTheme="majorHAnsi"/>
                <w:i/>
                <w:sz w:val="20"/>
                <w:szCs w:val="20"/>
              </w:rPr>
              <w:t>Develop and present new educational programs sponsored by ILSPAN to enhance knowledge exchange</w:t>
            </w:r>
          </w:p>
          <w:p w14:paraId="29D51FD2" w14:textId="488A9E54" w:rsidR="009F60AE" w:rsidRPr="009F60AE" w:rsidRDefault="009F60AE" w:rsidP="009F60AE">
            <w:pPr>
              <w:pStyle w:val="ListParagraph"/>
              <w:numPr>
                <w:ilvl w:val="0"/>
                <w:numId w:val="24"/>
              </w:numPr>
              <w:tabs>
                <w:tab w:val="left" w:pos="34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Identify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perianesthesia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nurses’ educational needs, obtain education needs from conference evaluations</w:t>
            </w:r>
          </w:p>
        </w:tc>
        <w:tc>
          <w:tcPr>
            <w:tcW w:w="2610" w:type="dxa"/>
            <w:shd w:val="clear" w:color="auto" w:fill="auto"/>
          </w:tcPr>
          <w:p w14:paraId="692A0385" w14:textId="77777777" w:rsidR="009F60AE" w:rsidRDefault="009F60AE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8E8CC2B" w14:textId="77777777" w:rsidR="009F60AE" w:rsidRDefault="009F60AE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03278E1" w14:textId="77777777" w:rsidR="003D40F4" w:rsidRPr="00E85C3A" w:rsidRDefault="003D40F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Education Committee</w:t>
            </w:r>
          </w:p>
        </w:tc>
        <w:tc>
          <w:tcPr>
            <w:tcW w:w="2610" w:type="dxa"/>
            <w:shd w:val="clear" w:color="auto" w:fill="auto"/>
          </w:tcPr>
          <w:p w14:paraId="0BD5F902" w14:textId="77777777" w:rsidR="003D40F4" w:rsidRPr="00CD3EEE" w:rsidRDefault="003D40F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5ED4451" w14:textId="77777777" w:rsidR="009F60AE" w:rsidRPr="00CD3EEE" w:rsidRDefault="009F60AE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B54356A" w14:textId="35B49D16" w:rsidR="009F60AE" w:rsidRPr="00CD3EEE" w:rsidRDefault="00B802F7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Fall Conference-TBD</w:t>
            </w:r>
            <w:r w:rsidR="00EF6BCB" w:rsidRPr="00CD3EEE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</w:tc>
        <w:tc>
          <w:tcPr>
            <w:tcW w:w="1818" w:type="dxa"/>
            <w:shd w:val="clear" w:color="auto" w:fill="auto"/>
          </w:tcPr>
          <w:p w14:paraId="2E170F63" w14:textId="77777777" w:rsidR="009F60AE" w:rsidRDefault="009F60AE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A62C831" w14:textId="77777777" w:rsidR="009F60AE" w:rsidRDefault="009F60AE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8921014" w14:textId="77777777" w:rsidR="003D40F4" w:rsidRPr="00E85C3A" w:rsidRDefault="003D40F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</w:tc>
      </w:tr>
      <w:tr w:rsidR="003D40F4" w:rsidRPr="00E85C3A" w14:paraId="414C6256" w14:textId="77777777" w:rsidTr="00A10588">
        <w:tc>
          <w:tcPr>
            <w:tcW w:w="1188" w:type="dxa"/>
            <w:shd w:val="clear" w:color="auto" w:fill="FDE9D9"/>
            <w:vAlign w:val="center"/>
          </w:tcPr>
          <w:p w14:paraId="0BA9956C" w14:textId="77777777" w:rsidR="003D40F4" w:rsidRPr="00E85C3A" w:rsidRDefault="003D40F4" w:rsidP="00156BB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567F80" w:rsidRPr="00E85C3A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2D293933" w14:textId="27CBB6D1" w:rsidR="009010FD" w:rsidRPr="00CD3EEE" w:rsidRDefault="009010FD" w:rsidP="009B3336">
            <w:pPr>
              <w:tabs>
                <w:tab w:val="left" w:pos="342"/>
              </w:tabs>
              <w:rPr>
                <w:rFonts w:asciiTheme="majorHAnsi" w:hAnsiTheme="majorHAnsi"/>
                <w:sz w:val="20"/>
                <w:szCs w:val="20"/>
              </w:rPr>
            </w:pPr>
            <w:r w:rsidRPr="00CD3EEE">
              <w:rPr>
                <w:rFonts w:asciiTheme="majorHAnsi" w:hAnsiTheme="majorHAnsi"/>
                <w:i/>
                <w:sz w:val="20"/>
                <w:szCs w:val="20"/>
              </w:rPr>
              <w:t>E</w:t>
            </w:r>
            <w:r w:rsidR="003D40F4" w:rsidRPr="00CD3EEE">
              <w:rPr>
                <w:rFonts w:asciiTheme="majorHAnsi" w:hAnsiTheme="majorHAnsi"/>
                <w:i/>
                <w:sz w:val="20"/>
                <w:szCs w:val="20"/>
              </w:rPr>
              <w:t>stablish educational programs in conjunction with other professional organizations</w:t>
            </w:r>
            <w:r w:rsidR="00846124" w:rsidRPr="00CD3EEE">
              <w:rPr>
                <w:rFonts w:asciiTheme="majorHAnsi" w:hAnsiTheme="majorHAnsi"/>
                <w:i/>
                <w:sz w:val="20"/>
                <w:szCs w:val="20"/>
              </w:rPr>
              <w:t xml:space="preserve"> and specialty practices</w:t>
            </w:r>
          </w:p>
          <w:p w14:paraId="41EC3302" w14:textId="512BFD23" w:rsidR="000D6403" w:rsidRPr="00CD3EEE" w:rsidRDefault="00EF6BCB" w:rsidP="000D6403">
            <w:pPr>
              <w:pStyle w:val="ListParagraph"/>
              <w:numPr>
                <w:ilvl w:val="0"/>
                <w:numId w:val="9"/>
              </w:numPr>
              <w:tabs>
                <w:tab w:val="left" w:pos="342"/>
              </w:tabs>
              <w:rPr>
                <w:rFonts w:asciiTheme="majorHAnsi" w:hAnsiTheme="majorHAnsi"/>
                <w:sz w:val="20"/>
                <w:szCs w:val="20"/>
              </w:rPr>
            </w:pPr>
            <w:r w:rsidRPr="00CD3EEE">
              <w:rPr>
                <w:rFonts w:asciiTheme="majorHAnsi" w:hAnsiTheme="majorHAnsi"/>
                <w:sz w:val="20"/>
                <w:szCs w:val="20"/>
              </w:rPr>
              <w:t>Looking for partnership with another professional organization to develop educational offering</w:t>
            </w:r>
          </w:p>
        </w:tc>
        <w:tc>
          <w:tcPr>
            <w:tcW w:w="2610" w:type="dxa"/>
            <w:shd w:val="clear" w:color="auto" w:fill="auto"/>
          </w:tcPr>
          <w:p w14:paraId="059E303D" w14:textId="77777777" w:rsidR="002F6937" w:rsidRDefault="002F6937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EEDC8F0" w14:textId="77777777" w:rsidR="008F01AB" w:rsidRDefault="008F01AB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7FC9AE1" w14:textId="6E864700" w:rsidR="003D40F4" w:rsidRPr="00E85C3A" w:rsidRDefault="00432C55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</w:t>
            </w:r>
            <w:r w:rsidR="003D40F4" w:rsidRPr="00E85C3A">
              <w:rPr>
                <w:rFonts w:asciiTheme="majorHAnsi" w:hAnsiTheme="majorHAnsi"/>
                <w:sz w:val="20"/>
                <w:szCs w:val="20"/>
              </w:rPr>
              <w:t xml:space="preserve">ducation </w:t>
            </w:r>
            <w:r w:rsidR="00567F80" w:rsidRPr="00E85C3A">
              <w:rPr>
                <w:rFonts w:asciiTheme="majorHAnsi" w:hAnsiTheme="majorHAnsi"/>
                <w:sz w:val="20"/>
                <w:szCs w:val="20"/>
              </w:rPr>
              <w:t>Committee</w:t>
            </w:r>
          </w:p>
        </w:tc>
        <w:tc>
          <w:tcPr>
            <w:tcW w:w="2610" w:type="dxa"/>
            <w:shd w:val="clear" w:color="auto" w:fill="auto"/>
          </w:tcPr>
          <w:p w14:paraId="4AF292D3" w14:textId="77777777" w:rsidR="00432C55" w:rsidRPr="00CD3EEE" w:rsidRDefault="00432C55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3AD138C" w14:textId="77777777" w:rsidR="000D6403" w:rsidRPr="00CD3EEE" w:rsidRDefault="000D6403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1D3C00C" w14:textId="59C4AF81" w:rsidR="000D6403" w:rsidRPr="00CD3EEE" w:rsidRDefault="00B802F7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</w:t>
            </w:r>
            <w:r w:rsidR="00EF6BCB" w:rsidRPr="00CD3EEE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  <w:p w14:paraId="1C2627BF" w14:textId="31C0C690" w:rsidR="003D40F4" w:rsidRPr="00CD3EEE" w:rsidRDefault="003D40F4" w:rsidP="007F569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33D87BEC" w14:textId="77777777" w:rsidR="002F6937" w:rsidRDefault="002F6937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05494A" w14:textId="23425C7B" w:rsidR="009010FD" w:rsidRDefault="009010FD" w:rsidP="00432C55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DF7FD5B" w14:textId="1F9B060D" w:rsidR="00F3347A" w:rsidRPr="00E85C3A" w:rsidRDefault="002F6937" w:rsidP="00432C5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F6BCB"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 Progress</w:t>
            </w:r>
          </w:p>
          <w:p w14:paraId="1C81F979" w14:textId="6D0F0CF2" w:rsidR="00F3347A" w:rsidRPr="00E85C3A" w:rsidRDefault="00F3347A" w:rsidP="007F569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446EE" w:rsidRPr="00E85C3A" w14:paraId="7966CBCB" w14:textId="77777777" w:rsidTr="00A10588">
        <w:trPr>
          <w:trHeight w:val="720"/>
        </w:trPr>
        <w:tc>
          <w:tcPr>
            <w:tcW w:w="1188" w:type="dxa"/>
            <w:shd w:val="clear" w:color="auto" w:fill="FDE9D9"/>
            <w:vAlign w:val="center"/>
          </w:tcPr>
          <w:p w14:paraId="02BFE0CE" w14:textId="606ED7F7" w:rsidR="005446EE" w:rsidRPr="009F60AE" w:rsidRDefault="009F60AE" w:rsidP="00156B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A-3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2B9DAE72" w14:textId="4965ECAD" w:rsidR="00FD3C18" w:rsidRPr="00CD3EEE" w:rsidRDefault="005446EE" w:rsidP="00FD3C18">
            <w:pPr>
              <w:tabs>
                <w:tab w:val="left" w:pos="34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CD3EEE">
              <w:rPr>
                <w:rFonts w:asciiTheme="majorHAnsi" w:hAnsiTheme="majorHAnsi"/>
                <w:i/>
                <w:sz w:val="20"/>
                <w:szCs w:val="20"/>
              </w:rPr>
              <w:t>Coordinate ASPAN Seminars in all three districts</w:t>
            </w:r>
            <w:r w:rsidR="000D6403" w:rsidRPr="00CD3EEE">
              <w:rPr>
                <w:rFonts w:asciiTheme="majorHAnsi" w:hAnsiTheme="majorHAnsi"/>
                <w:i/>
                <w:sz w:val="20"/>
                <w:szCs w:val="20"/>
              </w:rPr>
              <w:t>, and promote ASPAN Webinars</w:t>
            </w:r>
          </w:p>
          <w:p w14:paraId="1D3E44E3" w14:textId="183C2241" w:rsidR="00EF6BCB" w:rsidRPr="00CD3EEE" w:rsidRDefault="00EF6BCB" w:rsidP="00BE5C14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CD3EEE">
              <w:rPr>
                <w:rFonts w:asciiTheme="majorHAnsi" w:hAnsiTheme="majorHAnsi"/>
                <w:sz w:val="20"/>
                <w:szCs w:val="20"/>
              </w:rPr>
              <w:t>Promote ASPAN webinars at general membership meeting</w:t>
            </w:r>
          </w:p>
          <w:p w14:paraId="3AB22240" w14:textId="14EE83AD" w:rsidR="00156BBE" w:rsidRPr="00CD3EEE" w:rsidRDefault="00567F80" w:rsidP="00BE5C14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CD3EEE">
              <w:rPr>
                <w:rFonts w:asciiTheme="majorHAnsi" w:hAnsiTheme="majorHAnsi"/>
                <w:sz w:val="20"/>
                <w:szCs w:val="20"/>
              </w:rPr>
              <w:t xml:space="preserve">Propose </w:t>
            </w:r>
            <w:r w:rsidR="000D6403" w:rsidRPr="00CD3EEE">
              <w:rPr>
                <w:rFonts w:asciiTheme="majorHAnsi" w:hAnsiTheme="majorHAnsi"/>
                <w:sz w:val="20"/>
                <w:szCs w:val="20"/>
              </w:rPr>
              <w:t>one</w:t>
            </w:r>
            <w:r w:rsidR="00156BBE" w:rsidRPr="00CD3EE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010FD" w:rsidRPr="00CD3EEE">
              <w:rPr>
                <w:rFonts w:asciiTheme="majorHAnsi" w:hAnsiTheme="majorHAnsi"/>
                <w:sz w:val="20"/>
                <w:szCs w:val="20"/>
              </w:rPr>
              <w:t>Winter/Spring</w:t>
            </w:r>
            <w:r w:rsidRPr="00CD3EEE">
              <w:rPr>
                <w:rFonts w:asciiTheme="majorHAnsi" w:hAnsiTheme="majorHAnsi"/>
                <w:sz w:val="20"/>
                <w:szCs w:val="20"/>
              </w:rPr>
              <w:t xml:space="preserve"> seminars</w:t>
            </w:r>
          </w:p>
          <w:p w14:paraId="174A66D4" w14:textId="1A9E207C" w:rsidR="008F01AB" w:rsidRPr="00CD3EEE" w:rsidRDefault="008F01AB" w:rsidP="008F01AB">
            <w:pPr>
              <w:pStyle w:val="ListParagraph"/>
              <w:numPr>
                <w:ilvl w:val="0"/>
                <w:numId w:val="22"/>
              </w:numPr>
              <w:tabs>
                <w:tab w:val="left" w:pos="342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CD3EEE">
              <w:rPr>
                <w:rFonts w:asciiTheme="majorHAnsi" w:hAnsiTheme="majorHAnsi"/>
                <w:sz w:val="20"/>
                <w:szCs w:val="20"/>
              </w:rPr>
              <w:t xml:space="preserve">Propose one Summer/Fall seminars </w:t>
            </w:r>
          </w:p>
          <w:p w14:paraId="7CE0A905" w14:textId="21F32FC5" w:rsidR="000D6403" w:rsidRPr="00CD3EEE" w:rsidRDefault="000D6403" w:rsidP="00EF6BCB">
            <w:pPr>
              <w:pStyle w:val="ListParagraph"/>
              <w:tabs>
                <w:tab w:val="left" w:pos="342"/>
              </w:tabs>
              <w:ind w:left="36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9F7E792" w14:textId="77777777" w:rsidR="007F5693" w:rsidRDefault="007F5693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935053C" w14:textId="77777777" w:rsidR="008A5F34" w:rsidRDefault="008A5F3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21681D3" w14:textId="77777777" w:rsidR="008A5F34" w:rsidRDefault="008A5F3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FBC1CD4" w14:textId="77777777" w:rsidR="00567F80" w:rsidRDefault="008A5F3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51C118CE" w14:textId="68C81AE1" w:rsidR="008A5F34" w:rsidRPr="00E85C3A" w:rsidRDefault="008A5F34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67BA07C" w14:textId="77777777" w:rsidR="007F5693" w:rsidRDefault="007F5693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0E67653" w14:textId="77777777" w:rsidR="00DA119C" w:rsidRPr="00CD3EEE" w:rsidRDefault="00DA119C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C429E5D" w14:textId="0BB00568" w:rsidR="000D6403" w:rsidRPr="00B802F7" w:rsidRDefault="00DA119C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5726FC80" w14:textId="5E216CCE" w:rsidR="005446EE" w:rsidRPr="00CD3EEE" w:rsidRDefault="008F01AB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3EEE">
              <w:rPr>
                <w:rFonts w:asciiTheme="majorHAnsi" w:hAnsiTheme="majorHAnsi"/>
                <w:sz w:val="20"/>
                <w:szCs w:val="20"/>
              </w:rPr>
              <w:t>July</w:t>
            </w:r>
            <w:r w:rsidR="00EF6BCB" w:rsidRPr="00CD3EEE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  <w:p w14:paraId="2F2D9712" w14:textId="59C1FDCF" w:rsidR="009010FD" w:rsidRPr="00CD3EEE" w:rsidRDefault="008F01AB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D3EEE">
              <w:rPr>
                <w:rFonts w:asciiTheme="majorHAnsi" w:hAnsiTheme="majorHAnsi"/>
                <w:sz w:val="20"/>
                <w:szCs w:val="20"/>
              </w:rPr>
              <w:t>February 2016</w:t>
            </w:r>
          </w:p>
          <w:p w14:paraId="77E17791" w14:textId="4357FF8A" w:rsidR="000D6403" w:rsidRPr="00CD3EEE" w:rsidRDefault="000D6403" w:rsidP="00BF2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0FC883BA" w14:textId="77777777" w:rsidR="007F5693" w:rsidRDefault="007F5693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2C21EEB" w14:textId="77777777" w:rsidR="000D6403" w:rsidRDefault="000D6403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FB4E2A0" w14:textId="71042CD7" w:rsidR="005446EE" w:rsidRPr="00E85C3A" w:rsidRDefault="00FD3C18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</w:tc>
      </w:tr>
      <w:tr w:rsidR="007F5693" w:rsidRPr="00E85C3A" w14:paraId="2D9DFD1D" w14:textId="77777777" w:rsidTr="00A10588">
        <w:trPr>
          <w:trHeight w:val="720"/>
        </w:trPr>
        <w:tc>
          <w:tcPr>
            <w:tcW w:w="1188" w:type="dxa"/>
            <w:shd w:val="clear" w:color="auto" w:fill="FDE9D9"/>
            <w:vAlign w:val="center"/>
          </w:tcPr>
          <w:p w14:paraId="337810A8" w14:textId="4EAACADB" w:rsidR="007F5693" w:rsidRPr="00E85C3A" w:rsidRDefault="009F60AE" w:rsidP="00156BB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A-4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309101D5" w14:textId="77777777" w:rsidR="007F5693" w:rsidRDefault="009F60AE" w:rsidP="00EF4F08">
            <w:r>
              <w:rPr>
                <w:i/>
                <w:sz w:val="20"/>
                <w:szCs w:val="20"/>
              </w:rPr>
              <w:t>Increase awareness of ILSPAN/ASPAN educational programs, services, and scholarships.</w:t>
            </w:r>
            <w:r w:rsidR="007F5693">
              <w:t xml:space="preserve">  </w:t>
            </w:r>
          </w:p>
          <w:p w14:paraId="2F11C35C" w14:textId="7AB966D2" w:rsidR="00846124" w:rsidRDefault="008F01AB" w:rsidP="00846124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46124" w:rsidRPr="00846124">
              <w:rPr>
                <w:sz w:val="20"/>
                <w:szCs w:val="20"/>
              </w:rPr>
              <w:t xml:space="preserve">ask force to develop </w:t>
            </w:r>
            <w:r w:rsidR="00DA119C" w:rsidRPr="00B802F7">
              <w:rPr>
                <w:sz w:val="20"/>
                <w:szCs w:val="20"/>
              </w:rPr>
              <w:t>marketing</w:t>
            </w:r>
            <w:r w:rsidR="00DA119C">
              <w:rPr>
                <w:sz w:val="20"/>
                <w:szCs w:val="20"/>
              </w:rPr>
              <w:t xml:space="preserve"> </w:t>
            </w:r>
            <w:r w:rsidR="00846124" w:rsidRPr="00846124">
              <w:rPr>
                <w:sz w:val="20"/>
                <w:szCs w:val="20"/>
              </w:rPr>
              <w:t>strategies</w:t>
            </w:r>
          </w:p>
          <w:p w14:paraId="2023C783" w14:textId="7FC9DBEA" w:rsidR="009A649B" w:rsidRPr="009A649B" w:rsidRDefault="000D6403" w:rsidP="009A649B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8F01AB">
              <w:rPr>
                <w:sz w:val="20"/>
                <w:szCs w:val="20"/>
              </w:rPr>
              <w:t>ontinue to c</w:t>
            </w:r>
            <w:r>
              <w:rPr>
                <w:sz w:val="20"/>
                <w:szCs w:val="20"/>
              </w:rPr>
              <w:t>reate contact person at hospitals</w:t>
            </w:r>
            <w:r w:rsidR="008F01AB">
              <w:rPr>
                <w:sz w:val="20"/>
                <w:szCs w:val="20"/>
              </w:rPr>
              <w:t xml:space="preserve"> within ILSPAN territor</w:t>
            </w:r>
            <w:r w:rsidR="009A649B">
              <w:rPr>
                <w:sz w:val="20"/>
                <w:szCs w:val="20"/>
              </w:rPr>
              <w:t>y</w:t>
            </w:r>
          </w:p>
        </w:tc>
        <w:tc>
          <w:tcPr>
            <w:tcW w:w="2610" w:type="dxa"/>
            <w:shd w:val="clear" w:color="auto" w:fill="auto"/>
          </w:tcPr>
          <w:p w14:paraId="3220E125" w14:textId="77777777" w:rsidR="00EF4F08" w:rsidRDefault="00EF4F08" w:rsidP="00EF4F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250364F" w14:textId="77777777" w:rsidR="004F184E" w:rsidRDefault="004F184E" w:rsidP="00EF4F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7A9B533" w14:textId="1A4C95C1" w:rsidR="00EF4F08" w:rsidRPr="00E85C3A" w:rsidRDefault="008A5F34" w:rsidP="00EF4F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</w:tc>
        <w:tc>
          <w:tcPr>
            <w:tcW w:w="2610" w:type="dxa"/>
            <w:shd w:val="clear" w:color="auto" w:fill="auto"/>
          </w:tcPr>
          <w:p w14:paraId="326A24E7" w14:textId="77777777" w:rsidR="00EF4F08" w:rsidRDefault="00EF4F08" w:rsidP="00EF4F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A402AB8" w14:textId="77777777" w:rsidR="004F184E" w:rsidRDefault="004F184E" w:rsidP="00EF4F0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EB287DA" w14:textId="15C20838" w:rsidR="00EF4F08" w:rsidRPr="00B802F7" w:rsidRDefault="00DA119C" w:rsidP="004F18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63244B2E" w14:textId="71F90ECB" w:rsidR="004F184E" w:rsidRPr="00B802F7" w:rsidRDefault="00DA119C" w:rsidP="004F18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64991960" w14:textId="3AE46AD8" w:rsidR="004F184E" w:rsidRDefault="004F184E" w:rsidP="004F18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2D16914E" w14:textId="77777777" w:rsidR="00EF4F08" w:rsidRDefault="00EF4F08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AB3D3A0" w14:textId="77777777" w:rsidR="004F184E" w:rsidRDefault="004F184E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2B074C6" w14:textId="77777777" w:rsidR="009F60AE" w:rsidRDefault="00432C55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2AB8A2B3" w14:textId="77777777" w:rsidR="00B271B6" w:rsidRDefault="00B271B6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606F6C63" w14:textId="67E3ACF8" w:rsidR="00B271B6" w:rsidRPr="00E85C3A" w:rsidRDefault="00B271B6" w:rsidP="00FD3C1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05DC" w:rsidRPr="00BB0C9E" w14:paraId="5ECA3791" w14:textId="77777777" w:rsidTr="00A10588">
        <w:trPr>
          <w:trHeight w:val="647"/>
        </w:trPr>
        <w:tc>
          <w:tcPr>
            <w:tcW w:w="14616" w:type="dxa"/>
            <w:gridSpan w:val="5"/>
            <w:shd w:val="clear" w:color="auto" w:fill="DAEEF3"/>
          </w:tcPr>
          <w:p w14:paraId="037C9E1C" w14:textId="2BC00F8D" w:rsidR="007805DC" w:rsidRPr="00AF4B65" w:rsidRDefault="007805DC" w:rsidP="00EF3D33">
            <w:pPr>
              <w:spacing w:before="240" w:after="24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GOAL B: </w:t>
            </w:r>
            <w:r w:rsidRPr="00EF3D33">
              <w:rPr>
                <w:b/>
                <w:smallCaps/>
              </w:rPr>
              <w:t xml:space="preserve">ILSPAN, in conjunction with ASPAN will be the acknowledged advocate for </w:t>
            </w:r>
            <w:proofErr w:type="spellStart"/>
            <w:r w:rsidRPr="00EF3D33">
              <w:rPr>
                <w:b/>
                <w:smallCaps/>
              </w:rPr>
              <w:t>perianesthesia</w:t>
            </w:r>
            <w:proofErr w:type="spellEnd"/>
            <w:r w:rsidRPr="00EF3D33">
              <w:rPr>
                <w:b/>
                <w:smallCaps/>
              </w:rPr>
              <w:t xml:space="preserve"> patient safety, public policy and practice standards in the states of Illinois and</w:t>
            </w:r>
            <w:r w:rsidR="00846124">
              <w:rPr>
                <w:b/>
                <w:smallCaps/>
              </w:rPr>
              <w:t xml:space="preserve"> Eastern</w:t>
            </w:r>
            <w:r w:rsidRPr="00EF3D33">
              <w:rPr>
                <w:b/>
                <w:smallCaps/>
              </w:rPr>
              <w:t xml:space="preserve"> Missouri.</w:t>
            </w:r>
          </w:p>
        </w:tc>
      </w:tr>
      <w:tr w:rsidR="003D40F4" w:rsidRPr="00E85C3A" w14:paraId="5186067B" w14:textId="77777777" w:rsidTr="00A10588">
        <w:tc>
          <w:tcPr>
            <w:tcW w:w="1188" w:type="dxa"/>
            <w:shd w:val="clear" w:color="auto" w:fill="DAEEF3"/>
            <w:vAlign w:val="center"/>
          </w:tcPr>
          <w:p w14:paraId="0EC293A4" w14:textId="77777777" w:rsidR="003D40F4" w:rsidRPr="00E85C3A" w:rsidRDefault="003D40F4" w:rsidP="007E3DE0">
            <w:pPr>
              <w:jc w:val="center"/>
              <w:rPr>
                <w:b/>
                <w:sz w:val="20"/>
                <w:szCs w:val="20"/>
              </w:rPr>
            </w:pPr>
            <w:r w:rsidRPr="00E85C3A">
              <w:rPr>
                <w:b/>
                <w:sz w:val="20"/>
                <w:szCs w:val="20"/>
              </w:rPr>
              <w:t>B</w:t>
            </w:r>
            <w:r w:rsidR="009B3336" w:rsidRPr="00E85C3A">
              <w:rPr>
                <w:b/>
                <w:sz w:val="20"/>
                <w:szCs w:val="20"/>
              </w:rPr>
              <w:t>-</w:t>
            </w:r>
            <w:r w:rsidRPr="00E85C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42052744" w14:textId="77777777" w:rsidR="009010FD" w:rsidRDefault="003D40F4" w:rsidP="009010FD">
            <w:pPr>
              <w:tabs>
                <w:tab w:val="left" w:pos="342"/>
              </w:tabs>
              <w:rPr>
                <w:i/>
                <w:iCs/>
                <w:sz w:val="20"/>
                <w:szCs w:val="20"/>
              </w:rPr>
            </w:pPr>
            <w:r w:rsidRPr="00E85C3A">
              <w:rPr>
                <w:i/>
                <w:iCs/>
                <w:sz w:val="20"/>
                <w:szCs w:val="20"/>
              </w:rPr>
              <w:t xml:space="preserve">Promote standards of </w:t>
            </w:r>
            <w:proofErr w:type="spellStart"/>
            <w:r w:rsidRPr="00E85C3A">
              <w:rPr>
                <w:i/>
                <w:iCs/>
                <w:sz w:val="20"/>
                <w:szCs w:val="20"/>
              </w:rPr>
              <w:t>perianesthesia</w:t>
            </w:r>
            <w:proofErr w:type="spellEnd"/>
            <w:r w:rsidRPr="00E85C3A">
              <w:rPr>
                <w:i/>
                <w:iCs/>
                <w:sz w:val="20"/>
                <w:szCs w:val="20"/>
              </w:rPr>
              <w:t xml:space="preserve"> practice in the clinical setting</w:t>
            </w:r>
          </w:p>
          <w:p w14:paraId="73F7DAC1" w14:textId="7226FB33" w:rsidR="004F184E" w:rsidRPr="004F184E" w:rsidRDefault="009010FD" w:rsidP="009010FD">
            <w:pPr>
              <w:pStyle w:val="ListParagraph"/>
              <w:numPr>
                <w:ilvl w:val="0"/>
                <w:numId w:val="36"/>
              </w:numPr>
              <w:tabs>
                <w:tab w:val="left" w:pos="342"/>
              </w:tabs>
              <w:rPr>
                <w:sz w:val="20"/>
                <w:szCs w:val="20"/>
              </w:rPr>
            </w:pPr>
            <w:r w:rsidRPr="009010FD">
              <w:rPr>
                <w:iCs/>
                <w:sz w:val="20"/>
                <w:szCs w:val="20"/>
              </w:rPr>
              <w:t xml:space="preserve">Present ASPAN Standards </w:t>
            </w:r>
            <w:r w:rsidR="004F184E">
              <w:rPr>
                <w:sz w:val="20"/>
                <w:szCs w:val="20"/>
              </w:rPr>
              <w:t>2015-2017</w:t>
            </w:r>
            <w:r w:rsidR="00DA119C">
              <w:rPr>
                <w:sz w:val="20"/>
                <w:szCs w:val="20"/>
              </w:rPr>
              <w:t xml:space="preserve"> as attendance prize at annual c</w:t>
            </w:r>
            <w:r>
              <w:rPr>
                <w:sz w:val="20"/>
                <w:szCs w:val="20"/>
              </w:rPr>
              <w:t>onference</w:t>
            </w:r>
            <w:r w:rsidR="00DA119C">
              <w:rPr>
                <w:sz w:val="20"/>
                <w:szCs w:val="20"/>
              </w:rPr>
              <w:t>s.</w:t>
            </w:r>
          </w:p>
        </w:tc>
        <w:tc>
          <w:tcPr>
            <w:tcW w:w="2610" w:type="dxa"/>
            <w:shd w:val="clear" w:color="auto" w:fill="auto"/>
          </w:tcPr>
          <w:p w14:paraId="03C01FA2" w14:textId="77777777" w:rsidR="008F01AB" w:rsidRPr="00CD3EEE" w:rsidRDefault="008F01AB" w:rsidP="00DA32F9">
            <w:pPr>
              <w:jc w:val="center"/>
              <w:rPr>
                <w:sz w:val="20"/>
                <w:szCs w:val="20"/>
              </w:rPr>
            </w:pPr>
          </w:p>
          <w:p w14:paraId="627794B4" w14:textId="10BAC98F" w:rsidR="009010FD" w:rsidRPr="00CD3EEE" w:rsidRDefault="00EF6BCB" w:rsidP="00DA32F9">
            <w:pPr>
              <w:jc w:val="center"/>
              <w:rPr>
                <w:sz w:val="20"/>
                <w:szCs w:val="20"/>
              </w:rPr>
            </w:pPr>
            <w:r w:rsidRPr="00CD3EEE">
              <w:rPr>
                <w:sz w:val="20"/>
                <w:szCs w:val="20"/>
              </w:rPr>
              <w:t>Vice President</w:t>
            </w:r>
          </w:p>
        </w:tc>
        <w:tc>
          <w:tcPr>
            <w:tcW w:w="2610" w:type="dxa"/>
            <w:shd w:val="clear" w:color="auto" w:fill="auto"/>
          </w:tcPr>
          <w:p w14:paraId="7C8A4770" w14:textId="77777777" w:rsidR="008F01AB" w:rsidRPr="00DA119C" w:rsidRDefault="008F01AB" w:rsidP="00DA119C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2090B5E1" w14:textId="12E950B8" w:rsidR="001920A9" w:rsidRPr="00CD3EEE" w:rsidRDefault="00DA119C" w:rsidP="00DA119C">
            <w:pPr>
              <w:jc w:val="center"/>
              <w:rPr>
                <w:sz w:val="20"/>
                <w:szCs w:val="20"/>
              </w:rPr>
            </w:pPr>
            <w:r w:rsidRPr="00B802F7">
              <w:rPr>
                <w:sz w:val="20"/>
                <w:szCs w:val="20"/>
              </w:rPr>
              <w:t xml:space="preserve">March &amp; </w:t>
            </w:r>
            <w:r w:rsidR="00EF6BCB" w:rsidRPr="00B802F7">
              <w:rPr>
                <w:sz w:val="20"/>
                <w:szCs w:val="20"/>
              </w:rPr>
              <w:t>October</w:t>
            </w:r>
            <w:r w:rsidRPr="00B802F7">
              <w:rPr>
                <w:sz w:val="20"/>
                <w:szCs w:val="20"/>
              </w:rPr>
              <w:t xml:space="preserve"> 2016</w:t>
            </w:r>
          </w:p>
        </w:tc>
        <w:tc>
          <w:tcPr>
            <w:tcW w:w="1818" w:type="dxa"/>
            <w:shd w:val="clear" w:color="auto" w:fill="auto"/>
          </w:tcPr>
          <w:p w14:paraId="3AFF8895" w14:textId="77777777" w:rsidR="009010FD" w:rsidRDefault="009010FD" w:rsidP="00DA32F9">
            <w:pPr>
              <w:jc w:val="center"/>
              <w:rPr>
                <w:sz w:val="20"/>
                <w:szCs w:val="20"/>
              </w:rPr>
            </w:pPr>
          </w:p>
          <w:p w14:paraId="6A9E2F35" w14:textId="0A9ADD43" w:rsidR="00713841" w:rsidRPr="00E85C3A" w:rsidRDefault="00DA119C" w:rsidP="00DA3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3D40F4" w:rsidRPr="00E85C3A" w14:paraId="6DB890FD" w14:textId="77777777" w:rsidTr="00A10588">
        <w:trPr>
          <w:trHeight w:val="1061"/>
        </w:trPr>
        <w:tc>
          <w:tcPr>
            <w:tcW w:w="1188" w:type="dxa"/>
            <w:shd w:val="clear" w:color="auto" w:fill="DAEEF3"/>
            <w:vAlign w:val="center"/>
          </w:tcPr>
          <w:p w14:paraId="1DB36AB0" w14:textId="77777777" w:rsidR="003D40F4" w:rsidRPr="00E85C3A" w:rsidRDefault="003D40F4" w:rsidP="007E3DE0">
            <w:pPr>
              <w:jc w:val="center"/>
              <w:rPr>
                <w:b/>
                <w:sz w:val="20"/>
                <w:szCs w:val="20"/>
              </w:rPr>
            </w:pPr>
            <w:r w:rsidRPr="00E85C3A">
              <w:rPr>
                <w:b/>
                <w:sz w:val="20"/>
                <w:szCs w:val="20"/>
              </w:rPr>
              <w:t>B</w:t>
            </w:r>
            <w:r w:rsidR="009B3336" w:rsidRPr="00E85C3A">
              <w:rPr>
                <w:b/>
                <w:sz w:val="20"/>
                <w:szCs w:val="20"/>
              </w:rPr>
              <w:t>-</w:t>
            </w:r>
            <w:r w:rsidRPr="00E85C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4D903B3E" w14:textId="30B2E7F1" w:rsidR="009010FD" w:rsidRPr="009A649B" w:rsidRDefault="00F26148" w:rsidP="009A649B">
            <w:pPr>
              <w:tabs>
                <w:tab w:val="left" w:pos="342"/>
              </w:tabs>
              <w:rPr>
                <w:i/>
                <w:iCs/>
                <w:sz w:val="20"/>
                <w:szCs w:val="20"/>
              </w:rPr>
            </w:pPr>
            <w:r w:rsidRPr="00E85C3A">
              <w:rPr>
                <w:i/>
                <w:iCs/>
                <w:sz w:val="20"/>
                <w:szCs w:val="20"/>
              </w:rPr>
              <w:t>Publish</w:t>
            </w:r>
            <w:r w:rsidR="003D40F4" w:rsidRPr="00E85C3A">
              <w:rPr>
                <w:i/>
                <w:iCs/>
                <w:sz w:val="20"/>
                <w:szCs w:val="20"/>
              </w:rPr>
              <w:t xml:space="preserve"> newsletter articles focusing on Clinical Issues</w:t>
            </w:r>
          </w:p>
          <w:p w14:paraId="67ED3544" w14:textId="54E8AC4E" w:rsidR="00DA119C" w:rsidRDefault="00B802F7" w:rsidP="00DA119C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Legal Issues/Illinois</w:t>
            </w:r>
          </w:p>
          <w:p w14:paraId="7D26FF51" w14:textId="7B6E5646" w:rsidR="00B802F7" w:rsidRDefault="00B802F7" w:rsidP="00DA119C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Regional Blocks</w:t>
            </w:r>
          </w:p>
          <w:p w14:paraId="7FF0743E" w14:textId="46A870F9" w:rsidR="0054535F" w:rsidRDefault="0054535F" w:rsidP="00DA119C">
            <w:pPr>
              <w:pStyle w:val="ListParagraph"/>
              <w:numPr>
                <w:ilvl w:val="0"/>
                <w:numId w:val="14"/>
              </w:numPr>
              <w:tabs>
                <w:tab w:val="left" w:pos="342"/>
              </w:tabs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Use of </w:t>
            </w:r>
            <w:proofErr w:type="spellStart"/>
            <w:r>
              <w:rPr>
                <w:iCs/>
                <w:sz w:val="20"/>
                <w:szCs w:val="20"/>
              </w:rPr>
              <w:t>Capnography</w:t>
            </w:r>
            <w:proofErr w:type="spellEnd"/>
          </w:p>
          <w:p w14:paraId="0E9FBC2F" w14:textId="3074FB78" w:rsidR="008F01AB" w:rsidRPr="008F01AB" w:rsidRDefault="008F01AB" w:rsidP="00DA119C">
            <w:pPr>
              <w:pStyle w:val="ListParagraph"/>
              <w:tabs>
                <w:tab w:val="left" w:pos="342"/>
              </w:tabs>
              <w:ind w:left="360"/>
              <w:rPr>
                <w:i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37B22103" w14:textId="77777777" w:rsidR="008F01AB" w:rsidRDefault="008F01AB" w:rsidP="00F26148">
            <w:pPr>
              <w:jc w:val="center"/>
              <w:rPr>
                <w:sz w:val="20"/>
                <w:szCs w:val="20"/>
              </w:rPr>
            </w:pPr>
          </w:p>
          <w:p w14:paraId="21030FCC" w14:textId="628C8E0D" w:rsidR="003D40F4" w:rsidRPr="00E85C3A" w:rsidRDefault="005F71BD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Committee</w:t>
            </w:r>
          </w:p>
          <w:p w14:paraId="0D81CBD8" w14:textId="273871F4" w:rsidR="00F26148" w:rsidRPr="00E85C3A" w:rsidRDefault="005F71BD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  <w:r w:rsidR="00F26148" w:rsidRPr="00E85C3A">
              <w:rPr>
                <w:sz w:val="20"/>
                <w:szCs w:val="20"/>
              </w:rPr>
              <w:t xml:space="preserve"> Membership</w:t>
            </w:r>
          </w:p>
          <w:p w14:paraId="4775E2ED" w14:textId="0DC02028" w:rsidR="00F26148" w:rsidRPr="00E85C3A" w:rsidRDefault="008A5F34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A046860" w14:textId="77777777" w:rsidR="009A649B" w:rsidRDefault="009A649B" w:rsidP="004F184E">
            <w:pPr>
              <w:jc w:val="center"/>
              <w:rPr>
                <w:sz w:val="20"/>
                <w:szCs w:val="20"/>
              </w:rPr>
            </w:pPr>
          </w:p>
          <w:p w14:paraId="4115D626" w14:textId="1B061F3A" w:rsidR="008F01AB" w:rsidRDefault="00B802F7" w:rsidP="004F1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2016</w:t>
            </w:r>
          </w:p>
          <w:p w14:paraId="108F868D" w14:textId="5B7D455C" w:rsidR="009A649B" w:rsidRPr="00E85C3A" w:rsidRDefault="009A649B" w:rsidP="007B3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47A9511F" w14:textId="77777777" w:rsidR="008F01AB" w:rsidRDefault="008F01AB" w:rsidP="00846124">
            <w:pPr>
              <w:jc w:val="center"/>
              <w:rPr>
                <w:sz w:val="20"/>
                <w:szCs w:val="20"/>
              </w:rPr>
            </w:pPr>
          </w:p>
          <w:p w14:paraId="51E1BE50" w14:textId="77777777" w:rsidR="00DA119C" w:rsidRDefault="00DA119C" w:rsidP="00846124">
            <w:pPr>
              <w:jc w:val="center"/>
              <w:rPr>
                <w:sz w:val="20"/>
                <w:szCs w:val="20"/>
              </w:rPr>
            </w:pPr>
          </w:p>
          <w:p w14:paraId="6FDAAF50" w14:textId="6D4D94DD" w:rsidR="004F184E" w:rsidRDefault="007B3EDC" w:rsidP="00846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  <w:p w14:paraId="6D298AA3" w14:textId="5E9F3281" w:rsidR="008F01AB" w:rsidRPr="00E85C3A" w:rsidRDefault="008F01AB" w:rsidP="00846124">
            <w:pPr>
              <w:jc w:val="center"/>
              <w:rPr>
                <w:sz w:val="20"/>
                <w:szCs w:val="20"/>
              </w:rPr>
            </w:pPr>
          </w:p>
        </w:tc>
      </w:tr>
      <w:tr w:rsidR="009F60AE" w:rsidRPr="00E85C3A" w14:paraId="7BB9C8D6" w14:textId="77777777" w:rsidTr="00A10588">
        <w:trPr>
          <w:trHeight w:val="1061"/>
        </w:trPr>
        <w:tc>
          <w:tcPr>
            <w:tcW w:w="1188" w:type="dxa"/>
            <w:shd w:val="clear" w:color="auto" w:fill="DAEEF3"/>
            <w:vAlign w:val="center"/>
          </w:tcPr>
          <w:p w14:paraId="20A616AD" w14:textId="5C1DB9D0" w:rsidR="009F60AE" w:rsidRPr="00E85C3A" w:rsidRDefault="009F60AE" w:rsidP="007E3D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B-3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17E18263" w14:textId="64D9F240" w:rsidR="009F60AE" w:rsidRPr="007B3EDC" w:rsidRDefault="009F60AE" w:rsidP="009F60AE">
            <w:pPr>
              <w:rPr>
                <w:i/>
                <w:sz w:val="20"/>
                <w:szCs w:val="20"/>
              </w:rPr>
            </w:pPr>
            <w:r w:rsidRPr="007B3EDC">
              <w:rPr>
                <w:i/>
                <w:sz w:val="20"/>
                <w:szCs w:val="20"/>
              </w:rPr>
              <w:t>Promote excel</w:t>
            </w:r>
            <w:r w:rsidR="000A0FD1" w:rsidRPr="007B3EDC">
              <w:rPr>
                <w:i/>
                <w:sz w:val="20"/>
                <w:szCs w:val="20"/>
              </w:rPr>
              <w:t xml:space="preserve">lence in </w:t>
            </w:r>
            <w:proofErr w:type="spellStart"/>
            <w:r w:rsidR="000A0FD1" w:rsidRPr="007B3EDC">
              <w:rPr>
                <w:i/>
                <w:sz w:val="20"/>
                <w:szCs w:val="20"/>
              </w:rPr>
              <w:t>perianesthesia</w:t>
            </w:r>
            <w:proofErr w:type="spellEnd"/>
            <w:r w:rsidR="000A0FD1" w:rsidRPr="007B3EDC">
              <w:rPr>
                <w:i/>
                <w:sz w:val="20"/>
                <w:szCs w:val="20"/>
              </w:rPr>
              <w:t xml:space="preserve"> practice</w:t>
            </w:r>
          </w:p>
          <w:p w14:paraId="458AA345" w14:textId="39336DE8" w:rsidR="008A6B9B" w:rsidRPr="007B3EDC" w:rsidRDefault="000A0FD1" w:rsidP="004F184E">
            <w:pPr>
              <w:pStyle w:val="ListParagraph"/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 xml:space="preserve">Submit name of Jan Ridder Excellence Award </w:t>
            </w:r>
            <w:r w:rsidR="006129FB" w:rsidRPr="007B3EDC">
              <w:rPr>
                <w:sz w:val="20"/>
                <w:szCs w:val="20"/>
              </w:rPr>
              <w:t>nominee</w:t>
            </w:r>
          </w:p>
          <w:p w14:paraId="5D7A0E65" w14:textId="026F79F3" w:rsidR="008A6B9B" w:rsidRPr="007B3EDC" w:rsidRDefault="00C56DDB" w:rsidP="008A6B9B">
            <w:pPr>
              <w:pStyle w:val="ListParagraph"/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Submit name of Clinical</w:t>
            </w:r>
            <w:r w:rsidR="008A6B9B" w:rsidRPr="007B3EDC">
              <w:rPr>
                <w:sz w:val="20"/>
                <w:szCs w:val="20"/>
              </w:rPr>
              <w:t xml:space="preserve"> Excellence Award </w:t>
            </w:r>
            <w:r w:rsidR="006129FB" w:rsidRPr="007B3EDC">
              <w:rPr>
                <w:sz w:val="20"/>
                <w:szCs w:val="20"/>
              </w:rPr>
              <w:t>recipient</w:t>
            </w:r>
          </w:p>
          <w:p w14:paraId="0AC29B90" w14:textId="77777777" w:rsidR="002F6937" w:rsidRPr="007B3EDC" w:rsidRDefault="000A0FD1" w:rsidP="008A6B9B">
            <w:pPr>
              <w:pStyle w:val="ListParagraph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to ASPAN for consideration of the Excellence in Clinical Practice A</w:t>
            </w:r>
            <w:r w:rsidR="004F184E" w:rsidRPr="007B3EDC">
              <w:rPr>
                <w:sz w:val="20"/>
                <w:szCs w:val="20"/>
              </w:rPr>
              <w:t>SPAN</w:t>
            </w:r>
            <w:r w:rsidRPr="007B3EDC">
              <w:rPr>
                <w:sz w:val="20"/>
                <w:szCs w:val="20"/>
              </w:rPr>
              <w:t xml:space="preserve"> Award</w:t>
            </w:r>
            <w:r w:rsidR="00164C27" w:rsidRPr="007B3EDC">
              <w:rPr>
                <w:sz w:val="20"/>
                <w:szCs w:val="20"/>
              </w:rPr>
              <w:t xml:space="preserve"> (policy requi</w:t>
            </w:r>
            <w:r w:rsidR="002F6937" w:rsidRPr="007B3EDC">
              <w:rPr>
                <w:sz w:val="20"/>
                <w:szCs w:val="20"/>
              </w:rPr>
              <w:t>res revision on submission date</w:t>
            </w:r>
            <w:r w:rsidR="004F184E" w:rsidRPr="007B3EDC">
              <w:rPr>
                <w:sz w:val="20"/>
                <w:szCs w:val="20"/>
              </w:rPr>
              <w:t>)</w:t>
            </w:r>
          </w:p>
          <w:p w14:paraId="1EC09FD3" w14:textId="52F0A2FB" w:rsidR="00C56DDB" w:rsidRPr="007B3EDC" w:rsidRDefault="00C56DDB" w:rsidP="00C56DDB">
            <w:pPr>
              <w:pStyle w:val="ListParagraph"/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7B3EDC">
              <w:rPr>
                <w:iCs/>
                <w:sz w:val="20"/>
                <w:szCs w:val="20"/>
              </w:rPr>
              <w:t>Develop increased awareness of PANAW</w:t>
            </w:r>
            <w:r w:rsidR="00B802F7">
              <w:rPr>
                <w:iCs/>
                <w:sz w:val="20"/>
                <w:szCs w:val="20"/>
              </w:rPr>
              <w:t>, including gifts, etc.</w:t>
            </w:r>
          </w:p>
        </w:tc>
        <w:tc>
          <w:tcPr>
            <w:tcW w:w="2610" w:type="dxa"/>
            <w:shd w:val="clear" w:color="auto" w:fill="auto"/>
          </w:tcPr>
          <w:p w14:paraId="4353E2E5" w14:textId="77777777" w:rsidR="002F6937" w:rsidRDefault="002F6937" w:rsidP="00F26148">
            <w:pPr>
              <w:jc w:val="center"/>
              <w:rPr>
                <w:sz w:val="20"/>
                <w:szCs w:val="20"/>
              </w:rPr>
            </w:pPr>
          </w:p>
          <w:p w14:paraId="5C4ED302" w14:textId="77777777" w:rsidR="00DA119C" w:rsidRDefault="00DA119C" w:rsidP="00F26148">
            <w:pPr>
              <w:jc w:val="center"/>
              <w:rPr>
                <w:sz w:val="20"/>
                <w:szCs w:val="20"/>
              </w:rPr>
            </w:pPr>
          </w:p>
          <w:p w14:paraId="5701ECA9" w14:textId="77777777" w:rsidR="00DA119C" w:rsidRDefault="00DA119C" w:rsidP="00F26148">
            <w:pPr>
              <w:jc w:val="center"/>
              <w:rPr>
                <w:sz w:val="20"/>
                <w:szCs w:val="20"/>
              </w:rPr>
            </w:pPr>
          </w:p>
          <w:p w14:paraId="7FE0EFAC" w14:textId="77777777" w:rsidR="000A0FD1" w:rsidRDefault="00713841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</w:t>
            </w:r>
          </w:p>
          <w:p w14:paraId="2B5375DB" w14:textId="77777777" w:rsidR="00DA119C" w:rsidRDefault="00DA119C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</w:t>
            </w:r>
          </w:p>
          <w:p w14:paraId="3BDD2C06" w14:textId="77777777" w:rsidR="00DA119C" w:rsidRDefault="00DA119C" w:rsidP="00F26148">
            <w:pPr>
              <w:jc w:val="center"/>
              <w:rPr>
                <w:sz w:val="20"/>
                <w:szCs w:val="20"/>
              </w:rPr>
            </w:pPr>
          </w:p>
          <w:p w14:paraId="2EEEB760" w14:textId="77777777" w:rsidR="00DA119C" w:rsidRDefault="00DA119C" w:rsidP="00F26148">
            <w:pPr>
              <w:jc w:val="center"/>
              <w:rPr>
                <w:sz w:val="20"/>
                <w:szCs w:val="20"/>
              </w:rPr>
            </w:pPr>
          </w:p>
          <w:p w14:paraId="5EC0253C" w14:textId="16FDA582" w:rsidR="00DA119C" w:rsidRDefault="00DA119C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31B657C" w14:textId="77777777" w:rsidR="00C56DDB" w:rsidRDefault="00C56DDB" w:rsidP="004F184E">
            <w:pPr>
              <w:jc w:val="center"/>
              <w:rPr>
                <w:sz w:val="20"/>
                <w:szCs w:val="20"/>
              </w:rPr>
            </w:pPr>
          </w:p>
          <w:p w14:paraId="05088B96" w14:textId="77777777" w:rsidR="00DA119C" w:rsidRDefault="00DA119C" w:rsidP="004F184E">
            <w:pPr>
              <w:jc w:val="center"/>
              <w:rPr>
                <w:sz w:val="20"/>
                <w:szCs w:val="20"/>
              </w:rPr>
            </w:pPr>
          </w:p>
          <w:p w14:paraId="33DF9B49" w14:textId="77777777" w:rsidR="00DA119C" w:rsidRPr="007B3EDC" w:rsidRDefault="00DA119C" w:rsidP="004F184E">
            <w:pPr>
              <w:jc w:val="center"/>
              <w:rPr>
                <w:sz w:val="20"/>
                <w:szCs w:val="20"/>
              </w:rPr>
            </w:pPr>
          </w:p>
          <w:p w14:paraId="050C3A45" w14:textId="6F44D565" w:rsidR="00EF4F08" w:rsidRPr="00B802F7" w:rsidRDefault="00DA119C" w:rsidP="00C56DDB">
            <w:pPr>
              <w:jc w:val="center"/>
              <w:rPr>
                <w:sz w:val="20"/>
                <w:szCs w:val="20"/>
              </w:rPr>
            </w:pPr>
            <w:r w:rsidRPr="00B802F7">
              <w:rPr>
                <w:sz w:val="20"/>
                <w:szCs w:val="20"/>
              </w:rPr>
              <w:t>October 2016</w:t>
            </w:r>
          </w:p>
          <w:p w14:paraId="3F5A190F" w14:textId="77777777" w:rsidR="00C56DDB" w:rsidRPr="007B3EDC" w:rsidRDefault="00C56DDB" w:rsidP="004F184E">
            <w:pPr>
              <w:jc w:val="center"/>
              <w:rPr>
                <w:sz w:val="20"/>
                <w:szCs w:val="20"/>
              </w:rPr>
            </w:pPr>
          </w:p>
          <w:p w14:paraId="7E8017BB" w14:textId="77777777" w:rsidR="00C56DDB" w:rsidRPr="007B3EDC" w:rsidRDefault="00C56DDB" w:rsidP="004F184E">
            <w:pPr>
              <w:jc w:val="center"/>
              <w:rPr>
                <w:sz w:val="20"/>
                <w:szCs w:val="20"/>
              </w:rPr>
            </w:pPr>
          </w:p>
          <w:p w14:paraId="0C6168DC" w14:textId="3E0D5133" w:rsidR="006129FB" w:rsidRPr="007B3EDC" w:rsidRDefault="00DA119C" w:rsidP="004F184E">
            <w:pPr>
              <w:jc w:val="center"/>
              <w:rPr>
                <w:sz w:val="20"/>
                <w:szCs w:val="20"/>
              </w:rPr>
            </w:pPr>
            <w:r w:rsidRPr="00B802F7">
              <w:rPr>
                <w:sz w:val="20"/>
                <w:szCs w:val="20"/>
              </w:rPr>
              <w:t>March 2016</w:t>
            </w:r>
          </w:p>
        </w:tc>
        <w:tc>
          <w:tcPr>
            <w:tcW w:w="1818" w:type="dxa"/>
            <w:shd w:val="clear" w:color="auto" w:fill="auto"/>
          </w:tcPr>
          <w:p w14:paraId="04344ABB" w14:textId="77777777" w:rsidR="002F6937" w:rsidRDefault="002F6937" w:rsidP="00F26148">
            <w:pPr>
              <w:jc w:val="center"/>
              <w:rPr>
                <w:sz w:val="20"/>
                <w:szCs w:val="20"/>
              </w:rPr>
            </w:pPr>
          </w:p>
          <w:p w14:paraId="3EBB6C97" w14:textId="77777777" w:rsidR="00DA119C" w:rsidRDefault="00DA119C" w:rsidP="00F26148">
            <w:pPr>
              <w:jc w:val="center"/>
              <w:rPr>
                <w:sz w:val="20"/>
                <w:szCs w:val="20"/>
              </w:rPr>
            </w:pPr>
          </w:p>
          <w:p w14:paraId="3741C216" w14:textId="77777777" w:rsidR="00DA119C" w:rsidRPr="007B3EDC" w:rsidRDefault="00DA119C" w:rsidP="00F26148">
            <w:pPr>
              <w:jc w:val="center"/>
              <w:rPr>
                <w:sz w:val="20"/>
                <w:szCs w:val="20"/>
              </w:rPr>
            </w:pPr>
          </w:p>
          <w:p w14:paraId="1D6BABF8" w14:textId="61810A4E" w:rsidR="008D5B98" w:rsidRPr="007B3EDC" w:rsidRDefault="00B271B6" w:rsidP="00F26148">
            <w:pPr>
              <w:jc w:val="center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Pending</w:t>
            </w:r>
          </w:p>
          <w:p w14:paraId="7B030EEE" w14:textId="77777777" w:rsidR="00846124" w:rsidRPr="007B3EDC" w:rsidRDefault="00846124" w:rsidP="00F26148">
            <w:pPr>
              <w:jc w:val="center"/>
              <w:rPr>
                <w:sz w:val="20"/>
                <w:szCs w:val="20"/>
              </w:rPr>
            </w:pPr>
          </w:p>
          <w:p w14:paraId="3F60CCE0" w14:textId="77777777" w:rsidR="00C56DDB" w:rsidRPr="007B3EDC" w:rsidRDefault="00C56DDB" w:rsidP="00F26148">
            <w:pPr>
              <w:jc w:val="center"/>
              <w:rPr>
                <w:sz w:val="20"/>
                <w:szCs w:val="20"/>
              </w:rPr>
            </w:pPr>
          </w:p>
          <w:p w14:paraId="10006F48" w14:textId="3CD0A4EA" w:rsidR="00C56DDB" w:rsidRPr="007B3EDC" w:rsidRDefault="00DA119C" w:rsidP="00F261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7805DC" w:rsidRPr="00BB0C9E" w14:paraId="0193E1A7" w14:textId="77777777" w:rsidTr="00A10588">
        <w:trPr>
          <w:trHeight w:val="288"/>
        </w:trPr>
        <w:tc>
          <w:tcPr>
            <w:tcW w:w="14616" w:type="dxa"/>
            <w:gridSpan w:val="5"/>
            <w:shd w:val="clear" w:color="auto" w:fill="E5DFEC"/>
          </w:tcPr>
          <w:p w14:paraId="1F5456D5" w14:textId="41242C81" w:rsidR="007805DC" w:rsidRPr="00AF4B65" w:rsidRDefault="007805DC" w:rsidP="005150D5">
            <w:pPr>
              <w:spacing w:before="240" w:after="240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GOAL </w:t>
            </w:r>
            <w:r w:rsidR="003D40F4">
              <w:rPr>
                <w:b/>
                <w:smallCaps/>
              </w:rPr>
              <w:t>C:</w:t>
            </w:r>
            <w:r>
              <w:rPr>
                <w:b/>
                <w:smallCaps/>
              </w:rPr>
              <w:t xml:space="preserve"> </w:t>
            </w:r>
            <w:r w:rsidRPr="00EF3D33">
              <w:rPr>
                <w:b/>
                <w:smallCaps/>
              </w:rPr>
              <w:t xml:space="preserve">ILSPAN, in conjunction with ASPAN, will be the recognized voice and source of </w:t>
            </w:r>
            <w:proofErr w:type="spellStart"/>
            <w:r w:rsidRPr="00EF3D33">
              <w:rPr>
                <w:b/>
                <w:smallCaps/>
              </w:rPr>
              <w:t>perianesthesia</w:t>
            </w:r>
            <w:proofErr w:type="spellEnd"/>
            <w:r w:rsidRPr="00EF3D33">
              <w:rPr>
                <w:b/>
                <w:smallCaps/>
              </w:rPr>
              <w:t xml:space="preserve"> information to the public in the state of Illinois and eastern Missouri</w:t>
            </w:r>
            <w:r>
              <w:rPr>
                <w:b/>
                <w:smallCaps/>
              </w:rPr>
              <w:t>.</w:t>
            </w:r>
          </w:p>
        </w:tc>
      </w:tr>
      <w:tr w:rsidR="003D40F4" w:rsidRPr="00E85C3A" w14:paraId="66F42853" w14:textId="77777777" w:rsidTr="00A10588">
        <w:tc>
          <w:tcPr>
            <w:tcW w:w="1188" w:type="dxa"/>
            <w:shd w:val="clear" w:color="auto" w:fill="E5DFEC"/>
            <w:vAlign w:val="center"/>
          </w:tcPr>
          <w:p w14:paraId="3751A20B" w14:textId="7FD5D9D7" w:rsidR="003D40F4" w:rsidRPr="00E85C3A" w:rsidRDefault="003D40F4" w:rsidP="007E3DE0">
            <w:pPr>
              <w:jc w:val="center"/>
              <w:rPr>
                <w:b/>
                <w:sz w:val="20"/>
                <w:szCs w:val="20"/>
              </w:rPr>
            </w:pPr>
            <w:r w:rsidRPr="00E85C3A">
              <w:rPr>
                <w:b/>
                <w:sz w:val="20"/>
                <w:szCs w:val="20"/>
              </w:rPr>
              <w:t>C</w:t>
            </w:r>
            <w:r w:rsidR="009B3336" w:rsidRPr="00E85C3A">
              <w:rPr>
                <w:b/>
                <w:sz w:val="20"/>
                <w:szCs w:val="20"/>
              </w:rPr>
              <w:t>-</w:t>
            </w:r>
            <w:r w:rsidR="00564FB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0E4DF1F7" w14:textId="3445ACAE" w:rsidR="0047150C" w:rsidRPr="007B3EDC" w:rsidRDefault="0047150C" w:rsidP="004F184E">
            <w:pPr>
              <w:rPr>
                <w:i/>
                <w:iCs/>
                <w:sz w:val="20"/>
                <w:szCs w:val="20"/>
              </w:rPr>
            </w:pPr>
            <w:r w:rsidRPr="007B3EDC">
              <w:rPr>
                <w:i/>
                <w:iCs/>
                <w:sz w:val="20"/>
                <w:szCs w:val="20"/>
              </w:rPr>
              <w:t>Educate</w:t>
            </w:r>
            <w:r w:rsidR="003D40F4" w:rsidRPr="007B3EDC">
              <w:rPr>
                <w:i/>
                <w:iCs/>
                <w:sz w:val="20"/>
                <w:szCs w:val="20"/>
              </w:rPr>
              <w:t xml:space="preserve"> ILSPAN member</w:t>
            </w:r>
            <w:r w:rsidRPr="007B3EDC">
              <w:rPr>
                <w:i/>
                <w:iCs/>
                <w:sz w:val="20"/>
                <w:szCs w:val="20"/>
              </w:rPr>
              <w:t>ship</w:t>
            </w:r>
            <w:r w:rsidR="00B271B6" w:rsidRPr="007B3EDC">
              <w:rPr>
                <w:i/>
                <w:iCs/>
                <w:sz w:val="20"/>
                <w:szCs w:val="20"/>
              </w:rPr>
              <w:t xml:space="preserve"> </w:t>
            </w:r>
            <w:r w:rsidRPr="007B3EDC">
              <w:rPr>
                <w:i/>
                <w:iCs/>
                <w:sz w:val="20"/>
                <w:szCs w:val="20"/>
              </w:rPr>
              <w:t xml:space="preserve">regarding </w:t>
            </w:r>
            <w:r w:rsidR="003D40F4" w:rsidRPr="007B3EDC">
              <w:rPr>
                <w:i/>
                <w:iCs/>
                <w:sz w:val="20"/>
                <w:szCs w:val="20"/>
              </w:rPr>
              <w:t>humanitarian</w:t>
            </w:r>
            <w:r w:rsidR="00201CF3" w:rsidRPr="007B3EDC">
              <w:rPr>
                <w:i/>
                <w:iCs/>
                <w:sz w:val="20"/>
                <w:szCs w:val="20"/>
              </w:rPr>
              <w:t xml:space="preserve"> scholarship</w:t>
            </w:r>
          </w:p>
          <w:p w14:paraId="69419603" w14:textId="57F801DB" w:rsidR="004A401C" w:rsidRPr="007B3EDC" w:rsidRDefault="004A401C" w:rsidP="00B271B6">
            <w:pPr>
              <w:pStyle w:val="ListParagraph"/>
              <w:numPr>
                <w:ilvl w:val="0"/>
                <w:numId w:val="28"/>
              </w:numPr>
              <w:rPr>
                <w:iCs/>
                <w:sz w:val="20"/>
                <w:szCs w:val="20"/>
              </w:rPr>
            </w:pPr>
            <w:r w:rsidRPr="007B3EDC">
              <w:rPr>
                <w:iCs/>
                <w:sz w:val="20"/>
                <w:szCs w:val="20"/>
              </w:rPr>
              <w:t>Review ASPAN Humanitarian Scholarship recipient, if ILSPAN member, forward ILSPAN Humanitarian Scholarship application</w:t>
            </w:r>
          </w:p>
          <w:p w14:paraId="271FE260" w14:textId="23C1D7C9" w:rsidR="00B271B6" w:rsidRPr="007B3EDC" w:rsidRDefault="00B271B6" w:rsidP="008A5F34">
            <w:pPr>
              <w:pStyle w:val="ListParagraph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EBA8045" w14:textId="77777777" w:rsidR="00C56DDB" w:rsidRDefault="00C56DDB" w:rsidP="00564FBC">
            <w:pPr>
              <w:jc w:val="center"/>
              <w:rPr>
                <w:sz w:val="20"/>
                <w:szCs w:val="20"/>
              </w:rPr>
            </w:pPr>
          </w:p>
          <w:p w14:paraId="1892365B" w14:textId="6B4AF8C5" w:rsidR="0047150C" w:rsidRPr="00E85C3A" w:rsidRDefault="008A5F34" w:rsidP="00564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</w:t>
            </w:r>
          </w:p>
          <w:p w14:paraId="698D9A63" w14:textId="77777777" w:rsidR="0047150C" w:rsidRDefault="0047150C" w:rsidP="00764F7B">
            <w:pPr>
              <w:jc w:val="center"/>
              <w:rPr>
                <w:sz w:val="20"/>
                <w:szCs w:val="20"/>
              </w:rPr>
            </w:pPr>
            <w:r w:rsidRPr="00E85C3A">
              <w:rPr>
                <w:sz w:val="20"/>
                <w:szCs w:val="20"/>
              </w:rPr>
              <w:t>General Membership</w:t>
            </w:r>
          </w:p>
          <w:p w14:paraId="0D3C3A52" w14:textId="77FF5224" w:rsidR="00B271B6" w:rsidRPr="00E85C3A" w:rsidRDefault="00B271B6" w:rsidP="00764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Publication Committee</w:t>
            </w:r>
          </w:p>
        </w:tc>
        <w:tc>
          <w:tcPr>
            <w:tcW w:w="2610" w:type="dxa"/>
            <w:shd w:val="clear" w:color="auto" w:fill="auto"/>
          </w:tcPr>
          <w:p w14:paraId="60F4E714" w14:textId="77777777" w:rsidR="00564FBC" w:rsidRDefault="00564FBC" w:rsidP="00764F7B">
            <w:pPr>
              <w:jc w:val="center"/>
              <w:rPr>
                <w:sz w:val="20"/>
                <w:szCs w:val="20"/>
              </w:rPr>
            </w:pPr>
          </w:p>
          <w:p w14:paraId="7255D2CA" w14:textId="77777777" w:rsidR="008A5F34" w:rsidRPr="007B3EDC" w:rsidRDefault="008A5F34" w:rsidP="00764F7B">
            <w:pPr>
              <w:jc w:val="center"/>
              <w:rPr>
                <w:sz w:val="20"/>
                <w:szCs w:val="20"/>
              </w:rPr>
            </w:pPr>
          </w:p>
          <w:p w14:paraId="606C2698" w14:textId="1EC422C9" w:rsidR="00B271B6" w:rsidRPr="007B3EDC" w:rsidRDefault="00B802F7" w:rsidP="006129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  <w:r w:rsidR="00C56DDB" w:rsidRPr="007B3EDC">
              <w:rPr>
                <w:sz w:val="20"/>
                <w:szCs w:val="20"/>
              </w:rPr>
              <w:t xml:space="preserve"> 2016</w:t>
            </w:r>
          </w:p>
          <w:p w14:paraId="30116E9C" w14:textId="77777777" w:rsidR="004A401C" w:rsidRPr="007B3EDC" w:rsidRDefault="004A401C" w:rsidP="006129FB">
            <w:pPr>
              <w:jc w:val="center"/>
              <w:rPr>
                <w:sz w:val="20"/>
                <w:szCs w:val="20"/>
              </w:rPr>
            </w:pPr>
          </w:p>
          <w:p w14:paraId="5A960D2A" w14:textId="5E801295" w:rsidR="004A401C" w:rsidRPr="007B3EDC" w:rsidRDefault="004A401C" w:rsidP="00612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7257CC48" w14:textId="77777777" w:rsidR="00564FBC" w:rsidRPr="007B3EDC" w:rsidRDefault="00564FBC" w:rsidP="00564FBC">
            <w:pPr>
              <w:jc w:val="center"/>
              <w:rPr>
                <w:sz w:val="20"/>
                <w:szCs w:val="20"/>
              </w:rPr>
            </w:pPr>
          </w:p>
          <w:p w14:paraId="0BD9F6BC" w14:textId="77777777" w:rsidR="004A401C" w:rsidRPr="007B3EDC" w:rsidRDefault="004A401C" w:rsidP="00564FBC">
            <w:pPr>
              <w:jc w:val="center"/>
              <w:rPr>
                <w:sz w:val="20"/>
                <w:szCs w:val="20"/>
              </w:rPr>
            </w:pPr>
          </w:p>
          <w:p w14:paraId="4983F8FF" w14:textId="43DB3874" w:rsidR="004A401C" w:rsidRPr="007B3EDC" w:rsidRDefault="004A401C" w:rsidP="00564FBC">
            <w:pPr>
              <w:jc w:val="center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Pending</w:t>
            </w:r>
          </w:p>
        </w:tc>
      </w:tr>
      <w:tr w:rsidR="003D40F4" w:rsidRPr="00E85C3A" w14:paraId="576F5D8E" w14:textId="77777777" w:rsidTr="00A10588">
        <w:tc>
          <w:tcPr>
            <w:tcW w:w="1188" w:type="dxa"/>
            <w:shd w:val="clear" w:color="auto" w:fill="E5DFEC"/>
            <w:vAlign w:val="center"/>
          </w:tcPr>
          <w:p w14:paraId="3FBBE240" w14:textId="57FDE0ED" w:rsidR="003D40F4" w:rsidRPr="00E85C3A" w:rsidRDefault="003D40F4" w:rsidP="007E3DE0">
            <w:pPr>
              <w:jc w:val="center"/>
              <w:rPr>
                <w:b/>
                <w:sz w:val="20"/>
                <w:szCs w:val="20"/>
              </w:rPr>
            </w:pPr>
            <w:r w:rsidRPr="00E85C3A">
              <w:rPr>
                <w:b/>
                <w:sz w:val="20"/>
                <w:szCs w:val="20"/>
              </w:rPr>
              <w:t>C</w:t>
            </w:r>
            <w:r w:rsidR="009B3336" w:rsidRPr="00E85C3A">
              <w:rPr>
                <w:b/>
                <w:sz w:val="20"/>
                <w:szCs w:val="20"/>
              </w:rPr>
              <w:t>-</w:t>
            </w:r>
            <w:r w:rsidR="00564F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shd w:val="clear" w:color="auto" w:fill="auto"/>
            <w:vAlign w:val="bottom"/>
          </w:tcPr>
          <w:p w14:paraId="25E392E2" w14:textId="77777777" w:rsidR="003D40F4" w:rsidRPr="00E85C3A" w:rsidRDefault="003D40F4" w:rsidP="00FA5B09">
            <w:pPr>
              <w:rPr>
                <w:i/>
                <w:sz w:val="20"/>
                <w:szCs w:val="20"/>
              </w:rPr>
            </w:pPr>
            <w:r w:rsidRPr="00E85C3A">
              <w:rPr>
                <w:i/>
                <w:sz w:val="20"/>
                <w:szCs w:val="20"/>
              </w:rPr>
              <w:t>Participate in/support community program or projects</w:t>
            </w:r>
          </w:p>
          <w:p w14:paraId="15435329" w14:textId="77777777" w:rsidR="0047150C" w:rsidRDefault="001920A9" w:rsidP="001920A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Charitable donations, food items to be collected at c</w:t>
            </w:r>
            <w:r w:rsidR="00564FBC">
              <w:rPr>
                <w:sz w:val="20"/>
                <w:szCs w:val="20"/>
              </w:rPr>
              <w:t>onference</w:t>
            </w:r>
            <w:r>
              <w:rPr>
                <w:sz w:val="20"/>
                <w:szCs w:val="20"/>
              </w:rPr>
              <w:t>s and distributed to local charities.</w:t>
            </w:r>
          </w:p>
          <w:p w14:paraId="4C118FC9" w14:textId="77777777" w:rsidR="001920A9" w:rsidRDefault="001920A9" w:rsidP="001920A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Charitable donations collected at National Conference to be donated to local charity accordingly.</w:t>
            </w:r>
          </w:p>
          <w:p w14:paraId="2686B594" w14:textId="48CF5DDC" w:rsidR="004A401C" w:rsidRPr="00E85C3A" w:rsidRDefault="004A401C" w:rsidP="001920A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Investigate and create list of creditable charities in each ILSPAN district </w:t>
            </w:r>
          </w:p>
        </w:tc>
        <w:tc>
          <w:tcPr>
            <w:tcW w:w="2610" w:type="dxa"/>
            <w:shd w:val="clear" w:color="auto" w:fill="auto"/>
          </w:tcPr>
          <w:p w14:paraId="3CD2153F" w14:textId="77777777" w:rsidR="0047150C" w:rsidRPr="007B3EDC" w:rsidRDefault="0047150C" w:rsidP="00764F7B">
            <w:pPr>
              <w:jc w:val="center"/>
              <w:rPr>
                <w:sz w:val="20"/>
                <w:szCs w:val="20"/>
              </w:rPr>
            </w:pPr>
          </w:p>
          <w:p w14:paraId="44EFB512" w14:textId="77777777" w:rsidR="00764F7B" w:rsidRPr="007B3EDC" w:rsidRDefault="00DC6AD9" w:rsidP="00764F7B">
            <w:pPr>
              <w:jc w:val="center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General Membership</w:t>
            </w:r>
          </w:p>
          <w:p w14:paraId="303E0266" w14:textId="77777777" w:rsidR="00C56DDB" w:rsidRPr="007B3EDC" w:rsidRDefault="00C56DDB" w:rsidP="00C56DDB">
            <w:pPr>
              <w:rPr>
                <w:sz w:val="20"/>
                <w:szCs w:val="20"/>
              </w:rPr>
            </w:pPr>
          </w:p>
          <w:p w14:paraId="362CB7CD" w14:textId="7E394EC2" w:rsidR="004A401C" w:rsidRDefault="00C56DDB" w:rsidP="00C56DDB">
            <w:pPr>
              <w:jc w:val="center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General Membership</w:t>
            </w:r>
          </w:p>
          <w:p w14:paraId="1482C4DC" w14:textId="77777777" w:rsidR="008A5F34" w:rsidRPr="007B3EDC" w:rsidRDefault="008A5F34" w:rsidP="00C56DDB">
            <w:pPr>
              <w:jc w:val="center"/>
              <w:rPr>
                <w:sz w:val="20"/>
                <w:szCs w:val="20"/>
              </w:rPr>
            </w:pPr>
          </w:p>
          <w:p w14:paraId="673E8023" w14:textId="3850F2E3" w:rsidR="004A401C" w:rsidRPr="007B3EDC" w:rsidRDefault="008A5F34" w:rsidP="00471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</w:t>
            </w:r>
            <w:r w:rsidR="00C56DDB" w:rsidRPr="007B3EDC">
              <w:rPr>
                <w:sz w:val="20"/>
                <w:szCs w:val="20"/>
              </w:rPr>
              <w:t xml:space="preserve"> &amp; District Directors</w:t>
            </w:r>
          </w:p>
        </w:tc>
        <w:tc>
          <w:tcPr>
            <w:tcW w:w="2610" w:type="dxa"/>
            <w:shd w:val="clear" w:color="auto" w:fill="auto"/>
          </w:tcPr>
          <w:p w14:paraId="3B9FD561" w14:textId="77777777" w:rsidR="0047150C" w:rsidRPr="008A5F34" w:rsidRDefault="0047150C" w:rsidP="00764F7B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DC9B829" w14:textId="4E8836C2" w:rsidR="003D40F4" w:rsidRPr="00B802F7" w:rsidRDefault="008A5F34" w:rsidP="00764F7B">
            <w:pPr>
              <w:jc w:val="center"/>
              <w:rPr>
                <w:sz w:val="20"/>
                <w:szCs w:val="20"/>
              </w:rPr>
            </w:pPr>
            <w:r w:rsidRPr="00B802F7">
              <w:rPr>
                <w:sz w:val="20"/>
                <w:szCs w:val="20"/>
              </w:rPr>
              <w:t>March 2016</w:t>
            </w:r>
          </w:p>
          <w:p w14:paraId="6C25735F" w14:textId="77777777" w:rsidR="0047150C" w:rsidRPr="007B3EDC" w:rsidRDefault="0047150C" w:rsidP="00764F7B">
            <w:pPr>
              <w:jc w:val="center"/>
              <w:rPr>
                <w:sz w:val="20"/>
                <w:szCs w:val="20"/>
              </w:rPr>
            </w:pPr>
          </w:p>
          <w:p w14:paraId="057C5700" w14:textId="1D17AC69" w:rsidR="00EF4F08" w:rsidRPr="007B3EDC" w:rsidRDefault="004F184E" w:rsidP="00764F7B">
            <w:pPr>
              <w:jc w:val="center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Apr</w:t>
            </w:r>
            <w:r w:rsidR="00C56DDB" w:rsidRPr="007B3EDC">
              <w:rPr>
                <w:sz w:val="20"/>
                <w:szCs w:val="20"/>
              </w:rPr>
              <w:t>il 2016</w:t>
            </w:r>
          </w:p>
          <w:p w14:paraId="0E224197" w14:textId="77777777" w:rsidR="004A401C" w:rsidRPr="007B3EDC" w:rsidRDefault="004A401C" w:rsidP="00764F7B">
            <w:pPr>
              <w:jc w:val="center"/>
              <w:rPr>
                <w:sz w:val="20"/>
                <w:szCs w:val="20"/>
              </w:rPr>
            </w:pPr>
          </w:p>
          <w:p w14:paraId="63C69BD9" w14:textId="44731169" w:rsidR="004A401C" w:rsidRPr="007B3EDC" w:rsidRDefault="008A5F34" w:rsidP="00764F7B">
            <w:pPr>
              <w:jc w:val="center"/>
              <w:rPr>
                <w:sz w:val="20"/>
                <w:szCs w:val="20"/>
              </w:rPr>
            </w:pPr>
            <w:r w:rsidRPr="00B802F7">
              <w:rPr>
                <w:sz w:val="20"/>
                <w:szCs w:val="20"/>
              </w:rPr>
              <w:t>March 2016</w:t>
            </w:r>
          </w:p>
        </w:tc>
        <w:tc>
          <w:tcPr>
            <w:tcW w:w="1818" w:type="dxa"/>
            <w:shd w:val="clear" w:color="auto" w:fill="auto"/>
          </w:tcPr>
          <w:p w14:paraId="40328009" w14:textId="77777777" w:rsidR="0047150C" w:rsidRPr="007B3EDC" w:rsidRDefault="0047150C" w:rsidP="00764F7B">
            <w:pPr>
              <w:jc w:val="center"/>
              <w:rPr>
                <w:sz w:val="20"/>
                <w:szCs w:val="20"/>
              </w:rPr>
            </w:pPr>
          </w:p>
          <w:p w14:paraId="1F17E6A7" w14:textId="67B3BC08" w:rsidR="003D40F4" w:rsidRPr="007B3EDC" w:rsidRDefault="008A5F34" w:rsidP="00764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  <w:p w14:paraId="21E1BD3C" w14:textId="77777777" w:rsidR="00EF4F08" w:rsidRPr="007B3EDC" w:rsidRDefault="00EF4F08" w:rsidP="00764F7B">
            <w:pPr>
              <w:jc w:val="center"/>
              <w:rPr>
                <w:sz w:val="20"/>
                <w:szCs w:val="20"/>
              </w:rPr>
            </w:pPr>
          </w:p>
          <w:p w14:paraId="1A6B1779" w14:textId="11CBABE0" w:rsidR="001920A9" w:rsidRPr="007B3EDC" w:rsidRDefault="008A5F34" w:rsidP="00764F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  <w:p w14:paraId="1970311C" w14:textId="77777777" w:rsidR="004A401C" w:rsidRPr="007B3EDC" w:rsidRDefault="004A401C" w:rsidP="00764F7B">
            <w:pPr>
              <w:jc w:val="center"/>
              <w:rPr>
                <w:sz w:val="20"/>
                <w:szCs w:val="20"/>
              </w:rPr>
            </w:pPr>
          </w:p>
          <w:p w14:paraId="5555CB91" w14:textId="0018C2D6" w:rsidR="004A401C" w:rsidRPr="007B3EDC" w:rsidRDefault="004A401C" w:rsidP="00764F7B">
            <w:pPr>
              <w:jc w:val="center"/>
              <w:rPr>
                <w:sz w:val="20"/>
                <w:szCs w:val="20"/>
              </w:rPr>
            </w:pPr>
            <w:r w:rsidRPr="007B3EDC">
              <w:rPr>
                <w:sz w:val="20"/>
                <w:szCs w:val="20"/>
              </w:rPr>
              <w:t>Pending</w:t>
            </w:r>
          </w:p>
        </w:tc>
      </w:tr>
      <w:tr w:rsidR="007805DC" w:rsidRPr="00BB0C9E" w14:paraId="4456F859" w14:textId="77777777" w:rsidTr="00A10588">
        <w:tc>
          <w:tcPr>
            <w:tcW w:w="14616" w:type="dxa"/>
            <w:gridSpan w:val="5"/>
            <w:shd w:val="clear" w:color="auto" w:fill="EAF1DD"/>
          </w:tcPr>
          <w:p w14:paraId="493D00DD" w14:textId="76A5113D" w:rsidR="007805DC" w:rsidRPr="00AF4B65" w:rsidRDefault="007805DC" w:rsidP="00564FBC">
            <w:pPr>
              <w:spacing w:before="240" w:after="240" w:line="360" w:lineRule="auto"/>
              <w:rPr>
                <w:b/>
                <w:smallCaps/>
              </w:rPr>
            </w:pPr>
            <w:r w:rsidRPr="00AF4B65">
              <w:rPr>
                <w:b/>
                <w:smallCaps/>
              </w:rPr>
              <w:t>GOAL D</w:t>
            </w:r>
            <w:r w:rsidR="00522578" w:rsidRPr="00AF4B65">
              <w:rPr>
                <w:b/>
                <w:smallCaps/>
              </w:rPr>
              <w:t>: ILSPAN</w:t>
            </w:r>
            <w:r w:rsidRPr="00EF3D33">
              <w:rPr>
                <w:b/>
                <w:smallCaps/>
              </w:rPr>
              <w:t xml:space="preserve"> will advocate evidence-based practice and </w:t>
            </w:r>
            <w:proofErr w:type="spellStart"/>
            <w:r w:rsidRPr="00EF3D33">
              <w:rPr>
                <w:b/>
                <w:smallCaps/>
              </w:rPr>
              <w:t>perianesthesia</w:t>
            </w:r>
            <w:proofErr w:type="spellEnd"/>
            <w:r w:rsidRPr="00EF3D33">
              <w:rPr>
                <w:b/>
                <w:smallCaps/>
              </w:rPr>
              <w:t xml:space="preserve"> research activities.</w:t>
            </w:r>
          </w:p>
        </w:tc>
      </w:tr>
      <w:tr w:rsidR="003D40F4" w:rsidRPr="00E85C3A" w14:paraId="364E81F2" w14:textId="77777777" w:rsidTr="00A10588">
        <w:tc>
          <w:tcPr>
            <w:tcW w:w="1188" w:type="dxa"/>
            <w:shd w:val="clear" w:color="auto" w:fill="EAF1DD"/>
            <w:vAlign w:val="center"/>
          </w:tcPr>
          <w:p w14:paraId="578254E8" w14:textId="77777777" w:rsidR="003D40F4" w:rsidRPr="00E85C3A" w:rsidRDefault="003D40F4" w:rsidP="007E3DE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="009B3336" w:rsidRPr="00E85C3A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6390" w:type="dxa"/>
            <w:vAlign w:val="bottom"/>
          </w:tcPr>
          <w:p w14:paraId="3E003BAC" w14:textId="77777777" w:rsidR="003D40F4" w:rsidRPr="00E85C3A" w:rsidRDefault="003D40F4" w:rsidP="00FA5B09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E85C3A">
              <w:rPr>
                <w:rFonts w:asciiTheme="majorHAnsi" w:hAnsiTheme="majorHAnsi"/>
                <w:i/>
                <w:sz w:val="20"/>
                <w:szCs w:val="20"/>
              </w:rPr>
              <w:t>Provide education on the research</w:t>
            </w:r>
            <w:r w:rsidR="003F1D0E" w:rsidRPr="00E85C3A">
              <w:rPr>
                <w:rFonts w:asciiTheme="majorHAnsi" w:hAnsiTheme="majorHAnsi"/>
                <w:i/>
                <w:sz w:val="20"/>
                <w:szCs w:val="20"/>
              </w:rPr>
              <w:t xml:space="preserve"> process on-line, in newsletter</w:t>
            </w:r>
          </w:p>
          <w:p w14:paraId="2E80FC97" w14:textId="50D78489" w:rsidR="00713841" w:rsidRDefault="00D4505F" w:rsidP="00760318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Research grant update article</w:t>
            </w:r>
            <w:r w:rsidR="00713841" w:rsidRPr="00760318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77E7B477" w14:textId="6433A8B8" w:rsidR="00DC10B5" w:rsidRDefault="00DC10B5" w:rsidP="0029188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DC10B5">
              <w:rPr>
                <w:rFonts w:asciiTheme="majorHAnsi" w:hAnsiTheme="majorHAnsi"/>
                <w:sz w:val="20"/>
                <w:szCs w:val="20"/>
              </w:rPr>
              <w:t xml:space="preserve">Review </w:t>
            </w:r>
            <w:r>
              <w:rPr>
                <w:rFonts w:asciiTheme="majorHAnsi" w:hAnsiTheme="majorHAnsi"/>
                <w:sz w:val="20"/>
                <w:szCs w:val="20"/>
              </w:rPr>
              <w:t>Research</w:t>
            </w:r>
            <w:r w:rsidRPr="00DC10B5">
              <w:rPr>
                <w:rFonts w:asciiTheme="majorHAnsi" w:hAnsiTheme="majorHAnsi"/>
                <w:sz w:val="20"/>
                <w:szCs w:val="20"/>
              </w:rPr>
              <w:t xml:space="preserve"> poster presentations at National Conference to obtain future </w:t>
            </w:r>
            <w:proofErr w:type="spellStart"/>
            <w:r w:rsidRPr="00DC10B5">
              <w:rPr>
                <w:rFonts w:asciiTheme="majorHAnsi" w:hAnsiTheme="majorHAnsi"/>
                <w:i/>
                <w:sz w:val="20"/>
                <w:szCs w:val="20"/>
              </w:rPr>
              <w:t>Peri</w:t>
            </w:r>
            <w:proofErr w:type="spellEnd"/>
            <w:r w:rsidRPr="00DC10B5">
              <w:rPr>
                <w:rFonts w:asciiTheme="majorHAnsi" w:hAnsiTheme="majorHAnsi"/>
                <w:i/>
                <w:sz w:val="20"/>
                <w:szCs w:val="20"/>
              </w:rPr>
              <w:t>-Scope</w:t>
            </w:r>
            <w:r w:rsidRPr="00DC10B5">
              <w:rPr>
                <w:rFonts w:asciiTheme="majorHAnsi" w:hAnsiTheme="majorHAnsi"/>
                <w:sz w:val="20"/>
                <w:szCs w:val="20"/>
              </w:rPr>
              <w:t xml:space="preserve"> articles </w:t>
            </w:r>
          </w:p>
          <w:p w14:paraId="29FE04D6" w14:textId="551808FD" w:rsidR="004A401C" w:rsidRPr="004A401C" w:rsidRDefault="00B271B6" w:rsidP="004A401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Canvas</w:t>
            </w:r>
            <w:r w:rsidR="00DC10B5">
              <w:rPr>
                <w:rFonts w:asciiTheme="majorHAnsi" w:hAnsiTheme="majorHAnsi"/>
                <w:sz w:val="20"/>
                <w:szCs w:val="20"/>
              </w:rPr>
              <w:t xml:space="preserve"> ILSPAN members for current research projects and support their </w:t>
            </w:r>
            <w:r w:rsidR="004A401C">
              <w:rPr>
                <w:rFonts w:asciiTheme="majorHAnsi" w:hAnsiTheme="majorHAnsi"/>
                <w:sz w:val="20"/>
                <w:szCs w:val="20"/>
              </w:rPr>
              <w:t xml:space="preserve">efforts requesting written article for </w:t>
            </w:r>
            <w:proofErr w:type="spellStart"/>
            <w:r w:rsidR="004A401C">
              <w:rPr>
                <w:rFonts w:asciiTheme="majorHAnsi" w:hAnsiTheme="majorHAnsi"/>
                <w:i/>
                <w:sz w:val="20"/>
                <w:szCs w:val="20"/>
              </w:rPr>
              <w:t>Peri</w:t>
            </w:r>
            <w:proofErr w:type="spellEnd"/>
            <w:r w:rsidR="004A401C">
              <w:rPr>
                <w:rFonts w:asciiTheme="majorHAnsi" w:hAnsiTheme="majorHAnsi"/>
                <w:i/>
                <w:sz w:val="20"/>
                <w:szCs w:val="20"/>
              </w:rPr>
              <w:t xml:space="preserve">-Scope </w:t>
            </w:r>
            <w:r w:rsidR="004A401C">
              <w:rPr>
                <w:rFonts w:asciiTheme="majorHAnsi" w:hAnsiTheme="majorHAnsi"/>
                <w:sz w:val="20"/>
                <w:szCs w:val="20"/>
              </w:rPr>
              <w:t>thus creating guest columnist.</w:t>
            </w:r>
          </w:p>
        </w:tc>
        <w:tc>
          <w:tcPr>
            <w:tcW w:w="2610" w:type="dxa"/>
          </w:tcPr>
          <w:p w14:paraId="65D69047" w14:textId="77777777" w:rsidR="00B271B6" w:rsidRDefault="00B271B6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10C46EF" w14:textId="77777777" w:rsidR="003D40F4" w:rsidRPr="00E85C3A" w:rsidRDefault="003F1D0E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Publication Committee</w:t>
            </w:r>
          </w:p>
          <w:p w14:paraId="6DC5B87B" w14:textId="418379D4" w:rsidR="003F1D0E" w:rsidRDefault="003F1D0E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Technology Committee</w:t>
            </w:r>
            <w:r w:rsidR="008A5F34">
              <w:rPr>
                <w:rFonts w:asciiTheme="majorHAnsi" w:hAnsiTheme="majorHAnsi"/>
                <w:sz w:val="20"/>
                <w:szCs w:val="20"/>
              </w:rPr>
              <w:t xml:space="preserve"> &amp;</w:t>
            </w:r>
          </w:p>
          <w:p w14:paraId="2D6BF6D9" w14:textId="6DDF045B" w:rsidR="00DC10B5" w:rsidRDefault="00DC10B5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Research Committee</w:t>
            </w:r>
          </w:p>
          <w:p w14:paraId="0677BC42" w14:textId="77777777" w:rsidR="004F781B" w:rsidRDefault="004F781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Board of Directors</w:t>
            </w:r>
          </w:p>
          <w:p w14:paraId="1F09F35A" w14:textId="05874D0D" w:rsidR="004F781B" w:rsidRPr="00E85C3A" w:rsidRDefault="004F781B" w:rsidP="0076031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6938D1E" w14:textId="77777777" w:rsidR="00803949" w:rsidRPr="007B3EDC" w:rsidRDefault="00803949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51D6D38" w14:textId="657736FC" w:rsidR="003D40F4" w:rsidRPr="00B802F7" w:rsidRDefault="00B271B6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October</w:t>
            </w:r>
            <w:r w:rsidR="001920A9" w:rsidRPr="00B802F7">
              <w:rPr>
                <w:rFonts w:asciiTheme="majorHAnsi" w:hAnsiTheme="majorHAnsi"/>
                <w:sz w:val="20"/>
                <w:szCs w:val="20"/>
              </w:rPr>
              <w:t xml:space="preserve"> 201</w:t>
            </w:r>
            <w:r w:rsidR="008A5F34" w:rsidRPr="00B802F7">
              <w:rPr>
                <w:rFonts w:asciiTheme="majorHAnsi" w:hAnsiTheme="majorHAnsi"/>
                <w:sz w:val="20"/>
                <w:szCs w:val="20"/>
              </w:rPr>
              <w:t>6</w:t>
            </w:r>
          </w:p>
          <w:p w14:paraId="7921ABBA" w14:textId="53DDAAE3" w:rsidR="00713841" w:rsidRPr="007B3EDC" w:rsidRDefault="00C56DD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April 2016</w:t>
            </w:r>
          </w:p>
          <w:p w14:paraId="5E59302E" w14:textId="77777777" w:rsidR="00DC10B5" w:rsidRPr="007B3EDC" w:rsidRDefault="00DC10B5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E9A4B8D" w14:textId="69A8C871" w:rsidR="00DC10B5" w:rsidRPr="00B802F7" w:rsidRDefault="008A5F34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5BC983D5" w14:textId="32A3A0FF" w:rsidR="00713841" w:rsidRPr="007B3EDC" w:rsidRDefault="00713841" w:rsidP="0076031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8" w:type="dxa"/>
          </w:tcPr>
          <w:p w14:paraId="25998813" w14:textId="77777777" w:rsidR="00803949" w:rsidRPr="007B3EDC" w:rsidRDefault="00803949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1B1B577" w14:textId="73619A1D" w:rsidR="003D40F4" w:rsidRPr="007B3EDC" w:rsidRDefault="00B271B6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Pending</w:t>
            </w:r>
          </w:p>
          <w:p w14:paraId="5B7D619E" w14:textId="5A8F2B78" w:rsidR="00713841" w:rsidRPr="007B3EDC" w:rsidRDefault="008A5F34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  <w:p w14:paraId="61E64644" w14:textId="77777777" w:rsidR="00713841" w:rsidRPr="007B3EDC" w:rsidRDefault="00713841" w:rsidP="0076031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D36ECC" w14:textId="5A228AD3" w:rsidR="00DC10B5" w:rsidRPr="007B3EDC" w:rsidRDefault="00DC10B5" w:rsidP="00DC10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Pending</w:t>
            </w:r>
          </w:p>
        </w:tc>
      </w:tr>
      <w:tr w:rsidR="003D40F4" w:rsidRPr="00E85C3A" w14:paraId="5569B1FF" w14:textId="77777777" w:rsidTr="00A10588">
        <w:tc>
          <w:tcPr>
            <w:tcW w:w="1188" w:type="dxa"/>
            <w:shd w:val="clear" w:color="auto" w:fill="EAF1DD"/>
            <w:vAlign w:val="center"/>
          </w:tcPr>
          <w:p w14:paraId="7CDBE1B9" w14:textId="3043C4A1" w:rsidR="003D40F4" w:rsidRPr="007B3EDC" w:rsidRDefault="003D40F4" w:rsidP="007E3DE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B3EDC"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="009B3336" w:rsidRPr="007B3EDC">
              <w:rPr>
                <w:rFonts w:asciiTheme="majorHAnsi" w:hAnsiTheme="majorHAnsi"/>
                <w:b/>
                <w:sz w:val="20"/>
                <w:szCs w:val="20"/>
              </w:rPr>
              <w:t>-</w:t>
            </w:r>
            <w:r w:rsidRPr="007B3EDC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6390" w:type="dxa"/>
            <w:vAlign w:val="bottom"/>
          </w:tcPr>
          <w:p w14:paraId="1A6F7AFC" w14:textId="602F7F89" w:rsidR="003F1D0E" w:rsidRPr="007B3EDC" w:rsidRDefault="003F1D0E" w:rsidP="003F1D0E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7B3EDC">
              <w:rPr>
                <w:rFonts w:asciiTheme="majorHAnsi" w:hAnsiTheme="majorHAnsi"/>
                <w:i/>
                <w:sz w:val="20"/>
                <w:szCs w:val="20"/>
              </w:rPr>
              <w:t>Pr</w:t>
            </w:r>
            <w:r w:rsidR="004A401C" w:rsidRPr="007B3EDC">
              <w:rPr>
                <w:rFonts w:asciiTheme="majorHAnsi" w:hAnsiTheme="majorHAnsi"/>
                <w:i/>
                <w:sz w:val="20"/>
                <w:szCs w:val="20"/>
              </w:rPr>
              <w:t>ovide education on evidence-based</w:t>
            </w:r>
            <w:r w:rsidRPr="007B3EDC">
              <w:rPr>
                <w:rFonts w:asciiTheme="majorHAnsi" w:hAnsiTheme="majorHAnsi"/>
                <w:i/>
                <w:sz w:val="20"/>
                <w:szCs w:val="20"/>
              </w:rPr>
              <w:t xml:space="preserve"> practices</w:t>
            </w:r>
          </w:p>
          <w:p w14:paraId="444F2BFC" w14:textId="3731FE7B" w:rsidR="00713841" w:rsidRPr="007B3EDC" w:rsidRDefault="00713841" w:rsidP="0071384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 xml:space="preserve">Review EBP poster presentations at National Conference to obtain future </w:t>
            </w:r>
            <w:proofErr w:type="spellStart"/>
            <w:r w:rsidRPr="007B3EDC">
              <w:rPr>
                <w:rFonts w:asciiTheme="majorHAnsi" w:hAnsiTheme="majorHAnsi"/>
                <w:i/>
                <w:sz w:val="20"/>
                <w:szCs w:val="20"/>
              </w:rPr>
              <w:t>Peri</w:t>
            </w:r>
            <w:proofErr w:type="spellEnd"/>
            <w:r w:rsidR="00A71078" w:rsidRPr="007B3EDC"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7B3EDC">
              <w:rPr>
                <w:rFonts w:asciiTheme="majorHAnsi" w:hAnsiTheme="majorHAnsi"/>
                <w:i/>
                <w:sz w:val="20"/>
                <w:szCs w:val="20"/>
              </w:rPr>
              <w:t>Scope</w:t>
            </w:r>
            <w:r w:rsidRPr="007B3EDC">
              <w:rPr>
                <w:rFonts w:asciiTheme="majorHAnsi" w:hAnsiTheme="majorHAnsi"/>
                <w:sz w:val="20"/>
                <w:szCs w:val="20"/>
              </w:rPr>
              <w:t xml:space="preserve"> articles.</w:t>
            </w:r>
          </w:p>
          <w:p w14:paraId="253C814D" w14:textId="77777777" w:rsidR="00713841" w:rsidRPr="007B3EDC" w:rsidRDefault="00713841" w:rsidP="0071384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 xml:space="preserve">Review conference evaluations to obtain future </w:t>
            </w:r>
            <w:proofErr w:type="spellStart"/>
            <w:r w:rsidRPr="007B3EDC">
              <w:rPr>
                <w:rFonts w:asciiTheme="majorHAnsi" w:hAnsiTheme="majorHAnsi"/>
                <w:i/>
                <w:sz w:val="20"/>
                <w:szCs w:val="20"/>
              </w:rPr>
              <w:t>Peri</w:t>
            </w:r>
            <w:proofErr w:type="spellEnd"/>
            <w:r w:rsidR="00A71078" w:rsidRPr="007B3EDC"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7B3EDC">
              <w:rPr>
                <w:rFonts w:asciiTheme="majorHAnsi" w:hAnsiTheme="majorHAnsi"/>
                <w:i/>
                <w:sz w:val="20"/>
                <w:szCs w:val="20"/>
              </w:rPr>
              <w:t xml:space="preserve">Scope </w:t>
            </w:r>
            <w:r w:rsidRPr="007B3EDC">
              <w:rPr>
                <w:rFonts w:asciiTheme="majorHAnsi" w:hAnsiTheme="majorHAnsi"/>
                <w:sz w:val="20"/>
                <w:szCs w:val="20"/>
              </w:rPr>
              <w:t>articles.</w:t>
            </w:r>
          </w:p>
          <w:p w14:paraId="429ABBE8" w14:textId="09F1A647" w:rsidR="00C56DDB" w:rsidRPr="007B3EDC" w:rsidRDefault="00B802F7" w:rsidP="0071384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Update</w:t>
            </w:r>
            <w:r w:rsidR="00C56DDB" w:rsidRPr="007B3EDC">
              <w:rPr>
                <w:rFonts w:asciiTheme="majorHAnsi" w:hAnsiTheme="majorHAnsi"/>
                <w:sz w:val="20"/>
                <w:szCs w:val="20"/>
              </w:rPr>
              <w:t xml:space="preserve"> educational resources via ILSPAN website</w:t>
            </w:r>
          </w:p>
          <w:p w14:paraId="07C6CFAF" w14:textId="77777777" w:rsidR="004A401C" w:rsidRPr="007B3EDC" w:rsidRDefault="004A401C" w:rsidP="004A401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DE245A6" w14:textId="58646795" w:rsidR="004A401C" w:rsidRPr="007B3EDC" w:rsidRDefault="004A401C" w:rsidP="004A401C">
            <w:p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7310F268" w14:textId="77777777" w:rsidR="008A5F34" w:rsidRDefault="008A5F34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D2B6193" w14:textId="2B0B7EEC" w:rsidR="003D40F4" w:rsidRDefault="008D5B98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Publication Committee</w:t>
            </w:r>
            <w:r w:rsidR="008A5F34">
              <w:rPr>
                <w:rFonts w:asciiTheme="majorHAnsi" w:hAnsiTheme="majorHAnsi"/>
                <w:sz w:val="20"/>
                <w:szCs w:val="20"/>
              </w:rPr>
              <w:t xml:space="preserve"> &amp;</w:t>
            </w:r>
          </w:p>
          <w:p w14:paraId="500D4D8F" w14:textId="7E58FD04" w:rsidR="004F781B" w:rsidRDefault="00DC250A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2D231717" w14:textId="10953BB3" w:rsidR="004F781B" w:rsidRDefault="00DC250A" w:rsidP="008A5F3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1A0FE7EB" w14:textId="238999EB" w:rsidR="004A401C" w:rsidRDefault="00DC250A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 &amp; Education Chair</w:t>
            </w:r>
          </w:p>
          <w:p w14:paraId="273BA1C7" w14:textId="77777777" w:rsidR="00C56DDB" w:rsidRDefault="00C56DD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C96B005" w14:textId="70E28730" w:rsidR="00C56DDB" w:rsidRPr="00E85C3A" w:rsidRDefault="00C56DD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DBEB260" w14:textId="77777777" w:rsidR="00803949" w:rsidRPr="00E85C3A" w:rsidRDefault="00803949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21C5049" w14:textId="72C7FD97" w:rsidR="00713841" w:rsidRPr="007B3EDC" w:rsidRDefault="00DA0254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April 2016</w:t>
            </w:r>
          </w:p>
          <w:p w14:paraId="5340CFB8" w14:textId="77777777" w:rsidR="00713841" w:rsidRDefault="00713841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D45D588" w14:textId="78832847" w:rsidR="00713841" w:rsidRPr="00B802F7" w:rsidRDefault="00B802F7" w:rsidP="00DC10B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</w:t>
            </w:r>
            <w:r w:rsidR="00DC250A" w:rsidRPr="00B802F7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  <w:p w14:paraId="7BEB8AED" w14:textId="40DC830B" w:rsidR="00C56DDB" w:rsidRPr="00E85C3A" w:rsidRDefault="00B802F7" w:rsidP="00DC25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September</w:t>
            </w:r>
            <w:r w:rsidR="00C56DDB" w:rsidRPr="00B802F7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</w:tc>
        <w:tc>
          <w:tcPr>
            <w:tcW w:w="1818" w:type="dxa"/>
          </w:tcPr>
          <w:p w14:paraId="47CE0B47" w14:textId="77777777" w:rsidR="00803949" w:rsidRPr="00E85C3A" w:rsidRDefault="00803949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FC669D2" w14:textId="545E3934" w:rsidR="00713841" w:rsidRPr="007B3EDC" w:rsidRDefault="008A5F34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  <w:p w14:paraId="39D6813E" w14:textId="77777777" w:rsidR="00713841" w:rsidRDefault="00713841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6AD6AA5" w14:textId="77777777" w:rsidR="00713841" w:rsidRPr="007B3EDC" w:rsidRDefault="00713841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Pending</w:t>
            </w:r>
          </w:p>
          <w:p w14:paraId="759FD395" w14:textId="77777777" w:rsidR="004A401C" w:rsidRDefault="004A401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Pending</w:t>
            </w:r>
          </w:p>
          <w:p w14:paraId="7CD5B02C" w14:textId="77777777" w:rsidR="00C56DDB" w:rsidRDefault="00C56DD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63DA182" w14:textId="3D692CD5" w:rsidR="00C56DDB" w:rsidRPr="00E85C3A" w:rsidRDefault="00C56DD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B3336" w:rsidRPr="00E85C3A" w14:paraId="5D146E6E" w14:textId="77777777" w:rsidTr="00A10588">
        <w:tc>
          <w:tcPr>
            <w:tcW w:w="1188" w:type="dxa"/>
            <w:shd w:val="clear" w:color="auto" w:fill="EAF1DD"/>
            <w:vAlign w:val="center"/>
          </w:tcPr>
          <w:p w14:paraId="0772D249" w14:textId="262B8115" w:rsidR="009B3336" w:rsidRPr="00E85C3A" w:rsidRDefault="009B3336" w:rsidP="008C488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D-</w:t>
            </w:r>
            <w:r w:rsidR="008C4886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6390" w:type="dxa"/>
            <w:vAlign w:val="bottom"/>
          </w:tcPr>
          <w:p w14:paraId="5AF9E839" w14:textId="77777777" w:rsidR="009B3336" w:rsidRDefault="003F1D0E" w:rsidP="0057404B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E85C3A">
              <w:rPr>
                <w:rFonts w:asciiTheme="majorHAnsi" w:hAnsiTheme="majorHAnsi"/>
                <w:i/>
                <w:sz w:val="20"/>
                <w:szCs w:val="20"/>
              </w:rPr>
              <w:t xml:space="preserve">Provide updates on current </w:t>
            </w:r>
            <w:proofErr w:type="spellStart"/>
            <w:r w:rsidRPr="00E85C3A">
              <w:rPr>
                <w:rFonts w:asciiTheme="majorHAnsi" w:hAnsiTheme="majorHAnsi"/>
                <w:i/>
                <w:sz w:val="20"/>
                <w:szCs w:val="20"/>
              </w:rPr>
              <w:t>perianesthesia</w:t>
            </w:r>
            <w:proofErr w:type="spellEnd"/>
            <w:r w:rsidRPr="00E85C3A">
              <w:rPr>
                <w:rFonts w:asciiTheme="majorHAnsi" w:hAnsiTheme="majorHAnsi"/>
                <w:i/>
                <w:sz w:val="20"/>
                <w:szCs w:val="20"/>
              </w:rPr>
              <w:t xml:space="preserve"> research at each</w:t>
            </w:r>
            <w:r w:rsidR="0057404B" w:rsidRPr="00E85C3A">
              <w:rPr>
                <w:rFonts w:asciiTheme="majorHAnsi" w:hAnsiTheme="majorHAnsi"/>
                <w:i/>
                <w:sz w:val="20"/>
                <w:szCs w:val="20"/>
              </w:rPr>
              <w:t xml:space="preserve"> meeting (</w:t>
            </w:r>
            <w:r w:rsidRPr="00E85C3A">
              <w:rPr>
                <w:rFonts w:asciiTheme="majorHAnsi" w:hAnsiTheme="majorHAnsi"/>
                <w:i/>
                <w:sz w:val="20"/>
                <w:szCs w:val="20"/>
              </w:rPr>
              <w:t>BOD, general membership</w:t>
            </w:r>
            <w:r w:rsidR="0057404B" w:rsidRPr="00E85C3A">
              <w:rPr>
                <w:rFonts w:asciiTheme="majorHAnsi" w:hAnsiTheme="majorHAnsi"/>
                <w:i/>
                <w:sz w:val="20"/>
                <w:szCs w:val="20"/>
              </w:rPr>
              <w:t xml:space="preserve">) </w:t>
            </w:r>
            <w:r w:rsidRPr="00E85C3A">
              <w:rPr>
                <w:rFonts w:asciiTheme="majorHAnsi" w:hAnsiTheme="majorHAnsi"/>
                <w:i/>
                <w:sz w:val="20"/>
                <w:szCs w:val="20"/>
              </w:rPr>
              <w:t xml:space="preserve">and in </w:t>
            </w:r>
            <w:r w:rsidR="0057404B" w:rsidRPr="00E85C3A">
              <w:rPr>
                <w:rFonts w:asciiTheme="majorHAnsi" w:hAnsiTheme="majorHAnsi"/>
                <w:i/>
                <w:sz w:val="20"/>
                <w:szCs w:val="20"/>
              </w:rPr>
              <w:t>newsletter</w:t>
            </w:r>
          </w:p>
          <w:p w14:paraId="62A5CA88" w14:textId="0064D37C" w:rsidR="0057404B" w:rsidRPr="00657146" w:rsidRDefault="0057404B" w:rsidP="00657146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 xml:space="preserve">Progress update </w:t>
            </w:r>
            <w:r w:rsidRPr="003B681E">
              <w:rPr>
                <w:rFonts w:asciiTheme="majorHAnsi" w:hAnsiTheme="majorHAnsi"/>
                <w:sz w:val="20"/>
                <w:szCs w:val="20"/>
              </w:rPr>
              <w:t xml:space="preserve">about </w:t>
            </w:r>
            <w:r w:rsidR="003B681E" w:rsidRPr="003B681E">
              <w:rPr>
                <w:i/>
                <w:sz w:val="20"/>
                <w:szCs w:val="20"/>
              </w:rPr>
              <w:t>Sensitivity and Specificity of the At Risk Screening Tool for Emergency Events after Post Anesthesia Care Unit Discharge</w:t>
            </w:r>
            <w:r w:rsidR="003B681E" w:rsidRPr="003B68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B681E">
              <w:rPr>
                <w:rFonts w:asciiTheme="majorHAnsi" w:hAnsiTheme="majorHAnsi"/>
                <w:sz w:val="20"/>
                <w:szCs w:val="20"/>
              </w:rPr>
              <w:t>project</w:t>
            </w:r>
            <w:r w:rsidR="00657146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657146" w:rsidRPr="00657146">
              <w:rPr>
                <w:rFonts w:asciiTheme="majorHAnsi" w:hAnsiTheme="majorHAnsi"/>
                <w:sz w:val="20"/>
                <w:szCs w:val="20"/>
              </w:rPr>
              <w:t>First recipient of the ILSPAN research grant has completed their research and are c</w:t>
            </w:r>
            <w:r w:rsidR="00657146">
              <w:rPr>
                <w:rFonts w:asciiTheme="majorHAnsi" w:hAnsiTheme="majorHAnsi"/>
                <w:sz w:val="20"/>
                <w:szCs w:val="20"/>
              </w:rPr>
              <w:t>ompleting the article for JOPAN)</w:t>
            </w:r>
            <w:r w:rsidRPr="0065714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0BCA64D" w14:textId="1AE6ED2C" w:rsidR="00D4505F" w:rsidRPr="00E85C3A" w:rsidRDefault="00D4505F" w:rsidP="0057404B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 xml:space="preserve">CSP Posters displayed at </w:t>
            </w:r>
            <w:r w:rsidR="001920A9">
              <w:rPr>
                <w:rFonts w:asciiTheme="majorHAnsi" w:hAnsiTheme="majorHAnsi"/>
                <w:sz w:val="20"/>
                <w:szCs w:val="20"/>
              </w:rPr>
              <w:t xml:space="preserve">Spring </w:t>
            </w:r>
            <w:r w:rsidR="008D5B98">
              <w:rPr>
                <w:rFonts w:asciiTheme="majorHAnsi" w:hAnsiTheme="majorHAnsi"/>
                <w:sz w:val="20"/>
                <w:szCs w:val="20"/>
              </w:rPr>
              <w:t xml:space="preserve">and Fall </w:t>
            </w:r>
            <w:r w:rsidRPr="00E85C3A">
              <w:rPr>
                <w:rFonts w:asciiTheme="majorHAnsi" w:hAnsiTheme="majorHAnsi"/>
                <w:sz w:val="20"/>
                <w:szCs w:val="20"/>
              </w:rPr>
              <w:t>Conference</w:t>
            </w:r>
          </w:p>
          <w:p w14:paraId="13C664DD" w14:textId="77777777" w:rsidR="003B681E" w:rsidRDefault="00D4505F" w:rsidP="003B681E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3B681E">
              <w:rPr>
                <w:rFonts w:asciiTheme="majorHAnsi" w:hAnsiTheme="majorHAnsi"/>
                <w:sz w:val="20"/>
                <w:szCs w:val="20"/>
              </w:rPr>
              <w:t>Research posters displayed at</w:t>
            </w:r>
            <w:r w:rsidR="001920A9" w:rsidRPr="003B681E">
              <w:rPr>
                <w:rFonts w:asciiTheme="majorHAnsi" w:hAnsiTheme="majorHAnsi"/>
                <w:sz w:val="20"/>
                <w:szCs w:val="20"/>
              </w:rPr>
              <w:t xml:space="preserve"> Spring </w:t>
            </w:r>
            <w:r w:rsidR="008D5B98" w:rsidRPr="003B681E">
              <w:rPr>
                <w:rFonts w:asciiTheme="majorHAnsi" w:hAnsiTheme="majorHAnsi"/>
                <w:sz w:val="20"/>
                <w:szCs w:val="20"/>
              </w:rPr>
              <w:t xml:space="preserve">and Fall </w:t>
            </w:r>
            <w:r w:rsidRPr="003B681E">
              <w:rPr>
                <w:rFonts w:asciiTheme="majorHAnsi" w:hAnsiTheme="majorHAnsi"/>
                <w:sz w:val="20"/>
                <w:szCs w:val="20"/>
              </w:rPr>
              <w:t>Conference</w:t>
            </w:r>
          </w:p>
          <w:p w14:paraId="404ECB44" w14:textId="0FD259A9" w:rsidR="003B681E" w:rsidRPr="003B681E" w:rsidRDefault="003B681E" w:rsidP="003B681E">
            <w:pPr>
              <w:pStyle w:val="ListParagraph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11A1B67" w14:textId="77777777" w:rsidR="004A401C" w:rsidRDefault="004A401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19A2C6A" w14:textId="77777777" w:rsidR="004A401C" w:rsidRDefault="004A401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B682CF7" w14:textId="77777777" w:rsidR="009B3336" w:rsidRDefault="0057404B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Research Grant recipients</w:t>
            </w:r>
          </w:p>
          <w:p w14:paraId="5D4152E2" w14:textId="77777777" w:rsidR="003B681E" w:rsidRDefault="003B681E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E159FB0" w14:textId="77777777" w:rsidR="003B681E" w:rsidRDefault="003B681E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916FA1F" w14:textId="77777777" w:rsidR="00EF4F08" w:rsidRDefault="00EF4F08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General Membership</w:t>
            </w:r>
          </w:p>
          <w:p w14:paraId="29D8D382" w14:textId="6B8C08C5" w:rsidR="009E5DCA" w:rsidRPr="00E85C3A" w:rsidRDefault="00EF4F08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General Membership</w:t>
            </w:r>
          </w:p>
        </w:tc>
        <w:tc>
          <w:tcPr>
            <w:tcW w:w="2610" w:type="dxa"/>
          </w:tcPr>
          <w:p w14:paraId="62A6AADC" w14:textId="77777777" w:rsidR="004A401C" w:rsidRDefault="004A401C" w:rsidP="005150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EF59749" w14:textId="77777777" w:rsidR="004A401C" w:rsidRDefault="004A401C" w:rsidP="005150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114B1D" w14:textId="777D93FD" w:rsidR="003B681E" w:rsidRPr="00B802F7" w:rsidRDefault="00B802F7" w:rsidP="005150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Sept/Oct</w:t>
            </w:r>
            <w:r w:rsidR="00DC250A" w:rsidRPr="00B802F7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  <w:p w14:paraId="0E9BF8E2" w14:textId="77777777" w:rsidR="003B681E" w:rsidRDefault="003B681E" w:rsidP="005150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0A7B6B1" w14:textId="77777777" w:rsidR="003B681E" w:rsidRDefault="003B681E" w:rsidP="005150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8D9FC79" w14:textId="2F806393" w:rsidR="00EF4F08" w:rsidRPr="00B802F7" w:rsidRDefault="004A401C" w:rsidP="005150D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Spring 2016</w:t>
            </w:r>
            <w:r w:rsidR="00DC250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DC250A" w:rsidRPr="00B802F7">
              <w:rPr>
                <w:rFonts w:asciiTheme="majorHAnsi" w:hAnsiTheme="majorHAnsi"/>
                <w:sz w:val="20"/>
                <w:szCs w:val="20"/>
              </w:rPr>
              <w:t>Fall 2016</w:t>
            </w:r>
          </w:p>
          <w:p w14:paraId="7E36F9F7" w14:textId="155D3C16" w:rsidR="006129FB" w:rsidRPr="00E85C3A" w:rsidRDefault="004A401C" w:rsidP="006129F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 xml:space="preserve"> Spring 2016</w:t>
            </w:r>
            <w:r w:rsidR="00DC250A" w:rsidRPr="00B802F7">
              <w:rPr>
                <w:rFonts w:asciiTheme="majorHAnsi" w:hAnsiTheme="majorHAnsi"/>
                <w:sz w:val="20"/>
                <w:szCs w:val="20"/>
              </w:rPr>
              <w:t>, Fall 2016</w:t>
            </w:r>
          </w:p>
        </w:tc>
        <w:tc>
          <w:tcPr>
            <w:tcW w:w="1818" w:type="dxa"/>
          </w:tcPr>
          <w:p w14:paraId="1EB98B70" w14:textId="77777777" w:rsidR="004A401C" w:rsidRDefault="004A401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F26F8D7" w14:textId="77777777" w:rsidR="004A401C" w:rsidRDefault="004A401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15FCC6C" w14:textId="1332ABAB" w:rsidR="00D4505F" w:rsidRPr="007B3EDC" w:rsidRDefault="007B3ED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Ongoing</w:t>
            </w:r>
          </w:p>
          <w:p w14:paraId="0D186DCF" w14:textId="77777777" w:rsidR="003B681E" w:rsidRDefault="003B681E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D3958F1" w14:textId="77777777" w:rsidR="003B681E" w:rsidRDefault="003B681E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562EF16" w14:textId="74410DB9" w:rsidR="00EF4F08" w:rsidRDefault="007B3ED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  <w:p w14:paraId="1E206D79" w14:textId="019A5F78" w:rsidR="009E5DCA" w:rsidRPr="00E85C3A" w:rsidRDefault="007B3EDC" w:rsidP="003F1D0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</w:tc>
      </w:tr>
      <w:tr w:rsidR="007805DC" w:rsidRPr="00BB0C9E" w14:paraId="530F2323" w14:textId="77777777" w:rsidTr="002E525C">
        <w:trPr>
          <w:trHeight w:val="827"/>
        </w:trPr>
        <w:tc>
          <w:tcPr>
            <w:tcW w:w="14616" w:type="dxa"/>
            <w:gridSpan w:val="5"/>
            <w:shd w:val="clear" w:color="auto" w:fill="F2DBDB"/>
          </w:tcPr>
          <w:p w14:paraId="4FD254E1" w14:textId="661E752B" w:rsidR="007805DC" w:rsidRPr="00BB0C9E" w:rsidRDefault="007805DC" w:rsidP="001202AD">
            <w:pPr>
              <w:spacing w:before="240" w:after="240"/>
              <w:rPr>
                <w:b/>
                <w:smallCaps/>
              </w:rPr>
            </w:pPr>
            <w:r w:rsidRPr="00BB0C9E">
              <w:rPr>
                <w:b/>
                <w:smallCaps/>
              </w:rPr>
              <w:t xml:space="preserve">E:  INFRASTRUCTURE: </w:t>
            </w:r>
            <w:r>
              <w:rPr>
                <w:b/>
                <w:smallCaps/>
              </w:rPr>
              <w:t>membership / governance</w:t>
            </w:r>
            <w:r w:rsidRPr="00BB0C9E">
              <w:rPr>
                <w:b/>
                <w:smallCaps/>
              </w:rPr>
              <w:t xml:space="preserve"> / Customer Service</w:t>
            </w:r>
          </w:p>
        </w:tc>
      </w:tr>
      <w:tr w:rsidR="003D40F4" w:rsidRPr="00E85C3A" w14:paraId="0FB8524C" w14:textId="77777777" w:rsidTr="00EB7824">
        <w:trPr>
          <w:trHeight w:val="2762"/>
        </w:trPr>
        <w:tc>
          <w:tcPr>
            <w:tcW w:w="1188" w:type="dxa"/>
            <w:shd w:val="clear" w:color="auto" w:fill="F2DBDB"/>
            <w:vAlign w:val="center"/>
          </w:tcPr>
          <w:p w14:paraId="06C3E909" w14:textId="5C37DA78" w:rsidR="003D40F4" w:rsidRPr="005150D5" w:rsidRDefault="003D40F4" w:rsidP="00BE6B1F">
            <w:pPr>
              <w:rPr>
                <w:rFonts w:asciiTheme="majorHAnsi" w:hAnsiTheme="majorHAnsi"/>
                <w:b/>
                <w:sz w:val="19"/>
                <w:szCs w:val="19"/>
              </w:rPr>
            </w:pPr>
            <w:r w:rsidRPr="005150D5">
              <w:rPr>
                <w:rFonts w:asciiTheme="majorHAnsi" w:hAnsiTheme="majorHAnsi"/>
                <w:b/>
                <w:sz w:val="19"/>
                <w:szCs w:val="19"/>
              </w:rPr>
              <w:t>Governance</w:t>
            </w:r>
          </w:p>
        </w:tc>
        <w:tc>
          <w:tcPr>
            <w:tcW w:w="6390" w:type="dxa"/>
            <w:vAlign w:val="bottom"/>
          </w:tcPr>
          <w:p w14:paraId="7564A126" w14:textId="6C1BBFE6" w:rsidR="00CE7957" w:rsidRPr="007B3EDC" w:rsidRDefault="00CE7957" w:rsidP="006177EC">
            <w:p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i/>
                <w:sz w:val="20"/>
                <w:szCs w:val="20"/>
              </w:rPr>
              <w:t>Promote and develop leadership within ILSPAN, m</w:t>
            </w:r>
            <w:r w:rsidR="003D40F4" w:rsidRPr="007B3EDC">
              <w:rPr>
                <w:rFonts w:asciiTheme="majorHAnsi" w:hAnsiTheme="majorHAnsi"/>
                <w:i/>
                <w:sz w:val="20"/>
                <w:szCs w:val="20"/>
              </w:rPr>
              <w:t xml:space="preserve">entor new Component Leaders  </w:t>
            </w:r>
          </w:p>
          <w:p w14:paraId="3BE9B0AF" w14:textId="22920387" w:rsidR="005D679E" w:rsidRPr="007B3EDC" w:rsidRDefault="00E50607" w:rsidP="00A10588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Transition</w:t>
            </w:r>
            <w:r w:rsidR="005D679E" w:rsidRPr="007B3EDC">
              <w:rPr>
                <w:rFonts w:asciiTheme="majorHAnsi" w:hAnsiTheme="majorHAnsi"/>
                <w:sz w:val="20"/>
                <w:szCs w:val="20"/>
              </w:rPr>
              <w:t xml:space="preserve"> new board member</w:t>
            </w:r>
            <w:r w:rsidRPr="007B3EDC">
              <w:rPr>
                <w:rFonts w:asciiTheme="majorHAnsi" w:hAnsiTheme="majorHAnsi"/>
                <w:sz w:val="20"/>
                <w:szCs w:val="20"/>
              </w:rPr>
              <w:t>s.</w:t>
            </w:r>
          </w:p>
          <w:p w14:paraId="426A1B0C" w14:textId="31DCCD6F" w:rsidR="00DA4CFE" w:rsidRPr="00B802F7" w:rsidRDefault="00DA0254" w:rsidP="00A10588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Follow-up/</w:t>
            </w:r>
            <w:r w:rsidR="003D40F4" w:rsidRPr="00B802F7">
              <w:rPr>
                <w:rFonts w:asciiTheme="majorHAnsi" w:hAnsiTheme="majorHAnsi"/>
                <w:sz w:val="20"/>
                <w:szCs w:val="20"/>
              </w:rPr>
              <w:t>evaluate mentorship and transition</w:t>
            </w:r>
            <w:r w:rsidR="00E50607" w:rsidRPr="00B802F7">
              <w:rPr>
                <w:rFonts w:asciiTheme="majorHAnsi" w:hAnsiTheme="majorHAnsi"/>
                <w:sz w:val="20"/>
                <w:szCs w:val="20"/>
              </w:rPr>
              <w:t xml:space="preserve"> process</w:t>
            </w:r>
            <w:r w:rsidRPr="00B802F7">
              <w:rPr>
                <w:rFonts w:asciiTheme="majorHAnsi" w:hAnsiTheme="majorHAnsi"/>
                <w:sz w:val="20"/>
                <w:szCs w:val="20"/>
              </w:rPr>
              <w:t xml:space="preserve"> by reviewing</w:t>
            </w:r>
            <w:r w:rsidR="00DC250A" w:rsidRPr="00B802F7">
              <w:rPr>
                <w:rFonts w:asciiTheme="majorHAnsi" w:hAnsiTheme="majorHAnsi"/>
                <w:sz w:val="20"/>
                <w:szCs w:val="20"/>
              </w:rPr>
              <w:t xml:space="preserve"> &amp; completing</w:t>
            </w:r>
            <w:r w:rsidRPr="00B802F7">
              <w:rPr>
                <w:rFonts w:asciiTheme="majorHAnsi" w:hAnsiTheme="majorHAnsi"/>
                <w:sz w:val="20"/>
                <w:szCs w:val="20"/>
              </w:rPr>
              <w:t xml:space="preserve"> checklist</w:t>
            </w:r>
          </w:p>
          <w:p w14:paraId="0365F322" w14:textId="2429555E" w:rsidR="008D5B98" w:rsidRPr="007B3EDC" w:rsidRDefault="00A714B7" w:rsidP="00A10588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 xml:space="preserve">Succession Planning for </w:t>
            </w:r>
            <w:r w:rsidR="00E50607" w:rsidRPr="007B3EDC">
              <w:rPr>
                <w:rFonts w:asciiTheme="majorHAnsi" w:hAnsiTheme="majorHAnsi"/>
                <w:sz w:val="20"/>
                <w:szCs w:val="20"/>
              </w:rPr>
              <w:t>all ILSPAN Board</w:t>
            </w:r>
            <w:r w:rsidRPr="007B3EDC">
              <w:rPr>
                <w:rFonts w:asciiTheme="majorHAnsi" w:hAnsiTheme="majorHAnsi"/>
                <w:sz w:val="20"/>
                <w:szCs w:val="20"/>
              </w:rPr>
              <w:t xml:space="preserve"> Committee</w:t>
            </w:r>
            <w:r w:rsidR="00E50607" w:rsidRPr="007B3EDC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D8BBE51" w14:textId="7932C653" w:rsidR="009E5DCA" w:rsidRPr="007B3EDC" w:rsidRDefault="00DA0254" w:rsidP="00DA0254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Promote Leadership Development by attending ASPAN LDI</w:t>
            </w:r>
          </w:p>
        </w:tc>
        <w:tc>
          <w:tcPr>
            <w:tcW w:w="2610" w:type="dxa"/>
          </w:tcPr>
          <w:p w14:paraId="373ADBC9" w14:textId="62408D2E" w:rsidR="00DC250A" w:rsidRDefault="00AB0E48" w:rsidP="00DA0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</w:t>
            </w:r>
          </w:p>
          <w:p w14:paraId="61751020" w14:textId="77777777" w:rsidR="002E525C" w:rsidRDefault="002E525C" w:rsidP="00DA025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2F88379" w14:textId="77777777" w:rsidR="002E525C" w:rsidRDefault="002E525C" w:rsidP="00DA025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D9FBDC" w14:textId="77777777" w:rsidR="002E525C" w:rsidRDefault="002E525C" w:rsidP="00DA025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35FEB5" w14:textId="34D6E04D" w:rsidR="00DA0254" w:rsidRDefault="00DA0254" w:rsidP="00DA0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ILSPAN Board Committees</w:t>
            </w:r>
            <w:r w:rsidR="00DC250A">
              <w:rPr>
                <w:rFonts w:asciiTheme="majorHAnsi" w:hAnsiTheme="majorHAnsi"/>
                <w:sz w:val="20"/>
                <w:szCs w:val="20"/>
              </w:rPr>
              <w:t xml:space="preserve"> &amp;</w:t>
            </w:r>
          </w:p>
          <w:p w14:paraId="62D3FD7B" w14:textId="4DB0E3B2" w:rsidR="00AB0E48" w:rsidRDefault="00DC250A" w:rsidP="00AB0E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613CC97D" w14:textId="77777777" w:rsidR="002E525C" w:rsidRDefault="002E525C" w:rsidP="00AB0E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61C0D51" w14:textId="683F1B16" w:rsidR="00DC250A" w:rsidRDefault="00DC250A" w:rsidP="00AB0E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5C332901" w14:textId="77777777" w:rsidR="00AB0E48" w:rsidRDefault="00AB0E48" w:rsidP="00AB0E48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3CC12B6" w14:textId="4CF67882" w:rsidR="00BE6B1F" w:rsidRDefault="00DC250A" w:rsidP="00DC25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0ADEAFEA" w14:textId="6D18014A" w:rsidR="00DA0254" w:rsidRPr="00E85C3A" w:rsidRDefault="00DC250A" w:rsidP="00DC25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</w:tc>
        <w:tc>
          <w:tcPr>
            <w:tcW w:w="2610" w:type="dxa"/>
          </w:tcPr>
          <w:p w14:paraId="71ADA083" w14:textId="77777777" w:rsidR="00DC250A" w:rsidRDefault="00DC250A" w:rsidP="00DC25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2EA014D8" w14:textId="77777777" w:rsidR="002E525C" w:rsidRDefault="002E525C" w:rsidP="00DC25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4E4C67ED" w14:textId="77777777" w:rsidR="002E525C" w:rsidRDefault="002E525C" w:rsidP="00DC25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120839C0" w14:textId="77777777" w:rsidR="00B802F7" w:rsidRDefault="00B802F7" w:rsidP="00DC25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66C8F7A4" w14:textId="77777777" w:rsidR="002E525C" w:rsidRDefault="002E525C" w:rsidP="00DC25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609C3B09" w14:textId="77777777" w:rsidR="00B802F7" w:rsidRDefault="00B802F7" w:rsidP="00DC250A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44AF1851" w14:textId="071E9252" w:rsidR="00DA4CFE" w:rsidRPr="00B802F7" w:rsidRDefault="00DC250A" w:rsidP="003B681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</w:t>
            </w:r>
            <w:r w:rsidR="00DA0254" w:rsidRPr="00B802F7">
              <w:rPr>
                <w:rFonts w:asciiTheme="majorHAnsi" w:hAnsiTheme="majorHAnsi"/>
                <w:sz w:val="20"/>
                <w:szCs w:val="20"/>
              </w:rPr>
              <w:t xml:space="preserve"> 2016</w:t>
            </w:r>
          </w:p>
          <w:p w14:paraId="493DC1B3" w14:textId="77777777" w:rsidR="002E525C" w:rsidRPr="00B802F7" w:rsidRDefault="002E525C" w:rsidP="003B681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EC1F3A9" w14:textId="77777777" w:rsidR="00DC250A" w:rsidRPr="00B802F7" w:rsidRDefault="00DC250A" w:rsidP="00DC250A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AE8B9B" w14:textId="77777777" w:rsidR="00DA0254" w:rsidRPr="00B802F7" w:rsidRDefault="00DA0254" w:rsidP="003B681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13479A7" w14:textId="32414FA6" w:rsidR="00DA0254" w:rsidRPr="00B802F7" w:rsidRDefault="00DC250A" w:rsidP="00DA02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00377CC0" w14:textId="747B1B8C" w:rsidR="00E50607" w:rsidRPr="00E85C3A" w:rsidRDefault="00DC250A" w:rsidP="003B681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September 2016</w:t>
            </w:r>
          </w:p>
        </w:tc>
        <w:tc>
          <w:tcPr>
            <w:tcW w:w="1818" w:type="dxa"/>
          </w:tcPr>
          <w:p w14:paraId="46D129FE" w14:textId="77777777" w:rsidR="002E525C" w:rsidRDefault="002E525C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144BFD3" w14:textId="77777777" w:rsidR="002E525C" w:rsidRDefault="002E525C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57FF797" w14:textId="77777777" w:rsidR="002E525C" w:rsidRDefault="002E525C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94A31F3" w14:textId="77777777" w:rsidR="002E525C" w:rsidRDefault="002E525C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DD86716" w14:textId="77777777" w:rsidR="00DA4CFE" w:rsidRDefault="00A714B7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740ABBF7" w14:textId="77777777" w:rsidR="002E525C" w:rsidRDefault="002E525C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05FBAF3" w14:textId="77777777" w:rsidR="002F6937" w:rsidRDefault="002F6937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2B9C5FD0" w14:textId="77777777" w:rsidR="00DA0254" w:rsidRDefault="00DA0254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5C50E8D" w14:textId="77777777" w:rsidR="00BE6B1F" w:rsidRDefault="00BE6B1F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6466C70" w14:textId="77777777" w:rsidR="009E5DCA" w:rsidRDefault="002F6937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4624E029" w14:textId="06BAE918" w:rsidR="00E50607" w:rsidRPr="00E85C3A" w:rsidRDefault="00E50607" w:rsidP="002F69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</w:tc>
      </w:tr>
      <w:tr w:rsidR="003D40F4" w:rsidRPr="00E85C3A" w14:paraId="006E7BA0" w14:textId="77777777" w:rsidTr="00A10588">
        <w:tc>
          <w:tcPr>
            <w:tcW w:w="1188" w:type="dxa"/>
            <w:shd w:val="clear" w:color="auto" w:fill="F2DBDB"/>
            <w:vAlign w:val="center"/>
          </w:tcPr>
          <w:p w14:paraId="4B58466C" w14:textId="4D37943F" w:rsidR="003D40F4" w:rsidRPr="00E85C3A" w:rsidRDefault="009B3336" w:rsidP="00FA5B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Members</w:t>
            </w:r>
          </w:p>
        </w:tc>
        <w:tc>
          <w:tcPr>
            <w:tcW w:w="6390" w:type="dxa"/>
            <w:vAlign w:val="bottom"/>
          </w:tcPr>
          <w:p w14:paraId="16F9A678" w14:textId="32BD3B86" w:rsidR="003D40F4" w:rsidRPr="00A714B7" w:rsidRDefault="00CE7957" w:rsidP="00A714B7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Expand membership with effective recruitment </w:t>
            </w:r>
            <w:r w:rsidR="00EF4F08">
              <w:rPr>
                <w:rFonts w:asciiTheme="majorHAnsi" w:hAnsiTheme="majorHAnsi"/>
                <w:i/>
                <w:sz w:val="20"/>
                <w:szCs w:val="20"/>
              </w:rPr>
              <w:t>and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 retention</w:t>
            </w:r>
          </w:p>
          <w:p w14:paraId="31E8089D" w14:textId="28903C43" w:rsidR="00EF4F08" w:rsidRDefault="00A714B7" w:rsidP="00E5060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Recognize longevity of </w:t>
            </w:r>
            <w:r w:rsidR="00EF4F0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EF4F08">
              <w:rPr>
                <w:rFonts w:asciiTheme="majorHAnsi" w:hAnsiTheme="majorHAnsi"/>
                <w:sz w:val="20"/>
                <w:szCs w:val="20"/>
              </w:rPr>
              <w:t>perianesthesia</w:t>
            </w:r>
            <w:proofErr w:type="spellEnd"/>
            <w:r w:rsidR="00EF4F08">
              <w:rPr>
                <w:rFonts w:asciiTheme="majorHAnsi" w:hAnsiTheme="majorHAnsi"/>
                <w:sz w:val="20"/>
                <w:szCs w:val="20"/>
              </w:rPr>
              <w:t xml:space="preserve"> certification</w:t>
            </w:r>
            <w:r w:rsidR="003B681E">
              <w:rPr>
                <w:rFonts w:asciiTheme="majorHAnsi" w:hAnsiTheme="majorHAnsi"/>
                <w:sz w:val="20"/>
                <w:szCs w:val="20"/>
              </w:rPr>
              <w:t xml:space="preserve"> at </w:t>
            </w:r>
            <w:r w:rsidR="00DC250A" w:rsidRPr="00B802F7">
              <w:rPr>
                <w:rFonts w:asciiTheme="majorHAnsi" w:hAnsiTheme="majorHAnsi"/>
                <w:sz w:val="20"/>
                <w:szCs w:val="20"/>
              </w:rPr>
              <w:t>Spring</w:t>
            </w:r>
            <w:r w:rsidR="003B681E">
              <w:rPr>
                <w:rFonts w:asciiTheme="majorHAnsi" w:hAnsiTheme="majorHAnsi"/>
                <w:sz w:val="20"/>
                <w:szCs w:val="20"/>
              </w:rPr>
              <w:t xml:space="preserve"> Conference</w:t>
            </w:r>
            <w:r w:rsidR="00EF4F0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49276ED" w14:textId="2111F4D0" w:rsidR="00E50607" w:rsidRPr="0095748B" w:rsidRDefault="00E50607" w:rsidP="00E50607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Engage and develop member involvement on ILSPAN Committees</w:t>
            </w:r>
          </w:p>
        </w:tc>
        <w:tc>
          <w:tcPr>
            <w:tcW w:w="2610" w:type="dxa"/>
          </w:tcPr>
          <w:p w14:paraId="452F7B6B" w14:textId="77777777" w:rsidR="00EF4F08" w:rsidRDefault="00EF4F08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8E9989E" w14:textId="77777777" w:rsidR="00EF4F08" w:rsidRDefault="003B681E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President</w:t>
            </w:r>
          </w:p>
          <w:p w14:paraId="75C9332B" w14:textId="77777777" w:rsidR="00DC250A" w:rsidRDefault="00DC250A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1E925D5" w14:textId="6CADF4C4" w:rsidR="00E50607" w:rsidRPr="00E85C3A" w:rsidRDefault="00DC250A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</w:tc>
        <w:tc>
          <w:tcPr>
            <w:tcW w:w="2610" w:type="dxa"/>
          </w:tcPr>
          <w:p w14:paraId="499E971B" w14:textId="77777777" w:rsidR="00EF4F08" w:rsidRDefault="00EF4F08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0097F23E" w14:textId="23B51A93" w:rsidR="00EF4F08" w:rsidRPr="00B802F7" w:rsidRDefault="00DC250A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6893F82A" w14:textId="77777777" w:rsidR="00DC250A" w:rsidRPr="00DC250A" w:rsidRDefault="00DC250A" w:rsidP="00A714B7">
            <w:pPr>
              <w:jc w:val="center"/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  <w:p w14:paraId="785D3E02" w14:textId="6034D531" w:rsidR="00E50607" w:rsidRPr="00E85C3A" w:rsidRDefault="00E50607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18" w:type="dxa"/>
          </w:tcPr>
          <w:p w14:paraId="6417BB7A" w14:textId="77777777" w:rsidR="00EF4F08" w:rsidRDefault="00EF4F08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65E39A22" w14:textId="77777777" w:rsidR="00EF4F08" w:rsidRDefault="006177EC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0FA451EE" w14:textId="77777777" w:rsidR="00DC250A" w:rsidRDefault="00DC250A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C20C691" w14:textId="10980D76" w:rsidR="00E50607" w:rsidRPr="00E85C3A" w:rsidRDefault="00DC250A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</w:tc>
      </w:tr>
      <w:tr w:rsidR="003D40F4" w:rsidRPr="00E85C3A" w14:paraId="203C730C" w14:textId="77777777" w:rsidTr="00A10588">
        <w:tc>
          <w:tcPr>
            <w:tcW w:w="1188" w:type="dxa"/>
            <w:shd w:val="clear" w:color="auto" w:fill="F2DBDB"/>
            <w:vAlign w:val="center"/>
          </w:tcPr>
          <w:p w14:paraId="1A39D166" w14:textId="0912847E" w:rsidR="003D40F4" w:rsidRPr="00E85C3A" w:rsidRDefault="003D40F4" w:rsidP="00FA5B0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Service</w:t>
            </w:r>
          </w:p>
        </w:tc>
        <w:tc>
          <w:tcPr>
            <w:tcW w:w="6390" w:type="dxa"/>
          </w:tcPr>
          <w:p w14:paraId="5EF54C53" w14:textId="05BFB5C5" w:rsidR="005150D5" w:rsidRPr="00A10588" w:rsidRDefault="00CE7DD8" w:rsidP="00A10588">
            <w:pPr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5F71BD">
              <w:rPr>
                <w:rFonts w:asciiTheme="majorHAnsi" w:hAnsiTheme="majorHAnsi"/>
                <w:bCs/>
                <w:i/>
                <w:sz w:val="20"/>
                <w:szCs w:val="20"/>
              </w:rPr>
              <w:t>C</w:t>
            </w:r>
            <w:r w:rsidR="003D40F4" w:rsidRPr="005F71BD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ollaborate with schools of nursing to promote awareness of </w:t>
            </w:r>
            <w:proofErr w:type="spellStart"/>
            <w:r w:rsidR="003D40F4" w:rsidRPr="005F71BD">
              <w:rPr>
                <w:rFonts w:asciiTheme="majorHAnsi" w:hAnsiTheme="majorHAnsi"/>
                <w:bCs/>
                <w:i/>
                <w:sz w:val="20"/>
                <w:szCs w:val="20"/>
              </w:rPr>
              <w:t>perianesthesia</w:t>
            </w:r>
            <w:proofErr w:type="spellEnd"/>
            <w:r w:rsidR="003D40F4" w:rsidRPr="005F71BD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nursing </w:t>
            </w:r>
          </w:p>
          <w:p w14:paraId="2137F573" w14:textId="7706FA9F" w:rsidR="006177EC" w:rsidRDefault="00CE7DD8" w:rsidP="00A1058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Cs/>
                <w:sz w:val="20"/>
                <w:szCs w:val="20"/>
              </w:rPr>
              <w:t xml:space="preserve">Promote </w:t>
            </w:r>
            <w:r w:rsidR="00DC250A" w:rsidRPr="00B802F7">
              <w:rPr>
                <w:rFonts w:asciiTheme="majorHAnsi" w:hAnsiTheme="majorHAnsi"/>
                <w:bCs/>
                <w:sz w:val="20"/>
                <w:szCs w:val="20"/>
              </w:rPr>
              <w:t>Spring</w:t>
            </w:r>
            <w:r w:rsidR="00C03D9A" w:rsidRPr="00E85C3A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Pr="00E85C3A">
              <w:rPr>
                <w:rFonts w:asciiTheme="majorHAnsi" w:hAnsiTheme="majorHAnsi"/>
                <w:bCs/>
                <w:sz w:val="20"/>
                <w:szCs w:val="20"/>
              </w:rPr>
              <w:t>conference</w:t>
            </w:r>
            <w:r w:rsidR="003B681E">
              <w:rPr>
                <w:rFonts w:asciiTheme="majorHAnsi" w:hAnsiTheme="majorHAnsi"/>
                <w:bCs/>
                <w:sz w:val="20"/>
                <w:szCs w:val="20"/>
              </w:rPr>
              <w:t xml:space="preserve"> and ILSPAN Scholarships</w:t>
            </w:r>
            <w:r w:rsidR="00E50607">
              <w:rPr>
                <w:rFonts w:asciiTheme="majorHAnsi" w:hAnsiTheme="majorHAnsi"/>
                <w:bCs/>
                <w:sz w:val="20"/>
                <w:szCs w:val="20"/>
              </w:rPr>
              <w:t xml:space="preserve"> to schools of nursing</w:t>
            </w:r>
          </w:p>
          <w:p w14:paraId="64205D01" w14:textId="77777777" w:rsidR="00E50607" w:rsidRDefault="00E50607" w:rsidP="00E50607">
            <w:pPr>
              <w:pStyle w:val="ListParagraph"/>
              <w:ind w:left="360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766C4757" w14:textId="2D5D01F2" w:rsidR="00B409B6" w:rsidRPr="00B409B6" w:rsidRDefault="00E50607" w:rsidP="00E50607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Continue to update and revise</w:t>
            </w:r>
            <w:r w:rsidR="00B409B6">
              <w:rPr>
                <w:rFonts w:asciiTheme="majorHAnsi" w:hAnsiTheme="majorHAnsi"/>
                <w:bCs/>
                <w:sz w:val="20"/>
                <w:szCs w:val="20"/>
              </w:rPr>
              <w:t xml:space="preserve"> School of Nursing list</w:t>
            </w:r>
            <w:r w:rsidR="006129FB">
              <w:rPr>
                <w:rFonts w:asciiTheme="majorHAnsi" w:hAnsiTheme="majorHAnsi"/>
                <w:bCs/>
                <w:sz w:val="20"/>
                <w:szCs w:val="20"/>
              </w:rPr>
              <w:t xml:space="preserve">/contacts </w:t>
            </w:r>
            <w:r w:rsidR="00B409B6">
              <w:rPr>
                <w:rFonts w:asciiTheme="majorHAnsi" w:hAnsiTheme="majorHAnsi"/>
                <w:bCs/>
                <w:sz w:val="20"/>
                <w:szCs w:val="20"/>
              </w:rPr>
              <w:t>in ILSPAN area</w:t>
            </w:r>
          </w:p>
        </w:tc>
        <w:tc>
          <w:tcPr>
            <w:tcW w:w="2610" w:type="dxa"/>
          </w:tcPr>
          <w:p w14:paraId="0420FB30" w14:textId="77777777" w:rsidR="00E85C3A" w:rsidRDefault="00E85C3A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F2A49F4" w14:textId="77777777" w:rsidR="00DC250A" w:rsidRPr="00E85C3A" w:rsidRDefault="00DC250A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2F9CDB1" w14:textId="45FA74F0" w:rsidR="003D40F4" w:rsidRPr="00E85C3A" w:rsidRDefault="00DC250A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6DA2A65B" w14:textId="77777777" w:rsidR="00DC250A" w:rsidRDefault="00CE7DD8" w:rsidP="00DC25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>General Membership</w:t>
            </w:r>
          </w:p>
          <w:p w14:paraId="6B7D65FB" w14:textId="77777777" w:rsidR="00DC250A" w:rsidRDefault="00DC250A" w:rsidP="00DC25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454C728" w14:textId="13D4F310" w:rsidR="00B409B6" w:rsidRPr="00E85C3A" w:rsidRDefault="00B409B6" w:rsidP="00DC250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Vice President</w:t>
            </w:r>
          </w:p>
        </w:tc>
        <w:tc>
          <w:tcPr>
            <w:tcW w:w="2610" w:type="dxa"/>
          </w:tcPr>
          <w:p w14:paraId="649B5861" w14:textId="77777777" w:rsidR="00CE7DD8" w:rsidRDefault="00CE7DD8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62C76E4" w14:textId="77777777" w:rsidR="00DC250A" w:rsidRPr="00E85C3A" w:rsidRDefault="00DC250A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2A850CCE" w14:textId="386357CF" w:rsidR="00A10588" w:rsidRPr="00B802F7" w:rsidRDefault="00DC250A" w:rsidP="00A105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0467038D" w14:textId="77777777" w:rsidR="00B409B6" w:rsidRDefault="00B409B6" w:rsidP="00A105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463C572" w14:textId="77777777" w:rsidR="00DC250A" w:rsidRDefault="00DC250A" w:rsidP="00A105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CAD2887" w14:textId="7EFFF1EA" w:rsidR="00E50607" w:rsidRPr="00E85C3A" w:rsidRDefault="00E50607" w:rsidP="00A105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18" w:type="dxa"/>
          </w:tcPr>
          <w:p w14:paraId="54C957B1" w14:textId="77777777" w:rsidR="00CE7DD8" w:rsidRPr="00E85C3A" w:rsidRDefault="00CE7DD8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4B35FBE4" w14:textId="72E8A38E" w:rsidR="00CE7DD8" w:rsidRDefault="00CE7DD8" w:rsidP="00A105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37D5F981" w14:textId="481C4548" w:rsidR="003D40F4" w:rsidRDefault="00DC250A" w:rsidP="00A714B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  <w:p w14:paraId="3BF098F7" w14:textId="77777777" w:rsidR="00E50607" w:rsidRDefault="00E50607" w:rsidP="00B409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29A7BE8" w14:textId="77777777" w:rsidR="00DC250A" w:rsidRDefault="00DC250A" w:rsidP="00B409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10D2474" w14:textId="7C8F2C88" w:rsidR="00B409B6" w:rsidRPr="00E85C3A" w:rsidRDefault="002E525C" w:rsidP="00B409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Ongoing</w:t>
            </w:r>
          </w:p>
        </w:tc>
      </w:tr>
      <w:tr w:rsidR="003D40F4" w:rsidRPr="00E85C3A" w14:paraId="7FCE124F" w14:textId="77777777" w:rsidTr="002E525C">
        <w:trPr>
          <w:trHeight w:val="70"/>
        </w:trPr>
        <w:tc>
          <w:tcPr>
            <w:tcW w:w="1188" w:type="dxa"/>
            <w:shd w:val="clear" w:color="auto" w:fill="F2DBDB"/>
            <w:vAlign w:val="center"/>
          </w:tcPr>
          <w:p w14:paraId="4A166568" w14:textId="4C6AE5BC" w:rsidR="003D40F4" w:rsidRPr="00E85C3A" w:rsidRDefault="003D40F4" w:rsidP="008C4D9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85C3A">
              <w:rPr>
                <w:rFonts w:asciiTheme="majorHAnsi" w:hAnsiTheme="majorHAnsi"/>
                <w:b/>
                <w:sz w:val="20"/>
                <w:szCs w:val="20"/>
              </w:rPr>
              <w:t>Operations</w:t>
            </w:r>
          </w:p>
        </w:tc>
        <w:tc>
          <w:tcPr>
            <w:tcW w:w="6390" w:type="dxa"/>
            <w:vAlign w:val="bottom"/>
          </w:tcPr>
          <w:p w14:paraId="3C82463E" w14:textId="5E38C923" w:rsidR="005F71BD" w:rsidRPr="007B3EDC" w:rsidRDefault="003D40F4" w:rsidP="00CE7DD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7B3EDC">
              <w:rPr>
                <w:rFonts w:asciiTheme="majorHAnsi" w:hAnsiTheme="majorHAnsi"/>
                <w:i/>
                <w:sz w:val="20"/>
                <w:szCs w:val="20"/>
              </w:rPr>
              <w:t>Explore</w:t>
            </w:r>
            <w:r w:rsidR="005F71BD" w:rsidRPr="007B3EDC">
              <w:rPr>
                <w:rFonts w:asciiTheme="majorHAnsi" w:hAnsiTheme="majorHAnsi"/>
                <w:i/>
                <w:sz w:val="20"/>
                <w:szCs w:val="20"/>
              </w:rPr>
              <w:t xml:space="preserve"> e-commerce and technology options for conferences</w:t>
            </w:r>
            <w:r w:rsidR="001B1BBD" w:rsidRPr="007B3EDC">
              <w:rPr>
                <w:rFonts w:asciiTheme="majorHAnsi" w:hAnsiTheme="majorHAnsi"/>
                <w:i/>
                <w:sz w:val="20"/>
                <w:szCs w:val="20"/>
              </w:rPr>
              <w:t>/scholarships</w:t>
            </w:r>
          </w:p>
          <w:p w14:paraId="4C7FFD26" w14:textId="79EF8BF6" w:rsidR="00C8058B" w:rsidRPr="007B3EDC" w:rsidRDefault="00E57B7B" w:rsidP="00C8058B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 xml:space="preserve">Investigate </w:t>
            </w:r>
            <w:r w:rsidR="00E50607" w:rsidRPr="007B3EDC">
              <w:rPr>
                <w:rFonts w:asciiTheme="majorHAnsi" w:hAnsiTheme="majorHAnsi"/>
                <w:sz w:val="20"/>
                <w:szCs w:val="20"/>
              </w:rPr>
              <w:t>options for</w:t>
            </w:r>
            <w:r w:rsidR="005F71BD" w:rsidRPr="007B3EDC">
              <w:rPr>
                <w:rFonts w:asciiTheme="majorHAnsi" w:hAnsiTheme="majorHAnsi"/>
                <w:sz w:val="20"/>
                <w:szCs w:val="20"/>
              </w:rPr>
              <w:t xml:space="preserve"> online handouts</w:t>
            </w:r>
          </w:p>
          <w:p w14:paraId="27B7D378" w14:textId="3D39F21F" w:rsidR="00E50607" w:rsidRPr="007B3EDC" w:rsidRDefault="00C8058B" w:rsidP="00E50607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Develop ongoing ILSPAN  calendar on website</w:t>
            </w:r>
          </w:p>
          <w:p w14:paraId="730A6234" w14:textId="77777777" w:rsidR="00E50607" w:rsidRPr="007B3EDC" w:rsidRDefault="00E50607" w:rsidP="00E50607">
            <w:pPr>
              <w:pStyle w:val="ListParagraph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70666803" w14:textId="77777777" w:rsidR="00E50607" w:rsidRPr="007B3EDC" w:rsidRDefault="00E50607" w:rsidP="00E50607">
            <w:pPr>
              <w:pStyle w:val="ListParagraph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6A2019C4" w14:textId="77777777" w:rsidR="00E57B7B" w:rsidRPr="007B3EDC" w:rsidRDefault="00E57B7B" w:rsidP="00C8058B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Engage membership to follow ILSPAN on Facebook</w:t>
            </w:r>
          </w:p>
          <w:p w14:paraId="43891BFB" w14:textId="3032B50A" w:rsidR="001B1BBD" w:rsidRPr="007B3EDC" w:rsidRDefault="000D3481" w:rsidP="00C8058B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lastRenderedPageBreak/>
              <w:t>Develop strategies to increase usage of ILSAPN website &amp; Facebook page</w:t>
            </w:r>
          </w:p>
          <w:p w14:paraId="5DF07AC5" w14:textId="6D216A19" w:rsidR="00C8058B" w:rsidRPr="007B3EDC" w:rsidRDefault="000D3481" w:rsidP="003B681E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Survey members via needs assessment to identify educational needs &amp; social media options for ILSPAN</w:t>
            </w:r>
          </w:p>
          <w:p w14:paraId="583D1CA6" w14:textId="1AD7C052" w:rsidR="00E57B7B" w:rsidRPr="007B3EDC" w:rsidRDefault="00E57B7B" w:rsidP="00E57B7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10" w:type="dxa"/>
          </w:tcPr>
          <w:p w14:paraId="782015F0" w14:textId="77777777" w:rsidR="000D3481" w:rsidRDefault="000D3481" w:rsidP="002E525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520B3FD" w14:textId="5626E9E9" w:rsidR="00CE7DD8" w:rsidRDefault="00CE7DD8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85C3A">
              <w:rPr>
                <w:rFonts w:asciiTheme="majorHAnsi" w:hAnsiTheme="majorHAnsi"/>
                <w:sz w:val="20"/>
                <w:szCs w:val="20"/>
              </w:rPr>
              <w:t xml:space="preserve">Technology </w:t>
            </w:r>
            <w:r w:rsidR="005F71BD">
              <w:rPr>
                <w:rFonts w:asciiTheme="majorHAnsi" w:hAnsiTheme="majorHAnsi"/>
                <w:sz w:val="20"/>
                <w:szCs w:val="20"/>
              </w:rPr>
              <w:t>Committee</w:t>
            </w:r>
          </w:p>
          <w:p w14:paraId="0616CF0E" w14:textId="533D7057" w:rsidR="00C8058B" w:rsidRDefault="002E525C" w:rsidP="00C805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PP</w:t>
            </w:r>
            <w:r w:rsidR="00C8058B">
              <w:rPr>
                <w:rFonts w:asciiTheme="majorHAnsi" w:hAnsiTheme="majorHAnsi"/>
                <w:sz w:val="20"/>
                <w:szCs w:val="20"/>
              </w:rPr>
              <w:t>/Technology Committee</w:t>
            </w:r>
          </w:p>
          <w:p w14:paraId="6E6B05CD" w14:textId="77777777" w:rsidR="002E525C" w:rsidRDefault="002E525C" w:rsidP="002E525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EE319D" w14:textId="77777777" w:rsidR="002E525C" w:rsidRDefault="002E525C" w:rsidP="002E525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BF245ED" w14:textId="08717289" w:rsidR="002E525C" w:rsidRDefault="002E525C" w:rsidP="002E52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  <w:p w14:paraId="6BBA3FB3" w14:textId="0343B8A8" w:rsidR="00E57B7B" w:rsidRDefault="002E525C" w:rsidP="00C805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BOD/</w:t>
            </w:r>
          </w:p>
          <w:p w14:paraId="60848645" w14:textId="77777777" w:rsidR="00E50607" w:rsidRDefault="00E50607" w:rsidP="003B681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Technology Committee</w:t>
            </w:r>
          </w:p>
          <w:p w14:paraId="5BF5A082" w14:textId="1B0E3F40" w:rsidR="003B681E" w:rsidRPr="00E85C3A" w:rsidRDefault="002E525C" w:rsidP="003B681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BOD</w:t>
            </w:r>
          </w:p>
        </w:tc>
        <w:tc>
          <w:tcPr>
            <w:tcW w:w="2610" w:type="dxa"/>
          </w:tcPr>
          <w:p w14:paraId="64445DCE" w14:textId="77777777" w:rsidR="00A714B7" w:rsidRPr="007B3EDC" w:rsidRDefault="00A714B7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5D94EDB" w14:textId="51C93A18" w:rsidR="00E57B7B" w:rsidRPr="00B802F7" w:rsidRDefault="002E525C" w:rsidP="002E52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04DDF024" w14:textId="711E3AAD" w:rsidR="003B681E" w:rsidRPr="00B802F7" w:rsidRDefault="002E525C" w:rsidP="006177E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64B5B9DD" w14:textId="77777777" w:rsidR="00E57B7B" w:rsidRPr="00B802F7" w:rsidRDefault="00E57B7B" w:rsidP="000D348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B1FE772" w14:textId="77777777" w:rsidR="002E525C" w:rsidRPr="00B802F7" w:rsidRDefault="002E525C" w:rsidP="000D348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1C5E535" w14:textId="3CBAE95A" w:rsidR="00AB0E48" w:rsidRPr="00B802F7" w:rsidRDefault="002E525C" w:rsidP="00AB0E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  <w:p w14:paraId="2B7A24B6" w14:textId="587BC56F" w:rsidR="0095748B" w:rsidRPr="00B802F7" w:rsidRDefault="002E525C" w:rsidP="004A58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lastRenderedPageBreak/>
              <w:t>March 2016</w:t>
            </w:r>
          </w:p>
          <w:p w14:paraId="594DE9FF" w14:textId="77777777" w:rsidR="000D3481" w:rsidRPr="00B802F7" w:rsidRDefault="000D3481" w:rsidP="000D348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91B7BF5" w14:textId="3905A302" w:rsidR="003B681E" w:rsidRPr="007B3EDC" w:rsidRDefault="002E525C" w:rsidP="004A58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02F7">
              <w:rPr>
                <w:rFonts w:asciiTheme="majorHAnsi" w:hAnsiTheme="majorHAnsi"/>
                <w:sz w:val="20"/>
                <w:szCs w:val="20"/>
              </w:rPr>
              <w:t>March 2016</w:t>
            </w:r>
          </w:p>
        </w:tc>
        <w:tc>
          <w:tcPr>
            <w:tcW w:w="1818" w:type="dxa"/>
          </w:tcPr>
          <w:p w14:paraId="24BD6B8A" w14:textId="77777777" w:rsidR="00592AEE" w:rsidRPr="007B3EDC" w:rsidRDefault="00592AEE" w:rsidP="00A714B7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34EC1E0" w14:textId="00547B60" w:rsidR="003D40F4" w:rsidRPr="007B3EDC" w:rsidRDefault="00A714B7" w:rsidP="00A714B7">
            <w:pPr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="00970516" w:rsidRPr="007B3EDC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7E2DF97A" w14:textId="31FEC008" w:rsidR="00E57B7B" w:rsidRDefault="003B681E" w:rsidP="002E52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1519AE8D" w14:textId="77777777" w:rsidR="002E525C" w:rsidRDefault="002E525C" w:rsidP="002E52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154A212E" w14:textId="77777777" w:rsidR="002E525C" w:rsidRPr="007B3EDC" w:rsidRDefault="002E525C" w:rsidP="002E525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50E82FF7" w14:textId="4DF0F0F5" w:rsidR="00E57B7B" w:rsidRPr="007B3EDC" w:rsidRDefault="00E57B7B" w:rsidP="00AB0E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In Progress</w:t>
            </w:r>
          </w:p>
          <w:p w14:paraId="2F58CDBB" w14:textId="338E301F" w:rsidR="00E57B7B" w:rsidRPr="007B3EDC" w:rsidRDefault="000D3481" w:rsidP="00C805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lastRenderedPageBreak/>
              <w:t>Pending</w:t>
            </w:r>
          </w:p>
          <w:p w14:paraId="1D16CA62" w14:textId="77777777" w:rsidR="000D3481" w:rsidRPr="007B3EDC" w:rsidRDefault="000D3481" w:rsidP="00C805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0D8E38F" w14:textId="4B9EDE08" w:rsidR="000D3481" w:rsidRPr="007B3EDC" w:rsidRDefault="000D3481" w:rsidP="00C805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B3EDC">
              <w:rPr>
                <w:rFonts w:asciiTheme="majorHAnsi" w:hAnsiTheme="majorHAnsi"/>
                <w:sz w:val="20"/>
                <w:szCs w:val="20"/>
              </w:rPr>
              <w:t>Pending</w:t>
            </w:r>
          </w:p>
          <w:p w14:paraId="2E6F52F3" w14:textId="2DF5B5E5" w:rsidR="00E57B7B" w:rsidRPr="007B3EDC" w:rsidRDefault="00E57B7B" w:rsidP="00C8058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FA15F55" w14:textId="7A529A28" w:rsidR="00AF4B65" w:rsidRPr="004128DF" w:rsidRDefault="00AF4B65" w:rsidP="007B1555">
      <w:pPr>
        <w:rPr>
          <w:rFonts w:cs="Arial"/>
          <w:sz w:val="22"/>
          <w:szCs w:val="22"/>
        </w:rPr>
        <w:sectPr w:rsidR="00AF4B65" w:rsidRPr="004128DF" w:rsidSect="00404CD4">
          <w:headerReference w:type="default" r:id="rId8"/>
          <w:footerReference w:type="even" r:id="rId9"/>
          <w:footerReference w:type="default" r:id="rId10"/>
          <w:footerReference w:type="first" r:id="rId11"/>
          <w:pgSz w:w="15840" w:h="12240" w:orient="landscape" w:code="1"/>
          <w:pgMar w:top="720" w:right="720" w:bottom="720" w:left="720" w:header="0" w:footer="0" w:gutter="0"/>
          <w:cols w:space="720"/>
          <w:titlePg/>
          <w:docGrid w:linePitch="326"/>
        </w:sectPr>
      </w:pPr>
    </w:p>
    <w:p w14:paraId="13AC3D49" w14:textId="18B73E64" w:rsidR="00C96664" w:rsidRPr="004128DF" w:rsidRDefault="00C96664" w:rsidP="00FE7FB4"/>
    <w:sectPr w:rsidR="00C96664" w:rsidRPr="004128DF" w:rsidSect="00F7280F">
      <w:type w:val="continuous"/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0A211" w14:textId="77777777" w:rsidR="00B07163" w:rsidRDefault="00B07163">
      <w:r>
        <w:separator/>
      </w:r>
    </w:p>
  </w:endnote>
  <w:endnote w:type="continuationSeparator" w:id="0">
    <w:p w14:paraId="415F5947" w14:textId="77777777" w:rsidR="00B07163" w:rsidRDefault="00B0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2ACD8" w14:textId="4AF0E223" w:rsidR="000D6403" w:rsidRDefault="000D6403">
    <w:pPr>
      <w:pStyle w:val="Footer1"/>
      <w:ind w:right="360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A24E2" w14:textId="6DA4B338" w:rsidR="000D6403" w:rsidRPr="00C03D9A" w:rsidRDefault="000D6403">
    <w:pPr>
      <w:pStyle w:val="Footer"/>
      <w:rPr>
        <w:lang w:val="en-US"/>
      </w:rPr>
    </w:pPr>
    <w:r>
      <w:rPr>
        <w:lang w:val="en-US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D9D9" w14:textId="77777777" w:rsidR="000D6403" w:rsidRDefault="000D6403" w:rsidP="00C03D9A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7A2BD2" w:rsidRPr="007A2BD2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03D9A">
      <w:rPr>
        <w:color w:val="808080"/>
        <w:spacing w:val="60"/>
      </w:rPr>
      <w:t>Page</w:t>
    </w:r>
  </w:p>
  <w:p w14:paraId="71155708" w14:textId="022C31B7" w:rsidR="000D6403" w:rsidRDefault="000D6403">
    <w:pPr>
      <w:pStyle w:val="Footer"/>
      <w:pBdr>
        <w:top w:val="single" w:sz="4" w:space="1" w:color="D9D9D9"/>
      </w:pBdr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A4AB7" w14:textId="77777777" w:rsidR="00B07163" w:rsidRDefault="00B07163">
      <w:r>
        <w:separator/>
      </w:r>
    </w:p>
  </w:footnote>
  <w:footnote w:type="continuationSeparator" w:id="0">
    <w:p w14:paraId="083A187D" w14:textId="77777777" w:rsidR="00B07163" w:rsidRDefault="00B07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C9F14" w14:textId="6780EA3A" w:rsidR="000D6403" w:rsidRDefault="000D6403" w:rsidP="007B1555">
    <w:pPr>
      <w:tabs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FD22F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6"/>
    <w:multiLevelType w:val="multilevel"/>
    <w:tmpl w:val="894EE888"/>
    <w:styleLink w:val="List2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Times" w:eastAsia="ヒラギノ角ゴ Pro W3" w:hAnsi="Symbol" w:hint="default"/>
        <w:color w:val="000000"/>
        <w:position w:val="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ascii="Times New Roman" w:eastAsia="ヒラギノ角ゴ Pro W3" w:hAnsi="Times New Roman" w:hint="default"/>
        <w:color w:val="000000"/>
        <w:position w:val="0"/>
      </w:rPr>
    </w:lvl>
    <w:lvl w:ilvl="2">
      <w:start w:val="1"/>
      <w:numFmt w:val="bullet"/>
      <w:lvlText w:val="·"/>
      <w:lvlJc w:val="left"/>
      <w:pPr>
        <w:tabs>
          <w:tab w:val="num" w:pos="360"/>
        </w:tabs>
        <w:ind w:left="360" w:firstLine="1800"/>
      </w:pPr>
      <w:rPr>
        <w:rFonts w:ascii="Times" w:eastAsia="ヒラギノ角ゴ Pro W3" w:hAnsi="Symbol" w:hint="default"/>
        <w:color w:val="000000"/>
        <w:position w:val="0"/>
      </w:rPr>
    </w:lvl>
    <w:lvl w:ilvl="3">
      <w:start w:val="1"/>
      <w:numFmt w:val="bullet"/>
      <w:lvlText w:val="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</w:rPr>
    </w:lvl>
    <w:lvl w:ilvl="4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Times" w:eastAsia="ヒラギノ角ゴ Pro W3" w:hAnsi="Symbol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2" w15:restartNumberingAfterBreak="0">
    <w:nsid w:val="00000021"/>
    <w:multiLevelType w:val="multilevel"/>
    <w:tmpl w:val="894EE893"/>
    <w:styleLink w:val="List1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ascii="Times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3" w15:restartNumberingAfterBreak="0">
    <w:nsid w:val="0000002E"/>
    <w:multiLevelType w:val="multilevel"/>
    <w:tmpl w:val="894EE8A0"/>
    <w:styleLink w:val="List14"/>
    <w:lvl w:ilvl="0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4" w15:restartNumberingAfterBreak="0">
    <w:nsid w:val="00000039"/>
    <w:multiLevelType w:val="multilevel"/>
    <w:tmpl w:val="894EE8AB"/>
    <w:styleLink w:val="List17"/>
    <w:lvl w:ilvl="0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440"/>
      </w:pPr>
      <w:rPr>
        <w:rFonts w:ascii="Times" w:eastAsia="ヒラギノ角ゴ Pro W3" w:hAnsi="Symbol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5" w15:restartNumberingAfterBreak="0">
    <w:nsid w:val="00000049"/>
    <w:multiLevelType w:val="multilevel"/>
    <w:tmpl w:val="894EE8BB"/>
    <w:styleLink w:val="List21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Times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6" w15:restartNumberingAfterBreak="0">
    <w:nsid w:val="0000006A"/>
    <w:multiLevelType w:val="multilevel"/>
    <w:tmpl w:val="894EE8DC"/>
    <w:styleLink w:val="List27"/>
    <w:lvl w:ilvl="0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7" w15:restartNumberingAfterBreak="0">
    <w:nsid w:val="00000080"/>
    <w:multiLevelType w:val="multilevel"/>
    <w:tmpl w:val="894EE8F2"/>
    <w:styleLink w:val="List30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Times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8" w15:restartNumberingAfterBreak="0">
    <w:nsid w:val="0A592180"/>
    <w:multiLevelType w:val="hybridMultilevel"/>
    <w:tmpl w:val="CE70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F36BE"/>
    <w:multiLevelType w:val="hybridMultilevel"/>
    <w:tmpl w:val="9F78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F5C10"/>
    <w:multiLevelType w:val="hybridMultilevel"/>
    <w:tmpl w:val="15F6F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A66AF5"/>
    <w:multiLevelType w:val="hybridMultilevel"/>
    <w:tmpl w:val="11902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6F0D16"/>
    <w:multiLevelType w:val="hybridMultilevel"/>
    <w:tmpl w:val="53124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B01EB"/>
    <w:multiLevelType w:val="hybridMultilevel"/>
    <w:tmpl w:val="81C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34A97"/>
    <w:multiLevelType w:val="hybridMultilevel"/>
    <w:tmpl w:val="87BA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D508E"/>
    <w:multiLevelType w:val="hybridMultilevel"/>
    <w:tmpl w:val="6032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87F1D"/>
    <w:multiLevelType w:val="hybridMultilevel"/>
    <w:tmpl w:val="C3368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716B17"/>
    <w:multiLevelType w:val="hybridMultilevel"/>
    <w:tmpl w:val="5F163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913203"/>
    <w:multiLevelType w:val="hybridMultilevel"/>
    <w:tmpl w:val="BA56E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2104"/>
    <w:multiLevelType w:val="hybridMultilevel"/>
    <w:tmpl w:val="9432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F0A9E"/>
    <w:multiLevelType w:val="hybridMultilevel"/>
    <w:tmpl w:val="EF90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576E2"/>
    <w:multiLevelType w:val="hybridMultilevel"/>
    <w:tmpl w:val="B4B29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A866A4"/>
    <w:multiLevelType w:val="hybridMultilevel"/>
    <w:tmpl w:val="02E8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F44"/>
    <w:multiLevelType w:val="hybridMultilevel"/>
    <w:tmpl w:val="4018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33509"/>
    <w:multiLevelType w:val="hybridMultilevel"/>
    <w:tmpl w:val="1C729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7A585F"/>
    <w:multiLevelType w:val="hybridMultilevel"/>
    <w:tmpl w:val="E9A8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40C7C"/>
    <w:multiLevelType w:val="hybridMultilevel"/>
    <w:tmpl w:val="E3B67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43F64"/>
    <w:multiLevelType w:val="hybridMultilevel"/>
    <w:tmpl w:val="4C0A6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72936"/>
    <w:multiLevelType w:val="hybridMultilevel"/>
    <w:tmpl w:val="37C01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6597A"/>
    <w:multiLevelType w:val="hybridMultilevel"/>
    <w:tmpl w:val="F0C69F76"/>
    <w:lvl w:ilvl="0" w:tplc="0409000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</w:abstractNum>
  <w:abstractNum w:abstractNumId="30" w15:restartNumberingAfterBreak="0">
    <w:nsid w:val="5C630ADC"/>
    <w:multiLevelType w:val="hybridMultilevel"/>
    <w:tmpl w:val="B308D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541945"/>
    <w:multiLevelType w:val="hybridMultilevel"/>
    <w:tmpl w:val="42728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4046FC"/>
    <w:multiLevelType w:val="hybridMultilevel"/>
    <w:tmpl w:val="D4A2D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686540"/>
    <w:multiLevelType w:val="hybridMultilevel"/>
    <w:tmpl w:val="25C4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683B"/>
    <w:multiLevelType w:val="hybridMultilevel"/>
    <w:tmpl w:val="E4DED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AF647A"/>
    <w:multiLevelType w:val="hybridMultilevel"/>
    <w:tmpl w:val="C37C0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46E30"/>
    <w:multiLevelType w:val="hybridMultilevel"/>
    <w:tmpl w:val="EA9C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8"/>
  </w:num>
  <w:num w:numId="9">
    <w:abstractNumId w:val="12"/>
  </w:num>
  <w:num w:numId="10">
    <w:abstractNumId w:val="29"/>
  </w:num>
  <w:num w:numId="11">
    <w:abstractNumId w:val="31"/>
  </w:num>
  <w:num w:numId="12">
    <w:abstractNumId w:val="32"/>
  </w:num>
  <w:num w:numId="13">
    <w:abstractNumId w:val="11"/>
  </w:num>
  <w:num w:numId="14">
    <w:abstractNumId w:val="27"/>
  </w:num>
  <w:num w:numId="15">
    <w:abstractNumId w:val="26"/>
  </w:num>
  <w:num w:numId="16">
    <w:abstractNumId w:val="10"/>
  </w:num>
  <w:num w:numId="17">
    <w:abstractNumId w:val="21"/>
  </w:num>
  <w:num w:numId="18">
    <w:abstractNumId w:val="16"/>
  </w:num>
  <w:num w:numId="19">
    <w:abstractNumId w:val="0"/>
  </w:num>
  <w:num w:numId="20">
    <w:abstractNumId w:val="17"/>
  </w:num>
  <w:num w:numId="21">
    <w:abstractNumId w:val="18"/>
  </w:num>
  <w:num w:numId="22">
    <w:abstractNumId w:val="30"/>
  </w:num>
  <w:num w:numId="23">
    <w:abstractNumId w:val="24"/>
  </w:num>
  <w:num w:numId="24">
    <w:abstractNumId w:val="14"/>
  </w:num>
  <w:num w:numId="25">
    <w:abstractNumId w:val="36"/>
  </w:num>
  <w:num w:numId="26">
    <w:abstractNumId w:val="22"/>
  </w:num>
  <w:num w:numId="27">
    <w:abstractNumId w:val="9"/>
  </w:num>
  <w:num w:numId="28">
    <w:abstractNumId w:val="8"/>
  </w:num>
  <w:num w:numId="29">
    <w:abstractNumId w:val="33"/>
  </w:num>
  <w:num w:numId="30">
    <w:abstractNumId w:val="23"/>
  </w:num>
  <w:num w:numId="31">
    <w:abstractNumId w:val="13"/>
  </w:num>
  <w:num w:numId="32">
    <w:abstractNumId w:val="20"/>
  </w:num>
  <w:num w:numId="33">
    <w:abstractNumId w:val="15"/>
  </w:num>
  <w:num w:numId="34">
    <w:abstractNumId w:val="19"/>
  </w:num>
  <w:num w:numId="35">
    <w:abstractNumId w:val="25"/>
  </w:num>
  <w:num w:numId="36">
    <w:abstractNumId w:val="35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F4"/>
    <w:rsid w:val="0001486B"/>
    <w:rsid w:val="000162B0"/>
    <w:rsid w:val="000220B5"/>
    <w:rsid w:val="000343AE"/>
    <w:rsid w:val="0004248E"/>
    <w:rsid w:val="000510F5"/>
    <w:rsid w:val="00056C30"/>
    <w:rsid w:val="000615B6"/>
    <w:rsid w:val="00064870"/>
    <w:rsid w:val="00084E94"/>
    <w:rsid w:val="00096824"/>
    <w:rsid w:val="000A0FD1"/>
    <w:rsid w:val="000A41CE"/>
    <w:rsid w:val="000A6CC1"/>
    <w:rsid w:val="000B4901"/>
    <w:rsid w:val="000D3481"/>
    <w:rsid w:val="000D6403"/>
    <w:rsid w:val="000E5A09"/>
    <w:rsid w:val="000F726C"/>
    <w:rsid w:val="00101BB9"/>
    <w:rsid w:val="00107C45"/>
    <w:rsid w:val="0011348A"/>
    <w:rsid w:val="001202AD"/>
    <w:rsid w:val="00135C93"/>
    <w:rsid w:val="00156BBE"/>
    <w:rsid w:val="0016170B"/>
    <w:rsid w:val="00164C27"/>
    <w:rsid w:val="001830E2"/>
    <w:rsid w:val="0018563E"/>
    <w:rsid w:val="001920A9"/>
    <w:rsid w:val="001A32C2"/>
    <w:rsid w:val="001B1BBD"/>
    <w:rsid w:val="001B671B"/>
    <w:rsid w:val="001D6455"/>
    <w:rsid w:val="001D6903"/>
    <w:rsid w:val="001E1252"/>
    <w:rsid w:val="00201CF3"/>
    <w:rsid w:val="0020296C"/>
    <w:rsid w:val="00232EBD"/>
    <w:rsid w:val="00247FDB"/>
    <w:rsid w:val="00251BEB"/>
    <w:rsid w:val="00260FF4"/>
    <w:rsid w:val="00267D99"/>
    <w:rsid w:val="00281D3B"/>
    <w:rsid w:val="002C1629"/>
    <w:rsid w:val="002C196F"/>
    <w:rsid w:val="002D4721"/>
    <w:rsid w:val="002D4AE7"/>
    <w:rsid w:val="002E525C"/>
    <w:rsid w:val="002F0B37"/>
    <w:rsid w:val="002F1E29"/>
    <w:rsid w:val="002F26CB"/>
    <w:rsid w:val="002F6937"/>
    <w:rsid w:val="00321AAC"/>
    <w:rsid w:val="003346D4"/>
    <w:rsid w:val="00342171"/>
    <w:rsid w:val="00353335"/>
    <w:rsid w:val="00384DC2"/>
    <w:rsid w:val="003A506F"/>
    <w:rsid w:val="003A60D6"/>
    <w:rsid w:val="003B681E"/>
    <w:rsid w:val="003B6E41"/>
    <w:rsid w:val="003B6ECF"/>
    <w:rsid w:val="003D0395"/>
    <w:rsid w:val="003D40F4"/>
    <w:rsid w:val="003E1953"/>
    <w:rsid w:val="003F013E"/>
    <w:rsid w:val="003F1D0E"/>
    <w:rsid w:val="003F6394"/>
    <w:rsid w:val="00404CD4"/>
    <w:rsid w:val="004128DF"/>
    <w:rsid w:val="00426574"/>
    <w:rsid w:val="00432C55"/>
    <w:rsid w:val="00447BE4"/>
    <w:rsid w:val="00460D36"/>
    <w:rsid w:val="00470A37"/>
    <w:rsid w:val="0047150C"/>
    <w:rsid w:val="004847B4"/>
    <w:rsid w:val="0049170D"/>
    <w:rsid w:val="004A15AA"/>
    <w:rsid w:val="004A401C"/>
    <w:rsid w:val="004A58B4"/>
    <w:rsid w:val="004A7C63"/>
    <w:rsid w:val="004D72CF"/>
    <w:rsid w:val="004F0F57"/>
    <w:rsid w:val="004F184E"/>
    <w:rsid w:val="004F4C33"/>
    <w:rsid w:val="004F781B"/>
    <w:rsid w:val="00513830"/>
    <w:rsid w:val="005150D5"/>
    <w:rsid w:val="00522578"/>
    <w:rsid w:val="005266C7"/>
    <w:rsid w:val="00532CCF"/>
    <w:rsid w:val="005446EE"/>
    <w:rsid w:val="0054535F"/>
    <w:rsid w:val="00546FBE"/>
    <w:rsid w:val="0055291A"/>
    <w:rsid w:val="00564FBC"/>
    <w:rsid w:val="00567F80"/>
    <w:rsid w:val="0057404B"/>
    <w:rsid w:val="00592AEE"/>
    <w:rsid w:val="00592D4E"/>
    <w:rsid w:val="005A3A11"/>
    <w:rsid w:val="005A67D9"/>
    <w:rsid w:val="005B3D55"/>
    <w:rsid w:val="005B58AA"/>
    <w:rsid w:val="005C043C"/>
    <w:rsid w:val="005D1E28"/>
    <w:rsid w:val="005D679E"/>
    <w:rsid w:val="005F71BD"/>
    <w:rsid w:val="006019C7"/>
    <w:rsid w:val="00604307"/>
    <w:rsid w:val="006129FB"/>
    <w:rsid w:val="006161DA"/>
    <w:rsid w:val="006177EC"/>
    <w:rsid w:val="006207AF"/>
    <w:rsid w:val="00627C50"/>
    <w:rsid w:val="00653EDB"/>
    <w:rsid w:val="00657146"/>
    <w:rsid w:val="0066776F"/>
    <w:rsid w:val="00671E9A"/>
    <w:rsid w:val="0067208C"/>
    <w:rsid w:val="006757E6"/>
    <w:rsid w:val="00677EB7"/>
    <w:rsid w:val="006C1D55"/>
    <w:rsid w:val="006D1A03"/>
    <w:rsid w:val="006E6763"/>
    <w:rsid w:val="006F0751"/>
    <w:rsid w:val="006F62F6"/>
    <w:rsid w:val="007059CC"/>
    <w:rsid w:val="007133A8"/>
    <w:rsid w:val="00713841"/>
    <w:rsid w:val="00713FC6"/>
    <w:rsid w:val="00715178"/>
    <w:rsid w:val="00737ACE"/>
    <w:rsid w:val="00760318"/>
    <w:rsid w:val="00764F7B"/>
    <w:rsid w:val="007718F5"/>
    <w:rsid w:val="007805DC"/>
    <w:rsid w:val="007845E3"/>
    <w:rsid w:val="007A2BD2"/>
    <w:rsid w:val="007B1555"/>
    <w:rsid w:val="007B3EDC"/>
    <w:rsid w:val="007B4C5F"/>
    <w:rsid w:val="007D6759"/>
    <w:rsid w:val="007E3DE0"/>
    <w:rsid w:val="007E54B1"/>
    <w:rsid w:val="007F0FE5"/>
    <w:rsid w:val="007F5693"/>
    <w:rsid w:val="00801125"/>
    <w:rsid w:val="00803949"/>
    <w:rsid w:val="008276D8"/>
    <w:rsid w:val="00830BD3"/>
    <w:rsid w:val="00833C57"/>
    <w:rsid w:val="00845B92"/>
    <w:rsid w:val="00846124"/>
    <w:rsid w:val="00852B66"/>
    <w:rsid w:val="0085635B"/>
    <w:rsid w:val="00860579"/>
    <w:rsid w:val="00866E97"/>
    <w:rsid w:val="0089075D"/>
    <w:rsid w:val="0089677E"/>
    <w:rsid w:val="008A1ADF"/>
    <w:rsid w:val="008A2F28"/>
    <w:rsid w:val="008A5F34"/>
    <w:rsid w:val="008A6B9B"/>
    <w:rsid w:val="008C4886"/>
    <w:rsid w:val="008C4D93"/>
    <w:rsid w:val="008D1985"/>
    <w:rsid w:val="008D5B98"/>
    <w:rsid w:val="008E3073"/>
    <w:rsid w:val="008F01AB"/>
    <w:rsid w:val="009010FD"/>
    <w:rsid w:val="00901B58"/>
    <w:rsid w:val="009051D9"/>
    <w:rsid w:val="0093188E"/>
    <w:rsid w:val="00931AA4"/>
    <w:rsid w:val="00945C4E"/>
    <w:rsid w:val="00945D7E"/>
    <w:rsid w:val="0095748B"/>
    <w:rsid w:val="00970516"/>
    <w:rsid w:val="009745E4"/>
    <w:rsid w:val="00974DC1"/>
    <w:rsid w:val="00991C04"/>
    <w:rsid w:val="00991C69"/>
    <w:rsid w:val="009967EF"/>
    <w:rsid w:val="009A649B"/>
    <w:rsid w:val="009A7004"/>
    <w:rsid w:val="009B3336"/>
    <w:rsid w:val="009C215B"/>
    <w:rsid w:val="009C36B8"/>
    <w:rsid w:val="009E5DCA"/>
    <w:rsid w:val="009F4BA4"/>
    <w:rsid w:val="009F60AE"/>
    <w:rsid w:val="00A0037C"/>
    <w:rsid w:val="00A06DF8"/>
    <w:rsid w:val="00A10588"/>
    <w:rsid w:val="00A25FB3"/>
    <w:rsid w:val="00A32630"/>
    <w:rsid w:val="00A34D45"/>
    <w:rsid w:val="00A35685"/>
    <w:rsid w:val="00A71078"/>
    <w:rsid w:val="00A714B7"/>
    <w:rsid w:val="00A81CCA"/>
    <w:rsid w:val="00A84123"/>
    <w:rsid w:val="00A974F0"/>
    <w:rsid w:val="00AA36EB"/>
    <w:rsid w:val="00AB0E48"/>
    <w:rsid w:val="00AE0010"/>
    <w:rsid w:val="00AF3D69"/>
    <w:rsid w:val="00AF3F4E"/>
    <w:rsid w:val="00AF4B65"/>
    <w:rsid w:val="00B07163"/>
    <w:rsid w:val="00B16F3E"/>
    <w:rsid w:val="00B271B6"/>
    <w:rsid w:val="00B35E2C"/>
    <w:rsid w:val="00B409B6"/>
    <w:rsid w:val="00B67369"/>
    <w:rsid w:val="00B802F7"/>
    <w:rsid w:val="00B82E4E"/>
    <w:rsid w:val="00BA5CCB"/>
    <w:rsid w:val="00BB02C9"/>
    <w:rsid w:val="00BB0C9E"/>
    <w:rsid w:val="00BB2F29"/>
    <w:rsid w:val="00BB7181"/>
    <w:rsid w:val="00BB763E"/>
    <w:rsid w:val="00BC7FD8"/>
    <w:rsid w:val="00BE05FB"/>
    <w:rsid w:val="00BE6B1F"/>
    <w:rsid w:val="00BE6BFC"/>
    <w:rsid w:val="00BF2425"/>
    <w:rsid w:val="00C03D9A"/>
    <w:rsid w:val="00C173FF"/>
    <w:rsid w:val="00C2071F"/>
    <w:rsid w:val="00C33314"/>
    <w:rsid w:val="00C3705D"/>
    <w:rsid w:val="00C411A8"/>
    <w:rsid w:val="00C51DE8"/>
    <w:rsid w:val="00C51E81"/>
    <w:rsid w:val="00C541AB"/>
    <w:rsid w:val="00C56DDB"/>
    <w:rsid w:val="00C60B75"/>
    <w:rsid w:val="00C750BD"/>
    <w:rsid w:val="00C8058B"/>
    <w:rsid w:val="00C96664"/>
    <w:rsid w:val="00CA14F8"/>
    <w:rsid w:val="00CA1F42"/>
    <w:rsid w:val="00CB2BBC"/>
    <w:rsid w:val="00CB6977"/>
    <w:rsid w:val="00CD3EEE"/>
    <w:rsid w:val="00CE40C8"/>
    <w:rsid w:val="00CE523B"/>
    <w:rsid w:val="00CE703F"/>
    <w:rsid w:val="00CE7957"/>
    <w:rsid w:val="00CE7DD8"/>
    <w:rsid w:val="00CF3BF1"/>
    <w:rsid w:val="00D01681"/>
    <w:rsid w:val="00D20CCE"/>
    <w:rsid w:val="00D4505F"/>
    <w:rsid w:val="00D60931"/>
    <w:rsid w:val="00D66552"/>
    <w:rsid w:val="00D70705"/>
    <w:rsid w:val="00D73BE8"/>
    <w:rsid w:val="00D917B2"/>
    <w:rsid w:val="00DA0254"/>
    <w:rsid w:val="00DA119C"/>
    <w:rsid w:val="00DA32F9"/>
    <w:rsid w:val="00DA4CFE"/>
    <w:rsid w:val="00DB19E5"/>
    <w:rsid w:val="00DB628F"/>
    <w:rsid w:val="00DC0D39"/>
    <w:rsid w:val="00DC10B5"/>
    <w:rsid w:val="00DC250A"/>
    <w:rsid w:val="00DC6AD9"/>
    <w:rsid w:val="00DE418C"/>
    <w:rsid w:val="00E11351"/>
    <w:rsid w:val="00E338BC"/>
    <w:rsid w:val="00E50607"/>
    <w:rsid w:val="00E55466"/>
    <w:rsid w:val="00E57B7B"/>
    <w:rsid w:val="00E76A22"/>
    <w:rsid w:val="00E85C3A"/>
    <w:rsid w:val="00E87901"/>
    <w:rsid w:val="00E93A69"/>
    <w:rsid w:val="00E9733C"/>
    <w:rsid w:val="00EB7824"/>
    <w:rsid w:val="00ED3C26"/>
    <w:rsid w:val="00EE656E"/>
    <w:rsid w:val="00EF3D33"/>
    <w:rsid w:val="00EF4F08"/>
    <w:rsid w:val="00EF6BCB"/>
    <w:rsid w:val="00EF7EB7"/>
    <w:rsid w:val="00F00888"/>
    <w:rsid w:val="00F04A12"/>
    <w:rsid w:val="00F064CC"/>
    <w:rsid w:val="00F26148"/>
    <w:rsid w:val="00F3347A"/>
    <w:rsid w:val="00F35D55"/>
    <w:rsid w:val="00F7195C"/>
    <w:rsid w:val="00F7280F"/>
    <w:rsid w:val="00F8552F"/>
    <w:rsid w:val="00F86EF5"/>
    <w:rsid w:val="00F944D2"/>
    <w:rsid w:val="00FA2565"/>
    <w:rsid w:val="00FA5B09"/>
    <w:rsid w:val="00FB1D97"/>
    <w:rsid w:val="00FD3C1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1D645C"/>
  <w14:defaultImageDpi w14:val="300"/>
  <w15:docId w15:val="{C47890A8-61AF-49A2-8910-EF4CCE42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64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6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6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6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664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6664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664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664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664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664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66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C966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C966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9666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C96664"/>
    <w:rPr>
      <w:rFonts w:cs="Times New Roman"/>
      <w:b/>
      <w:bCs/>
      <w:i/>
      <w:iCs/>
      <w:sz w:val="26"/>
      <w:szCs w:val="26"/>
    </w:rPr>
  </w:style>
  <w:style w:type="paragraph" w:customStyle="1" w:styleId="Footer1">
    <w:name w:val="Footer1"/>
    <w:rsid w:val="00E11351"/>
    <w:pPr>
      <w:tabs>
        <w:tab w:val="center" w:pos="4320"/>
        <w:tab w:val="right" w:pos="8640"/>
      </w:tabs>
      <w:spacing w:after="200" w:line="276" w:lineRule="auto"/>
    </w:pPr>
    <w:rPr>
      <w:rFonts w:ascii="Times New Roman" w:eastAsia="ヒラギノ角ゴ Pro W3" w:hAnsi="Times New Roman"/>
      <w:color w:val="000000"/>
      <w:sz w:val="24"/>
      <w:szCs w:val="22"/>
      <w:lang w:val="en-AU"/>
    </w:rPr>
  </w:style>
  <w:style w:type="numbering" w:customStyle="1" w:styleId="List26">
    <w:name w:val="List 26"/>
    <w:rsid w:val="00E11351"/>
    <w:pPr>
      <w:numPr>
        <w:numId w:val="1"/>
      </w:numPr>
    </w:pPr>
  </w:style>
  <w:style w:type="numbering" w:customStyle="1" w:styleId="List12">
    <w:name w:val="List 12"/>
    <w:rsid w:val="00E11351"/>
    <w:pPr>
      <w:numPr>
        <w:numId w:val="2"/>
      </w:numPr>
    </w:pPr>
  </w:style>
  <w:style w:type="numbering" w:customStyle="1" w:styleId="List14">
    <w:name w:val="List 14"/>
    <w:rsid w:val="00E11351"/>
    <w:pPr>
      <w:numPr>
        <w:numId w:val="3"/>
      </w:numPr>
    </w:pPr>
  </w:style>
  <w:style w:type="numbering" w:customStyle="1" w:styleId="List17">
    <w:name w:val="List 17"/>
    <w:rsid w:val="00E11351"/>
    <w:pPr>
      <w:numPr>
        <w:numId w:val="4"/>
      </w:numPr>
    </w:pPr>
  </w:style>
  <w:style w:type="numbering" w:customStyle="1" w:styleId="List21">
    <w:name w:val="List 21"/>
    <w:rsid w:val="00E11351"/>
    <w:pPr>
      <w:numPr>
        <w:numId w:val="5"/>
      </w:numPr>
    </w:pPr>
  </w:style>
  <w:style w:type="paragraph" w:customStyle="1" w:styleId="BodyText21">
    <w:name w:val="Body Text 21"/>
    <w:rsid w:val="00E11351"/>
    <w:pPr>
      <w:spacing w:after="200" w:line="276" w:lineRule="auto"/>
    </w:pPr>
    <w:rPr>
      <w:rFonts w:ascii="Arial" w:eastAsia="ヒラギノ角ゴ Pro W3" w:hAnsi="Arial"/>
      <w:color w:val="000000"/>
      <w:sz w:val="22"/>
      <w:szCs w:val="22"/>
      <w:lang w:val="en-AU"/>
    </w:rPr>
  </w:style>
  <w:style w:type="numbering" w:customStyle="1" w:styleId="List27">
    <w:name w:val="List 27"/>
    <w:rsid w:val="00E11351"/>
    <w:pPr>
      <w:numPr>
        <w:numId w:val="6"/>
      </w:numPr>
    </w:pPr>
  </w:style>
  <w:style w:type="numbering" w:customStyle="1" w:styleId="List30">
    <w:name w:val="List 30"/>
    <w:rsid w:val="00E11351"/>
    <w:pPr>
      <w:numPr>
        <w:numId w:val="7"/>
      </w:numPr>
    </w:pPr>
  </w:style>
  <w:style w:type="paragraph" w:customStyle="1" w:styleId="Header1">
    <w:name w:val="Header1"/>
    <w:rsid w:val="00E11351"/>
    <w:pPr>
      <w:tabs>
        <w:tab w:val="center" w:pos="4320"/>
        <w:tab w:val="right" w:pos="8640"/>
      </w:tabs>
      <w:spacing w:after="200" w:line="276" w:lineRule="auto"/>
    </w:pPr>
    <w:rPr>
      <w:rFonts w:ascii="Times New Roman" w:eastAsia="ヒラギノ角ゴ Pro W3" w:hAnsi="Times New Roman"/>
      <w:color w:val="000000"/>
      <w:sz w:val="24"/>
      <w:szCs w:val="22"/>
      <w:lang w:val="en-AU"/>
    </w:rPr>
  </w:style>
  <w:style w:type="character" w:customStyle="1" w:styleId="PageNumber1">
    <w:name w:val="Page Number1"/>
    <w:rsid w:val="00E11351"/>
    <w:rPr>
      <w:color w:val="000000"/>
    </w:rPr>
  </w:style>
  <w:style w:type="table" w:styleId="TableGrid">
    <w:name w:val="Table Grid"/>
    <w:basedOn w:val="TableNormal"/>
    <w:rsid w:val="00E113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C173F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0B5"/>
    <w:rPr>
      <w:rFonts w:ascii="Tahoma" w:eastAsia="ヒラギノ角ゴ Pro W3" w:hAnsi="Tahoma"/>
      <w:color w:val="000000"/>
      <w:sz w:val="16"/>
      <w:szCs w:val="16"/>
      <w:lang w:val="en-AU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0220B5"/>
    <w:rPr>
      <w:rFonts w:ascii="Tahoma" w:eastAsia="ヒラギノ角ゴ Pro W3" w:hAnsi="Tahoma" w:cs="Tahoma"/>
      <w:color w:val="000000"/>
      <w:sz w:val="16"/>
      <w:szCs w:val="16"/>
      <w:lang w:val="en-AU"/>
    </w:rPr>
  </w:style>
  <w:style w:type="character" w:styleId="Hyperlink">
    <w:name w:val="Hyperlink"/>
    <w:uiPriority w:val="99"/>
    <w:unhideWhenUsed/>
    <w:rsid w:val="00470A37"/>
    <w:rPr>
      <w:color w:val="0000FF"/>
      <w:u w:val="single"/>
    </w:rPr>
  </w:style>
  <w:style w:type="character" w:styleId="Strong">
    <w:name w:val="Strong"/>
    <w:uiPriority w:val="22"/>
    <w:qFormat/>
    <w:rsid w:val="00C966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280F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lang w:val="en-AU" w:eastAsia="x-none" w:bidi="ar-SA"/>
    </w:rPr>
  </w:style>
  <w:style w:type="character" w:customStyle="1" w:styleId="HeaderChar">
    <w:name w:val="Header Char"/>
    <w:link w:val="Header"/>
    <w:uiPriority w:val="99"/>
    <w:rsid w:val="00F7280F"/>
    <w:rPr>
      <w:rFonts w:ascii="Times New Roman" w:eastAsia="ヒラギノ角ゴ Pro W3" w:hAnsi="Times New Roman"/>
      <w:color w:val="000000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7280F"/>
    <w:pPr>
      <w:tabs>
        <w:tab w:val="center" w:pos="4320"/>
        <w:tab w:val="right" w:pos="8640"/>
      </w:tabs>
      <w:spacing w:after="200" w:line="276" w:lineRule="auto"/>
    </w:pPr>
    <w:rPr>
      <w:sz w:val="22"/>
      <w:szCs w:val="22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F7280F"/>
    <w:rPr>
      <w:rFonts w:ascii="Calibri" w:eastAsia="Times New Roman" w:hAnsi="Calibri" w:cs="Times New Roman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C96664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C96664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9666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96664"/>
    <w:rPr>
      <w:rFonts w:ascii="Cambria" w:eastAsia="Times New Roman" w:hAnsi="Cambria" w:cs="Times New Roman"/>
    </w:rPr>
  </w:style>
  <w:style w:type="paragraph" w:styleId="Caption">
    <w:name w:val="caption"/>
    <w:basedOn w:val="Normal"/>
    <w:next w:val="Normal"/>
    <w:uiPriority w:val="35"/>
    <w:semiHidden/>
    <w:unhideWhenUsed/>
    <w:rsid w:val="004128D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666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C966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664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C9666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C9666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96664"/>
    <w:rPr>
      <w:szCs w:val="32"/>
    </w:rPr>
  </w:style>
  <w:style w:type="paragraph" w:styleId="ListParagraph">
    <w:name w:val="List Paragraph"/>
    <w:basedOn w:val="Normal"/>
    <w:uiPriority w:val="34"/>
    <w:qFormat/>
    <w:rsid w:val="00C966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6664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C9666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664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C96664"/>
    <w:rPr>
      <w:b/>
      <w:i/>
      <w:sz w:val="24"/>
    </w:rPr>
  </w:style>
  <w:style w:type="character" w:styleId="SubtleEmphasis">
    <w:name w:val="Subtle Emphasis"/>
    <w:uiPriority w:val="19"/>
    <w:qFormat/>
    <w:rsid w:val="00C96664"/>
    <w:rPr>
      <w:i/>
      <w:color w:val="5A5A5A"/>
    </w:rPr>
  </w:style>
  <w:style w:type="character" w:styleId="IntenseEmphasis">
    <w:name w:val="Intense Emphasis"/>
    <w:uiPriority w:val="21"/>
    <w:qFormat/>
    <w:rsid w:val="00C9666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9666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96664"/>
    <w:rPr>
      <w:b/>
      <w:sz w:val="24"/>
      <w:u w:val="single"/>
    </w:rPr>
  </w:style>
  <w:style w:type="character" w:styleId="BookTitle">
    <w:name w:val="Book Title"/>
    <w:uiPriority w:val="33"/>
    <w:qFormat/>
    <w:rsid w:val="00C9666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664"/>
    <w:pPr>
      <w:outlineLvl w:val="9"/>
    </w:pPr>
  </w:style>
  <w:style w:type="paragraph" w:customStyle="1" w:styleId="Sub-headingA">
    <w:name w:val="Sub-heading A"/>
    <w:next w:val="BodyA"/>
    <w:rsid w:val="00EF7EB7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BodyA">
    <w:name w:val="Body A"/>
    <w:autoRedefine/>
    <w:rsid w:val="00EF7EB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134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005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7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ILSPAN%20Files\2012Summer%20ILSPAN%20BOD%20Committee%20Repor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F2F3B-C174-4F7E-836C-C4300786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2012Summer ILSPAN BOD Committee Reports.dot</Template>
  <TotalTime>0</TotalTime>
  <Pages>4</Pages>
  <Words>977</Words>
  <Characters>5570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Mid-Year Committee &amp; SWT Report</vt:lpstr>
    </vt:vector>
  </TitlesOfParts>
  <Company>Sony Electronics, Inc.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Mid-Year Committee &amp; SWT Report</dc:title>
  <dc:creator>Kim Kraft</dc:creator>
  <cp:lastModifiedBy>Sony Vinod</cp:lastModifiedBy>
  <cp:revision>2</cp:revision>
  <cp:lastPrinted>2012-08-28T12:23:00Z</cp:lastPrinted>
  <dcterms:created xsi:type="dcterms:W3CDTF">2016-02-18T12:53:00Z</dcterms:created>
  <dcterms:modified xsi:type="dcterms:W3CDTF">2016-02-18T12:53:00Z</dcterms:modified>
</cp:coreProperties>
</file>