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034E" w:rsidRDefault="0093034E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A54526E" wp14:editId="7FEB1B60">
                <wp:simplePos x="0" y="0"/>
                <wp:positionH relativeFrom="page">
                  <wp:posOffset>3776345</wp:posOffset>
                </wp:positionH>
                <wp:positionV relativeFrom="page">
                  <wp:posOffset>4114800</wp:posOffset>
                </wp:positionV>
                <wp:extent cx="3394710" cy="4206240"/>
                <wp:effectExtent l="4445" t="0" r="127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420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43A3" w:rsidRPr="00B5364C" w:rsidRDefault="00EE43A3" w:rsidP="00DA22FF">
                            <w:pPr>
                              <w:pStyle w:val="listtext"/>
                            </w:pPr>
                            <w:r w:rsidRPr="00B5364C">
                              <w:t>Call to Order</w:t>
                            </w:r>
                          </w:p>
                          <w:p w:rsidR="00EE43A3" w:rsidRPr="00B5364C" w:rsidRDefault="00EE43A3" w:rsidP="00DA22FF">
                            <w:pPr>
                              <w:pStyle w:val="listtext"/>
                            </w:pPr>
                            <w:r>
                              <w:t>Approve Sept. minutes</w:t>
                            </w:r>
                          </w:p>
                          <w:p w:rsidR="00EE43A3" w:rsidRDefault="00EE43A3" w:rsidP="00DA22FF">
                            <w:pPr>
                              <w:pStyle w:val="listtext"/>
                            </w:pPr>
                            <w:r>
                              <w:t>Old business</w:t>
                            </w:r>
                          </w:p>
                          <w:p w:rsidR="00EE43A3" w:rsidRDefault="00EE43A3" w:rsidP="00924C2F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Chapter accountability items</w:t>
                            </w:r>
                          </w:p>
                          <w:p w:rsidR="00790A7E" w:rsidRDefault="00790A7E" w:rsidP="00924C2F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Recruitment outreach project</w:t>
                            </w:r>
                          </w:p>
                          <w:p w:rsidR="00EE43A3" w:rsidRDefault="00EE43A3" w:rsidP="00924C2F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Spring Seminar</w:t>
                            </w:r>
                          </w:p>
                          <w:p w:rsidR="00EE43A3" w:rsidRDefault="00EE43A3" w:rsidP="00DA22FF">
                            <w:pPr>
                              <w:pStyle w:val="listtext"/>
                            </w:pPr>
                            <w:r>
                              <w:t>Financial</w:t>
                            </w:r>
                            <w:r w:rsidRPr="00B5364C">
                              <w:t xml:space="preserve"> Report</w:t>
                            </w:r>
                          </w:p>
                          <w:p w:rsidR="00EE43A3" w:rsidRDefault="00EE43A3" w:rsidP="00790A7E">
                            <w:pPr>
                              <w:pStyle w:val="listtext"/>
                            </w:pPr>
                            <w:r>
                              <w:t>New business</w:t>
                            </w:r>
                          </w:p>
                          <w:p w:rsidR="00EE43A3" w:rsidRDefault="00EE43A3" w:rsidP="006D767C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Point system</w:t>
                            </w:r>
                          </w:p>
                          <w:p w:rsidR="00EE43A3" w:rsidRDefault="00EE43A3" w:rsidP="006D767C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Congress Delegates 2016</w:t>
                            </w:r>
                          </w:p>
                          <w:p w:rsidR="003D5FFB" w:rsidRDefault="003D5FFB" w:rsidP="006D767C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Additional items</w:t>
                            </w:r>
                          </w:p>
                          <w:p w:rsidR="00EE43A3" w:rsidRPr="007B4A9B" w:rsidRDefault="00EE43A3" w:rsidP="007B4A9B">
                            <w:pPr>
                              <w:pStyle w:val="listtext"/>
                            </w:pPr>
                            <w:r w:rsidRPr="00B5364C">
                              <w:t>Adjournment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297.35pt;margin-top:324pt;width:267.3pt;height:331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" filled="f" stroked="f" strokeweight="0">
                <o:lock v:ext="edit" shapetype="t"/>
                <v:textbox inset="2.85pt,2.85pt,2.85pt,2.85pt">
                  <w:txbxContent>
                    <w:p w14:paraId="7EEB2221" w14:textId="77777777" w:rsidR="00EE43A3" w:rsidRPr="00B5364C" w:rsidRDefault="00EE43A3" w:rsidP="00DA22FF">
                      <w:pPr>
                        <w:pStyle w:val="listtext"/>
                      </w:pPr>
                      <w:r w:rsidRPr="00B5364C">
                        <w:t>Call to Order</w:t>
                      </w:r>
                    </w:p>
                    <w:p w14:paraId="1D893617" w14:textId="77777777" w:rsidR="00EE43A3" w:rsidRPr="00B5364C" w:rsidRDefault="00EE43A3" w:rsidP="00DA22FF">
                      <w:pPr>
                        <w:pStyle w:val="listtext"/>
                      </w:pPr>
                      <w:r>
                        <w:t>Approve Sept. minutes</w:t>
                      </w:r>
                    </w:p>
                    <w:p w14:paraId="33ECCBA0" w14:textId="77777777" w:rsidR="00EE43A3" w:rsidRDefault="00EE43A3" w:rsidP="00DA22FF">
                      <w:pPr>
                        <w:pStyle w:val="listtext"/>
                      </w:pPr>
                      <w:r>
                        <w:t>Old business</w:t>
                      </w:r>
                    </w:p>
                    <w:p w14:paraId="1E4C869A" w14:textId="77777777" w:rsidR="00EE43A3" w:rsidRDefault="00EE43A3" w:rsidP="00924C2F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Chapter accountability items</w:t>
                      </w:r>
                    </w:p>
                    <w:p w14:paraId="78D494BD" w14:textId="77777777" w:rsidR="00790A7E" w:rsidRDefault="00790A7E" w:rsidP="00924C2F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Recruitment outreach project</w:t>
                      </w:r>
                    </w:p>
                    <w:p w14:paraId="0E5B0BDA" w14:textId="77777777" w:rsidR="00EE43A3" w:rsidRDefault="00EE43A3" w:rsidP="00924C2F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Spring Seminar</w:t>
                      </w:r>
                    </w:p>
                    <w:p w14:paraId="55E260F8" w14:textId="77777777" w:rsidR="00EE43A3" w:rsidRDefault="00EE43A3" w:rsidP="00DA22FF">
                      <w:pPr>
                        <w:pStyle w:val="listtext"/>
                      </w:pPr>
                      <w:r>
                        <w:t>Financial</w:t>
                      </w:r>
                      <w:r w:rsidRPr="00B5364C">
                        <w:t xml:space="preserve"> Report</w:t>
                      </w:r>
                    </w:p>
                    <w:p w14:paraId="68AEDB77" w14:textId="77777777" w:rsidR="00EE43A3" w:rsidRDefault="00EE43A3" w:rsidP="00790A7E">
                      <w:pPr>
                        <w:pStyle w:val="listtext"/>
                      </w:pPr>
                      <w:r>
                        <w:t>New business</w:t>
                      </w:r>
                    </w:p>
                    <w:p w14:paraId="1726481D" w14:textId="77777777" w:rsidR="00EE43A3" w:rsidRDefault="00EE43A3" w:rsidP="006D767C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Point system</w:t>
                      </w:r>
                    </w:p>
                    <w:p w14:paraId="32A938E2" w14:textId="77777777" w:rsidR="00EE43A3" w:rsidRDefault="00EE43A3" w:rsidP="006D767C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Congress Delegates 2016</w:t>
                      </w:r>
                    </w:p>
                    <w:p w14:paraId="7D21EF5A" w14:textId="19E84F27" w:rsidR="003D5FFB" w:rsidRDefault="003D5FFB" w:rsidP="006D767C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Additional items</w:t>
                      </w:r>
                      <w:bookmarkStart w:id="1" w:name="_GoBack"/>
                      <w:bookmarkEnd w:id="1"/>
                    </w:p>
                    <w:p w14:paraId="20F8005C" w14:textId="77777777" w:rsidR="00EE43A3" w:rsidRPr="007B4A9B" w:rsidRDefault="00EE43A3" w:rsidP="007B4A9B">
                      <w:pPr>
                        <w:pStyle w:val="listtext"/>
                      </w:pPr>
                      <w:r w:rsidRPr="00B5364C">
                        <w:t>Adjournment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98634C6" wp14:editId="2CA3765C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43A3" w:rsidRPr="00DA22FF" w:rsidRDefault="00EE43A3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8" o:spid="_x0000_s1027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6006697" wp14:editId="286C670E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" fillcolor="navy" stroked="f" strokeweight="0">
                <v:shadow color="#ccc" opacity="1" mv:blur="0" offset="2pt,2pt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1BA4067" wp14:editId="414591B9">
                <wp:simplePos x="0" y="0"/>
                <wp:positionH relativeFrom="page">
                  <wp:posOffset>1143000</wp:posOffset>
                </wp:positionH>
                <wp:positionV relativeFrom="page">
                  <wp:posOffset>2176145</wp:posOffset>
                </wp:positionV>
                <wp:extent cx="5829300" cy="1165225"/>
                <wp:effectExtent l="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43A3" w:rsidRPr="007B4A9B" w:rsidRDefault="00EE43A3" w:rsidP="007B4A9B">
                            <w:pPr>
                              <w:pStyle w:val="Heading1"/>
                            </w:pPr>
                            <w:r>
                              <w:t>Grand Canyon Chapter AORN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5" o:spid="_x0000_s1029" type="#_x0000_t202" style="position:absolute;margin-left:90pt;margin-top:171.35pt;width:459pt;height:48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TV+QIAAJ4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DC4589" w:rsidRPr="007B4A9B" w:rsidRDefault="00CD2A6E" w:rsidP="007B4A9B">
                      <w:pPr>
                        <w:pStyle w:val="Heading1"/>
                      </w:pPr>
                      <w:r>
                        <w:t>Grand Canyon Chapter AORN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4F44C09" wp14:editId="4B15C957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0DB910A3"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E+BA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DD9E0CE" wp14:editId="4A91FC47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" fillcolor="#9c9" stroked="f" strokeweight="0">
                <v:shadow color="#ccc" opacity="1" mv:blur="0" offset="2pt,2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3E6F76" w:rsidRPr="00A0332E" w:rsidRDefault="00924C2F">
      <w:pPr>
        <w:rPr>
          <w:rFonts w:ascii="AngsanaUPC" w:eastAsia="Calibri" w:hAnsi="AngsanaUPC" w:cs="AngsanaUPC"/>
          <w:color w:val="auto"/>
          <w:kern w:val="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80788" wp14:editId="4695E125">
                <wp:simplePos x="0" y="0"/>
                <wp:positionH relativeFrom="page">
                  <wp:posOffset>914400</wp:posOffset>
                </wp:positionH>
                <wp:positionV relativeFrom="page">
                  <wp:posOffset>4114800</wp:posOffset>
                </wp:positionV>
                <wp:extent cx="2171700" cy="1383665"/>
                <wp:effectExtent l="0" t="0" r="1270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3A3" w:rsidRDefault="00EE43A3" w:rsidP="002F5063">
                            <w:pPr>
                              <w:pStyle w:val="Heading3"/>
                            </w:pPr>
                            <w:r>
                              <w:t>Nov. 14, 2015</w:t>
                            </w:r>
                          </w:p>
                          <w:p w:rsidR="00EE43A3" w:rsidRPr="00B44828" w:rsidRDefault="00EE43A3" w:rsidP="002F5063">
                            <w:pPr>
                              <w:pStyle w:val="Heading3"/>
                            </w:pPr>
                            <w:r>
                              <w:t>10:00</w:t>
                            </w:r>
                          </w:p>
                          <w:p w:rsidR="00EE43A3" w:rsidRPr="00933F60" w:rsidRDefault="00EE43A3" w:rsidP="00933F60">
                            <w:pPr>
                              <w:pStyle w:val="Heading3"/>
                            </w:pPr>
                            <w:r>
                              <w:t>St. Joseph’s Hospital Mercy Conference Rm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29" type="#_x0000_t202" style="position:absolute;margin-left:1in;margin-top:324pt;width:171pt;height:10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" filled="f" stroked="f">
                <v:textbox style="mso-fit-shape-to-text:t" inset="3.6pt,,3.6pt">
                  <w:txbxContent>
                    <w:p w14:paraId="445946A7" w14:textId="77777777" w:rsidR="00EE43A3" w:rsidRDefault="00EE43A3" w:rsidP="002F5063">
                      <w:pPr>
                        <w:pStyle w:val="Heading3"/>
                      </w:pPr>
                      <w:r>
                        <w:t>Nov. 14, 2015</w:t>
                      </w:r>
                    </w:p>
                    <w:p w14:paraId="2FF85B2C" w14:textId="77777777" w:rsidR="00EE43A3" w:rsidRPr="00B44828" w:rsidRDefault="00EE43A3" w:rsidP="002F5063">
                      <w:pPr>
                        <w:pStyle w:val="Heading3"/>
                      </w:pPr>
                      <w:r>
                        <w:t>10:00</w:t>
                      </w:r>
                    </w:p>
                    <w:p w14:paraId="65CE6D0A" w14:textId="77777777" w:rsidR="00EE43A3" w:rsidRPr="00933F60" w:rsidRDefault="00EE43A3" w:rsidP="00933F60">
                      <w:pPr>
                        <w:pStyle w:val="Heading3"/>
                      </w:pPr>
                      <w:r>
                        <w:t>St. Joseph’s Hospital Mercy Conference 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RPr="00A033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Optima ExtraBlac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6E"/>
    <w:rsid w:val="0011176B"/>
    <w:rsid w:val="0016555A"/>
    <w:rsid w:val="00184A4D"/>
    <w:rsid w:val="00186915"/>
    <w:rsid w:val="002F5063"/>
    <w:rsid w:val="00354236"/>
    <w:rsid w:val="003D2EEF"/>
    <w:rsid w:val="003D5FFB"/>
    <w:rsid w:val="003E6F76"/>
    <w:rsid w:val="00407372"/>
    <w:rsid w:val="00490902"/>
    <w:rsid w:val="0050156B"/>
    <w:rsid w:val="00506068"/>
    <w:rsid w:val="005926DA"/>
    <w:rsid w:val="006903F6"/>
    <w:rsid w:val="00697273"/>
    <w:rsid w:val="006D767C"/>
    <w:rsid w:val="00734534"/>
    <w:rsid w:val="00790A7E"/>
    <w:rsid w:val="007B4A9B"/>
    <w:rsid w:val="00862922"/>
    <w:rsid w:val="00875F91"/>
    <w:rsid w:val="00891B8C"/>
    <w:rsid w:val="008C7AF3"/>
    <w:rsid w:val="00924C2F"/>
    <w:rsid w:val="0093034E"/>
    <w:rsid w:val="00933F60"/>
    <w:rsid w:val="009B1EB1"/>
    <w:rsid w:val="009F6B19"/>
    <w:rsid w:val="00A0332E"/>
    <w:rsid w:val="00A07CFD"/>
    <w:rsid w:val="00B44828"/>
    <w:rsid w:val="00B5364C"/>
    <w:rsid w:val="00CB77B4"/>
    <w:rsid w:val="00CD2A6E"/>
    <w:rsid w:val="00CF3123"/>
    <w:rsid w:val="00D34F88"/>
    <w:rsid w:val="00D478A0"/>
    <w:rsid w:val="00DA22FF"/>
    <w:rsid w:val="00DC4589"/>
    <w:rsid w:val="00DC728E"/>
    <w:rsid w:val="00E57029"/>
    <w:rsid w:val="00EE0842"/>
    <w:rsid w:val="00EE43A3"/>
    <w:rsid w:val="00F74B74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24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rdandDarla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and Darla Ordway</dc:creator>
  <cp:lastModifiedBy>lin boyes</cp:lastModifiedBy>
  <cp:revision>2</cp:revision>
  <cp:lastPrinted>2015-07-11T06:31:00Z</cp:lastPrinted>
  <dcterms:created xsi:type="dcterms:W3CDTF">2015-11-13T03:36:00Z</dcterms:created>
  <dcterms:modified xsi:type="dcterms:W3CDTF">2015-11-13T03:36:00Z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