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4E" w:rsidRDefault="0093034E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6357D9D" wp14:editId="3D20B605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0" b="444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D2EEF" w:rsidRPr="00DA22FF" w:rsidRDefault="003D2EEF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9.35pt;margin-top:261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" filled="f" stroked="f" strokeweight="0" insetpen="t">
                <o:lock v:ext="edit" shapetype="t"/>
                <v:textbox inset="2.85pt,2.85pt,2.85pt,2.85pt">
                  <w:txbxContent>
                    <w:p w:rsidR="003D2EEF" w:rsidRPr="00DA22FF" w:rsidRDefault="003D2EEF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AF3AA52" wp14:editId="60D9D0B9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id="AutoShape 7" o:spid="_x0000_s1026" style="position:absolute;margin-left:90pt;margin-top:261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" fillcolor="navy" stroked="f" strokeweight="0">
                <v:shadow color="#ccc" opacity="1" mv:blur="0" offset="2pt,2pt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F29273F" wp14:editId="08D34DCB">
                <wp:simplePos x="0" y="0"/>
                <wp:positionH relativeFrom="page">
                  <wp:posOffset>1143000</wp:posOffset>
                </wp:positionH>
                <wp:positionV relativeFrom="page">
                  <wp:posOffset>2176145</wp:posOffset>
                </wp:positionV>
                <wp:extent cx="5829300" cy="1165225"/>
                <wp:effectExtent l="0" t="444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D2EEF" w:rsidRPr="007B4A9B" w:rsidRDefault="003D2EEF" w:rsidP="007B4A9B">
                            <w:pPr>
                              <w:pStyle w:val="Heading1"/>
                            </w:pPr>
                            <w:r>
                              <w:t>Grand Canyon Chapter AORN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id="Text Box 5" o:spid="_x0000_s1029" type="#_x0000_t202" style="position:absolute;margin-left:90pt;margin-top:171.35pt;width:459pt;height:48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DC4589" w:rsidRPr="007B4A9B" w:rsidRDefault="00CD2A6E" w:rsidP="007B4A9B">
                      <w:pPr>
                        <w:pStyle w:val="Heading1"/>
                      </w:pPr>
                      <w:r>
                        <w:t>Grand Canyon Chapter AORN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D5C172D" wp14:editId="40F1D631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w14:anchorId="0DB910A3"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18B2DC29" wp14:editId="20B4D9E0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9406636"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:rsidR="003E6F76" w:rsidRPr="00A0332E" w:rsidRDefault="00B42699">
      <w:pPr>
        <w:rPr>
          <w:rFonts w:ascii="AngsanaUPC" w:eastAsia="Calibri" w:hAnsi="AngsanaUPC" w:cs="AngsanaUPC"/>
          <w:color w:val="auto"/>
          <w:kern w:val="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16D9C04" wp14:editId="25071AF3">
                <wp:simplePos x="0" y="0"/>
                <wp:positionH relativeFrom="page">
                  <wp:posOffset>3771900</wp:posOffset>
                </wp:positionH>
                <wp:positionV relativeFrom="page">
                  <wp:posOffset>4114800</wp:posOffset>
                </wp:positionV>
                <wp:extent cx="3394710" cy="5038725"/>
                <wp:effectExtent l="0" t="0" r="0" b="952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94710" cy="503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D2EEF" w:rsidRPr="00B5364C" w:rsidRDefault="003D2EEF" w:rsidP="00DA22FF">
                            <w:pPr>
                              <w:pStyle w:val="listtext"/>
                            </w:pPr>
                            <w:bookmarkStart w:id="0" w:name="_GoBack"/>
                            <w:r w:rsidRPr="00B5364C">
                              <w:t>Call to Order</w:t>
                            </w:r>
                          </w:p>
                          <w:p w:rsidR="003D2EEF" w:rsidRPr="00B5364C" w:rsidRDefault="003D2EEF" w:rsidP="00DA22FF">
                            <w:pPr>
                              <w:pStyle w:val="listtext"/>
                            </w:pPr>
                            <w:r>
                              <w:t>Approve July minutes</w:t>
                            </w:r>
                          </w:p>
                          <w:p w:rsidR="003D2EEF" w:rsidRDefault="003D2EEF" w:rsidP="00DA22FF">
                            <w:pPr>
                              <w:pStyle w:val="listtext"/>
                            </w:pPr>
                            <w:r>
                              <w:t>Old business</w:t>
                            </w:r>
                          </w:p>
                          <w:p w:rsidR="003D2EEF" w:rsidRDefault="003D2EEF" w:rsidP="00924C2F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Chapter responsibilities</w:t>
                            </w:r>
                          </w:p>
                          <w:p w:rsidR="003D2EEF" w:rsidRDefault="006D767C" w:rsidP="00924C2F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2015-2016</w:t>
                            </w:r>
                            <w:r w:rsidR="003D2EEF">
                              <w:t xml:space="preserve"> Calendar </w:t>
                            </w:r>
                          </w:p>
                          <w:p w:rsidR="006D767C" w:rsidRDefault="006D767C" w:rsidP="00924C2F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Special projects</w:t>
                            </w:r>
                          </w:p>
                          <w:p w:rsidR="003D2EEF" w:rsidRDefault="003D2EEF" w:rsidP="00DA22FF">
                            <w:pPr>
                              <w:pStyle w:val="listtext"/>
                            </w:pPr>
                            <w:r>
                              <w:t>Financial</w:t>
                            </w:r>
                            <w:r w:rsidRPr="00B5364C">
                              <w:t xml:space="preserve"> Report</w:t>
                            </w:r>
                          </w:p>
                          <w:p w:rsidR="006D767C" w:rsidRPr="00B5364C" w:rsidRDefault="006D767C" w:rsidP="006D767C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2015-2016 Budget</w:t>
                            </w:r>
                          </w:p>
                          <w:p w:rsidR="003D2EEF" w:rsidRDefault="003D2EEF" w:rsidP="00DA22FF">
                            <w:pPr>
                              <w:pStyle w:val="listtext"/>
                            </w:pPr>
                            <w:r>
                              <w:t>New business</w:t>
                            </w:r>
                          </w:p>
                          <w:p w:rsidR="006D767C" w:rsidRDefault="006D767C" w:rsidP="006D767C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Spring Seminar committee</w:t>
                            </w:r>
                          </w:p>
                          <w:p w:rsidR="006D767C" w:rsidRDefault="006D767C" w:rsidP="006D767C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Volunteer opportunities</w:t>
                            </w:r>
                          </w:p>
                          <w:p w:rsidR="006D767C" w:rsidRDefault="006D767C" w:rsidP="006D767C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Recruitment/Retention</w:t>
                            </w:r>
                          </w:p>
                          <w:p w:rsidR="00B42699" w:rsidRDefault="00B42699" w:rsidP="00B42699">
                            <w:pPr>
                              <w:pStyle w:val="listtext"/>
                            </w:pPr>
                            <w:r>
                              <w:t>Lunch</w:t>
                            </w:r>
                          </w:p>
                          <w:p w:rsidR="00B42699" w:rsidRDefault="00B42699" w:rsidP="00B42699">
                            <w:pPr>
                              <w:pStyle w:val="listtext"/>
                            </w:pPr>
                            <w:r>
                              <w:t xml:space="preserve">CE Presentation 11:45 </w:t>
                            </w:r>
                          </w:p>
                          <w:p w:rsidR="00B42699" w:rsidRDefault="00B42699" w:rsidP="00B42699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Heather Walker, MSN, RN, CHSE</w:t>
                            </w:r>
                          </w:p>
                          <w:p w:rsidR="00B42699" w:rsidRDefault="00B42699" w:rsidP="00B42699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Simulation in Clinical Education </w:t>
                            </w:r>
                          </w:p>
                          <w:p w:rsidR="003D2EEF" w:rsidRPr="007B4A9B" w:rsidRDefault="003D2EEF" w:rsidP="007B4A9B">
                            <w:pPr>
                              <w:pStyle w:val="listtext"/>
                            </w:pPr>
                            <w:r w:rsidRPr="00B5364C">
                              <w:t>Adjournment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97pt;margin-top:324pt;width:267.3pt;height:396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3D2EEF" w:rsidRPr="00B5364C" w:rsidRDefault="003D2EEF" w:rsidP="00DA22FF">
                      <w:pPr>
                        <w:pStyle w:val="listtext"/>
                      </w:pPr>
                      <w:bookmarkStart w:id="1" w:name="_GoBack"/>
                      <w:r w:rsidRPr="00B5364C">
                        <w:t>Call to Order</w:t>
                      </w:r>
                    </w:p>
                    <w:p w:rsidR="003D2EEF" w:rsidRPr="00B5364C" w:rsidRDefault="003D2EEF" w:rsidP="00DA22FF">
                      <w:pPr>
                        <w:pStyle w:val="listtext"/>
                      </w:pPr>
                      <w:r>
                        <w:t>Approve July minutes</w:t>
                      </w:r>
                    </w:p>
                    <w:p w:rsidR="003D2EEF" w:rsidRDefault="003D2EEF" w:rsidP="00DA22FF">
                      <w:pPr>
                        <w:pStyle w:val="listtext"/>
                      </w:pPr>
                      <w:r>
                        <w:t>Old business</w:t>
                      </w:r>
                    </w:p>
                    <w:p w:rsidR="003D2EEF" w:rsidRDefault="003D2EEF" w:rsidP="00924C2F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Chapter responsibilities</w:t>
                      </w:r>
                    </w:p>
                    <w:p w:rsidR="003D2EEF" w:rsidRDefault="006D767C" w:rsidP="00924C2F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2015-2016</w:t>
                      </w:r>
                      <w:r w:rsidR="003D2EEF">
                        <w:t xml:space="preserve"> Calendar </w:t>
                      </w:r>
                    </w:p>
                    <w:p w:rsidR="006D767C" w:rsidRDefault="006D767C" w:rsidP="00924C2F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Special projects</w:t>
                      </w:r>
                    </w:p>
                    <w:p w:rsidR="003D2EEF" w:rsidRDefault="003D2EEF" w:rsidP="00DA22FF">
                      <w:pPr>
                        <w:pStyle w:val="listtext"/>
                      </w:pPr>
                      <w:r>
                        <w:t>Financial</w:t>
                      </w:r>
                      <w:r w:rsidRPr="00B5364C">
                        <w:t xml:space="preserve"> Report</w:t>
                      </w:r>
                    </w:p>
                    <w:p w:rsidR="006D767C" w:rsidRPr="00B5364C" w:rsidRDefault="006D767C" w:rsidP="006D767C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2015-2016 Budget</w:t>
                      </w:r>
                    </w:p>
                    <w:p w:rsidR="003D2EEF" w:rsidRDefault="003D2EEF" w:rsidP="00DA22FF">
                      <w:pPr>
                        <w:pStyle w:val="listtext"/>
                      </w:pPr>
                      <w:r>
                        <w:t>New business</w:t>
                      </w:r>
                    </w:p>
                    <w:p w:rsidR="006D767C" w:rsidRDefault="006D767C" w:rsidP="006D767C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Spring Seminar committee</w:t>
                      </w:r>
                    </w:p>
                    <w:p w:rsidR="006D767C" w:rsidRDefault="006D767C" w:rsidP="006D767C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Volunteer opportunities</w:t>
                      </w:r>
                    </w:p>
                    <w:p w:rsidR="006D767C" w:rsidRDefault="006D767C" w:rsidP="006D767C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Recruitment/Retention</w:t>
                      </w:r>
                    </w:p>
                    <w:p w:rsidR="00B42699" w:rsidRDefault="00B42699" w:rsidP="00B42699">
                      <w:pPr>
                        <w:pStyle w:val="listtext"/>
                      </w:pPr>
                      <w:r>
                        <w:t>Lunch</w:t>
                      </w:r>
                    </w:p>
                    <w:p w:rsidR="00B42699" w:rsidRDefault="00B42699" w:rsidP="00B42699">
                      <w:pPr>
                        <w:pStyle w:val="listtext"/>
                      </w:pPr>
                      <w:r>
                        <w:t xml:space="preserve">CE Presentation 11:45 </w:t>
                      </w:r>
                    </w:p>
                    <w:p w:rsidR="00B42699" w:rsidRDefault="00B42699" w:rsidP="00B42699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Heather Walker, MSN, RN, CHSE</w:t>
                      </w:r>
                    </w:p>
                    <w:p w:rsidR="00B42699" w:rsidRDefault="00B42699" w:rsidP="00B42699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 xml:space="preserve">Simulation in Clinical Education </w:t>
                      </w:r>
                    </w:p>
                    <w:p w:rsidR="003D2EEF" w:rsidRPr="007B4A9B" w:rsidRDefault="003D2EEF" w:rsidP="007B4A9B">
                      <w:pPr>
                        <w:pStyle w:val="listtext"/>
                      </w:pPr>
                      <w:r w:rsidRPr="00B5364C">
                        <w:t>Adjournment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4C2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F4ED0" wp14:editId="37AF5782">
                <wp:simplePos x="0" y="0"/>
                <wp:positionH relativeFrom="page">
                  <wp:posOffset>914400</wp:posOffset>
                </wp:positionH>
                <wp:positionV relativeFrom="page">
                  <wp:posOffset>4114800</wp:posOffset>
                </wp:positionV>
                <wp:extent cx="2171700" cy="1383665"/>
                <wp:effectExtent l="0" t="0" r="1270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8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EEF" w:rsidRDefault="003D2EEF" w:rsidP="002F5063">
                            <w:pPr>
                              <w:pStyle w:val="Heading3"/>
                            </w:pPr>
                            <w:r>
                              <w:t>Sept. 12, 2015</w:t>
                            </w:r>
                          </w:p>
                          <w:p w:rsidR="003D2EEF" w:rsidRPr="00B44828" w:rsidRDefault="003D2EEF" w:rsidP="002F5063">
                            <w:pPr>
                              <w:pStyle w:val="Heading3"/>
                            </w:pPr>
                            <w:r>
                              <w:t>10:00</w:t>
                            </w:r>
                          </w:p>
                          <w:p w:rsidR="003D2EEF" w:rsidRPr="002F5063" w:rsidRDefault="003D2EEF" w:rsidP="002F5063">
                            <w:pPr>
                              <w:pStyle w:val="Heading3"/>
                            </w:pPr>
                            <w:proofErr w:type="spellStart"/>
                            <w:r>
                              <w:t>HonorHealth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Shea</w:t>
                            </w:r>
                            <w:proofErr w:type="spellEnd"/>
                            <w:r>
                              <w:t xml:space="preserve"> Brady Conference </w:t>
                            </w:r>
                            <w:proofErr w:type="spellStart"/>
                            <w:r>
                              <w:t>Ctr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0" o:spid="_x0000_s1029" type="#_x0000_t202" style="position:absolute;margin-left:1in;margin-top:324pt;width:171pt;height:10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" filled="f" stroked="f">
                <v:textbox style="mso-fit-shape-to-text:t" inset="3.6pt,,3.6pt">
                  <w:txbxContent>
                    <w:p w14:paraId="573AB807" w14:textId="77777777" w:rsidR="003D2EEF" w:rsidRDefault="003D2EEF" w:rsidP="002F5063">
                      <w:pPr>
                        <w:pStyle w:val="Heading3"/>
                      </w:pPr>
                      <w:r>
                        <w:t>Sept. 12, 2015</w:t>
                      </w:r>
                    </w:p>
                    <w:p w14:paraId="02B2BB77" w14:textId="77777777" w:rsidR="003D2EEF" w:rsidRPr="00B44828" w:rsidRDefault="003D2EEF" w:rsidP="002F5063">
                      <w:pPr>
                        <w:pStyle w:val="Heading3"/>
                      </w:pPr>
                      <w:r>
                        <w:t>10:00</w:t>
                      </w:r>
                    </w:p>
                    <w:p w14:paraId="1DCE6C52" w14:textId="77777777" w:rsidR="003D2EEF" w:rsidRPr="002F5063" w:rsidRDefault="003D2EEF" w:rsidP="002F5063">
                      <w:pPr>
                        <w:pStyle w:val="Heading3"/>
                      </w:pPr>
                      <w:proofErr w:type="spellStart"/>
                      <w:r>
                        <w:t>HonorHealth</w:t>
                      </w:r>
                      <w:proofErr w:type="spellEnd"/>
                      <w:r>
                        <w:t xml:space="preserve"> Shea Brady Conference </w:t>
                      </w:r>
                      <w:proofErr w:type="spellStart"/>
                      <w:r>
                        <w:t>Ctr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RPr="00A033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Optima ExtraBlac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6E"/>
    <w:rsid w:val="0011176B"/>
    <w:rsid w:val="0016555A"/>
    <w:rsid w:val="00184A4D"/>
    <w:rsid w:val="00186915"/>
    <w:rsid w:val="002F5063"/>
    <w:rsid w:val="00354236"/>
    <w:rsid w:val="003D2EEF"/>
    <w:rsid w:val="003E6F76"/>
    <w:rsid w:val="00407372"/>
    <w:rsid w:val="00490902"/>
    <w:rsid w:val="0050156B"/>
    <w:rsid w:val="00506068"/>
    <w:rsid w:val="005926DA"/>
    <w:rsid w:val="006903F6"/>
    <w:rsid w:val="00697273"/>
    <w:rsid w:val="006D767C"/>
    <w:rsid w:val="007B4A9B"/>
    <w:rsid w:val="00862922"/>
    <w:rsid w:val="00875F91"/>
    <w:rsid w:val="00891B8C"/>
    <w:rsid w:val="008C51C7"/>
    <w:rsid w:val="008C7AF3"/>
    <w:rsid w:val="00924C2F"/>
    <w:rsid w:val="0093034E"/>
    <w:rsid w:val="009B1EB1"/>
    <w:rsid w:val="009F6B19"/>
    <w:rsid w:val="00A0332E"/>
    <w:rsid w:val="00A07CFD"/>
    <w:rsid w:val="00B42699"/>
    <w:rsid w:val="00B44828"/>
    <w:rsid w:val="00B5364C"/>
    <w:rsid w:val="00CB77B4"/>
    <w:rsid w:val="00CD2A6E"/>
    <w:rsid w:val="00CF3123"/>
    <w:rsid w:val="00D34F88"/>
    <w:rsid w:val="00D478A0"/>
    <w:rsid w:val="00DA22FF"/>
    <w:rsid w:val="00DC4589"/>
    <w:rsid w:val="00E57029"/>
    <w:rsid w:val="00EE0842"/>
    <w:rsid w:val="00F27C5F"/>
    <w:rsid w:val="00F74B74"/>
    <w:rsid w:val="00F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EB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rdandDarla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and Darla Ordway</dc:creator>
  <cp:lastModifiedBy>lin boyes</cp:lastModifiedBy>
  <cp:revision>3</cp:revision>
  <cp:lastPrinted>2015-07-11T06:31:00Z</cp:lastPrinted>
  <dcterms:created xsi:type="dcterms:W3CDTF">2015-09-09T01:54:00Z</dcterms:created>
  <dcterms:modified xsi:type="dcterms:W3CDTF">2015-09-09T02:02:00Z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