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ewsletterTable"/>
        <w:tblW w:w="3220" w:type="pct"/>
        <w:tblLook w:val="0660" w:firstRow="1" w:lastRow="1" w:firstColumn="0" w:lastColumn="0" w:noHBand="1" w:noVBand="1"/>
      </w:tblPr>
      <w:tblGrid>
        <w:gridCol w:w="6955"/>
      </w:tblGrid>
      <w:tr w:rsidR="005D5BF5" w14:paraId="7305B5F7" w14:textId="77777777" w:rsidTr="005D5B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0BE1DDC6" w14:textId="77777777" w:rsidR="005D5BF5" w:rsidRDefault="005D5BF5">
            <w:pPr>
              <w:pStyle w:val="TableSpace"/>
            </w:pPr>
          </w:p>
        </w:tc>
      </w:tr>
      <w:tr w:rsidR="005D5BF5" w14:paraId="77FB6CD0" w14:textId="77777777" w:rsidTr="005D5BF5">
        <w:tc>
          <w:tcPr>
            <w:tcW w:w="5000" w:type="pct"/>
          </w:tcPr>
          <w:p w14:paraId="2942D1C5" w14:textId="77777777" w:rsidR="00FD7D4A" w:rsidRPr="00151547" w:rsidRDefault="00FD7D4A" w:rsidP="00FD7D4A">
            <w:pPr>
              <w:pStyle w:val="Title"/>
              <w:ind w:left="0"/>
              <w:jc w:val="center"/>
              <w:rPr>
                <w:color w:val="704A85" w:themeColor="accent5" w:themeShade="BF"/>
              </w:rPr>
            </w:pPr>
            <w:r w:rsidRPr="00151547">
              <w:rPr>
                <w:color w:val="704A85" w:themeColor="accent5" w:themeShade="BF"/>
              </w:rPr>
              <w:t xml:space="preserve">AORN </w:t>
            </w:r>
            <w:r w:rsidR="00BE3C2A" w:rsidRPr="00151547">
              <w:rPr>
                <w:color w:val="704A85" w:themeColor="accent5" w:themeShade="BF"/>
              </w:rPr>
              <w:t>Suncoast</w:t>
            </w:r>
            <w:r w:rsidRPr="00151547">
              <w:rPr>
                <w:color w:val="704A85" w:themeColor="accent5" w:themeShade="BF"/>
              </w:rPr>
              <w:t xml:space="preserve"> Chapter #1011</w:t>
            </w:r>
          </w:p>
          <w:p w14:paraId="2F305BAF" w14:textId="77777777" w:rsidR="005D5BF5" w:rsidRPr="00151547" w:rsidRDefault="00BE3C2A" w:rsidP="00FD7D4A">
            <w:pPr>
              <w:pStyle w:val="Title"/>
              <w:ind w:left="0"/>
              <w:jc w:val="center"/>
              <w:rPr>
                <w:color w:val="704A85" w:themeColor="accent5" w:themeShade="BF"/>
              </w:rPr>
            </w:pPr>
            <w:r w:rsidRPr="00151547">
              <w:rPr>
                <w:color w:val="704A85" w:themeColor="accent5" w:themeShade="BF"/>
              </w:rPr>
              <w:t xml:space="preserve">Informer </w:t>
            </w:r>
            <w:r w:rsidR="00D32517" w:rsidRPr="00151547">
              <w:rPr>
                <w:color w:val="704A85" w:themeColor="accent5" w:themeShade="BF"/>
              </w:rPr>
              <w:t>Newsletter</w:t>
            </w:r>
          </w:p>
          <w:p w14:paraId="3D22B80C" w14:textId="5BE459AF" w:rsidR="006A1266" w:rsidRPr="006A1266" w:rsidRDefault="00151547" w:rsidP="00FD7D4A">
            <w:pPr>
              <w:pStyle w:val="Title"/>
              <w:ind w:left="0"/>
              <w:jc w:val="center"/>
              <w:rPr>
                <w:sz w:val="18"/>
                <w:szCs w:val="18"/>
              </w:rPr>
            </w:pPr>
            <w:r w:rsidRPr="00151547">
              <w:rPr>
                <w:color w:val="704A85" w:themeColor="accent5" w:themeShade="BF"/>
                <w:sz w:val="18"/>
                <w:szCs w:val="18"/>
              </w:rPr>
              <w:t>12.2</w:t>
            </w:r>
            <w:r w:rsidR="00FD74A9">
              <w:rPr>
                <w:color w:val="704A85" w:themeColor="accent5" w:themeShade="BF"/>
                <w:sz w:val="18"/>
                <w:szCs w:val="18"/>
              </w:rPr>
              <w:t>6</w:t>
            </w:r>
            <w:r w:rsidRPr="00151547">
              <w:rPr>
                <w:color w:val="704A85" w:themeColor="accent5" w:themeShade="BF"/>
                <w:sz w:val="18"/>
                <w:szCs w:val="18"/>
              </w:rPr>
              <w:t>.2025</w:t>
            </w:r>
          </w:p>
        </w:tc>
      </w:tr>
      <w:tr w:rsidR="005D5BF5" w14:paraId="6DB3536E" w14:textId="77777777" w:rsidTr="005D5BF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038A5A35" w14:textId="77777777" w:rsidR="005D5BF5" w:rsidRDefault="005D5BF5">
            <w:pPr>
              <w:pStyle w:val="TableSpace"/>
            </w:pPr>
          </w:p>
        </w:tc>
      </w:tr>
    </w:tbl>
    <w:tbl>
      <w:tblPr>
        <w:tblStyle w:val="NewsletterTable"/>
        <w:tblpPr w:leftFromText="180" w:rightFromText="180" w:vertAnchor="text" w:horzAnchor="margin" w:tblpY="439"/>
        <w:tblW w:w="3220" w:type="pct"/>
        <w:tblLook w:val="0660" w:firstRow="1" w:lastRow="1" w:firstColumn="0" w:lastColumn="0" w:noHBand="1" w:noVBand="1"/>
      </w:tblPr>
      <w:tblGrid>
        <w:gridCol w:w="6955"/>
      </w:tblGrid>
      <w:tr w:rsidR="00FD7D4A" w14:paraId="78514AFA" w14:textId="77777777" w:rsidTr="00FB7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"/>
        </w:trPr>
        <w:tc>
          <w:tcPr>
            <w:tcW w:w="0" w:type="auto"/>
          </w:tcPr>
          <w:p w14:paraId="669EE202" w14:textId="77777777" w:rsidR="00FD7D4A" w:rsidRDefault="00FD7D4A" w:rsidP="00FD7D4A">
            <w:pPr>
              <w:pStyle w:val="TableSpace"/>
            </w:pPr>
          </w:p>
        </w:tc>
      </w:tr>
      <w:tr w:rsidR="00FD7D4A" w14:paraId="782A327C" w14:textId="77777777" w:rsidTr="00FB72E5">
        <w:trPr>
          <w:trHeight w:val="2771"/>
        </w:trPr>
        <w:tc>
          <w:tcPr>
            <w:tcW w:w="6955" w:type="dxa"/>
          </w:tcPr>
          <w:p w14:paraId="61B65A5F" w14:textId="440B3E61" w:rsidR="00FD7D4A" w:rsidRPr="002E33B2" w:rsidRDefault="00FD7D4A" w:rsidP="00FD7D4A">
            <w:pPr>
              <w:spacing w:after="200" w:line="276" w:lineRule="auto"/>
              <w:rPr>
                <w:color w:val="auto"/>
              </w:rPr>
            </w:pPr>
            <w:r w:rsidRPr="002E33B2">
              <w:rPr>
                <w:color w:val="auto"/>
              </w:rPr>
              <w:t xml:space="preserve">Dear </w:t>
            </w:r>
            <w:r w:rsidR="008771DA" w:rsidRPr="002E33B2">
              <w:rPr>
                <w:color w:val="auto"/>
              </w:rPr>
              <w:t xml:space="preserve">AORN Suncoast Chapter </w:t>
            </w:r>
            <w:r w:rsidRPr="002E33B2">
              <w:rPr>
                <w:color w:val="auto"/>
              </w:rPr>
              <w:t xml:space="preserve">Members, </w:t>
            </w:r>
          </w:p>
          <w:p w14:paraId="2BB5CA9A" w14:textId="7DE1DE35" w:rsidR="00FD7D4A" w:rsidRDefault="00C96215" w:rsidP="00C96215">
            <w:pPr>
              <w:spacing w:line="276" w:lineRule="auto"/>
            </w:pPr>
            <w:r w:rsidRPr="002E33B2">
              <w:rPr>
                <w:color w:val="auto"/>
              </w:rPr>
              <w:t>We</w:t>
            </w:r>
            <w:r w:rsidR="004C297C" w:rsidRPr="002E33B2">
              <w:rPr>
                <w:color w:val="auto"/>
              </w:rPr>
              <w:t xml:space="preserve"> hope everyone </w:t>
            </w:r>
            <w:r w:rsidR="00123234" w:rsidRPr="002E33B2">
              <w:rPr>
                <w:color w:val="auto"/>
              </w:rPr>
              <w:t>enjoys the holiday season and spends time with their loved ones! I</w:t>
            </w:r>
            <w:r w:rsidR="00AF592C" w:rsidRPr="002E33B2">
              <w:rPr>
                <w:color w:val="auto"/>
              </w:rPr>
              <w:t>t’s time to</w:t>
            </w:r>
            <w:r w:rsidR="008E5AA0" w:rsidRPr="002E33B2">
              <w:rPr>
                <w:color w:val="auto"/>
              </w:rPr>
              <w:t xml:space="preserve"> reflect on the </w:t>
            </w:r>
            <w:r w:rsidR="00AE2753" w:rsidRPr="002E33B2">
              <w:rPr>
                <w:color w:val="auto"/>
              </w:rPr>
              <w:t xml:space="preserve">blessings of </w:t>
            </w:r>
            <w:r w:rsidR="008E5AA0" w:rsidRPr="002E33B2">
              <w:rPr>
                <w:color w:val="auto"/>
              </w:rPr>
              <w:t>202</w:t>
            </w:r>
            <w:r w:rsidR="00151547" w:rsidRPr="002E33B2">
              <w:rPr>
                <w:color w:val="auto"/>
              </w:rPr>
              <w:t>5</w:t>
            </w:r>
            <w:r w:rsidR="008E5AA0" w:rsidRPr="002E33B2">
              <w:rPr>
                <w:color w:val="auto"/>
              </w:rPr>
              <w:t xml:space="preserve"> and start planning for 202</w:t>
            </w:r>
            <w:r w:rsidR="00151547" w:rsidRPr="002E33B2">
              <w:rPr>
                <w:color w:val="auto"/>
              </w:rPr>
              <w:t>6</w:t>
            </w:r>
            <w:r w:rsidR="00201A85" w:rsidRPr="002E33B2">
              <w:rPr>
                <w:color w:val="auto"/>
              </w:rPr>
              <w:t>.</w:t>
            </w:r>
            <w:r w:rsidR="00664C82" w:rsidRPr="002E33B2">
              <w:rPr>
                <w:color w:val="auto"/>
              </w:rPr>
              <w:t xml:space="preserve"> </w:t>
            </w:r>
            <w:r w:rsidR="006F79CB" w:rsidRPr="002E33B2">
              <w:rPr>
                <w:color w:val="auto"/>
              </w:rPr>
              <w:t xml:space="preserve">We </w:t>
            </w:r>
            <w:r w:rsidR="00123234" w:rsidRPr="002E33B2">
              <w:rPr>
                <w:color w:val="auto"/>
              </w:rPr>
              <w:t>look forward to an exciting year ahead, filled with educational</w:t>
            </w:r>
            <w:r w:rsidR="00797438" w:rsidRPr="002E33B2">
              <w:rPr>
                <w:color w:val="auto"/>
              </w:rPr>
              <w:t xml:space="preserve"> meetings, social events</w:t>
            </w:r>
            <w:r w:rsidR="006A35D5" w:rsidRPr="002E33B2">
              <w:rPr>
                <w:color w:val="auto"/>
              </w:rPr>
              <w:t xml:space="preserve">, and community </w:t>
            </w:r>
            <w:r w:rsidR="00123234" w:rsidRPr="002E33B2">
              <w:rPr>
                <w:color w:val="auto"/>
              </w:rPr>
              <w:t>activities</w:t>
            </w:r>
            <w:r w:rsidR="00E53391" w:rsidRPr="002E33B2">
              <w:rPr>
                <w:color w:val="auto"/>
              </w:rPr>
              <w:t xml:space="preserve">! </w:t>
            </w:r>
            <w:r w:rsidR="006A35D5" w:rsidRPr="002E33B2">
              <w:rPr>
                <w:color w:val="auto"/>
              </w:rPr>
              <w:t>AORN Surgical Conference and Expo will be held in New Orleans, LA</w:t>
            </w:r>
            <w:r w:rsidR="00123234" w:rsidRPr="002E33B2">
              <w:rPr>
                <w:color w:val="auto"/>
              </w:rPr>
              <w:t>,</w:t>
            </w:r>
            <w:r w:rsidR="006A35D5" w:rsidRPr="002E33B2">
              <w:rPr>
                <w:color w:val="auto"/>
              </w:rPr>
              <w:t xml:space="preserve"> on April 11-14th</w:t>
            </w:r>
            <w:r w:rsidR="00E53391" w:rsidRPr="002E33B2">
              <w:rPr>
                <w:color w:val="auto"/>
              </w:rPr>
              <w:t>!</w:t>
            </w:r>
            <w:r w:rsidR="006F79CB" w:rsidRPr="002E33B2">
              <w:rPr>
                <w:color w:val="auto"/>
              </w:rPr>
              <w:t xml:space="preserve"> Would you like to represent Suncoast </w:t>
            </w:r>
            <w:r w:rsidR="004B48D2" w:rsidRPr="002E33B2">
              <w:rPr>
                <w:color w:val="auto"/>
              </w:rPr>
              <w:t>Chapter #</w:t>
            </w:r>
            <w:r w:rsidR="006F79CB" w:rsidRPr="002E33B2">
              <w:rPr>
                <w:color w:val="auto"/>
              </w:rPr>
              <w:t xml:space="preserve">1011 as </w:t>
            </w:r>
            <w:r w:rsidR="003A1083" w:rsidRPr="002E33B2">
              <w:rPr>
                <w:color w:val="auto"/>
              </w:rPr>
              <w:t>a delegate</w:t>
            </w:r>
            <w:r w:rsidR="003A7213" w:rsidRPr="002E33B2">
              <w:rPr>
                <w:color w:val="auto"/>
              </w:rPr>
              <w:t xml:space="preserve">? </w:t>
            </w:r>
            <w:r w:rsidR="00123234" w:rsidRPr="002E33B2">
              <w:rPr>
                <w:color w:val="auto"/>
              </w:rPr>
              <w:t>If</w:t>
            </w:r>
            <w:r w:rsidR="00F7495E" w:rsidRPr="002E33B2">
              <w:rPr>
                <w:color w:val="auto"/>
              </w:rPr>
              <w:t xml:space="preserve"> you are </w:t>
            </w:r>
            <w:r w:rsidR="008626ED" w:rsidRPr="002E33B2">
              <w:rPr>
                <w:color w:val="auto"/>
              </w:rPr>
              <w:t>interested,</w:t>
            </w:r>
            <w:r w:rsidR="00F7495E" w:rsidRPr="002E33B2">
              <w:rPr>
                <w:color w:val="auto"/>
              </w:rPr>
              <w:t xml:space="preserve"> please contact </w:t>
            </w:r>
            <w:r w:rsidR="004B48D2" w:rsidRPr="002E33B2">
              <w:rPr>
                <w:color w:val="auto"/>
              </w:rPr>
              <w:t>Angela Shattuck</w:t>
            </w:r>
            <w:r w:rsidR="00F7495E" w:rsidRPr="002E33B2">
              <w:rPr>
                <w:color w:val="auto"/>
              </w:rPr>
              <w:t xml:space="preserve"> </w:t>
            </w:r>
            <w:r w:rsidR="006A35D5" w:rsidRPr="002E33B2">
              <w:rPr>
                <w:color w:val="auto"/>
              </w:rPr>
              <w:t>at</w:t>
            </w:r>
            <w:r w:rsidR="00564CE9" w:rsidRPr="002E33B2">
              <w:rPr>
                <w:color w:val="auto"/>
              </w:rPr>
              <w:t xml:space="preserve"> </w:t>
            </w:r>
            <w:hyperlink r:id="rId8" w:history="1">
              <w:r w:rsidR="00FD7D4A" w:rsidRPr="00C96215">
                <w:rPr>
                  <w:rStyle w:val="Hyperlink"/>
                </w:rPr>
                <w:t>aornsuncoast2021@gmail.com</w:t>
              </w:r>
            </w:hyperlink>
            <w:r w:rsidR="00FD7D4A" w:rsidRPr="00C96215">
              <w:t xml:space="preserve">  </w:t>
            </w:r>
            <w:r w:rsidR="004B48D2" w:rsidRPr="002E33B2">
              <w:rPr>
                <w:color w:val="auto"/>
              </w:rPr>
              <w:t>or text 941.518.1203</w:t>
            </w:r>
          </w:p>
        </w:tc>
      </w:tr>
      <w:tr w:rsidR="00FD7D4A" w14:paraId="725FDB83" w14:textId="77777777" w:rsidTr="00FB72E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"/>
        </w:trPr>
        <w:tc>
          <w:tcPr>
            <w:tcW w:w="0" w:type="auto"/>
          </w:tcPr>
          <w:p w14:paraId="05DFB643" w14:textId="77777777" w:rsidR="00FD7D4A" w:rsidRDefault="00FD7D4A" w:rsidP="00FD7D4A">
            <w:pPr>
              <w:pStyle w:val="TableSpace"/>
            </w:pPr>
          </w:p>
        </w:tc>
      </w:tr>
    </w:tbl>
    <w:p w14:paraId="5A904A98" w14:textId="37046B53" w:rsidR="005D5BF5" w:rsidRPr="00FD7D4A" w:rsidRDefault="00B21CB6" w:rsidP="00FB72E5">
      <w:pPr>
        <w:pStyle w:val="Organization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11E97CFD" wp14:editId="404D7658">
                <wp:simplePos x="0" y="0"/>
                <wp:positionH relativeFrom="page">
                  <wp:posOffset>5086350</wp:posOffset>
                </wp:positionH>
                <wp:positionV relativeFrom="margin">
                  <wp:posOffset>0</wp:posOffset>
                </wp:positionV>
                <wp:extent cx="2337435" cy="8877300"/>
                <wp:effectExtent l="0" t="0" r="5715" b="0"/>
                <wp:wrapSquare wrapText="left"/>
                <wp:docPr id="35540006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7435" cy="887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31B53" w14:textId="79B59BEC" w:rsidR="005D5BF5" w:rsidRDefault="000A1F84" w:rsidP="00A513FE">
                            <w:pPr>
                              <w:pStyle w:val="Photo"/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5A2442" wp14:editId="6E206A66">
                                  <wp:extent cx="1322705" cy="1371600"/>
                                  <wp:effectExtent l="0" t="0" r="0" b="0"/>
                                  <wp:docPr id="8" name="Picture 8" descr="letter head logo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letter head logo 2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270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789D9A" w14:textId="1691ED07" w:rsidR="0023610C" w:rsidRPr="0023610C" w:rsidRDefault="00D32517" w:rsidP="0023610C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color w:val="704A85" w:themeColor="accent5" w:themeShade="BF"/>
                                <w:u w:val="single"/>
                              </w:rPr>
                            </w:pPr>
                            <w:r w:rsidRPr="0023610C">
                              <w:rPr>
                                <w:color w:val="704A85" w:themeColor="accent5" w:themeShade="BF"/>
                                <w:u w:val="single"/>
                              </w:rPr>
                              <w:t>Upcoming Events</w:t>
                            </w:r>
                          </w:p>
                          <w:p w14:paraId="00FBD794" w14:textId="19B366BA" w:rsidR="00C53C96" w:rsidRPr="002E33B2" w:rsidRDefault="00C53C96" w:rsidP="00C07759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January 22, 2026 - AORN Town Hall for Chapter Officers</w:t>
                            </w:r>
                          </w:p>
                          <w:p w14:paraId="00A97BB7" w14:textId="01C35C55" w:rsidR="00C53C96" w:rsidRPr="002E33B2" w:rsidRDefault="00C53C96" w:rsidP="00C0775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7 pm – 8</w:t>
                            </w:r>
                            <w:r w:rsidRPr="002E33B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2E33B2">
                              <w:rPr>
                                <w:color w:val="000000" w:themeColor="text1"/>
                              </w:rPr>
                              <w:t>pm</w:t>
                            </w:r>
                          </w:p>
                          <w:p w14:paraId="2DB53F9A" w14:textId="4D563E86" w:rsidR="00151547" w:rsidRPr="002E33B2" w:rsidRDefault="00151547" w:rsidP="00C07759">
                            <w:pPr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January 31, 2026 - Education</w:t>
                            </w:r>
                          </w:p>
                          <w:p w14:paraId="364D400F" w14:textId="29F23B96" w:rsidR="00151547" w:rsidRPr="002E33B2" w:rsidRDefault="00151547" w:rsidP="00C07759">
                            <w:pPr>
                              <w:spacing w:before="0" w:after="0"/>
                              <w:ind w:left="12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 xml:space="preserve">Active Shooter &amp; Forensic </w:t>
                            </w:r>
                            <w:r w:rsidR="00C53C96" w:rsidRPr="002E33B2">
                              <w:rPr>
                                <w:color w:val="000000" w:themeColor="text1"/>
                              </w:rPr>
                              <w:t xml:space="preserve">     </w:t>
                            </w:r>
                            <w:r w:rsidRPr="002E33B2">
                              <w:rPr>
                                <w:color w:val="000000" w:themeColor="text1"/>
                              </w:rPr>
                              <w:t>Collection</w:t>
                            </w:r>
                          </w:p>
                          <w:p w14:paraId="0CBFB435" w14:textId="77777777" w:rsidR="00C53C96" w:rsidRPr="002E33B2" w:rsidRDefault="00C53C96" w:rsidP="00C07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7:30 am – 11 am</w:t>
                            </w:r>
                          </w:p>
                          <w:p w14:paraId="24C89D83" w14:textId="2B46E6AD" w:rsidR="00A513FE" w:rsidRPr="002E33B2" w:rsidRDefault="00C53C96" w:rsidP="00C0775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Der Dutchman Restaurant</w:t>
                            </w:r>
                          </w:p>
                          <w:p w14:paraId="23EEEE92" w14:textId="77777777" w:rsidR="0023610C" w:rsidRPr="002E33B2" w:rsidRDefault="0023610C" w:rsidP="00C07759">
                            <w:pPr>
                              <w:spacing w:before="0" w:after="0"/>
                              <w:ind w:left="0"/>
                              <w:rPr>
                                <w:color w:val="000000" w:themeColor="text1"/>
                              </w:rPr>
                            </w:pPr>
                          </w:p>
                          <w:p w14:paraId="79733FDC" w14:textId="0177D9F1" w:rsidR="00A513FE" w:rsidRPr="002E33B2" w:rsidRDefault="00A513FE" w:rsidP="00C07759">
                            <w:pPr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February 19</w:t>
                            </w:r>
                            <w:r w:rsidRPr="002E33B2">
                              <w:rPr>
                                <w:color w:val="000000" w:themeColor="text1"/>
                              </w:rPr>
                              <w:t>, 2026 - AORN Town Hall for Chapter Officers</w:t>
                            </w:r>
                          </w:p>
                          <w:p w14:paraId="5565C70B" w14:textId="77777777" w:rsidR="00A513FE" w:rsidRPr="002E33B2" w:rsidRDefault="00A513FE" w:rsidP="00C0775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7 pm – 8 pm</w:t>
                            </w:r>
                          </w:p>
                          <w:p w14:paraId="7379935E" w14:textId="2F66F1F2" w:rsidR="00797438" w:rsidRPr="002E33B2" w:rsidRDefault="00797438" w:rsidP="00C07759">
                            <w:pPr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February 21, 2026 – (Tentative)</w:t>
                            </w:r>
                          </w:p>
                          <w:p w14:paraId="0C6A4577" w14:textId="31CEF910" w:rsidR="00797438" w:rsidRPr="002E33B2" w:rsidRDefault="00797438" w:rsidP="00C07759">
                            <w:pPr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Bowling Social Event</w:t>
                            </w:r>
                          </w:p>
                          <w:p w14:paraId="1623461B" w14:textId="5D9C451B" w:rsidR="00797438" w:rsidRPr="002E33B2" w:rsidRDefault="00797438" w:rsidP="00C077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More information to come!</w:t>
                            </w:r>
                          </w:p>
                          <w:p w14:paraId="62166D99" w14:textId="7C35C476" w:rsidR="00797438" w:rsidRPr="002E33B2" w:rsidRDefault="00797438" w:rsidP="00C07759">
                            <w:pPr>
                              <w:spacing w:before="0"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March 19</w:t>
                            </w:r>
                            <w:r w:rsidRPr="002E33B2">
                              <w:rPr>
                                <w:color w:val="000000" w:themeColor="text1"/>
                              </w:rPr>
                              <w:t>, 2026 - AORN Town Hall for Chapter Officers</w:t>
                            </w:r>
                          </w:p>
                          <w:p w14:paraId="11778032" w14:textId="77777777" w:rsidR="00797438" w:rsidRPr="002E33B2" w:rsidRDefault="00797438" w:rsidP="00C077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7 pm – 8 pm</w:t>
                            </w:r>
                          </w:p>
                          <w:p w14:paraId="44918246" w14:textId="6045A43A" w:rsidR="00EE321E" w:rsidRPr="002E33B2" w:rsidRDefault="00797438" w:rsidP="00C07759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 xml:space="preserve">March 29, 2026 – Board Meeting </w:t>
                            </w:r>
                          </w:p>
                          <w:p w14:paraId="1B9124C8" w14:textId="27C25F09" w:rsidR="005D5BF5" w:rsidRPr="002E33B2" w:rsidRDefault="00797438" w:rsidP="00C0775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color w:val="000000" w:themeColor="text1"/>
                              </w:rPr>
                            </w:pPr>
                            <w:r w:rsidRPr="002E33B2">
                              <w:rPr>
                                <w:color w:val="000000" w:themeColor="text1"/>
                              </w:rPr>
                              <w:t>Location/Time TBD</w:t>
                            </w:r>
                          </w:p>
                          <w:tbl>
                            <w:tblPr>
                              <w:tblStyle w:val="NewsletterTable"/>
                              <w:tblW w:w="5000" w:type="pct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8"/>
                            </w:tblGrid>
                            <w:tr w:rsidR="005D5BF5" w14:paraId="7BD3D9C8" w14:textId="77777777" w:rsidTr="00C0775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bottom w:val="nil"/>
                                  </w:tcBorders>
                                </w:tcPr>
                                <w:p w14:paraId="2A3CDC15" w14:textId="77777777" w:rsidR="005D5BF5" w:rsidRDefault="005D5BF5" w:rsidP="00C96215">
                                  <w:pPr>
                                    <w:pStyle w:val="TableSpace"/>
                                    <w:ind w:left="0"/>
                                  </w:pPr>
                                </w:p>
                              </w:tc>
                            </w:tr>
                            <w:tr w:rsidR="005D5BF5" w14:paraId="7ADA64D4" w14:textId="77777777" w:rsidTr="005D5BF5">
                              <w:trPr>
                                <w:trHeight w:val="5760"/>
                                <w:jc w:val="center"/>
                              </w:trPr>
                              <w:tc>
                                <w:tcPr>
                                  <w:tcW w:w="343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230C4D" w14:textId="559BB34C" w:rsidR="00FD74A9" w:rsidRPr="00FD74A9" w:rsidRDefault="00AC4880" w:rsidP="00FD74A9">
                                  <w:pPr>
                                    <w:pStyle w:val="Heading1"/>
                                    <w:spacing w:line="276" w:lineRule="auto"/>
                                    <w:ind w:left="0"/>
                                    <w:jc w:val="center"/>
                                    <w:rPr>
                                      <w:color w:val="704A85" w:themeColor="accent5" w:themeShade="BF"/>
                                    </w:rPr>
                                  </w:pPr>
                                  <w:r w:rsidRPr="00E2572C">
                                    <w:rPr>
                                      <w:color w:val="704A85" w:themeColor="accent5" w:themeShade="BF"/>
                                    </w:rPr>
                                    <w:t xml:space="preserve">Meet your </w:t>
                                  </w:r>
                                  <w:r w:rsidR="00D67163" w:rsidRPr="00E2572C">
                                    <w:rPr>
                                      <w:color w:val="704A85" w:themeColor="accent5" w:themeShade="BF"/>
                                    </w:rPr>
                                    <w:t>Board</w:t>
                                  </w:r>
                                </w:p>
                                <w:p w14:paraId="6D6C9892" w14:textId="25CE8E49" w:rsidR="000B332C" w:rsidRPr="002E33B2" w:rsidRDefault="000B332C" w:rsidP="00FD74A9">
                                  <w:pPr>
                                    <w:spacing w:line="276" w:lineRule="auto"/>
                                    <w:ind w:left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2E33B2">
                                    <w:rPr>
                                      <w:color w:val="auto"/>
                                    </w:rPr>
                                    <w:t>Angela Shattuck -President</w:t>
                                  </w:r>
                                </w:p>
                                <w:p w14:paraId="6A7C65BA" w14:textId="0AD7842B" w:rsidR="00415245" w:rsidRPr="002E33B2" w:rsidRDefault="000D079E" w:rsidP="00FB72E5">
                                  <w:pPr>
                                    <w:spacing w:before="0" w:line="276" w:lineRule="auto"/>
                                    <w:ind w:left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2E33B2">
                                    <w:rPr>
                                      <w:color w:val="auto"/>
                                    </w:rPr>
                                    <w:t>Anna Enander -</w:t>
                                  </w:r>
                                  <w:r w:rsidR="000B332C" w:rsidRPr="002E33B2">
                                    <w:rPr>
                                      <w:color w:val="auto"/>
                                    </w:rPr>
                                    <w:t>V</w:t>
                                  </w:r>
                                  <w:r w:rsidR="00415245" w:rsidRPr="002E33B2">
                                    <w:rPr>
                                      <w:color w:val="auto"/>
                                    </w:rPr>
                                    <w:t>ice</w:t>
                                  </w:r>
                                  <w:r w:rsidR="00C505C6" w:rsidRPr="002E33B2"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  <w:r w:rsidR="00415245" w:rsidRPr="002E33B2">
                                    <w:rPr>
                                      <w:color w:val="auto"/>
                                    </w:rPr>
                                    <w:t>President</w:t>
                                  </w:r>
                                </w:p>
                                <w:p w14:paraId="0861FBA1" w14:textId="3F0C7FEE" w:rsidR="00415245" w:rsidRPr="002E33B2" w:rsidRDefault="000D079E" w:rsidP="00FB72E5">
                                  <w:pPr>
                                    <w:spacing w:before="0" w:line="276" w:lineRule="auto"/>
                                    <w:ind w:left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2E33B2">
                                    <w:rPr>
                                      <w:color w:val="auto"/>
                                    </w:rPr>
                                    <w:t>Maria Brigham</w:t>
                                  </w:r>
                                  <w:r w:rsidR="00415245" w:rsidRPr="002E33B2">
                                    <w:rPr>
                                      <w:color w:val="auto"/>
                                    </w:rPr>
                                    <w:t xml:space="preserve"> -Secretary</w:t>
                                  </w:r>
                                </w:p>
                                <w:p w14:paraId="37C6C237" w14:textId="09BA8FE2" w:rsidR="00AC4880" w:rsidRPr="002E33B2" w:rsidRDefault="00415245" w:rsidP="00FB72E5">
                                  <w:pPr>
                                    <w:spacing w:before="0" w:line="276" w:lineRule="auto"/>
                                    <w:ind w:left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2E33B2">
                                    <w:rPr>
                                      <w:color w:val="auto"/>
                                    </w:rPr>
                                    <w:t xml:space="preserve">Lynn O’Melia – </w:t>
                                  </w:r>
                                  <w:r w:rsidR="00C505C6" w:rsidRPr="002E33B2">
                                    <w:rPr>
                                      <w:color w:val="auto"/>
                                    </w:rPr>
                                    <w:t>Treasurer</w:t>
                                  </w:r>
                                </w:p>
                                <w:p w14:paraId="552E74B1" w14:textId="7E06486E" w:rsidR="00C505C6" w:rsidRPr="00E2572C" w:rsidRDefault="0018380E" w:rsidP="00FB72E5">
                                  <w:pPr>
                                    <w:spacing w:line="276" w:lineRule="auto"/>
                                    <w:ind w:left="0"/>
                                    <w:rPr>
                                      <w:b/>
                                      <w:bCs/>
                                      <w:color w:val="704A85" w:themeColor="accent5" w:themeShade="BF"/>
                                    </w:rPr>
                                  </w:pPr>
                                  <w:r w:rsidRPr="0018380E">
                                    <w:rPr>
                                      <w:b/>
                                      <w:bCs/>
                                    </w:rPr>
                                    <w:t xml:space="preserve">     </w:t>
                                  </w:r>
                                  <w:r w:rsidR="00C505C6" w:rsidRPr="00E2572C">
                                    <w:rPr>
                                      <w:b/>
                                      <w:bCs/>
                                      <w:color w:val="704A85" w:themeColor="accent5" w:themeShade="BF"/>
                                    </w:rPr>
                                    <w:t>Board Member</w:t>
                                  </w:r>
                                  <w:r w:rsidRPr="00E2572C">
                                    <w:rPr>
                                      <w:b/>
                                      <w:bCs/>
                                      <w:color w:val="704A85" w:themeColor="accent5" w:themeShade="BF"/>
                                    </w:rPr>
                                    <w:t>s at Large</w:t>
                                  </w:r>
                                </w:p>
                                <w:p w14:paraId="0AFD701F" w14:textId="77777777" w:rsidR="0023610C" w:rsidRPr="002E33B2" w:rsidRDefault="0023610C" w:rsidP="00C07759">
                                  <w:pPr>
                                    <w:spacing w:before="0"/>
                                    <w:ind w:left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2E33B2">
                                    <w:rPr>
                                      <w:color w:val="auto"/>
                                    </w:rPr>
                                    <w:t>Jo Arnold</w:t>
                                  </w:r>
                                </w:p>
                                <w:p w14:paraId="05B2E381" w14:textId="581D0541" w:rsidR="0023610C" w:rsidRPr="002E33B2" w:rsidRDefault="0023610C" w:rsidP="00FB72E5">
                                  <w:pPr>
                                    <w:spacing w:before="0" w:line="276" w:lineRule="auto"/>
                                    <w:ind w:left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2E33B2">
                                    <w:rPr>
                                      <w:color w:val="auto"/>
                                    </w:rPr>
                                    <w:t>Lori France</w:t>
                                  </w:r>
                                </w:p>
                                <w:p w14:paraId="61AE680B" w14:textId="34B076A0" w:rsidR="005D5BF5" w:rsidRPr="00C07759" w:rsidRDefault="0023610C" w:rsidP="00C07759">
                                  <w:pPr>
                                    <w:spacing w:before="0" w:line="276" w:lineRule="auto"/>
                                    <w:ind w:left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 w:rsidRPr="002E33B2">
                                    <w:rPr>
                                      <w:color w:val="auto"/>
                                    </w:rPr>
                                    <w:t>Bob Warringe</w:t>
                                  </w:r>
                                  <w:r w:rsidR="00C96215" w:rsidRPr="002E33B2">
                                    <w:rPr>
                                      <w:color w:val="auto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  <w:p w14:paraId="275B1C5E" w14:textId="77777777" w:rsidR="005D5BF5" w:rsidRDefault="005D5BF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" tIns="0" rIns="18288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97C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5pt;margin-top:0;width:184.05pt;height:69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" o:allowoverlap="f" filled="f" stroked="f" strokeweight=".5pt">
                <v:textbox inset="1.44pt,0,1.44pt,0">
                  <w:txbxContent>
                    <w:p w14:paraId="5A831B53" w14:textId="79B59BEC" w:rsidR="005D5BF5" w:rsidRDefault="000A1F84" w:rsidP="00A513FE">
                      <w:pPr>
                        <w:pStyle w:val="Photo"/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5A2442" wp14:editId="6E206A66">
                            <wp:extent cx="1322705" cy="1371600"/>
                            <wp:effectExtent l="0" t="0" r="0" b="0"/>
                            <wp:docPr id="8" name="Picture 8" descr="letter head logo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letter head logo 2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2705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789D9A" w14:textId="1691ED07" w:rsidR="0023610C" w:rsidRPr="0023610C" w:rsidRDefault="00D32517" w:rsidP="0023610C">
                      <w:pPr>
                        <w:pStyle w:val="Heading1"/>
                        <w:spacing w:before="0" w:after="0"/>
                        <w:jc w:val="center"/>
                        <w:rPr>
                          <w:color w:val="704A85" w:themeColor="accent5" w:themeShade="BF"/>
                          <w:u w:val="single"/>
                        </w:rPr>
                      </w:pPr>
                      <w:r w:rsidRPr="0023610C">
                        <w:rPr>
                          <w:color w:val="704A85" w:themeColor="accent5" w:themeShade="BF"/>
                          <w:u w:val="single"/>
                        </w:rPr>
                        <w:t>Upcoming Events</w:t>
                      </w:r>
                    </w:p>
                    <w:p w14:paraId="00FBD794" w14:textId="19B366BA" w:rsidR="00C53C96" w:rsidRPr="002E33B2" w:rsidRDefault="00C53C96" w:rsidP="00C07759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January 22, 2026 - AORN Town Hall for Chapter Officers</w:t>
                      </w:r>
                    </w:p>
                    <w:p w14:paraId="00A97BB7" w14:textId="01C35C55" w:rsidR="00C53C96" w:rsidRPr="002E33B2" w:rsidRDefault="00C53C96" w:rsidP="00C0775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7 pm – 8</w:t>
                      </w:r>
                      <w:r w:rsidRPr="002E33B2">
                        <w:rPr>
                          <w:color w:val="000000" w:themeColor="text1"/>
                        </w:rPr>
                        <w:t xml:space="preserve"> </w:t>
                      </w:r>
                      <w:r w:rsidRPr="002E33B2">
                        <w:rPr>
                          <w:color w:val="000000" w:themeColor="text1"/>
                        </w:rPr>
                        <w:t>pm</w:t>
                      </w:r>
                    </w:p>
                    <w:p w14:paraId="2DB53F9A" w14:textId="4D563E86" w:rsidR="00151547" w:rsidRPr="002E33B2" w:rsidRDefault="00151547" w:rsidP="00C07759">
                      <w:pPr>
                        <w:spacing w:before="0"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January 31, 2026 - Education</w:t>
                      </w:r>
                    </w:p>
                    <w:p w14:paraId="364D400F" w14:textId="29F23B96" w:rsidR="00151547" w:rsidRPr="002E33B2" w:rsidRDefault="00151547" w:rsidP="00C07759">
                      <w:pPr>
                        <w:spacing w:before="0" w:after="0"/>
                        <w:ind w:left="12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 xml:space="preserve">Active Shooter &amp; Forensic </w:t>
                      </w:r>
                      <w:r w:rsidR="00C53C96" w:rsidRPr="002E33B2">
                        <w:rPr>
                          <w:color w:val="000000" w:themeColor="text1"/>
                        </w:rPr>
                        <w:t xml:space="preserve">     </w:t>
                      </w:r>
                      <w:r w:rsidRPr="002E33B2">
                        <w:rPr>
                          <w:color w:val="000000" w:themeColor="text1"/>
                        </w:rPr>
                        <w:t>Collection</w:t>
                      </w:r>
                    </w:p>
                    <w:p w14:paraId="0CBFB435" w14:textId="77777777" w:rsidR="00C53C96" w:rsidRPr="002E33B2" w:rsidRDefault="00C53C96" w:rsidP="00C077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7:30 am – 11 am</w:t>
                      </w:r>
                    </w:p>
                    <w:p w14:paraId="24C89D83" w14:textId="2B46E6AD" w:rsidR="00A513FE" w:rsidRPr="002E33B2" w:rsidRDefault="00C53C96" w:rsidP="00C0775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0"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Der Dutchman Restaurant</w:t>
                      </w:r>
                    </w:p>
                    <w:p w14:paraId="23EEEE92" w14:textId="77777777" w:rsidR="0023610C" w:rsidRPr="002E33B2" w:rsidRDefault="0023610C" w:rsidP="00C07759">
                      <w:pPr>
                        <w:spacing w:before="0" w:after="0"/>
                        <w:ind w:left="0"/>
                        <w:rPr>
                          <w:color w:val="000000" w:themeColor="text1"/>
                        </w:rPr>
                      </w:pPr>
                    </w:p>
                    <w:p w14:paraId="79733FDC" w14:textId="0177D9F1" w:rsidR="00A513FE" w:rsidRPr="002E33B2" w:rsidRDefault="00A513FE" w:rsidP="00C07759">
                      <w:pPr>
                        <w:spacing w:before="0"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February 19</w:t>
                      </w:r>
                      <w:r w:rsidRPr="002E33B2">
                        <w:rPr>
                          <w:color w:val="000000" w:themeColor="text1"/>
                        </w:rPr>
                        <w:t>, 2026 - AORN Town Hall for Chapter Officers</w:t>
                      </w:r>
                    </w:p>
                    <w:p w14:paraId="5565C70B" w14:textId="77777777" w:rsidR="00A513FE" w:rsidRPr="002E33B2" w:rsidRDefault="00A513FE" w:rsidP="00C0775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7 pm – 8 pm</w:t>
                      </w:r>
                    </w:p>
                    <w:p w14:paraId="7379935E" w14:textId="2F66F1F2" w:rsidR="00797438" w:rsidRPr="002E33B2" w:rsidRDefault="00797438" w:rsidP="00C07759">
                      <w:pPr>
                        <w:spacing w:before="0"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February 21, 2026 – (Tentative)</w:t>
                      </w:r>
                    </w:p>
                    <w:p w14:paraId="0C6A4577" w14:textId="31CEF910" w:rsidR="00797438" w:rsidRPr="002E33B2" w:rsidRDefault="00797438" w:rsidP="00C07759">
                      <w:pPr>
                        <w:spacing w:before="0"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Bowling Social Event</w:t>
                      </w:r>
                    </w:p>
                    <w:p w14:paraId="1623461B" w14:textId="5D9C451B" w:rsidR="00797438" w:rsidRPr="002E33B2" w:rsidRDefault="00797438" w:rsidP="00C077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More information to come!</w:t>
                      </w:r>
                    </w:p>
                    <w:p w14:paraId="62166D99" w14:textId="7C35C476" w:rsidR="00797438" w:rsidRPr="002E33B2" w:rsidRDefault="00797438" w:rsidP="00C07759">
                      <w:pPr>
                        <w:spacing w:before="0"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March 19</w:t>
                      </w:r>
                      <w:r w:rsidRPr="002E33B2">
                        <w:rPr>
                          <w:color w:val="000000" w:themeColor="text1"/>
                        </w:rPr>
                        <w:t>, 2026 - AORN Town Hall for Chapter Officers</w:t>
                      </w:r>
                    </w:p>
                    <w:p w14:paraId="11778032" w14:textId="77777777" w:rsidR="00797438" w:rsidRPr="002E33B2" w:rsidRDefault="00797438" w:rsidP="00C077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7 pm – 8 pm</w:t>
                      </w:r>
                    </w:p>
                    <w:p w14:paraId="44918246" w14:textId="6045A43A" w:rsidR="00EE321E" w:rsidRPr="002E33B2" w:rsidRDefault="00797438" w:rsidP="00C07759">
                      <w:pPr>
                        <w:spacing w:after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 xml:space="preserve">March 29, 2026 – Board Meeting </w:t>
                      </w:r>
                    </w:p>
                    <w:p w14:paraId="1B9124C8" w14:textId="27C25F09" w:rsidR="005D5BF5" w:rsidRPr="002E33B2" w:rsidRDefault="00797438" w:rsidP="00C0775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/>
                        <w:rPr>
                          <w:color w:val="000000" w:themeColor="text1"/>
                        </w:rPr>
                      </w:pPr>
                      <w:r w:rsidRPr="002E33B2">
                        <w:rPr>
                          <w:color w:val="000000" w:themeColor="text1"/>
                        </w:rPr>
                        <w:t>Location/Time TBD</w:t>
                      </w:r>
                    </w:p>
                    <w:tbl>
                      <w:tblPr>
                        <w:tblStyle w:val="NewsletterTable"/>
                        <w:tblW w:w="5000" w:type="pct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628"/>
                      </w:tblGrid>
                      <w:tr w:rsidR="005D5BF5" w14:paraId="7BD3D9C8" w14:textId="77777777" w:rsidTr="00C0775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bottom w:val="nil"/>
                            </w:tcBorders>
                          </w:tcPr>
                          <w:p w14:paraId="2A3CDC15" w14:textId="77777777" w:rsidR="005D5BF5" w:rsidRDefault="005D5BF5" w:rsidP="00C96215">
                            <w:pPr>
                              <w:pStyle w:val="TableSpace"/>
                              <w:ind w:left="0"/>
                            </w:pPr>
                          </w:p>
                        </w:tc>
                      </w:tr>
                      <w:tr w:rsidR="005D5BF5" w14:paraId="7ADA64D4" w14:textId="77777777" w:rsidTr="005D5BF5">
                        <w:trPr>
                          <w:trHeight w:val="5760"/>
                          <w:jc w:val="center"/>
                        </w:trPr>
                        <w:tc>
                          <w:tcPr>
                            <w:tcW w:w="3439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2230C4D" w14:textId="559BB34C" w:rsidR="00FD74A9" w:rsidRPr="00FD74A9" w:rsidRDefault="00AC4880" w:rsidP="00FD74A9">
                            <w:pPr>
                              <w:pStyle w:val="Heading1"/>
                              <w:spacing w:line="276" w:lineRule="auto"/>
                              <w:ind w:left="0"/>
                              <w:jc w:val="center"/>
                              <w:rPr>
                                <w:color w:val="704A85" w:themeColor="accent5" w:themeShade="BF"/>
                              </w:rPr>
                            </w:pPr>
                            <w:r w:rsidRPr="00E2572C">
                              <w:rPr>
                                <w:color w:val="704A85" w:themeColor="accent5" w:themeShade="BF"/>
                              </w:rPr>
                              <w:t xml:space="preserve">Meet your </w:t>
                            </w:r>
                            <w:r w:rsidR="00D67163" w:rsidRPr="00E2572C">
                              <w:rPr>
                                <w:color w:val="704A85" w:themeColor="accent5" w:themeShade="BF"/>
                              </w:rPr>
                              <w:t>Board</w:t>
                            </w:r>
                          </w:p>
                          <w:p w14:paraId="6D6C9892" w14:textId="25CE8E49" w:rsidR="000B332C" w:rsidRPr="002E33B2" w:rsidRDefault="000B332C" w:rsidP="00FD74A9">
                            <w:pPr>
                              <w:spacing w:line="276" w:lineRule="auto"/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2E33B2">
                              <w:rPr>
                                <w:color w:val="auto"/>
                              </w:rPr>
                              <w:t>Angela Shattuck -President</w:t>
                            </w:r>
                          </w:p>
                          <w:p w14:paraId="6A7C65BA" w14:textId="0AD7842B" w:rsidR="00415245" w:rsidRPr="002E33B2" w:rsidRDefault="000D079E" w:rsidP="00FB72E5">
                            <w:pPr>
                              <w:spacing w:before="0" w:line="276" w:lineRule="auto"/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2E33B2">
                              <w:rPr>
                                <w:color w:val="auto"/>
                              </w:rPr>
                              <w:t>Anna Enander -</w:t>
                            </w:r>
                            <w:r w:rsidR="000B332C" w:rsidRPr="002E33B2">
                              <w:rPr>
                                <w:color w:val="auto"/>
                              </w:rPr>
                              <w:t>V</w:t>
                            </w:r>
                            <w:r w:rsidR="00415245" w:rsidRPr="002E33B2">
                              <w:rPr>
                                <w:color w:val="auto"/>
                              </w:rPr>
                              <w:t>ice</w:t>
                            </w:r>
                            <w:r w:rsidR="00C505C6" w:rsidRPr="002E33B2">
                              <w:rPr>
                                <w:color w:val="auto"/>
                              </w:rPr>
                              <w:t xml:space="preserve"> </w:t>
                            </w:r>
                            <w:r w:rsidR="00415245" w:rsidRPr="002E33B2">
                              <w:rPr>
                                <w:color w:val="auto"/>
                              </w:rPr>
                              <w:t>President</w:t>
                            </w:r>
                          </w:p>
                          <w:p w14:paraId="0861FBA1" w14:textId="3F0C7FEE" w:rsidR="00415245" w:rsidRPr="002E33B2" w:rsidRDefault="000D079E" w:rsidP="00FB72E5">
                            <w:pPr>
                              <w:spacing w:before="0" w:line="276" w:lineRule="auto"/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2E33B2">
                              <w:rPr>
                                <w:color w:val="auto"/>
                              </w:rPr>
                              <w:t>Maria Brigham</w:t>
                            </w:r>
                            <w:r w:rsidR="00415245" w:rsidRPr="002E33B2">
                              <w:rPr>
                                <w:color w:val="auto"/>
                              </w:rPr>
                              <w:t xml:space="preserve"> -Secretary</w:t>
                            </w:r>
                          </w:p>
                          <w:p w14:paraId="37C6C237" w14:textId="09BA8FE2" w:rsidR="00AC4880" w:rsidRPr="002E33B2" w:rsidRDefault="00415245" w:rsidP="00FB72E5">
                            <w:pPr>
                              <w:spacing w:before="0" w:line="276" w:lineRule="auto"/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2E33B2">
                              <w:rPr>
                                <w:color w:val="auto"/>
                              </w:rPr>
                              <w:t xml:space="preserve">Lynn O’Melia – </w:t>
                            </w:r>
                            <w:r w:rsidR="00C505C6" w:rsidRPr="002E33B2">
                              <w:rPr>
                                <w:color w:val="auto"/>
                              </w:rPr>
                              <w:t>Treasurer</w:t>
                            </w:r>
                          </w:p>
                          <w:p w14:paraId="552E74B1" w14:textId="7E06486E" w:rsidR="00C505C6" w:rsidRPr="00E2572C" w:rsidRDefault="0018380E" w:rsidP="00FB72E5">
                            <w:pPr>
                              <w:spacing w:line="276" w:lineRule="auto"/>
                              <w:ind w:left="0"/>
                              <w:rPr>
                                <w:b/>
                                <w:bCs/>
                                <w:color w:val="704A85" w:themeColor="accent5" w:themeShade="BF"/>
                              </w:rPr>
                            </w:pPr>
                            <w:r w:rsidRPr="0018380E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C505C6" w:rsidRPr="00E2572C">
                              <w:rPr>
                                <w:b/>
                                <w:bCs/>
                                <w:color w:val="704A85" w:themeColor="accent5" w:themeShade="BF"/>
                              </w:rPr>
                              <w:t>Board Member</w:t>
                            </w:r>
                            <w:r w:rsidRPr="00E2572C">
                              <w:rPr>
                                <w:b/>
                                <w:bCs/>
                                <w:color w:val="704A85" w:themeColor="accent5" w:themeShade="BF"/>
                              </w:rPr>
                              <w:t>s at Large</w:t>
                            </w:r>
                          </w:p>
                          <w:p w14:paraId="0AFD701F" w14:textId="77777777" w:rsidR="0023610C" w:rsidRPr="002E33B2" w:rsidRDefault="0023610C" w:rsidP="00C07759">
                            <w:pPr>
                              <w:spacing w:before="0"/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2E33B2">
                              <w:rPr>
                                <w:color w:val="auto"/>
                              </w:rPr>
                              <w:t>Jo Arnold</w:t>
                            </w:r>
                          </w:p>
                          <w:p w14:paraId="05B2E381" w14:textId="581D0541" w:rsidR="0023610C" w:rsidRPr="002E33B2" w:rsidRDefault="0023610C" w:rsidP="00FB72E5">
                            <w:pPr>
                              <w:spacing w:before="0" w:line="276" w:lineRule="auto"/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2E33B2">
                              <w:rPr>
                                <w:color w:val="auto"/>
                              </w:rPr>
                              <w:t>Lori France</w:t>
                            </w:r>
                          </w:p>
                          <w:p w14:paraId="61AE680B" w14:textId="34B076A0" w:rsidR="005D5BF5" w:rsidRPr="00C07759" w:rsidRDefault="0023610C" w:rsidP="00C07759">
                            <w:pPr>
                              <w:spacing w:before="0" w:line="276" w:lineRule="auto"/>
                              <w:ind w:left="0"/>
                              <w:jc w:val="center"/>
                              <w:rPr>
                                <w:color w:val="auto"/>
                              </w:rPr>
                            </w:pPr>
                            <w:r w:rsidRPr="002E33B2">
                              <w:rPr>
                                <w:color w:val="auto"/>
                              </w:rPr>
                              <w:t>Bob Warringe</w:t>
                            </w:r>
                            <w:r w:rsidR="00C96215" w:rsidRPr="002E33B2">
                              <w:rPr>
                                <w:color w:val="auto"/>
                              </w:rPr>
                              <w:t>r</w:t>
                            </w:r>
                          </w:p>
                        </w:tc>
                      </w:tr>
                    </w:tbl>
                    <w:p w14:paraId="275B1C5E" w14:textId="77777777" w:rsidR="005D5BF5" w:rsidRDefault="005D5BF5">
                      <w:pPr>
                        <w:pStyle w:val="NoSpacing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7B466E">
        <w:rPr>
          <w:b/>
          <w:bCs/>
          <w:noProof/>
          <w:sz w:val="24"/>
          <w:szCs w:val="24"/>
        </w:rPr>
        <w:t>Announcements</w:t>
      </w:r>
    </w:p>
    <w:p w14:paraId="62A5C1EC" w14:textId="4811AED3" w:rsidR="009C4545" w:rsidRPr="002E33B2" w:rsidRDefault="00B517A0" w:rsidP="00FB72E5">
      <w:pPr>
        <w:spacing w:before="0" w:line="240" w:lineRule="exact"/>
        <w:ind w:left="0"/>
        <w:rPr>
          <w:color w:val="auto"/>
        </w:rPr>
      </w:pPr>
      <w:r w:rsidRPr="002E33B2">
        <w:rPr>
          <w:color w:val="auto"/>
        </w:rPr>
        <w:t>N</w:t>
      </w:r>
      <w:r w:rsidR="00B3760E" w:rsidRPr="002E33B2">
        <w:rPr>
          <w:color w:val="auto"/>
        </w:rPr>
        <w:t xml:space="preserve">ew </w:t>
      </w:r>
      <w:r w:rsidRPr="002E33B2">
        <w:rPr>
          <w:color w:val="auto"/>
        </w:rPr>
        <w:t>M</w:t>
      </w:r>
      <w:r w:rsidR="00B3760E" w:rsidRPr="002E33B2">
        <w:rPr>
          <w:color w:val="auto"/>
        </w:rPr>
        <w:t>embers</w:t>
      </w:r>
      <w:r w:rsidRPr="002E33B2">
        <w:rPr>
          <w:color w:val="auto"/>
        </w:rPr>
        <w:t xml:space="preserve"> – </w:t>
      </w:r>
      <w:r w:rsidR="0082632D" w:rsidRPr="002E33B2">
        <w:rPr>
          <w:color w:val="auto"/>
        </w:rPr>
        <w:t>WELCOME</w:t>
      </w:r>
      <w:r w:rsidR="00EA1BBF" w:rsidRPr="002E33B2">
        <w:rPr>
          <w:color w:val="auto"/>
        </w:rPr>
        <w:t xml:space="preserve"> to the Suncoast Chapter #1011</w:t>
      </w:r>
      <w:r w:rsidR="0082632D" w:rsidRPr="002E33B2">
        <w:rPr>
          <w:color w:val="auto"/>
        </w:rPr>
        <w:t>!</w:t>
      </w:r>
      <w:r w:rsidR="00FD7D4A" w:rsidRPr="002E33B2">
        <w:rPr>
          <w:color w:val="auto"/>
        </w:rPr>
        <w:t xml:space="preserve"> </w:t>
      </w:r>
      <w:r w:rsidR="0012721B" w:rsidRPr="002E33B2">
        <w:rPr>
          <w:color w:val="auto"/>
        </w:rPr>
        <w:t xml:space="preserve">We </w:t>
      </w:r>
      <w:r w:rsidR="00350B19" w:rsidRPr="002E33B2">
        <w:rPr>
          <w:color w:val="auto"/>
        </w:rPr>
        <w:t>encourage professional</w:t>
      </w:r>
      <w:r w:rsidR="005B7A4F" w:rsidRPr="002E33B2">
        <w:rPr>
          <w:color w:val="auto"/>
        </w:rPr>
        <w:t xml:space="preserve"> networking, </w:t>
      </w:r>
      <w:r w:rsidR="00350B19" w:rsidRPr="002E33B2">
        <w:rPr>
          <w:color w:val="auto"/>
        </w:rPr>
        <w:t xml:space="preserve">educational events, and </w:t>
      </w:r>
      <w:r w:rsidR="0082632D" w:rsidRPr="002E33B2">
        <w:rPr>
          <w:color w:val="auto"/>
        </w:rPr>
        <w:t>mentoring of</w:t>
      </w:r>
      <w:r w:rsidR="00350B19" w:rsidRPr="002E33B2">
        <w:rPr>
          <w:color w:val="auto"/>
        </w:rPr>
        <w:t xml:space="preserve"> our new Perioperative nurses.</w:t>
      </w:r>
    </w:p>
    <w:p w14:paraId="066098AB" w14:textId="27D49BC5" w:rsidR="00B7482B" w:rsidRPr="002E33B2" w:rsidRDefault="00C96215" w:rsidP="00123234">
      <w:pPr>
        <w:spacing w:after="0" w:line="240" w:lineRule="exact"/>
        <w:ind w:left="0"/>
        <w:rPr>
          <w:b/>
          <w:bCs/>
          <w:color w:val="auto"/>
        </w:rPr>
      </w:pPr>
      <w:r w:rsidRPr="002E33B2">
        <w:rPr>
          <w:color w:val="auto"/>
        </w:rPr>
        <w:drawing>
          <wp:anchor distT="0" distB="0" distL="114300" distR="114300" simplePos="0" relativeHeight="251664384" behindDoc="0" locked="0" layoutInCell="1" allowOverlap="1" wp14:anchorId="434945B8" wp14:editId="7D833EF5">
            <wp:simplePos x="0" y="0"/>
            <wp:positionH relativeFrom="margin">
              <wp:posOffset>3019425</wp:posOffset>
            </wp:positionH>
            <wp:positionV relativeFrom="margin">
              <wp:posOffset>4838700</wp:posOffset>
            </wp:positionV>
            <wp:extent cx="1351915" cy="1752600"/>
            <wp:effectExtent l="0" t="0" r="635" b="0"/>
            <wp:wrapSquare wrapText="bothSides"/>
            <wp:docPr id="211803010" name="Picture 2" descr="A person holding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3010" name="Picture 2" descr="A person holding a certificat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1" t="17707" r="18519" b="21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438" w:rsidRPr="002E33B2">
        <w:rPr>
          <w:color w:val="auto"/>
        </w:rPr>
        <w:t xml:space="preserve">We are excited to announce the </w:t>
      </w:r>
      <w:r w:rsidR="00123234" w:rsidRPr="002E33B2">
        <w:rPr>
          <w:color w:val="auto"/>
        </w:rPr>
        <w:t xml:space="preserve">first recipient of the 2025 Suncoast Chapter Scholarship Award – </w:t>
      </w:r>
      <w:r w:rsidR="00123234" w:rsidRPr="002E33B2">
        <w:rPr>
          <w:b/>
          <w:bCs/>
          <w:color w:val="auto"/>
        </w:rPr>
        <w:t>Maria Osorio!</w:t>
      </w:r>
    </w:p>
    <w:p w14:paraId="107C2D3E" w14:textId="3BF10188" w:rsidR="00123234" w:rsidRPr="002E33B2" w:rsidRDefault="00123234" w:rsidP="009C4545">
      <w:pPr>
        <w:spacing w:before="0" w:after="0" w:line="240" w:lineRule="exact"/>
        <w:ind w:left="0"/>
        <w:rPr>
          <w:color w:val="auto"/>
        </w:rPr>
      </w:pPr>
      <w:r w:rsidRPr="002E33B2">
        <w:rPr>
          <w:b/>
          <w:bCs/>
          <w:color w:val="auto"/>
        </w:rPr>
        <w:tab/>
      </w:r>
      <w:r w:rsidRPr="002E33B2">
        <w:rPr>
          <w:color w:val="auto"/>
        </w:rPr>
        <w:t xml:space="preserve">Maria has been a Certified Surgical Tech at Sarasota Memorial Hospital for the past 10 years and is currently in nursing school with plans to become a CVOR nurse! The scholarship award will </w:t>
      </w:r>
      <w:r w:rsidR="00AB6649" w:rsidRPr="002E33B2">
        <w:rPr>
          <w:color w:val="auto"/>
        </w:rPr>
        <w:t>be applied towards her tuition as she completes</w:t>
      </w:r>
      <w:r w:rsidRPr="002E33B2">
        <w:rPr>
          <w:color w:val="auto"/>
        </w:rPr>
        <w:t xml:space="preserve"> her degree. Congratulations Maria!</w:t>
      </w:r>
    </w:p>
    <w:p w14:paraId="15CBBE38" w14:textId="119E8BE8" w:rsidR="00123234" w:rsidRPr="002E33B2" w:rsidRDefault="00123234" w:rsidP="00123234">
      <w:pPr>
        <w:spacing w:before="0" w:line="240" w:lineRule="exact"/>
        <w:ind w:left="0"/>
        <w:rPr>
          <w:color w:val="auto"/>
        </w:rPr>
      </w:pPr>
      <w:r w:rsidRPr="002E33B2">
        <w:rPr>
          <w:color w:val="auto"/>
        </w:rPr>
        <w:tab/>
        <w:t>Our chapter awards scholarships each year</w:t>
      </w:r>
      <w:r w:rsidR="009C4545" w:rsidRPr="002E33B2">
        <w:rPr>
          <w:color w:val="auto"/>
        </w:rPr>
        <w:t xml:space="preserve"> for Continuing Perioperative Nursing Education. Applicants must be active chapter members or students intending </w:t>
      </w:r>
      <w:r w:rsidR="00FB72E5" w:rsidRPr="002E33B2">
        <w:rPr>
          <w:color w:val="auto"/>
        </w:rPr>
        <w:t>to have</w:t>
      </w:r>
      <w:r w:rsidR="009C4545" w:rsidRPr="002E33B2">
        <w:rPr>
          <w:color w:val="auto"/>
        </w:rPr>
        <w:t xml:space="preserve"> a career in the Perioperative field and are student members of the Suncoast Chapter #1011. If you know of anyone </w:t>
      </w:r>
      <w:r w:rsidR="00AB6649" w:rsidRPr="002E33B2">
        <w:rPr>
          <w:color w:val="auto"/>
        </w:rPr>
        <w:t>who</w:t>
      </w:r>
      <w:r w:rsidR="009C4545" w:rsidRPr="002E33B2">
        <w:rPr>
          <w:color w:val="auto"/>
        </w:rPr>
        <w:t xml:space="preserve"> would like to apply for the scholarship, please </w:t>
      </w:r>
      <w:r w:rsidR="00AB6649" w:rsidRPr="002E33B2">
        <w:rPr>
          <w:color w:val="auto"/>
        </w:rPr>
        <w:t>send us an email, and we will send the application for you to fill out and submit. You can also find the forms on our Facebook page!</w:t>
      </w:r>
    </w:p>
    <w:p w14:paraId="5EB02EDC" w14:textId="1C709746" w:rsidR="00FD7D4A" w:rsidRPr="00FB72E5" w:rsidRDefault="000166CE" w:rsidP="00FB72E5">
      <w:pPr>
        <w:spacing w:before="0" w:after="0" w:line="240" w:lineRule="exact"/>
        <w:ind w:left="0"/>
        <w:rPr>
          <w:b/>
          <w:bCs/>
          <w:color w:val="704A85" w:themeColor="accent5" w:themeShade="BF"/>
        </w:rPr>
      </w:pPr>
      <w:r w:rsidRPr="00FB72E5">
        <w:rPr>
          <w:b/>
          <w:bCs/>
          <w:color w:val="704A85" w:themeColor="accent5" w:themeShade="BF"/>
        </w:rPr>
        <w:t>Consider</w:t>
      </w:r>
      <w:r w:rsidR="00FB72E5" w:rsidRPr="00FB72E5">
        <w:rPr>
          <w:b/>
          <w:bCs/>
          <w:color w:val="704A85" w:themeColor="accent5" w:themeShade="BF"/>
        </w:rPr>
        <w:t xml:space="preserve"> supporting our chapter and your hospital by</w:t>
      </w:r>
      <w:r w:rsidRPr="00FB72E5">
        <w:rPr>
          <w:b/>
          <w:bCs/>
          <w:color w:val="704A85" w:themeColor="accent5" w:themeShade="BF"/>
        </w:rPr>
        <w:t>….</w:t>
      </w:r>
    </w:p>
    <w:p w14:paraId="66790BE8" w14:textId="77777777" w:rsidR="004E779A" w:rsidRPr="002E33B2" w:rsidRDefault="00236C5B" w:rsidP="00FB72E5">
      <w:pPr>
        <w:pStyle w:val="ListParagraph"/>
        <w:numPr>
          <w:ilvl w:val="0"/>
          <w:numId w:val="7"/>
        </w:numPr>
        <w:spacing w:before="0" w:line="240" w:lineRule="auto"/>
        <w:rPr>
          <w:rFonts w:asciiTheme="majorHAnsi" w:hAnsiTheme="majorHAnsi"/>
          <w:color w:val="auto"/>
        </w:rPr>
      </w:pPr>
      <w:r w:rsidRPr="002E33B2">
        <w:rPr>
          <w:rFonts w:asciiTheme="majorHAnsi" w:hAnsiTheme="majorHAnsi"/>
          <w:color w:val="auto"/>
        </w:rPr>
        <w:t xml:space="preserve">Being an ambassador </w:t>
      </w:r>
      <w:r w:rsidR="004E779A" w:rsidRPr="002E33B2">
        <w:rPr>
          <w:rFonts w:asciiTheme="majorHAnsi" w:hAnsiTheme="majorHAnsi"/>
          <w:color w:val="auto"/>
        </w:rPr>
        <w:t xml:space="preserve">for the chapter at your work </w:t>
      </w:r>
    </w:p>
    <w:p w14:paraId="4FEE2F6A" w14:textId="6A6E89D8" w:rsidR="004B240A" w:rsidRPr="002E33B2" w:rsidRDefault="004B240A" w:rsidP="00FB72E5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auto"/>
        </w:rPr>
      </w:pPr>
      <w:r w:rsidRPr="002E33B2">
        <w:rPr>
          <w:rFonts w:asciiTheme="majorHAnsi" w:hAnsiTheme="majorHAnsi"/>
          <w:color w:val="auto"/>
        </w:rPr>
        <w:t xml:space="preserve">Post </w:t>
      </w:r>
      <w:r w:rsidR="00370527" w:rsidRPr="002E33B2">
        <w:rPr>
          <w:rFonts w:asciiTheme="majorHAnsi" w:hAnsiTheme="majorHAnsi"/>
          <w:color w:val="auto"/>
        </w:rPr>
        <w:t>meeting fliers or host a meeting</w:t>
      </w:r>
      <w:r w:rsidR="000D079E" w:rsidRPr="002E33B2">
        <w:rPr>
          <w:rFonts w:asciiTheme="majorHAnsi" w:hAnsiTheme="majorHAnsi"/>
          <w:color w:val="auto"/>
        </w:rPr>
        <w:t xml:space="preserve"> at your </w:t>
      </w:r>
      <w:r w:rsidR="0041456C" w:rsidRPr="002E33B2">
        <w:rPr>
          <w:rFonts w:asciiTheme="majorHAnsi" w:hAnsiTheme="majorHAnsi"/>
          <w:color w:val="auto"/>
        </w:rPr>
        <w:t>facility.</w:t>
      </w:r>
    </w:p>
    <w:p w14:paraId="5F3DC69D" w14:textId="14F5ECF3" w:rsidR="00F40EB5" w:rsidRPr="002E33B2" w:rsidRDefault="00370527" w:rsidP="00FB72E5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/>
          <w:color w:val="auto"/>
        </w:rPr>
      </w:pPr>
      <w:r w:rsidRPr="002E33B2">
        <w:rPr>
          <w:rFonts w:asciiTheme="majorHAnsi" w:hAnsiTheme="majorHAnsi"/>
          <w:color w:val="auto"/>
        </w:rPr>
        <w:t xml:space="preserve">Host a </w:t>
      </w:r>
      <w:r w:rsidR="00FB72E5" w:rsidRPr="002E33B2">
        <w:rPr>
          <w:rFonts w:asciiTheme="majorHAnsi" w:hAnsiTheme="majorHAnsi"/>
          <w:color w:val="auto"/>
        </w:rPr>
        <w:t>chapter-sponsored</w:t>
      </w:r>
      <w:r w:rsidR="00F82B42" w:rsidRPr="002E33B2">
        <w:rPr>
          <w:rFonts w:asciiTheme="majorHAnsi" w:hAnsiTheme="majorHAnsi"/>
          <w:color w:val="auto"/>
        </w:rPr>
        <w:t xml:space="preserve"> c</w:t>
      </w:r>
      <w:r w:rsidR="00F40EB5" w:rsidRPr="002E33B2">
        <w:rPr>
          <w:rFonts w:asciiTheme="majorHAnsi" w:hAnsiTheme="majorHAnsi"/>
          <w:color w:val="auto"/>
        </w:rPr>
        <w:t xml:space="preserve">ommunity </w:t>
      </w:r>
      <w:r w:rsidR="00F82B42" w:rsidRPr="002E33B2">
        <w:rPr>
          <w:rFonts w:asciiTheme="majorHAnsi" w:hAnsiTheme="majorHAnsi"/>
          <w:color w:val="auto"/>
        </w:rPr>
        <w:t>s</w:t>
      </w:r>
      <w:r w:rsidR="00F40EB5" w:rsidRPr="002E33B2">
        <w:rPr>
          <w:rFonts w:asciiTheme="majorHAnsi" w:hAnsiTheme="majorHAnsi"/>
          <w:color w:val="auto"/>
        </w:rPr>
        <w:t xml:space="preserve">upport </w:t>
      </w:r>
      <w:r w:rsidR="00F82B42" w:rsidRPr="002E33B2">
        <w:rPr>
          <w:rFonts w:asciiTheme="majorHAnsi" w:hAnsiTheme="majorHAnsi"/>
          <w:color w:val="auto"/>
        </w:rPr>
        <w:t>event</w:t>
      </w:r>
      <w:r w:rsidR="00A03C25" w:rsidRPr="002E33B2">
        <w:rPr>
          <w:rFonts w:asciiTheme="majorHAnsi" w:hAnsiTheme="majorHAnsi"/>
          <w:color w:val="auto"/>
        </w:rPr>
        <w:t xml:space="preserve"> or networking </w:t>
      </w:r>
      <w:r w:rsidR="0041456C" w:rsidRPr="002E33B2">
        <w:rPr>
          <w:rFonts w:asciiTheme="majorHAnsi" w:hAnsiTheme="majorHAnsi"/>
          <w:color w:val="auto"/>
        </w:rPr>
        <w:t>event.</w:t>
      </w:r>
    </w:p>
    <w:p w14:paraId="3142156A" w14:textId="77777777" w:rsidR="00C96215" w:rsidRDefault="00C96215" w:rsidP="00C96215">
      <w:pPr>
        <w:spacing w:after="0" w:line="240" w:lineRule="exact"/>
        <w:ind w:left="0"/>
        <w:rPr>
          <w:sz w:val="20"/>
          <w:szCs w:val="20"/>
        </w:rPr>
      </w:pPr>
      <w:r w:rsidRPr="002E33B2">
        <w:rPr>
          <w:color w:val="auto"/>
          <w:sz w:val="20"/>
          <w:szCs w:val="20"/>
        </w:rPr>
        <w:t xml:space="preserve">Find us on Nursing Network: </w:t>
      </w:r>
      <w:hyperlink r:id="rId11" w:history="1">
        <w:r w:rsidRPr="00C96215">
          <w:rPr>
            <w:rStyle w:val="Hyperlink"/>
            <w:sz w:val="20"/>
            <w:szCs w:val="20"/>
          </w:rPr>
          <w:t>https://suncoastaorn.nursingnetwork.com/</w:t>
        </w:r>
      </w:hyperlink>
    </w:p>
    <w:p w14:paraId="26FC5163" w14:textId="6C142844" w:rsidR="00C96215" w:rsidRPr="002E33B2" w:rsidRDefault="00C96215" w:rsidP="002E33B2">
      <w:pPr>
        <w:spacing w:before="0" w:after="0" w:line="240" w:lineRule="exact"/>
        <w:ind w:left="0"/>
        <w:rPr>
          <w:sz w:val="20"/>
          <w:szCs w:val="20"/>
        </w:rPr>
      </w:pPr>
      <w:r w:rsidRPr="002E33B2">
        <w:rPr>
          <w:color w:val="auto"/>
          <w:sz w:val="20"/>
          <w:szCs w:val="20"/>
        </w:rPr>
        <w:t xml:space="preserve">Join our Facebook group </w:t>
      </w:r>
      <w:r w:rsidRPr="00C96215">
        <w:rPr>
          <w:sz w:val="20"/>
          <w:szCs w:val="20"/>
        </w:rPr>
        <w:t>–</w:t>
      </w:r>
      <w:hyperlink r:id="rId12" w:history="1">
        <w:r w:rsidRPr="00C96215">
          <w:rPr>
            <w:rStyle w:val="Hyperlink"/>
            <w:sz w:val="20"/>
            <w:szCs w:val="20"/>
          </w:rPr>
          <w:t>https://www.facebook.com/groups/817391926762509</w:t>
        </w:r>
      </w:hyperlink>
    </w:p>
    <w:sectPr w:rsidR="00C96215" w:rsidRPr="002E33B2" w:rsidSect="00C96215">
      <w:footerReference w:type="default" r:id="rId13"/>
      <w:pgSz w:w="12240" w:h="15840" w:code="1"/>
      <w:pgMar w:top="72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F634" w14:textId="77777777" w:rsidR="00800405" w:rsidRDefault="00800405">
      <w:pPr>
        <w:spacing w:before="0" w:after="0" w:line="240" w:lineRule="auto"/>
      </w:pPr>
      <w:r>
        <w:separator/>
      </w:r>
    </w:p>
  </w:endnote>
  <w:endnote w:type="continuationSeparator" w:id="0">
    <w:p w14:paraId="666682F3" w14:textId="77777777" w:rsidR="00800405" w:rsidRDefault="008004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5C5B" w14:textId="6399C90E" w:rsidR="00C96215" w:rsidRPr="002E33B2" w:rsidRDefault="00C96215" w:rsidP="002E33B2">
    <w:pPr>
      <w:spacing w:before="0" w:after="0" w:line="240" w:lineRule="auto"/>
      <w:ind w:left="0"/>
      <w:jc w:val="center"/>
      <w:rPr>
        <w:rFonts w:asciiTheme="majorHAnsi" w:hAnsiTheme="majorHAnsi"/>
        <w:color w:val="4B3259" w:themeColor="accent5" w:themeShade="80"/>
        <w:sz w:val="20"/>
        <w:szCs w:val="20"/>
      </w:rPr>
    </w:pPr>
    <w:r w:rsidRPr="002E33B2">
      <w:rPr>
        <w:rFonts w:asciiTheme="majorHAnsi" w:hAnsiTheme="majorHAnsi"/>
        <w:color w:val="4B3259" w:themeColor="accent5" w:themeShade="80"/>
        <w:sz w:val="20"/>
        <w:szCs w:val="20"/>
      </w:rPr>
      <w:t xml:space="preserve">Let us know how we can support you! Please reach out to the FB page or email us at </w:t>
    </w:r>
    <w:hyperlink r:id="rId1" w:history="1">
      <w:r w:rsidRPr="002E33B2">
        <w:rPr>
          <w:rStyle w:val="Hyperlink"/>
          <w:color w:val="4B3259" w:themeColor="accent5" w:themeShade="80"/>
          <w:sz w:val="20"/>
          <w:szCs w:val="20"/>
        </w:rPr>
        <w:t>aornsuncoast2021@gmail.com</w:t>
      </w:r>
    </w:hyperlink>
    <w:r w:rsidRPr="002E33B2">
      <w:rPr>
        <w:color w:val="4B3259" w:themeColor="accent5" w:themeShade="80"/>
        <w:sz w:val="20"/>
        <w:szCs w:val="20"/>
      </w:rPr>
      <w:t>.</w:t>
    </w:r>
  </w:p>
  <w:p w14:paraId="26D8EFC0" w14:textId="77777777" w:rsidR="005D5BF5" w:rsidRDefault="005D5BF5" w:rsidP="00FB72E5">
    <w:pPr>
      <w:pStyle w:val="NoSpacing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DCA5" w14:textId="77777777" w:rsidR="00800405" w:rsidRDefault="00800405">
      <w:pPr>
        <w:spacing w:before="0" w:after="0" w:line="240" w:lineRule="auto"/>
      </w:pPr>
      <w:r>
        <w:separator/>
      </w:r>
    </w:p>
  </w:footnote>
  <w:footnote w:type="continuationSeparator" w:id="0">
    <w:p w14:paraId="765E69E9" w14:textId="77777777" w:rsidR="00800405" w:rsidRDefault="0080040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92D78"/>
    <w:multiLevelType w:val="hybridMultilevel"/>
    <w:tmpl w:val="1F9AA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03596D"/>
    <w:multiLevelType w:val="hybridMultilevel"/>
    <w:tmpl w:val="E488F98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33591EDA"/>
    <w:multiLevelType w:val="hybridMultilevel"/>
    <w:tmpl w:val="B3544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947DC8"/>
    <w:multiLevelType w:val="hybridMultilevel"/>
    <w:tmpl w:val="68481EF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55490EC5"/>
    <w:multiLevelType w:val="hybridMultilevel"/>
    <w:tmpl w:val="8C1EE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53022D"/>
    <w:multiLevelType w:val="hybridMultilevel"/>
    <w:tmpl w:val="63869B3E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7F70332C"/>
    <w:multiLevelType w:val="hybridMultilevel"/>
    <w:tmpl w:val="8EBC6670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724520988">
    <w:abstractNumId w:val="4"/>
  </w:num>
  <w:num w:numId="2" w16cid:durableId="400299670">
    <w:abstractNumId w:val="1"/>
  </w:num>
  <w:num w:numId="3" w16cid:durableId="339701667">
    <w:abstractNumId w:val="6"/>
  </w:num>
  <w:num w:numId="4" w16cid:durableId="1681352231">
    <w:abstractNumId w:val="2"/>
  </w:num>
  <w:num w:numId="5" w16cid:durableId="2001422693">
    <w:abstractNumId w:val="5"/>
  </w:num>
  <w:num w:numId="6" w16cid:durableId="1070076580">
    <w:abstractNumId w:val="3"/>
  </w:num>
  <w:num w:numId="7" w16cid:durableId="95826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FD"/>
    <w:rsid w:val="00000007"/>
    <w:rsid w:val="000166CE"/>
    <w:rsid w:val="00017D70"/>
    <w:rsid w:val="0002145B"/>
    <w:rsid w:val="00044F50"/>
    <w:rsid w:val="000462FB"/>
    <w:rsid w:val="00054ACA"/>
    <w:rsid w:val="00077059"/>
    <w:rsid w:val="0007734D"/>
    <w:rsid w:val="000879D4"/>
    <w:rsid w:val="000A1F84"/>
    <w:rsid w:val="000A5207"/>
    <w:rsid w:val="000B332C"/>
    <w:rsid w:val="000D079E"/>
    <w:rsid w:val="000F07FE"/>
    <w:rsid w:val="000F105D"/>
    <w:rsid w:val="000F7505"/>
    <w:rsid w:val="00102ED5"/>
    <w:rsid w:val="00116515"/>
    <w:rsid w:val="00117A9A"/>
    <w:rsid w:val="00123234"/>
    <w:rsid w:val="0012721B"/>
    <w:rsid w:val="0014617C"/>
    <w:rsid w:val="00151547"/>
    <w:rsid w:val="001765D8"/>
    <w:rsid w:val="0018380E"/>
    <w:rsid w:val="001B62FF"/>
    <w:rsid w:val="001B695C"/>
    <w:rsid w:val="001F07A7"/>
    <w:rsid w:val="00201A85"/>
    <w:rsid w:val="002070A7"/>
    <w:rsid w:val="00210D91"/>
    <w:rsid w:val="002127CF"/>
    <w:rsid w:val="002169B8"/>
    <w:rsid w:val="002178D0"/>
    <w:rsid w:val="002310D6"/>
    <w:rsid w:val="0023610C"/>
    <w:rsid w:val="00236C5B"/>
    <w:rsid w:val="00266975"/>
    <w:rsid w:val="002C09D0"/>
    <w:rsid w:val="002C0C22"/>
    <w:rsid w:val="002E33B2"/>
    <w:rsid w:val="002E39EC"/>
    <w:rsid w:val="00350B19"/>
    <w:rsid w:val="00355BD1"/>
    <w:rsid w:val="00364EC9"/>
    <w:rsid w:val="00370527"/>
    <w:rsid w:val="00387EAA"/>
    <w:rsid w:val="0039260C"/>
    <w:rsid w:val="003A1083"/>
    <w:rsid w:val="003A7213"/>
    <w:rsid w:val="003D2AE6"/>
    <w:rsid w:val="003F0350"/>
    <w:rsid w:val="003F4D00"/>
    <w:rsid w:val="0041456C"/>
    <w:rsid w:val="00414B71"/>
    <w:rsid w:val="00415245"/>
    <w:rsid w:val="00436B41"/>
    <w:rsid w:val="00441BA6"/>
    <w:rsid w:val="00467A39"/>
    <w:rsid w:val="00472DFD"/>
    <w:rsid w:val="004A08B7"/>
    <w:rsid w:val="004B240A"/>
    <w:rsid w:val="004B48D2"/>
    <w:rsid w:val="004C297C"/>
    <w:rsid w:val="004E193C"/>
    <w:rsid w:val="004E779A"/>
    <w:rsid w:val="004F279A"/>
    <w:rsid w:val="004F7794"/>
    <w:rsid w:val="005538F0"/>
    <w:rsid w:val="00564CE9"/>
    <w:rsid w:val="005843F2"/>
    <w:rsid w:val="005A6080"/>
    <w:rsid w:val="005B7A4F"/>
    <w:rsid w:val="005C7B46"/>
    <w:rsid w:val="005C7D71"/>
    <w:rsid w:val="005D5BF5"/>
    <w:rsid w:val="005E22BB"/>
    <w:rsid w:val="005F20B1"/>
    <w:rsid w:val="006127A4"/>
    <w:rsid w:val="00627E0F"/>
    <w:rsid w:val="00636380"/>
    <w:rsid w:val="00652F22"/>
    <w:rsid w:val="006557EA"/>
    <w:rsid w:val="00664C82"/>
    <w:rsid w:val="00685871"/>
    <w:rsid w:val="006A1266"/>
    <w:rsid w:val="006A35D5"/>
    <w:rsid w:val="006C39B6"/>
    <w:rsid w:val="006C6C69"/>
    <w:rsid w:val="006E2162"/>
    <w:rsid w:val="006E63B5"/>
    <w:rsid w:val="006F66B7"/>
    <w:rsid w:val="006F79CB"/>
    <w:rsid w:val="00724EAE"/>
    <w:rsid w:val="00731724"/>
    <w:rsid w:val="007317CE"/>
    <w:rsid w:val="00753689"/>
    <w:rsid w:val="007620AE"/>
    <w:rsid w:val="00767CD9"/>
    <w:rsid w:val="00771D46"/>
    <w:rsid w:val="00797438"/>
    <w:rsid w:val="007B22B2"/>
    <w:rsid w:val="007B466E"/>
    <w:rsid w:val="007C0A94"/>
    <w:rsid w:val="007D6CC5"/>
    <w:rsid w:val="007E6A2E"/>
    <w:rsid w:val="007E7AE1"/>
    <w:rsid w:val="00800405"/>
    <w:rsid w:val="00825987"/>
    <w:rsid w:val="0082632D"/>
    <w:rsid w:val="00832C0C"/>
    <w:rsid w:val="008626ED"/>
    <w:rsid w:val="008771DA"/>
    <w:rsid w:val="0087751F"/>
    <w:rsid w:val="008E5816"/>
    <w:rsid w:val="008E5AA0"/>
    <w:rsid w:val="009032F4"/>
    <w:rsid w:val="00912352"/>
    <w:rsid w:val="00941A33"/>
    <w:rsid w:val="00944E9B"/>
    <w:rsid w:val="00975242"/>
    <w:rsid w:val="009762A6"/>
    <w:rsid w:val="00997AFA"/>
    <w:rsid w:val="009B7B62"/>
    <w:rsid w:val="009C4545"/>
    <w:rsid w:val="00A03C25"/>
    <w:rsid w:val="00A05C10"/>
    <w:rsid w:val="00A16950"/>
    <w:rsid w:val="00A1799A"/>
    <w:rsid w:val="00A179BF"/>
    <w:rsid w:val="00A3172C"/>
    <w:rsid w:val="00A513FE"/>
    <w:rsid w:val="00A64418"/>
    <w:rsid w:val="00A959E7"/>
    <w:rsid w:val="00AB6649"/>
    <w:rsid w:val="00AC2C4E"/>
    <w:rsid w:val="00AC4880"/>
    <w:rsid w:val="00AD0845"/>
    <w:rsid w:val="00AE2753"/>
    <w:rsid w:val="00AF4ADF"/>
    <w:rsid w:val="00AF592C"/>
    <w:rsid w:val="00AF7748"/>
    <w:rsid w:val="00B21CB6"/>
    <w:rsid w:val="00B24604"/>
    <w:rsid w:val="00B3760E"/>
    <w:rsid w:val="00B437CE"/>
    <w:rsid w:val="00B501A7"/>
    <w:rsid w:val="00B517A0"/>
    <w:rsid w:val="00B53873"/>
    <w:rsid w:val="00B53E0C"/>
    <w:rsid w:val="00B7482B"/>
    <w:rsid w:val="00B76A23"/>
    <w:rsid w:val="00B818B8"/>
    <w:rsid w:val="00B941E5"/>
    <w:rsid w:val="00BC2052"/>
    <w:rsid w:val="00BC2A89"/>
    <w:rsid w:val="00BE3C2A"/>
    <w:rsid w:val="00C07759"/>
    <w:rsid w:val="00C11EB3"/>
    <w:rsid w:val="00C271E5"/>
    <w:rsid w:val="00C505C6"/>
    <w:rsid w:val="00C53C96"/>
    <w:rsid w:val="00C6284A"/>
    <w:rsid w:val="00C96215"/>
    <w:rsid w:val="00CC0032"/>
    <w:rsid w:val="00CF4900"/>
    <w:rsid w:val="00D03011"/>
    <w:rsid w:val="00D046EF"/>
    <w:rsid w:val="00D20257"/>
    <w:rsid w:val="00D237CE"/>
    <w:rsid w:val="00D32517"/>
    <w:rsid w:val="00D51F80"/>
    <w:rsid w:val="00D630EF"/>
    <w:rsid w:val="00D67163"/>
    <w:rsid w:val="00D80E42"/>
    <w:rsid w:val="00DC61BD"/>
    <w:rsid w:val="00DF4224"/>
    <w:rsid w:val="00E2572C"/>
    <w:rsid w:val="00E2736C"/>
    <w:rsid w:val="00E320B5"/>
    <w:rsid w:val="00E33829"/>
    <w:rsid w:val="00E53391"/>
    <w:rsid w:val="00E92136"/>
    <w:rsid w:val="00EA1BBF"/>
    <w:rsid w:val="00EA347B"/>
    <w:rsid w:val="00ED2B16"/>
    <w:rsid w:val="00EE321E"/>
    <w:rsid w:val="00EE6531"/>
    <w:rsid w:val="00F01C13"/>
    <w:rsid w:val="00F115C6"/>
    <w:rsid w:val="00F1695D"/>
    <w:rsid w:val="00F327C9"/>
    <w:rsid w:val="00F40EB5"/>
    <w:rsid w:val="00F477F0"/>
    <w:rsid w:val="00F66B53"/>
    <w:rsid w:val="00F7495E"/>
    <w:rsid w:val="00F75AA7"/>
    <w:rsid w:val="00F82B42"/>
    <w:rsid w:val="00FA0563"/>
    <w:rsid w:val="00FA55CF"/>
    <w:rsid w:val="00FB72E5"/>
    <w:rsid w:val="00FD74A9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7FC530"/>
  <w15:docId w15:val="{020BD21C-E16D-4F43-97F0-9B255EB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</w:style>
  <w:style w:type="paragraph" w:styleId="Heading1">
    <w:name w:val="heading 1"/>
    <w:basedOn w:val="Normal"/>
    <w:next w:val="Normal"/>
    <w:unhideWhenUsed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956AAC" w:themeColor="accent5"/>
      <w:sz w:val="28"/>
      <w:szCs w:val="2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/>
      <w:b/>
      <w:bCs/>
      <w:color w:val="0D0D0D" w:themeColor="text1" w:themeTint="F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B3259" w:themeColor="accent5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next w:val="ContactInfo"/>
    <w:uiPriority w:val="1"/>
    <w:qFormat/>
    <w:pPr>
      <w:spacing w:before="240" w:after="100"/>
    </w:pPr>
    <w:rPr>
      <w:rFonts w:asciiTheme="majorHAnsi" w:eastAsiaTheme="majorEastAsia" w:hAnsiTheme="majorHAnsi" w:cstheme="majorBidi"/>
      <w:color w:val="956AAC" w:themeColor="accent5"/>
      <w:sz w:val="66"/>
    </w:rPr>
  </w:style>
  <w:style w:type="paragraph" w:customStyle="1" w:styleId="ContactInfo">
    <w:name w:val="Contact Info"/>
    <w:basedOn w:val="Normal"/>
    <w:uiPriority w:val="1"/>
    <w:qFormat/>
    <w:pPr>
      <w:spacing w:before="0" w:after="240" w:line="336" w:lineRule="auto"/>
      <w:contextualSpacing/>
    </w:pPr>
  </w:style>
  <w:style w:type="paragraph" w:customStyle="1" w:styleId="TableSpace">
    <w:name w:val="Table Space"/>
    <w:basedOn w:val="Normal"/>
    <w:next w:val="Normal"/>
    <w:uiPriority w:val="2"/>
    <w:qFormat/>
    <w:pPr>
      <w:spacing w:before="0" w:after="0" w:line="80" w:lineRule="exact"/>
    </w:pPr>
  </w:style>
  <w:style w:type="paragraph" w:customStyle="1" w:styleId="Photo">
    <w:name w:val="Photo"/>
    <w:basedOn w:val="Normal"/>
    <w:uiPriority w:val="2"/>
    <w:qFormat/>
    <w:pPr>
      <w:spacing w:before="0" w:after="360" w:line="240" w:lineRule="auto"/>
      <w:ind w:left="0" w:right="0"/>
      <w:jc w:val="center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199BD0" w:themeColor="accent1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160" w:after="160" w:line="240" w:lineRule="auto"/>
    </w:pPr>
    <w:rPr>
      <w:color w:val="956AAC" w:themeColor="accent5"/>
    </w:rPr>
  </w:style>
  <w:style w:type="character" w:customStyle="1" w:styleId="FooterChar">
    <w:name w:val="Footer Char"/>
    <w:basedOn w:val="DefaultParagraphFont"/>
    <w:link w:val="Footer"/>
    <w:uiPriority w:val="99"/>
    <w:rPr>
      <w:color w:val="956AAC" w:themeColor="accent5"/>
    </w:rPr>
  </w:style>
  <w:style w:type="paragraph" w:styleId="Title">
    <w:name w:val="Title"/>
    <w:basedOn w:val="Normal"/>
    <w:link w:val="TitleChar"/>
    <w:uiPriority w:val="1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956AAC" w:themeColor="accent5"/>
      <w:spacing w:val="5"/>
      <w:kern w:val="28"/>
      <w:sz w:val="28"/>
      <w:szCs w:val="28"/>
    </w:rPr>
  </w:style>
  <w:style w:type="paragraph" w:styleId="NoSpacing">
    <w:name w:val="No Spacing"/>
    <w:uiPriority w:val="9"/>
    <w:qFormat/>
    <w:pPr>
      <w:spacing w:before="0" w:after="0" w:line="240" w:lineRule="auto"/>
    </w:pPr>
    <w:rPr>
      <w:color w:val="0D0D0D" w:themeColor="text1" w:themeTint="F2"/>
    </w:rPr>
  </w:style>
  <w:style w:type="table" w:styleId="TableGrid">
    <w:name w:val="Table Grid"/>
    <w:basedOn w:val="Table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wsletterTable">
    <w:name w:val="Newsletter Table"/>
    <w:basedOn w:val="TableNormal"/>
    <w:uiPriority w:val="99"/>
    <w:pPr>
      <w:spacing w:after="0" w:line="240" w:lineRule="auto"/>
    </w:pPr>
    <w:tblPr>
      <w:tblBorders>
        <w:top w:val="single" w:sz="8" w:space="0" w:color="956AAC" w:themeColor="accent5"/>
        <w:bottom w:val="single" w:sz="8" w:space="0" w:color="956AAC" w:themeColor="accent5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FFFFFF" w:themeFill="background1"/>
      </w:tcPr>
    </w:tblStylePr>
    <w:tblStylePr w:type="lastRow">
      <w:tblPr/>
      <w:tcPr>
        <w:shd w:val="clear" w:color="auto" w:fill="FFFFFF" w:themeFill="background1"/>
      </w:tcPr>
    </w:tblStylePr>
  </w:style>
  <w:style w:type="table" w:customStyle="1" w:styleId="NewsletterPhoto">
    <w:name w:val="Newsletter Photo"/>
    <w:basedOn w:val="TableNormal"/>
    <w:uiPriority w:val="99"/>
    <w:pPr>
      <w:spacing w:after="0" w:line="240" w:lineRule="auto"/>
    </w:pPr>
    <w:tblPr>
      <w:jc w:val="center"/>
      <w:tblBorders>
        <w:top w:val="single" w:sz="4" w:space="0" w:color="956AAC" w:themeColor="accent5"/>
        <w:left w:val="single" w:sz="4" w:space="0" w:color="956AAC" w:themeColor="accent5"/>
        <w:bottom w:val="single" w:sz="4" w:space="0" w:color="956AAC" w:themeColor="accent5"/>
        <w:right w:val="single" w:sz="4" w:space="0" w:color="956AAC" w:themeColor="accent5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56AAC" w:themeColor="accent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B3259" w:themeColor="accent5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B3259" w:themeColor="accent5" w:themeShade="80"/>
    </w:rPr>
  </w:style>
  <w:style w:type="character" w:styleId="Hyperlink">
    <w:name w:val="Hyperlink"/>
    <w:basedOn w:val="DefaultParagraphFont"/>
    <w:uiPriority w:val="99"/>
    <w:unhideWhenUsed/>
    <w:rsid w:val="0087751F"/>
    <w:rPr>
      <w:color w:val="199BD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5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044F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5BD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rnsuncoast2021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8173919267625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ncoastaorn.nursingnetwor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ornsuncoast202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oper.AORN\AppData\Roaming\Microsoft\Templates\Elementary%20school%20newsletter.dotx" TargetMode="External"/></Relationships>
</file>

<file path=word/theme/theme1.xml><?xml version="1.0" encoding="utf-8"?>
<a:theme xmlns:a="http://schemas.openxmlformats.org/drawingml/2006/main" name="Elementary NEwsletter">
  <a:themeElements>
    <a:clrScheme name="Academic Newsletter">
      <a:dk1>
        <a:sysClr val="windowText" lastClr="000000"/>
      </a:dk1>
      <a:lt1>
        <a:sysClr val="window" lastClr="FFFFFF"/>
      </a:lt1>
      <a:dk2>
        <a:srgbClr val="0C4D68"/>
      </a:dk2>
      <a:lt2>
        <a:srgbClr val="F8EADB"/>
      </a:lt2>
      <a:accent1>
        <a:srgbClr val="199BD0"/>
      </a:accent1>
      <a:accent2>
        <a:srgbClr val="91C73F"/>
      </a:accent2>
      <a:accent3>
        <a:srgbClr val="E76E34"/>
      </a:accent3>
      <a:accent4>
        <a:srgbClr val="EBDB30"/>
      </a:accent4>
      <a:accent5>
        <a:srgbClr val="956AAC"/>
      </a:accent5>
      <a:accent6>
        <a:srgbClr val="E86360"/>
      </a:accent6>
      <a:hlink>
        <a:srgbClr val="199BD0"/>
      </a:hlink>
      <a:folHlink>
        <a:srgbClr val="956AAC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6028BAD-652E-4620-8B17-8908D63208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Elementary school newsletter</Template>
  <TotalTime>1369</TotalTime>
  <Pages>1</Pages>
  <Words>342</Words>
  <Characters>1854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Cooper</dc:creator>
  <cp:keywords/>
  <dc:description/>
  <cp:lastModifiedBy>Anna Enander</cp:lastModifiedBy>
  <cp:revision>8</cp:revision>
  <dcterms:created xsi:type="dcterms:W3CDTF">2025-12-25T16:48:00Z</dcterms:created>
  <dcterms:modified xsi:type="dcterms:W3CDTF">2025-12-26T15:31:00Z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TC028051399991</vt:lpwstr>
  </property>
  <property fmtid="{D5CDD505-2E9C-101B-9397-08002B2CF9AE}" pid="3" name="GrammarlyDocumentId">
    <vt:lpwstr>4d861bc1-29f1-4fab-babd-8cf79792b4f6</vt:lpwstr>
  </property>
</Properties>
</file>