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1D75" w14:textId="7F3B9178" w:rsidR="00A86AE1" w:rsidRPr="00C3021E" w:rsidRDefault="00C3021E" w:rsidP="00C3021E">
      <w:pPr>
        <w:pStyle w:val="Title"/>
        <w:jc w:val="center"/>
        <w:rPr>
          <w:color w:val="008CBF" w:themeColor="accent3" w:themeShade="BF"/>
        </w:rPr>
      </w:pPr>
      <w:r w:rsidRPr="00C3021E">
        <w:rPr>
          <w:color w:val="008CBF" w:themeColor="accent3" w:themeShade="BF"/>
        </w:rPr>
        <w:t>2103 AORN Chapter Meeting</w:t>
      </w:r>
    </w:p>
    <w:p w14:paraId="34D9FDB4" w14:textId="033744E7" w:rsidR="00A86AE1" w:rsidRDefault="00C3021E">
      <w:r w:rsidRPr="00E23CED">
        <w:drawing>
          <wp:inline distT="0" distB="0" distL="0" distR="0" wp14:anchorId="7A5B00E5" wp14:editId="2DDD780D">
            <wp:extent cx="5874385" cy="1699039"/>
            <wp:effectExtent l="0" t="0" r="0" b="0"/>
            <wp:docPr id="1736357206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57206" name="Picture 1" descr="A screen 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2661" cy="170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6A0F5" w14:textId="4D986EDF" w:rsidR="00A86AE1" w:rsidRPr="00C3021E" w:rsidRDefault="00C3021E">
      <w:pPr>
        <w:pStyle w:val="Subtitle"/>
        <w:rPr>
          <w:color w:val="008CBF" w:themeColor="accent3" w:themeShade="BF"/>
        </w:rPr>
      </w:pPr>
      <w:r w:rsidRPr="00C3021E">
        <w:rPr>
          <w:color w:val="008CBF" w:themeColor="accent3" w:themeShade="BF"/>
        </w:rPr>
        <w:t>USA STIMULAN</w:t>
      </w:r>
      <w:r>
        <w:rPr>
          <w:color w:val="008CBF" w:themeColor="accent3" w:themeShade="BF"/>
        </w:rPr>
        <w:t xml:space="preserve"> Presentation</w:t>
      </w:r>
    </w:p>
    <w:p w14:paraId="5FDC55FF" w14:textId="1C9B6B08" w:rsidR="00A86AE1" w:rsidRPr="00C3021E" w:rsidRDefault="00A86AE1" w:rsidP="00C3021E">
      <w:pPr>
        <w:rPr>
          <w:color w:val="FF6927" w:themeColor="accent6"/>
        </w:rPr>
      </w:pPr>
    </w:p>
    <w:p w14:paraId="22DBF6F3" w14:textId="58C4D91E" w:rsidR="00A86AE1" w:rsidRPr="00C3021E" w:rsidRDefault="00C3021E">
      <w:pPr>
        <w:pStyle w:val="Date"/>
        <w:rPr>
          <w:color w:val="FF6927" w:themeColor="accent6"/>
        </w:rPr>
      </w:pPr>
      <w:r w:rsidRPr="00C3021E">
        <w:rPr>
          <w:color w:val="FF6927" w:themeColor="accent6"/>
        </w:rPr>
        <w:t>September 8</w:t>
      </w:r>
      <w:r w:rsidRPr="00C3021E">
        <w:rPr>
          <w:color w:val="FF6927" w:themeColor="accent6"/>
          <w:vertAlign w:val="superscript"/>
        </w:rPr>
        <w:t>th</w:t>
      </w:r>
      <w:r w:rsidRPr="00C3021E">
        <w:rPr>
          <w:color w:val="FF6927" w:themeColor="accent6"/>
        </w:rPr>
        <w:t>, 2025</w:t>
      </w:r>
      <w:r w:rsidR="00D714D9" w:rsidRPr="00C3021E">
        <w:rPr>
          <w:color w:val="FF6927" w:themeColor="accent6"/>
        </w:rPr>
        <w:t> </w:t>
      </w:r>
      <w:r w:rsidRPr="00C3021E">
        <w:rPr>
          <w:color w:val="FF6927" w:themeColor="accent6"/>
        </w:rPr>
        <w:t>@ 630pm</w:t>
      </w:r>
    </w:p>
    <w:p w14:paraId="6B9D7D8D" w14:textId="3FA78391" w:rsidR="00A86AE1" w:rsidRDefault="00C3021E">
      <w:pPr>
        <w:pStyle w:val="ContactInfo"/>
      </w:pPr>
      <w:r>
        <w:t>Robinwood Professional Center, 11110 Medical Campus Drive, Hagerstown, MD. Suite 122B</w:t>
      </w:r>
    </w:p>
    <w:p w14:paraId="13E669AF" w14:textId="0FBF7788" w:rsidR="000F0739" w:rsidRPr="00B85C77" w:rsidRDefault="000F0739" w:rsidP="00B85C77">
      <w:pPr>
        <w:pStyle w:val="ContactInfo"/>
      </w:pPr>
    </w:p>
    <w:sectPr w:rsidR="000F0739" w:rsidRPr="00B85C77">
      <w:pgSz w:w="12240" w:h="15840"/>
      <w:pgMar w:top="1440" w:right="2016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4B9C" w14:textId="77777777" w:rsidR="007A4216" w:rsidRDefault="007A4216">
      <w:pPr>
        <w:spacing w:line="240" w:lineRule="auto"/>
      </w:pPr>
      <w:r>
        <w:separator/>
      </w:r>
    </w:p>
  </w:endnote>
  <w:endnote w:type="continuationSeparator" w:id="0">
    <w:p w14:paraId="6AA26F72" w14:textId="77777777" w:rsidR="007A4216" w:rsidRDefault="007A4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5DE2" w14:textId="77777777" w:rsidR="007A4216" w:rsidRDefault="007A4216">
      <w:pPr>
        <w:spacing w:line="240" w:lineRule="auto"/>
      </w:pPr>
      <w:r>
        <w:separator/>
      </w:r>
    </w:p>
  </w:footnote>
  <w:footnote w:type="continuationSeparator" w:id="0">
    <w:p w14:paraId="0976AE82" w14:textId="77777777" w:rsidR="007A4216" w:rsidRDefault="007A42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2068896">
    <w:abstractNumId w:val="9"/>
  </w:num>
  <w:num w:numId="2" w16cid:durableId="642852102">
    <w:abstractNumId w:val="7"/>
  </w:num>
  <w:num w:numId="3" w16cid:durableId="571742546">
    <w:abstractNumId w:val="6"/>
  </w:num>
  <w:num w:numId="4" w16cid:durableId="1252858322">
    <w:abstractNumId w:val="5"/>
  </w:num>
  <w:num w:numId="5" w16cid:durableId="1693728153">
    <w:abstractNumId w:val="4"/>
  </w:num>
  <w:num w:numId="6" w16cid:durableId="50077999">
    <w:abstractNumId w:val="8"/>
  </w:num>
  <w:num w:numId="7" w16cid:durableId="69080549">
    <w:abstractNumId w:val="3"/>
  </w:num>
  <w:num w:numId="8" w16cid:durableId="686324515">
    <w:abstractNumId w:val="2"/>
  </w:num>
  <w:num w:numId="9" w16cid:durableId="1579288785">
    <w:abstractNumId w:val="1"/>
  </w:num>
  <w:num w:numId="10" w16cid:durableId="131001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1E"/>
    <w:rsid w:val="000F0739"/>
    <w:rsid w:val="001106AE"/>
    <w:rsid w:val="002E5AC7"/>
    <w:rsid w:val="00356B3D"/>
    <w:rsid w:val="00371B40"/>
    <w:rsid w:val="00391C6E"/>
    <w:rsid w:val="004063FD"/>
    <w:rsid w:val="005C52FF"/>
    <w:rsid w:val="0065339D"/>
    <w:rsid w:val="00662F1A"/>
    <w:rsid w:val="00733181"/>
    <w:rsid w:val="007A4216"/>
    <w:rsid w:val="007C2A2B"/>
    <w:rsid w:val="00840AA8"/>
    <w:rsid w:val="00850972"/>
    <w:rsid w:val="008B25AF"/>
    <w:rsid w:val="009425F9"/>
    <w:rsid w:val="00A86AE1"/>
    <w:rsid w:val="00B032BD"/>
    <w:rsid w:val="00B85C77"/>
    <w:rsid w:val="00C3021E"/>
    <w:rsid w:val="00D714D9"/>
    <w:rsid w:val="00D843EA"/>
    <w:rsid w:val="00DB348E"/>
    <w:rsid w:val="00DB5ECC"/>
    <w:rsid w:val="00DE45F5"/>
    <w:rsid w:val="00F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1A79AD"/>
  <w15:chartTrackingRefBased/>
  <w15:docId w15:val="{CD4551F5-29E5-4983-B587-97D631A8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fries01.YHSMASTER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Friese, Holly M</dc:creator>
  <cp:keywords/>
  <dc:description/>
  <cp:lastModifiedBy>Friese, Holly M</cp:lastModifiedBy>
  <cp:revision>1</cp:revision>
  <dcterms:created xsi:type="dcterms:W3CDTF">2025-08-25T15:47:00Z</dcterms:created>
  <dcterms:modified xsi:type="dcterms:W3CDTF">2025-08-25T15:50:00Z</dcterms:modified>
</cp:coreProperties>
</file>