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6A6CA" w14:textId="77777777" w:rsidR="000D5E4F" w:rsidRDefault="004F1316" w:rsidP="004F1316">
      <w:pPr>
        <w:pStyle w:val="Heading1"/>
        <w:numPr>
          <w:ilvl w:val="0"/>
          <w:numId w:val="0"/>
        </w:num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97DBFA2" wp14:editId="182DA26A">
            <wp:simplePos x="0" y="0"/>
            <wp:positionH relativeFrom="column">
              <wp:posOffset>-563880</wp:posOffset>
            </wp:positionH>
            <wp:positionV relativeFrom="paragraph">
              <wp:posOffset>-716280</wp:posOffset>
            </wp:positionV>
            <wp:extent cx="1750183" cy="911860"/>
            <wp:effectExtent l="0" t="0" r="2540" b="2540"/>
            <wp:wrapNone/>
            <wp:docPr id="271236434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236434" name="Picture 1" descr="A logo for a company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0183" cy="911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E4F">
        <w:t xml:space="preserve">Texas Nurses Association: District 7 </w:t>
      </w:r>
    </w:p>
    <w:p w14:paraId="0CB94CC8" w14:textId="7CB33FFB" w:rsidR="004F1316" w:rsidRDefault="006C1785" w:rsidP="004F1316">
      <w:pPr>
        <w:jc w:val="center"/>
      </w:pPr>
      <w:r>
        <w:t>UMHB NEC 114</w:t>
      </w:r>
    </w:p>
    <w:p w14:paraId="38D1FB0F" w14:textId="270691C4" w:rsidR="003E3428" w:rsidRDefault="003E3428" w:rsidP="004F1316">
      <w:pPr>
        <w:jc w:val="center"/>
      </w:pPr>
      <w:r>
        <w:t>Belton, Texas</w:t>
      </w:r>
    </w:p>
    <w:p w14:paraId="4E7C48F8" w14:textId="77777777" w:rsidR="000D5E4F" w:rsidRDefault="004F1316" w:rsidP="004F1316">
      <w:pPr>
        <w:jc w:val="center"/>
      </w:pPr>
      <w:r>
        <w:t xml:space="preserve">Virtual - </w:t>
      </w:r>
      <w:r w:rsidR="000D5E4F">
        <w:t>Microsoft Teams</w:t>
      </w:r>
    </w:p>
    <w:p w14:paraId="11083DEB" w14:textId="5440B3C3" w:rsidR="004F1316" w:rsidRDefault="003E3428" w:rsidP="004A3673">
      <w:pPr>
        <w:jc w:val="center"/>
      </w:pPr>
      <w:r>
        <w:t>Monday</w:t>
      </w:r>
      <w:r w:rsidR="004F1316">
        <w:t xml:space="preserve">, </w:t>
      </w:r>
      <w:r w:rsidR="006C1785">
        <w:t>June</w:t>
      </w:r>
      <w:r w:rsidR="004F1316">
        <w:t xml:space="preserve"> 7, 2024, at </w:t>
      </w:r>
      <w:r>
        <w:t>6 PM CST</w:t>
      </w:r>
    </w:p>
    <w:p w14:paraId="043C2276" w14:textId="77777777" w:rsidR="000D5E4F" w:rsidRDefault="000D5E4F" w:rsidP="000D5E4F">
      <w:pPr>
        <w:pStyle w:val="ListParagraph"/>
        <w:numPr>
          <w:ilvl w:val="0"/>
          <w:numId w:val="3"/>
        </w:numPr>
      </w:pPr>
      <w:r>
        <w:t>Call to Order</w:t>
      </w:r>
    </w:p>
    <w:p w14:paraId="1F310D4B" w14:textId="46E08692" w:rsidR="006C1785" w:rsidRDefault="004B18FF" w:rsidP="004E748E">
      <w:pPr>
        <w:pStyle w:val="ListParagraph"/>
        <w:numPr>
          <w:ilvl w:val="0"/>
          <w:numId w:val="3"/>
        </w:numPr>
      </w:pPr>
      <w:r>
        <w:t>Welcome</w:t>
      </w:r>
      <w:r w:rsidR="003E3428">
        <w:t>/</w:t>
      </w:r>
      <w:r>
        <w:t>o</w:t>
      </w:r>
      <w:r w:rsidR="000D5E4F">
        <w:t xml:space="preserve">pening </w:t>
      </w:r>
      <w:r>
        <w:t>remarks</w:t>
      </w:r>
      <w:r w:rsidR="006C1785">
        <w:t>: “Networking in Nursing!”</w:t>
      </w:r>
    </w:p>
    <w:p w14:paraId="0F30FFEF" w14:textId="6FFEDB54" w:rsidR="004B18FF" w:rsidRDefault="004B18FF" w:rsidP="004E748E">
      <w:pPr>
        <w:pStyle w:val="ListParagraph"/>
        <w:numPr>
          <w:ilvl w:val="0"/>
          <w:numId w:val="3"/>
        </w:numPr>
      </w:pPr>
      <w:r>
        <w:t>Roll Call (Establish Quorum)</w:t>
      </w:r>
    </w:p>
    <w:p w14:paraId="65D73E60" w14:textId="391BC6EB" w:rsidR="004B18FF" w:rsidRDefault="004B18FF" w:rsidP="004B18FF">
      <w:pPr>
        <w:pStyle w:val="ListParagraph"/>
        <w:numPr>
          <w:ilvl w:val="0"/>
          <w:numId w:val="3"/>
        </w:numPr>
      </w:pPr>
      <w:r w:rsidRPr="004B18FF">
        <w:t>Approval of the Minutes</w:t>
      </w:r>
      <w:r w:rsidR="004F1316">
        <w:t>:</w:t>
      </w:r>
      <w:r w:rsidRPr="004B18FF">
        <w:t xml:space="preserve"> </w:t>
      </w:r>
      <w:r w:rsidR="006C1785">
        <w:t>5/5/2025</w:t>
      </w:r>
    </w:p>
    <w:p w14:paraId="0D80DED1" w14:textId="77777777" w:rsidR="004B18FF" w:rsidRPr="004B18FF" w:rsidRDefault="006717A7" w:rsidP="004B18FF">
      <w:pPr>
        <w:pStyle w:val="ListParagraph"/>
        <w:numPr>
          <w:ilvl w:val="0"/>
          <w:numId w:val="3"/>
        </w:numPr>
      </w:pPr>
      <w:r>
        <w:t xml:space="preserve">Correspondence </w:t>
      </w:r>
    </w:p>
    <w:p w14:paraId="23F0A7A8" w14:textId="77777777" w:rsidR="004B18FF" w:rsidRDefault="004B18FF" w:rsidP="004B18FF">
      <w:pPr>
        <w:pStyle w:val="ListParagraph"/>
        <w:numPr>
          <w:ilvl w:val="0"/>
          <w:numId w:val="3"/>
        </w:numPr>
      </w:pPr>
      <w:r w:rsidRPr="004B18FF">
        <w:t xml:space="preserve">State &amp; District Reports </w:t>
      </w:r>
    </w:p>
    <w:p w14:paraId="625CA68E" w14:textId="77777777" w:rsidR="004B18FF" w:rsidRDefault="004B18FF" w:rsidP="004B18FF">
      <w:pPr>
        <w:pStyle w:val="ListParagraph"/>
        <w:numPr>
          <w:ilvl w:val="1"/>
          <w:numId w:val="3"/>
        </w:numPr>
      </w:pPr>
      <w:r>
        <w:t xml:space="preserve">District </w:t>
      </w:r>
      <w:r w:rsidR="006717A7">
        <w:t>Report</w:t>
      </w:r>
    </w:p>
    <w:p w14:paraId="1EB26BB3" w14:textId="0B983C1A" w:rsidR="003E3428" w:rsidRDefault="003E3428" w:rsidP="003E3428">
      <w:pPr>
        <w:pStyle w:val="ListParagraph"/>
        <w:numPr>
          <w:ilvl w:val="2"/>
          <w:numId w:val="3"/>
        </w:numPr>
      </w:pPr>
      <w:r>
        <w:t>Membership Report</w:t>
      </w:r>
    </w:p>
    <w:p w14:paraId="27B62933" w14:textId="071E8A58" w:rsidR="003E3428" w:rsidRDefault="003E3428" w:rsidP="003E3428">
      <w:pPr>
        <w:pStyle w:val="ListParagraph"/>
        <w:numPr>
          <w:ilvl w:val="2"/>
          <w:numId w:val="3"/>
        </w:numPr>
      </w:pPr>
      <w:r>
        <w:t xml:space="preserve"> Treasurer Report</w:t>
      </w:r>
    </w:p>
    <w:p w14:paraId="0D564E8C" w14:textId="77777777" w:rsidR="004B18FF" w:rsidRDefault="004B18FF" w:rsidP="004B18FF">
      <w:pPr>
        <w:pStyle w:val="ListParagraph"/>
        <w:numPr>
          <w:ilvl w:val="1"/>
          <w:numId w:val="3"/>
        </w:numPr>
      </w:pPr>
      <w:r>
        <w:t>State</w:t>
      </w:r>
      <w:r w:rsidR="006717A7">
        <w:t xml:space="preserve"> Report</w:t>
      </w:r>
      <w:r>
        <w:t>/TNA Update</w:t>
      </w:r>
    </w:p>
    <w:p w14:paraId="638F7E08" w14:textId="03C50352" w:rsidR="003E3428" w:rsidRDefault="003E3428" w:rsidP="003E3428">
      <w:pPr>
        <w:pStyle w:val="ListParagraph"/>
        <w:numPr>
          <w:ilvl w:val="2"/>
          <w:numId w:val="3"/>
        </w:numPr>
      </w:pPr>
      <w:r>
        <w:t>Policy Council</w:t>
      </w:r>
    </w:p>
    <w:p w14:paraId="4D5D54DC" w14:textId="09925252" w:rsidR="003E3428" w:rsidRDefault="003E3428" w:rsidP="003E3428">
      <w:pPr>
        <w:pStyle w:val="ListParagraph"/>
        <w:numPr>
          <w:ilvl w:val="2"/>
          <w:numId w:val="3"/>
        </w:numPr>
      </w:pPr>
      <w:r>
        <w:t>Government Affairs Committee (GAC)</w:t>
      </w:r>
    </w:p>
    <w:p w14:paraId="5F14652B" w14:textId="701B2836" w:rsidR="003E3428" w:rsidRDefault="003E3428" w:rsidP="003E3428">
      <w:pPr>
        <w:pStyle w:val="ListParagraph"/>
        <w:numPr>
          <w:ilvl w:val="2"/>
          <w:numId w:val="3"/>
        </w:numPr>
      </w:pPr>
      <w:r>
        <w:t>Board of Directors (BOD)</w:t>
      </w:r>
      <w:r w:rsidR="006C1785">
        <w:t>: Annual Conference, Roadshow</w:t>
      </w:r>
    </w:p>
    <w:p w14:paraId="361BB5DC" w14:textId="77777777" w:rsidR="003E3428" w:rsidRDefault="004B18FF" w:rsidP="004B18FF">
      <w:pPr>
        <w:pStyle w:val="ListParagraph"/>
        <w:numPr>
          <w:ilvl w:val="0"/>
          <w:numId w:val="3"/>
        </w:numPr>
      </w:pPr>
      <w:r w:rsidRPr="004B18FF">
        <w:t xml:space="preserve">Committee Reports  </w:t>
      </w:r>
    </w:p>
    <w:p w14:paraId="0CD422B5" w14:textId="0E6509EC" w:rsidR="006C1785" w:rsidRPr="006C1785" w:rsidRDefault="003E3428" w:rsidP="006C1785">
      <w:pPr>
        <w:pStyle w:val="ListParagraph"/>
        <w:numPr>
          <w:ilvl w:val="1"/>
          <w:numId w:val="3"/>
        </w:numPr>
      </w:pPr>
      <w:r w:rsidRPr="006C1785">
        <w:t>Awards Committee</w:t>
      </w:r>
      <w:r w:rsidR="006C1785">
        <w:t>:</w:t>
      </w:r>
      <w:r w:rsidR="006C1785" w:rsidRPr="006C1785">
        <w:t xml:space="preserve"> </w:t>
      </w:r>
      <w:r w:rsidR="006C1785">
        <w:t>Need chairperson</w:t>
      </w:r>
    </w:p>
    <w:p w14:paraId="418416B7" w14:textId="1C4CDD82" w:rsidR="003E3428" w:rsidRPr="006C1785" w:rsidRDefault="003E3428" w:rsidP="003E3428">
      <w:pPr>
        <w:pStyle w:val="ListParagraph"/>
        <w:numPr>
          <w:ilvl w:val="1"/>
          <w:numId w:val="3"/>
        </w:numPr>
      </w:pPr>
      <w:r w:rsidRPr="006C1785">
        <w:t>Audit/Finance Committee</w:t>
      </w:r>
      <w:r w:rsidR="006C1785">
        <w:t xml:space="preserve">: </w:t>
      </w:r>
      <w:r w:rsidR="006C1785">
        <w:t>Need chairperson</w:t>
      </w:r>
    </w:p>
    <w:p w14:paraId="515F2F51" w14:textId="217658C8" w:rsidR="003E3428" w:rsidRPr="006C1785" w:rsidRDefault="003E3428" w:rsidP="006C1785">
      <w:pPr>
        <w:pStyle w:val="ListParagraph"/>
        <w:numPr>
          <w:ilvl w:val="1"/>
          <w:numId w:val="3"/>
        </w:numPr>
      </w:pPr>
      <w:r w:rsidRPr="006C1785">
        <w:t>Bylaw Committee</w:t>
      </w:r>
      <w:r w:rsidR="006C1785">
        <w:t xml:space="preserve">: </w:t>
      </w:r>
      <w:r w:rsidRPr="006C1785">
        <w:t xml:space="preserve">Monday, </w:t>
      </w:r>
      <w:r w:rsidR="006C1785" w:rsidRPr="006C1785">
        <w:t>June</w:t>
      </w:r>
      <w:r w:rsidRPr="006C1785">
        <w:t xml:space="preserve"> </w:t>
      </w:r>
      <w:r w:rsidR="006C1785" w:rsidRPr="006C1785">
        <w:t>9</w:t>
      </w:r>
      <w:r w:rsidRPr="006C1785">
        <w:t>, 2025, at 6 PM CST on</w:t>
      </w:r>
      <w:r w:rsidR="006C1785">
        <w:t xml:space="preserve"> </w:t>
      </w:r>
      <w:r w:rsidRPr="006C1785">
        <w:t xml:space="preserve">Teams </w:t>
      </w:r>
    </w:p>
    <w:p w14:paraId="564449AA" w14:textId="18F66315" w:rsidR="003E3428" w:rsidRPr="006C1785" w:rsidRDefault="003E3428" w:rsidP="003E3428">
      <w:pPr>
        <w:pStyle w:val="ListParagraph"/>
        <w:numPr>
          <w:ilvl w:val="1"/>
          <w:numId w:val="3"/>
        </w:numPr>
      </w:pPr>
      <w:r w:rsidRPr="006C1785">
        <w:t>Communications Committee</w:t>
      </w:r>
      <w:r w:rsidR="006C1785">
        <w:t>:</w:t>
      </w:r>
      <w:r w:rsidR="006C1785" w:rsidRPr="006C1785">
        <w:t xml:space="preserve"> </w:t>
      </w:r>
      <w:r w:rsidR="006C1785">
        <w:t>Need chairperson</w:t>
      </w:r>
    </w:p>
    <w:p w14:paraId="14CAF466" w14:textId="4468D3DE" w:rsidR="003E3428" w:rsidRPr="006C1785" w:rsidRDefault="003E3428" w:rsidP="003E3428">
      <w:pPr>
        <w:pStyle w:val="ListParagraph"/>
        <w:numPr>
          <w:ilvl w:val="1"/>
          <w:numId w:val="3"/>
        </w:numPr>
      </w:pPr>
      <w:r w:rsidRPr="006C1785">
        <w:t>Early Career Nurse Committee</w:t>
      </w:r>
      <w:r w:rsidR="006C1785">
        <w:t>:</w:t>
      </w:r>
      <w:r w:rsidR="006C1785" w:rsidRPr="006C1785">
        <w:t xml:space="preserve"> </w:t>
      </w:r>
      <w:r w:rsidR="006C1785">
        <w:t>Need chairperson</w:t>
      </w:r>
    </w:p>
    <w:p w14:paraId="1EE85F67" w14:textId="2C60AA81" w:rsidR="003E3428" w:rsidRDefault="003E3428" w:rsidP="006C1785">
      <w:pPr>
        <w:pStyle w:val="ListParagraph"/>
        <w:numPr>
          <w:ilvl w:val="1"/>
          <w:numId w:val="3"/>
        </w:numPr>
      </w:pPr>
      <w:r w:rsidRPr="006C1785">
        <w:t>Government Affairs Committee</w:t>
      </w:r>
      <w:r w:rsidR="006C1785">
        <w:t xml:space="preserve">: </w:t>
      </w:r>
      <w:r w:rsidR="006C1785">
        <w:t>Need chairperson</w:t>
      </w:r>
    </w:p>
    <w:p w14:paraId="37FC1EF5" w14:textId="522EC0DE" w:rsidR="006C1785" w:rsidRPr="006C1785" w:rsidRDefault="006C1785" w:rsidP="006C1785">
      <w:pPr>
        <w:pStyle w:val="ListParagraph"/>
        <w:numPr>
          <w:ilvl w:val="1"/>
          <w:numId w:val="3"/>
        </w:numPr>
      </w:pPr>
      <w:r>
        <w:t xml:space="preserve">LVN Committee: </w:t>
      </w:r>
      <w:r>
        <w:t>Need chairperson</w:t>
      </w:r>
    </w:p>
    <w:p w14:paraId="259C8422" w14:textId="0DD21655" w:rsidR="003E3428" w:rsidRPr="006C1785" w:rsidRDefault="003E3428" w:rsidP="006C1785">
      <w:pPr>
        <w:pStyle w:val="ListParagraph"/>
        <w:numPr>
          <w:ilvl w:val="1"/>
          <w:numId w:val="3"/>
        </w:numPr>
      </w:pPr>
      <w:r w:rsidRPr="006C1785">
        <w:t>Nominating/Elections Committee</w:t>
      </w:r>
      <w:r w:rsidR="006C1785">
        <w:t xml:space="preserve">: </w:t>
      </w:r>
      <w:r w:rsidR="006C1785">
        <w:t>Need chairperson</w:t>
      </w:r>
      <w:r w:rsidR="006C1785">
        <w:t xml:space="preserve"> </w:t>
      </w:r>
    </w:p>
    <w:p w14:paraId="310E39D1" w14:textId="7B1B75A3" w:rsidR="003E3428" w:rsidRPr="006C1785" w:rsidRDefault="003E3428" w:rsidP="003E3428">
      <w:pPr>
        <w:pStyle w:val="ListParagraph"/>
        <w:numPr>
          <w:ilvl w:val="1"/>
          <w:numId w:val="3"/>
        </w:numPr>
      </w:pPr>
      <w:r w:rsidRPr="006C1785">
        <w:t>Nursing Practice Committee</w:t>
      </w:r>
      <w:r w:rsidR="006C1785">
        <w:t xml:space="preserve">: </w:t>
      </w:r>
      <w:r w:rsidR="006C1785">
        <w:t>Need chairperson</w:t>
      </w:r>
    </w:p>
    <w:p w14:paraId="1ECBF0C3" w14:textId="1F9CDDD7" w:rsidR="003E3428" w:rsidRPr="006C1785" w:rsidRDefault="003E3428" w:rsidP="003E3428">
      <w:pPr>
        <w:pStyle w:val="ListParagraph"/>
        <w:numPr>
          <w:ilvl w:val="1"/>
          <w:numId w:val="3"/>
        </w:numPr>
      </w:pPr>
      <w:r w:rsidRPr="006C1785">
        <w:t>Program/Events Committee</w:t>
      </w:r>
      <w:r w:rsidR="006C1785">
        <w:t xml:space="preserve">: </w:t>
      </w:r>
      <w:r w:rsidR="006C1785">
        <w:t>Need chairperson</w:t>
      </w:r>
      <w:r w:rsidR="006C1785">
        <w:t xml:space="preserve"> </w:t>
      </w:r>
    </w:p>
    <w:p w14:paraId="16D4553F" w14:textId="706DC177" w:rsidR="003E3428" w:rsidRPr="006C1785" w:rsidRDefault="003E3428" w:rsidP="003E3428">
      <w:pPr>
        <w:pStyle w:val="ListParagraph"/>
        <w:numPr>
          <w:ilvl w:val="1"/>
          <w:numId w:val="3"/>
        </w:numPr>
      </w:pPr>
      <w:r w:rsidRPr="006C1785">
        <w:t>Scholarship Committee</w:t>
      </w:r>
      <w:r w:rsidR="006C1785">
        <w:t>: Need chairperson</w:t>
      </w:r>
    </w:p>
    <w:p w14:paraId="0CF48512" w14:textId="55A6C39E" w:rsidR="003E3428" w:rsidRDefault="003E3428" w:rsidP="003E3428">
      <w:pPr>
        <w:pStyle w:val="ListParagraph"/>
        <w:numPr>
          <w:ilvl w:val="1"/>
          <w:numId w:val="3"/>
        </w:numPr>
      </w:pPr>
      <w:r w:rsidRPr="006C1785">
        <w:t>Strategic Planning Committee</w:t>
      </w:r>
    </w:p>
    <w:p w14:paraId="0DC00D20" w14:textId="0FB495CE" w:rsidR="006C1785" w:rsidRDefault="006C1785" w:rsidP="006C1785">
      <w:pPr>
        <w:pStyle w:val="ListParagraph"/>
        <w:numPr>
          <w:ilvl w:val="2"/>
          <w:numId w:val="3"/>
        </w:numPr>
      </w:pPr>
      <w:r>
        <w:t>Strategic Planning Session 1: Sunday, June 8, 2025, Teams</w:t>
      </w:r>
    </w:p>
    <w:p w14:paraId="7C8AF1BC" w14:textId="712ED6E2" w:rsidR="006C1785" w:rsidRPr="006C1785" w:rsidRDefault="006C1785" w:rsidP="006C1785">
      <w:pPr>
        <w:pStyle w:val="ListParagraph"/>
        <w:numPr>
          <w:ilvl w:val="2"/>
          <w:numId w:val="3"/>
        </w:numPr>
      </w:pPr>
      <w:r>
        <w:t>Strategic Planning Session 2: Sunday, June 22, 2025, TBD</w:t>
      </w:r>
    </w:p>
    <w:p w14:paraId="1938D51E" w14:textId="4263A172" w:rsidR="004B18FF" w:rsidRDefault="004B18FF" w:rsidP="006C1785">
      <w:pPr>
        <w:pStyle w:val="ListParagraph"/>
        <w:numPr>
          <w:ilvl w:val="0"/>
          <w:numId w:val="3"/>
        </w:numPr>
      </w:pPr>
      <w:r w:rsidRPr="004B18FF">
        <w:t xml:space="preserve">Business </w:t>
      </w:r>
    </w:p>
    <w:p w14:paraId="1F5C948E" w14:textId="77777777" w:rsidR="004B18FF" w:rsidRDefault="004B18FF" w:rsidP="004B18FF">
      <w:pPr>
        <w:pStyle w:val="ListParagraph"/>
        <w:numPr>
          <w:ilvl w:val="0"/>
          <w:numId w:val="3"/>
        </w:numPr>
      </w:pPr>
      <w:r w:rsidRPr="004B18FF">
        <w:t>Open Floor</w:t>
      </w:r>
    </w:p>
    <w:p w14:paraId="2E5D797A" w14:textId="7736EDAE" w:rsidR="006C1785" w:rsidRDefault="006C1785" w:rsidP="006C1785">
      <w:pPr>
        <w:pStyle w:val="ListParagraph"/>
        <w:numPr>
          <w:ilvl w:val="1"/>
          <w:numId w:val="3"/>
        </w:numPr>
      </w:pPr>
      <w:r>
        <w:t>LVN Committee/LVN Membership</w:t>
      </w:r>
    </w:p>
    <w:p w14:paraId="3D1A7F8D" w14:textId="1D1C576D" w:rsidR="006C1785" w:rsidRPr="004B18FF" w:rsidRDefault="006C1785" w:rsidP="006C1785">
      <w:pPr>
        <w:pStyle w:val="ListParagraph"/>
        <w:numPr>
          <w:ilvl w:val="1"/>
          <w:numId w:val="3"/>
        </w:numPr>
      </w:pPr>
      <w:r>
        <w:t>District 7 Expansion</w:t>
      </w:r>
    </w:p>
    <w:p w14:paraId="3DBBC641" w14:textId="77777777" w:rsidR="004B18FF" w:rsidRDefault="004B18FF" w:rsidP="004B18FF">
      <w:pPr>
        <w:pStyle w:val="ListParagraph"/>
        <w:numPr>
          <w:ilvl w:val="0"/>
          <w:numId w:val="3"/>
        </w:numPr>
      </w:pPr>
      <w:r w:rsidRPr="004B18FF">
        <w:t>Announcements</w:t>
      </w:r>
    </w:p>
    <w:p w14:paraId="2EEA8A61" w14:textId="6E9BEEF9" w:rsidR="004B18FF" w:rsidRDefault="003E3428" w:rsidP="003E3428">
      <w:pPr>
        <w:pStyle w:val="ListParagraph"/>
        <w:numPr>
          <w:ilvl w:val="1"/>
          <w:numId w:val="3"/>
        </w:numPr>
      </w:pPr>
      <w:r>
        <w:t>Next</w:t>
      </w:r>
      <w:r w:rsidR="004B18FF" w:rsidRPr="004B18FF">
        <w:t xml:space="preserve"> Meeting</w:t>
      </w:r>
      <w:r w:rsidR="004F1316" w:rsidRPr="004F1316">
        <w:t xml:space="preserve">: </w:t>
      </w:r>
      <w:r>
        <w:t>“</w:t>
      </w:r>
      <w:r w:rsidR="006C1785">
        <w:t>Nursing Innovation</w:t>
      </w:r>
      <w:r>
        <w:t xml:space="preserve">” on </w:t>
      </w:r>
      <w:r w:rsidR="004B18FF" w:rsidRPr="004F1316">
        <w:t>M</w:t>
      </w:r>
      <w:r w:rsidR="004B18FF" w:rsidRPr="004B18FF">
        <w:t xml:space="preserve">onday, </w:t>
      </w:r>
      <w:r w:rsidR="006C1785">
        <w:t>July</w:t>
      </w:r>
      <w:r>
        <w:t xml:space="preserve"> </w:t>
      </w:r>
      <w:r w:rsidR="006C1785">
        <w:t>7</w:t>
      </w:r>
      <w:r w:rsidR="004B18FF" w:rsidRPr="004B18FF">
        <w:t>, 2025</w:t>
      </w:r>
      <w:r>
        <w:t xml:space="preserve">, at 6 PM CST, </w:t>
      </w:r>
      <w:proofErr w:type="spellStart"/>
      <w:r w:rsidR="006C1785">
        <w:t>AccentCare</w:t>
      </w:r>
      <w:proofErr w:type="spellEnd"/>
      <w:r w:rsidR="006C1785">
        <w:t xml:space="preserve"> (Temple Branch) and Microsoft Teams</w:t>
      </w:r>
    </w:p>
    <w:p w14:paraId="77B4ADD5" w14:textId="77777777" w:rsidR="000D5E4F" w:rsidRPr="000D5E4F" w:rsidRDefault="004B18FF" w:rsidP="004F1316">
      <w:pPr>
        <w:pStyle w:val="ListParagraph"/>
        <w:numPr>
          <w:ilvl w:val="0"/>
          <w:numId w:val="3"/>
        </w:numPr>
      </w:pPr>
      <w:r w:rsidRPr="004B18FF">
        <w:t xml:space="preserve">Adjournment </w:t>
      </w:r>
    </w:p>
    <w:sectPr w:rsidR="000D5E4F" w:rsidRPr="000D5E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E6878"/>
    <w:multiLevelType w:val="hybridMultilevel"/>
    <w:tmpl w:val="1398F434"/>
    <w:lvl w:ilvl="0" w:tplc="F6526A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B483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F2BF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B20B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9AE6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D038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FE7D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8E7B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FACD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18F3B7C"/>
    <w:multiLevelType w:val="multilevel"/>
    <w:tmpl w:val="86DE6D94"/>
    <w:lvl w:ilvl="0">
      <w:start w:val="1"/>
      <w:numFmt w:val="upperRoman"/>
      <w:pStyle w:val="Heading1"/>
      <w:lvlText w:val="%1."/>
      <w:lvlJc w:val="right"/>
      <w:pPr>
        <w:ind w:left="360" w:hanging="36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16003897"/>
    <w:multiLevelType w:val="hybridMultilevel"/>
    <w:tmpl w:val="9B62751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78E5B3F"/>
    <w:multiLevelType w:val="hybridMultilevel"/>
    <w:tmpl w:val="790ADF14"/>
    <w:lvl w:ilvl="0" w:tplc="C2B8C5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8C5E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36E9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FAD3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7C1B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D2D9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5632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148E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C4FB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A1E0799"/>
    <w:multiLevelType w:val="multilevel"/>
    <w:tmpl w:val="96363E08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5" w15:restartNumberingAfterBreak="0">
    <w:nsid w:val="33685A56"/>
    <w:multiLevelType w:val="hybridMultilevel"/>
    <w:tmpl w:val="C5A61A4E"/>
    <w:lvl w:ilvl="0" w:tplc="82D6D3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6202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1A86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3A07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EE9E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F41A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421F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CA24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B254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2BD1ACF"/>
    <w:multiLevelType w:val="hybridMultilevel"/>
    <w:tmpl w:val="503471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F76A4"/>
    <w:multiLevelType w:val="hybridMultilevel"/>
    <w:tmpl w:val="71203EB4"/>
    <w:lvl w:ilvl="0" w:tplc="DCF656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9016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6C78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328D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ACD2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6A22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3C1C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AA66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7C7E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2DD129E"/>
    <w:multiLevelType w:val="hybridMultilevel"/>
    <w:tmpl w:val="BD6A1318"/>
    <w:lvl w:ilvl="0" w:tplc="F78449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0C58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C44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867C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D6D1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A601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D64E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A2DE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AE51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0DE33E5"/>
    <w:multiLevelType w:val="hybridMultilevel"/>
    <w:tmpl w:val="40765628"/>
    <w:lvl w:ilvl="0" w:tplc="968E3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B825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D2F9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AA7F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60CC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26BE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FC34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EA1A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D8A0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72862402">
    <w:abstractNumId w:val="1"/>
  </w:num>
  <w:num w:numId="2" w16cid:durableId="887765507">
    <w:abstractNumId w:val="4"/>
  </w:num>
  <w:num w:numId="3" w16cid:durableId="1506481267">
    <w:abstractNumId w:val="6"/>
  </w:num>
  <w:num w:numId="4" w16cid:durableId="1158380541">
    <w:abstractNumId w:val="0"/>
  </w:num>
  <w:num w:numId="5" w16cid:durableId="502939385">
    <w:abstractNumId w:val="2"/>
  </w:num>
  <w:num w:numId="6" w16cid:durableId="1051076295">
    <w:abstractNumId w:val="9"/>
  </w:num>
  <w:num w:numId="7" w16cid:durableId="1198273915">
    <w:abstractNumId w:val="7"/>
  </w:num>
  <w:num w:numId="8" w16cid:durableId="1623077276">
    <w:abstractNumId w:val="5"/>
  </w:num>
  <w:num w:numId="9" w16cid:durableId="810905131">
    <w:abstractNumId w:val="3"/>
  </w:num>
  <w:num w:numId="10" w16cid:durableId="5789095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28"/>
    <w:rsid w:val="000D5E4F"/>
    <w:rsid w:val="00210F6D"/>
    <w:rsid w:val="003775BE"/>
    <w:rsid w:val="003E3428"/>
    <w:rsid w:val="004A3673"/>
    <w:rsid w:val="004B18FF"/>
    <w:rsid w:val="004F1316"/>
    <w:rsid w:val="004F6B3B"/>
    <w:rsid w:val="00525859"/>
    <w:rsid w:val="005508DC"/>
    <w:rsid w:val="00633F8C"/>
    <w:rsid w:val="006717A7"/>
    <w:rsid w:val="006C1785"/>
    <w:rsid w:val="00793BA6"/>
    <w:rsid w:val="008443CB"/>
    <w:rsid w:val="00997400"/>
    <w:rsid w:val="009B22C2"/>
    <w:rsid w:val="009E4020"/>
    <w:rsid w:val="00A60AAF"/>
    <w:rsid w:val="00A717AA"/>
    <w:rsid w:val="00A76B68"/>
    <w:rsid w:val="00B21CB3"/>
    <w:rsid w:val="00CB06B8"/>
    <w:rsid w:val="00FA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1F67E"/>
  <w15:chartTrackingRefBased/>
  <w15:docId w15:val="{38D596AF-AE73-714D-8366-A469F7D2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5E4F"/>
    <w:pPr>
      <w:keepNext/>
      <w:keepLines/>
      <w:numPr>
        <w:numId w:val="1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5E4F"/>
    <w:pPr>
      <w:keepNext/>
      <w:keepLines/>
      <w:numPr>
        <w:ilvl w:val="1"/>
        <w:numId w:val="1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E4F"/>
    <w:pPr>
      <w:keepNext/>
      <w:keepLines/>
      <w:numPr>
        <w:ilvl w:val="2"/>
        <w:numId w:val="1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E4F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E4F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E4F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E4F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E4F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E4F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5E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5E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E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E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E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E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E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E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E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5E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5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E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5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5E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5E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5E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5E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E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E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5E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6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30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4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9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4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9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68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9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60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8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1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90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9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3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4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9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6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7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81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676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54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0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44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87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62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7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96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518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77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1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82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81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1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bony/Desktop/TNA/AGENDA/TNADistrict7_Agenda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TNADistrict7_AgendaTemplate.dotx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Ebony Gebrehawariat</dc:creator>
  <cp:keywords/>
  <dc:description/>
  <cp:lastModifiedBy>Gebrehawariat Ebony</cp:lastModifiedBy>
  <cp:revision>2</cp:revision>
  <cp:lastPrinted>2025-04-07T20:10:00Z</cp:lastPrinted>
  <dcterms:created xsi:type="dcterms:W3CDTF">2025-06-02T19:51:00Z</dcterms:created>
  <dcterms:modified xsi:type="dcterms:W3CDTF">2025-06-02T19:51:00Z</dcterms:modified>
</cp:coreProperties>
</file>