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37987" w14:textId="56019339" w:rsidR="00E77A77" w:rsidRPr="00774F2B" w:rsidRDefault="00B03200" w:rsidP="00E77A77">
      <w:pPr>
        <w:rPr>
          <w:rFonts w:ascii="Arial" w:hAnsi="Arial" w:cs="Arial"/>
          <w:sz w:val="20"/>
          <w:szCs w:val="20"/>
        </w:rPr>
      </w:pPr>
      <w:r w:rsidRPr="00774F2B">
        <w:rPr>
          <w:rFonts w:ascii="Arial" w:hAnsi="Arial" w:cs="Arial"/>
          <w:b/>
          <w:sz w:val="20"/>
          <w:szCs w:val="20"/>
        </w:rPr>
        <w:t>Meeting Purpose</w:t>
      </w:r>
      <w:r w:rsidRPr="00774F2B">
        <w:rPr>
          <w:rFonts w:ascii="Arial" w:hAnsi="Arial" w:cs="Arial"/>
          <w:sz w:val="20"/>
          <w:szCs w:val="20"/>
        </w:rPr>
        <w:t>:</w:t>
      </w:r>
      <w:r w:rsidRPr="00774F2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059661539"/>
          <w:placeholder>
            <w:docPart w:val="0F19DEE31FF4481BBC04DFD9A330AA60"/>
          </w:placeholder>
        </w:sdtPr>
        <w:sdtEndPr/>
        <w:sdtContent>
          <w:r w:rsidR="00F33E01">
            <w:rPr>
              <w:rFonts w:ascii="Arial" w:hAnsi="Arial" w:cs="Arial"/>
            </w:rPr>
            <w:t xml:space="preserve">Affiliate </w:t>
          </w:r>
          <w:r w:rsidR="00031553">
            <w:rPr>
              <w:rFonts w:ascii="Arial" w:hAnsi="Arial" w:cs="Arial"/>
            </w:rPr>
            <w:t>goal setting and planning agendas and actions</w:t>
          </w:r>
        </w:sdtContent>
      </w:sdt>
    </w:p>
    <w:p w14:paraId="3B39DE93" w14:textId="77777777" w:rsidR="007328D5" w:rsidRPr="00774F2B" w:rsidRDefault="0056453A" w:rsidP="005205D3">
      <w:pPr>
        <w:tabs>
          <w:tab w:val="left" w:pos="3998"/>
          <w:tab w:val="left" w:pos="6699"/>
        </w:tabs>
        <w:rPr>
          <w:rFonts w:ascii="Arial" w:hAnsi="Arial" w:cs="Arial"/>
          <w:sz w:val="20"/>
          <w:szCs w:val="20"/>
        </w:rPr>
      </w:pPr>
      <w:r w:rsidRPr="00774F2B">
        <w:rPr>
          <w:rFonts w:ascii="Arial" w:hAnsi="Arial" w:cs="Arial"/>
          <w:sz w:val="20"/>
          <w:szCs w:val="20"/>
        </w:rPr>
        <w:tab/>
      </w:r>
      <w:r w:rsidR="005205D3">
        <w:rPr>
          <w:rFonts w:ascii="Arial" w:hAnsi="Arial" w:cs="Arial"/>
          <w:sz w:val="20"/>
          <w:szCs w:val="20"/>
        </w:rPr>
        <w:tab/>
      </w:r>
    </w:p>
    <w:p w14:paraId="361C7F86" w14:textId="77777777" w:rsidR="005E43C1" w:rsidRPr="00774F2B" w:rsidRDefault="000C6B9B">
      <w:pPr>
        <w:rPr>
          <w:rFonts w:ascii="Arial" w:hAnsi="Arial" w:cs="Arial"/>
          <w:i/>
          <w:sz w:val="18"/>
          <w:szCs w:val="20"/>
        </w:rPr>
      </w:pPr>
      <w:r w:rsidRPr="00774F2B">
        <w:rPr>
          <w:rFonts w:ascii="Arial" w:hAnsi="Arial" w:cs="Arial"/>
          <w:b/>
          <w:sz w:val="20"/>
          <w:szCs w:val="20"/>
        </w:rPr>
        <w:t>Invitees/</w:t>
      </w:r>
      <w:r w:rsidR="005E43C1" w:rsidRPr="00774F2B">
        <w:rPr>
          <w:rFonts w:ascii="Arial" w:hAnsi="Arial" w:cs="Arial"/>
          <w:b/>
          <w:sz w:val="20"/>
          <w:szCs w:val="20"/>
        </w:rPr>
        <w:t>Attendees</w:t>
      </w:r>
      <w:r w:rsidR="005E43C1" w:rsidRPr="00774F2B">
        <w:rPr>
          <w:rFonts w:ascii="Arial" w:hAnsi="Arial" w:cs="Arial"/>
          <w:sz w:val="20"/>
          <w:szCs w:val="20"/>
        </w:rPr>
        <w:t xml:space="preserve">: </w:t>
      </w:r>
      <w:r w:rsidR="006A2E22" w:rsidRPr="00774F2B">
        <w:rPr>
          <w:rFonts w:ascii="Arial" w:hAnsi="Arial" w:cs="Arial"/>
          <w:sz w:val="18"/>
          <w:szCs w:val="20"/>
        </w:rPr>
        <w:t>Click the checkbox to document attendance.</w:t>
      </w:r>
    </w:p>
    <w:tbl>
      <w:tblPr>
        <w:tblStyle w:val="TableGrid"/>
        <w:tblW w:w="10843" w:type="dxa"/>
        <w:tblLook w:val="04A0" w:firstRow="1" w:lastRow="0" w:firstColumn="1" w:lastColumn="0" w:noHBand="0" w:noVBand="1"/>
      </w:tblPr>
      <w:tblGrid>
        <w:gridCol w:w="2150"/>
        <w:gridCol w:w="2152"/>
        <w:gridCol w:w="2152"/>
        <w:gridCol w:w="2152"/>
        <w:gridCol w:w="2237"/>
      </w:tblGrid>
      <w:tr w:rsidR="004C0541" w:rsidRPr="004C0541" w14:paraId="4EF3EDDF" w14:textId="77777777" w:rsidTr="0056453A">
        <w:trPr>
          <w:trHeight w:val="301"/>
        </w:trPr>
        <w:tc>
          <w:tcPr>
            <w:tcW w:w="2150" w:type="dxa"/>
          </w:tcPr>
          <w:p w14:paraId="7E551483" w14:textId="1AAADE74" w:rsidR="00E410F3" w:rsidRPr="004C0541" w:rsidRDefault="00E410F3" w:rsidP="00701C54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52" w:type="dxa"/>
          </w:tcPr>
          <w:p w14:paraId="2100E7D1" w14:textId="493F40EF" w:rsidR="00E410F3" w:rsidRPr="004C0541" w:rsidRDefault="00E410F3" w:rsidP="000D263D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52" w:type="dxa"/>
          </w:tcPr>
          <w:p w14:paraId="3ACA0B14" w14:textId="327B8F8F" w:rsidR="00E410F3" w:rsidRPr="004C0541" w:rsidRDefault="00E410F3" w:rsidP="000D263D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52" w:type="dxa"/>
          </w:tcPr>
          <w:p w14:paraId="7417C30C" w14:textId="1AD68366" w:rsidR="00E410F3" w:rsidRPr="004C0541" w:rsidRDefault="00E410F3" w:rsidP="000D263D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</w:tcPr>
          <w:p w14:paraId="4EA299D2" w14:textId="24598F2D" w:rsidR="00E410F3" w:rsidRPr="004C0541" w:rsidRDefault="00E410F3" w:rsidP="000D263D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C0541" w:rsidRPr="004C0541" w14:paraId="362C4893" w14:textId="77777777" w:rsidTr="0056453A">
        <w:trPr>
          <w:trHeight w:val="301"/>
        </w:trPr>
        <w:tc>
          <w:tcPr>
            <w:tcW w:w="2150" w:type="dxa"/>
          </w:tcPr>
          <w:p w14:paraId="7EF96304" w14:textId="06FA025B" w:rsidR="00E410F3" w:rsidRPr="004C0541" w:rsidRDefault="008C6C0A" w:rsidP="00701C54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53323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F1F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410F3" w:rsidRPr="004C0541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357710371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d w:val="9579817"/>
                  </w:sdtPr>
                  <w:sdtEndPr/>
                  <w:sdtContent>
                    <w:r w:rsidR="001C64EE" w:rsidRPr="004C0541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Janet Ahlstrom</w:t>
                    </w:r>
                  </w:sdtContent>
                </w:sdt>
              </w:sdtContent>
            </w:sdt>
          </w:p>
        </w:tc>
        <w:tc>
          <w:tcPr>
            <w:tcW w:w="2152" w:type="dxa"/>
          </w:tcPr>
          <w:p w14:paraId="40589CF2" w14:textId="1434CB78" w:rsidR="00E410F3" w:rsidRPr="004C0541" w:rsidRDefault="00E410F3" w:rsidP="000D263D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52" w:type="dxa"/>
          </w:tcPr>
          <w:p w14:paraId="2289B992" w14:textId="1069961B" w:rsidR="00E410F3" w:rsidRPr="004C0541" w:rsidRDefault="00E410F3" w:rsidP="000D263D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52" w:type="dxa"/>
          </w:tcPr>
          <w:p w14:paraId="18A0DEB9" w14:textId="0760B747" w:rsidR="00E410F3" w:rsidRPr="004C0541" w:rsidRDefault="00E410F3" w:rsidP="000D263D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</w:tcPr>
          <w:p w14:paraId="6E8D1A06" w14:textId="49D19C6F" w:rsidR="00E410F3" w:rsidRPr="004C0541" w:rsidRDefault="00E410F3" w:rsidP="000D263D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C0541" w:rsidRPr="004C0541" w14:paraId="0EC6E93B" w14:textId="77777777" w:rsidTr="0056453A">
        <w:trPr>
          <w:trHeight w:val="301"/>
        </w:trPr>
        <w:tc>
          <w:tcPr>
            <w:tcW w:w="2150" w:type="dxa"/>
          </w:tcPr>
          <w:p w14:paraId="5BE8F48F" w14:textId="6B0AC91C" w:rsidR="00E410F3" w:rsidRPr="004C0541" w:rsidRDefault="008C6C0A" w:rsidP="00701C54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58811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F1F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410F3" w:rsidRPr="004C0541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581744048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d w:val="-1625605235"/>
                  </w:sdtPr>
                  <w:sdtEndPr/>
                  <w:sdtContent>
                    <w:r w:rsidR="001C64EE" w:rsidRPr="004C0541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Gerre Fiore</w:t>
                    </w:r>
                  </w:sdtContent>
                </w:sdt>
              </w:sdtContent>
            </w:sdt>
          </w:p>
        </w:tc>
        <w:tc>
          <w:tcPr>
            <w:tcW w:w="2152" w:type="dxa"/>
          </w:tcPr>
          <w:p w14:paraId="12FB04E4" w14:textId="50F02486" w:rsidR="00E410F3" w:rsidRPr="004C0541" w:rsidRDefault="00E410F3" w:rsidP="000D263D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52" w:type="dxa"/>
          </w:tcPr>
          <w:p w14:paraId="42F76ABB" w14:textId="06038ACA" w:rsidR="00E410F3" w:rsidRPr="004C0541" w:rsidRDefault="00E410F3" w:rsidP="000D263D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52" w:type="dxa"/>
          </w:tcPr>
          <w:p w14:paraId="28C661D9" w14:textId="00883FC8" w:rsidR="00E410F3" w:rsidRPr="004C0541" w:rsidRDefault="00E410F3" w:rsidP="000D263D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</w:tcPr>
          <w:p w14:paraId="5DA49A79" w14:textId="0F63BE4D" w:rsidR="00E410F3" w:rsidRPr="004C0541" w:rsidRDefault="00E410F3" w:rsidP="000D263D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C0541" w:rsidRPr="004C0541" w14:paraId="73C6A1A2" w14:textId="77777777" w:rsidTr="0056453A">
        <w:trPr>
          <w:trHeight w:val="301"/>
        </w:trPr>
        <w:tc>
          <w:tcPr>
            <w:tcW w:w="2150" w:type="dxa"/>
          </w:tcPr>
          <w:p w14:paraId="7FEE24AB" w14:textId="1D9DCD17" w:rsidR="001446AD" w:rsidRPr="004C0541" w:rsidRDefault="001446AD" w:rsidP="00701C54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52" w:type="dxa"/>
          </w:tcPr>
          <w:p w14:paraId="6E01A2B6" w14:textId="75BE3901" w:rsidR="001446AD" w:rsidRPr="004C0541" w:rsidRDefault="001446AD" w:rsidP="000D263D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52" w:type="dxa"/>
          </w:tcPr>
          <w:p w14:paraId="4FCC2437" w14:textId="177B7182" w:rsidR="001446AD" w:rsidRPr="004C0541" w:rsidRDefault="001446AD" w:rsidP="000D263D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52" w:type="dxa"/>
          </w:tcPr>
          <w:p w14:paraId="659634CF" w14:textId="00249BD9" w:rsidR="001446AD" w:rsidRPr="004C0541" w:rsidRDefault="001446AD" w:rsidP="000D263D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</w:tcPr>
          <w:p w14:paraId="4E74D971" w14:textId="18473E10" w:rsidR="001446AD" w:rsidRPr="004C0541" w:rsidRDefault="001446AD" w:rsidP="000D263D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C0541" w:rsidRPr="004C0541" w14:paraId="18FEBF85" w14:textId="77777777" w:rsidTr="00150C37">
        <w:trPr>
          <w:trHeight w:val="816"/>
        </w:trPr>
        <w:tc>
          <w:tcPr>
            <w:tcW w:w="2150" w:type="dxa"/>
          </w:tcPr>
          <w:p w14:paraId="3AA890C5" w14:textId="782EAC82" w:rsidR="00FF3BE4" w:rsidRPr="004C0541" w:rsidRDefault="008C6C0A" w:rsidP="00701C54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82746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541" w:rsidRPr="004C0541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4C0541" w:rsidRPr="004C05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26088D">
              <w:rPr>
                <w:rFonts w:ascii="Arial" w:hAnsi="Arial" w:cs="Arial"/>
                <w:color w:val="000000" w:themeColor="text1"/>
                <w:sz w:val="18"/>
                <w:szCs w:val="18"/>
              </w:rPr>
              <w:t>Olivia Keenan</w:t>
            </w:r>
          </w:p>
        </w:tc>
        <w:tc>
          <w:tcPr>
            <w:tcW w:w="2152" w:type="dxa"/>
          </w:tcPr>
          <w:p w14:paraId="6FC69DF2" w14:textId="7F007E07" w:rsidR="00FF3BE4" w:rsidRPr="004C0541" w:rsidRDefault="00FF3BE4" w:rsidP="00D121CC">
            <w:pPr>
              <w:tabs>
                <w:tab w:val="center" w:pos="968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52" w:type="dxa"/>
          </w:tcPr>
          <w:p w14:paraId="31A63896" w14:textId="42AD7FB5" w:rsidR="00FF3BE4" w:rsidRPr="004C0541" w:rsidRDefault="00FF3BE4" w:rsidP="00ED7523">
            <w:pPr>
              <w:tabs>
                <w:tab w:val="center" w:pos="968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52" w:type="dxa"/>
          </w:tcPr>
          <w:p w14:paraId="50D5AD14" w14:textId="6942CCAF" w:rsidR="00FF3BE4" w:rsidRPr="004C0541" w:rsidRDefault="00FF3BE4" w:rsidP="002A5AF0">
            <w:pPr>
              <w:tabs>
                <w:tab w:val="center" w:pos="968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</w:tcPr>
          <w:p w14:paraId="305DC942" w14:textId="64AE5689" w:rsidR="00FF3BE4" w:rsidRPr="004C0541" w:rsidRDefault="00FF3BE4" w:rsidP="00703DB7">
            <w:pPr>
              <w:tabs>
                <w:tab w:val="center" w:pos="1010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C0541" w:rsidRPr="004C0541" w14:paraId="0262D2CB" w14:textId="77777777" w:rsidTr="0056453A">
        <w:trPr>
          <w:trHeight w:val="301"/>
        </w:trPr>
        <w:tc>
          <w:tcPr>
            <w:tcW w:w="2150" w:type="dxa"/>
          </w:tcPr>
          <w:p w14:paraId="00313511" w14:textId="3AB758CF" w:rsidR="004C0541" w:rsidRPr="004C0541" w:rsidRDefault="008C6C0A" w:rsidP="00E33385">
            <w:pPr>
              <w:tabs>
                <w:tab w:val="center" w:pos="967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77124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F1F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33385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r w:rsidR="00E21DA1">
              <w:rPr>
                <w:rFonts w:ascii="Arial" w:hAnsi="Arial" w:cs="Arial"/>
                <w:color w:val="000000" w:themeColor="text1"/>
                <w:sz w:val="18"/>
                <w:szCs w:val="18"/>
              </w:rPr>
              <w:t>Dawn Sitler</w:t>
            </w:r>
          </w:p>
        </w:tc>
        <w:tc>
          <w:tcPr>
            <w:tcW w:w="2152" w:type="dxa"/>
          </w:tcPr>
          <w:p w14:paraId="7ACD8299" w14:textId="3989562E" w:rsidR="004C0541" w:rsidRPr="004C0541" w:rsidRDefault="004C0541" w:rsidP="002A5AF0">
            <w:pPr>
              <w:tabs>
                <w:tab w:val="center" w:pos="968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52" w:type="dxa"/>
          </w:tcPr>
          <w:p w14:paraId="391814FB" w14:textId="371847DA" w:rsidR="004C0541" w:rsidRPr="004C0541" w:rsidRDefault="004C0541" w:rsidP="00DA00D1">
            <w:pPr>
              <w:tabs>
                <w:tab w:val="center" w:pos="968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52" w:type="dxa"/>
          </w:tcPr>
          <w:p w14:paraId="6BE9AA89" w14:textId="1AD6A22D" w:rsidR="004C0541" w:rsidRPr="004C0541" w:rsidRDefault="004C0541" w:rsidP="00DA00D1">
            <w:pPr>
              <w:tabs>
                <w:tab w:val="center" w:pos="968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</w:tcPr>
          <w:p w14:paraId="7E40434D" w14:textId="50EFCEA0" w:rsidR="004C0541" w:rsidRPr="004C0541" w:rsidRDefault="004C0541" w:rsidP="00DA00D1">
            <w:pPr>
              <w:tabs>
                <w:tab w:val="center" w:pos="1010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56AE0" w:rsidRPr="004C0541" w14:paraId="55E7AD5B" w14:textId="77777777" w:rsidTr="00556AE0">
        <w:trPr>
          <w:trHeight w:val="301"/>
        </w:trPr>
        <w:tc>
          <w:tcPr>
            <w:tcW w:w="2150" w:type="dxa"/>
          </w:tcPr>
          <w:p w14:paraId="11C455ED" w14:textId="0895B5CB" w:rsidR="00556AE0" w:rsidRPr="004C0541" w:rsidRDefault="008C6C0A" w:rsidP="00EC1D30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59459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F1F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56AE0" w:rsidRPr="004C0541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2101520547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d w:val="-610269576"/>
                    <w:showingPlcHdr/>
                  </w:sdtPr>
                  <w:sdtEndPr/>
                  <w:sdtContent>
                    <w:r w:rsidR="00F33E01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sdtContent>
            </w:sdt>
          </w:p>
        </w:tc>
        <w:tc>
          <w:tcPr>
            <w:tcW w:w="2152" w:type="dxa"/>
          </w:tcPr>
          <w:p w14:paraId="342124B6" w14:textId="55C7414D" w:rsidR="00556AE0" w:rsidRPr="004C0541" w:rsidRDefault="00556AE0" w:rsidP="00EC1D30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52" w:type="dxa"/>
          </w:tcPr>
          <w:p w14:paraId="768A3C1F" w14:textId="2E3F8467" w:rsidR="00556AE0" w:rsidRPr="004C0541" w:rsidRDefault="00556AE0" w:rsidP="00EC1D30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52" w:type="dxa"/>
          </w:tcPr>
          <w:p w14:paraId="30316195" w14:textId="18FFF3FA" w:rsidR="00556AE0" w:rsidRPr="004C0541" w:rsidRDefault="00556AE0" w:rsidP="00EC1D30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</w:tcPr>
          <w:p w14:paraId="71794F64" w14:textId="64BBF056" w:rsidR="00556AE0" w:rsidRPr="004C0541" w:rsidRDefault="00556AE0" w:rsidP="00EC1D30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2633BF09" w14:textId="7170FDD4" w:rsidR="005E43C1" w:rsidRPr="00774F2B" w:rsidRDefault="005E43C1" w:rsidP="00F2519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1241" w:type="dxa"/>
        <w:tblLook w:val="04A0" w:firstRow="1" w:lastRow="0" w:firstColumn="1" w:lastColumn="0" w:noHBand="0" w:noVBand="1"/>
      </w:tblPr>
      <w:tblGrid>
        <w:gridCol w:w="694"/>
        <w:gridCol w:w="1577"/>
        <w:gridCol w:w="640"/>
        <w:gridCol w:w="1439"/>
        <w:gridCol w:w="116"/>
        <w:gridCol w:w="210"/>
        <w:gridCol w:w="1896"/>
        <w:gridCol w:w="1153"/>
        <w:gridCol w:w="951"/>
        <w:gridCol w:w="2173"/>
        <w:gridCol w:w="11"/>
        <w:gridCol w:w="381"/>
      </w:tblGrid>
      <w:tr w:rsidR="00804423" w:rsidRPr="004C0541" w14:paraId="76ACD751" w14:textId="77777777" w:rsidTr="00804423">
        <w:trPr>
          <w:gridAfter w:val="1"/>
          <w:wAfter w:w="398" w:type="dxa"/>
          <w:trHeight w:val="301"/>
        </w:trPr>
        <w:tc>
          <w:tcPr>
            <w:tcW w:w="2150" w:type="dxa"/>
            <w:gridSpan w:val="2"/>
          </w:tcPr>
          <w:p w14:paraId="1103B079" w14:textId="1F029105" w:rsidR="00804423" w:rsidRPr="004C0541" w:rsidRDefault="008C6C0A" w:rsidP="00EC1D30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31927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423" w:rsidRPr="004C0541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04423" w:rsidRPr="004C0541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197237731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d w:val="-1581058796"/>
                    <w:showingPlcHdr/>
                  </w:sdtPr>
                  <w:sdtEndPr/>
                  <w:sdtContent>
                    <w:r w:rsidR="00370B26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sdtContent>
            </w:sdt>
          </w:p>
        </w:tc>
        <w:tc>
          <w:tcPr>
            <w:tcW w:w="2152" w:type="dxa"/>
            <w:gridSpan w:val="3"/>
          </w:tcPr>
          <w:p w14:paraId="5595D684" w14:textId="52E2C8B4" w:rsidR="00804423" w:rsidRPr="004C0541" w:rsidRDefault="008C6C0A" w:rsidP="00EC1D30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211832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423" w:rsidRPr="004C0541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04423" w:rsidRPr="004C0541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517116772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d w:val="424158192"/>
                    <w:showingPlcHdr/>
                  </w:sdtPr>
                  <w:sdtEndPr/>
                  <w:sdtContent>
                    <w:r w:rsidR="00370B26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sdtContent>
            </w:sdt>
          </w:p>
        </w:tc>
        <w:tc>
          <w:tcPr>
            <w:tcW w:w="2152" w:type="dxa"/>
            <w:gridSpan w:val="2"/>
          </w:tcPr>
          <w:p w14:paraId="70536782" w14:textId="6C1D6E43" w:rsidR="00804423" w:rsidRPr="004C0541" w:rsidRDefault="008C6C0A" w:rsidP="00EC1D30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29822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423" w:rsidRPr="004C0541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04423" w:rsidRPr="004C0541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462170613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d w:val="-72121829"/>
                    <w:showingPlcHdr/>
                  </w:sdtPr>
                  <w:sdtEndPr/>
                  <w:sdtContent>
                    <w:r w:rsidR="00804423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sdtContent>
            </w:sdt>
          </w:p>
        </w:tc>
        <w:tc>
          <w:tcPr>
            <w:tcW w:w="2152" w:type="dxa"/>
            <w:gridSpan w:val="2"/>
          </w:tcPr>
          <w:p w14:paraId="4AB6D319" w14:textId="4878C16E" w:rsidR="00804423" w:rsidRPr="004C0541" w:rsidRDefault="008C6C0A" w:rsidP="00EC1D30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25126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423" w:rsidRPr="004C0541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04423" w:rsidRPr="004C0541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845054707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d w:val="1457443918"/>
                    <w:showingPlcHdr/>
                  </w:sdtPr>
                  <w:sdtEndPr/>
                  <w:sdtContent>
                    <w:r w:rsidR="00804423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sdtContent>
            </w:sdt>
          </w:p>
        </w:tc>
        <w:tc>
          <w:tcPr>
            <w:tcW w:w="2237" w:type="dxa"/>
            <w:gridSpan w:val="2"/>
          </w:tcPr>
          <w:p w14:paraId="62CD3D12" w14:textId="64629785" w:rsidR="00804423" w:rsidRPr="004C0541" w:rsidRDefault="008C6C0A" w:rsidP="00EC1D30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28940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423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04423" w:rsidRPr="004C0541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72150033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d w:val="1626356342"/>
                    <w:showingPlcHdr/>
                  </w:sdtPr>
                  <w:sdtEndPr/>
                  <w:sdtContent>
                    <w:r w:rsidR="00804423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sdtContent>
            </w:sdt>
          </w:p>
        </w:tc>
      </w:tr>
      <w:tr w:rsidR="00E029D1" w:rsidRPr="00774F2B" w14:paraId="1C033B3D" w14:textId="77777777" w:rsidTr="00804423">
        <w:tc>
          <w:tcPr>
            <w:tcW w:w="694" w:type="dxa"/>
            <w:shd w:val="clear" w:color="auto" w:fill="auto"/>
          </w:tcPr>
          <w:p w14:paraId="2A34876D" w14:textId="77777777" w:rsidR="00E029D1" w:rsidRPr="00774F2B" w:rsidRDefault="00B910B9" w:rsidP="001516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4F2B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3C3C1B31" w14:textId="77777777" w:rsidR="00E029D1" w:rsidRPr="00774F2B" w:rsidRDefault="00E029D1" w:rsidP="001516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4F2B">
              <w:rPr>
                <w:rFonts w:ascii="Arial" w:hAnsi="Arial" w:cs="Arial"/>
                <w:b/>
                <w:sz w:val="20"/>
                <w:szCs w:val="20"/>
              </w:rPr>
              <w:t>TOPIC</w:t>
            </w:r>
          </w:p>
        </w:tc>
        <w:tc>
          <w:tcPr>
            <w:tcW w:w="1439" w:type="dxa"/>
            <w:shd w:val="clear" w:color="auto" w:fill="auto"/>
          </w:tcPr>
          <w:p w14:paraId="68EC0249" w14:textId="77777777" w:rsidR="00E029D1" w:rsidRPr="00774F2B" w:rsidRDefault="00E029D1" w:rsidP="001516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4F2B">
              <w:rPr>
                <w:rFonts w:ascii="Arial" w:hAnsi="Arial" w:cs="Arial"/>
                <w:b/>
                <w:sz w:val="20"/>
                <w:szCs w:val="20"/>
              </w:rPr>
              <w:t>PRESENTER</w:t>
            </w:r>
          </w:p>
        </w:tc>
        <w:tc>
          <w:tcPr>
            <w:tcW w:w="7061" w:type="dxa"/>
            <w:gridSpan w:val="8"/>
            <w:shd w:val="clear" w:color="auto" w:fill="auto"/>
          </w:tcPr>
          <w:p w14:paraId="4120A268" w14:textId="77777777" w:rsidR="00E029D1" w:rsidRPr="00774F2B" w:rsidRDefault="00B910B9" w:rsidP="001516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4F2B">
              <w:rPr>
                <w:rFonts w:ascii="Arial" w:hAnsi="Arial" w:cs="Arial"/>
                <w:b/>
                <w:sz w:val="20"/>
                <w:szCs w:val="20"/>
              </w:rPr>
              <w:t xml:space="preserve">MEETING </w:t>
            </w:r>
            <w:r w:rsidR="004960EA" w:rsidRPr="00774F2B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E029D1" w:rsidRPr="00774F2B">
              <w:rPr>
                <w:rFonts w:ascii="Arial" w:hAnsi="Arial" w:cs="Arial"/>
                <w:b/>
                <w:sz w:val="20"/>
                <w:szCs w:val="20"/>
              </w:rPr>
              <w:t>INUTES</w:t>
            </w:r>
          </w:p>
        </w:tc>
      </w:tr>
      <w:tr w:rsidR="007328D5" w:rsidRPr="00774F2B" w14:paraId="52D7B32B" w14:textId="77777777" w:rsidTr="00804423">
        <w:trPr>
          <w:trHeight w:val="432"/>
        </w:trPr>
        <w:tc>
          <w:tcPr>
            <w:tcW w:w="694" w:type="dxa"/>
            <w:vAlign w:val="center"/>
          </w:tcPr>
          <w:p w14:paraId="43044344" w14:textId="77777777" w:rsidR="007328D5" w:rsidRPr="00774F2B" w:rsidRDefault="007328D5" w:rsidP="00A71D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7" w:type="dxa"/>
            <w:gridSpan w:val="2"/>
            <w:vAlign w:val="center"/>
          </w:tcPr>
          <w:p w14:paraId="159552B6" w14:textId="232F1CA7" w:rsidR="007328D5" w:rsidRPr="00774F2B" w:rsidRDefault="001675D0" w:rsidP="00A71D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Welcome</w:t>
            </w:r>
            <w:r w:rsidR="006C002B">
              <w:rPr>
                <w:rFonts w:ascii="Arial" w:hAnsi="Arial" w:cs="Arial"/>
                <w:sz w:val="18"/>
                <w:szCs w:val="18"/>
              </w:rPr>
              <w:t>/Introductions</w:t>
            </w:r>
          </w:p>
        </w:tc>
        <w:tc>
          <w:tcPr>
            <w:tcW w:w="1439" w:type="dxa"/>
            <w:vAlign w:val="center"/>
          </w:tcPr>
          <w:p w14:paraId="1C92BCC7" w14:textId="6772D640" w:rsidR="007328D5" w:rsidRPr="00774F2B" w:rsidRDefault="00617B15" w:rsidP="007328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Janet</w:t>
            </w:r>
          </w:p>
        </w:tc>
        <w:tc>
          <w:tcPr>
            <w:tcW w:w="7061" w:type="dxa"/>
            <w:gridSpan w:val="8"/>
            <w:vAlign w:val="center"/>
          </w:tcPr>
          <w:p w14:paraId="776C5A3E" w14:textId="346ECD03" w:rsidR="007328D5" w:rsidRDefault="00617B15" w:rsidP="00A71D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Welcome</w:t>
            </w:r>
            <w:r w:rsidR="00122E4C">
              <w:rPr>
                <w:rFonts w:ascii="Arial" w:hAnsi="Arial" w:cs="Arial"/>
                <w:sz w:val="18"/>
                <w:szCs w:val="18"/>
              </w:rPr>
              <w:t xml:space="preserve"> in</w:t>
            </w:r>
            <w:r w:rsidR="0018187F">
              <w:rPr>
                <w:rFonts w:ascii="Arial" w:hAnsi="Arial" w:cs="Arial"/>
                <w:sz w:val="18"/>
                <w:szCs w:val="18"/>
              </w:rPr>
              <w:t xml:space="preserve">.  Validate meeting times/frequency.  </w:t>
            </w:r>
          </w:p>
          <w:p w14:paraId="4460DBA9" w14:textId="3B92524E" w:rsidR="00617B15" w:rsidRPr="00774F2B" w:rsidRDefault="00617B15" w:rsidP="00A71D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2F8C" w:rsidRPr="00774F2B" w14:paraId="149C6D57" w14:textId="77777777" w:rsidTr="00804423">
        <w:trPr>
          <w:trHeight w:val="432"/>
        </w:trPr>
        <w:tc>
          <w:tcPr>
            <w:tcW w:w="694" w:type="dxa"/>
            <w:vAlign w:val="center"/>
          </w:tcPr>
          <w:p w14:paraId="4772B4FD" w14:textId="77777777" w:rsidR="00B92F8C" w:rsidRPr="00774F2B" w:rsidRDefault="00B92F8C" w:rsidP="00A71D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7" w:type="dxa"/>
            <w:gridSpan w:val="2"/>
            <w:vAlign w:val="center"/>
          </w:tcPr>
          <w:p w14:paraId="169637A3" w14:textId="0BA26DD1" w:rsidR="00B92F8C" w:rsidRDefault="00F2682D" w:rsidP="00F2682D">
            <w:pPr>
              <w:pStyle w:val="ListParagraph"/>
              <w:tabs>
                <w:tab w:val="left" w:pos="385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Affiliate reports/updates</w:t>
            </w:r>
          </w:p>
        </w:tc>
        <w:tc>
          <w:tcPr>
            <w:tcW w:w="1439" w:type="dxa"/>
            <w:vAlign w:val="center"/>
          </w:tcPr>
          <w:p w14:paraId="1BE12702" w14:textId="676055E1" w:rsidR="00B92F8C" w:rsidRDefault="003F16B5" w:rsidP="007328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</w:t>
            </w:r>
          </w:p>
        </w:tc>
        <w:tc>
          <w:tcPr>
            <w:tcW w:w="7061" w:type="dxa"/>
            <w:gridSpan w:val="8"/>
            <w:vAlign w:val="center"/>
          </w:tcPr>
          <w:p w14:paraId="55A6011E" w14:textId="77777777" w:rsidR="0034458B" w:rsidRDefault="009449F2" w:rsidP="00F268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Treasurer – will post report on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Sharepoint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(Gerre OOT)</w:t>
            </w:r>
          </w:p>
          <w:p w14:paraId="27A23372" w14:textId="4C20EDAD" w:rsidR="002845A9" w:rsidRPr="000A1E34" w:rsidRDefault="002845A9" w:rsidP="003878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02B" w:rsidRPr="00774F2B" w14:paraId="295DD0BB" w14:textId="77777777" w:rsidTr="00804423">
        <w:trPr>
          <w:trHeight w:val="432"/>
        </w:trPr>
        <w:tc>
          <w:tcPr>
            <w:tcW w:w="694" w:type="dxa"/>
            <w:vAlign w:val="center"/>
          </w:tcPr>
          <w:p w14:paraId="39E1FD32" w14:textId="77777777" w:rsidR="006C002B" w:rsidRPr="00774F2B" w:rsidRDefault="006C002B" w:rsidP="00A71D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7" w:type="dxa"/>
            <w:gridSpan w:val="2"/>
            <w:vAlign w:val="center"/>
          </w:tcPr>
          <w:p w14:paraId="2DBB4400" w14:textId="46744A67" w:rsidR="006C002B" w:rsidRDefault="003F16B5" w:rsidP="00A71DE2">
            <w:pPr>
              <w:pStyle w:val="ListParagraph"/>
              <w:ind w:left="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Legislative</w:t>
            </w:r>
          </w:p>
        </w:tc>
        <w:tc>
          <w:tcPr>
            <w:tcW w:w="1439" w:type="dxa"/>
            <w:vAlign w:val="center"/>
          </w:tcPr>
          <w:p w14:paraId="042C8FDE" w14:textId="62207C67" w:rsidR="006C002B" w:rsidRDefault="003F16B5" w:rsidP="007328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</w:t>
            </w:r>
          </w:p>
        </w:tc>
        <w:tc>
          <w:tcPr>
            <w:tcW w:w="7061" w:type="dxa"/>
            <w:gridSpan w:val="8"/>
            <w:vAlign w:val="center"/>
          </w:tcPr>
          <w:p w14:paraId="77064714" w14:textId="305AD778" w:rsidR="00A92AFB" w:rsidRDefault="00F16A2B" w:rsidP="004833F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Put out an action request to members – visit NCSBN APRN Compact site and complete the TAKE ACTION (reach your legislative representatives to promote </w:t>
            </w:r>
            <w:r w:rsidR="00621608">
              <w:rPr>
                <w:rFonts w:ascii="Arial" w:hAnsi="Arial" w:cs="Arial"/>
                <w:sz w:val="18"/>
                <w:szCs w:val="18"/>
              </w:rPr>
              <w:t>APRN Compact</w:t>
            </w:r>
          </w:p>
          <w:p w14:paraId="75FD5208" w14:textId="16F00D6B" w:rsidR="00AA77A6" w:rsidRDefault="005165F4" w:rsidP="004833F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Secure your </w:t>
            </w:r>
            <w:r w:rsidR="00FC1CD2">
              <w:rPr>
                <w:rFonts w:ascii="Arial" w:hAnsi="Arial" w:cs="Arial"/>
                <w:sz w:val="18"/>
                <w:szCs w:val="18"/>
              </w:rPr>
              <w:t>NPI number</w:t>
            </w:r>
          </w:p>
          <w:p w14:paraId="3C97DF49" w14:textId="39BC2B72" w:rsidR="00621608" w:rsidRPr="004C0541" w:rsidRDefault="00387837" w:rsidP="004833F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387837">
              <w:rPr>
                <w:rFonts w:ascii="Arial" w:hAnsi="Arial" w:cs="Arial"/>
                <w:sz w:val="18"/>
                <w:szCs w:val="18"/>
              </w:rPr>
              <w:t>Janet - Kansas update – clinical hours requirement update</w:t>
            </w:r>
          </w:p>
        </w:tc>
      </w:tr>
      <w:tr w:rsidR="00387837" w:rsidRPr="00774F2B" w14:paraId="3764371A" w14:textId="77777777" w:rsidTr="00804423">
        <w:trPr>
          <w:trHeight w:val="432"/>
        </w:trPr>
        <w:tc>
          <w:tcPr>
            <w:tcW w:w="694" w:type="dxa"/>
            <w:vAlign w:val="center"/>
          </w:tcPr>
          <w:p w14:paraId="566EC6BA" w14:textId="77777777" w:rsidR="00387837" w:rsidRPr="00774F2B" w:rsidRDefault="00387837" w:rsidP="003878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7" w:type="dxa"/>
            <w:gridSpan w:val="2"/>
            <w:vAlign w:val="center"/>
          </w:tcPr>
          <w:p w14:paraId="72CAA6E2" w14:textId="4E9FC703" w:rsidR="00387837" w:rsidRPr="00774F2B" w:rsidRDefault="00387837" w:rsidP="00387837">
            <w:pPr>
              <w:pStyle w:val="ListParagraph"/>
              <w:ind w:left="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Conference summary</w:t>
            </w:r>
          </w:p>
        </w:tc>
        <w:tc>
          <w:tcPr>
            <w:tcW w:w="1439" w:type="dxa"/>
            <w:vAlign w:val="center"/>
          </w:tcPr>
          <w:p w14:paraId="637119B8" w14:textId="62A28D4A" w:rsidR="00387837" w:rsidRPr="00774F2B" w:rsidRDefault="00387837" w:rsidP="003878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Dawn /Janet</w:t>
            </w:r>
          </w:p>
        </w:tc>
        <w:tc>
          <w:tcPr>
            <w:tcW w:w="7061" w:type="dxa"/>
            <w:gridSpan w:val="8"/>
            <w:vAlign w:val="center"/>
          </w:tcPr>
          <w:p w14:paraId="04F49E29" w14:textId="11132980" w:rsidR="00387837" w:rsidRPr="004104D8" w:rsidRDefault="00387837" w:rsidP="00387837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Sharing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learings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experiences from NACNS conference in Boston</w:t>
            </w:r>
          </w:p>
        </w:tc>
      </w:tr>
      <w:tr w:rsidR="00387837" w:rsidRPr="00774F2B" w14:paraId="57CCFCE6" w14:textId="77777777" w:rsidTr="00804423">
        <w:trPr>
          <w:trHeight w:val="432"/>
        </w:trPr>
        <w:tc>
          <w:tcPr>
            <w:tcW w:w="694" w:type="dxa"/>
            <w:vAlign w:val="center"/>
          </w:tcPr>
          <w:p w14:paraId="1AA2C0BB" w14:textId="77777777" w:rsidR="00387837" w:rsidRPr="00774F2B" w:rsidRDefault="00387837" w:rsidP="003878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7" w:type="dxa"/>
            <w:gridSpan w:val="2"/>
            <w:vAlign w:val="center"/>
          </w:tcPr>
          <w:p w14:paraId="70C88911" w14:textId="26637CAB" w:rsidR="00387837" w:rsidRPr="00774F2B" w:rsidRDefault="00FC1CD2" w:rsidP="00387837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Conference presentation </w:t>
            </w:r>
            <w:r w:rsidR="005231CE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231CE">
              <w:rPr>
                <w:rFonts w:ascii="Arial" w:hAnsi="Arial" w:cs="Arial"/>
                <w:sz w:val="18"/>
                <w:szCs w:val="18"/>
              </w:rPr>
              <w:t>Implementation Science/JHFRAT</w:t>
            </w:r>
          </w:p>
        </w:tc>
        <w:tc>
          <w:tcPr>
            <w:tcW w:w="1439" w:type="dxa"/>
            <w:vAlign w:val="center"/>
          </w:tcPr>
          <w:p w14:paraId="583F47C9" w14:textId="3FD6B90A" w:rsidR="00387837" w:rsidRPr="00774F2B" w:rsidRDefault="005231CE" w:rsidP="003878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Angie Edstrom/Janet Ahlstrom</w:t>
            </w:r>
          </w:p>
        </w:tc>
        <w:tc>
          <w:tcPr>
            <w:tcW w:w="7061" w:type="dxa"/>
            <w:gridSpan w:val="8"/>
            <w:vAlign w:val="center"/>
          </w:tcPr>
          <w:p w14:paraId="0EB1D88B" w14:textId="39935FD1" w:rsidR="00387837" w:rsidRPr="005231CE" w:rsidRDefault="005231CE" w:rsidP="005231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Presentation </w:t>
            </w:r>
            <w:r w:rsidR="00F05383">
              <w:rPr>
                <w:rFonts w:ascii="Arial" w:hAnsi="Arial" w:cs="Arial"/>
                <w:sz w:val="18"/>
                <w:szCs w:val="18"/>
              </w:rPr>
              <w:t xml:space="preserve">from conference </w:t>
            </w:r>
          </w:p>
        </w:tc>
      </w:tr>
      <w:tr w:rsidR="00387837" w:rsidRPr="00774F2B" w14:paraId="60DB9949" w14:textId="77777777" w:rsidTr="00804423">
        <w:trPr>
          <w:trHeight w:val="432"/>
        </w:trPr>
        <w:tc>
          <w:tcPr>
            <w:tcW w:w="694" w:type="dxa"/>
            <w:vAlign w:val="center"/>
          </w:tcPr>
          <w:p w14:paraId="51FB42B0" w14:textId="77777777" w:rsidR="00387837" w:rsidRDefault="00387837" w:rsidP="003878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7" w:type="dxa"/>
            <w:gridSpan w:val="2"/>
            <w:vAlign w:val="center"/>
          </w:tcPr>
          <w:p w14:paraId="2F3A28FD" w14:textId="641D4A04" w:rsidR="00387837" w:rsidRDefault="00A437FD" w:rsidP="00387837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Website/communications</w:t>
            </w:r>
          </w:p>
        </w:tc>
        <w:tc>
          <w:tcPr>
            <w:tcW w:w="1439" w:type="dxa"/>
            <w:vAlign w:val="center"/>
          </w:tcPr>
          <w:p w14:paraId="65433D96" w14:textId="6DBF982A" w:rsidR="00387837" w:rsidRDefault="00A437FD" w:rsidP="003878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Janet</w:t>
            </w:r>
          </w:p>
        </w:tc>
        <w:tc>
          <w:tcPr>
            <w:tcW w:w="7061" w:type="dxa"/>
            <w:gridSpan w:val="8"/>
            <w:vAlign w:val="center"/>
          </w:tcPr>
          <w:p w14:paraId="5F9E8EDD" w14:textId="7F7F95FD" w:rsidR="00387837" w:rsidRPr="00CE4DDB" w:rsidRDefault="00383433" w:rsidP="00387837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HUGE kudos to Christine and Dawn!</w:t>
            </w:r>
          </w:p>
        </w:tc>
      </w:tr>
      <w:tr w:rsidR="00387837" w:rsidRPr="00774F2B" w14:paraId="120440C5" w14:textId="77777777" w:rsidTr="00804423">
        <w:trPr>
          <w:gridAfter w:val="2"/>
          <w:wAfter w:w="409" w:type="dxa"/>
          <w:trHeight w:val="441"/>
        </w:trPr>
        <w:tc>
          <w:tcPr>
            <w:tcW w:w="4515" w:type="dxa"/>
            <w:gridSpan w:val="6"/>
            <w:shd w:val="clear" w:color="auto" w:fill="auto"/>
          </w:tcPr>
          <w:p w14:paraId="52711339" w14:textId="77777777" w:rsidR="00387837" w:rsidRPr="00774F2B" w:rsidRDefault="00387837" w:rsidP="003878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4F2B">
              <w:rPr>
                <w:rFonts w:ascii="Arial" w:hAnsi="Arial" w:cs="Arial"/>
                <w:b/>
                <w:sz w:val="20"/>
                <w:szCs w:val="20"/>
              </w:rPr>
              <w:t>ACTION ITEM</w:t>
            </w:r>
          </w:p>
        </w:tc>
        <w:tc>
          <w:tcPr>
            <w:tcW w:w="3112" w:type="dxa"/>
            <w:gridSpan w:val="2"/>
            <w:shd w:val="clear" w:color="auto" w:fill="auto"/>
          </w:tcPr>
          <w:p w14:paraId="56FB4EFE" w14:textId="77777777" w:rsidR="00387837" w:rsidRPr="00774F2B" w:rsidRDefault="00387837" w:rsidP="003878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4F2B">
              <w:rPr>
                <w:rFonts w:ascii="Arial" w:hAnsi="Arial" w:cs="Arial"/>
                <w:b/>
                <w:sz w:val="20"/>
                <w:szCs w:val="20"/>
              </w:rPr>
              <w:t>RESPONSIBLE PARTY</w:t>
            </w:r>
          </w:p>
        </w:tc>
        <w:tc>
          <w:tcPr>
            <w:tcW w:w="3205" w:type="dxa"/>
            <w:gridSpan w:val="2"/>
            <w:shd w:val="clear" w:color="auto" w:fill="auto"/>
          </w:tcPr>
          <w:p w14:paraId="02124596" w14:textId="77777777" w:rsidR="00387837" w:rsidRPr="00774F2B" w:rsidRDefault="00387837" w:rsidP="003878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4F2B">
              <w:rPr>
                <w:rFonts w:ascii="Arial" w:hAnsi="Arial" w:cs="Arial"/>
                <w:b/>
                <w:sz w:val="20"/>
                <w:szCs w:val="20"/>
              </w:rPr>
              <w:t>DUE DATE</w:t>
            </w:r>
          </w:p>
        </w:tc>
      </w:tr>
      <w:tr w:rsidR="00387837" w:rsidRPr="00774F2B" w14:paraId="03A6AC76" w14:textId="77777777" w:rsidTr="00804423">
        <w:trPr>
          <w:gridAfter w:val="2"/>
          <w:wAfter w:w="409" w:type="dxa"/>
          <w:trHeight w:val="432"/>
        </w:trPr>
        <w:tc>
          <w:tcPr>
            <w:tcW w:w="4515" w:type="dxa"/>
            <w:gridSpan w:val="6"/>
          </w:tcPr>
          <w:p w14:paraId="48357EAA" w14:textId="21F27E84" w:rsidR="00387837" w:rsidRPr="00774F2B" w:rsidRDefault="00387837" w:rsidP="003878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2" w:type="dxa"/>
            <w:gridSpan w:val="2"/>
          </w:tcPr>
          <w:p w14:paraId="474919F9" w14:textId="4B69E6BA" w:rsidR="00387837" w:rsidRPr="00774F2B" w:rsidRDefault="00387837" w:rsidP="003878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5" w:type="dxa"/>
            <w:gridSpan w:val="2"/>
          </w:tcPr>
          <w:p w14:paraId="5A76339B" w14:textId="4D34E51A" w:rsidR="00387837" w:rsidRPr="00774F2B" w:rsidRDefault="00387837" w:rsidP="003878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7837" w:rsidRPr="00774F2B" w14:paraId="26A798F6" w14:textId="77777777" w:rsidTr="00804423">
        <w:trPr>
          <w:gridAfter w:val="2"/>
          <w:wAfter w:w="409" w:type="dxa"/>
          <w:trHeight w:val="432"/>
        </w:trPr>
        <w:tc>
          <w:tcPr>
            <w:tcW w:w="4515" w:type="dxa"/>
            <w:gridSpan w:val="6"/>
          </w:tcPr>
          <w:p w14:paraId="2C32D49B" w14:textId="4D4B3C70" w:rsidR="00387837" w:rsidRPr="00774F2B" w:rsidRDefault="00387837" w:rsidP="003878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2" w:type="dxa"/>
            <w:gridSpan w:val="2"/>
          </w:tcPr>
          <w:p w14:paraId="3512F874" w14:textId="38C538B9" w:rsidR="00387837" w:rsidRPr="00774F2B" w:rsidRDefault="00387837" w:rsidP="003878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5" w:type="dxa"/>
            <w:gridSpan w:val="2"/>
          </w:tcPr>
          <w:p w14:paraId="33D2522F" w14:textId="024932F7" w:rsidR="00387837" w:rsidRPr="00774F2B" w:rsidRDefault="00387837" w:rsidP="003878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47A5EA" w14:textId="70F930EB" w:rsidR="000D263D" w:rsidRPr="00774F2B" w:rsidRDefault="005E43C1" w:rsidP="005E43C1">
      <w:pPr>
        <w:rPr>
          <w:rFonts w:ascii="Arial" w:hAnsi="Arial" w:cs="Arial"/>
          <w:sz w:val="20"/>
          <w:szCs w:val="20"/>
        </w:rPr>
      </w:pPr>
      <w:r w:rsidRPr="00774F2B">
        <w:rPr>
          <w:rFonts w:ascii="Arial" w:hAnsi="Arial" w:cs="Arial"/>
          <w:b/>
          <w:sz w:val="20"/>
          <w:szCs w:val="20"/>
        </w:rPr>
        <w:t>Next meeting</w:t>
      </w:r>
      <w:r w:rsidRPr="00774F2B">
        <w:rPr>
          <w:rFonts w:ascii="Arial" w:hAnsi="Arial" w:cs="Arial"/>
          <w:sz w:val="20"/>
          <w:szCs w:val="20"/>
        </w:rPr>
        <w:t xml:space="preserve">: </w:t>
      </w:r>
      <w:r w:rsidR="00A437FD">
        <w:rPr>
          <w:rFonts w:ascii="Arial" w:hAnsi="Arial" w:cs="Arial"/>
          <w:sz w:val="20"/>
          <w:szCs w:val="20"/>
        </w:rPr>
        <w:t>July 9, 2025</w:t>
      </w:r>
    </w:p>
    <w:p w14:paraId="02B4D33C" w14:textId="77777777" w:rsidR="000D263D" w:rsidRPr="00774F2B" w:rsidRDefault="000D263D" w:rsidP="005E43C1">
      <w:pPr>
        <w:rPr>
          <w:rFonts w:ascii="Arial" w:hAnsi="Arial" w:cs="Arial"/>
          <w:sz w:val="20"/>
          <w:szCs w:val="20"/>
        </w:rPr>
      </w:pPr>
    </w:p>
    <w:sectPr w:rsidR="000D263D" w:rsidRPr="00774F2B" w:rsidSect="00EB7C65">
      <w:headerReference w:type="default" r:id="rId11"/>
      <w:pgSz w:w="12240" w:h="15840"/>
      <w:pgMar w:top="650" w:right="1080" w:bottom="1530" w:left="1080" w:header="576" w:footer="3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923CE" w14:textId="77777777" w:rsidR="009F6494" w:rsidRDefault="009F6494">
      <w:r>
        <w:separator/>
      </w:r>
    </w:p>
  </w:endnote>
  <w:endnote w:type="continuationSeparator" w:id="0">
    <w:p w14:paraId="575470D1" w14:textId="77777777" w:rsidR="009F6494" w:rsidRDefault="009F6494">
      <w:r>
        <w:continuationSeparator/>
      </w:r>
    </w:p>
  </w:endnote>
  <w:endnote w:type="continuationNotice" w:id="1">
    <w:p w14:paraId="007CC0EA" w14:textId="77777777" w:rsidR="009F6494" w:rsidRDefault="009F64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 Cn">
    <w:altName w:val="Arial"/>
    <w:charset w:val="00"/>
    <w:family w:val="auto"/>
    <w:pitch w:val="variable"/>
    <w:sig w:usb0="00000003" w:usb1="00000000" w:usb2="00000000" w:usb3="00000000" w:csb0="00000001" w:csb1="00000000"/>
  </w:font>
  <w:font w:name="Univers-Condensed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Univers 57 Condense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C8917" w14:textId="77777777" w:rsidR="009F6494" w:rsidRDefault="009F6494">
      <w:r>
        <w:separator/>
      </w:r>
    </w:p>
  </w:footnote>
  <w:footnote w:type="continuationSeparator" w:id="0">
    <w:p w14:paraId="2DEE76A1" w14:textId="77777777" w:rsidR="009F6494" w:rsidRDefault="009F6494">
      <w:r>
        <w:continuationSeparator/>
      </w:r>
    </w:p>
  </w:footnote>
  <w:footnote w:type="continuationNotice" w:id="1">
    <w:p w14:paraId="1B05AB50" w14:textId="77777777" w:rsidR="009F6494" w:rsidRDefault="009F64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2803" w14:textId="77777777" w:rsidR="007B7A1A" w:rsidRDefault="00EC2084" w:rsidP="00146C93">
    <w:pPr>
      <w:pStyle w:val="Plan-Headline"/>
      <w:jc w:val="both"/>
      <w:rPr>
        <w:rFonts w:ascii="Helvetica" w:hAnsi="Helvetica"/>
        <w:sz w:val="8"/>
      </w:rPr>
    </w:pPr>
    <w:r>
      <w:rPr>
        <w:rFonts w:ascii="HelveticaNeueLT Std Cn" w:hAnsi="HelveticaNeueLT Std Cn" w:cs="Univers-CondensedBold"/>
        <w:b/>
        <w:bCs/>
        <w:caps/>
        <w:noProof/>
        <w:color w:val="00355F"/>
        <w:sz w:val="18"/>
        <w:szCs w:val="18"/>
      </w:rPr>
      <w:drawing>
        <wp:inline distT="0" distB="0" distL="0" distR="0" wp14:anchorId="5B5F52D2" wp14:editId="72F927F7">
          <wp:extent cx="4304273" cy="31052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UKHS_Logo_OneLine_2955_16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273" cy="310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CDCA97" w14:textId="77777777" w:rsidR="000B1AB9" w:rsidRDefault="000B1AB9" w:rsidP="00A912E7">
    <w:pPr>
      <w:pStyle w:val="Plan-Headline"/>
      <w:ind w:hanging="540"/>
      <w:jc w:val="both"/>
      <w:rPr>
        <w:rFonts w:ascii="Helvetica" w:hAnsi="Helvetica"/>
        <w:sz w:val="8"/>
      </w:rPr>
    </w:pPr>
  </w:p>
  <w:p w14:paraId="12E1D1FC" w14:textId="77777777" w:rsidR="000B1AB9" w:rsidRDefault="000B1AB9" w:rsidP="00A912E7">
    <w:pPr>
      <w:pStyle w:val="Plan-Headline"/>
      <w:ind w:hanging="540"/>
      <w:jc w:val="both"/>
      <w:rPr>
        <w:rFonts w:ascii="Helvetica" w:hAnsi="Helvetica"/>
        <w:sz w:val="8"/>
      </w:rPr>
    </w:pPr>
  </w:p>
  <w:p w14:paraId="7C415CD3" w14:textId="77777777" w:rsidR="000B1AB9" w:rsidRPr="003E04E6" w:rsidRDefault="000B1AB9" w:rsidP="00A912E7">
    <w:pPr>
      <w:pStyle w:val="Plan-Headline"/>
      <w:ind w:hanging="540"/>
      <w:jc w:val="both"/>
      <w:rPr>
        <w:rFonts w:ascii="Helvetica" w:hAnsi="Helvetica"/>
        <w:sz w:val="8"/>
      </w:rPr>
    </w:pPr>
  </w:p>
  <w:tbl>
    <w:tblPr>
      <w:tblStyle w:val="TableGrid"/>
      <w:tblW w:w="10629" w:type="dxa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80"/>
      <w:gridCol w:w="2160"/>
      <w:gridCol w:w="1989"/>
    </w:tblGrid>
    <w:tr w:rsidR="007B7A1A" w14:paraId="54F451D3" w14:textId="77777777" w:rsidTr="005205D3">
      <w:trPr>
        <w:trHeight w:val="421"/>
      </w:trPr>
      <w:sdt>
        <w:sdtPr>
          <w:rPr>
            <w:rFonts w:ascii="Arial" w:hAnsi="Arial" w:cs="Arial"/>
            <w:sz w:val="40"/>
            <w:szCs w:val="40"/>
          </w:rPr>
          <w:id w:val="1698974482"/>
          <w:text/>
        </w:sdtPr>
        <w:sdtEndPr/>
        <w:sdtContent>
          <w:tc>
            <w:tcPr>
              <w:tcW w:w="6480" w:type="dxa"/>
            </w:tcPr>
            <w:p w14:paraId="72931844" w14:textId="6742E5C4" w:rsidR="007B7A1A" w:rsidRPr="002B780D" w:rsidRDefault="001675D0" w:rsidP="005C509C">
              <w:pPr>
                <w:pStyle w:val="Plan-Headline"/>
                <w:rPr>
                  <w:rFonts w:ascii="Univers 57 Condensed" w:hAnsi="Univers 57 Condensed"/>
                  <w:sz w:val="40"/>
                  <w:szCs w:val="40"/>
                </w:rPr>
              </w:pPr>
              <w:r>
                <w:rPr>
                  <w:rFonts w:ascii="Arial" w:hAnsi="Arial" w:cs="Arial"/>
                  <w:sz w:val="40"/>
                  <w:szCs w:val="40"/>
                </w:rPr>
                <w:t xml:space="preserve">NACNS </w:t>
              </w:r>
              <w:proofErr w:type="spellStart"/>
              <w:r>
                <w:rPr>
                  <w:rFonts w:ascii="Arial" w:hAnsi="Arial" w:cs="Arial"/>
                  <w:sz w:val="40"/>
                  <w:szCs w:val="40"/>
                </w:rPr>
                <w:t>MoKan</w:t>
              </w:r>
              <w:proofErr w:type="spellEnd"/>
              <w:r>
                <w:rPr>
                  <w:rFonts w:ascii="Arial" w:hAnsi="Arial" w:cs="Arial"/>
                  <w:sz w:val="40"/>
                  <w:szCs w:val="40"/>
                </w:rPr>
                <w:t xml:space="preserve"> Affiliate</w:t>
              </w:r>
              <w:r w:rsidR="0076383C">
                <w:rPr>
                  <w:rFonts w:ascii="Arial" w:hAnsi="Arial" w:cs="Arial"/>
                  <w:sz w:val="40"/>
                  <w:szCs w:val="40"/>
                </w:rPr>
                <w:t xml:space="preserve"> </w:t>
              </w:r>
              <w:r>
                <w:rPr>
                  <w:rFonts w:ascii="Arial" w:hAnsi="Arial" w:cs="Arial"/>
                  <w:sz w:val="40"/>
                  <w:szCs w:val="40"/>
                </w:rPr>
                <w:t>Meeting</w:t>
              </w:r>
            </w:p>
          </w:tc>
        </w:sdtContent>
      </w:sdt>
      <w:tc>
        <w:tcPr>
          <w:tcW w:w="2160" w:type="dxa"/>
          <w:vAlign w:val="center"/>
        </w:tcPr>
        <w:p w14:paraId="1016CE3C" w14:textId="3AA6ECB2" w:rsidR="007B7A1A" w:rsidRPr="00774F2B" w:rsidRDefault="007B7A1A" w:rsidP="0056453A">
          <w:pPr>
            <w:pStyle w:val="Plan-Headline"/>
            <w:rPr>
              <w:rFonts w:ascii="Arial" w:hAnsi="Arial" w:cs="Arial"/>
              <w:sz w:val="18"/>
            </w:rPr>
          </w:pPr>
          <w:r w:rsidRPr="00774F2B">
            <w:rPr>
              <w:rFonts w:ascii="Arial" w:hAnsi="Arial" w:cs="Arial"/>
              <w:sz w:val="18"/>
            </w:rPr>
            <w:t xml:space="preserve">Date: </w:t>
          </w:r>
          <w:sdt>
            <w:sdtPr>
              <w:rPr>
                <w:rFonts w:ascii="Arial" w:hAnsi="Arial" w:cs="Arial"/>
                <w:sz w:val="18"/>
              </w:rPr>
              <w:id w:val="475882668"/>
            </w:sdtPr>
            <w:sdtEndPr/>
            <w:sdtContent>
              <w:r w:rsidR="00584C43">
                <w:rPr>
                  <w:rFonts w:ascii="Arial" w:hAnsi="Arial" w:cs="Arial"/>
                  <w:sz w:val="18"/>
                </w:rPr>
                <w:t>0</w:t>
              </w:r>
              <w:r w:rsidR="005C6BAD">
                <w:rPr>
                  <w:rFonts w:ascii="Arial" w:hAnsi="Arial" w:cs="Arial"/>
                  <w:sz w:val="18"/>
                </w:rPr>
                <w:t>4</w:t>
              </w:r>
              <w:r w:rsidR="0076383C">
                <w:rPr>
                  <w:rFonts w:ascii="Arial" w:hAnsi="Arial" w:cs="Arial"/>
                  <w:sz w:val="18"/>
                </w:rPr>
                <w:t>/</w:t>
              </w:r>
              <w:r w:rsidR="005C6BAD">
                <w:rPr>
                  <w:rFonts w:ascii="Arial" w:hAnsi="Arial" w:cs="Arial"/>
                  <w:sz w:val="18"/>
                </w:rPr>
                <w:t>09</w:t>
              </w:r>
              <w:r w:rsidR="00584C43">
                <w:rPr>
                  <w:rFonts w:ascii="Arial" w:hAnsi="Arial" w:cs="Arial"/>
                  <w:sz w:val="18"/>
                </w:rPr>
                <w:t>/2</w:t>
              </w:r>
              <w:r w:rsidR="005C6BAD">
                <w:rPr>
                  <w:rFonts w:ascii="Arial" w:hAnsi="Arial" w:cs="Arial"/>
                  <w:sz w:val="18"/>
                </w:rPr>
                <w:t>5</w:t>
              </w:r>
            </w:sdtContent>
          </w:sdt>
        </w:p>
      </w:tc>
      <w:tc>
        <w:tcPr>
          <w:tcW w:w="1989" w:type="dxa"/>
          <w:vAlign w:val="center"/>
        </w:tcPr>
        <w:p w14:paraId="55F28C11" w14:textId="4FFEAE93" w:rsidR="007B7A1A" w:rsidRPr="00774F2B" w:rsidRDefault="007B7A1A" w:rsidP="0056453A">
          <w:pPr>
            <w:pStyle w:val="Plan-Headline"/>
            <w:rPr>
              <w:rFonts w:ascii="Arial" w:hAnsi="Arial" w:cs="Arial"/>
              <w:sz w:val="16"/>
              <w:szCs w:val="16"/>
            </w:rPr>
          </w:pPr>
          <w:r w:rsidRPr="00774F2B">
            <w:rPr>
              <w:rFonts w:ascii="Arial" w:hAnsi="Arial" w:cs="Arial"/>
              <w:sz w:val="16"/>
              <w:szCs w:val="16"/>
            </w:rPr>
            <w:t xml:space="preserve">Time: </w:t>
          </w:r>
          <w:sdt>
            <w:sdtPr>
              <w:rPr>
                <w:rFonts w:ascii="Arial" w:hAnsi="Arial" w:cs="Arial"/>
                <w:sz w:val="16"/>
                <w:szCs w:val="16"/>
              </w:rPr>
              <w:id w:val="336430349"/>
            </w:sdtPr>
            <w:sdtEndPr/>
            <w:sdtContent>
              <w:r w:rsidR="001675D0">
                <w:rPr>
                  <w:rFonts w:ascii="Arial" w:hAnsi="Arial" w:cs="Arial"/>
                  <w:sz w:val="16"/>
                  <w:szCs w:val="16"/>
                </w:rPr>
                <w:t>16</w:t>
              </w:r>
              <w:r w:rsidR="005C6BAD">
                <w:rPr>
                  <w:rFonts w:ascii="Arial" w:hAnsi="Arial" w:cs="Arial"/>
                  <w:sz w:val="16"/>
                  <w:szCs w:val="16"/>
                </w:rPr>
                <w:t>3</w:t>
              </w:r>
              <w:r w:rsidR="0076383C">
                <w:rPr>
                  <w:rFonts w:ascii="Arial" w:hAnsi="Arial" w:cs="Arial"/>
                  <w:sz w:val="16"/>
                  <w:szCs w:val="16"/>
                </w:rPr>
                <w:t>0</w:t>
              </w:r>
              <w:r w:rsidR="001675D0">
                <w:rPr>
                  <w:rFonts w:ascii="Arial" w:hAnsi="Arial" w:cs="Arial"/>
                  <w:sz w:val="16"/>
                  <w:szCs w:val="16"/>
                </w:rPr>
                <w:t>-17</w:t>
              </w:r>
              <w:r w:rsidR="005C6BAD">
                <w:rPr>
                  <w:rFonts w:ascii="Arial" w:hAnsi="Arial" w:cs="Arial"/>
                  <w:sz w:val="16"/>
                  <w:szCs w:val="16"/>
                </w:rPr>
                <w:t>30</w:t>
              </w:r>
            </w:sdtContent>
          </w:sdt>
        </w:p>
      </w:tc>
    </w:tr>
  </w:tbl>
  <w:p w14:paraId="3BF3E9D6" w14:textId="77777777" w:rsidR="007B7A1A" w:rsidRPr="00B910B9" w:rsidRDefault="007B7A1A" w:rsidP="00BA714F">
    <w:pPr>
      <w:pStyle w:val="Plan-Headline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334"/>
    <w:multiLevelType w:val="hybridMultilevel"/>
    <w:tmpl w:val="195E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92529"/>
    <w:multiLevelType w:val="hybridMultilevel"/>
    <w:tmpl w:val="9C749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0697C"/>
    <w:multiLevelType w:val="hybridMultilevel"/>
    <w:tmpl w:val="BBA064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750A97"/>
    <w:multiLevelType w:val="hybridMultilevel"/>
    <w:tmpl w:val="E7DEB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987FD3"/>
    <w:multiLevelType w:val="hybridMultilevel"/>
    <w:tmpl w:val="B5249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D908F9"/>
    <w:multiLevelType w:val="hybridMultilevel"/>
    <w:tmpl w:val="C24EC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A2C96"/>
    <w:multiLevelType w:val="hybridMultilevel"/>
    <w:tmpl w:val="E3B4F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35F1C"/>
    <w:multiLevelType w:val="hybridMultilevel"/>
    <w:tmpl w:val="0FE6573E"/>
    <w:lvl w:ilvl="0" w:tplc="F968CB4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3720B"/>
    <w:multiLevelType w:val="hybridMultilevel"/>
    <w:tmpl w:val="E1FAB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07883"/>
    <w:multiLevelType w:val="hybridMultilevel"/>
    <w:tmpl w:val="22E634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E36D93"/>
    <w:multiLevelType w:val="hybridMultilevel"/>
    <w:tmpl w:val="E17E4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279A8"/>
    <w:multiLevelType w:val="hybridMultilevel"/>
    <w:tmpl w:val="E76262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2B6736"/>
    <w:multiLevelType w:val="hybridMultilevel"/>
    <w:tmpl w:val="8FC29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D55CAB"/>
    <w:multiLevelType w:val="hybridMultilevel"/>
    <w:tmpl w:val="CEE4AA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B87A8D"/>
    <w:multiLevelType w:val="hybridMultilevel"/>
    <w:tmpl w:val="A85EB096"/>
    <w:lvl w:ilvl="0" w:tplc="F968CB4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E36CA7"/>
    <w:multiLevelType w:val="hybridMultilevel"/>
    <w:tmpl w:val="38B04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418050">
    <w:abstractNumId w:val="6"/>
  </w:num>
  <w:num w:numId="2" w16cid:durableId="2092383941">
    <w:abstractNumId w:val="13"/>
  </w:num>
  <w:num w:numId="3" w16cid:durableId="87240339">
    <w:abstractNumId w:val="14"/>
  </w:num>
  <w:num w:numId="4" w16cid:durableId="1039159057">
    <w:abstractNumId w:val="7"/>
  </w:num>
  <w:num w:numId="5" w16cid:durableId="456224265">
    <w:abstractNumId w:val="1"/>
  </w:num>
  <w:num w:numId="6" w16cid:durableId="2016683026">
    <w:abstractNumId w:val="11"/>
  </w:num>
  <w:num w:numId="7" w16cid:durableId="1603414319">
    <w:abstractNumId w:val="9"/>
  </w:num>
  <w:num w:numId="8" w16cid:durableId="303043459">
    <w:abstractNumId w:val="3"/>
  </w:num>
  <w:num w:numId="9" w16cid:durableId="220335268">
    <w:abstractNumId w:val="4"/>
  </w:num>
  <w:num w:numId="10" w16cid:durableId="1060056697">
    <w:abstractNumId w:val="5"/>
  </w:num>
  <w:num w:numId="11" w16cid:durableId="1433740637">
    <w:abstractNumId w:val="8"/>
  </w:num>
  <w:num w:numId="12" w16cid:durableId="2119323906">
    <w:abstractNumId w:val="15"/>
  </w:num>
  <w:num w:numId="13" w16cid:durableId="1459762071">
    <w:abstractNumId w:val="12"/>
  </w:num>
  <w:num w:numId="14" w16cid:durableId="628047215">
    <w:abstractNumId w:val="0"/>
  </w:num>
  <w:num w:numId="15" w16cid:durableId="190841520">
    <w:abstractNumId w:val="10"/>
  </w:num>
  <w:num w:numId="16" w16cid:durableId="998580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hideSpellingErrors/>
  <w:hideGrammaticalError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D0"/>
    <w:rsid w:val="00011DB2"/>
    <w:rsid w:val="00012393"/>
    <w:rsid w:val="00015D2A"/>
    <w:rsid w:val="00024CA7"/>
    <w:rsid w:val="00031553"/>
    <w:rsid w:val="000369B1"/>
    <w:rsid w:val="0004637E"/>
    <w:rsid w:val="00053EAA"/>
    <w:rsid w:val="000543F8"/>
    <w:rsid w:val="00057E65"/>
    <w:rsid w:val="00063471"/>
    <w:rsid w:val="000755A4"/>
    <w:rsid w:val="00093BFD"/>
    <w:rsid w:val="000952F5"/>
    <w:rsid w:val="000A189F"/>
    <w:rsid w:val="000A1E34"/>
    <w:rsid w:val="000B1AB9"/>
    <w:rsid w:val="000B2EA5"/>
    <w:rsid w:val="000B634E"/>
    <w:rsid w:val="000C6B9B"/>
    <w:rsid w:val="000D263D"/>
    <w:rsid w:val="000D30D5"/>
    <w:rsid w:val="000E051C"/>
    <w:rsid w:val="00104C23"/>
    <w:rsid w:val="00122E4C"/>
    <w:rsid w:val="0013718F"/>
    <w:rsid w:val="001446AD"/>
    <w:rsid w:val="00146C93"/>
    <w:rsid w:val="00150666"/>
    <w:rsid w:val="00150C37"/>
    <w:rsid w:val="00151631"/>
    <w:rsid w:val="00160105"/>
    <w:rsid w:val="00163179"/>
    <w:rsid w:val="001675D0"/>
    <w:rsid w:val="00170284"/>
    <w:rsid w:val="00170CAF"/>
    <w:rsid w:val="0018187F"/>
    <w:rsid w:val="001C64EE"/>
    <w:rsid w:val="002175A6"/>
    <w:rsid w:val="00220E69"/>
    <w:rsid w:val="002460FB"/>
    <w:rsid w:val="0026088D"/>
    <w:rsid w:val="00264328"/>
    <w:rsid w:val="00266307"/>
    <w:rsid w:val="00267015"/>
    <w:rsid w:val="002845A9"/>
    <w:rsid w:val="002876FA"/>
    <w:rsid w:val="002A5AF0"/>
    <w:rsid w:val="002B0F77"/>
    <w:rsid w:val="002B4D80"/>
    <w:rsid w:val="002B780D"/>
    <w:rsid w:val="002C2420"/>
    <w:rsid w:val="002C2433"/>
    <w:rsid w:val="002C37AD"/>
    <w:rsid w:val="002C60F9"/>
    <w:rsid w:val="002F51E1"/>
    <w:rsid w:val="00302267"/>
    <w:rsid w:val="0032222F"/>
    <w:rsid w:val="00335EA7"/>
    <w:rsid w:val="003400BC"/>
    <w:rsid w:val="0034458B"/>
    <w:rsid w:val="00345D4D"/>
    <w:rsid w:val="003547EF"/>
    <w:rsid w:val="00370B26"/>
    <w:rsid w:val="00372F69"/>
    <w:rsid w:val="00383433"/>
    <w:rsid w:val="00387837"/>
    <w:rsid w:val="00397256"/>
    <w:rsid w:val="003A609A"/>
    <w:rsid w:val="003B1226"/>
    <w:rsid w:val="003B39DF"/>
    <w:rsid w:val="003C2A97"/>
    <w:rsid w:val="003E04E6"/>
    <w:rsid w:val="003E4E72"/>
    <w:rsid w:val="003F16B5"/>
    <w:rsid w:val="003F41C1"/>
    <w:rsid w:val="004025B6"/>
    <w:rsid w:val="004104D8"/>
    <w:rsid w:val="0042190F"/>
    <w:rsid w:val="00425F06"/>
    <w:rsid w:val="00431A30"/>
    <w:rsid w:val="00433A77"/>
    <w:rsid w:val="00433B78"/>
    <w:rsid w:val="00455611"/>
    <w:rsid w:val="00460F8B"/>
    <w:rsid w:val="0046158B"/>
    <w:rsid w:val="0046488A"/>
    <w:rsid w:val="004833F0"/>
    <w:rsid w:val="004920EA"/>
    <w:rsid w:val="004960EA"/>
    <w:rsid w:val="004966FA"/>
    <w:rsid w:val="004B2575"/>
    <w:rsid w:val="004C0541"/>
    <w:rsid w:val="004C459B"/>
    <w:rsid w:val="004F11DB"/>
    <w:rsid w:val="00512F1C"/>
    <w:rsid w:val="005145D6"/>
    <w:rsid w:val="0051545F"/>
    <w:rsid w:val="005165F4"/>
    <w:rsid w:val="005205D3"/>
    <w:rsid w:val="0052285C"/>
    <w:rsid w:val="005231CE"/>
    <w:rsid w:val="00530EF2"/>
    <w:rsid w:val="00537A97"/>
    <w:rsid w:val="00542A6B"/>
    <w:rsid w:val="005465C1"/>
    <w:rsid w:val="00556AE0"/>
    <w:rsid w:val="0056453A"/>
    <w:rsid w:val="00582540"/>
    <w:rsid w:val="00584C43"/>
    <w:rsid w:val="00592CA7"/>
    <w:rsid w:val="00595851"/>
    <w:rsid w:val="005C141F"/>
    <w:rsid w:val="005C509C"/>
    <w:rsid w:val="005C6BAD"/>
    <w:rsid w:val="005E0988"/>
    <w:rsid w:val="005E1F1F"/>
    <w:rsid w:val="005E43C1"/>
    <w:rsid w:val="00610A94"/>
    <w:rsid w:val="00617B15"/>
    <w:rsid w:val="00621608"/>
    <w:rsid w:val="0063147A"/>
    <w:rsid w:val="00680E68"/>
    <w:rsid w:val="006864D0"/>
    <w:rsid w:val="006A2E22"/>
    <w:rsid w:val="006A4F64"/>
    <w:rsid w:val="006C002B"/>
    <w:rsid w:val="00701C54"/>
    <w:rsid w:val="00703DB7"/>
    <w:rsid w:val="007149DC"/>
    <w:rsid w:val="0072626E"/>
    <w:rsid w:val="007328D5"/>
    <w:rsid w:val="0073457C"/>
    <w:rsid w:val="00747CE3"/>
    <w:rsid w:val="007538C1"/>
    <w:rsid w:val="0076255E"/>
    <w:rsid w:val="0076383C"/>
    <w:rsid w:val="007719E8"/>
    <w:rsid w:val="00774F2B"/>
    <w:rsid w:val="00795679"/>
    <w:rsid w:val="007B7A1A"/>
    <w:rsid w:val="007C7267"/>
    <w:rsid w:val="007D4CCC"/>
    <w:rsid w:val="00804423"/>
    <w:rsid w:val="00826C27"/>
    <w:rsid w:val="00832B19"/>
    <w:rsid w:val="00835310"/>
    <w:rsid w:val="00852D36"/>
    <w:rsid w:val="00854A8D"/>
    <w:rsid w:val="008608F2"/>
    <w:rsid w:val="00862A69"/>
    <w:rsid w:val="00867E72"/>
    <w:rsid w:val="00891AB5"/>
    <w:rsid w:val="008C4775"/>
    <w:rsid w:val="008C5B6A"/>
    <w:rsid w:val="008D09C7"/>
    <w:rsid w:val="00912BBC"/>
    <w:rsid w:val="00920C06"/>
    <w:rsid w:val="009449F2"/>
    <w:rsid w:val="00966238"/>
    <w:rsid w:val="00967F66"/>
    <w:rsid w:val="0099145C"/>
    <w:rsid w:val="009B6316"/>
    <w:rsid w:val="009C112C"/>
    <w:rsid w:val="009D7BE4"/>
    <w:rsid w:val="009E1AEE"/>
    <w:rsid w:val="009E665D"/>
    <w:rsid w:val="009F07D2"/>
    <w:rsid w:val="009F6494"/>
    <w:rsid w:val="009F7151"/>
    <w:rsid w:val="00A20739"/>
    <w:rsid w:val="00A257FF"/>
    <w:rsid w:val="00A437FD"/>
    <w:rsid w:val="00A55DEF"/>
    <w:rsid w:val="00A71DE2"/>
    <w:rsid w:val="00A75206"/>
    <w:rsid w:val="00A912E7"/>
    <w:rsid w:val="00A91398"/>
    <w:rsid w:val="00A92AFB"/>
    <w:rsid w:val="00A933B6"/>
    <w:rsid w:val="00AA77A6"/>
    <w:rsid w:val="00AB6AA3"/>
    <w:rsid w:val="00AC10EF"/>
    <w:rsid w:val="00AC240C"/>
    <w:rsid w:val="00AC4013"/>
    <w:rsid w:val="00AC7D9E"/>
    <w:rsid w:val="00AD5D87"/>
    <w:rsid w:val="00AE446C"/>
    <w:rsid w:val="00B005E8"/>
    <w:rsid w:val="00B03200"/>
    <w:rsid w:val="00B03795"/>
    <w:rsid w:val="00B11841"/>
    <w:rsid w:val="00B12175"/>
    <w:rsid w:val="00B71793"/>
    <w:rsid w:val="00B86192"/>
    <w:rsid w:val="00B87AD6"/>
    <w:rsid w:val="00B910B9"/>
    <w:rsid w:val="00B92F8C"/>
    <w:rsid w:val="00B953B7"/>
    <w:rsid w:val="00BA1300"/>
    <w:rsid w:val="00BA714F"/>
    <w:rsid w:val="00BB4C69"/>
    <w:rsid w:val="00BC42CE"/>
    <w:rsid w:val="00BE46D6"/>
    <w:rsid w:val="00C023A7"/>
    <w:rsid w:val="00C07394"/>
    <w:rsid w:val="00C15479"/>
    <w:rsid w:val="00C45EB4"/>
    <w:rsid w:val="00C5464D"/>
    <w:rsid w:val="00C844D2"/>
    <w:rsid w:val="00CB00DB"/>
    <w:rsid w:val="00CB0A8B"/>
    <w:rsid w:val="00CD64DE"/>
    <w:rsid w:val="00CE4DDB"/>
    <w:rsid w:val="00D121CC"/>
    <w:rsid w:val="00D14622"/>
    <w:rsid w:val="00D20081"/>
    <w:rsid w:val="00D72D25"/>
    <w:rsid w:val="00D77F4C"/>
    <w:rsid w:val="00D83A07"/>
    <w:rsid w:val="00D93C27"/>
    <w:rsid w:val="00D9736B"/>
    <w:rsid w:val="00DA00D1"/>
    <w:rsid w:val="00DB6C0D"/>
    <w:rsid w:val="00DC5D36"/>
    <w:rsid w:val="00DD255E"/>
    <w:rsid w:val="00DD44CE"/>
    <w:rsid w:val="00DE14F2"/>
    <w:rsid w:val="00DE24DA"/>
    <w:rsid w:val="00E01117"/>
    <w:rsid w:val="00E029D1"/>
    <w:rsid w:val="00E21DA1"/>
    <w:rsid w:val="00E33385"/>
    <w:rsid w:val="00E4025E"/>
    <w:rsid w:val="00E404D0"/>
    <w:rsid w:val="00E410F3"/>
    <w:rsid w:val="00E5072E"/>
    <w:rsid w:val="00E5110B"/>
    <w:rsid w:val="00E6086C"/>
    <w:rsid w:val="00E65F91"/>
    <w:rsid w:val="00E73BFC"/>
    <w:rsid w:val="00E745B1"/>
    <w:rsid w:val="00E77A77"/>
    <w:rsid w:val="00E8144D"/>
    <w:rsid w:val="00E8290E"/>
    <w:rsid w:val="00E83CDD"/>
    <w:rsid w:val="00EA4309"/>
    <w:rsid w:val="00EA5A9E"/>
    <w:rsid w:val="00EB7C65"/>
    <w:rsid w:val="00EC2084"/>
    <w:rsid w:val="00ED17AB"/>
    <w:rsid w:val="00ED7523"/>
    <w:rsid w:val="00F05383"/>
    <w:rsid w:val="00F16A2B"/>
    <w:rsid w:val="00F25198"/>
    <w:rsid w:val="00F2682D"/>
    <w:rsid w:val="00F33E01"/>
    <w:rsid w:val="00F35C10"/>
    <w:rsid w:val="00F3753C"/>
    <w:rsid w:val="00F60629"/>
    <w:rsid w:val="00F609F7"/>
    <w:rsid w:val="00F70F55"/>
    <w:rsid w:val="00F830E9"/>
    <w:rsid w:val="00F9096F"/>
    <w:rsid w:val="00FB7E87"/>
    <w:rsid w:val="00FC1CD2"/>
    <w:rsid w:val="00FC7A66"/>
    <w:rsid w:val="00FE485E"/>
    <w:rsid w:val="00FF3BE4"/>
    <w:rsid w:val="00FF54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445A82"/>
  <w15:docId w15:val="{CF192290-28F8-43DC-9069-B0E1BAFA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255E"/>
    <w:rPr>
      <w:rFonts w:ascii="Helvetica Neue" w:hAnsi="Helvetica Neu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4C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C23"/>
  </w:style>
  <w:style w:type="paragraph" w:styleId="Footer">
    <w:name w:val="footer"/>
    <w:basedOn w:val="Normal"/>
    <w:link w:val="FooterChar"/>
    <w:uiPriority w:val="99"/>
    <w:unhideWhenUsed/>
    <w:rsid w:val="00104C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C23"/>
  </w:style>
  <w:style w:type="paragraph" w:customStyle="1" w:styleId="Plan-Headline">
    <w:name w:val="Plan-Headline"/>
    <w:basedOn w:val="Normal"/>
    <w:qFormat/>
    <w:rsid w:val="00BF7A62"/>
    <w:rPr>
      <w:rFonts w:ascii="Helvetica Neue Light" w:hAnsi="Helvetica Neue Light"/>
      <w:color w:val="000000" w:themeColor="text1"/>
      <w:spacing w:val="-10"/>
      <w:sz w:val="60"/>
    </w:rPr>
  </w:style>
  <w:style w:type="paragraph" w:customStyle="1" w:styleId="PlanDate">
    <w:name w:val="Plan Date"/>
    <w:basedOn w:val="Normal"/>
    <w:qFormat/>
    <w:rsid w:val="00BF7A62"/>
    <w:pPr>
      <w:jc w:val="right"/>
    </w:pPr>
    <w:rPr>
      <w:b/>
      <w:color w:val="000000" w:themeColor="text1"/>
      <w:sz w:val="22"/>
    </w:rPr>
  </w:style>
  <w:style w:type="paragraph" w:customStyle="1" w:styleId="PlanSubhead">
    <w:name w:val="Plan Subhead"/>
    <w:basedOn w:val="Plan-Headline"/>
    <w:qFormat/>
    <w:rsid w:val="00BF7A62"/>
    <w:rPr>
      <w:rFonts w:ascii="Helvetica Neue" w:hAnsi="Helvetica Neue"/>
      <w:b/>
      <w:sz w:val="22"/>
    </w:rPr>
  </w:style>
  <w:style w:type="paragraph" w:customStyle="1" w:styleId="PageNumber1">
    <w:name w:val="Page Number1"/>
    <w:basedOn w:val="Plan-Headline"/>
    <w:qFormat/>
    <w:rsid w:val="00BF7A62"/>
    <w:pPr>
      <w:jc w:val="right"/>
    </w:pPr>
    <w:rPr>
      <w:rFonts w:ascii="Helvetica Neue" w:hAnsi="Helvetica Neue"/>
      <w:b/>
      <w:sz w:val="22"/>
    </w:rPr>
  </w:style>
  <w:style w:type="paragraph" w:customStyle="1" w:styleId="Planbodycopy">
    <w:name w:val="Plan body copy"/>
    <w:basedOn w:val="Normal"/>
    <w:qFormat/>
    <w:rsid w:val="00340760"/>
    <w:pPr>
      <w:spacing w:line="360" w:lineRule="auto"/>
    </w:pPr>
    <w:rPr>
      <w:rFonts w:ascii="Times New Roman" w:hAnsi="Times New Roman"/>
      <w:color w:val="000000" w:themeColor="text1"/>
      <w:sz w:val="22"/>
    </w:rPr>
  </w:style>
  <w:style w:type="table" w:styleId="TableGrid">
    <w:name w:val="Table Grid"/>
    <w:basedOn w:val="TableNormal"/>
    <w:rsid w:val="0059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58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7CE3"/>
    <w:rPr>
      <w:rFonts w:ascii="Times New Roman" w:hAnsi="Times New Roman" w:cs="Times New Roman" w:hint="default"/>
      <w:color w:val="000000"/>
      <w:u w:val="single"/>
    </w:rPr>
  </w:style>
  <w:style w:type="character" w:styleId="FollowedHyperlink">
    <w:name w:val="FollowedHyperlink"/>
    <w:basedOn w:val="DefaultParagraphFont"/>
    <w:rsid w:val="00D1462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B910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10B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680E68"/>
    <w:rPr>
      <w:vanish w:val="0"/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C0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8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uha.kumed.com\shares\Departments\Public\Office%20Templates\HealthSystem\agenda-healthsyste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19DEE31FF4481BBC04DFD9A330A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CFDCB-E4DA-49FE-AC28-A7BE2266D78D}"/>
      </w:docPartPr>
      <w:docPartBody>
        <w:p w:rsidR="004129C5" w:rsidRDefault="00CF0C05">
          <w:pPr>
            <w:pStyle w:val="0F19DEE31FF4481BBC04DFD9A330AA60"/>
          </w:pPr>
          <w:r w:rsidRPr="0056453A">
            <w:rPr>
              <w:rFonts w:asciiTheme="majorHAnsi" w:hAnsiTheme="majorHAnsi" w:cs="Arial"/>
              <w:color w:val="A6A6A6" w:themeColor="background1" w:themeShade="A6"/>
            </w:rPr>
            <w:t>Insert purpose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 Cn">
    <w:altName w:val="Arial"/>
    <w:charset w:val="00"/>
    <w:family w:val="auto"/>
    <w:pitch w:val="variable"/>
    <w:sig w:usb0="00000003" w:usb1="00000000" w:usb2="00000000" w:usb3="00000000" w:csb0="00000001" w:csb1="00000000"/>
  </w:font>
  <w:font w:name="Univers-Condensed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Univers 57 Condense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9C5"/>
    <w:rsid w:val="00004D63"/>
    <w:rsid w:val="00265ED6"/>
    <w:rsid w:val="002F087A"/>
    <w:rsid w:val="004129C5"/>
    <w:rsid w:val="004A5112"/>
    <w:rsid w:val="007E7314"/>
    <w:rsid w:val="00835310"/>
    <w:rsid w:val="009B2BAD"/>
    <w:rsid w:val="009E118A"/>
    <w:rsid w:val="00CF0C05"/>
    <w:rsid w:val="00E2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19DEE31FF4481BBC04DFD9A330AA60">
    <w:name w:val="0F19DEE31FF4481BBC04DFD9A330AA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ument_x0020_Type xmlns="e711b3a7-4e01-426c-adae-03d030fdf7f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259F73CF3B540801EEBA13373C394" ma:contentTypeVersion="1" ma:contentTypeDescription="Create a new document." ma:contentTypeScope="" ma:versionID="528a9007a6ba45dd31b23bd75198b149">
  <xsd:schema xmlns:xsd="http://www.w3.org/2001/XMLSchema" xmlns:xs="http://www.w3.org/2001/XMLSchema" xmlns:p="http://schemas.microsoft.com/office/2006/metadata/properties" xmlns:ns2="e711b3a7-4e01-426c-adae-03d030fdf7f1" targetNamespace="http://schemas.microsoft.com/office/2006/metadata/properties" ma:root="true" ma:fieldsID="83d34f241f3b1d78cd5e363d8f68bf01" ns2:_="">
    <xsd:import namespace="e711b3a7-4e01-426c-adae-03d030fdf7f1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1b3a7-4e01-426c-adae-03d030fdf7f1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description="Templates" ma:internalName="Document_x0020_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861C42-6BD8-4C09-B90F-C49AA92EF1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B9C822-425D-4CB2-877F-7EE0F1087820}">
  <ds:schemaRefs>
    <ds:schemaRef ds:uri="http://schemas.microsoft.com/office/2006/metadata/properties"/>
    <ds:schemaRef ds:uri="e711b3a7-4e01-426c-adae-03d030fdf7f1"/>
  </ds:schemaRefs>
</ds:datastoreItem>
</file>

<file path=customXml/itemProps3.xml><?xml version="1.0" encoding="utf-8"?>
<ds:datastoreItem xmlns:ds="http://schemas.openxmlformats.org/officeDocument/2006/customXml" ds:itemID="{EAE01CAC-7168-412D-B011-7ECABAEA1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1b3a7-4e01-426c-adae-03d030fdf7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B95520-0C76-4BD9-B65F-D9E6D8685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agenda-healthsystem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Templates</vt:lpstr>
    </vt:vector>
  </TitlesOfParts>
  <Company>SallyAnne Design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Templates</dc:title>
  <dc:creator>Gerre Fiore</dc:creator>
  <cp:lastModifiedBy>Janet Ahlstrom</cp:lastModifiedBy>
  <cp:revision>2</cp:revision>
  <cp:lastPrinted>2018-06-05T19:13:00Z</cp:lastPrinted>
  <dcterms:created xsi:type="dcterms:W3CDTF">2025-04-08T15:07:00Z</dcterms:created>
  <dcterms:modified xsi:type="dcterms:W3CDTF">2025-04-08T15:07:00Z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0x0101005F7259F73CF3B540801EEBA13373C394</vt:lpwstr>
  </property>
  <property fmtid="{D5CDD505-2E9C-101B-9397-08002B2CF9AE}" pid="3" name="Meeting Date">
    <vt:lpwstr>2015-01-14T00:00:00-06:00</vt:lpwstr>
  </property>
  <property fmtid="{D5CDD505-2E9C-101B-9397-08002B2CF9AE}" pid="4" name="Order">
    <vt:r8>28500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